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58D8">
      <w:pPr>
        <w:pStyle w:val="a9"/>
        <w:spacing w:line="360" w:lineRule="auto"/>
        <w:jc w:val="center"/>
        <w:rPr>
          <w:rFonts w:ascii="Times New Roman" w:hAnsi="Times New Roman"/>
          <w:b/>
          <w:bCs/>
          <w:i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color w:val="000000"/>
          <w:sz w:val="28"/>
        </w:rPr>
        <w:t>Лекция 6</w:t>
      </w:r>
    </w:p>
    <w:p w:rsidR="00000000" w:rsidRDefault="00A958D8">
      <w:pPr>
        <w:pStyle w:val="1"/>
        <w:spacing w:before="240"/>
        <w:rPr>
          <w:sz w:val="32"/>
        </w:rPr>
      </w:pPr>
      <w:bookmarkStart w:id="1" w:name="_top"/>
      <w:bookmarkEnd w:id="1"/>
      <w:r>
        <w:rPr>
          <w:sz w:val="32"/>
        </w:rPr>
        <w:t>ПРОГНОЗ БИОМЕТРИЧЕСКИХ ПАРАМЕТРОВ РАСТЕНИЙ</w:t>
      </w:r>
    </w:p>
    <w:p w:rsidR="00000000" w:rsidRDefault="00A958D8">
      <w:pPr>
        <w:pStyle w:val="2"/>
      </w:pPr>
      <w:bookmarkStart w:id="2" w:name="_Toc82588658"/>
      <w:r>
        <w:t>ЗНАЧЕНИЕ ФОТОСИНТЕЗА В ЖИЗНИ РАСТЕНИЯ</w:t>
      </w:r>
      <w:bookmarkEnd w:id="2"/>
    </w:p>
    <w:p w:rsidR="00000000" w:rsidRDefault="00A958D8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книге «Солнце, жизнь и хлорофилл» К.А. Тимирязев писал: «Когда-то, где-то на землю упал луч Солнца, но он упал не на бесплодную почву, он упал на зеленую былинку пш</w:t>
      </w:r>
      <w:r>
        <w:rPr>
          <w:rFonts w:ascii="Times New Roman" w:hAnsi="Times New Roman"/>
          <w:color w:val="000000"/>
          <w:sz w:val="28"/>
        </w:rPr>
        <w:t>еничного ростка, или, лучше сказать, на хлорофилловое зерно. ударяясь о него, он потух, перестал быть светом, но не исчез. Он только затратился на внутреннюю работу, он рассек, разорвал связь между частицами углерода и кислорода, соединенными в углекислоте</w:t>
      </w:r>
      <w:r>
        <w:rPr>
          <w:rFonts w:ascii="Times New Roman" w:hAnsi="Times New Roman"/>
          <w:color w:val="000000"/>
          <w:sz w:val="28"/>
        </w:rPr>
        <w:t>. Освобожденный углерод, соединяясь с водой, образовал крахмал. Этот крахмал, превратясь в растворимый сахар, после долгих странствий по растению отложился, наконец, в зерне в виде крахмала же или в виде клейковины. В той или другой форме он вошел в состав</w:t>
      </w:r>
      <w:r>
        <w:rPr>
          <w:rFonts w:ascii="Times New Roman" w:hAnsi="Times New Roman"/>
          <w:color w:val="000000"/>
          <w:sz w:val="28"/>
        </w:rPr>
        <w:t xml:space="preserve"> хлеба, который послужил нам пищей. Он преобразился в наши мускулы, в наши нервы. И вот теперь атомы углерода стремятся в наших организмах вновь соединиться с кислородом, который кровь разносит во все концы нашего тела. При этом луч солнца, таившийся в них</w:t>
      </w:r>
      <w:r>
        <w:rPr>
          <w:rFonts w:ascii="Times New Roman" w:hAnsi="Times New Roman"/>
          <w:color w:val="000000"/>
          <w:sz w:val="28"/>
        </w:rPr>
        <w:t xml:space="preserve"> в виде химического напряжения, вновь принимает форму явной силы. Этот луч солнца согревает нас. Он приводит нас в движение. Быть может в эту минуту он играет в нашем мозгу».</w:t>
      </w:r>
    </w:p>
    <w:p w:rsidR="00000000" w:rsidRDefault="00A958D8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Таким образом, фотосинтез является важнейшей физиологической функцией хлорофиллсо</w:t>
      </w:r>
      <w:r>
        <w:rPr>
          <w:rFonts w:ascii="Times New Roman" w:hAnsi="Times New Roman"/>
          <w:color w:val="000000"/>
          <w:sz w:val="28"/>
        </w:rPr>
        <w:t>держащих растений, обеспечивающий процесс трансформации вещества и энергии биосферы.</w:t>
      </w:r>
      <w:bookmarkStart w:id="3" w:name="мр"/>
      <w:bookmarkEnd w:id="3"/>
    </w:p>
    <w:p w:rsidR="00000000" w:rsidRDefault="00A958D8">
      <w:pPr>
        <w:tabs>
          <w:tab w:val="left" w:pos="1944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Интенсивность фотосинтеза зависит от поглощенной ФАР, концентрации СО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в прилистном слое атмосферы и устьично-кутикулярного сопротивления (рисунок 62). Согласно методике P</w:t>
      </w:r>
      <w:r>
        <w:rPr>
          <w:color w:val="000000"/>
          <w:sz w:val="28"/>
        </w:rPr>
        <w:t>.А. Полуэктова (</w:t>
      </w:r>
      <w:r>
        <w:rPr>
          <w:iCs/>
          <w:color w:val="000000"/>
          <w:sz w:val="28"/>
        </w:rPr>
        <w:t>1991</w:t>
      </w:r>
      <w:r>
        <w:rPr>
          <w:color w:val="000000"/>
          <w:sz w:val="28"/>
        </w:rPr>
        <w:t>) расчет ведется по формуле:</w:t>
      </w:r>
    </w:p>
    <w:p w:rsidR="00000000" w:rsidRDefault="00A958D8">
      <w:pPr>
        <w:tabs>
          <w:tab w:val="left" w:pos="19440"/>
        </w:tabs>
        <w:spacing w:line="360" w:lineRule="auto"/>
        <w:ind w:firstLine="709"/>
        <w:jc w:val="both"/>
        <w:rPr>
          <w:color w:val="000000"/>
          <w:sz w:val="28"/>
        </w:rPr>
        <w:sectPr w:rsidR="00000000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pgNumType w:start="96"/>
          <w:cols w:space="708"/>
          <w:docGrid w:linePitch="360"/>
        </w:sectPr>
      </w:pPr>
    </w:p>
    <w:p w:rsidR="00000000" w:rsidRDefault="00A958D8">
      <w:pPr>
        <w:tabs>
          <w:tab w:val="left" w:pos="19440"/>
        </w:tabs>
        <w:spacing w:line="360" w:lineRule="auto"/>
        <w:ind w:firstLine="709"/>
        <w:jc w:val="center"/>
        <w:rPr>
          <w:color w:val="000000"/>
          <w:sz w:val="28"/>
        </w:rPr>
      </w:pPr>
    </w:p>
    <w:p w:rsidR="00000000" w:rsidRDefault="00A958D8">
      <w:pPr>
        <w:tabs>
          <w:tab w:val="left" w:pos="19440"/>
        </w:tabs>
        <w:spacing w:line="360" w:lineRule="auto"/>
        <w:jc w:val="both"/>
        <w:rPr>
          <w:color w:val="000000"/>
          <w:sz w:val="28"/>
        </w:rPr>
      </w:pPr>
      <w:r>
        <w:rPr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605790</wp:posOffset>
                </wp:positionV>
                <wp:extent cx="9136380" cy="5094605"/>
                <wp:effectExtent l="3810" t="11430" r="13335" b="0"/>
                <wp:wrapNone/>
                <wp:docPr id="67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6380" cy="5094605"/>
                          <a:chOff x="1161" y="3138"/>
                          <a:chExt cx="14388" cy="8023"/>
                        </a:xfrm>
                      </wpg:grpSpPr>
                      <wps:wsp>
                        <wps:cNvPr id="6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00" y="3592"/>
                            <a:ext cx="6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30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L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  <w:t>j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673" y="4952"/>
                            <a:ext cx="876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3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SSl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  <w:t>j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92" y="3592"/>
                            <a:ext cx="819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9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Ca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 xml:space="preserve">(tk) 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*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92" y="4240"/>
                            <a:ext cx="956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0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Ca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(tk+1)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47" y="3592"/>
                            <a:ext cx="54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Ci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37" y="4369"/>
                            <a:ext cx="682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0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ku *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837" y="4888"/>
                            <a:ext cx="682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28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Dc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37" y="6053"/>
                            <a:ext cx="819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9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rst *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246" y="5535"/>
                            <a:ext cx="819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9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Dt *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01" y="5276"/>
                            <a:ext cx="683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03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x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 xml:space="preserve"> *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28" y="6183"/>
                            <a:ext cx="547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3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293" y="5276"/>
                            <a:ext cx="683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03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Q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 xml:space="preserve">r 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*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293" y="4758"/>
                            <a:ext cx="683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03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sym w:font="Symbol" w:char="0061"/>
                                    </w:r>
                                    <w:r>
                                      <w:rPr>
                                        <w:sz w:val="28"/>
                                      </w:rPr>
                                      <w:t>н *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156" y="4240"/>
                            <a:ext cx="956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6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Ф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 xml:space="preserve">max 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*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064" y="6830"/>
                            <a:ext cx="684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04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m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 xml:space="preserve"> *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48" y="7736"/>
                            <a:ext cx="1422" cy="1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4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'gen(tk)*</w:t>
                                    </w:r>
                                  </w:p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'l(tk)*</w:t>
                                    </w:r>
                                  </w:p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'r(tk)*</w:t>
                                    </w:r>
                                  </w:p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'st(tk)*</w:t>
                                    </w:r>
                                  </w:p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1" y="10674"/>
                            <a:ext cx="13461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421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both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Рис.62.. Структурная схема модуля роста и развития рас</w:t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t xml:space="preserve">тений.            </w:t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sym w:font="Arial" w:char="2013"/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t xml:space="preserve"> внутренние связи;              </w:t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sym w:font="Arial" w:char="2013"/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t xml:space="preserve"> внешние связи; * </w:t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sym w:font="Arial" w:char="2013"/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t xml:space="preserve"> предикторы модуля.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39" y="4240"/>
                            <a:ext cx="2047" cy="1037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67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pStyle w:val="10"/>
                                      <w:tabs>
                                        <w:tab w:val="clear" w:pos="9345"/>
                                      </w:tabs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Модуль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br/>
                                      <w:t>радиационного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br/>
                                      <w:t>режима посева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339" y="3204"/>
                            <a:ext cx="2047" cy="907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67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pStyle w:val="10"/>
                                      <w:tabs>
                                        <w:tab w:val="clear" w:pos="9345"/>
                                      </w:tabs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Модуль режима влажности почвы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743" y="6332"/>
                            <a:ext cx="1638" cy="908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58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pStyle w:val="10"/>
                                      <w:tabs>
                                        <w:tab w:val="clear" w:pos="9345"/>
                                      </w:tabs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Модуль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br/>
                                      <w:t>агротехники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48" y="7153"/>
                            <a:ext cx="3002" cy="907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2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pStyle w:val="10"/>
                                      <w:tabs>
                                        <w:tab w:val="clear" w:pos="9345"/>
                                      </w:tabs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Модуль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br/>
                                      <w:t>температуры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br/>
                                      <w:t>и влажности в посеве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87" y="6117"/>
                            <a:ext cx="956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6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hl *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610" y="6053"/>
                            <a:ext cx="956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0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Ф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g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883" y="6960"/>
                            <a:ext cx="820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66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Ф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930" y="7866"/>
                            <a:ext cx="547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3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Rm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111" y="7866"/>
                            <a:ext cx="54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Rd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111" y="6960"/>
                            <a:ext cx="546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Rg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473" y="7736"/>
                            <a:ext cx="123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76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sym w:font="Symbol" w:char="0044"/>
                                    </w:r>
                                    <w:r>
                                      <w:rPr>
                                        <w:sz w:val="28"/>
                                      </w:rPr>
                                      <w:t>М(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tk+1)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84" y="8320"/>
                            <a:ext cx="1774" cy="1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94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'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 xml:space="preserve"> gen(tk+1)</w:t>
                                    </w:r>
                                  </w:p>
                                  <w:p w:rsidR="00000000" w:rsidRDefault="00A958D8">
                                    <w:pP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'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 xml:space="preserve"> l(tk+1)</w:t>
                                    </w:r>
                                  </w:p>
                                  <w:p w:rsidR="00000000" w:rsidRDefault="00A958D8">
                                    <w:pP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'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 xml:space="preserve"> r(tk+1)</w:t>
                                    </w:r>
                                  </w:p>
                                  <w:p w:rsidR="00000000" w:rsidRDefault="00A958D8">
                                    <w:pP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'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 xml:space="preserve"> st(tk+1)</w:t>
                                    </w:r>
                                  </w:p>
                                  <w:p w:rsidR="00000000" w:rsidRDefault="00A958D8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M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'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об(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tk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+1)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168" y="8189"/>
                            <a:ext cx="1092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8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  <w:t>j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(tk+1)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610" y="8514"/>
                            <a:ext cx="1093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9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(tk+1)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247" y="8514"/>
                            <a:ext cx="95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0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(tk)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293" y="3722"/>
                            <a:ext cx="15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9" y="4499"/>
                            <a:ext cx="1" cy="1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7" y="3980"/>
                            <a:ext cx="1" cy="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19" y="4499"/>
                            <a:ext cx="27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19" y="488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4" y="5080"/>
                            <a:ext cx="17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4" y="3397"/>
                            <a:ext cx="1" cy="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4" y="3394"/>
                            <a:ext cx="409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20" y="3394"/>
                            <a:ext cx="2" cy="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383" y="5276"/>
                            <a:ext cx="1" cy="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109" y="5276"/>
                            <a:ext cx="1" cy="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7" y="5664"/>
                            <a:ext cx="1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5747" y="4499"/>
                            <a:ext cx="2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4655" y="6312"/>
                            <a:ext cx="27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5473" y="6312"/>
                            <a:ext cx="13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064" y="5924"/>
                            <a:ext cx="1" cy="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29" y="5664"/>
                            <a:ext cx="1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7247" y="4888"/>
                            <a:ext cx="1" cy="11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565" y="6312"/>
                            <a:ext cx="8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747" y="6571"/>
                            <a:ext cx="1" cy="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6156" y="6571"/>
                            <a:ext cx="1" cy="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65" y="7348"/>
                            <a:ext cx="1" cy="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6565" y="7608"/>
                            <a:ext cx="12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3" y="3722"/>
                            <a:ext cx="1" cy="38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565" y="6441"/>
                            <a:ext cx="683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7247" y="6441"/>
                            <a:ext cx="1" cy="5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702" y="7089"/>
                            <a:ext cx="41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7247" y="7348"/>
                            <a:ext cx="1" cy="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1" y="7478"/>
                            <a:ext cx="13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7111" y="7478"/>
                            <a:ext cx="1" cy="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1" y="7736"/>
                            <a:ext cx="137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7247" y="7736"/>
                            <a:ext cx="1" cy="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6156" y="7348"/>
                            <a:ext cx="1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702" y="7996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657" y="8125"/>
                            <a:ext cx="27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476" y="8125"/>
                            <a:ext cx="2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202" y="8644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156" y="8125"/>
                            <a:ext cx="1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702" y="8773"/>
                            <a:ext cx="54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258" y="8578"/>
                            <a:ext cx="41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8" y="8448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39" y="3915"/>
                            <a:ext cx="0" cy="32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39" y="3915"/>
                            <a:ext cx="81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8" y="4433"/>
                            <a:ext cx="54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48" y="4433"/>
                            <a:ext cx="0" cy="27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8" y="5728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8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68" y="6505"/>
                            <a:ext cx="0" cy="6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218" y="5340"/>
                            <a:ext cx="0" cy="9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973" y="3204"/>
                            <a:ext cx="1" cy="38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3" y="3204"/>
                            <a:ext cx="43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1" y="4369"/>
                            <a:ext cx="27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7384" y="4369"/>
                            <a:ext cx="1" cy="19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74" y="488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565" y="6053"/>
                            <a:ext cx="68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7930" y="3204"/>
                            <a:ext cx="1" cy="15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94"/>
                        <wps:cNvCnPr>
                          <a:cxnSpLocks noChangeShapeType="1"/>
                        </wps:cNvCnPr>
                        <wps:spPr bwMode="auto">
                          <a:xfrm flipH="1">
                            <a:off x="7930" y="4758"/>
                            <a:ext cx="410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974" y="5276"/>
                            <a:ext cx="136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396" y="5340"/>
                            <a:ext cx="0" cy="77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1" y="4002"/>
                            <a:ext cx="1" cy="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034" y="5469"/>
                            <a:ext cx="95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 xml:space="preserve">hr 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853" y="3656"/>
                            <a:ext cx="0" cy="1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443" y="3656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670" y="5599"/>
                            <a:ext cx="955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01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Khr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3" name="Line 1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625" y="5728"/>
                            <a:ext cx="40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8" y="7930"/>
                            <a:ext cx="0" cy="25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48" y="10520"/>
                            <a:ext cx="1118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9351" y="7283"/>
                            <a:ext cx="0" cy="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9351" y="7302"/>
                            <a:ext cx="8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170" y="7173"/>
                            <a:ext cx="956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M'</w:t>
                                    </w:r>
                                    <w:r>
                                      <w:rPr>
                                        <w:sz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(tk)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716" y="9225"/>
                            <a:ext cx="95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Kd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  <w:t>j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0443" y="8578"/>
                            <a:ext cx="1228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84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M'(tk+1)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1" name="Line 1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989" y="7561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80" y="8966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758" y="9355"/>
                            <a:ext cx="68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0716" y="6376"/>
                            <a:ext cx="956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M'п(tk)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989" y="6764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443" y="7820"/>
                            <a:ext cx="95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M'(tk)*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7" name="Line 1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580" y="8209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62" y="6764"/>
                            <a:ext cx="0" cy="10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443" y="5858"/>
                            <a:ext cx="0" cy="1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0443" y="6117"/>
                            <a:ext cx="6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1125" y="3785"/>
                            <a:ext cx="0" cy="25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0989" y="3397"/>
                            <a:ext cx="95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S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l,st,gen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217" y="3268"/>
                            <a:ext cx="956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Ks/</w:t>
                                    </w:r>
                                    <w:r>
                                      <w:rPr>
                                        <w:sz w:val="28"/>
                                      </w:rPr>
                                      <w:t>м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4" name="Lin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944" y="3397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398" y="5599"/>
                            <a:ext cx="956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K</w:t>
                                    </w:r>
                                    <w:r>
                                      <w:rPr>
                                        <w:sz w:val="28"/>
                                      </w:rPr>
                                      <w:t>н/п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6" name="Line 1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534" y="5988"/>
                            <a:ext cx="0" cy="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1262" y="4433"/>
                            <a:ext cx="0" cy="19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262" y="4044"/>
                            <a:ext cx="682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28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S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к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398" y="4822"/>
                            <a:ext cx="956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Ks/</w:t>
                                    </w:r>
                                    <w:r>
                                      <w:rPr>
                                        <w:sz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1534" y="4433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3718" y="4174"/>
                            <a:ext cx="955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1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Sr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  <w:t>j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3854" y="3656"/>
                            <a:ext cx="1364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20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Sl,st,gen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3" name="Line 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907" y="3777"/>
                            <a:ext cx="19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961" y="4416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4673" y="4433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5082" y="4044"/>
                            <a:ext cx="0" cy="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758" y="3138"/>
                            <a:ext cx="115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8" y="3138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2899" y="3915"/>
                            <a:ext cx="547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03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K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  <w:t>j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0" name="Line 1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44" y="3915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44" y="430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2987" y="4927"/>
                            <a:ext cx="1093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3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Граст *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4809" y="4433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63" y="5230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5355" y="3138"/>
                            <a:ext cx="0" cy="1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2626" y="5858"/>
                            <a:ext cx="956" cy="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6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Cp *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7" name="Line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354" y="5858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626" y="3656"/>
                            <a:ext cx="0" cy="2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354" y="5080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26" y="4174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26" y="6505"/>
                            <a:ext cx="0" cy="34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71" y="8708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9897" y="6117"/>
                            <a:ext cx="27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9897" y="5988"/>
                            <a:ext cx="0" cy="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54"/>
                        <wps:cNvCnPr>
                          <a:cxnSpLocks noChangeShapeType="1"/>
                        </wps:cNvCnPr>
                        <wps:spPr bwMode="auto">
                          <a:xfrm flipV="1">
                            <a:off x="8942" y="6376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55"/>
                        <wps:cNvCnPr>
                          <a:cxnSpLocks noChangeShapeType="1"/>
                        </wps:cNvCnPr>
                        <wps:spPr bwMode="auto">
                          <a:xfrm flipV="1">
                            <a:off x="9625" y="5988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797" y="5438"/>
                            <a:ext cx="0" cy="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71" y="9355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758" y="9484"/>
                            <a:ext cx="69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0716" y="9744"/>
                            <a:ext cx="956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1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Kd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  <w:t>j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1" name="Lin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71" y="10003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8261" y="9873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077" y="9614"/>
                            <a:ext cx="2184" cy="647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04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pStyle w:val="10"/>
                                      <w:tabs>
                                        <w:tab w:val="clear" w:pos="9345"/>
                                      </w:tabs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Распределение по компартмен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>там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4" name="Line 1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58" y="9744"/>
                            <a:ext cx="2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035" y="6505"/>
                            <a:ext cx="0" cy="40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471" y="10770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9749" y="1077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88" y="7098"/>
                            <a:ext cx="540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96" y="6525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left:0;text-align:left;margin-left:1.35pt;margin-top:47.7pt;width:719.4pt;height:401.15pt;z-index:251654144" coordorigin="1161,3138" coordsize="14388,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">
                <v:rect id="Rectangle 7" o:spid="_x0000_s1027" style="position:absolute;left:3700;top:3592;width:684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30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8" o:spid="_x0000_s1028" style="position:absolute;left:14673;top:4952;width:876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" strokeweight="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3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SSl</w:t>
                              </w:r>
                              <w: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  <w:t>j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9" o:spid="_x0000_s1029" style="position:absolute;left:4792;top:3592;width:81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39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Ca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 xml:space="preserve">(tk) 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*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10" o:spid="_x0000_s1030" style="position:absolute;left:4792;top:4240;width:95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Ca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(tk+1)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11" o:spid="_x0000_s1031" style="position:absolute;left:5747;top:3592;width:546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9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Ci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12" o:spid="_x0000_s1032" style="position:absolute;left:3837;top:4369;width:682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0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ku *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13" o:spid="_x0000_s1033" style="position:absolute;left:3837;top:4888;width:68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28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Dc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14" o:spid="_x0000_s1034" style="position:absolute;left:3837;top:6053;width:81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39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rst *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15" o:spid="_x0000_s1035" style="position:absolute;left:4246;top:5535;width:81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39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Dt *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16" o:spid="_x0000_s1036" style="position:absolute;left:5201;top:5276;width:68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03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 *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17" o:spid="_x0000_s1037" style="position:absolute;left:4928;top:6183;width:547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93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18" o:spid="_x0000_s1038" style="position:absolute;left:6293;top:5276;width:68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03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 xml:space="preserve">r 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*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19" o:spid="_x0000_s1039" style="position:absolute;left:6293;top:4758;width:683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03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sym w:font="Symbol" w:char="0061"/>
                              </w:r>
                              <w:r>
                                <w:rPr>
                                  <w:sz w:val="28"/>
                                </w:rPr>
                                <w:t>н *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20" o:spid="_x0000_s1040" style="position:absolute;left:6156;top:4240;width:95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 xml:space="preserve">max 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*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21" o:spid="_x0000_s1041" style="position:absolute;left:5064;top:6830;width:684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04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 *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22" o:spid="_x0000_s1042" style="position:absolute;left:8748;top:7736;width:1422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4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'gen(tk)*</w:t>
                              </w:r>
                            </w:p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'l(tk)*</w:t>
                              </w:r>
                            </w:p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'r(tk)*</w:t>
                              </w:r>
                            </w:p>
                            <w:p w:rsidR="00000000" w:rsidRDefault="00A958D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'st(tk)*</w:t>
                              </w:r>
                            </w:p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00000" w:rsidRDefault="00A958D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23" o:spid="_x0000_s1043" style="position:absolute;left:1161;top:10674;width:13461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" stroked="f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42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Рис.62.. Структурная схема модуля роста и развития рас</w:t>
                              </w:r>
                              <w:r>
                                <w:rPr>
                                  <w:sz w:val="22"/>
                                </w:rPr>
                                <w:t xml:space="preserve">тений.            </w:t>
                              </w:r>
                              <w:r>
                                <w:rPr>
                                  <w:sz w:val="22"/>
                                </w:rPr>
                                <w:sym w:font="Arial" w:char="2013"/>
                              </w:r>
                              <w:r>
                                <w:rPr>
                                  <w:sz w:val="22"/>
                                </w:rPr>
                                <w:t xml:space="preserve"> внутренние связи;              </w:t>
                              </w:r>
                              <w:r>
                                <w:rPr>
                                  <w:sz w:val="22"/>
                                </w:rPr>
                                <w:sym w:font="Arial" w:char="2013"/>
                              </w:r>
                              <w:r>
                                <w:rPr>
                                  <w:sz w:val="22"/>
                                </w:rPr>
                                <w:t xml:space="preserve"> внешние связи; * </w:t>
                              </w:r>
                              <w:r>
                                <w:rPr>
                                  <w:sz w:val="22"/>
                                </w:rPr>
                                <w:sym w:font="Arial" w:char="2013"/>
                              </w:r>
                              <w:r>
                                <w:rPr>
                                  <w:sz w:val="22"/>
                                </w:rPr>
                                <w:t xml:space="preserve"> предикторы модуля.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24" o:spid="_x0000_s1044" style="position:absolute;left:8339;top:4240;width:2047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" fillcolor="#a6a6a6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67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pStyle w:val="10"/>
                                <w:tabs>
                                  <w:tab w:val="clear" w:pos="9345"/>
                                </w:tabs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Модуль</w:t>
                              </w:r>
                              <w:r>
                                <w:rPr>
                                  <w:szCs w:val="24"/>
                                </w:rPr>
                                <w:br/>
                                <w:t>радиационного</w:t>
                              </w:r>
                              <w:r>
                                <w:rPr>
                                  <w:szCs w:val="24"/>
                                </w:rPr>
                                <w:br/>
                                <w:t>режима посева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25" o:spid="_x0000_s1045" style="position:absolute;left:8339;top:3204;width:20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" fillcolor="#a6a6a6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67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pStyle w:val="10"/>
                                <w:tabs>
                                  <w:tab w:val="clear" w:pos="9345"/>
                                </w:tabs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Модуль режима влажности почвы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26" o:spid="_x0000_s1046" style="position:absolute;left:13743;top:6332;width:163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" fillcolor="#a6a6a6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8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pStyle w:val="10"/>
                                <w:tabs>
                                  <w:tab w:val="clear" w:pos="9345"/>
                                </w:tabs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Модуль</w:t>
                              </w:r>
                              <w:r>
                                <w:rPr>
                                  <w:szCs w:val="24"/>
                                </w:rPr>
                                <w:br/>
                                <w:t>агротехники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27" o:spid="_x0000_s1047" style="position:absolute;left:1848;top:7153;width:3002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" fillcolor="#a6a6a6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2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pStyle w:val="10"/>
                                <w:tabs>
                                  <w:tab w:val="clear" w:pos="9345"/>
                                </w:tabs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Модуль</w:t>
                              </w:r>
                              <w:r>
                                <w:rPr>
                                  <w:szCs w:val="24"/>
                                </w:rPr>
                                <w:br/>
                                <w:t>температуры</w:t>
                              </w:r>
                              <w:r>
                                <w:rPr>
                                  <w:szCs w:val="24"/>
                                </w:rPr>
                                <w:br/>
                                <w:t>и влажности в посеве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28" o:spid="_x0000_s1048" style="position:absolute;left:7987;top:6117;width:95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hl *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29" o:spid="_x0000_s1049" style="position:absolute;left:5610;top:6053;width:956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g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30" o:spid="_x0000_s1050" style="position:absolute;left:5883;top:6960;width:82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6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n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31" o:spid="_x0000_s1051" style="position:absolute;left:7930;top:7866;width:54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93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Rm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32" o:spid="_x0000_s1052" style="position:absolute;left:7111;top:7866;width:546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9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Rd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33" o:spid="_x0000_s1053" style="position:absolute;left:7111;top:6960;width:54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9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Rg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34" o:spid="_x0000_s1054" style="position:absolute;left:5473;top:7736;width:123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7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sym w:font="Symbol" w:char="0044"/>
                              </w:r>
                              <w:r>
                                <w:rPr>
                                  <w:sz w:val="28"/>
                                </w:rPr>
                                <w:t>М(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tk+1)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35" o:spid="_x0000_s1055" style="position:absolute;left:1984;top:8320;width:177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" fillcolor="#f2f2f2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94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'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 xml:space="preserve"> gen(tk+1)</w:t>
                              </w:r>
                            </w:p>
                            <w:p w:rsidR="00000000" w:rsidRDefault="00A958D8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'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 xml:space="preserve"> l(tk+1)</w:t>
                              </w:r>
                            </w:p>
                            <w:p w:rsidR="00000000" w:rsidRDefault="00A958D8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'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 xml:space="preserve"> r(tk+1)</w:t>
                              </w:r>
                            </w:p>
                            <w:p w:rsidR="00000000" w:rsidRDefault="00A958D8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'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 xml:space="preserve"> st(tk+1)</w:t>
                              </w:r>
                            </w:p>
                            <w:p w:rsidR="00000000" w:rsidRDefault="00A958D8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'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об(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tk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+1)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36" o:spid="_x0000_s1056" style="position:absolute;left:4168;top:8189;width:1092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8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(tk+1)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37" o:spid="_x0000_s1057" style="position:absolute;left:5610;top:8514;width:1093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9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(tk+1)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38" o:spid="_x0000_s1058" style="position:absolute;left:7247;top:8514;width:956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(tk)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line id="Line 39" o:spid="_x0000_s1059" style="position:absolute;visibility:visible;mso-wrap-style:square" from="6293,3722" to="7794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">
                  <v:stroke startarrow="block" startarrowwidth="narrow" endarrowwidth="narrow"/>
                </v:line>
                <v:line id="Line 40" o:spid="_x0000_s1060" style="position:absolute;flip:y;visibility:visible;mso-wrap-style:square" from="6019,4499" to="6020,6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">
                  <v:stroke startarrow="block" startarrowwidth="narrow" endarrowwidth="narrow"/>
                </v:line>
                <v:line id="Line 41" o:spid="_x0000_s1061" style="position:absolute;flip:y;visibility:visible;mso-wrap-style:square" from="5747,3980" to="5748,4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">
                  <v:stroke startarrow="block" startarrowwidth="narrow" endarrowwidth="narrow"/>
                </v:line>
                <v:line id="Line 42" o:spid="_x0000_s1062" style="position:absolute;flip:x;visibility:visible;mso-wrap-style:square" from="4519,4499" to="4793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">
                  <v:stroke startarrow="block" startarrowwidth="narrow" endarrowwidth="narrow"/>
                </v:line>
                <v:line id="Line 43" o:spid="_x0000_s1063" style="position:absolute;flip:x;visibility:visible;mso-wrap-style:square" from="4519,4888" to="479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">
                  <v:stroke startarrow="block" startarrowwidth="narrow" endarrowwidth="narrow"/>
                </v:line>
                <v:line id="Line 44" o:spid="_x0000_s1064" style="position:absolute;flip:x;visibility:visible;mso-wrap-style:square" from="1984,5080" to="3758,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">
                  <v:stroke startarrowwidth="narrow" endarrowwidth="narrow"/>
                </v:line>
                <v:line id="Line 45" o:spid="_x0000_s1065" style="position:absolute;flip:y;visibility:visible;mso-wrap-style:square" from="1984,3397" to="1985,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">
                  <v:stroke startarrowwidth="narrow" endarrowwidth="narrow"/>
                </v:line>
                <v:line id="Line 46" o:spid="_x0000_s1066" style="position:absolute;flip:x;visibility:visible;mso-wrap-style:square" from="1984,3394" to="6074,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">
                  <v:stroke startarrowwidth="narrow" endarrowwidth="narrow"/>
                </v:line>
                <v:line id="Line 47" o:spid="_x0000_s1067" style="position:absolute;flip:y;visibility:visible;mso-wrap-style:square" from="6020,3394" to="6022,3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">
                  <v:stroke startarrow="block" startarrowwidth="narrow" endarrowwidth="narrow"/>
                </v:line>
                <v:line id="Line 48" o:spid="_x0000_s1068" style="position:absolute;visibility:visible;mso-wrap-style:square" from="4383,5276" to="4384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">
                  <v:stroke startarrow="block" startarrowwidth="narrow" endarrowwidth="narrow"/>
                </v:line>
                <v:line id="Line 49" o:spid="_x0000_s1069" style="position:absolute;visibility:visible;mso-wrap-style:square" from="4109,5276" to="4110,6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">
                  <v:stroke startarrow="block" startarrowwidth="narrow" endarrowwidth="narrow"/>
                </v:line>
                <v:line id="Line 50" o:spid="_x0000_s1070" style="position:absolute;flip:y;visibility:visible;mso-wrap-style:square" from="5747,5664" to="5748,6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">
                  <v:stroke startarrow="block" startarrowwidth="narrow" endarrowwidth="narrow"/>
                </v:line>
                <v:line id="Line 51" o:spid="_x0000_s1071" style="position:absolute;flip:x;visibility:visible;mso-wrap-style:square" from="5747,4499" to="6020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">
                  <v:stroke startarrowwidth="narrow" endarrowwidth="narrow"/>
                </v:line>
                <v:line id="Line 52" o:spid="_x0000_s1072" style="position:absolute;flip:x;visibility:visible;mso-wrap-style:square" from="4655,6312" to="4929,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">
                  <v:stroke startarrow="block" startarrowwidth="narrow" endarrowwidth="narrow"/>
                </v:line>
                <v:line id="Line 53" o:spid="_x0000_s1073" style="position:absolute;flip:x;visibility:visible;mso-wrap-style:square" from="5473,6312" to="5611,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">
                  <v:stroke startarrow="block" startarrowwidth="narrow" endarrowwidth="narrow"/>
                </v:line>
                <v:line id="Line 54" o:spid="_x0000_s1074" style="position:absolute;flip:y;visibility:visible;mso-wrap-style:square" from="5064,5924" to="5065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">
                  <v:stroke startarrow="block" startarrowwidth="narrow" endarrowwidth="narrow"/>
                </v:line>
                <v:line id="Line 55" o:spid="_x0000_s1075" style="position:absolute;flip:y;visibility:visible;mso-wrap-style:square" from="6429,5664" to="6430,6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">
                  <v:stroke startarrow="block" startarrowwidth="narrow" endarrowwidth="narrow"/>
                </v:line>
                <v:line id="Line 56" o:spid="_x0000_s1076" style="position:absolute;flip:y;visibility:visible;mso-wrap-style:square" from="7247,4888" to="7248,6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">
                  <v:stroke startarrowwidth="narrow" endarrowwidth="narrow"/>
                </v:line>
                <v:line id="Line 57" o:spid="_x0000_s1077" style="position:absolute;visibility:visible;mso-wrap-style:square" from="6565,6312" to="7385,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">
                  <v:stroke startarrow="block" startarrowwidth="narrow" endarrowwidth="narrow"/>
                </v:line>
                <v:line id="Line 58" o:spid="_x0000_s1078" style="position:absolute;visibility:visible;mso-wrap-style:square" from="5747,6571" to="5748,6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">
                  <v:stroke startarrow="block" startarrowwidth="narrow" endarrowwidth="narrow"/>
                </v:line>
                <v:line id="Line 59" o:spid="_x0000_s1079" style="position:absolute;flip:y;visibility:visible;mso-wrap-style:square" from="6156,6571" to="6157,6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">
                  <v:stroke startarrow="block" startarrowwidth="narrow" endarrowwidth="narrow"/>
                </v:line>
                <v:line id="Line 60" o:spid="_x0000_s1080" style="position:absolute;flip:y;visibility:visible;mso-wrap-style:square" from="6565,7348" to="6566,7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">
                  <v:stroke startarrowwidth="narrow" endarrowwidth="narrow"/>
                </v:line>
                <v:line id="Line 61" o:spid="_x0000_s1081" style="position:absolute;flip:x;visibility:visible;mso-wrap-style:square" from="6565,7608" to="7794,7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">
                  <v:stroke startarrowwidth="narrow" endarrowwidth="narrow"/>
                </v:line>
                <v:line id="Line 62" o:spid="_x0000_s1082" style="position:absolute;flip:y;visibility:visible;mso-wrap-style:square" from="7793,3722" to="7794,7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">
                  <v:stroke startarrowwidth="narrow" endarrowwidth="narrow"/>
                </v:line>
                <v:line id="Line 63" o:spid="_x0000_s1083" style="position:absolute;visibility:visible;mso-wrap-style:square" from="6565,6441" to="7248,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">
                  <v:stroke startarrow="block" startarrowwidth="narrow" endarrowwidth="narrow"/>
                </v:line>
                <v:line id="Line 64" o:spid="_x0000_s1084" style="position:absolute;flip:y;visibility:visible;mso-wrap-style:square" from="7247,6441" to="7248,6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">
                  <v:stroke startarrowwidth="narrow" endarrowwidth="narrow"/>
                </v:line>
                <v:line id="Line 65" o:spid="_x0000_s1085" style="position:absolute;visibility:visible;mso-wrap-style:square" from="6702,7089" to="7112,7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">
                  <v:stroke startarrow="block" startarrowwidth="narrow" endarrow="block" endarrowwidth="narrow"/>
                </v:line>
                <v:line id="Line 66" o:spid="_x0000_s1086" style="position:absolute;flip:y;visibility:visible;mso-wrap-style:square" from="7247,7348" to="7248,7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">
                  <v:stroke startarrowwidth="narrow" endarrowwidth="narrow"/>
                </v:line>
                <v:line id="Line 67" o:spid="_x0000_s1087" style="position:absolute;flip:x;visibility:visible;mso-wrap-style:square" from="7111,7478" to="7248,7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">
                  <v:stroke startarrowwidth="narrow" endarrowwidth="narrow"/>
                </v:line>
                <v:line id="Line 68" o:spid="_x0000_s1088" style="position:absolute;flip:y;visibility:visible;mso-wrap-style:square" from="7111,7478" to="7112,7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">
                  <v:stroke startarrowwidth="narrow" endarrowwidth="narrow"/>
                </v:line>
                <v:line id="Line 69" o:spid="_x0000_s1089" style="position:absolute;flip:x;visibility:visible;mso-wrap-style:square" from="7111,7736" to="7248,7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">
                  <v:stroke startarrowwidth="narrow" endarrowwidth="narrow"/>
                </v:line>
                <v:line id="Line 70" o:spid="_x0000_s1090" style="position:absolute;flip:y;visibility:visible;mso-wrap-style:square" from="7247,7736" to="7248,7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">
                  <v:stroke startarrow="block" startarrowwidth="narrow" endarrowwidth="narrow"/>
                </v:line>
                <v:line id="Line 71" o:spid="_x0000_s1091" style="position:absolute;flip:y;visibility:visible;mso-wrap-style:square" from="6156,7348" to="6157,7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">
                  <v:stroke startarrow="block" startarrowwidth="narrow" endarrowwidth="narrow"/>
                </v:line>
                <v:line id="Line 72" o:spid="_x0000_s1092" style="position:absolute;visibility:visible;mso-wrap-style:square" from="6702,7996" to="7112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">
                  <v:stroke startarrow="block" startarrowwidth="narrow" endarrowwidth="narrow"/>
                </v:line>
                <v:line id="Line 73" o:spid="_x0000_s1093" style="position:absolute;visibility:visible;mso-wrap-style:square" from="7657,8125" to="7931,8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">
                  <v:stroke startarrow="block" startarrowwidth="narrow" endarrowwidth="narrow"/>
                </v:line>
                <v:line id="Line 74" o:spid="_x0000_s1094" style="position:absolute;visibility:visible;mso-wrap-style:square" from="8476,8125" to="8749,8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">
                  <v:stroke startarrow="block" startarrowwidth="narrow" endarrowwidth="narrow"/>
                </v:line>
                <v:line id="Line 75" o:spid="_x0000_s1095" style="position:absolute;visibility:visible;mso-wrap-style:square" from="8202,8644" to="8749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">
                  <v:stroke startarrow="block" startarrowwidth="narrow" endarrowwidth="narrow"/>
                </v:line>
                <v:line id="Line 76" o:spid="_x0000_s1096" style="position:absolute;flip:y;visibility:visible;mso-wrap-style:square" from="6156,8125" to="6157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">
                  <v:stroke startarrow="block" startarrowwidth="narrow" endarrowwidth="narrow"/>
                </v:line>
                <v:line id="Line 77" o:spid="_x0000_s1097" style="position:absolute;visibility:visible;mso-wrap-style:square" from="6702,8773" to="7248,8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">
                  <v:stroke startarrow="block" startarrowwidth="narrow" endarrowwidth="narrow"/>
                </v:line>
                <v:line id="Line 78" o:spid="_x0000_s1098" style="position:absolute;visibility:visible;mso-wrap-style:square" from="5258,8578" to="5669,8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">
                  <v:stroke startarrow="block" startarrowwidth="narrow" endarrowwidth="narrow"/>
                </v:line>
                <v:line id="Line 79" o:spid="_x0000_s1099" style="position:absolute;flip:y;visibility:visible;mso-wrap-style:square" from="3758,8448" to="4168,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">
                  <v:stroke startarrow="block" startarrowwidth="narrow" endarrowwidth="narrow"/>
                </v:line>
                <v:line id="Line 80" o:spid="_x0000_s1100" style="position:absolute;flip:x y;visibility:visible;mso-wrap-style:square" from="2939,3915" to="2939,7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" strokeweight="2pt">
                  <v:stroke startarrow="block" startarrowwidth="narrow" endarrowwidth="narrow"/>
                </v:line>
                <v:line id="Line 81" o:spid="_x0000_s1101" style="position:absolute;flip:x y;visibility:visible;mso-wrap-style:square" from="2939,3915" to="3758,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" strokeweight="2pt">
                  <v:stroke startarrowwidth="narrow" endarrowwidth="narrow"/>
                </v:line>
                <v:line id="Line 82" o:spid="_x0000_s1102" style="position:absolute;flip:x;visibility:visible;mso-wrap-style:square" from="3348,4433" to="3894,4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" strokeweight="2pt">
                  <v:stroke startarrow="block" startarrowwidth="narrow" endarrowwidth="narrow"/>
                </v:line>
                <v:line id="Line 83" o:spid="_x0000_s1103" style="position:absolute;flip:y;visibility:visible;mso-wrap-style:square" from="3348,4433" to="3348,7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" strokeweight="2pt">
                  <v:stroke startarrowwidth="narrow" endarrowwidth="narrow"/>
                </v:line>
                <v:line id="Line 84" o:spid="_x0000_s1104" style="position:absolute;flip:x;visibility:visible;mso-wrap-style:square" from="3348,5728" to="4303,5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" strokeweight="2pt">
                  <v:stroke startarrow="block" startarrowwidth="narrow" endarrowwidth="narrow"/>
                </v:line>
                <v:line id="Line 85" o:spid="_x0000_s1105" style="position:absolute;flip:x y;visibility:visible;mso-wrap-style:square" from="4168,6505" to="4168,7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" strokeweight="2pt">
                  <v:stroke startarrow="block" startarrowwidth="narrow" endarrowwidth="narrow"/>
                </v:line>
                <v:line id="Line 86" o:spid="_x0000_s1106" style="position:absolute;flip:x y;visibility:visible;mso-wrap-style:square" from="15218,5340" to="15218,6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" strokeweight="2pt">
                  <v:stroke startarrowwidth="narrow" endarrow="block"/>
                </v:line>
                <v:line id="Line 87" o:spid="_x0000_s1107" style="position:absolute;flip:y;visibility:visible;mso-wrap-style:square" from="3973,3204" to="3974,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" strokeweight="2pt">
                  <v:stroke startarrowwidth="narrow" endarrowwidth="narrow"/>
                </v:line>
                <v:line id="Line 88" o:spid="_x0000_s1108" style="position:absolute;flip:x;visibility:visible;mso-wrap-style:square" from="3973,3204" to="8340,3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" strokeweight="2pt">
                  <v:stroke startarrow="block" startarrowwidth="narrow" endarrowwidth="narrow"/>
                </v:line>
                <v:line id="Line 89" o:spid="_x0000_s1109" style="position:absolute;flip:x;visibility:visible;mso-wrap-style:square" from="7111,4369" to="7385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">
                  <v:stroke startarrowwidth="narrow" endarrowwidth="narrow"/>
                </v:line>
                <v:line id="Line 90" o:spid="_x0000_s1110" style="position:absolute;flip:y;visibility:visible;mso-wrap-style:square" from="7384,4369" to="7385,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">
                  <v:stroke startarrowwidth="narrow" endarrowwidth="narrow"/>
                </v:line>
                <v:line id="Line 91" o:spid="_x0000_s1111" style="position:absolute;flip:x;visibility:visible;mso-wrap-style:square" from="6974,4888" to="7248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">
                  <v:stroke startarrowwidth="narrow" endarrowwidth="narrow"/>
                </v:line>
                <v:line id="Line 92" o:spid="_x0000_s1112" style="position:absolute;visibility:visible;mso-wrap-style:square" from="6565,6053" to="7248,6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">
                  <v:stroke startarrow="block" startarrowwidth="narrow" endarrowwidth="narrow"/>
                </v:line>
                <v:line id="Line 93" o:spid="_x0000_s1113" style="position:absolute;flip:y;visibility:visible;mso-wrap-style:square" from="7930,3204" to="7931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" strokeweight="2pt">
                  <v:stroke startarrowwidth="narrow" endarrowwidth="narrow"/>
                </v:line>
                <v:line id="Line 94" o:spid="_x0000_s1114" style="position:absolute;flip:x;visibility:visible;mso-wrap-style:square" from="7930,4758" to="8340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" strokeweight="2pt">
                  <v:stroke startarrow="block" startarrowwidth="narrow" endarrowwidth="narrow"/>
                </v:line>
                <v:line id="Line 95" o:spid="_x0000_s1115" style="position:absolute;visibility:visible;mso-wrap-style:square" from="6974,5276" to="8340,5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" strokeweight="2pt">
                  <v:stroke startarrow="block" startarrowwidth="narrow" endarrowwidth="narrow"/>
                </v:line>
                <v:line id="Line 96" o:spid="_x0000_s1116" style="position:absolute;visibility:visible;mso-wrap-style:square" from="8396,5340" to="8396,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" strokeweight="2.25pt">
                  <v:stroke startarrow="block" startarrowwidth="narrow" endarrowwidth="narrow"/>
                </v:line>
                <v:line id="Line 97" o:spid="_x0000_s1117" style="position:absolute;flip:y;visibility:visible;mso-wrap-style:square" from="5201,4002" to="5202,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">
                  <v:stroke startarrow="block" startarrowwidth="narrow" endarrowwidth="narrow"/>
                </v:line>
                <v:rect id="Rectangle 98" o:spid="_x0000_s1118" style="position:absolute;left:10034;top:5469;width:956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" strokeweight="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hr 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line id="Line 99" o:spid="_x0000_s1119" style="position:absolute;visibility:visible;mso-wrap-style:square" from="10853,3656" to="10853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">
                  <v:stroke startarrowwidth="narrow" endarrowwidth="narrow"/>
                </v:line>
                <v:line id="Line 100" o:spid="_x0000_s1120" style="position:absolute;visibility:visible;mso-wrap-style:square" from="10443,3656" to="10853,3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" strokeweight=".25pt">
                  <v:stroke startarrow="block" startarrowwidth="narrow" endarrowwidth="narrow"/>
                </v:line>
                <v:rect id="Rectangle 101" o:spid="_x0000_s1121" style="position:absolute;left:8670;top:5599;width:955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Khr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line id="Line 102" o:spid="_x0000_s1122" style="position:absolute;flip:x y;visibility:visible;mso-wrap-style:square" from="9625,5728" to="10034,5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" strokeweight=".25pt">
                  <v:stroke startarrow="block" startarrowwidth="narrow" endarrowwidth="narrow"/>
                </v:line>
                <v:line id="Line 103" o:spid="_x0000_s1123" style="position:absolute;flip:y;visibility:visible;mso-wrap-style:square" from="1848,7930" to="1848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" strokeweight="2pt">
                  <v:stroke startarrowwidth="narrow" endarrowwidth="narrow"/>
                </v:line>
                <v:line id="Line 104" o:spid="_x0000_s1124" style="position:absolute;flip:x y;visibility:visible;mso-wrap-style:square" from="1848,10520" to="13035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" strokeweight="2pt">
                  <v:stroke startarrowwidth="narrow" endarrowwidth="narrow"/>
                </v:line>
                <v:line id="Line 105" o:spid="_x0000_s1125" style="position:absolute;flip:y;visibility:visible;mso-wrap-style:square" from="9351,7283" to="9351,7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">
                  <v:stroke startarrowwidth="narrow" endarrowwidth="narrow"/>
                </v:line>
                <v:line id="Line 106" o:spid="_x0000_s1126" style="position:absolute;flip:y;visibility:visible;mso-wrap-style:square" from="9351,7302" to="10170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">
                  <v:stroke startarrowwidth="narrow" endarrow="block"/>
                </v:line>
                <v:rect id="Rectangle 107" o:spid="_x0000_s1127" style="position:absolute;left:10170;top:7173;width:95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" strokeweight="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M'</w:t>
                              </w:r>
                              <w:r>
                                <w:rPr>
                                  <w:sz w:val="28"/>
                                </w:rPr>
                                <w:t>н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(tk)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108" o:spid="_x0000_s1128" style="position:absolute;left:10716;top:9225;width:956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" strokeweight="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Kd</w:t>
                              </w:r>
                              <w: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  <w:t>j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109" o:spid="_x0000_s1129" style="position:absolute;left:10443;top:8578;width:1228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" strokeweight="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84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M'(tk+1)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line id="Line 110" o:spid="_x0000_s1130" style="position:absolute;flip:x y;visibility:visible;mso-wrap-style:square" from="10989,7561" to="10989,7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">
                  <v:stroke startarrow="block" startarrowwidth="narrow" endarrowwidth="narrow"/>
                </v:line>
                <v:line id="Line 111" o:spid="_x0000_s1131" style="position:absolute;flip:y;visibility:visible;mso-wrap-style:square" from="10580,8966" to="10580,9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">
                  <v:stroke startarrowwidth="narrow" endarrowwidth="narrow"/>
                </v:line>
                <v:line id="Line 112" o:spid="_x0000_s1132" style="position:absolute;visibility:visible;mso-wrap-style:square" from="3758,9355" to="10580,9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">
                  <v:stroke startarrow="block" startarrowwidth="narrow" endarrowwidth="narrow"/>
                </v:line>
                <v:rect id="Rectangle 113" o:spid="_x0000_s1133" style="position:absolute;left:10716;top:6376;width:95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" strokeweight="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M'п(tk)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line id="Line 114" o:spid="_x0000_s1134" style="position:absolute;visibility:visible;mso-wrap-style:square" from="10989,6764" to="10989,7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">
                  <v:stroke startarrow="block" startarrowwidth="narrow" endarrowwidth="narrow"/>
                </v:line>
                <v:rect id="Rectangle 115" o:spid="_x0000_s1135" style="position:absolute;left:10443;top:7820;width:956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" strokeweight="2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M'(tk)*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line id="Line 116" o:spid="_x0000_s1136" style="position:absolute;flip:x y;visibility:visible;mso-wrap-style:square" from="10580,8209" to="10580,8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">
                  <v:stroke startarrow="block" startarrowwidth="narrow" endarrowwidth="narrow"/>
                </v:line>
                <v:line id="Line 117" o:spid="_x0000_s1137" style="position:absolute;flip:x y;visibility:visible;mso-wrap-style:square" from="11262,6764" to="11262,7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">
                  <v:stroke startarrow="block" startarrowwidth="narrow" endarrowwidth="narrow"/>
                </v:line>
                <v:line id="Line 118" o:spid="_x0000_s1138" style="position:absolute;visibility:visible;mso-wrap-style:square" from="10443,5858" to="10443,7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">
                  <v:stroke startarrow="block"/>
                </v:line>
                <v:line id="Line 119" o:spid="_x0000_s1139" style="position:absolute;visibility:visible;mso-wrap-style:square" from="10443,6117" to="11125,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">
                  <v:stroke startarrowwidth="narrow" endarrowwidth="narrow"/>
                </v:line>
                <v:line id="Line 120" o:spid="_x0000_s1140" style="position:absolute;visibility:visible;mso-wrap-style:square" from="11125,3785" to="11125,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">
                  <v:stroke startarrow="block"/>
                </v:line>
                <v:rect id="Rectangle 121" o:spid="_x0000_s1141" style="position:absolute;left:10989;top:3397;width:956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" strokeweight="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l,st,gen</w:t>
                              </w:r>
                            </w:p>
                          </w:tc>
                        </w:tr>
                      </w:tbl>
                      <w:p w:rsidR="00000000" w:rsidRDefault="00A958D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22" o:spid="_x0000_s1142" style="position:absolute;left:12217;top:3268;width:95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" strokeweight="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Ks/</w:t>
                              </w:r>
                              <w:r>
                                <w:rPr>
                                  <w:sz w:val="28"/>
                                </w:rPr>
                                <w:t>м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line id="Line 123" o:spid="_x0000_s1143" style="position:absolute;flip:y;visibility:visible;mso-wrap-style:square" from="11944,3397" to="12217,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">
                  <v:stroke startarrow="block" startarrowwidth="narrow" endarrowwidth="narrow"/>
                </v:line>
                <v:rect id="Rectangle 124" o:spid="_x0000_s1144" style="position:absolute;left:11398;top:5599;width:95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" strokeweight="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sz w:val="28"/>
                                </w:rPr>
                                <w:t>н/п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line id="Line 125" o:spid="_x0000_s1145" style="position:absolute;flip:x y;visibility:visible;mso-wrap-style:square" from="11534,5988" to="11534,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">
                  <v:stroke startarrow="block" startarrowwidth="narrow" endarrowwidth="narrow"/>
                </v:line>
                <v:line id="Line 126" o:spid="_x0000_s1146" style="position:absolute;visibility:visible;mso-wrap-style:square" from="11262,4433" to="11262,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">
                  <v:stroke startarrow="block"/>
                </v:line>
                <v:rect id="Rectangle 127" o:spid="_x0000_s1147" style="position:absolute;left:11262;top:4044;width:68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28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к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128" o:spid="_x0000_s1148" style="position:absolute;left:11398;top:4822;width:95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" strokeweight="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Ks/</w:t>
                              </w:r>
                              <w:r>
                                <w:rPr>
                                  <w:sz w:val="28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r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line id="Line 129" o:spid="_x0000_s1149" style="position:absolute;visibility:visible;mso-wrap-style:square" from="11534,4433" to="11534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">
                  <v:stroke startarrow="block" startarrowwidth="narrow" endarrowwidth="narrow"/>
                </v:line>
                <v:rect id="Rectangle 130" o:spid="_x0000_s1150" style="position:absolute;left:13718;top:4174;width:955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" strokeweight="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Sr</w:t>
                              </w:r>
                              <w: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rect id="Rectangle 131" o:spid="_x0000_s1151" style="position:absolute;left:13854;top:3656;width:1364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" strokeweight="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20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Sl,st,gen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c>
                        </w:tr>
                      </w:tbl>
                      <w:p w:rsidR="00000000" w:rsidRDefault="00A958D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line id="Line 132" o:spid="_x0000_s1152" style="position:absolute;flip:x;visibility:visible;mso-wrap-style:square" from="11907,3777" to="13851,3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">
                  <v:stroke startarrow="block" startarrowwidth="narrow" endarrowwidth="narrow"/>
                </v:line>
                <v:line id="Line 133" o:spid="_x0000_s1153" style="position:absolute;flip:x y;visibility:visible;mso-wrap-style:square" from="11961,4416" to="13689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">
                  <v:stroke startarrow="block" startarrowwidth="narrow" endarrowwidth="narrow"/>
                </v:line>
                <v:line id="Line 134" o:spid="_x0000_s1154" style="position:absolute;visibility:visible;mso-wrap-style:square" from="14673,4433" to="14809,4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">
                  <v:stroke startarrowwidth="narrow" endarrowwidth="narrow"/>
                </v:line>
                <v:line id="Line 135" o:spid="_x0000_s1155" style="position:absolute;visibility:visible;mso-wrap-style:square" from="15082,4044" to="15082,4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">
                  <v:stroke startarrowwidth="narrow" endarrow="block"/>
                </v:line>
                <v:line id="Line 136" o:spid="_x0000_s1156" style="position:absolute;visibility:visible;mso-wrap-style:square" from="3758,3138" to="15355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">
                  <v:stroke startarrowwidth="narrow" endarrowwidth="narrow"/>
                </v:line>
                <v:line id="Line 137" o:spid="_x0000_s1157" style="position:absolute;flip:y;visibility:visible;mso-wrap-style:square" from="3758,3138" to="3758,3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">
                  <v:stroke startarrow="block" startarrowwidth="narrow" endarrowwidth="narrow"/>
                </v:line>
                <v:rect id="Rectangle 138" o:spid="_x0000_s1158" style="position:absolute;left:12899;top:3915;width:547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" strokeweight="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03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line id="Line 139" o:spid="_x0000_s1159" style="position:absolute;flip:x;visibility:visible;mso-wrap-style:square" from="13444,3915" to="13854,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">
                  <v:stroke startarrow="block" startarrowwidth="narrow" endarrowwidth="narrow"/>
                </v:line>
                <v:line id="Line 140" o:spid="_x0000_s1160" style="position:absolute;flip:x;visibility:visible;mso-wrap-style:square" from="13444,4304" to="13718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">
                  <v:stroke startarrow="block" startarrowwidth="narrow" endarrowwidth="narrow"/>
                </v:line>
                <v:rect id="Rectangle 141" o:spid="_x0000_s1161" style="position:absolute;left:12987;top:4927;width:1093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3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Граст *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line id="Line 142" o:spid="_x0000_s1162" style="position:absolute;visibility:visible;mso-wrap-style:square" from="14809,4433" to="14809,4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">
                  <v:stroke startarrowwidth="narrow" endarrow="block"/>
                </v:line>
                <v:line id="Line 143" o:spid="_x0000_s1163" style="position:absolute;flip:y;visibility:visible;mso-wrap-style:square" from="14263,5230" to="14673,5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">
                  <v:stroke startarrowwidth="narrow" endarrow="block"/>
                </v:line>
                <v:line id="Line 144" o:spid="_x0000_s1164" style="position:absolute;visibility:visible;mso-wrap-style:square" from="15355,3138" to="15355,4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">
                  <v:stroke startarrowwidth="narrow" endarrowwidth="narrow"/>
                </v:line>
                <v:rect id="Rectangle 145" o:spid="_x0000_s1165" style="position:absolute;left:12626;top:5858;width:956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" strokeweight="2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Cp *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line id="Line 146" o:spid="_x0000_s1166" style="position:absolute;flip:y;visibility:visible;mso-wrap-style:square" from="12354,5858" to="12626,5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">
                  <v:stroke startarrow="block" startarrowwidth="narrow" endarrowwidth="narrow"/>
                </v:line>
                <v:line id="Line 147" o:spid="_x0000_s1167" style="position:absolute;flip:x y;visibility:visible;mso-wrap-style:square" from="12626,3656" to="12626,5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">
                  <v:stroke startarrowwidth="narrow" endarrow="block"/>
                </v:line>
                <v:line id="Line 148" o:spid="_x0000_s1168" style="position:absolute;flip:y;visibility:visible;mso-wrap-style:square" from="12354,5080" to="12626,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">
                  <v:stroke startarrow="block" startarrowwidth="narrow" endarrowwidth="narrow"/>
                </v:line>
                <v:line id="Line 149" o:spid="_x0000_s1169" style="position:absolute;flip:x;visibility:visible;mso-wrap-style:square" from="12626,4174" to="12899,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">
                  <v:stroke startarrow="block" startarrowwidth="narrow" endarrowwidth="narrow"/>
                </v:line>
                <v:line id="Line 150" o:spid="_x0000_s1170" style="position:absolute;flip:y;visibility:visible;mso-wrap-style:square" from="12626,6505" to="12626,1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">
                  <v:stroke startarrowwidth="narrow" endarrowwidth="narrow"/>
                </v:line>
                <v:line id="Line 151" o:spid="_x0000_s1171" style="position:absolute;flip:y;visibility:visible;mso-wrap-style:square" from="11671,8708" to="12626,8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">
                  <v:stroke startarrow="block" startarrowwidth="narrow" endarrowwidth="narrow"/>
                </v:line>
                <v:line id="Line 152" o:spid="_x0000_s1172" style="position:absolute;flip:y;visibility:visible;mso-wrap-style:square" from="9897,6117" to="12626,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" strokeweight=".25pt">
                  <v:stroke startarrowwidth="narrow" endarrowwidth="narrow"/>
                </v:line>
                <v:line id="Line 153" o:spid="_x0000_s1173" style="position:absolute;flip:y;visibility:visible;mso-wrap-style:square" from="9897,5988" to="9897,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">
                  <v:stroke startarrowwidth="narrow" endarrowwidth="narrow"/>
                </v:line>
                <v:line id="Line 154" o:spid="_x0000_s1174" style="position:absolute;flip:y;visibility:visible;mso-wrap-style:square" from="8942,6376" to="9897,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">
                  <v:stroke startarrow="block" startarrowwidth="narrow" endarrowwidth="narrow"/>
                </v:line>
                <v:line id="Line 155" o:spid="_x0000_s1175" style="position:absolute;flip:y;visibility:visible;mso-wrap-style:square" from="9625,5988" to="9897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">
                  <v:stroke startarrow="block" startarrowwidth="narrow" endarrowwidth="narrow"/>
                </v:line>
                <v:line id="Line 156" o:spid="_x0000_s1176" style="position:absolute;flip:x y;visibility:visible;mso-wrap-style:square" from="13797,5438" to="13797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" strokeweight="2pt">
                  <v:stroke startarrowwidth="narrow" endarrow="block"/>
                </v:line>
                <v:line id="Line 157" o:spid="_x0000_s1177" style="position:absolute;flip:y;visibility:visible;mso-wrap-style:square" from="11671,9355" to="12626,9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">
                  <v:stroke startarrow="block" startarrowwidth="narrow" endarrowwidth="narrow"/>
                </v:line>
                <v:line id="Line 158" o:spid="_x0000_s1178" style="position:absolute;visibility:visible;mso-wrap-style:square" from="3758,9484" to="10716,9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">
                  <v:stroke startarrow="block" startarrowwidth="narrow" endarrowwidth="narrow"/>
                </v:line>
                <v:rect id="Rectangle 159" o:spid="_x0000_s1179" style="position:absolute;left:10716;top:9744;width:95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" strokeweight=".25pt"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Kd</w:t>
                              </w:r>
                              <w: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line id="Line 160" o:spid="_x0000_s1180" style="position:absolute;flip:y;visibility:visible;mso-wrap-style:square" from="11671,10003" to="12626,1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">
                  <v:stroke startarrow="block" startarrowwidth="narrow" endarrowwidth="narrow"/>
                </v:line>
                <v:line id="Line 161" o:spid="_x0000_s1181" style="position:absolute;visibility:visible;mso-wrap-style:square" from="8261,9873" to="10716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">
                  <v:stroke startarrow="block" startarrowwidth="narrow" endarrowwidth="narrow"/>
                </v:line>
                <v:rect id="Rectangle 162" o:spid="_x0000_s1182" style="position:absolute;left:6077;top:9614;width:2184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" fillcolor="silver" strokeweight="2pt">
                  <v:fill opacity="32896f"/>
                  <v:textbox inset="1pt,1pt,1pt,1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04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pStyle w:val="10"/>
                                <w:tabs>
                                  <w:tab w:val="clear" w:pos="9345"/>
                                </w:tabs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Распределение по компартмен</w:t>
                              </w:r>
                              <w:r>
                                <w:rPr>
                                  <w:szCs w:val="24"/>
                                </w:rPr>
                                <w:t>там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rect>
                <v:line id="Line 163" o:spid="_x0000_s1183" style="position:absolute;flip:x y;visibility:visible;mso-wrap-style:square" from="3758,9744" to="6077,9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">
                  <v:stroke startarrow="block" startarrowwidth="narrow" endarrowwidth="narrow"/>
                </v:line>
                <v:line id="Line 164" o:spid="_x0000_s1184" style="position:absolute;flip:x y;visibility:visible;mso-wrap-style:square" from="13035,6505" to="13035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" strokeweight="2pt">
                  <v:stroke startarrowwidth="narrow" endarrow="block"/>
                </v:line>
                <v:line id="Line 165" o:spid="_x0000_s1185" style="position:absolute;flip:x y;visibility:visible;mso-wrap-style:square" from="7471,10770" to="7927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">
                  <v:stroke startarrow="block" startarrowwidth="narrow" endarrowwidth="narrow"/>
                </v:line>
                <v:line id="Line 166" o:spid="_x0000_s1186" style="position:absolute;flip:y;visibility:visible;mso-wrap-style:square" from="9749,10771" to="10289,10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" strokeweight="2pt">
                  <v:stroke startarrowwidth="narrow" endarrow="block"/>
                </v:line>
                <v:line id="Line 167" o:spid="_x0000_s1187" style="position:absolute;flip:x y;visibility:visible;mso-wrap-style:square" from="8288,7098" to="13689,7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" strokeweight="2pt">
                  <v:stroke startarrowwidth="narrow" endarrowwidth="narrow"/>
                </v:line>
                <v:line id="Line 168" o:spid="_x0000_s1188" style="position:absolute;flip:x y;visibility:visible;mso-wrap-style:square" from="8396,6525" to="8396,7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" strokeweight="2pt">
                  <v:stroke startarrowwidth="narrow" endarrow="block"/>
                </v:line>
              </v:group>
            </w:pict>
          </mc:Fallback>
        </mc:AlternateContent>
      </w:r>
    </w:p>
    <w:p w:rsidR="00000000" w:rsidRDefault="00A958D8">
      <w:pPr>
        <w:tabs>
          <w:tab w:val="left" w:pos="19440"/>
        </w:tabs>
        <w:spacing w:line="360" w:lineRule="auto"/>
        <w:ind w:firstLine="709"/>
        <w:jc w:val="both"/>
        <w:rPr>
          <w:color w:val="000000"/>
          <w:sz w:val="28"/>
        </w:rPr>
        <w:sectPr w:rsidR="0000000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00000" w:rsidRDefault="00A958D8">
      <w:pPr>
        <w:tabs>
          <w:tab w:val="left" w:pos="8647"/>
          <w:tab w:val="left" w:pos="19440"/>
        </w:tabs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</w:rPr>
        <w:lastRenderedPageBreak/>
        <w:t>Ф</w:t>
      </w:r>
      <w:r>
        <w:rPr>
          <w:b/>
          <w:color w:val="000000"/>
          <w:sz w:val="28"/>
          <w:lang w:val="en-US"/>
        </w:rPr>
        <w:t>g={Jg</w:t>
      </w:r>
      <w:r>
        <w:rPr>
          <w:b/>
          <w:color w:val="000000"/>
          <w:sz w:val="28"/>
        </w:rPr>
        <w:sym w:font="Symbol" w:char="00D7"/>
      </w:r>
      <w:r>
        <w:rPr>
          <w:b/>
          <w:color w:val="000000"/>
          <w:sz w:val="28"/>
          <w:lang w:val="en-US"/>
        </w:rPr>
        <w:t>(r</w:t>
      </w:r>
      <w:r>
        <w:rPr>
          <w:b/>
          <w:color w:val="000000"/>
          <w:sz w:val="28"/>
          <w:vertAlign w:val="subscript"/>
          <w:lang w:val="en-US"/>
        </w:rPr>
        <w:t>x</w:t>
      </w:r>
      <w:r>
        <w:rPr>
          <w:b/>
          <w:color w:val="000000"/>
          <w:sz w:val="28"/>
          <w:lang w:val="en-US"/>
        </w:rPr>
        <w:t>+r</w:t>
      </w:r>
      <w:r>
        <w:rPr>
          <w:b/>
          <w:color w:val="000000"/>
          <w:sz w:val="28"/>
          <w:vertAlign w:val="subscript"/>
          <w:lang w:val="en-US"/>
        </w:rPr>
        <w:t>c</w:t>
      </w:r>
      <w:r>
        <w:rPr>
          <w:b/>
          <w:color w:val="000000"/>
          <w:sz w:val="28"/>
          <w:vertAlign w:val="subscript"/>
          <w:lang w:val="en-US"/>
        </w:rPr>
        <w:sym w:font="Symbol" w:char="00E5"/>
      </w:r>
      <w:r>
        <w:rPr>
          <w:b/>
          <w:color w:val="000000"/>
          <w:sz w:val="28"/>
          <w:lang w:val="en-US"/>
        </w:rPr>
        <w:t>)</w:t>
      </w:r>
      <w:r>
        <w:rPr>
          <w:b/>
          <w:color w:val="000000"/>
          <w:sz w:val="28"/>
          <w:lang w:val="en-US"/>
        </w:rPr>
        <w:sym w:font="Courier New" w:char="00B1"/>
      </w:r>
      <w:r>
        <w:rPr>
          <w:b/>
          <w:color w:val="000000"/>
          <w:sz w:val="28"/>
          <w:lang w:val="en-US"/>
        </w:rPr>
        <w:sym w:font="MS LineDraw" w:char="00FB"/>
      </w:r>
      <w:r>
        <w:rPr>
          <w:b/>
          <w:color w:val="000000"/>
          <w:sz w:val="28"/>
          <w:lang w:val="en-US"/>
        </w:rPr>
        <w:t>[(Jg</w:t>
      </w:r>
      <w:r>
        <w:rPr>
          <w:b/>
          <w:color w:val="000000"/>
          <w:sz w:val="28"/>
          <w:lang w:val="en-US"/>
        </w:rPr>
        <w:sym w:font="Symbol" w:char="00D7"/>
      </w:r>
      <w:r>
        <w:rPr>
          <w:b/>
          <w:color w:val="000000"/>
          <w:sz w:val="28"/>
          <w:lang w:val="en-US"/>
        </w:rPr>
        <w:t>(r</w:t>
      </w:r>
      <w:r>
        <w:rPr>
          <w:b/>
          <w:color w:val="000000"/>
          <w:sz w:val="28"/>
          <w:vertAlign w:val="subscript"/>
          <w:lang w:val="en-US"/>
        </w:rPr>
        <w:t>x</w:t>
      </w:r>
      <w:r>
        <w:rPr>
          <w:b/>
          <w:color w:val="000000"/>
          <w:sz w:val="28"/>
          <w:lang w:val="en-US"/>
        </w:rPr>
        <w:t>+r</w:t>
      </w:r>
      <w:r>
        <w:rPr>
          <w:b/>
          <w:color w:val="000000"/>
          <w:sz w:val="28"/>
          <w:vertAlign w:val="subscript"/>
          <w:lang w:val="en-US"/>
        </w:rPr>
        <w:t>c</w:t>
      </w:r>
      <w:r>
        <w:rPr>
          <w:b/>
          <w:color w:val="000000"/>
          <w:sz w:val="28"/>
          <w:vertAlign w:val="subscript"/>
          <w:lang w:val="en-US"/>
        </w:rPr>
        <w:sym w:font="Symbol" w:char="00E5"/>
      </w:r>
      <w:r>
        <w:rPr>
          <w:b/>
          <w:color w:val="000000"/>
          <w:sz w:val="28"/>
          <w:lang w:val="en-US"/>
        </w:rPr>
        <w:t>))</w:t>
      </w:r>
      <w:r>
        <w:rPr>
          <w:b/>
          <w:color w:val="000000"/>
          <w:sz w:val="28"/>
          <w:vertAlign w:val="superscript"/>
          <w:lang w:val="en-US"/>
        </w:rPr>
        <w:t>2</w:t>
      </w:r>
      <w:r>
        <w:rPr>
          <w:b/>
          <w:color w:val="000000"/>
          <w:sz w:val="28"/>
          <w:lang w:val="en-US"/>
        </w:rPr>
        <w:sym w:font="Arial" w:char="2013"/>
      </w:r>
      <w:r>
        <w:rPr>
          <w:b/>
          <w:color w:val="000000"/>
          <w:sz w:val="28"/>
          <w:lang w:val="en-US"/>
        </w:rPr>
        <w:t>4</w:t>
      </w:r>
      <w:r>
        <w:rPr>
          <w:b/>
          <w:color w:val="000000"/>
          <w:sz w:val="28"/>
          <w:lang w:val="en-US"/>
        </w:rPr>
        <w:sym w:font="Symbol" w:char="00D7"/>
      </w:r>
      <w:r>
        <w:rPr>
          <w:b/>
          <w:color w:val="000000"/>
          <w:sz w:val="28"/>
          <w:lang w:val="en-US"/>
        </w:rPr>
        <w:t>Jg</w:t>
      </w:r>
      <w:r>
        <w:rPr>
          <w:b/>
          <w:color w:val="000000"/>
          <w:sz w:val="28"/>
          <w:lang w:val="en-US"/>
        </w:rPr>
        <w:sym w:font="Symbol" w:char="00D7"/>
      </w:r>
      <w:r>
        <w:rPr>
          <w:b/>
          <w:color w:val="000000"/>
          <w:sz w:val="28"/>
          <w:lang w:val="en-US"/>
        </w:rPr>
        <w:sym w:font="Times New Roman" w:char="010C"/>
      </w:r>
      <w:r>
        <w:rPr>
          <w:b/>
          <w:color w:val="000000"/>
          <w:sz w:val="28"/>
          <w:lang w:val="en-US"/>
        </w:rPr>
        <w:t>a</w:t>
      </w:r>
      <w:r>
        <w:rPr>
          <w:b/>
          <w:color w:val="000000"/>
          <w:sz w:val="28"/>
          <w:lang w:val="en-US"/>
        </w:rPr>
        <w:sym w:font="Symbol" w:char="00D7"/>
      </w:r>
      <w:r>
        <w:rPr>
          <w:b/>
          <w:color w:val="000000"/>
          <w:sz w:val="28"/>
          <w:lang w:val="en-US"/>
        </w:rPr>
        <w:t xml:space="preserve"> r</w:t>
      </w:r>
      <w:r>
        <w:rPr>
          <w:b/>
          <w:color w:val="000000"/>
          <w:sz w:val="28"/>
          <w:vertAlign w:val="subscript"/>
          <w:lang w:val="en-US"/>
        </w:rPr>
        <w:t>c</w:t>
      </w:r>
      <w:r>
        <w:rPr>
          <w:b/>
          <w:color w:val="000000"/>
          <w:sz w:val="28"/>
          <w:vertAlign w:val="subscript"/>
          <w:lang w:val="en-US"/>
        </w:rPr>
        <w:sym w:font="Symbol" w:char="00E5"/>
      </w:r>
      <w:r>
        <w:rPr>
          <w:b/>
          <w:color w:val="000000"/>
          <w:sz w:val="28"/>
          <w:lang w:val="en-US"/>
        </w:rPr>
        <w:t>]}/2</w:t>
      </w:r>
      <w:r>
        <w:rPr>
          <w:b/>
          <w:color w:val="000000"/>
          <w:sz w:val="28"/>
          <w:lang w:val="en-US"/>
        </w:rPr>
        <w:sym w:font="Symbol" w:char="00D7"/>
      </w:r>
      <w:r>
        <w:rPr>
          <w:b/>
          <w:color w:val="000000"/>
          <w:sz w:val="28"/>
          <w:lang w:val="en-US"/>
        </w:rPr>
        <w:t xml:space="preserve"> r</w:t>
      </w:r>
      <w:r>
        <w:rPr>
          <w:b/>
          <w:color w:val="000000"/>
          <w:sz w:val="28"/>
          <w:vertAlign w:val="subscript"/>
          <w:lang w:val="en-US"/>
        </w:rPr>
        <w:t>c</w:t>
      </w:r>
      <w:r>
        <w:rPr>
          <w:b/>
          <w:color w:val="000000"/>
          <w:sz w:val="28"/>
          <w:vertAlign w:val="subscript"/>
          <w:lang w:val="en-US"/>
        </w:rPr>
        <w:sym w:font="Symbol" w:char="00E5"/>
      </w:r>
    </w:p>
    <w:p w:rsidR="00000000" w:rsidRDefault="00A958D8">
      <w:pPr>
        <w:tabs>
          <w:tab w:val="left" w:pos="1944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  <w:lang w:val="en-US"/>
        </w:rPr>
        <w:t>Jg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= 1/(1/</w:t>
      </w:r>
      <w:r>
        <w:rPr>
          <w:color w:val="000000"/>
          <w:sz w:val="28"/>
          <w:lang w:val="en-US"/>
        </w:rPr>
        <w:sym w:font="Symbol" w:char="0061"/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sym w:font="Symbol" w:char="00D7"/>
      </w:r>
      <w:r>
        <w:rPr>
          <w:color w:val="000000"/>
          <w:sz w:val="28"/>
          <w:lang w:val="en-US"/>
        </w:rPr>
        <w:t>Qr</w:t>
      </w:r>
      <w:r>
        <w:rPr>
          <w:color w:val="000000"/>
          <w:sz w:val="28"/>
        </w:rPr>
        <w:t>+1/Ф</w:t>
      </w:r>
      <w:r>
        <w:rPr>
          <w:color w:val="000000"/>
          <w:sz w:val="28"/>
          <w:vertAlign w:val="subscript"/>
          <w:lang w:val="en-US"/>
        </w:rPr>
        <w:t>max</w:t>
      </w:r>
      <w:r>
        <w:rPr>
          <w:color w:val="000000"/>
          <w:sz w:val="28"/>
        </w:rPr>
        <w:t>)</w:t>
      </w:r>
    </w:p>
    <w:p w:rsidR="00000000" w:rsidRDefault="00A958D8">
      <w:pPr>
        <w:tabs>
          <w:tab w:val="left" w:pos="1944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sym w:font="Times New Roman" w:char="010C"/>
      </w:r>
      <w:r>
        <w:rPr>
          <w:b/>
          <w:color w:val="000000"/>
          <w:sz w:val="28"/>
          <w:lang w:val="en-US"/>
        </w:rPr>
        <w:t>a</w:t>
      </w:r>
      <w:r>
        <w:rPr>
          <w:color w:val="000000"/>
          <w:sz w:val="28"/>
          <w:lang w:val="en-US"/>
        </w:rPr>
        <w:t xml:space="preserve"> = Ca+r</w:t>
      </w:r>
      <w:r>
        <w:rPr>
          <w:color w:val="000000"/>
          <w:sz w:val="28"/>
          <w:vertAlign w:val="subscript"/>
          <w:lang w:val="en-US"/>
        </w:rPr>
        <w:t>c</w:t>
      </w:r>
      <w:r>
        <w:rPr>
          <w:color w:val="000000"/>
          <w:sz w:val="28"/>
          <w:vertAlign w:val="subscript"/>
          <w:lang w:val="en-US"/>
        </w:rPr>
        <w:sym w:font="Symbol" w:char="00E5"/>
      </w:r>
      <w:r>
        <w:rPr>
          <w:color w:val="000000"/>
          <w:sz w:val="28"/>
          <w:lang w:val="en-US"/>
        </w:rPr>
        <w:sym w:font="Symbol" w:char="00D7"/>
      </w:r>
      <w:r>
        <w:rPr>
          <w:color w:val="000000"/>
          <w:sz w:val="28"/>
          <w:lang w:val="en-US"/>
        </w:rPr>
        <w:t>Rd</w:t>
      </w:r>
    </w:p>
    <w:p w:rsidR="00000000" w:rsidRDefault="00A958D8">
      <w:pPr>
        <w:tabs>
          <w:tab w:val="left" w:pos="19440"/>
        </w:tabs>
        <w:spacing w:line="360" w:lineRule="auto"/>
        <w:ind w:firstLine="709"/>
        <w:jc w:val="both"/>
        <w:rPr>
          <w:color w:val="000000"/>
          <w:sz w:val="28"/>
          <w:vertAlign w:val="subscript"/>
          <w:lang w:val="en-US"/>
        </w:rPr>
      </w:pPr>
      <w:r>
        <w:rPr>
          <w:b/>
          <w:color w:val="000000"/>
          <w:sz w:val="28"/>
          <w:lang w:val="en-US"/>
        </w:rPr>
        <w:t>r</w:t>
      </w:r>
      <w:r>
        <w:rPr>
          <w:b/>
          <w:color w:val="000000"/>
          <w:sz w:val="28"/>
          <w:vertAlign w:val="subscript"/>
          <w:lang w:val="en-US"/>
        </w:rPr>
        <w:t>c</w:t>
      </w:r>
      <w:r>
        <w:rPr>
          <w:b/>
          <w:color w:val="000000"/>
          <w:sz w:val="28"/>
          <w:vertAlign w:val="subscript"/>
          <w:lang w:val="en-US"/>
        </w:rPr>
        <w:sym w:font="Symbol" w:char="00E5"/>
      </w:r>
      <w:r>
        <w:rPr>
          <w:color w:val="000000"/>
          <w:sz w:val="28"/>
          <w:lang w:val="en-US"/>
        </w:rPr>
        <w:t xml:space="preserve"> = r</w:t>
      </w:r>
      <w:r>
        <w:rPr>
          <w:color w:val="000000"/>
          <w:sz w:val="28"/>
          <w:vertAlign w:val="subscript"/>
          <w:lang w:val="en-US"/>
        </w:rPr>
        <w:t>c</w:t>
      </w:r>
      <w:r>
        <w:rPr>
          <w:color w:val="000000"/>
          <w:sz w:val="28"/>
          <w:lang w:val="en-US"/>
        </w:rPr>
        <w:t>+r</w:t>
      </w:r>
      <w:r>
        <w:rPr>
          <w:color w:val="000000"/>
          <w:sz w:val="28"/>
          <w:vertAlign w:val="subscript"/>
          <w:lang w:val="en-US"/>
        </w:rPr>
        <w:t>m</w:t>
      </w:r>
    </w:p>
    <w:p w:rsidR="00000000" w:rsidRDefault="00A958D8">
      <w:pPr>
        <w:tabs>
          <w:tab w:val="left" w:pos="1944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  <w:lang w:val="en-US"/>
        </w:rPr>
        <w:t>c</w:t>
      </w:r>
      <w:r>
        <w:rPr>
          <w:color w:val="000000"/>
          <w:sz w:val="28"/>
          <w:lang w:val="en-US"/>
        </w:rPr>
        <w:t xml:space="preserve"> = 1,3/Dt+1,6</w:t>
      </w:r>
      <w:r>
        <w:rPr>
          <w:color w:val="000000"/>
          <w:sz w:val="28"/>
          <w:lang w:val="en-US"/>
        </w:rPr>
        <w:sym w:font="Symbol" w:char="00D7"/>
      </w:r>
      <w:r>
        <w:rPr>
          <w:color w:val="000000"/>
          <w:sz w:val="28"/>
          <w:lang w:val="en-US"/>
        </w:rPr>
        <w:t>rst</w:t>
      </w:r>
    </w:p>
    <w:p w:rsidR="00000000" w:rsidRDefault="00A958D8">
      <w:pPr>
        <w:tabs>
          <w:tab w:val="left" w:pos="19440"/>
        </w:tabs>
        <w:ind w:firstLine="709"/>
        <w:jc w:val="both"/>
        <w:rPr>
          <w:color w:val="000000"/>
        </w:rPr>
      </w:pPr>
      <w:r>
        <w:rPr>
          <w:color w:val="000000"/>
        </w:rPr>
        <w:t>где Ф</w:t>
      </w:r>
      <w:r>
        <w:rPr>
          <w:color w:val="000000"/>
          <w:lang w:val="en-US"/>
        </w:rPr>
        <w:t>g</w:t>
      </w:r>
      <w:r>
        <w:rPr>
          <w:color w:val="000000"/>
        </w:rPr>
        <w:t xml:space="preserve"> </w:t>
      </w:r>
      <w:r>
        <w:rPr>
          <w:color w:val="000000"/>
        </w:rPr>
        <w:sym w:font="Arial" w:char="2013"/>
      </w:r>
      <w:r>
        <w:rPr>
          <w:color w:val="000000"/>
        </w:rPr>
        <w:t xml:space="preserve"> брутто-фотосинтез; </w:t>
      </w:r>
      <w:r>
        <w:rPr>
          <w:color w:val="000000"/>
          <w:lang w:val="en-US"/>
        </w:rPr>
        <w:sym w:font="Symbol" w:char="0061"/>
      </w:r>
      <w:r>
        <w:rPr>
          <w:color w:val="000000"/>
        </w:rPr>
        <w:t xml:space="preserve">н </w:t>
      </w:r>
      <w:r>
        <w:rPr>
          <w:color w:val="000000"/>
        </w:rPr>
        <w:sym w:font="Arial" w:char="2013"/>
      </w:r>
      <w:r>
        <w:rPr>
          <w:color w:val="000000"/>
        </w:rPr>
        <w:t xml:space="preserve"> тангенс угла наклона световой кривой в точк</w:t>
      </w:r>
      <w:r>
        <w:rPr>
          <w:color w:val="000000"/>
        </w:rPr>
        <w:t xml:space="preserve">е компенсации; </w:t>
      </w:r>
      <w:r>
        <w:rPr>
          <w:color w:val="000000"/>
          <w:lang w:val="en-US"/>
        </w:rPr>
        <w:t>Q</w:t>
      </w:r>
      <w:r>
        <w:rPr>
          <w:color w:val="000000"/>
          <w:vertAlign w:val="subscript"/>
          <w:lang w:val="en-US"/>
        </w:rPr>
        <w:t>r</w:t>
      </w:r>
      <w:r>
        <w:rPr>
          <w:color w:val="000000"/>
        </w:rPr>
        <w:t xml:space="preserve"> </w:t>
      </w:r>
      <w:r>
        <w:rPr>
          <w:color w:val="000000"/>
        </w:rPr>
        <w:sym w:font="Arial" w:char="2013"/>
      </w:r>
      <w:r>
        <w:rPr>
          <w:color w:val="000000"/>
        </w:rPr>
        <w:t xml:space="preserve"> интенсивность поглощенной ФАР; Ф</w:t>
      </w:r>
      <w:r>
        <w:rPr>
          <w:color w:val="000000"/>
          <w:vertAlign w:val="subscript"/>
          <w:lang w:val="en-US"/>
        </w:rPr>
        <w:t>max</w:t>
      </w:r>
      <w:r>
        <w:rPr>
          <w:color w:val="000000"/>
        </w:rPr>
        <w:t xml:space="preserve"> </w:t>
      </w:r>
      <w:r>
        <w:rPr>
          <w:color w:val="000000"/>
        </w:rPr>
        <w:sym w:font="Arial" w:char="2013"/>
      </w:r>
      <w:r>
        <w:rPr>
          <w:color w:val="000000"/>
        </w:rPr>
        <w:t xml:space="preserve"> максимально возможный уровень фотосинтеза для растения;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Arial" w:char="2013"/>
      </w:r>
      <w:r>
        <w:rPr>
          <w:color w:val="000000"/>
        </w:rPr>
        <w:t xml:space="preserve"> сопротивление карбоксилирования; </w:t>
      </w:r>
      <w:r>
        <w:rPr>
          <w:bCs/>
          <w:color w:val="000000"/>
          <w:lang w:val="en-US"/>
        </w:rPr>
        <w:t>r</w:t>
      </w:r>
      <w:r>
        <w:rPr>
          <w:bCs/>
          <w:color w:val="000000"/>
          <w:vertAlign w:val="subscript"/>
          <w:lang w:val="en-US"/>
        </w:rPr>
        <w:t>c</w:t>
      </w:r>
      <w:r>
        <w:rPr>
          <w:bCs/>
          <w:color w:val="000000"/>
          <w:vertAlign w:val="subscript"/>
          <w:lang w:val="en-US"/>
        </w:rPr>
        <w:sym w:font="Symbol" w:char="00E5"/>
      </w:r>
      <w:r>
        <w:rPr>
          <w:color w:val="000000"/>
        </w:rPr>
        <w:t xml:space="preserve"> — устьично-кутикулярное сопротивление;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c</w:t>
      </w:r>
      <w:r>
        <w:rPr>
          <w:color w:val="000000"/>
          <w:vertAlign w:val="subscript"/>
        </w:rPr>
        <w:t xml:space="preserve"> </w:t>
      </w:r>
      <w:r>
        <w:rPr>
          <w:color w:val="000000"/>
          <w:lang w:val="en-US"/>
        </w:rPr>
        <w:sym w:font="Arial" w:char="2013"/>
      </w:r>
      <w:r>
        <w:rPr>
          <w:color w:val="000000"/>
        </w:rPr>
        <w:t xml:space="preserve"> сопротивление диффузии СО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в межклетник;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m</w:t>
      </w:r>
      <w:r>
        <w:rPr>
          <w:color w:val="000000"/>
        </w:rPr>
        <w:t xml:space="preserve"> </w:t>
      </w:r>
      <w:r>
        <w:rPr>
          <w:color w:val="000000"/>
        </w:rPr>
        <w:sym w:font="Arial" w:char="2013"/>
      </w:r>
      <w:r>
        <w:rPr>
          <w:color w:val="000000"/>
        </w:rPr>
        <w:t xml:space="preserve"> сопротивле</w:t>
      </w:r>
      <w:r>
        <w:rPr>
          <w:color w:val="000000"/>
        </w:rPr>
        <w:t>ние диффузии СО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в мезофилле; </w:t>
      </w:r>
      <w:r>
        <w:rPr>
          <w:color w:val="000000"/>
          <w:lang w:val="en-US"/>
        </w:rPr>
        <w:t>Ca</w:t>
      </w:r>
      <w:r>
        <w:rPr>
          <w:color w:val="000000"/>
        </w:rPr>
        <w:t xml:space="preserve"> </w:t>
      </w:r>
      <w:r>
        <w:rPr>
          <w:color w:val="000000"/>
        </w:rPr>
        <w:sym w:font="Arial" w:char="2013"/>
      </w:r>
      <w:r>
        <w:rPr>
          <w:color w:val="000000"/>
        </w:rPr>
        <w:t xml:space="preserve"> концентрация СО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в атмосфере;</w:t>
      </w:r>
    </w:p>
    <w:p w:rsidR="00000000" w:rsidRDefault="00A958D8">
      <w:pPr>
        <w:tabs>
          <w:tab w:val="left" w:pos="19440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Для связи с расчетом прироста биомассы Ф</w:t>
      </w:r>
      <w:r>
        <w:rPr>
          <w:color w:val="000000"/>
          <w:sz w:val="28"/>
          <w:lang w:val="en-US"/>
        </w:rPr>
        <w:t>g</w:t>
      </w:r>
      <w:r>
        <w:rPr>
          <w:color w:val="000000"/>
          <w:sz w:val="28"/>
        </w:rPr>
        <w:t xml:space="preserve"> надо перевести в нетто-фотосинтез (Ф</w:t>
      </w:r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</w:rPr>
        <w:t>):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b/>
          <w:color w:val="000000"/>
          <w:sz w:val="28"/>
        </w:rPr>
        <w:t>Ф</w:t>
      </w:r>
      <w:r>
        <w:rPr>
          <w:b/>
          <w:color w:val="000000"/>
          <w:sz w:val="28"/>
          <w:lang w:val="en-US"/>
        </w:rPr>
        <w:t xml:space="preserve">n = </w:t>
      </w:r>
      <w:r>
        <w:rPr>
          <w:b/>
          <w:color w:val="000000"/>
          <w:sz w:val="28"/>
        </w:rPr>
        <w:t>Ф</w:t>
      </w:r>
      <w:r>
        <w:rPr>
          <w:b/>
          <w:color w:val="000000"/>
          <w:sz w:val="28"/>
          <w:lang w:val="en-US"/>
        </w:rPr>
        <w:t>g</w:t>
      </w:r>
      <w:r>
        <w:rPr>
          <w:b/>
          <w:color w:val="000000"/>
          <w:sz w:val="28"/>
        </w:rPr>
        <w:sym w:font="Arial" w:char="2013"/>
      </w:r>
      <w:r>
        <w:rPr>
          <w:b/>
          <w:color w:val="000000"/>
          <w:sz w:val="28"/>
          <w:lang w:val="en-US"/>
        </w:rPr>
        <w:t>Rd.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Итак, фотосинтез происходит в два этапа, называемые стадиями фотосинтеза: </w:t>
      </w:r>
      <w:r>
        <w:rPr>
          <w:i/>
          <w:color w:val="000000"/>
          <w:sz w:val="28"/>
        </w:rPr>
        <w:t>световая</w:t>
      </w:r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стадия</w:t>
      </w:r>
      <w:r>
        <w:rPr>
          <w:color w:val="000000"/>
          <w:sz w:val="28"/>
        </w:rPr>
        <w:t xml:space="preserve"> и </w:t>
      </w:r>
      <w:r>
        <w:rPr>
          <w:i/>
          <w:color w:val="000000"/>
          <w:sz w:val="28"/>
        </w:rPr>
        <w:t>темн</w:t>
      </w:r>
      <w:r>
        <w:rPr>
          <w:i/>
          <w:color w:val="000000"/>
          <w:sz w:val="28"/>
        </w:rPr>
        <w:t>овой метаболизм</w:t>
      </w:r>
      <w:r>
        <w:rPr>
          <w:color w:val="000000"/>
          <w:sz w:val="28"/>
        </w:rPr>
        <w:t>. Световая стадия идет в гранах хлоропласта и требует присутствия света красно-оранжевой и сине-фиолетовой части спектра. Скорость световой стадии зависит от интенсивности, спектрального состава света и концентрации хлорофилла в клетках фото</w:t>
      </w:r>
      <w:r>
        <w:rPr>
          <w:color w:val="000000"/>
          <w:sz w:val="28"/>
        </w:rPr>
        <w:t>синтезирующих органов. В полевых условиях регулировать эти факторы весьма затруднительно, а, порою, совсем невозможно.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Темновая фаза проходит в строме хлоропласта, не требует присутствия света и происходит как в светлое время суток, так и некоторое время п</w:t>
      </w:r>
      <w:r>
        <w:rPr>
          <w:color w:val="000000"/>
          <w:sz w:val="28"/>
        </w:rPr>
        <w:t>осле захода Солнца. В этой фазе проходит синтез ассимилянтов, которые затем распределяются по всем органам растения. Скорость реакций в темновой фазе является одним из лимитирующих факторов фотосинтеза.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Следовательно, первым лимитирующим фактором фотосинте</w:t>
      </w:r>
      <w:r>
        <w:rPr>
          <w:color w:val="000000"/>
          <w:sz w:val="28"/>
        </w:rPr>
        <w:t xml:space="preserve">за можно считать </w:t>
      </w:r>
      <w:r>
        <w:rPr>
          <w:b/>
          <w:i/>
          <w:color w:val="000000"/>
          <w:sz w:val="28"/>
        </w:rPr>
        <w:t>интенсивность и соотношение световой и темновой стадий фотосинтеза</w:t>
      </w:r>
      <w:r>
        <w:rPr>
          <w:color w:val="000000"/>
          <w:sz w:val="28"/>
        </w:rPr>
        <w:t xml:space="preserve">. Второй фактор – </w:t>
      </w:r>
      <w:r>
        <w:rPr>
          <w:b/>
          <w:i/>
          <w:color w:val="000000"/>
          <w:sz w:val="28"/>
        </w:rPr>
        <w:t xml:space="preserve">плотность стеблестоя в посеве </w:t>
      </w:r>
      <w:r>
        <w:rPr>
          <w:color w:val="000000"/>
          <w:sz w:val="28"/>
        </w:rPr>
        <w:t xml:space="preserve">и связанное с ним </w:t>
      </w:r>
      <w:r>
        <w:rPr>
          <w:b/>
          <w:i/>
          <w:color w:val="000000"/>
          <w:sz w:val="28"/>
        </w:rPr>
        <w:t>расположение листьев в пространстве</w:t>
      </w:r>
      <w:r>
        <w:rPr>
          <w:color w:val="000000"/>
          <w:sz w:val="28"/>
        </w:rPr>
        <w:t xml:space="preserve"> (архитектоника растительного покрова). В нижних, слабо освещенных яруса</w:t>
      </w:r>
      <w:r>
        <w:rPr>
          <w:color w:val="000000"/>
          <w:sz w:val="28"/>
        </w:rPr>
        <w:t xml:space="preserve">х, интенсивность фотосинтеза листьев снижается (особенно в загущенных посевах), а дыхания </w:t>
      </w:r>
      <w:r>
        <w:rPr>
          <w:color w:val="000000"/>
          <w:sz w:val="28"/>
        </w:rPr>
        <w:lastRenderedPageBreak/>
        <w:t>– остается на таком же уровне, как и у хорошо освещенных листьев. В результате растение сбрасывает нижние листья и таким образом регулирует баланс прихода и расхода а</w:t>
      </w:r>
      <w:r>
        <w:rPr>
          <w:color w:val="000000"/>
          <w:sz w:val="28"/>
        </w:rPr>
        <w:t>ссимилянтов.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Третий лимитирующий фактор – </w:t>
      </w:r>
      <w:r>
        <w:rPr>
          <w:b/>
          <w:i/>
          <w:color w:val="000000"/>
          <w:sz w:val="28"/>
        </w:rPr>
        <w:t>температура</w:t>
      </w:r>
      <w:r>
        <w:rPr>
          <w:color w:val="000000"/>
          <w:sz w:val="28"/>
        </w:rPr>
        <w:t>. Влияние ее объясняется тем, что в клетках растения происходят химические реакции, интенсивность которых зависит от температуры физиологического раствора, который, в свою очередь, зависит от температуры</w:t>
      </w:r>
      <w:r>
        <w:rPr>
          <w:color w:val="000000"/>
          <w:sz w:val="28"/>
        </w:rPr>
        <w:t xml:space="preserve"> окружающей среды.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Четвертый лимитирующий фактор – </w:t>
      </w:r>
      <w:r>
        <w:rPr>
          <w:b/>
          <w:i/>
          <w:color w:val="000000"/>
          <w:sz w:val="28"/>
        </w:rPr>
        <w:t>концентрация углекислого газа в клетке.</w:t>
      </w:r>
      <w:r>
        <w:rPr>
          <w:color w:val="000000"/>
          <w:sz w:val="28"/>
        </w:rPr>
        <w:t xml:space="preserve"> При недостатке СО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снижается скорость реакций синтеза органического вещества. В полевых условиях этот фактор зависит от интенсивности дыхания микроорганизмов, макроо</w:t>
      </w:r>
      <w:r>
        <w:rPr>
          <w:color w:val="000000"/>
          <w:sz w:val="28"/>
        </w:rPr>
        <w:t>рганизмов и скорости ветра, переносящего насыщенные углекислым газом воздушные массы к посеву и выводящего обедненный этим веществом воздух за пределы экосистемы. Антропогенное регулирование этого фактора обеспечивается в открытом грунте внесением органиче</w:t>
      </w:r>
      <w:r>
        <w:rPr>
          <w:color w:val="000000"/>
          <w:sz w:val="28"/>
        </w:rPr>
        <w:t>ских удобрений, а в защищенном, кроме органических удобрений, дополнительной подпиткой СО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из газовых баллонов или раскладкой кусков сухого льда.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Углекислый газ не поглощается корневой системой растений, поэтому прежде, чем он будет участвовать в фотосинте</w:t>
      </w:r>
      <w:r>
        <w:rPr>
          <w:color w:val="000000"/>
          <w:sz w:val="28"/>
        </w:rPr>
        <w:t>зе, СО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из почвы должен поступить в приземный слой атмосферы, где и поглощается фотосинтезирующими органами.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Таким образом, содержание СО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в атмосфере определяется количеством его в естественном составе воздуха, поступлением из почвы и в процессе антропоге</w:t>
      </w:r>
      <w:r>
        <w:rPr>
          <w:color w:val="000000"/>
          <w:sz w:val="28"/>
        </w:rPr>
        <w:t>нной деятельности.</w:t>
      </w:r>
    </w:p>
    <w:p w:rsidR="00000000" w:rsidRDefault="00A958D8">
      <w:pPr>
        <w:pStyle w:val="2"/>
      </w:pPr>
      <w:bookmarkStart w:id="4" w:name="_Toc82588659"/>
      <w:r>
        <w:t>ГАЗООБМЕН ЛИСТА И ПОСЕВА</w:t>
      </w:r>
      <w:bookmarkEnd w:id="4"/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Насыщенный СО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воздух приземного слоя атмосферы поглощается растениями через устьица, как это показано на схеме (рисунок 63).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Из схемы следует, что на процесс газообмена лист-воздух влияет скорость ветра в посеве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</w:rPr>
        <w:t>) и устьичное сопротивление (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  <w:lang w:val="en-US"/>
        </w:rPr>
        <w:t>st</w:t>
      </w:r>
      <w:r>
        <w:rPr>
          <w:color w:val="000000"/>
          <w:sz w:val="28"/>
        </w:rPr>
        <w:t>). Во внутреннюю полость листа (</w:t>
      </w:r>
      <w:r>
        <w:rPr>
          <w:color w:val="000000"/>
          <w:sz w:val="28"/>
          <w:lang w:val="en-US"/>
        </w:rPr>
        <w:t>Ci</w:t>
      </w:r>
      <w:r>
        <w:rPr>
          <w:color w:val="000000"/>
          <w:sz w:val="28"/>
        </w:rPr>
        <w:t>) углекислый газ поступает не только из атмосферы (</w:t>
      </w:r>
      <w:r>
        <w:rPr>
          <w:color w:val="000000"/>
          <w:sz w:val="28"/>
          <w:lang w:val="en-US"/>
        </w:rPr>
        <w:t>Ca</w:t>
      </w:r>
      <w:r>
        <w:rPr>
          <w:color w:val="000000"/>
          <w:sz w:val="28"/>
        </w:rPr>
        <w:t xml:space="preserve">), но </w:t>
      </w:r>
      <w:r>
        <w:rPr>
          <w:noProof/>
          <w:color w:val="000000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943600" cy="3220720"/>
                <wp:effectExtent l="13335" t="15240" r="5715" b="2540"/>
                <wp:wrapTopAndBottom/>
                <wp:docPr id="26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220720"/>
                          <a:chOff x="1368" y="2288"/>
                          <a:chExt cx="9234" cy="4954"/>
                        </a:xfrm>
                      </wpg:grpSpPr>
                      <wps:wsp>
                        <wps:cNvPr id="27" name="Freeform 172"/>
                        <wps:cNvSpPr>
                          <a:spLocks/>
                        </wps:cNvSpPr>
                        <wps:spPr bwMode="auto">
                          <a:xfrm>
                            <a:off x="1368" y="3692"/>
                            <a:ext cx="1482" cy="1068"/>
                          </a:xfrm>
                          <a:custGeom>
                            <a:avLst/>
                            <a:gdLst>
                              <a:gd name="T0" fmla="*/ 297 w 919"/>
                              <a:gd name="T1" fmla="*/ 260 h 1000"/>
                              <a:gd name="T2" fmla="*/ 377 w 919"/>
                              <a:gd name="T3" fmla="*/ 160 h 1000"/>
                              <a:gd name="T4" fmla="*/ 437 w 919"/>
                              <a:gd name="T5" fmla="*/ 100 h 1000"/>
                              <a:gd name="T6" fmla="*/ 537 w 919"/>
                              <a:gd name="T7" fmla="*/ 0 h 1000"/>
                              <a:gd name="T8" fmla="*/ 837 w 919"/>
                              <a:gd name="T9" fmla="*/ 60 h 1000"/>
                              <a:gd name="T10" fmla="*/ 817 w 919"/>
                              <a:gd name="T11" fmla="*/ 160 h 1000"/>
                              <a:gd name="T12" fmla="*/ 757 w 919"/>
                              <a:gd name="T13" fmla="*/ 220 h 1000"/>
                              <a:gd name="T14" fmla="*/ 737 w 919"/>
                              <a:gd name="T15" fmla="*/ 280 h 1000"/>
                              <a:gd name="T16" fmla="*/ 777 w 919"/>
                              <a:gd name="T17" fmla="*/ 340 h 1000"/>
                              <a:gd name="T18" fmla="*/ 797 w 919"/>
                              <a:gd name="T19" fmla="*/ 400 h 1000"/>
                              <a:gd name="T20" fmla="*/ 917 w 919"/>
                              <a:gd name="T21" fmla="*/ 500 h 1000"/>
                              <a:gd name="T22" fmla="*/ 897 w 919"/>
                              <a:gd name="T23" fmla="*/ 720 h 1000"/>
                              <a:gd name="T24" fmla="*/ 657 w 919"/>
                              <a:gd name="T25" fmla="*/ 800 h 1000"/>
                              <a:gd name="T26" fmla="*/ 437 w 919"/>
                              <a:gd name="T27" fmla="*/ 1000 h 1000"/>
                              <a:gd name="T28" fmla="*/ 57 w 919"/>
                              <a:gd name="T29" fmla="*/ 840 h 1000"/>
                              <a:gd name="T30" fmla="*/ 17 w 919"/>
                              <a:gd name="T31" fmla="*/ 760 h 1000"/>
                              <a:gd name="T32" fmla="*/ 277 w 919"/>
                              <a:gd name="T33" fmla="*/ 520 h 1000"/>
                              <a:gd name="T34" fmla="*/ 317 w 919"/>
                              <a:gd name="T35" fmla="*/ 440 h 1000"/>
                              <a:gd name="T36" fmla="*/ 277 w 919"/>
                              <a:gd name="T37" fmla="*/ 240 h 1000"/>
                              <a:gd name="T38" fmla="*/ 397 w 919"/>
                              <a:gd name="T39" fmla="*/ 200 h 1000"/>
                              <a:gd name="T40" fmla="*/ 417 w 919"/>
                              <a:gd name="T41" fmla="*/ 14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19" h="1000">
                                <a:moveTo>
                                  <a:pt x="297" y="260"/>
                                </a:moveTo>
                                <a:cubicBezTo>
                                  <a:pt x="431" y="171"/>
                                  <a:pt x="300" y="276"/>
                                  <a:pt x="377" y="160"/>
                                </a:cubicBezTo>
                                <a:cubicBezTo>
                                  <a:pt x="393" y="136"/>
                                  <a:pt x="419" y="122"/>
                                  <a:pt x="437" y="100"/>
                                </a:cubicBezTo>
                                <a:cubicBezTo>
                                  <a:pt x="520" y="0"/>
                                  <a:pt x="427" y="73"/>
                                  <a:pt x="537" y="0"/>
                                </a:cubicBezTo>
                                <a:cubicBezTo>
                                  <a:pt x="637" y="20"/>
                                  <a:pt x="738" y="35"/>
                                  <a:pt x="837" y="60"/>
                                </a:cubicBezTo>
                                <a:cubicBezTo>
                                  <a:pt x="830" y="93"/>
                                  <a:pt x="832" y="130"/>
                                  <a:pt x="817" y="160"/>
                                </a:cubicBezTo>
                                <a:cubicBezTo>
                                  <a:pt x="804" y="185"/>
                                  <a:pt x="773" y="196"/>
                                  <a:pt x="757" y="220"/>
                                </a:cubicBezTo>
                                <a:cubicBezTo>
                                  <a:pt x="745" y="238"/>
                                  <a:pt x="744" y="260"/>
                                  <a:pt x="737" y="280"/>
                                </a:cubicBezTo>
                                <a:cubicBezTo>
                                  <a:pt x="750" y="300"/>
                                  <a:pt x="766" y="319"/>
                                  <a:pt x="777" y="340"/>
                                </a:cubicBezTo>
                                <a:cubicBezTo>
                                  <a:pt x="786" y="359"/>
                                  <a:pt x="785" y="382"/>
                                  <a:pt x="797" y="400"/>
                                </a:cubicBezTo>
                                <a:cubicBezTo>
                                  <a:pt x="828" y="446"/>
                                  <a:pt x="873" y="470"/>
                                  <a:pt x="917" y="500"/>
                                </a:cubicBezTo>
                                <a:cubicBezTo>
                                  <a:pt x="910" y="573"/>
                                  <a:pt x="919" y="650"/>
                                  <a:pt x="897" y="720"/>
                                </a:cubicBezTo>
                                <a:cubicBezTo>
                                  <a:pt x="883" y="767"/>
                                  <a:pt x="692" y="793"/>
                                  <a:pt x="657" y="800"/>
                                </a:cubicBezTo>
                                <a:cubicBezTo>
                                  <a:pt x="572" y="857"/>
                                  <a:pt x="525" y="942"/>
                                  <a:pt x="437" y="1000"/>
                                </a:cubicBezTo>
                                <a:cubicBezTo>
                                  <a:pt x="279" y="974"/>
                                  <a:pt x="190" y="928"/>
                                  <a:pt x="57" y="840"/>
                                </a:cubicBezTo>
                                <a:cubicBezTo>
                                  <a:pt x="44" y="813"/>
                                  <a:pt x="21" y="790"/>
                                  <a:pt x="17" y="760"/>
                                </a:cubicBezTo>
                                <a:cubicBezTo>
                                  <a:pt x="0" y="627"/>
                                  <a:pt x="194" y="575"/>
                                  <a:pt x="277" y="520"/>
                                </a:cubicBezTo>
                                <a:cubicBezTo>
                                  <a:pt x="290" y="493"/>
                                  <a:pt x="314" y="470"/>
                                  <a:pt x="317" y="440"/>
                                </a:cubicBezTo>
                                <a:cubicBezTo>
                                  <a:pt x="324" y="368"/>
                                  <a:pt x="299" y="305"/>
                                  <a:pt x="277" y="240"/>
                                </a:cubicBezTo>
                                <a:cubicBezTo>
                                  <a:pt x="317" y="227"/>
                                  <a:pt x="357" y="213"/>
                                  <a:pt x="397" y="200"/>
                                </a:cubicBezTo>
                                <a:cubicBezTo>
                                  <a:pt x="417" y="193"/>
                                  <a:pt x="417" y="140"/>
                                  <a:pt x="417" y="140"/>
                                </a:cubicBez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3976"/>
                            <a:ext cx="57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4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Са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4"/>
                        <wps:cNvSpPr>
                          <a:spLocks/>
                        </wps:cNvSpPr>
                        <wps:spPr bwMode="auto">
                          <a:xfrm>
                            <a:off x="2679" y="2556"/>
                            <a:ext cx="1482" cy="1068"/>
                          </a:xfrm>
                          <a:custGeom>
                            <a:avLst/>
                            <a:gdLst>
                              <a:gd name="T0" fmla="*/ 297 w 919"/>
                              <a:gd name="T1" fmla="*/ 260 h 1000"/>
                              <a:gd name="T2" fmla="*/ 377 w 919"/>
                              <a:gd name="T3" fmla="*/ 160 h 1000"/>
                              <a:gd name="T4" fmla="*/ 437 w 919"/>
                              <a:gd name="T5" fmla="*/ 100 h 1000"/>
                              <a:gd name="T6" fmla="*/ 537 w 919"/>
                              <a:gd name="T7" fmla="*/ 0 h 1000"/>
                              <a:gd name="T8" fmla="*/ 837 w 919"/>
                              <a:gd name="T9" fmla="*/ 60 h 1000"/>
                              <a:gd name="T10" fmla="*/ 817 w 919"/>
                              <a:gd name="T11" fmla="*/ 160 h 1000"/>
                              <a:gd name="T12" fmla="*/ 757 w 919"/>
                              <a:gd name="T13" fmla="*/ 220 h 1000"/>
                              <a:gd name="T14" fmla="*/ 737 w 919"/>
                              <a:gd name="T15" fmla="*/ 280 h 1000"/>
                              <a:gd name="T16" fmla="*/ 777 w 919"/>
                              <a:gd name="T17" fmla="*/ 340 h 1000"/>
                              <a:gd name="T18" fmla="*/ 797 w 919"/>
                              <a:gd name="T19" fmla="*/ 400 h 1000"/>
                              <a:gd name="T20" fmla="*/ 917 w 919"/>
                              <a:gd name="T21" fmla="*/ 500 h 1000"/>
                              <a:gd name="T22" fmla="*/ 897 w 919"/>
                              <a:gd name="T23" fmla="*/ 720 h 1000"/>
                              <a:gd name="T24" fmla="*/ 657 w 919"/>
                              <a:gd name="T25" fmla="*/ 800 h 1000"/>
                              <a:gd name="T26" fmla="*/ 437 w 919"/>
                              <a:gd name="T27" fmla="*/ 1000 h 1000"/>
                              <a:gd name="T28" fmla="*/ 57 w 919"/>
                              <a:gd name="T29" fmla="*/ 840 h 1000"/>
                              <a:gd name="T30" fmla="*/ 17 w 919"/>
                              <a:gd name="T31" fmla="*/ 760 h 1000"/>
                              <a:gd name="T32" fmla="*/ 277 w 919"/>
                              <a:gd name="T33" fmla="*/ 520 h 1000"/>
                              <a:gd name="T34" fmla="*/ 317 w 919"/>
                              <a:gd name="T35" fmla="*/ 440 h 1000"/>
                              <a:gd name="T36" fmla="*/ 277 w 919"/>
                              <a:gd name="T37" fmla="*/ 240 h 1000"/>
                              <a:gd name="T38" fmla="*/ 397 w 919"/>
                              <a:gd name="T39" fmla="*/ 200 h 1000"/>
                              <a:gd name="T40" fmla="*/ 417 w 919"/>
                              <a:gd name="T41" fmla="*/ 14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19" h="1000">
                                <a:moveTo>
                                  <a:pt x="297" y="260"/>
                                </a:moveTo>
                                <a:cubicBezTo>
                                  <a:pt x="431" y="171"/>
                                  <a:pt x="300" y="276"/>
                                  <a:pt x="377" y="160"/>
                                </a:cubicBezTo>
                                <a:cubicBezTo>
                                  <a:pt x="393" y="136"/>
                                  <a:pt x="419" y="122"/>
                                  <a:pt x="437" y="100"/>
                                </a:cubicBezTo>
                                <a:cubicBezTo>
                                  <a:pt x="520" y="0"/>
                                  <a:pt x="427" y="73"/>
                                  <a:pt x="537" y="0"/>
                                </a:cubicBezTo>
                                <a:cubicBezTo>
                                  <a:pt x="637" y="20"/>
                                  <a:pt x="738" y="35"/>
                                  <a:pt x="837" y="60"/>
                                </a:cubicBezTo>
                                <a:cubicBezTo>
                                  <a:pt x="830" y="93"/>
                                  <a:pt x="832" y="130"/>
                                  <a:pt x="817" y="160"/>
                                </a:cubicBezTo>
                                <a:cubicBezTo>
                                  <a:pt x="804" y="185"/>
                                  <a:pt x="773" y="196"/>
                                  <a:pt x="757" y="220"/>
                                </a:cubicBezTo>
                                <a:cubicBezTo>
                                  <a:pt x="745" y="238"/>
                                  <a:pt x="744" y="260"/>
                                  <a:pt x="737" y="280"/>
                                </a:cubicBezTo>
                                <a:cubicBezTo>
                                  <a:pt x="750" y="300"/>
                                  <a:pt x="766" y="319"/>
                                  <a:pt x="777" y="340"/>
                                </a:cubicBezTo>
                                <a:cubicBezTo>
                                  <a:pt x="786" y="359"/>
                                  <a:pt x="785" y="382"/>
                                  <a:pt x="797" y="400"/>
                                </a:cubicBezTo>
                                <a:cubicBezTo>
                                  <a:pt x="828" y="446"/>
                                  <a:pt x="873" y="470"/>
                                  <a:pt x="917" y="500"/>
                                </a:cubicBezTo>
                                <a:cubicBezTo>
                                  <a:pt x="910" y="573"/>
                                  <a:pt x="919" y="650"/>
                                  <a:pt x="897" y="720"/>
                                </a:cubicBezTo>
                                <a:cubicBezTo>
                                  <a:pt x="883" y="767"/>
                                  <a:pt x="692" y="793"/>
                                  <a:pt x="657" y="800"/>
                                </a:cubicBezTo>
                                <a:cubicBezTo>
                                  <a:pt x="572" y="857"/>
                                  <a:pt x="525" y="942"/>
                                  <a:pt x="437" y="1000"/>
                                </a:cubicBezTo>
                                <a:cubicBezTo>
                                  <a:pt x="279" y="974"/>
                                  <a:pt x="190" y="928"/>
                                  <a:pt x="57" y="840"/>
                                </a:cubicBezTo>
                                <a:cubicBezTo>
                                  <a:pt x="44" y="813"/>
                                  <a:pt x="21" y="790"/>
                                  <a:pt x="17" y="760"/>
                                </a:cubicBezTo>
                                <a:cubicBezTo>
                                  <a:pt x="0" y="627"/>
                                  <a:pt x="194" y="575"/>
                                  <a:pt x="277" y="520"/>
                                </a:cubicBezTo>
                                <a:cubicBezTo>
                                  <a:pt x="290" y="493"/>
                                  <a:pt x="314" y="470"/>
                                  <a:pt x="317" y="440"/>
                                </a:cubicBezTo>
                                <a:cubicBezTo>
                                  <a:pt x="324" y="368"/>
                                  <a:pt x="299" y="305"/>
                                  <a:pt x="277" y="240"/>
                                </a:cubicBezTo>
                                <a:cubicBezTo>
                                  <a:pt x="317" y="227"/>
                                  <a:pt x="357" y="213"/>
                                  <a:pt x="397" y="200"/>
                                </a:cubicBezTo>
                                <a:cubicBezTo>
                                  <a:pt x="417" y="193"/>
                                  <a:pt x="417" y="140"/>
                                  <a:pt x="417" y="140"/>
                                </a:cubicBez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249" y="2840"/>
                            <a:ext cx="57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4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6"/>
                        <wps:cNvSpPr>
                          <a:spLocks/>
                        </wps:cNvSpPr>
                        <wps:spPr bwMode="auto">
                          <a:xfrm>
                            <a:off x="2337" y="4970"/>
                            <a:ext cx="1482" cy="1068"/>
                          </a:xfrm>
                          <a:custGeom>
                            <a:avLst/>
                            <a:gdLst>
                              <a:gd name="T0" fmla="*/ 297 w 919"/>
                              <a:gd name="T1" fmla="*/ 260 h 1000"/>
                              <a:gd name="T2" fmla="*/ 377 w 919"/>
                              <a:gd name="T3" fmla="*/ 160 h 1000"/>
                              <a:gd name="T4" fmla="*/ 437 w 919"/>
                              <a:gd name="T5" fmla="*/ 100 h 1000"/>
                              <a:gd name="T6" fmla="*/ 537 w 919"/>
                              <a:gd name="T7" fmla="*/ 0 h 1000"/>
                              <a:gd name="T8" fmla="*/ 837 w 919"/>
                              <a:gd name="T9" fmla="*/ 60 h 1000"/>
                              <a:gd name="T10" fmla="*/ 817 w 919"/>
                              <a:gd name="T11" fmla="*/ 160 h 1000"/>
                              <a:gd name="T12" fmla="*/ 757 w 919"/>
                              <a:gd name="T13" fmla="*/ 220 h 1000"/>
                              <a:gd name="T14" fmla="*/ 737 w 919"/>
                              <a:gd name="T15" fmla="*/ 280 h 1000"/>
                              <a:gd name="T16" fmla="*/ 777 w 919"/>
                              <a:gd name="T17" fmla="*/ 340 h 1000"/>
                              <a:gd name="T18" fmla="*/ 797 w 919"/>
                              <a:gd name="T19" fmla="*/ 400 h 1000"/>
                              <a:gd name="T20" fmla="*/ 917 w 919"/>
                              <a:gd name="T21" fmla="*/ 500 h 1000"/>
                              <a:gd name="T22" fmla="*/ 897 w 919"/>
                              <a:gd name="T23" fmla="*/ 720 h 1000"/>
                              <a:gd name="T24" fmla="*/ 657 w 919"/>
                              <a:gd name="T25" fmla="*/ 800 h 1000"/>
                              <a:gd name="T26" fmla="*/ 437 w 919"/>
                              <a:gd name="T27" fmla="*/ 1000 h 1000"/>
                              <a:gd name="T28" fmla="*/ 57 w 919"/>
                              <a:gd name="T29" fmla="*/ 840 h 1000"/>
                              <a:gd name="T30" fmla="*/ 17 w 919"/>
                              <a:gd name="T31" fmla="*/ 760 h 1000"/>
                              <a:gd name="T32" fmla="*/ 277 w 919"/>
                              <a:gd name="T33" fmla="*/ 520 h 1000"/>
                              <a:gd name="T34" fmla="*/ 317 w 919"/>
                              <a:gd name="T35" fmla="*/ 440 h 1000"/>
                              <a:gd name="T36" fmla="*/ 277 w 919"/>
                              <a:gd name="T37" fmla="*/ 240 h 1000"/>
                              <a:gd name="T38" fmla="*/ 397 w 919"/>
                              <a:gd name="T39" fmla="*/ 200 h 1000"/>
                              <a:gd name="T40" fmla="*/ 417 w 919"/>
                              <a:gd name="T41" fmla="*/ 14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19" h="1000">
                                <a:moveTo>
                                  <a:pt x="297" y="260"/>
                                </a:moveTo>
                                <a:cubicBezTo>
                                  <a:pt x="431" y="171"/>
                                  <a:pt x="300" y="276"/>
                                  <a:pt x="377" y="160"/>
                                </a:cubicBezTo>
                                <a:cubicBezTo>
                                  <a:pt x="393" y="136"/>
                                  <a:pt x="419" y="122"/>
                                  <a:pt x="437" y="100"/>
                                </a:cubicBezTo>
                                <a:cubicBezTo>
                                  <a:pt x="520" y="0"/>
                                  <a:pt x="427" y="73"/>
                                  <a:pt x="537" y="0"/>
                                </a:cubicBezTo>
                                <a:cubicBezTo>
                                  <a:pt x="637" y="20"/>
                                  <a:pt x="738" y="35"/>
                                  <a:pt x="837" y="60"/>
                                </a:cubicBezTo>
                                <a:cubicBezTo>
                                  <a:pt x="830" y="93"/>
                                  <a:pt x="832" y="130"/>
                                  <a:pt x="817" y="160"/>
                                </a:cubicBezTo>
                                <a:cubicBezTo>
                                  <a:pt x="804" y="185"/>
                                  <a:pt x="773" y="196"/>
                                  <a:pt x="757" y="220"/>
                                </a:cubicBezTo>
                                <a:cubicBezTo>
                                  <a:pt x="745" y="238"/>
                                  <a:pt x="744" y="260"/>
                                  <a:pt x="737" y="280"/>
                                </a:cubicBezTo>
                                <a:cubicBezTo>
                                  <a:pt x="750" y="300"/>
                                  <a:pt x="766" y="319"/>
                                  <a:pt x="777" y="340"/>
                                </a:cubicBezTo>
                                <a:cubicBezTo>
                                  <a:pt x="786" y="359"/>
                                  <a:pt x="785" y="382"/>
                                  <a:pt x="797" y="400"/>
                                </a:cubicBezTo>
                                <a:cubicBezTo>
                                  <a:pt x="828" y="446"/>
                                  <a:pt x="873" y="470"/>
                                  <a:pt x="917" y="500"/>
                                </a:cubicBezTo>
                                <a:cubicBezTo>
                                  <a:pt x="910" y="573"/>
                                  <a:pt x="919" y="650"/>
                                  <a:pt x="897" y="720"/>
                                </a:cubicBezTo>
                                <a:cubicBezTo>
                                  <a:pt x="883" y="767"/>
                                  <a:pt x="692" y="793"/>
                                  <a:pt x="657" y="800"/>
                                </a:cubicBezTo>
                                <a:cubicBezTo>
                                  <a:pt x="572" y="857"/>
                                  <a:pt x="525" y="942"/>
                                  <a:pt x="437" y="1000"/>
                                </a:cubicBezTo>
                                <a:cubicBezTo>
                                  <a:pt x="279" y="974"/>
                                  <a:pt x="190" y="928"/>
                                  <a:pt x="57" y="840"/>
                                </a:cubicBezTo>
                                <a:cubicBezTo>
                                  <a:pt x="44" y="813"/>
                                  <a:pt x="21" y="790"/>
                                  <a:pt x="17" y="760"/>
                                </a:cubicBezTo>
                                <a:cubicBezTo>
                                  <a:pt x="0" y="627"/>
                                  <a:pt x="194" y="575"/>
                                  <a:pt x="277" y="520"/>
                                </a:cubicBezTo>
                                <a:cubicBezTo>
                                  <a:pt x="290" y="493"/>
                                  <a:pt x="314" y="470"/>
                                  <a:pt x="317" y="440"/>
                                </a:cubicBezTo>
                                <a:cubicBezTo>
                                  <a:pt x="324" y="368"/>
                                  <a:pt x="299" y="305"/>
                                  <a:pt x="277" y="240"/>
                                </a:cubicBezTo>
                                <a:cubicBezTo>
                                  <a:pt x="317" y="227"/>
                                  <a:pt x="357" y="213"/>
                                  <a:pt x="397" y="200"/>
                                </a:cubicBezTo>
                                <a:cubicBezTo>
                                  <a:pt x="417" y="193"/>
                                  <a:pt x="417" y="140"/>
                                  <a:pt x="417" y="140"/>
                                </a:cubicBez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2907" y="5254"/>
                            <a:ext cx="57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5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rPr>
                                        <w:b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vertAlign w:val="subscript"/>
                                        <w:lang w:val="en-US"/>
                                      </w:rPr>
                                      <w:t>st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5016" y="4118"/>
                            <a:ext cx="684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5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Ci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7695" y="4118"/>
                            <a:ext cx="684" cy="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6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 </w:t>
                                    </w:r>
                                  </w:p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Cw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9918" y="3834"/>
                            <a:ext cx="684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5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 </w:t>
                                    </w:r>
                                  </w:p>
                                  <w:p w:rsidR="00000000" w:rsidRDefault="00A958D8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2793" y="4260"/>
                            <a:ext cx="2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82"/>
                        <wps:cNvSpPr>
                          <a:spLocks noChangeArrowheads="1"/>
                        </wps:cNvSpPr>
                        <wps:spPr bwMode="auto">
                          <a:xfrm>
                            <a:off x="3192" y="3976"/>
                            <a:ext cx="342" cy="568"/>
                          </a:xfrm>
                          <a:prstGeom prst="flowChartCollat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2793" y="4402"/>
                            <a:ext cx="627" cy="994"/>
                          </a:xfrm>
                          <a:custGeom>
                            <a:avLst/>
                            <a:gdLst>
                              <a:gd name="G0" fmla="+- -7125974 0 0"/>
                              <a:gd name="G1" fmla="+- 9597237 0 0"/>
                              <a:gd name="G2" fmla="+- -7125974 0 9597237"/>
                              <a:gd name="G3" fmla="+- 10800 0 0"/>
                              <a:gd name="G4" fmla="+- 0 0 -7125974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093 0 0"/>
                              <a:gd name="G9" fmla="+- 0 0 9597237"/>
                              <a:gd name="G10" fmla="+- 5093 0 2700"/>
                              <a:gd name="G11" fmla="cos G10 -7125974"/>
                              <a:gd name="G12" fmla="sin G10 -7125974"/>
                              <a:gd name="G13" fmla="cos 13500 -7125974"/>
                              <a:gd name="G14" fmla="sin 13500 -7125974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093 1 2"/>
                              <a:gd name="G20" fmla="+- G19 5400 0"/>
                              <a:gd name="G21" fmla="cos G20 -7125974"/>
                              <a:gd name="G22" fmla="sin G20 -7125974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-7125974"/>
                              <a:gd name="G27" fmla="sin 10800 -7125974"/>
                              <a:gd name="G28" fmla="cos 5093 -7125974"/>
                              <a:gd name="G29" fmla="sin 5093 -7125974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9597237"/>
                              <a:gd name="G36" fmla="sin G34 9597237"/>
                              <a:gd name="G37" fmla="+/ 9597237 -7125974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093 G39"/>
                              <a:gd name="G43" fmla="sin 5093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579 w 21600"/>
                              <a:gd name="T5" fmla="*/ 7309 h 21600"/>
                              <a:gd name="T6" fmla="*/ 4177 w 21600"/>
                              <a:gd name="T7" fmla="*/ 15192 h 21600"/>
                              <a:gd name="T8" fmla="*/ 5980 w 21600"/>
                              <a:gd name="T9" fmla="*/ 9154 h 21600"/>
                              <a:gd name="T10" fmla="*/ 6464 w 21600"/>
                              <a:gd name="T11" fmla="*/ -1985 h 21600"/>
                              <a:gd name="T12" fmla="*/ 13506 w 21600"/>
                              <a:gd name="T13" fmla="*/ 1490 h 21600"/>
                              <a:gd name="T14" fmla="*/ 10031 w 21600"/>
                              <a:gd name="T15" fmla="*/ 8533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164" y="5976"/>
                                </a:moveTo>
                                <a:cubicBezTo>
                                  <a:pt x="7097" y="6677"/>
                                  <a:pt x="5707" y="8617"/>
                                  <a:pt x="5707" y="10800"/>
                                </a:cubicBezTo>
                                <a:cubicBezTo>
                                  <a:pt x="5707" y="11801"/>
                                  <a:pt x="6002" y="12780"/>
                                  <a:pt x="6555" y="13615"/>
                                </a:cubicBezTo>
                                <a:lnTo>
                                  <a:pt x="1800" y="16769"/>
                                </a:lnTo>
                                <a:cubicBezTo>
                                  <a:pt x="626" y="15000"/>
                                  <a:pt x="0" y="12923"/>
                                  <a:pt x="0" y="10800"/>
                                </a:cubicBezTo>
                                <a:cubicBezTo>
                                  <a:pt x="0" y="6172"/>
                                  <a:pt x="2948" y="2058"/>
                                  <a:pt x="7331" y="572"/>
                                </a:cubicBezTo>
                                <a:lnTo>
                                  <a:pt x="6464" y="-1985"/>
                                </a:lnTo>
                                <a:lnTo>
                                  <a:pt x="13506" y="1490"/>
                                </a:lnTo>
                                <a:lnTo>
                                  <a:pt x="10031" y="8533"/>
                                </a:lnTo>
                                <a:lnTo>
                                  <a:pt x="9164" y="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3534" y="3408"/>
                            <a:ext cx="399" cy="568"/>
                          </a:xfrm>
                          <a:custGeom>
                            <a:avLst/>
                            <a:gdLst>
                              <a:gd name="G0" fmla="+- 6620630 0 0"/>
                              <a:gd name="G1" fmla="+- -8783677 0 0"/>
                              <a:gd name="G2" fmla="+- 6620630 0 -8783677"/>
                              <a:gd name="G3" fmla="+- 10800 0 0"/>
                              <a:gd name="G4" fmla="+- 0 0 662063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7787 0 0"/>
                              <a:gd name="G9" fmla="+- 0 0 -8783677"/>
                              <a:gd name="G10" fmla="+- 7787 0 2700"/>
                              <a:gd name="G11" fmla="cos G10 6620630"/>
                              <a:gd name="G12" fmla="sin G10 6620630"/>
                              <a:gd name="G13" fmla="cos 13500 6620630"/>
                              <a:gd name="G14" fmla="sin 13500 662063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7787 1 2"/>
                              <a:gd name="G20" fmla="+- G19 5400 0"/>
                              <a:gd name="G21" fmla="cos G20 6620630"/>
                              <a:gd name="G22" fmla="sin G20 662063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6620630"/>
                              <a:gd name="G27" fmla="sin 10800 6620630"/>
                              <a:gd name="G28" fmla="cos 7787 6620630"/>
                              <a:gd name="G29" fmla="sin 7787 662063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8783677"/>
                              <a:gd name="G36" fmla="sin G34 -8783677"/>
                              <a:gd name="G37" fmla="+/ -8783677 662063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7787 G39"/>
                              <a:gd name="G43" fmla="sin 7787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21155 w 21600"/>
                              <a:gd name="T5" fmla="*/ 7732 h 21600"/>
                              <a:gd name="T6" fmla="*/ 4340 w 21600"/>
                              <a:gd name="T7" fmla="*/ 4117 h 21600"/>
                              <a:gd name="T8" fmla="*/ 18266 w 21600"/>
                              <a:gd name="T9" fmla="*/ 8588 h 21600"/>
                              <a:gd name="T10" fmla="*/ 8218 w 21600"/>
                              <a:gd name="T11" fmla="*/ 24050 h 21600"/>
                              <a:gd name="T12" fmla="*/ 4893 w 21600"/>
                              <a:gd name="T13" fmla="*/ 19117 h 21600"/>
                              <a:gd name="T14" fmla="*/ 9827 w 21600"/>
                              <a:gd name="T15" fmla="*/ 15793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311" y="18443"/>
                                </a:moveTo>
                                <a:cubicBezTo>
                                  <a:pt x="9801" y="18538"/>
                                  <a:pt x="10300" y="18587"/>
                                  <a:pt x="10800" y="18587"/>
                                </a:cubicBezTo>
                                <a:cubicBezTo>
                                  <a:pt x="15100" y="18587"/>
                                  <a:pt x="18587" y="15100"/>
                                  <a:pt x="18587" y="10800"/>
                                </a:cubicBezTo>
                                <a:cubicBezTo>
                                  <a:pt x="18587" y="6499"/>
                                  <a:pt x="15100" y="3013"/>
                                  <a:pt x="10800" y="3013"/>
                                </a:cubicBezTo>
                                <a:cubicBezTo>
                                  <a:pt x="8780" y="3013"/>
                                  <a:pt x="6839" y="3797"/>
                                  <a:pt x="5387" y="5201"/>
                                </a:cubicBezTo>
                                <a:lnTo>
                                  <a:pt x="3293" y="3034"/>
                                </a:lnTo>
                                <a:cubicBezTo>
                                  <a:pt x="5307" y="1088"/>
                                  <a:pt x="79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10106" y="21600"/>
                                  <a:pt x="9415" y="21533"/>
                                  <a:pt x="8735" y="21400"/>
                                </a:cubicBezTo>
                                <a:lnTo>
                                  <a:pt x="8218" y="24050"/>
                                </a:lnTo>
                                <a:lnTo>
                                  <a:pt x="4893" y="19117"/>
                                </a:lnTo>
                                <a:lnTo>
                                  <a:pt x="9827" y="15793"/>
                                </a:lnTo>
                                <a:lnTo>
                                  <a:pt x="9311" y="18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185"/>
                        <wps:cNvSpPr>
                          <a:spLocks noChangeArrowheads="1"/>
                        </wps:cNvSpPr>
                        <wps:spPr bwMode="auto">
                          <a:xfrm>
                            <a:off x="6213" y="2414"/>
                            <a:ext cx="969" cy="9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2698"/>
                            <a:ext cx="57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5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5244" y="3124"/>
                            <a:ext cx="798" cy="7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5358" y="3266"/>
                            <a:ext cx="45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0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sym w:font="Symbol" w:char="006D"/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7296" y="3124"/>
                            <a:ext cx="855" cy="7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3266"/>
                            <a:ext cx="627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63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1-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sym w:font="Symbol" w:char="006D"/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5700" y="4260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92"/>
                        <wps:cNvSpPr>
                          <a:spLocks noChangeArrowheads="1"/>
                        </wps:cNvSpPr>
                        <wps:spPr bwMode="auto">
                          <a:xfrm>
                            <a:off x="6441" y="3976"/>
                            <a:ext cx="342" cy="568"/>
                          </a:xfrm>
                          <a:prstGeom prst="flowChartCollat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93"/>
                        <wps:cNvSpPr>
                          <a:spLocks noChangeArrowheads="1"/>
                        </wps:cNvSpPr>
                        <wps:spPr bwMode="auto">
                          <a:xfrm>
                            <a:off x="4731" y="3266"/>
                            <a:ext cx="456" cy="710"/>
                          </a:xfrm>
                          <a:prstGeom prst="curvedRightArrow">
                            <a:avLst>
                              <a:gd name="adj1" fmla="val 18425"/>
                              <a:gd name="adj2" fmla="val 62281"/>
                              <a:gd name="adj3" fmla="val 24560"/>
                            </a:avLst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94"/>
                        <wps:cNvCnPr>
                          <a:cxnSpLocks noChangeShapeType="1"/>
                        </wps:cNvCnPr>
                        <wps:spPr bwMode="auto">
                          <a:xfrm flipH="1">
                            <a:off x="5988" y="3124"/>
                            <a:ext cx="228" cy="14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7182" y="3124"/>
                            <a:ext cx="285" cy="14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96"/>
                        <wps:cNvSpPr>
                          <a:spLocks noChangeArrowheads="1"/>
                        </wps:cNvSpPr>
                        <wps:spPr bwMode="auto">
                          <a:xfrm>
                            <a:off x="8322" y="3408"/>
                            <a:ext cx="399" cy="710"/>
                          </a:xfrm>
                          <a:prstGeom prst="curvedLeftArrow">
                            <a:avLst>
                              <a:gd name="adj1" fmla="val 35589"/>
                              <a:gd name="adj2" fmla="val 71178"/>
                              <a:gd name="adj3" fmla="val 33333"/>
                            </a:avLst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97"/>
                        <wps:cNvSpPr>
                          <a:spLocks/>
                        </wps:cNvSpPr>
                        <wps:spPr bwMode="auto">
                          <a:xfrm>
                            <a:off x="4788" y="5254"/>
                            <a:ext cx="1482" cy="1068"/>
                          </a:xfrm>
                          <a:custGeom>
                            <a:avLst/>
                            <a:gdLst>
                              <a:gd name="T0" fmla="*/ 297 w 919"/>
                              <a:gd name="T1" fmla="*/ 260 h 1000"/>
                              <a:gd name="T2" fmla="*/ 377 w 919"/>
                              <a:gd name="T3" fmla="*/ 160 h 1000"/>
                              <a:gd name="T4" fmla="*/ 437 w 919"/>
                              <a:gd name="T5" fmla="*/ 100 h 1000"/>
                              <a:gd name="T6" fmla="*/ 537 w 919"/>
                              <a:gd name="T7" fmla="*/ 0 h 1000"/>
                              <a:gd name="T8" fmla="*/ 837 w 919"/>
                              <a:gd name="T9" fmla="*/ 60 h 1000"/>
                              <a:gd name="T10" fmla="*/ 817 w 919"/>
                              <a:gd name="T11" fmla="*/ 160 h 1000"/>
                              <a:gd name="T12" fmla="*/ 757 w 919"/>
                              <a:gd name="T13" fmla="*/ 220 h 1000"/>
                              <a:gd name="T14" fmla="*/ 737 w 919"/>
                              <a:gd name="T15" fmla="*/ 280 h 1000"/>
                              <a:gd name="T16" fmla="*/ 777 w 919"/>
                              <a:gd name="T17" fmla="*/ 340 h 1000"/>
                              <a:gd name="T18" fmla="*/ 797 w 919"/>
                              <a:gd name="T19" fmla="*/ 400 h 1000"/>
                              <a:gd name="T20" fmla="*/ 917 w 919"/>
                              <a:gd name="T21" fmla="*/ 500 h 1000"/>
                              <a:gd name="T22" fmla="*/ 897 w 919"/>
                              <a:gd name="T23" fmla="*/ 720 h 1000"/>
                              <a:gd name="T24" fmla="*/ 657 w 919"/>
                              <a:gd name="T25" fmla="*/ 800 h 1000"/>
                              <a:gd name="T26" fmla="*/ 437 w 919"/>
                              <a:gd name="T27" fmla="*/ 1000 h 1000"/>
                              <a:gd name="T28" fmla="*/ 57 w 919"/>
                              <a:gd name="T29" fmla="*/ 840 h 1000"/>
                              <a:gd name="T30" fmla="*/ 17 w 919"/>
                              <a:gd name="T31" fmla="*/ 760 h 1000"/>
                              <a:gd name="T32" fmla="*/ 277 w 919"/>
                              <a:gd name="T33" fmla="*/ 520 h 1000"/>
                              <a:gd name="T34" fmla="*/ 317 w 919"/>
                              <a:gd name="T35" fmla="*/ 440 h 1000"/>
                              <a:gd name="T36" fmla="*/ 277 w 919"/>
                              <a:gd name="T37" fmla="*/ 240 h 1000"/>
                              <a:gd name="T38" fmla="*/ 397 w 919"/>
                              <a:gd name="T39" fmla="*/ 200 h 1000"/>
                              <a:gd name="T40" fmla="*/ 417 w 919"/>
                              <a:gd name="T41" fmla="*/ 14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19" h="1000">
                                <a:moveTo>
                                  <a:pt x="297" y="260"/>
                                </a:moveTo>
                                <a:cubicBezTo>
                                  <a:pt x="431" y="171"/>
                                  <a:pt x="300" y="276"/>
                                  <a:pt x="377" y="160"/>
                                </a:cubicBezTo>
                                <a:cubicBezTo>
                                  <a:pt x="393" y="136"/>
                                  <a:pt x="419" y="122"/>
                                  <a:pt x="437" y="100"/>
                                </a:cubicBezTo>
                                <a:cubicBezTo>
                                  <a:pt x="520" y="0"/>
                                  <a:pt x="427" y="73"/>
                                  <a:pt x="537" y="0"/>
                                </a:cubicBezTo>
                                <a:cubicBezTo>
                                  <a:pt x="637" y="20"/>
                                  <a:pt x="738" y="35"/>
                                  <a:pt x="837" y="60"/>
                                </a:cubicBezTo>
                                <a:cubicBezTo>
                                  <a:pt x="830" y="93"/>
                                  <a:pt x="832" y="130"/>
                                  <a:pt x="817" y="160"/>
                                </a:cubicBezTo>
                                <a:cubicBezTo>
                                  <a:pt x="804" y="185"/>
                                  <a:pt x="773" y="196"/>
                                  <a:pt x="757" y="220"/>
                                </a:cubicBezTo>
                                <a:cubicBezTo>
                                  <a:pt x="745" y="238"/>
                                  <a:pt x="744" y="260"/>
                                  <a:pt x="737" y="280"/>
                                </a:cubicBezTo>
                                <a:cubicBezTo>
                                  <a:pt x="750" y="300"/>
                                  <a:pt x="766" y="319"/>
                                  <a:pt x="777" y="340"/>
                                </a:cubicBezTo>
                                <a:cubicBezTo>
                                  <a:pt x="786" y="359"/>
                                  <a:pt x="785" y="382"/>
                                  <a:pt x="797" y="400"/>
                                </a:cubicBezTo>
                                <a:cubicBezTo>
                                  <a:pt x="828" y="446"/>
                                  <a:pt x="873" y="470"/>
                                  <a:pt x="917" y="500"/>
                                </a:cubicBezTo>
                                <a:cubicBezTo>
                                  <a:pt x="910" y="573"/>
                                  <a:pt x="919" y="650"/>
                                  <a:pt x="897" y="720"/>
                                </a:cubicBezTo>
                                <a:cubicBezTo>
                                  <a:pt x="883" y="767"/>
                                  <a:pt x="692" y="793"/>
                                  <a:pt x="657" y="800"/>
                                </a:cubicBezTo>
                                <a:cubicBezTo>
                                  <a:pt x="572" y="857"/>
                                  <a:pt x="525" y="942"/>
                                  <a:pt x="437" y="1000"/>
                                </a:cubicBezTo>
                                <a:cubicBezTo>
                                  <a:pt x="279" y="974"/>
                                  <a:pt x="190" y="928"/>
                                  <a:pt x="57" y="840"/>
                                </a:cubicBezTo>
                                <a:cubicBezTo>
                                  <a:pt x="44" y="813"/>
                                  <a:pt x="21" y="790"/>
                                  <a:pt x="17" y="760"/>
                                </a:cubicBezTo>
                                <a:cubicBezTo>
                                  <a:pt x="0" y="627"/>
                                  <a:pt x="194" y="575"/>
                                  <a:pt x="277" y="520"/>
                                </a:cubicBezTo>
                                <a:cubicBezTo>
                                  <a:pt x="290" y="493"/>
                                  <a:pt x="314" y="470"/>
                                  <a:pt x="317" y="440"/>
                                </a:cubicBezTo>
                                <a:cubicBezTo>
                                  <a:pt x="324" y="368"/>
                                  <a:pt x="299" y="305"/>
                                  <a:pt x="277" y="240"/>
                                </a:cubicBezTo>
                                <a:cubicBezTo>
                                  <a:pt x="317" y="227"/>
                                  <a:pt x="357" y="213"/>
                                  <a:pt x="397" y="200"/>
                                </a:cubicBezTo>
                                <a:cubicBezTo>
                                  <a:pt x="417" y="193"/>
                                  <a:pt x="417" y="140"/>
                                  <a:pt x="417" y="140"/>
                                </a:cubicBez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5358" y="5538"/>
                            <a:ext cx="57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5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Tl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99"/>
                        <wps:cNvSpPr>
                          <a:spLocks noChangeArrowheads="1"/>
                        </wps:cNvSpPr>
                        <wps:spPr bwMode="auto">
                          <a:xfrm>
                            <a:off x="5814" y="4402"/>
                            <a:ext cx="627" cy="994"/>
                          </a:xfrm>
                          <a:custGeom>
                            <a:avLst/>
                            <a:gdLst>
                              <a:gd name="G0" fmla="+- -7125974 0 0"/>
                              <a:gd name="G1" fmla="+- 9597237 0 0"/>
                              <a:gd name="G2" fmla="+- -7125974 0 9597237"/>
                              <a:gd name="G3" fmla="+- 10800 0 0"/>
                              <a:gd name="G4" fmla="+- 0 0 -7125974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093 0 0"/>
                              <a:gd name="G9" fmla="+- 0 0 9597237"/>
                              <a:gd name="G10" fmla="+- 5093 0 2700"/>
                              <a:gd name="G11" fmla="cos G10 -7125974"/>
                              <a:gd name="G12" fmla="sin G10 -7125974"/>
                              <a:gd name="G13" fmla="cos 13500 -7125974"/>
                              <a:gd name="G14" fmla="sin 13500 -7125974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093 1 2"/>
                              <a:gd name="G20" fmla="+- G19 5400 0"/>
                              <a:gd name="G21" fmla="cos G20 -7125974"/>
                              <a:gd name="G22" fmla="sin G20 -7125974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-7125974"/>
                              <a:gd name="G27" fmla="sin 10800 -7125974"/>
                              <a:gd name="G28" fmla="cos 5093 -7125974"/>
                              <a:gd name="G29" fmla="sin 5093 -7125974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9597237"/>
                              <a:gd name="G36" fmla="sin G34 9597237"/>
                              <a:gd name="G37" fmla="+/ 9597237 -7125974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093 G39"/>
                              <a:gd name="G43" fmla="sin 5093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579 w 21600"/>
                              <a:gd name="T5" fmla="*/ 7309 h 21600"/>
                              <a:gd name="T6" fmla="*/ 4177 w 21600"/>
                              <a:gd name="T7" fmla="*/ 15192 h 21600"/>
                              <a:gd name="T8" fmla="*/ 5980 w 21600"/>
                              <a:gd name="T9" fmla="*/ 9154 h 21600"/>
                              <a:gd name="T10" fmla="*/ 6464 w 21600"/>
                              <a:gd name="T11" fmla="*/ -1985 h 21600"/>
                              <a:gd name="T12" fmla="*/ 13506 w 21600"/>
                              <a:gd name="T13" fmla="*/ 1490 h 21600"/>
                              <a:gd name="T14" fmla="*/ 10031 w 21600"/>
                              <a:gd name="T15" fmla="*/ 8533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164" y="5976"/>
                                </a:moveTo>
                                <a:cubicBezTo>
                                  <a:pt x="7097" y="6677"/>
                                  <a:pt x="5707" y="8617"/>
                                  <a:pt x="5707" y="10800"/>
                                </a:cubicBezTo>
                                <a:cubicBezTo>
                                  <a:pt x="5707" y="11801"/>
                                  <a:pt x="6002" y="12780"/>
                                  <a:pt x="6555" y="13615"/>
                                </a:cubicBezTo>
                                <a:lnTo>
                                  <a:pt x="1800" y="16769"/>
                                </a:lnTo>
                                <a:cubicBezTo>
                                  <a:pt x="626" y="15000"/>
                                  <a:pt x="0" y="12923"/>
                                  <a:pt x="0" y="10800"/>
                                </a:cubicBezTo>
                                <a:cubicBezTo>
                                  <a:pt x="0" y="6172"/>
                                  <a:pt x="2948" y="2058"/>
                                  <a:pt x="7331" y="572"/>
                                </a:cubicBezTo>
                                <a:lnTo>
                                  <a:pt x="6464" y="-1985"/>
                                </a:lnTo>
                                <a:lnTo>
                                  <a:pt x="13506" y="1490"/>
                                </a:lnTo>
                                <a:lnTo>
                                  <a:pt x="10031" y="8533"/>
                                </a:lnTo>
                                <a:lnTo>
                                  <a:pt x="9164" y="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00"/>
                        <wps:cNvSpPr>
                          <a:spLocks/>
                        </wps:cNvSpPr>
                        <wps:spPr bwMode="auto">
                          <a:xfrm>
                            <a:off x="8958" y="2288"/>
                            <a:ext cx="1473" cy="1262"/>
                          </a:xfrm>
                          <a:custGeom>
                            <a:avLst/>
                            <a:gdLst>
                              <a:gd name="T0" fmla="*/ 297 w 919"/>
                              <a:gd name="T1" fmla="*/ 260 h 1000"/>
                              <a:gd name="T2" fmla="*/ 377 w 919"/>
                              <a:gd name="T3" fmla="*/ 160 h 1000"/>
                              <a:gd name="T4" fmla="*/ 437 w 919"/>
                              <a:gd name="T5" fmla="*/ 100 h 1000"/>
                              <a:gd name="T6" fmla="*/ 537 w 919"/>
                              <a:gd name="T7" fmla="*/ 0 h 1000"/>
                              <a:gd name="T8" fmla="*/ 837 w 919"/>
                              <a:gd name="T9" fmla="*/ 60 h 1000"/>
                              <a:gd name="T10" fmla="*/ 817 w 919"/>
                              <a:gd name="T11" fmla="*/ 160 h 1000"/>
                              <a:gd name="T12" fmla="*/ 757 w 919"/>
                              <a:gd name="T13" fmla="*/ 220 h 1000"/>
                              <a:gd name="T14" fmla="*/ 737 w 919"/>
                              <a:gd name="T15" fmla="*/ 280 h 1000"/>
                              <a:gd name="T16" fmla="*/ 777 w 919"/>
                              <a:gd name="T17" fmla="*/ 340 h 1000"/>
                              <a:gd name="T18" fmla="*/ 797 w 919"/>
                              <a:gd name="T19" fmla="*/ 400 h 1000"/>
                              <a:gd name="T20" fmla="*/ 917 w 919"/>
                              <a:gd name="T21" fmla="*/ 500 h 1000"/>
                              <a:gd name="T22" fmla="*/ 897 w 919"/>
                              <a:gd name="T23" fmla="*/ 720 h 1000"/>
                              <a:gd name="T24" fmla="*/ 657 w 919"/>
                              <a:gd name="T25" fmla="*/ 800 h 1000"/>
                              <a:gd name="T26" fmla="*/ 437 w 919"/>
                              <a:gd name="T27" fmla="*/ 1000 h 1000"/>
                              <a:gd name="T28" fmla="*/ 57 w 919"/>
                              <a:gd name="T29" fmla="*/ 840 h 1000"/>
                              <a:gd name="T30" fmla="*/ 17 w 919"/>
                              <a:gd name="T31" fmla="*/ 760 h 1000"/>
                              <a:gd name="T32" fmla="*/ 277 w 919"/>
                              <a:gd name="T33" fmla="*/ 520 h 1000"/>
                              <a:gd name="T34" fmla="*/ 317 w 919"/>
                              <a:gd name="T35" fmla="*/ 440 h 1000"/>
                              <a:gd name="T36" fmla="*/ 277 w 919"/>
                              <a:gd name="T37" fmla="*/ 240 h 1000"/>
                              <a:gd name="T38" fmla="*/ 397 w 919"/>
                              <a:gd name="T39" fmla="*/ 200 h 1000"/>
                              <a:gd name="T40" fmla="*/ 417 w 919"/>
                              <a:gd name="T41" fmla="*/ 14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19" h="1000">
                                <a:moveTo>
                                  <a:pt x="297" y="260"/>
                                </a:moveTo>
                                <a:cubicBezTo>
                                  <a:pt x="431" y="171"/>
                                  <a:pt x="300" y="276"/>
                                  <a:pt x="377" y="160"/>
                                </a:cubicBezTo>
                                <a:cubicBezTo>
                                  <a:pt x="393" y="136"/>
                                  <a:pt x="419" y="122"/>
                                  <a:pt x="437" y="100"/>
                                </a:cubicBezTo>
                                <a:cubicBezTo>
                                  <a:pt x="520" y="0"/>
                                  <a:pt x="427" y="73"/>
                                  <a:pt x="537" y="0"/>
                                </a:cubicBezTo>
                                <a:cubicBezTo>
                                  <a:pt x="637" y="20"/>
                                  <a:pt x="738" y="35"/>
                                  <a:pt x="837" y="60"/>
                                </a:cubicBezTo>
                                <a:cubicBezTo>
                                  <a:pt x="830" y="93"/>
                                  <a:pt x="832" y="130"/>
                                  <a:pt x="817" y="160"/>
                                </a:cubicBezTo>
                                <a:cubicBezTo>
                                  <a:pt x="804" y="185"/>
                                  <a:pt x="773" y="196"/>
                                  <a:pt x="757" y="220"/>
                                </a:cubicBezTo>
                                <a:cubicBezTo>
                                  <a:pt x="745" y="238"/>
                                  <a:pt x="744" y="260"/>
                                  <a:pt x="737" y="280"/>
                                </a:cubicBezTo>
                                <a:cubicBezTo>
                                  <a:pt x="750" y="300"/>
                                  <a:pt x="766" y="319"/>
                                  <a:pt x="777" y="340"/>
                                </a:cubicBezTo>
                                <a:cubicBezTo>
                                  <a:pt x="786" y="359"/>
                                  <a:pt x="785" y="382"/>
                                  <a:pt x="797" y="400"/>
                                </a:cubicBezTo>
                                <a:cubicBezTo>
                                  <a:pt x="828" y="446"/>
                                  <a:pt x="873" y="470"/>
                                  <a:pt x="917" y="500"/>
                                </a:cubicBezTo>
                                <a:cubicBezTo>
                                  <a:pt x="910" y="573"/>
                                  <a:pt x="919" y="650"/>
                                  <a:pt x="897" y="720"/>
                                </a:cubicBezTo>
                                <a:cubicBezTo>
                                  <a:pt x="883" y="767"/>
                                  <a:pt x="692" y="793"/>
                                  <a:pt x="657" y="800"/>
                                </a:cubicBezTo>
                                <a:cubicBezTo>
                                  <a:pt x="572" y="857"/>
                                  <a:pt x="525" y="942"/>
                                  <a:pt x="437" y="1000"/>
                                </a:cubicBezTo>
                                <a:cubicBezTo>
                                  <a:pt x="279" y="974"/>
                                  <a:pt x="190" y="928"/>
                                  <a:pt x="57" y="840"/>
                                </a:cubicBezTo>
                                <a:cubicBezTo>
                                  <a:pt x="44" y="813"/>
                                  <a:pt x="21" y="790"/>
                                  <a:pt x="17" y="760"/>
                                </a:cubicBezTo>
                                <a:cubicBezTo>
                                  <a:pt x="0" y="627"/>
                                  <a:pt x="194" y="575"/>
                                  <a:pt x="277" y="520"/>
                                </a:cubicBezTo>
                                <a:cubicBezTo>
                                  <a:pt x="290" y="493"/>
                                  <a:pt x="314" y="470"/>
                                  <a:pt x="317" y="440"/>
                                </a:cubicBezTo>
                                <a:cubicBezTo>
                                  <a:pt x="324" y="368"/>
                                  <a:pt x="299" y="305"/>
                                  <a:pt x="277" y="240"/>
                                </a:cubicBezTo>
                                <a:cubicBezTo>
                                  <a:pt x="317" y="227"/>
                                  <a:pt x="357" y="213"/>
                                  <a:pt x="397" y="200"/>
                                </a:cubicBezTo>
                                <a:cubicBezTo>
                                  <a:pt x="417" y="193"/>
                                  <a:pt x="417" y="140"/>
                                  <a:pt x="417" y="140"/>
                                </a:cubicBez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8322" y="4118"/>
                            <a:ext cx="15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8379" y="4970"/>
                            <a:ext cx="14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03"/>
                        <wps:cNvSpPr>
                          <a:spLocks noChangeArrowheads="1"/>
                        </wps:cNvSpPr>
                        <wps:spPr bwMode="auto">
                          <a:xfrm>
                            <a:off x="8835" y="3834"/>
                            <a:ext cx="342" cy="568"/>
                          </a:xfrm>
                          <a:prstGeom prst="flowChartCollat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04"/>
                        <wps:cNvSpPr>
                          <a:spLocks noChangeArrowheads="1"/>
                        </wps:cNvSpPr>
                        <wps:spPr bwMode="auto">
                          <a:xfrm>
                            <a:off x="8835" y="4686"/>
                            <a:ext cx="342" cy="568"/>
                          </a:xfrm>
                          <a:prstGeom prst="flowChartCollat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9519" y="2698"/>
                            <a:ext cx="653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89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Q</w:t>
                                    </w:r>
                                    <w:r>
                                      <w:rPr>
                                        <w:b/>
                                      </w:rPr>
                                      <w:t>ф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206"/>
                        <wps:cNvSpPr>
                          <a:spLocks noChangeArrowheads="1"/>
                        </wps:cNvSpPr>
                        <wps:spPr bwMode="auto">
                          <a:xfrm flipH="1">
                            <a:off x="6156" y="5112"/>
                            <a:ext cx="2622" cy="710"/>
                          </a:xfrm>
                          <a:custGeom>
                            <a:avLst/>
                            <a:gdLst>
                              <a:gd name="G0" fmla="+- 10287234 0 0"/>
                              <a:gd name="G1" fmla="+- 74305 0 0"/>
                              <a:gd name="G2" fmla="+- 10287234 0 74305"/>
                              <a:gd name="G3" fmla="+- 10800 0 0"/>
                              <a:gd name="G4" fmla="+- 0 0 10287234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8397 0 0"/>
                              <a:gd name="G9" fmla="+- 0 0 74305"/>
                              <a:gd name="G10" fmla="+- 8397 0 2700"/>
                              <a:gd name="G11" fmla="cos G10 10287234"/>
                              <a:gd name="G12" fmla="sin G10 10287234"/>
                              <a:gd name="G13" fmla="cos 13500 10287234"/>
                              <a:gd name="G14" fmla="sin 13500 10287234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8397 1 2"/>
                              <a:gd name="G20" fmla="+- G19 5400 0"/>
                              <a:gd name="G21" fmla="cos G20 10287234"/>
                              <a:gd name="G22" fmla="sin G20 10287234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10287234"/>
                              <a:gd name="G27" fmla="sin 10800 10287234"/>
                              <a:gd name="G28" fmla="cos 8397 10287234"/>
                              <a:gd name="G29" fmla="sin 8397 10287234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74305"/>
                              <a:gd name="G36" fmla="sin G34 74305"/>
                              <a:gd name="G37" fmla="+/ 74305 10287234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8397 G39"/>
                              <a:gd name="G43" fmla="sin 8397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2851 w 21600"/>
                              <a:gd name="T5" fmla="*/ 21403 h 21600"/>
                              <a:gd name="T6" fmla="*/ 20397 w 21600"/>
                              <a:gd name="T7" fmla="*/ 10989 h 21600"/>
                              <a:gd name="T8" fmla="*/ 12394 w 21600"/>
                              <a:gd name="T9" fmla="*/ 19044 h 21600"/>
                              <a:gd name="T10" fmla="*/ -1625 w 21600"/>
                              <a:gd name="T11" fmla="*/ 16081 h 21600"/>
                              <a:gd name="T12" fmla="*/ 438 w 21600"/>
                              <a:gd name="T13" fmla="*/ 10963 h 21600"/>
                              <a:gd name="T14" fmla="*/ 5557 w 21600"/>
                              <a:gd name="T15" fmla="*/ 13028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3072" y="14084"/>
                                </a:moveTo>
                                <a:cubicBezTo>
                                  <a:pt x="4389" y="17184"/>
                                  <a:pt x="7431" y="19197"/>
                                  <a:pt x="10800" y="19197"/>
                                </a:cubicBezTo>
                                <a:cubicBezTo>
                                  <a:pt x="15372" y="19197"/>
                                  <a:pt x="19104" y="15538"/>
                                  <a:pt x="19195" y="10966"/>
                                </a:cubicBezTo>
                                <a:lnTo>
                                  <a:pt x="21597" y="11013"/>
                                </a:lnTo>
                                <a:cubicBezTo>
                                  <a:pt x="21481" y="16893"/>
                                  <a:pt x="16681" y="21600"/>
                                  <a:pt x="10800" y="21600"/>
                                </a:cubicBezTo>
                                <a:cubicBezTo>
                                  <a:pt x="6468" y="21600"/>
                                  <a:pt x="2555" y="19011"/>
                                  <a:pt x="860" y="15024"/>
                                </a:cubicBezTo>
                                <a:lnTo>
                                  <a:pt x="-1625" y="16081"/>
                                </a:lnTo>
                                <a:lnTo>
                                  <a:pt x="438" y="10963"/>
                                </a:lnTo>
                                <a:lnTo>
                                  <a:pt x="5557" y="13028"/>
                                </a:lnTo>
                                <a:lnTo>
                                  <a:pt x="3072" y="14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9006" y="5396"/>
                            <a:ext cx="912" cy="568"/>
                          </a:xfrm>
                          <a:custGeom>
                            <a:avLst/>
                            <a:gdLst>
                              <a:gd name="G0" fmla="+- -9761125 0 0"/>
                              <a:gd name="G1" fmla="+- 6338695 0 0"/>
                              <a:gd name="G2" fmla="+- -9761125 0 6338695"/>
                              <a:gd name="G3" fmla="+- 10800 0 0"/>
                              <a:gd name="G4" fmla="+- 0 0 -9761125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6635 0 0"/>
                              <a:gd name="G9" fmla="+- 0 0 6338695"/>
                              <a:gd name="G10" fmla="+- 6635 0 2700"/>
                              <a:gd name="G11" fmla="cos G10 -9761125"/>
                              <a:gd name="G12" fmla="sin G10 -9761125"/>
                              <a:gd name="G13" fmla="cos 13500 -9761125"/>
                              <a:gd name="G14" fmla="sin 13500 -9761125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6635 1 2"/>
                              <a:gd name="G20" fmla="+- G19 5400 0"/>
                              <a:gd name="G21" fmla="cos G20 -9761125"/>
                              <a:gd name="G22" fmla="sin G20 -9761125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-9761125"/>
                              <a:gd name="G27" fmla="sin 10800 -9761125"/>
                              <a:gd name="G28" fmla="cos 6635 -9761125"/>
                              <a:gd name="G29" fmla="sin 6635 -9761125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6338695"/>
                              <a:gd name="G36" fmla="sin G34 6338695"/>
                              <a:gd name="G37" fmla="+/ 6338695 -9761125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6635 G39"/>
                              <a:gd name="G43" fmla="sin 6635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102 w 21600"/>
                              <a:gd name="T5" fmla="*/ 15553 h 21600"/>
                              <a:gd name="T6" fmla="*/ 9779 w 21600"/>
                              <a:gd name="T7" fmla="*/ 19458 h 21600"/>
                              <a:gd name="T8" fmla="*/ 4842 w 21600"/>
                              <a:gd name="T9" fmla="*/ 13720 h 21600"/>
                              <a:gd name="T10" fmla="*/ -765 w 21600"/>
                              <a:gd name="T11" fmla="*/ 3835 h 21600"/>
                              <a:gd name="T12" fmla="*/ 5798 w 21600"/>
                              <a:gd name="T13" fmla="*/ 2204 h 21600"/>
                              <a:gd name="T14" fmla="*/ 7429 w 21600"/>
                              <a:gd name="T15" fmla="*/ 8769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5116" y="7377"/>
                                </a:moveTo>
                                <a:cubicBezTo>
                                  <a:pt x="4493" y="8410"/>
                                  <a:pt x="4165" y="9593"/>
                                  <a:pt x="4165" y="10800"/>
                                </a:cubicBezTo>
                                <a:cubicBezTo>
                                  <a:pt x="4165" y="14164"/>
                                  <a:pt x="6682" y="16995"/>
                                  <a:pt x="10023" y="17389"/>
                                </a:cubicBezTo>
                                <a:lnTo>
                                  <a:pt x="9536" y="21525"/>
                                </a:lnTo>
                                <a:cubicBezTo>
                                  <a:pt x="4097" y="20884"/>
                                  <a:pt x="0" y="16275"/>
                                  <a:pt x="0" y="10800"/>
                                </a:cubicBezTo>
                                <a:cubicBezTo>
                                  <a:pt x="0" y="8836"/>
                                  <a:pt x="535" y="6910"/>
                                  <a:pt x="1548" y="5228"/>
                                </a:cubicBezTo>
                                <a:lnTo>
                                  <a:pt x="-765" y="3835"/>
                                </a:lnTo>
                                <a:lnTo>
                                  <a:pt x="5798" y="2204"/>
                                </a:lnTo>
                                <a:lnTo>
                                  <a:pt x="7429" y="8769"/>
                                </a:lnTo>
                                <a:lnTo>
                                  <a:pt x="5116" y="7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08"/>
                        <wps:cNvSpPr>
                          <a:spLocks/>
                        </wps:cNvSpPr>
                        <wps:spPr bwMode="auto">
                          <a:xfrm>
                            <a:off x="8892" y="5680"/>
                            <a:ext cx="1473" cy="1262"/>
                          </a:xfrm>
                          <a:custGeom>
                            <a:avLst/>
                            <a:gdLst>
                              <a:gd name="T0" fmla="*/ 297 w 919"/>
                              <a:gd name="T1" fmla="*/ 260 h 1000"/>
                              <a:gd name="T2" fmla="*/ 377 w 919"/>
                              <a:gd name="T3" fmla="*/ 160 h 1000"/>
                              <a:gd name="T4" fmla="*/ 437 w 919"/>
                              <a:gd name="T5" fmla="*/ 100 h 1000"/>
                              <a:gd name="T6" fmla="*/ 537 w 919"/>
                              <a:gd name="T7" fmla="*/ 0 h 1000"/>
                              <a:gd name="T8" fmla="*/ 837 w 919"/>
                              <a:gd name="T9" fmla="*/ 60 h 1000"/>
                              <a:gd name="T10" fmla="*/ 817 w 919"/>
                              <a:gd name="T11" fmla="*/ 160 h 1000"/>
                              <a:gd name="T12" fmla="*/ 757 w 919"/>
                              <a:gd name="T13" fmla="*/ 220 h 1000"/>
                              <a:gd name="T14" fmla="*/ 737 w 919"/>
                              <a:gd name="T15" fmla="*/ 280 h 1000"/>
                              <a:gd name="T16" fmla="*/ 777 w 919"/>
                              <a:gd name="T17" fmla="*/ 340 h 1000"/>
                              <a:gd name="T18" fmla="*/ 797 w 919"/>
                              <a:gd name="T19" fmla="*/ 400 h 1000"/>
                              <a:gd name="T20" fmla="*/ 917 w 919"/>
                              <a:gd name="T21" fmla="*/ 500 h 1000"/>
                              <a:gd name="T22" fmla="*/ 897 w 919"/>
                              <a:gd name="T23" fmla="*/ 720 h 1000"/>
                              <a:gd name="T24" fmla="*/ 657 w 919"/>
                              <a:gd name="T25" fmla="*/ 800 h 1000"/>
                              <a:gd name="T26" fmla="*/ 437 w 919"/>
                              <a:gd name="T27" fmla="*/ 1000 h 1000"/>
                              <a:gd name="T28" fmla="*/ 57 w 919"/>
                              <a:gd name="T29" fmla="*/ 840 h 1000"/>
                              <a:gd name="T30" fmla="*/ 17 w 919"/>
                              <a:gd name="T31" fmla="*/ 760 h 1000"/>
                              <a:gd name="T32" fmla="*/ 277 w 919"/>
                              <a:gd name="T33" fmla="*/ 520 h 1000"/>
                              <a:gd name="T34" fmla="*/ 317 w 919"/>
                              <a:gd name="T35" fmla="*/ 440 h 1000"/>
                              <a:gd name="T36" fmla="*/ 277 w 919"/>
                              <a:gd name="T37" fmla="*/ 240 h 1000"/>
                              <a:gd name="T38" fmla="*/ 397 w 919"/>
                              <a:gd name="T39" fmla="*/ 200 h 1000"/>
                              <a:gd name="T40" fmla="*/ 417 w 919"/>
                              <a:gd name="T41" fmla="*/ 14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19" h="1000">
                                <a:moveTo>
                                  <a:pt x="297" y="260"/>
                                </a:moveTo>
                                <a:cubicBezTo>
                                  <a:pt x="431" y="171"/>
                                  <a:pt x="300" y="276"/>
                                  <a:pt x="377" y="160"/>
                                </a:cubicBezTo>
                                <a:cubicBezTo>
                                  <a:pt x="393" y="136"/>
                                  <a:pt x="419" y="122"/>
                                  <a:pt x="437" y="100"/>
                                </a:cubicBezTo>
                                <a:cubicBezTo>
                                  <a:pt x="520" y="0"/>
                                  <a:pt x="427" y="73"/>
                                  <a:pt x="537" y="0"/>
                                </a:cubicBezTo>
                                <a:cubicBezTo>
                                  <a:pt x="637" y="20"/>
                                  <a:pt x="738" y="35"/>
                                  <a:pt x="837" y="60"/>
                                </a:cubicBezTo>
                                <a:cubicBezTo>
                                  <a:pt x="830" y="93"/>
                                  <a:pt x="832" y="130"/>
                                  <a:pt x="817" y="160"/>
                                </a:cubicBezTo>
                                <a:cubicBezTo>
                                  <a:pt x="804" y="185"/>
                                  <a:pt x="773" y="196"/>
                                  <a:pt x="757" y="220"/>
                                </a:cubicBezTo>
                                <a:cubicBezTo>
                                  <a:pt x="745" y="238"/>
                                  <a:pt x="744" y="260"/>
                                  <a:pt x="737" y="280"/>
                                </a:cubicBezTo>
                                <a:cubicBezTo>
                                  <a:pt x="750" y="300"/>
                                  <a:pt x="766" y="319"/>
                                  <a:pt x="777" y="340"/>
                                </a:cubicBezTo>
                                <a:cubicBezTo>
                                  <a:pt x="786" y="359"/>
                                  <a:pt x="785" y="382"/>
                                  <a:pt x="797" y="400"/>
                                </a:cubicBezTo>
                                <a:cubicBezTo>
                                  <a:pt x="828" y="446"/>
                                  <a:pt x="873" y="470"/>
                                  <a:pt x="917" y="500"/>
                                </a:cubicBezTo>
                                <a:cubicBezTo>
                                  <a:pt x="910" y="573"/>
                                  <a:pt x="919" y="650"/>
                                  <a:pt x="897" y="720"/>
                                </a:cubicBezTo>
                                <a:cubicBezTo>
                                  <a:pt x="883" y="767"/>
                                  <a:pt x="692" y="793"/>
                                  <a:pt x="657" y="800"/>
                                </a:cubicBezTo>
                                <a:cubicBezTo>
                                  <a:pt x="572" y="857"/>
                                  <a:pt x="525" y="942"/>
                                  <a:pt x="437" y="1000"/>
                                </a:cubicBezTo>
                                <a:cubicBezTo>
                                  <a:pt x="279" y="974"/>
                                  <a:pt x="190" y="928"/>
                                  <a:pt x="57" y="840"/>
                                </a:cubicBezTo>
                                <a:cubicBezTo>
                                  <a:pt x="44" y="813"/>
                                  <a:pt x="21" y="790"/>
                                  <a:pt x="17" y="760"/>
                                </a:cubicBezTo>
                                <a:cubicBezTo>
                                  <a:pt x="0" y="627"/>
                                  <a:pt x="194" y="575"/>
                                  <a:pt x="277" y="520"/>
                                </a:cubicBezTo>
                                <a:cubicBezTo>
                                  <a:pt x="290" y="493"/>
                                  <a:pt x="314" y="470"/>
                                  <a:pt x="317" y="440"/>
                                </a:cubicBezTo>
                                <a:cubicBezTo>
                                  <a:pt x="324" y="368"/>
                                  <a:pt x="299" y="305"/>
                                  <a:pt x="277" y="240"/>
                                </a:cubicBezTo>
                                <a:cubicBezTo>
                                  <a:pt x="317" y="227"/>
                                  <a:pt x="357" y="213"/>
                                  <a:pt x="397" y="200"/>
                                </a:cubicBezTo>
                                <a:cubicBezTo>
                                  <a:pt x="417" y="193"/>
                                  <a:pt x="417" y="140"/>
                                  <a:pt x="417" y="140"/>
                                </a:cubicBez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9462" y="6106"/>
                            <a:ext cx="57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5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Nl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210"/>
                        <wps:cNvSpPr>
                          <a:spLocks noChangeArrowheads="1"/>
                        </wps:cNvSpPr>
                        <wps:spPr bwMode="auto">
                          <a:xfrm>
                            <a:off x="9177" y="3550"/>
                            <a:ext cx="627" cy="426"/>
                          </a:xfrm>
                          <a:custGeom>
                            <a:avLst/>
                            <a:gdLst>
                              <a:gd name="G0" fmla="+- 8988574 0 0"/>
                              <a:gd name="G1" fmla="+- -6152249 0 0"/>
                              <a:gd name="G2" fmla="+- 8988574 0 -6152249"/>
                              <a:gd name="G3" fmla="+- 10800 0 0"/>
                              <a:gd name="G4" fmla="+- 0 0 8988574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6413 0 0"/>
                              <a:gd name="G9" fmla="+- 0 0 -6152249"/>
                              <a:gd name="G10" fmla="+- 6413 0 2700"/>
                              <a:gd name="G11" fmla="cos G10 8988574"/>
                              <a:gd name="G12" fmla="sin G10 8988574"/>
                              <a:gd name="G13" fmla="cos 13500 8988574"/>
                              <a:gd name="G14" fmla="sin 13500 8988574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6413 1 2"/>
                              <a:gd name="G20" fmla="+- G19 5400 0"/>
                              <a:gd name="G21" fmla="cos G20 8988574"/>
                              <a:gd name="G22" fmla="sin G20 8988574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8988574"/>
                              <a:gd name="G27" fmla="sin 10800 8988574"/>
                              <a:gd name="G28" fmla="cos 6413 8988574"/>
                              <a:gd name="G29" fmla="sin 6413 8988574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6152249"/>
                              <a:gd name="G36" fmla="sin G34 -6152249"/>
                              <a:gd name="G37" fmla="+/ -6152249 8988574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6413 G39"/>
                              <a:gd name="G43" fmla="sin 6413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20838 w 21600"/>
                              <a:gd name="T5" fmla="*/ 14782 h 21600"/>
                              <a:gd name="T6" fmla="*/ 10218 w 21600"/>
                              <a:gd name="T7" fmla="*/ 2212 h 21600"/>
                              <a:gd name="T8" fmla="*/ 16761 w 21600"/>
                              <a:gd name="T9" fmla="*/ 13164 h 21600"/>
                              <a:gd name="T10" fmla="*/ 901 w 21600"/>
                              <a:gd name="T11" fmla="*/ 19980 h 21600"/>
                              <a:gd name="T12" fmla="*/ 1161 w 21600"/>
                              <a:gd name="T13" fmla="*/ 13064 h 21600"/>
                              <a:gd name="T14" fmla="*/ 8077 w 21600"/>
                              <a:gd name="T15" fmla="*/ 13324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6098" y="15160"/>
                                </a:moveTo>
                                <a:cubicBezTo>
                                  <a:pt x="7311" y="16469"/>
                                  <a:pt x="9015" y="17213"/>
                                  <a:pt x="10800" y="17213"/>
                                </a:cubicBezTo>
                                <a:cubicBezTo>
                                  <a:pt x="14341" y="17213"/>
                                  <a:pt x="17213" y="14341"/>
                                  <a:pt x="17213" y="10800"/>
                                </a:cubicBezTo>
                                <a:cubicBezTo>
                                  <a:pt x="17213" y="7258"/>
                                  <a:pt x="14341" y="4387"/>
                                  <a:pt x="10800" y="4387"/>
                                </a:cubicBezTo>
                                <a:cubicBezTo>
                                  <a:pt x="10655" y="4387"/>
                                  <a:pt x="10510" y="4391"/>
                                  <a:pt x="10366" y="4401"/>
                                </a:cubicBezTo>
                                <a:lnTo>
                                  <a:pt x="10069" y="24"/>
                                </a:lnTo>
                                <a:cubicBezTo>
                                  <a:pt x="10312" y="8"/>
                                  <a:pt x="10556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7794" y="21600"/>
                                  <a:pt x="4925" y="20347"/>
                                  <a:pt x="2881" y="18144"/>
                                </a:cubicBezTo>
                                <a:lnTo>
                                  <a:pt x="901" y="19980"/>
                                </a:lnTo>
                                <a:lnTo>
                                  <a:pt x="1161" y="13064"/>
                                </a:lnTo>
                                <a:lnTo>
                                  <a:pt x="8077" y="13324"/>
                                </a:lnTo>
                                <a:lnTo>
                                  <a:pt x="6098" y="15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508" y="6674"/>
                            <a:ext cx="4959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53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Рис. 63. Потоковая диаграмма газообмена листа.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189" style="position:absolute;left:0;text-align:left;margin-left:0;margin-top:18pt;width:468pt;height:253.6pt;z-index:251655168" coordorigin="1368,2288" coordsize="9234,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">
                <v:shape id="Freeform 172" o:spid="_x0000_s1190" style="position:absolute;left:1368;top:3692;width:1482;height:1068;visibility:visible;mso-wrap-style:square;v-text-anchor:top" coordsize="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" path="m297,260v134,-89,3,16,80,-100c393,136,419,122,437,100,520,,427,73,537,,637,20,738,35,837,60v-7,33,-5,70,-20,100c804,185,773,196,757,220v-12,18,-13,40,-20,60c750,300,766,319,777,340v9,19,8,42,20,60c828,446,873,470,917,500v-7,73,2,150,-20,220c883,767,692,793,657,800,572,857,525,942,437,1000,279,974,190,928,57,840,44,813,21,790,17,760,,627,194,575,277,520v13,-27,37,-50,40,-80c324,368,299,305,277,240v40,-13,80,-27,120,-40c417,193,417,140,417,140e" fillcolor="silver">
                  <v:path arrowok="t" o:connecttype="custom" o:connectlocs="479,278;608,171;705,107;866,0;1350,64;1318,171;1221,235;1189,299;1253,363;1285,427;1479,534;1447,769;1059,854;705,1068;92,897;27,812;447,555;511,470;447,256;640,214;672,15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3" o:spid="_x0000_s1191" type="#_x0000_t202" style="position:absolute;left:1995;top:3976;width:57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4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Са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shape id="Freeform 174" o:spid="_x0000_s1192" style="position:absolute;left:2679;top:2556;width:1482;height:1068;visibility:visible;mso-wrap-style:square;v-text-anchor:top" coordsize="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" path="m297,260v134,-89,3,16,80,-100c393,136,419,122,437,100,520,,427,73,537,,637,20,738,35,837,60v-7,33,-5,70,-20,100c804,185,773,196,757,220v-12,18,-13,40,-20,60c750,300,766,319,777,340v9,19,8,42,20,60c828,446,873,470,917,500v-7,73,2,150,-20,220c883,767,692,793,657,800,572,857,525,942,437,1000,279,974,190,928,57,840,44,813,21,790,17,760,,627,194,575,277,520v13,-27,37,-50,40,-80c324,368,299,305,277,240v40,-13,80,-27,120,-40c417,193,417,140,417,140e" fillcolor="silver">
                  <v:path arrowok="t" o:connecttype="custom" o:connectlocs="479,278;608,171;705,107;866,0;1350,64;1318,171;1221,235;1189,299;1253,363;1285,427;1479,534;1447,769;1059,854;705,1068;92,897;27,812;447,555;511,470;447,256;640,214;672,150" o:connectangles="0,0,0,0,0,0,0,0,0,0,0,0,0,0,0,0,0,0,0,0,0"/>
                </v:shape>
                <v:shape id="Text Box 175" o:spid="_x0000_s1193" type="#_x0000_t202" style="position:absolute;left:3249;top:2840;width:57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4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shape id="Freeform 176" o:spid="_x0000_s1194" style="position:absolute;left:2337;top:4970;width:1482;height:1068;visibility:visible;mso-wrap-style:square;v-text-anchor:top" coordsize="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" path="m297,260v134,-89,3,16,80,-100c393,136,419,122,437,100,520,,427,73,537,,637,20,738,35,837,60v-7,33,-5,70,-20,100c804,185,773,196,757,220v-12,18,-13,40,-20,60c750,300,766,319,777,340v9,19,8,42,20,60c828,446,873,470,917,500v-7,73,2,150,-20,220c883,767,692,793,657,800,572,857,525,942,437,1000,279,974,190,928,57,840,44,813,21,790,17,760,,627,194,575,277,520v13,-27,37,-50,40,-80c324,368,299,305,277,240v40,-13,80,-27,120,-40c417,193,417,140,417,140e" fillcolor="silver">
                  <v:path arrowok="t" o:connecttype="custom" o:connectlocs="479,278;608,171;705,107;866,0;1350,64;1318,171;1221,235;1189,299;1253,363;1285,427;1479,534;1447,769;1059,854;705,1068;92,897;27,812;447,555;511,470;447,256;640,214;672,150" o:connectangles="0,0,0,0,0,0,0,0,0,0,0,0,0,0,0,0,0,0,0,0,0"/>
                </v:shape>
                <v:shape id="Text Box 177" o:spid="_x0000_s1195" type="#_x0000_t202" style="position:absolute;left:2907;top:5254;width:57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st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shape id="Text Box 178" o:spid="_x0000_s1196" type="#_x0000_t202" style="position:absolute;left:5016;top:4118;width:68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5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Ci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shape id="Text Box 179" o:spid="_x0000_s1197" type="#_x0000_t202" style="position:absolute;left:7695;top:4118;width:6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</w:p>
                            <w:p w:rsidR="00000000" w:rsidRDefault="00A958D8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Cw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shape id="Text Box 180" o:spid="_x0000_s1198" type="#_x0000_t202" style="position:absolute;left:9918;top:3834;width:68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5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jc w:val="center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 </w:t>
                              </w:r>
                            </w:p>
                            <w:p w:rsidR="00000000" w:rsidRDefault="00A958D8">
                              <w:pPr>
                                <w:jc w:val="center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A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line id="Line 181" o:spid="_x0000_s1199" style="position:absolute;visibility:visible;mso-wrap-style:square" from="2793,4260" to="5016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" strokeweight="1pt">
                  <v:stroke startarrow="block" endarrow="block"/>
                </v:line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AutoShape 182" o:spid="_x0000_s1200" type="#_x0000_t125" style="position:absolute;left:3192;top:3976;width:34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" fillcolor="#333"/>
                <v:shape id="AutoShape 183" o:spid="_x0000_s1201" style="position:absolute;left:2793;top:4402;width:627;height:99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" path="m9164,5976c7097,6677,5707,8617,5707,10800v,1001,295,1980,848,2815l1800,16769c626,15000,,12923,,10800,,6172,2948,2058,7331,572l6464,-1985r7042,3475l10031,8533,9164,5976xe" fillcolor="#969696">
                  <v:stroke joinstyle="miter"/>
                  <v:path o:connecttype="custom" o:connectlocs="17,336;121,699;174,421;188,-91;392,69;291,393" o:connectangles="0,0,0,0,0,0" textboxrect="3169,3173,18431,18427"/>
                </v:shape>
                <v:shape id="AutoShape 184" o:spid="_x0000_s1202" style="position:absolute;left:3534;top:3408;width:399;height:56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" path="m9311,18443v490,95,989,144,1489,144c15100,18587,18587,15100,18587,10800v,-4301,-3487,-7787,-7787,-7787c8780,3013,6839,3797,5387,5201l3293,3034c5307,1088,7999,,10800,v5964,,10800,4835,10800,10800c21600,16764,16764,21600,10800,21600v-694,,-1385,-67,-2065,-200l8218,24050,4893,19117,9827,15793r-516,2650xe" fillcolor="#969696">
                  <v:stroke joinstyle="miter"/>
                  <v:path o:connecttype="custom" o:connectlocs="391,203;80,108;337,226;152,632;90,503;182,415" o:connectangles="0,0,0,0,0,0" textboxrect="3140,3156,18460,18444"/>
                </v:shape>
                <v:oval id="Oval 185" o:spid="_x0000_s1203" style="position:absolute;left:6213;top:2414;width:969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/>
                <v:shape id="Text Box 186" o:spid="_x0000_s1204" type="#_x0000_t202" style="position:absolute;left:6384;top:2698;width:57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oval id="Oval 187" o:spid="_x0000_s1205" style="position:absolute;left:5244;top:3124;width:79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    <v:shape id="Text Box 188" o:spid="_x0000_s1206" type="#_x0000_t202" style="position:absolute;left:5358;top:3266;width:45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0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r>
                                <w:rPr>
                                  <w:b/>
                                  <w:lang w:val="en-US"/>
                                </w:rPr>
                                <w:sym w:font="Symbol" w:char="006D"/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oval id="Oval 189" o:spid="_x0000_s1207" style="position:absolute;left:7296;top:3124;width:855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/>
                <v:shape id="Text Box 190" o:spid="_x0000_s1208" type="#_x0000_t202" style="position:absolute;left:7467;top:3266;width:62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63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r>
                                <w:rPr>
                                  <w:b/>
                                  <w:lang w:val="en-US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sym w:font="Symbol" w:char="006D"/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line id="Line 191" o:spid="_x0000_s1209" style="position:absolute;visibility:visible;mso-wrap-style:square" from="5700,4260" to="7695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" strokeweight="1pt">
                  <v:stroke startarrow="block" endarrow="block"/>
                </v:line>
                <v:shape id="AutoShape 192" o:spid="_x0000_s1210" type="#_x0000_t125" style="position:absolute;left:6441;top:3976;width:34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" fillcolor="#333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193" o:spid="_x0000_s1211" type="#_x0000_t102" style="position:absolute;left:4731;top:3266;width:456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" adj=",18558,16295" fillcolor="#969696"/>
                <v:line id="Line 194" o:spid="_x0000_s1212" style="position:absolute;flip:x;visibility:visible;mso-wrap-style:square" from="5988,3124" to="6216,3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" strokeweight="2.25pt">
                  <v:stroke endarrow="block"/>
                </v:line>
                <v:line id="Line 195" o:spid="_x0000_s1213" style="position:absolute;visibility:visible;mso-wrap-style:square" from="7182,3124" to="7467,3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" strokeweight="2.25pt">
                  <v:stroke endarrow="block"/>
                </v:lin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196" o:spid="_x0000_s1214" type="#_x0000_t103" style="position:absolute;left:8322;top:3408;width:399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" fillcolor="#969696"/>
                <v:shape id="Freeform 197" o:spid="_x0000_s1215" style="position:absolute;left:4788;top:5254;width:1482;height:1068;visibility:visible;mso-wrap-style:square;v-text-anchor:top" coordsize="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" path="m297,260v134,-89,3,16,80,-100c393,136,419,122,437,100,520,,427,73,537,,637,20,738,35,837,60v-7,33,-5,70,-20,100c804,185,773,196,757,220v-12,18,-13,40,-20,60c750,300,766,319,777,340v9,19,8,42,20,60c828,446,873,470,917,500v-7,73,2,150,-20,220c883,767,692,793,657,800,572,857,525,942,437,1000,279,974,190,928,57,840,44,813,21,790,17,760,,627,194,575,277,520v13,-27,37,-50,40,-80c324,368,299,305,277,240v40,-13,80,-27,120,-40c417,193,417,140,417,140e" fillcolor="silver">
                  <v:path arrowok="t" o:connecttype="custom" o:connectlocs="479,278;608,171;705,107;866,0;1350,64;1318,171;1221,235;1189,299;1253,363;1285,427;1479,534;1447,769;1059,854;705,1068;92,897;27,812;447,555;511,470;447,256;640,214;672,150" o:connectangles="0,0,0,0,0,0,0,0,0,0,0,0,0,0,0,0,0,0,0,0,0"/>
                </v:shape>
                <v:shape id="Text Box 198" o:spid="_x0000_s1216" type="#_x0000_t202" style="position:absolute;left:5358;top:5538;width:57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Tl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shape id="AutoShape 199" o:spid="_x0000_s1217" style="position:absolute;left:5814;top:4402;width:627;height:99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" path="m9164,5976c7097,6677,5707,8617,5707,10800v,1001,295,1980,848,2815l1800,16769c626,15000,,12923,,10800,,6172,2948,2058,7331,572l6464,-1985r7042,3475l10031,8533,9164,5976xe" fillcolor="#969696">
                  <v:stroke joinstyle="miter"/>
                  <v:path o:connecttype="custom" o:connectlocs="17,336;121,699;174,421;188,-91;392,69;291,393" o:connectangles="0,0,0,0,0,0" textboxrect="3169,3173,18431,18427"/>
                </v:shape>
                <v:shape id="Freeform 200" o:spid="_x0000_s1218" style="position:absolute;left:8958;top:2288;width:1473;height:1262;visibility:visible;mso-wrap-style:square;v-text-anchor:top" coordsize="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" path="m297,260v134,-89,3,16,80,-100c393,136,419,122,437,100,520,,427,73,537,,637,20,738,35,837,60v-7,33,-5,70,-20,100c804,185,773,196,757,220v-12,18,-13,40,-20,60c750,300,766,319,777,340v9,19,8,42,20,60c828,446,873,470,917,500v-7,73,2,150,-20,220c883,767,692,793,657,800,572,857,525,942,437,1000,279,974,190,928,57,840,44,813,21,790,17,760,,627,194,575,277,520v13,-27,37,-50,40,-80c324,368,299,305,277,240v40,-13,80,-27,120,-40c417,193,417,140,417,140e" fillcolor="silver">
                  <v:path arrowok="t" o:connecttype="custom" o:connectlocs="476,328;604,202;700,126;861,0;1342,76;1310,202;1213,278;1181,353;1245,429;1277,505;1470,631;1438,909;1053,1010;700,1262;91,1060;27,959;444,656;508,555;444,303;636,252;668,177" o:connectangles="0,0,0,0,0,0,0,0,0,0,0,0,0,0,0,0,0,0,0,0,0"/>
                </v:shape>
                <v:line id="Line 201" o:spid="_x0000_s1219" style="position:absolute;visibility:visible;mso-wrap-style:square" from="8322,4118" to="9918,4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" strokeweight="1pt">
                  <v:stroke startarrow="block" endarrow="block"/>
                </v:line>
                <v:line id="Line 202" o:spid="_x0000_s1220" style="position:absolute;visibility:visible;mso-wrap-style:square" from="8379,4970" to="9861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" strokeweight="1pt">
                  <v:stroke startarrow="block" endarrow="block"/>
                </v:line>
                <v:shape id="AutoShape 203" o:spid="_x0000_s1221" type="#_x0000_t125" style="position:absolute;left:8835;top:3834;width:34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" fillcolor="#333"/>
                <v:shape id="AutoShape 204" o:spid="_x0000_s1222" type="#_x0000_t125" style="position:absolute;left:8835;top:4686;width:34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" fillcolor="#333"/>
                <v:shape id="Text Box 205" o:spid="_x0000_s1223" type="#_x0000_t202" style="position:absolute;left:9519;top:2698;width:653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9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b/>
                                </w:rPr>
                                <w:t>ф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shape id="AutoShape 206" o:spid="_x0000_s1224" style="position:absolute;left:6156;top:5112;width:2622;height:71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" path="m3072,14084v1317,3100,4359,5113,7728,5113c15372,19197,19104,15538,19195,10966r2402,47c21481,16893,16681,21600,10800,21600v-4332,,-8245,-2589,-9940,-6576l-1625,16081,438,10963r5119,2065l3072,14084xe" fillcolor="#969696">
                  <v:stroke joinstyle="miter"/>
                  <v:path o:connecttype="custom" o:connectlocs="1560,704;2476,361;1504,626;-197,529;53,360;675,428" o:connectangles="0,0,0,0,0,0" textboxrect="3163,3164,18437,18436"/>
                </v:shape>
                <v:shape id="AutoShape 207" o:spid="_x0000_s1225" style="position:absolute;left:9006;top:5396;width:912;height:56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" path="m5116,7377v-623,1033,-951,2216,-951,3423c4165,14164,6682,16995,10023,17389r-487,4136c4097,20884,,16275,,10800,,8836,535,6910,1548,5228l-765,3835,5798,2204,7429,8769,5116,7377xe" fillcolor="#969696">
                  <v:stroke joinstyle="miter"/>
                  <v:path o:connecttype="custom" o:connectlocs="47,409;413,512;204,361;-32,101;245,58;314,231" o:connectangles="0,0,0,0,0,0" textboxrect="3174,3156,18426,18444"/>
                </v:shape>
                <v:shape id="Freeform 208" o:spid="_x0000_s1226" style="position:absolute;left:8892;top:5680;width:1473;height:1262;visibility:visible;mso-wrap-style:square;v-text-anchor:top" coordsize="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" path="m297,260v134,-89,3,16,80,-100c393,136,419,122,437,100,520,,427,73,537,,637,20,738,35,837,60v-7,33,-5,70,-20,100c804,185,773,196,757,220v-12,18,-13,40,-20,60c750,300,766,319,777,340v9,19,8,42,20,60c828,446,873,470,917,500v-7,73,2,150,-20,220c883,767,692,793,657,800,572,857,525,942,437,1000,279,974,190,928,57,840,44,813,21,790,17,760,,627,194,575,277,520v13,-27,37,-50,40,-80c324,368,299,305,277,240v40,-13,80,-27,120,-40c417,193,417,140,417,140e" fillcolor="silver">
                  <v:path arrowok="t" o:connecttype="custom" o:connectlocs="476,328;604,202;700,126;861,0;1342,76;1310,202;1213,278;1181,353;1245,429;1277,505;1470,631;1438,909;1053,1010;700,1262;91,1060;27,959;444,656;508,555;444,303;636,252;668,177" o:connectangles="0,0,0,0,0,0,0,0,0,0,0,0,0,0,0,0,0,0,0,0,0"/>
                </v:shape>
                <v:shape id="Text Box 209" o:spid="_x0000_s1227" type="#_x0000_t202" style="position:absolute;left:9462;top:6106;width:57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4D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Qy/X8IPkNkTAAD//wMAUEsBAi0AFAAGAAgAAAAhANvh9svuAAAAhQEAABMAAAAAAAAAAAAA&#10;AAAAAAAAAFtDb250ZW50X1R5cGVzXS54bWxQSwECLQAUAAYACAAAACEAWvQsW78AAAAVAQAACwAA&#10;AAAAAAAAAAAAAAAfAQAAX3JlbHMvLnJlbHNQSwECLQAUAAYACAAAACEAqlyOA8MAAADbAAAADwAA&#10;AAAAAAAAAAAAAAAHAgAAZHJzL2Rvd25yZXYueG1sUEsFBgAAAAADAAMAtwAAAPcCAAAAAA==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Nl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shape id="AutoShape 210" o:spid="_x0000_s1228" style="position:absolute;left:9177;top:3550;width:627;height:42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" path="m6098,15160v1213,1309,2917,2053,4702,2053c14341,17213,17213,14341,17213,10800v,-3542,-2872,-6413,-6413,-6413c10655,4387,10510,4391,10366,4401l10069,24c10312,8,10556,,10800,v5964,,10800,4835,10800,10800c21600,16764,16764,21600,10800,21600v-3006,,-5875,-1253,-7919,-3456l901,19980r260,-6916l8077,13324,6098,15160xe" fillcolor="#969696">
                  <v:stroke joinstyle="miter"/>
                  <v:path o:connecttype="custom" o:connectlocs="605,292;297,44;487,260;26,394;34,258;234,263" o:connectangles="0,0,0,0,0,0" textboxrect="3169,3144,18431,18456"/>
                </v:shape>
                <v:shape id="Text Box 211" o:spid="_x0000_s1229" type="#_x0000_t202" style="position:absolute;left:2508;top:6674;width:4959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753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Рис. 63. Потоковая диаграмма газообмена листа.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color w:val="000000"/>
          <w:sz w:val="28"/>
        </w:rPr>
        <w:t>и за счет дыхания растительных клеток (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</w:rPr>
        <w:t>). Часть этого углекислого газа поступает в межклетники (</w:t>
      </w:r>
      <w:r>
        <w:rPr>
          <w:color w:val="000000"/>
          <w:sz w:val="28"/>
          <w:lang w:val="en-US"/>
        </w:rPr>
        <w:sym w:font="Symbol" w:char="006D"/>
      </w:r>
      <w:r>
        <w:rPr>
          <w:color w:val="000000"/>
          <w:sz w:val="28"/>
        </w:rPr>
        <w:t>), другая часть (1-</w:t>
      </w:r>
      <w:r>
        <w:rPr>
          <w:color w:val="000000"/>
          <w:sz w:val="28"/>
          <w:lang w:val="en-US"/>
        </w:rPr>
        <w:sym w:font="Symbol" w:char="006D"/>
      </w:r>
      <w:r>
        <w:rPr>
          <w:color w:val="000000"/>
          <w:sz w:val="28"/>
        </w:rPr>
        <w:t>) – в кле</w:t>
      </w:r>
      <w:r>
        <w:rPr>
          <w:color w:val="000000"/>
          <w:sz w:val="28"/>
        </w:rPr>
        <w:t>точный раствор. На растворимость газа влияет температура листьев (</w:t>
      </w:r>
      <w:r>
        <w:rPr>
          <w:color w:val="000000"/>
          <w:sz w:val="28"/>
          <w:lang w:val="en-US"/>
        </w:rPr>
        <w:t>Tl</w:t>
      </w:r>
      <w:r>
        <w:rPr>
          <w:color w:val="000000"/>
          <w:sz w:val="28"/>
        </w:rPr>
        <w:t>). Она же оказывает влияние и на скорость биохимических реакций (А). Фотохимический процесс зависит от поглощенной ФАР (</w:t>
      </w: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</w:rPr>
        <w:t>ф). Наконец, на схеме показано лимитирование, связанное с возможным</w:t>
      </w:r>
      <w:r>
        <w:rPr>
          <w:color w:val="000000"/>
          <w:sz w:val="28"/>
        </w:rPr>
        <w:t xml:space="preserve"> дефицитом азота в листьях (</w:t>
      </w:r>
      <w:r>
        <w:rPr>
          <w:color w:val="000000"/>
          <w:sz w:val="28"/>
          <w:lang w:val="en-US"/>
        </w:rPr>
        <w:t>Nl</w:t>
      </w:r>
      <w:r>
        <w:rPr>
          <w:color w:val="000000"/>
          <w:sz w:val="28"/>
        </w:rPr>
        <w:t>).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Интенсивность фотосинтеза возрастает с повышением температуры до 25–30</w:t>
      </w:r>
      <w:r>
        <w:rPr>
          <w:color w:val="000000"/>
          <w:sz w:val="28"/>
        </w:rPr>
        <w:sym w:font="Symbol" w:char="00B0"/>
      </w:r>
      <w:r>
        <w:rPr>
          <w:color w:val="000000"/>
          <w:sz w:val="28"/>
        </w:rPr>
        <w:t>С. Выше оптимального уровня наблюдается температурный стресс. Диапазон температур, в котором достигается оптимум фотосинтеза, смещается при уменьшении с</w:t>
      </w:r>
      <w:r>
        <w:rPr>
          <w:color w:val="000000"/>
          <w:sz w:val="28"/>
        </w:rPr>
        <w:t>набжения углекислым газом и светом в сторону более низких значений, а сам оптимум становится более «размытым».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Углерод межклетников (</w:t>
      </w:r>
      <w:r>
        <w:rPr>
          <w:color w:val="000000"/>
          <w:sz w:val="28"/>
          <w:lang w:val="en-US"/>
        </w:rPr>
        <w:t>Ci</w:t>
      </w:r>
      <w:r>
        <w:rPr>
          <w:color w:val="000000"/>
          <w:sz w:val="28"/>
        </w:rPr>
        <w:t>) поступает в клеточный раствор (</w:t>
      </w:r>
      <w:r>
        <w:rPr>
          <w:color w:val="000000"/>
          <w:sz w:val="28"/>
          <w:lang w:val="en-US"/>
        </w:rPr>
        <w:t>Cw</w:t>
      </w:r>
      <w:r>
        <w:rPr>
          <w:color w:val="000000"/>
          <w:sz w:val="28"/>
        </w:rPr>
        <w:t>), где в цикле Кельвина он расходуется на синтез ассимилянтов (А). Поэтому в светлое в</w:t>
      </w:r>
      <w:r>
        <w:rPr>
          <w:color w:val="000000"/>
          <w:sz w:val="28"/>
        </w:rPr>
        <w:t xml:space="preserve">ремя суток </w:t>
      </w:r>
      <w:r>
        <w:rPr>
          <w:color w:val="000000"/>
          <w:sz w:val="28"/>
          <w:lang w:val="en-US"/>
        </w:rPr>
        <w:t>Ci</w:t>
      </w:r>
      <w:r>
        <w:rPr>
          <w:color w:val="000000"/>
          <w:sz w:val="28"/>
        </w:rPr>
        <w:t>&lt;</w:t>
      </w:r>
      <w:r>
        <w:rPr>
          <w:color w:val="000000"/>
          <w:sz w:val="28"/>
          <w:lang w:val="en-US"/>
        </w:rPr>
        <w:t>Ca</w:t>
      </w:r>
      <w:r>
        <w:rPr>
          <w:color w:val="000000"/>
          <w:sz w:val="28"/>
        </w:rPr>
        <w:t xml:space="preserve"> и поток СО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направлен внутрь листа. В темное время суток синтез ассимилянтов прекращается, но дыхание продолжается, что приводит к повышению концентрации СО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в клеточном растворе и в межклетниках. В этом случае </w:t>
      </w:r>
      <w:r>
        <w:rPr>
          <w:color w:val="000000"/>
          <w:sz w:val="28"/>
          <w:lang w:val="en-US"/>
        </w:rPr>
        <w:t>Ci</w:t>
      </w:r>
      <w:r>
        <w:rPr>
          <w:color w:val="000000"/>
          <w:sz w:val="28"/>
        </w:rPr>
        <w:t>&gt;</w:t>
      </w:r>
      <w:r>
        <w:rPr>
          <w:color w:val="000000"/>
          <w:sz w:val="28"/>
          <w:lang w:val="en-US"/>
        </w:rPr>
        <w:t>Ca</w:t>
      </w:r>
      <w:r>
        <w:rPr>
          <w:color w:val="000000"/>
          <w:sz w:val="28"/>
        </w:rPr>
        <w:t xml:space="preserve"> и поток СО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направлен </w:t>
      </w:r>
      <w:r>
        <w:rPr>
          <w:color w:val="000000"/>
          <w:sz w:val="28"/>
        </w:rPr>
        <w:t>в атмосферу. В результате суточный ход газообмена листа принимает вид синусоиды (рисунок 64).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0</wp:posOffset>
                </wp:positionV>
                <wp:extent cx="5081270" cy="4000500"/>
                <wp:effectExtent l="1270" t="5715" r="0" b="3810"/>
                <wp:wrapTopAndBottom/>
                <wp:docPr id="23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1270" cy="4000500"/>
                          <a:chOff x="2339" y="1134"/>
                          <a:chExt cx="8002" cy="6300"/>
                        </a:xfrm>
                      </wpg:grpSpPr>
                      <pic:pic xmlns:pic="http://schemas.openxmlformats.org/drawingml/2006/picture">
                        <pic:nvPicPr>
                          <pic:cNvPr id="24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9" y="1134"/>
                            <a:ext cx="8002" cy="56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6906"/>
                            <a:ext cx="4393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A958D8">
                              <w:r>
                                <w:rPr>
                                  <w:sz w:val="22"/>
                                </w:rPr>
                                <w:t>Рис. 64. Суточный ход газообмена листа.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230" style="position:absolute;left:0;text-align:left;margin-left:32.05pt;margin-top:0;width:400.1pt;height:315pt;z-index:251656192" coordorigin="2339,1134" coordsize="8002,63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3" o:spid="_x0000_s1231" type="#_x0000_t75" style="position:absolute;left:2339;top:1134;width:8002;height:5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">
                  <v:imagedata r:id="rId10" o:title=""/>
                </v:shape>
                <v:shape id="Text Box 214" o:spid="_x0000_s1232" type="#_x0000_t202" style="position:absolute;left:4221;top:6906;width:4393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000000" w:rsidRDefault="00A958D8">
                        <w:r>
                          <w:rPr>
                            <w:sz w:val="22"/>
                          </w:rPr>
                          <w:t>Рис. 64. Суточный ход газообмена листа.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color w:val="000000"/>
          <w:sz w:val="28"/>
        </w:rPr>
        <w:t xml:space="preserve">При недостатке одного или нескольких факторов, регулирующих газообмен, ситуация </w:t>
      </w:r>
      <w:r>
        <w:rPr>
          <w:color w:val="000000"/>
          <w:sz w:val="28"/>
          <w:lang w:val="en-US"/>
        </w:rPr>
        <w:t>Ci</w:t>
      </w:r>
      <w:r>
        <w:rPr>
          <w:color w:val="000000"/>
          <w:sz w:val="28"/>
        </w:rPr>
        <w:t>&gt;</w:t>
      </w:r>
      <w:r>
        <w:rPr>
          <w:color w:val="000000"/>
          <w:sz w:val="28"/>
          <w:lang w:val="en-US"/>
        </w:rPr>
        <w:t>Ca</w:t>
      </w:r>
      <w:r>
        <w:rPr>
          <w:color w:val="000000"/>
          <w:sz w:val="28"/>
        </w:rPr>
        <w:t xml:space="preserve"> может наблюдаться и при достаточно высокой освещенности. Например, в услови</w:t>
      </w:r>
      <w:r>
        <w:rPr>
          <w:color w:val="000000"/>
          <w:sz w:val="28"/>
        </w:rPr>
        <w:t>ях засухи концентрация влаги в межклетниках снижается, устьица закрываются. Это приводит к резкому уменьшению суммарной проводимости СО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и к уменьшению скорости фотосинтеза. Закрытие устьиц и уменьшение транспирации приводит к повышению температуры листа, </w:t>
      </w:r>
      <w:r>
        <w:rPr>
          <w:color w:val="000000"/>
          <w:sz w:val="28"/>
        </w:rPr>
        <w:t>что также снижает интенсивность фотосинтетических процессов. В результате наступает полуденная депрессия фотосинтеза. Аналогичных образом действуют и другие регулирующие газообмен факторы.</w:t>
      </w:r>
    </w:p>
    <w:p w:rsidR="00000000" w:rsidRDefault="00A958D8">
      <w:pPr>
        <w:pStyle w:val="2"/>
      </w:pPr>
      <w:bookmarkStart w:id="5" w:name="_Toc82588660"/>
      <w:r>
        <w:t>ПРОГНОЗ ДИНАМИКИ БИОМЕТРИЧЕСКИХ ПАРАМЕТРОВ</w:t>
      </w:r>
      <w:r>
        <w:br/>
        <w:t>И УПРАВЛЕНИЕ РОСТОМ РАСТ</w:t>
      </w:r>
      <w:r>
        <w:t>ЕНИЯ</w:t>
      </w:r>
      <w:bookmarkEnd w:id="5"/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Первый уровень продуктивности определяется лимитированием работы фотосинтетического аппарата растений. Основными влияющими на этот уровень продуктивности факторами являются интенсивность поступающей фотосинтетически активной радиации и температура воз</w:t>
      </w:r>
      <w:r>
        <w:rPr>
          <w:color w:val="000000"/>
          <w:sz w:val="28"/>
        </w:rPr>
        <w:t xml:space="preserve">духа. Если предположить, что все остальные факторы находятся в оптимуме, это и </w:t>
      </w:r>
      <w:r>
        <w:rPr>
          <w:color w:val="000000"/>
          <w:sz w:val="28"/>
        </w:rPr>
        <w:lastRenderedPageBreak/>
        <w:t>будут комфортные условия. Любое отклонение – это уже стрессовое воздействие.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Для модели первого уровня продуктивности общий прирост биомассы за один временной шаг представляет с</w:t>
      </w:r>
      <w:r>
        <w:rPr>
          <w:color w:val="000000"/>
          <w:sz w:val="28"/>
        </w:rPr>
        <w:t>обой разность нетто-фотосинтеза и темнового дыхания и рассчитывается по формуле</w:t>
      </w:r>
    </w:p>
    <w:p w:rsidR="00000000" w:rsidRDefault="00A958D8">
      <w:pPr>
        <w:tabs>
          <w:tab w:val="left" w:pos="7371"/>
        </w:tabs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</w:rPr>
        <w:sym w:font="Symbol" w:char="0044"/>
      </w:r>
      <w:r>
        <w:rPr>
          <w:b/>
          <w:color w:val="000000"/>
          <w:sz w:val="28"/>
        </w:rPr>
        <w:t>М</w:t>
      </w:r>
      <w:r>
        <w:rPr>
          <w:b/>
          <w:color w:val="000000"/>
          <w:sz w:val="28"/>
          <w:lang w:val="en-US"/>
        </w:rPr>
        <w:t xml:space="preserve"> = </w:t>
      </w:r>
      <w:r>
        <w:rPr>
          <w:b/>
          <w:color w:val="000000"/>
          <w:sz w:val="28"/>
        </w:rPr>
        <w:t>Ф</w:t>
      </w:r>
      <w:r>
        <w:rPr>
          <w:b/>
          <w:color w:val="000000"/>
          <w:sz w:val="28"/>
          <w:lang w:val="en-US"/>
        </w:rPr>
        <w:t xml:space="preserve">n </w:t>
      </w:r>
      <w:r>
        <w:rPr>
          <w:b/>
          <w:color w:val="000000"/>
          <w:sz w:val="28"/>
        </w:rPr>
        <w:sym w:font="Arial" w:char="2013"/>
      </w:r>
      <w:r>
        <w:rPr>
          <w:b/>
          <w:color w:val="000000"/>
          <w:sz w:val="28"/>
          <w:lang w:val="en-US"/>
        </w:rPr>
        <w:t xml:space="preserve"> Rd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 xml:space="preserve"> = Rg+Rm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Rg = kg</w:t>
      </w:r>
      <w:r>
        <w:rPr>
          <w:color w:val="000000"/>
          <w:sz w:val="28"/>
        </w:rPr>
        <w:t>Ф</w:t>
      </w:r>
      <w:r>
        <w:rPr>
          <w:color w:val="000000"/>
          <w:sz w:val="28"/>
          <w:lang w:val="en-US"/>
        </w:rPr>
        <w:t>n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Rm = k1</w:t>
      </w:r>
      <w:r>
        <w:rPr>
          <w:color w:val="000000"/>
          <w:sz w:val="28"/>
        </w:rPr>
        <w:t>М</w:t>
      </w:r>
      <w:r>
        <w:rPr>
          <w:color w:val="000000"/>
          <w:sz w:val="28"/>
          <w:lang w:val="en-US"/>
        </w:rPr>
        <w:t>l+k2</w:t>
      </w:r>
      <w:r>
        <w:rPr>
          <w:color w:val="000000"/>
          <w:sz w:val="28"/>
        </w:rPr>
        <w:t>М</w:t>
      </w:r>
      <w:r>
        <w:rPr>
          <w:color w:val="000000"/>
          <w:sz w:val="28"/>
          <w:lang w:val="en-US"/>
        </w:rPr>
        <w:t>r+k3</w:t>
      </w:r>
      <w:r>
        <w:rPr>
          <w:color w:val="000000"/>
          <w:sz w:val="28"/>
        </w:rPr>
        <w:t>М</w:t>
      </w:r>
      <w:r>
        <w:rPr>
          <w:color w:val="000000"/>
          <w:sz w:val="28"/>
          <w:lang w:val="en-US"/>
        </w:rPr>
        <w:t>st+k4</w:t>
      </w:r>
      <w:r>
        <w:rPr>
          <w:color w:val="000000"/>
          <w:sz w:val="28"/>
        </w:rPr>
        <w:t>М</w:t>
      </w:r>
      <w:r>
        <w:rPr>
          <w:color w:val="000000"/>
          <w:sz w:val="28"/>
          <w:lang w:val="en-US"/>
        </w:rPr>
        <w:t>gen</w:t>
      </w:r>
    </w:p>
    <w:p w:rsidR="00000000" w:rsidRDefault="00A958D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где </w:t>
      </w:r>
      <w:r>
        <w:rPr>
          <w:b/>
          <w:color w:val="000000"/>
        </w:rPr>
        <w:sym w:font="Symbol" w:char="0044"/>
      </w:r>
      <w:r>
        <w:rPr>
          <w:b/>
          <w:color w:val="000000"/>
        </w:rPr>
        <w:t xml:space="preserve">М </w:t>
      </w:r>
      <w:r>
        <w:rPr>
          <w:color w:val="000000"/>
        </w:rPr>
        <w:sym w:font="Arial" w:char="2013"/>
      </w:r>
      <w:r>
        <w:rPr>
          <w:b/>
          <w:color w:val="000000"/>
        </w:rPr>
        <w:t xml:space="preserve"> </w:t>
      </w:r>
      <w:r>
        <w:rPr>
          <w:color w:val="000000"/>
        </w:rPr>
        <w:t>прирост биомассы растения за сутки, г С</w:t>
      </w:r>
      <w:r>
        <w:rPr>
          <w:color w:val="000000"/>
        </w:rPr>
        <w:sym w:font="Symbol" w:char="00D7"/>
      </w:r>
      <w:r>
        <w:rPr>
          <w:color w:val="000000"/>
        </w:rPr>
        <w:t>1см</w:t>
      </w:r>
      <w:r>
        <w:rPr>
          <w:color w:val="000000"/>
          <w:vertAlign w:val="superscript"/>
        </w:rPr>
        <w:t>–2</w:t>
      </w:r>
      <w:r>
        <w:rPr>
          <w:color w:val="000000"/>
        </w:rPr>
        <w:t xml:space="preserve"> посева; </w:t>
      </w:r>
      <w:r>
        <w:rPr>
          <w:b/>
          <w:color w:val="000000"/>
        </w:rPr>
        <w:t>Ф</w:t>
      </w:r>
      <w:r>
        <w:rPr>
          <w:b/>
          <w:color w:val="000000"/>
          <w:lang w:val="en-US"/>
        </w:rPr>
        <w:t>n</w:t>
      </w:r>
      <w:r>
        <w:rPr>
          <w:b/>
          <w:color w:val="000000"/>
        </w:rPr>
        <w:t xml:space="preserve"> </w:t>
      </w:r>
      <w:r>
        <w:rPr>
          <w:color w:val="000000"/>
        </w:rPr>
        <w:sym w:font="Arial" w:char="2013"/>
      </w:r>
      <w:r>
        <w:rPr>
          <w:color w:val="000000"/>
        </w:rPr>
        <w:t xml:space="preserve"> чистый фотосинтез за сутки, г С</w:t>
      </w:r>
      <w:r>
        <w:rPr>
          <w:color w:val="000000"/>
        </w:rPr>
        <w:sym w:font="Symbol" w:char="00D7"/>
      </w:r>
      <w:r>
        <w:rPr>
          <w:color w:val="000000"/>
        </w:rPr>
        <w:t>1см</w:t>
      </w:r>
      <w:r>
        <w:rPr>
          <w:color w:val="000000"/>
          <w:vertAlign w:val="superscript"/>
        </w:rPr>
        <w:t>–2</w:t>
      </w:r>
      <w:r>
        <w:rPr>
          <w:color w:val="000000"/>
        </w:rPr>
        <w:t xml:space="preserve"> посева; </w:t>
      </w:r>
      <w:r>
        <w:rPr>
          <w:b/>
          <w:color w:val="000000"/>
          <w:lang w:val="en-US"/>
        </w:rPr>
        <w:t>Rd</w:t>
      </w:r>
      <w:r>
        <w:rPr>
          <w:b/>
          <w:color w:val="000000"/>
        </w:rPr>
        <w:t xml:space="preserve"> </w:t>
      </w:r>
      <w:r>
        <w:rPr>
          <w:color w:val="000000"/>
        </w:rPr>
        <w:sym w:font="Arial" w:char="2013"/>
      </w:r>
      <w:r>
        <w:rPr>
          <w:color w:val="000000"/>
        </w:rPr>
        <w:t xml:space="preserve"> темновое дыхание за сутки, г С</w:t>
      </w:r>
      <w:r>
        <w:rPr>
          <w:color w:val="000000"/>
        </w:rPr>
        <w:sym w:font="Symbol" w:char="00D7"/>
      </w:r>
      <w:r>
        <w:rPr>
          <w:color w:val="000000"/>
        </w:rPr>
        <w:t>1см</w:t>
      </w:r>
      <w:r>
        <w:rPr>
          <w:color w:val="000000"/>
          <w:vertAlign w:val="superscript"/>
        </w:rPr>
        <w:t>–2</w:t>
      </w:r>
      <w:r>
        <w:rPr>
          <w:color w:val="000000"/>
        </w:rPr>
        <w:t xml:space="preserve"> посева; </w:t>
      </w:r>
      <w:r>
        <w:rPr>
          <w:color w:val="000000"/>
          <w:lang w:val="en-US"/>
        </w:rPr>
        <w:t>Rg</w:t>
      </w:r>
      <w:r>
        <w:rPr>
          <w:color w:val="000000"/>
        </w:rPr>
        <w:t xml:space="preserve"> </w:t>
      </w:r>
      <w:r>
        <w:rPr>
          <w:color w:val="000000"/>
        </w:rPr>
        <w:sym w:font="Arial" w:char="2013"/>
      </w:r>
      <w:r>
        <w:rPr>
          <w:color w:val="000000"/>
        </w:rPr>
        <w:t xml:space="preserve"> дыхание роста, г СО</w:t>
      </w:r>
      <w:r>
        <w:rPr>
          <w:color w:val="000000"/>
          <w:vertAlign w:val="subscript"/>
        </w:rPr>
        <w:t>2</w:t>
      </w:r>
      <w:r>
        <w:rPr>
          <w:color w:val="000000"/>
        </w:rPr>
        <w:sym w:font="Symbol" w:char="00D7"/>
      </w:r>
      <w:r>
        <w:rPr>
          <w:color w:val="000000"/>
        </w:rPr>
        <w:t>см</w:t>
      </w:r>
      <w:r>
        <w:rPr>
          <w:color w:val="000000"/>
          <w:vertAlign w:val="superscript"/>
        </w:rPr>
        <w:sym w:font="Arial" w:char="2013"/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посева; </w:t>
      </w:r>
      <w:r>
        <w:rPr>
          <w:color w:val="000000"/>
          <w:lang w:val="en-US"/>
        </w:rPr>
        <w:t>Rm</w:t>
      </w:r>
      <w:r>
        <w:rPr>
          <w:color w:val="000000"/>
        </w:rPr>
        <w:t xml:space="preserve"> </w:t>
      </w:r>
      <w:r>
        <w:rPr>
          <w:color w:val="000000"/>
        </w:rPr>
        <w:sym w:font="Arial" w:char="2013"/>
      </w:r>
      <w:r>
        <w:rPr>
          <w:color w:val="000000"/>
        </w:rPr>
        <w:t xml:space="preserve"> дыхание поддержания структуры, г СО</w:t>
      </w:r>
      <w:r>
        <w:rPr>
          <w:color w:val="000000"/>
          <w:vertAlign w:val="subscript"/>
        </w:rPr>
        <w:t>2</w:t>
      </w:r>
      <w:r>
        <w:rPr>
          <w:color w:val="000000"/>
        </w:rPr>
        <w:sym w:font="Symbol" w:char="00D7"/>
      </w:r>
      <w:r>
        <w:rPr>
          <w:color w:val="000000"/>
        </w:rPr>
        <w:t>см</w:t>
      </w:r>
      <w:r>
        <w:rPr>
          <w:color w:val="000000"/>
          <w:vertAlign w:val="superscript"/>
        </w:rPr>
        <w:sym w:font="Arial" w:char="2013"/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посева; </w:t>
      </w:r>
      <w:r>
        <w:rPr>
          <w:color w:val="000000"/>
          <w:lang w:val="en-US"/>
        </w:rPr>
        <w:t>kg</w:t>
      </w:r>
      <w:r>
        <w:rPr>
          <w:color w:val="000000"/>
        </w:rPr>
        <w:t xml:space="preserve"> </w:t>
      </w:r>
      <w:r>
        <w:rPr>
          <w:color w:val="000000"/>
        </w:rPr>
        <w:sym w:font="Arial" w:char="2013"/>
      </w:r>
      <w:r>
        <w:rPr>
          <w:color w:val="000000"/>
        </w:rPr>
        <w:t xml:space="preserve"> коэффициент пропорциональности дыхания роста фотосинтезу (зерновые </w:t>
      </w:r>
      <w:r>
        <w:rPr>
          <w:color w:val="000000"/>
          <w:lang w:val="en-US"/>
        </w:rPr>
        <w:t>kg</w:t>
      </w:r>
      <w:r>
        <w:rPr>
          <w:color w:val="000000"/>
        </w:rPr>
        <w:t xml:space="preserve">=0,280, картофель </w:t>
      </w:r>
      <w:r>
        <w:rPr>
          <w:color w:val="000000"/>
          <w:lang w:val="en-US"/>
        </w:rPr>
        <w:t>kg</w:t>
      </w:r>
      <w:r>
        <w:rPr>
          <w:color w:val="000000"/>
        </w:rPr>
        <w:t xml:space="preserve">=0,0255;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1=0,03;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2=0,010;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3=0,015; </w:t>
      </w:r>
      <w:r>
        <w:rPr>
          <w:color w:val="000000"/>
          <w:lang w:val="en-US"/>
        </w:rPr>
        <w:t>k</w:t>
      </w:r>
      <w:r>
        <w:rPr>
          <w:color w:val="000000"/>
        </w:rPr>
        <w:t>4=0,01 (</w:t>
      </w:r>
      <w:r>
        <w:rPr>
          <w:i/>
          <w:color w:val="000000"/>
          <w:lang w:val="en-US"/>
        </w:rPr>
        <w:t>Koulen</w:t>
      </w:r>
      <w:r>
        <w:rPr>
          <w:i/>
          <w:color w:val="000000"/>
        </w:rPr>
        <w:t xml:space="preserve"> </w:t>
      </w:r>
      <w:r>
        <w:rPr>
          <w:i/>
          <w:color w:val="000000"/>
          <w:lang w:val="en-US"/>
        </w:rPr>
        <w:t>H</w:t>
      </w:r>
      <w:r>
        <w:rPr>
          <w:i/>
          <w:color w:val="000000"/>
        </w:rPr>
        <w:t xml:space="preserve">., </w:t>
      </w:r>
      <w:r>
        <w:rPr>
          <w:i/>
          <w:color w:val="000000"/>
          <w:lang w:val="en-US"/>
        </w:rPr>
        <w:t>van</w:t>
      </w:r>
      <w:r>
        <w:rPr>
          <w:i/>
          <w:color w:val="000000"/>
        </w:rPr>
        <w:t>., 1975; Полевой А.Н., 1983</w:t>
      </w:r>
      <w:r>
        <w:rPr>
          <w:color w:val="000000"/>
        </w:rPr>
        <w:t>); М</w:t>
      </w:r>
      <w:r>
        <w:rPr>
          <w:color w:val="000000"/>
          <w:lang w:val="en-US"/>
        </w:rPr>
        <w:t>l</w:t>
      </w:r>
      <w:r>
        <w:rPr>
          <w:color w:val="000000"/>
        </w:rPr>
        <w:t xml:space="preserve"> </w:t>
      </w:r>
      <w:r>
        <w:rPr>
          <w:color w:val="000000"/>
        </w:rPr>
        <w:sym w:font="Arial" w:char="2013"/>
      </w:r>
      <w:r>
        <w:rPr>
          <w:color w:val="000000"/>
        </w:rPr>
        <w:t xml:space="preserve"> биомасса листьев; М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</w:t>
      </w:r>
      <w:r>
        <w:rPr>
          <w:color w:val="000000"/>
        </w:rPr>
        <w:sym w:font="Arial" w:char="2013"/>
      </w:r>
      <w:r>
        <w:rPr>
          <w:color w:val="000000"/>
        </w:rPr>
        <w:t xml:space="preserve"> биомасса корней; М</w:t>
      </w:r>
      <w:r>
        <w:rPr>
          <w:color w:val="000000"/>
          <w:lang w:val="en-US"/>
        </w:rPr>
        <w:t>st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sym w:font="Arial" w:char="2013"/>
      </w:r>
      <w:r>
        <w:rPr>
          <w:color w:val="000000"/>
        </w:rPr>
        <w:t xml:space="preserve"> биомасса стеблей; М</w:t>
      </w:r>
      <w:r>
        <w:rPr>
          <w:color w:val="000000"/>
          <w:lang w:val="en-US"/>
        </w:rPr>
        <w:t>gen</w:t>
      </w:r>
      <w:r>
        <w:rPr>
          <w:color w:val="000000"/>
        </w:rPr>
        <w:t xml:space="preserve"> </w:t>
      </w:r>
      <w:r>
        <w:rPr>
          <w:color w:val="000000"/>
        </w:rPr>
        <w:sym w:font="Arial" w:char="2013"/>
      </w:r>
      <w:r>
        <w:rPr>
          <w:color w:val="000000"/>
        </w:rPr>
        <w:t xml:space="preserve"> биомасса генеративных органов.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Следовательно, при возрастании Ф</w:t>
      </w:r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</w:rPr>
        <w:t xml:space="preserve"> прирост биомассы линейно увеличивается.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рибавив </w:t>
      </w:r>
      <w:r>
        <w:rPr>
          <w:color w:val="000000"/>
          <w:sz w:val="28"/>
        </w:rPr>
        <w:sym w:font="Symbol" w:char="0044"/>
      </w:r>
      <w:r>
        <w:rPr>
          <w:color w:val="000000"/>
          <w:sz w:val="28"/>
        </w:rPr>
        <w:t>М к биомассе предыдущего шага модели (</w:t>
      </w:r>
      <w:r>
        <w:rPr>
          <w:color w:val="000000"/>
          <w:sz w:val="28"/>
          <w:lang w:val="en-US"/>
        </w:rPr>
        <w:t>M</w:t>
      </w:r>
      <w:r>
        <w:rPr>
          <w:color w:val="000000"/>
          <w:sz w:val="28"/>
        </w:rPr>
        <w:t>(</w:t>
      </w:r>
      <w:r>
        <w:rPr>
          <w:color w:val="000000"/>
          <w:sz w:val="28"/>
          <w:lang w:val="en-US"/>
        </w:rPr>
        <w:t>tk</w:t>
      </w:r>
      <w:r>
        <w:rPr>
          <w:color w:val="000000"/>
          <w:sz w:val="28"/>
        </w:rPr>
        <w:t>)), получим суммарную биомассу целого растения:</w:t>
      </w:r>
    </w:p>
    <w:p w:rsidR="00000000" w:rsidRDefault="00A958D8">
      <w:pPr>
        <w:tabs>
          <w:tab w:val="left" w:pos="8647"/>
        </w:tabs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M(tk+1) = M(tk)+</w:t>
      </w:r>
      <w:r>
        <w:rPr>
          <w:b/>
          <w:color w:val="000000"/>
          <w:sz w:val="28"/>
        </w:rPr>
        <w:sym w:font="Symbol" w:char="0044"/>
      </w:r>
      <w:r>
        <w:rPr>
          <w:b/>
          <w:color w:val="000000"/>
          <w:sz w:val="28"/>
        </w:rPr>
        <w:t>М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Для прогноза накопления биомассы необходимы входные параметры Ф</w:t>
      </w:r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  <w:lang w:val="en-US"/>
        </w:rPr>
        <w:t>Rd</w:t>
      </w:r>
      <w:r>
        <w:rPr>
          <w:color w:val="000000"/>
          <w:sz w:val="28"/>
        </w:rPr>
        <w:t>, которые требуют довольно сложных расчетов и некоторых трудноопредел</w:t>
      </w:r>
      <w:r>
        <w:rPr>
          <w:color w:val="000000"/>
          <w:sz w:val="28"/>
        </w:rPr>
        <w:t>имых параметров. Поэтому для мониторинга и прогноза в производственных условиях можно применить хотя и упрощенные, но достаточно эффективные аппроксимации динамики биомассы в зависимости от биологического времени.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Широкомасштабный мониторинг биомассы посев</w:t>
      </w:r>
      <w:r>
        <w:rPr>
          <w:color w:val="000000"/>
          <w:sz w:val="28"/>
        </w:rPr>
        <w:t>ов сельскохозяйственных культур невозможен из-за трудоемкости методики определения биомассы корневой системы. Между тем, нашими наблюдениями установлено, что отношение надземной к подземной биомассе мало варьирует по годам. Тем не менее, это динамическая в</w:t>
      </w:r>
      <w:r>
        <w:rPr>
          <w:color w:val="000000"/>
          <w:sz w:val="28"/>
        </w:rPr>
        <w:t xml:space="preserve">еличина, </w:t>
      </w:r>
      <w:r>
        <w:rPr>
          <w:color w:val="000000"/>
          <w:sz w:val="28"/>
        </w:rPr>
        <w:lastRenderedPageBreak/>
        <w:t>существенно изменяющаяся в течение периода вегетации. В начале его масса подземной части растения превышает надземную, но постепенно зависимость становится обратной (рисунок 65).</w:t>
      </w:r>
    </w:p>
    <w:p w:rsidR="00000000" w:rsidRDefault="00A958D8">
      <w:pPr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3423285</wp:posOffset>
                </wp:positionV>
                <wp:extent cx="5394960" cy="274320"/>
                <wp:effectExtent l="0" t="0" r="0" b="0"/>
                <wp:wrapNone/>
                <wp:docPr id="22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958D8">
                            <w:pPr>
                              <w:ind w:firstLine="851"/>
                            </w:pPr>
                            <w:r>
                              <w:t>Рис. 65. Динамика биомассы ячменя, 1995г.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233" type="#_x0000_t202" style="position:absolute;left:0;text-align:left;margin-left:25.2pt;margin-top:269.55pt;width:424.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0+ViA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" stroked="f">
                <v:textbox>
                  <w:txbxContent>
                    <w:p w:rsidR="00000000" w:rsidRDefault="00A958D8">
                      <w:pPr>
                        <w:ind w:firstLine="851"/>
                      </w:pPr>
                      <w:r>
                        <w:t>Рис. 65. Динамика биомассы ячменя, 1995г.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53125" cy="3495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58D8">
      <w:pPr>
        <w:pStyle w:val="a7"/>
        <w:rPr>
          <w:color w:val="000000"/>
        </w:rPr>
      </w:pPr>
    </w:p>
    <w:p w:rsidR="00000000" w:rsidRDefault="00A958D8">
      <w:pPr>
        <w:pStyle w:val="a7"/>
        <w:rPr>
          <w:color w:val="000000"/>
        </w:rPr>
      </w:pPr>
      <w:r>
        <w:rPr>
          <w:color w:val="000000"/>
        </w:rPr>
        <w:t>Характерно, что у двудольных растений этот процесс идет более ин</w:t>
      </w:r>
      <w:r>
        <w:rPr>
          <w:color w:val="000000"/>
        </w:rPr>
        <w:t>тенсивно, подчиняясь экспоненциальной зависимости, в отличие от однодольных, где рост отношения надземные : подземные органы аппроксимируется степенной зависимостью:</w:t>
      </w:r>
    </w:p>
    <w:p w:rsidR="00000000" w:rsidRDefault="00A958D8">
      <w:pPr>
        <w:numPr>
          <w:ilvl w:val="0"/>
          <w:numId w:val="2"/>
        </w:numPr>
        <w:tabs>
          <w:tab w:val="left" w:pos="3969"/>
          <w:tab w:val="left" w:pos="5760"/>
          <w:tab w:val="left" w:pos="1062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Однодольные:</w:t>
      </w:r>
      <w:r>
        <w:rPr>
          <w:color w:val="000000"/>
          <w:sz w:val="28"/>
        </w:rPr>
        <w:tab/>
        <w:t xml:space="preserve">Кн/п = </w:t>
      </w:r>
      <w:r>
        <w:rPr>
          <w:color w:val="000000"/>
          <w:sz w:val="28"/>
          <w:lang w:val="en-US"/>
        </w:rPr>
        <w:t>aCp</w:t>
      </w:r>
      <w:r>
        <w:rPr>
          <w:color w:val="000000"/>
          <w:sz w:val="28"/>
          <w:vertAlign w:val="superscript"/>
          <w:lang w:val="en-US"/>
        </w:rPr>
        <w:t>b</w:t>
      </w:r>
    </w:p>
    <w:p w:rsidR="00000000" w:rsidRDefault="00A958D8">
      <w:pPr>
        <w:numPr>
          <w:ilvl w:val="0"/>
          <w:numId w:val="2"/>
        </w:numPr>
        <w:tabs>
          <w:tab w:val="left" w:pos="3969"/>
          <w:tab w:val="left" w:pos="5760"/>
          <w:tab w:val="left" w:pos="1062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Двудольные:</w:t>
      </w:r>
      <w:r>
        <w:rPr>
          <w:color w:val="000000"/>
          <w:sz w:val="28"/>
        </w:rPr>
        <w:tab/>
        <w:t xml:space="preserve">Кн/п = </w:t>
      </w:r>
      <w:r>
        <w:rPr>
          <w:color w:val="000000"/>
          <w:sz w:val="28"/>
          <w:lang w:val="en-US"/>
        </w:rPr>
        <w:t>ae</w:t>
      </w:r>
      <w:r>
        <w:rPr>
          <w:color w:val="000000"/>
          <w:sz w:val="28"/>
          <w:vertAlign w:val="superscript"/>
          <w:lang w:val="en-US"/>
        </w:rPr>
        <w:t>Cp</w:t>
      </w:r>
      <w:r>
        <w:rPr>
          <w:color w:val="000000"/>
          <w:sz w:val="28"/>
          <w:vertAlign w:val="superscript"/>
          <w:lang w:val="en-US"/>
        </w:rPr>
        <w:sym w:font="Symbol" w:char="00D7"/>
      </w:r>
      <w:r>
        <w:rPr>
          <w:color w:val="000000"/>
          <w:sz w:val="28"/>
          <w:vertAlign w:val="superscript"/>
          <w:lang w:val="en-US"/>
        </w:rPr>
        <w:t>b</w:t>
      </w:r>
    </w:p>
    <w:p w:rsidR="00000000" w:rsidRDefault="00A958D8">
      <w:pPr>
        <w:ind w:firstLine="709"/>
        <w:jc w:val="both"/>
        <w:rPr>
          <w:color w:val="000000"/>
        </w:rPr>
      </w:pPr>
      <w:r>
        <w:rPr>
          <w:color w:val="000000"/>
        </w:rPr>
        <w:t>Где Кн/п – коэффициент превышения надзе</w:t>
      </w:r>
      <w:r>
        <w:rPr>
          <w:color w:val="000000"/>
        </w:rPr>
        <w:t xml:space="preserve">мной биомассы над подземной; </w:t>
      </w:r>
      <w:r>
        <w:rPr>
          <w:color w:val="000000"/>
          <w:lang w:val="en-US"/>
        </w:rPr>
        <w:t>Cp</w:t>
      </w:r>
      <w:r>
        <w:rPr>
          <w:color w:val="000000"/>
        </w:rPr>
        <w:t xml:space="preserve"> – суммарная энтальпия воздуха от даты посева, кДж</w:t>
      </w:r>
      <w:r>
        <w:rPr>
          <w:color w:val="000000"/>
        </w:rPr>
        <w:sym w:font="Symbol" w:char="00D7"/>
      </w:r>
      <w:r>
        <w:rPr>
          <w:color w:val="000000"/>
        </w:rPr>
        <w:t>кг</w:t>
      </w:r>
      <w:r>
        <w:rPr>
          <w:color w:val="000000"/>
          <w:vertAlign w:val="superscript"/>
        </w:rPr>
        <w:t>–1</w:t>
      </w:r>
      <w:r>
        <w:rPr>
          <w:color w:val="000000"/>
        </w:rPr>
        <w:t xml:space="preserve">; </w:t>
      </w:r>
      <w:r>
        <w:rPr>
          <w:color w:val="000000"/>
          <w:lang w:val="en-US"/>
        </w:rPr>
        <w:t>a</w:t>
      </w:r>
      <w:r>
        <w:rPr>
          <w:color w:val="000000"/>
        </w:rPr>
        <w:t>,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– статистические коэффициенты.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Верификация рассчитанных по эмпирическим данным 1995г. функций на независимом материале в 1996 году показала хорошее совпадение теоре</w:t>
      </w:r>
      <w:r>
        <w:rPr>
          <w:color w:val="000000"/>
          <w:sz w:val="28"/>
        </w:rPr>
        <w:t xml:space="preserve">тических и эмпирических данных: кукуруза –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perscript"/>
        </w:rPr>
        <w:t xml:space="preserve">2 </w:t>
      </w:r>
      <w:r>
        <w:rPr>
          <w:color w:val="000000"/>
          <w:sz w:val="28"/>
        </w:rPr>
        <w:t xml:space="preserve">= 0,9497; ячмень –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perscript"/>
        </w:rPr>
        <w:t xml:space="preserve">2 </w:t>
      </w:r>
      <w:r>
        <w:rPr>
          <w:color w:val="000000"/>
          <w:sz w:val="28"/>
        </w:rPr>
        <w:t xml:space="preserve">= 0,9877; яровая пшеница –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perscript"/>
        </w:rPr>
        <w:t xml:space="preserve">2 </w:t>
      </w:r>
      <w:r>
        <w:rPr>
          <w:color w:val="000000"/>
          <w:sz w:val="28"/>
        </w:rPr>
        <w:t xml:space="preserve">= 0,9997; горох –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perscript"/>
        </w:rPr>
        <w:t xml:space="preserve">2 </w:t>
      </w:r>
      <w:r>
        <w:rPr>
          <w:color w:val="000000"/>
          <w:sz w:val="28"/>
        </w:rPr>
        <w:t>= 0,6500. Следовательно, для вычисления общей биомассы растения при обследовании полей достаточно знать суммарную энтальпию воздуха от по</w:t>
      </w:r>
      <w:r>
        <w:rPr>
          <w:color w:val="000000"/>
          <w:sz w:val="28"/>
        </w:rPr>
        <w:t xml:space="preserve">сева (или весеннего возобновления </w:t>
      </w:r>
      <w:r>
        <w:rPr>
          <w:color w:val="000000"/>
          <w:sz w:val="28"/>
        </w:rPr>
        <w:lastRenderedPageBreak/>
        <w:t>вегетации) до даты отбора образцов и абсолютно сухую надземную массу растений.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 общей массе надземных органов растения (Мн) и рассчитанному соотношению ее с подземной (Кн/п), вычисляется биомасса всего растения (М(</w:t>
      </w:r>
      <w:r>
        <w:rPr>
          <w:color w:val="000000"/>
          <w:sz w:val="28"/>
          <w:lang w:val="en-US"/>
        </w:rPr>
        <w:t>tk</w:t>
      </w:r>
      <w:r>
        <w:rPr>
          <w:color w:val="000000"/>
          <w:sz w:val="28"/>
        </w:rPr>
        <w:t>)) п</w:t>
      </w:r>
      <w:r>
        <w:rPr>
          <w:color w:val="000000"/>
          <w:sz w:val="28"/>
        </w:rPr>
        <w:t>о зависимости:</w:t>
      </w:r>
    </w:p>
    <w:p w:rsidR="00000000" w:rsidRDefault="00A958D8">
      <w:pPr>
        <w:tabs>
          <w:tab w:val="left" w:pos="8222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М'(</w:t>
      </w:r>
      <w:r>
        <w:rPr>
          <w:color w:val="000000"/>
          <w:sz w:val="28"/>
          <w:lang w:val="en-US"/>
        </w:rPr>
        <w:t>tk</w:t>
      </w:r>
      <w:r>
        <w:rPr>
          <w:color w:val="000000"/>
          <w:sz w:val="28"/>
        </w:rPr>
        <w:t xml:space="preserve">) = </w:t>
      </w:r>
      <w:r>
        <w:rPr>
          <w:color w:val="000000"/>
          <w:sz w:val="28"/>
          <w:lang w:val="en-US"/>
        </w:rPr>
        <w:t>M</w:t>
      </w:r>
      <w:r>
        <w:rPr>
          <w:color w:val="000000"/>
          <w:sz w:val="28"/>
        </w:rPr>
        <w:t>'н(</w:t>
      </w:r>
      <w:r>
        <w:rPr>
          <w:color w:val="000000"/>
          <w:sz w:val="28"/>
          <w:lang w:val="en-US"/>
        </w:rPr>
        <w:t>tk</w:t>
      </w:r>
      <w:r>
        <w:rPr>
          <w:color w:val="000000"/>
          <w:sz w:val="28"/>
        </w:rPr>
        <w:t>) / Кн/п(</w:t>
      </w:r>
      <w:r>
        <w:rPr>
          <w:color w:val="000000"/>
          <w:sz w:val="28"/>
          <w:lang w:val="en-US"/>
        </w:rPr>
        <w:t>tk</w:t>
      </w:r>
      <w:r>
        <w:rPr>
          <w:color w:val="000000"/>
          <w:sz w:val="28"/>
        </w:rPr>
        <w:t>)+</w:t>
      </w:r>
      <w:r>
        <w:rPr>
          <w:color w:val="000000"/>
          <w:sz w:val="28"/>
          <w:lang w:val="en-US"/>
        </w:rPr>
        <w:t>M</w:t>
      </w:r>
      <w:r>
        <w:rPr>
          <w:color w:val="000000"/>
          <w:sz w:val="28"/>
        </w:rPr>
        <w:t>'н(</w:t>
      </w:r>
      <w:r>
        <w:rPr>
          <w:color w:val="000000"/>
          <w:sz w:val="28"/>
          <w:lang w:val="en-US"/>
        </w:rPr>
        <w:t>tk</w:t>
      </w:r>
      <w:r>
        <w:rPr>
          <w:color w:val="000000"/>
          <w:sz w:val="28"/>
        </w:rPr>
        <w:t>)</w:t>
      </w:r>
    </w:p>
    <w:p w:rsidR="00000000" w:rsidRDefault="00A958D8">
      <w:pPr>
        <w:tabs>
          <w:tab w:val="left" w:pos="8222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 отсутствии входных параметров базовой модели фотосинтеза, прогноз динамики биомассы рассчитывается по функции:</w:t>
      </w:r>
    </w:p>
    <w:p w:rsidR="00000000" w:rsidRDefault="00A958D8">
      <w:pPr>
        <w:tabs>
          <w:tab w:val="left" w:pos="414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M'(tk+1) = aCp</w:t>
      </w:r>
      <w:r>
        <w:rPr>
          <w:color w:val="000000"/>
          <w:sz w:val="28"/>
          <w:vertAlign w:val="superscript"/>
          <w:lang w:val="en-US"/>
        </w:rPr>
        <w:t xml:space="preserve">b </w:t>
      </w:r>
      <w:r>
        <w:rPr>
          <w:color w:val="000000"/>
          <w:sz w:val="28"/>
          <w:lang w:val="en-US"/>
        </w:rPr>
        <w:t>+ KorrM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KorrM = M’(tk) – aCp</w:t>
      </w:r>
      <w:r>
        <w:rPr>
          <w:color w:val="000000"/>
          <w:sz w:val="28"/>
          <w:vertAlign w:val="superscript"/>
          <w:lang w:val="en-US"/>
        </w:rPr>
        <w:t>b</w:t>
      </w:r>
      <w:r>
        <w:rPr>
          <w:color w:val="000000"/>
          <w:sz w:val="28"/>
          <w:lang w:val="en-US"/>
        </w:rPr>
        <w:t>,</w:t>
      </w:r>
    </w:p>
    <w:p w:rsidR="00000000" w:rsidRDefault="00A958D8">
      <w:pPr>
        <w:tabs>
          <w:tab w:val="left" w:pos="8222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lang w:val="en-US"/>
        </w:rPr>
        <w:t>M</w:t>
      </w:r>
      <w:r>
        <w:rPr>
          <w:color w:val="000000"/>
        </w:rPr>
        <w:t>' – прогнозируемая биомасса, г. абс.су</w:t>
      </w:r>
      <w:r>
        <w:rPr>
          <w:color w:val="000000"/>
        </w:rPr>
        <w:t>х.в-ва</w:t>
      </w:r>
      <w:r>
        <w:rPr>
          <w:color w:val="000000"/>
        </w:rPr>
        <w:sym w:font="Symbol" w:char="00D7"/>
      </w:r>
      <w:r>
        <w:rPr>
          <w:color w:val="000000"/>
        </w:rPr>
        <w:t>растение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; </w:t>
      </w:r>
      <w:r>
        <w:rPr>
          <w:color w:val="000000"/>
          <w:lang w:val="en-US"/>
        </w:rPr>
        <w:t>a</w:t>
      </w:r>
      <w:r>
        <w:rPr>
          <w:color w:val="000000"/>
        </w:rPr>
        <w:t>,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– статистические коэффициенты; </w:t>
      </w:r>
      <w:r>
        <w:rPr>
          <w:color w:val="000000"/>
          <w:lang w:val="en-US"/>
        </w:rPr>
        <w:t>KorrM</w:t>
      </w:r>
      <w:r>
        <w:rPr>
          <w:color w:val="000000"/>
        </w:rPr>
        <w:t xml:space="preserve"> – корректирующий коэффициент.</w:t>
      </w:r>
    </w:p>
    <w:p w:rsidR="00000000" w:rsidRDefault="00A958D8">
      <w:pPr>
        <w:tabs>
          <w:tab w:val="left" w:pos="8222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Верификация модели на независимом материале 1996 года показала следующие совпадения теоретических и эмпирических данных: кукуруза –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perscript"/>
        </w:rPr>
        <w:t xml:space="preserve">2 </w:t>
      </w:r>
      <w:r>
        <w:rPr>
          <w:color w:val="000000"/>
          <w:sz w:val="28"/>
        </w:rPr>
        <w:t xml:space="preserve">= 0,9100; ячмень –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perscript"/>
        </w:rPr>
        <w:t xml:space="preserve">2 </w:t>
      </w:r>
      <w:r>
        <w:rPr>
          <w:color w:val="000000"/>
          <w:sz w:val="28"/>
        </w:rPr>
        <w:t>= 0,9600;</w:t>
      </w:r>
      <w:r>
        <w:rPr>
          <w:color w:val="000000"/>
          <w:sz w:val="28"/>
        </w:rPr>
        <w:t xml:space="preserve"> овес –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perscript"/>
        </w:rPr>
        <w:t xml:space="preserve">2 </w:t>
      </w:r>
      <w:r>
        <w:rPr>
          <w:color w:val="000000"/>
          <w:sz w:val="28"/>
        </w:rPr>
        <w:t xml:space="preserve">= 0,8978; пшеница яровая –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perscript"/>
        </w:rPr>
        <w:t xml:space="preserve">2 </w:t>
      </w:r>
      <w:r>
        <w:rPr>
          <w:color w:val="000000"/>
          <w:sz w:val="28"/>
        </w:rPr>
        <w:t xml:space="preserve">= 0,9257; горох –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perscript"/>
        </w:rPr>
        <w:t xml:space="preserve">2 </w:t>
      </w:r>
      <w:r>
        <w:rPr>
          <w:color w:val="000000"/>
          <w:sz w:val="28"/>
        </w:rPr>
        <w:t>= 0,9884.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Рассчитанную общую биомассу растения следует распределить между органами растения, что позволит определить урожай основной, побочной продукции и корневых остатков, то есть связать моде</w:t>
      </w:r>
      <w:r>
        <w:rPr>
          <w:color w:val="000000"/>
          <w:sz w:val="28"/>
        </w:rPr>
        <w:t>ль продукционного процесса с моделями животноводства, экологии и экономики сельскохозяйственного предприятия.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Расчет ростовых функций фитоорганов целесообразно вести в относительных единицах, что позволит избежать значительного отклонения результатов от ср</w:t>
      </w:r>
      <w:r>
        <w:rPr>
          <w:color w:val="000000"/>
          <w:sz w:val="28"/>
        </w:rPr>
        <w:t>еднего по годам. Вычисление ростовых функций ведется по эмпирическим данным (рисунок 66).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начале роста фитоорганов их биомасса возрастает, но по мере старения и созревания наблюдается тенденция к снижению фотосинтеза и возрастанию оттока ассимилянтов из </w:t>
      </w:r>
      <w:r>
        <w:rPr>
          <w:color w:val="000000"/>
          <w:sz w:val="28"/>
        </w:rPr>
        <w:t>фотосинтезирующих органов.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Следовательно, доля активных фитоорганов – это динамическая величина, зависящая от таксономического вида и возраста растения, определяющегося, в свою очередь, энтальпией среды:</w:t>
      </w:r>
    </w:p>
    <w:p w:rsidR="00000000" w:rsidRDefault="00A958D8">
      <w:pPr>
        <w:framePr w:w="8245" w:h="5629" w:hSpace="181" w:wrap="notBeside" w:vAnchor="text" w:hAnchor="page" w:x="2091" w:y="7"/>
        <w:shd w:val="solid" w:color="FFFFFF" w:fill="FFFFFF"/>
        <w:jc w:val="center"/>
      </w:pPr>
      <w:r>
        <w:rPr>
          <w:noProof/>
        </w:rPr>
        <w:lastRenderedPageBreak/>
        <w:drawing>
          <wp:inline distT="0" distB="0" distL="0" distR="0">
            <wp:extent cx="5229225" cy="2838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00000" w:rsidRDefault="00A958D8">
            <w:pPr>
              <w:framePr w:w="8245" w:h="5629" w:hSpace="181" w:wrap="notBeside" w:vAnchor="text" w:hAnchor="page" w:x="2091" w:y="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2843530</wp:posOffset>
                      </wp:positionV>
                      <wp:extent cx="5250180" cy="570865"/>
                      <wp:effectExtent l="3810" t="0" r="3810" b="2540"/>
                      <wp:wrapNone/>
                      <wp:docPr id="21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0180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A958D8">
                                  <w:pPr>
                                    <w:ind w:firstLine="851"/>
                                  </w:pPr>
                                  <w:r>
                                    <w:t>Рис. 66. Распределение деятельной биомассы</w:t>
                                  </w:r>
                                  <w:r>
                                    <w:t xml:space="preserve"> по фитоорганам ячменя (доли единицы), 1995г.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7" o:spid="_x0000_s1234" type="#_x0000_t202" style="position:absolute;margin-left:-1.45pt;margin-top:223.9pt;width:413.4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" stroked="f">
                      <v:textbox>
                        <w:txbxContent>
                          <w:p w:rsidR="00000000" w:rsidRDefault="00A958D8">
                            <w:pPr>
                              <w:ind w:firstLine="851"/>
                            </w:pPr>
                            <w:r>
                              <w:t>Рис. 66. Распределение деятельной биомассы</w:t>
                            </w:r>
                            <w:r>
                              <w:t xml:space="preserve"> по фитоорганам ячменя (доли единицы), 1995г.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00000" w:rsidRDefault="00A958D8">
      <w:pPr>
        <w:framePr w:w="8245" w:h="5629" w:hSpace="181" w:wrap="notBeside" w:vAnchor="text" w:hAnchor="page" w:x="2091" w:y="7"/>
        <w:shd w:val="solid" w:color="FFFFFF" w:fill="FFFFFF"/>
        <w:jc w:val="center"/>
      </w:pP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Kd</w:t>
      </w:r>
      <w:r>
        <w:rPr>
          <w:color w:val="000000"/>
          <w:sz w:val="28"/>
          <w:vertAlign w:val="superscript"/>
          <w:lang w:val="en-US"/>
        </w:rPr>
        <w:t>j</w:t>
      </w:r>
      <w:r>
        <w:rPr>
          <w:color w:val="000000"/>
          <w:sz w:val="28"/>
          <w:lang w:val="en-US"/>
        </w:rPr>
        <w:t xml:space="preserve"> = aLnCp+b,</w:t>
      </w:r>
    </w:p>
    <w:p w:rsidR="00000000" w:rsidRDefault="00A958D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lang w:val="en-US"/>
        </w:rPr>
        <w:t>Kd</w:t>
      </w:r>
      <w:r>
        <w:rPr>
          <w:color w:val="000000"/>
          <w:vertAlign w:val="superscript"/>
          <w:lang w:val="en-US"/>
        </w:rPr>
        <w:t>j</w:t>
      </w:r>
      <w:r>
        <w:rPr>
          <w:color w:val="000000"/>
        </w:rPr>
        <w:t xml:space="preserve"> – доля </w:t>
      </w:r>
      <w:r>
        <w:rPr>
          <w:color w:val="000000"/>
          <w:lang w:val="en-US"/>
        </w:rPr>
        <w:t>j</w:t>
      </w:r>
      <w:r>
        <w:rPr>
          <w:color w:val="000000"/>
        </w:rPr>
        <w:t>-го органа в аб</w:t>
      </w:r>
      <w:r>
        <w:rPr>
          <w:color w:val="000000"/>
        </w:rPr>
        <w:t xml:space="preserve">солютно сухой биомассе растения, безразмерная; </w:t>
      </w:r>
      <w:r>
        <w:rPr>
          <w:color w:val="000000"/>
          <w:lang w:val="en-US"/>
        </w:rPr>
        <w:t>a</w:t>
      </w:r>
      <w:r>
        <w:rPr>
          <w:color w:val="000000"/>
        </w:rPr>
        <w:t>,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– статистические коэффициенты.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Тогда функция динамики биомассы </w:t>
      </w:r>
      <w:r>
        <w:rPr>
          <w:color w:val="000000"/>
          <w:sz w:val="28"/>
          <w:lang w:val="en-US"/>
        </w:rPr>
        <w:t>j</w:t>
      </w:r>
      <w:r>
        <w:rPr>
          <w:color w:val="000000"/>
          <w:sz w:val="28"/>
        </w:rPr>
        <w:t>-го органа (</w:t>
      </w:r>
      <w:r>
        <w:rPr>
          <w:color w:val="000000"/>
          <w:sz w:val="28"/>
          <w:lang w:val="en-US"/>
        </w:rPr>
        <w:t>M</w:t>
      </w:r>
      <w:r>
        <w:rPr>
          <w:color w:val="000000"/>
          <w:sz w:val="28"/>
        </w:rPr>
        <w:t>'</w:t>
      </w:r>
      <w:r>
        <w:rPr>
          <w:color w:val="000000"/>
          <w:sz w:val="28"/>
          <w:vertAlign w:val="superscript"/>
          <w:lang w:val="en-US"/>
        </w:rPr>
        <w:t>j</w:t>
      </w:r>
      <w:r>
        <w:rPr>
          <w:color w:val="000000"/>
          <w:sz w:val="28"/>
        </w:rPr>
        <w:t>(</w:t>
      </w:r>
      <w:r>
        <w:rPr>
          <w:color w:val="000000"/>
          <w:sz w:val="28"/>
          <w:lang w:val="en-US"/>
        </w:rPr>
        <w:t>tk</w:t>
      </w:r>
      <w:r>
        <w:rPr>
          <w:color w:val="000000"/>
          <w:sz w:val="28"/>
        </w:rPr>
        <w:t>)) будет определяться, как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M'</w:t>
      </w:r>
      <w:r>
        <w:rPr>
          <w:color w:val="000000"/>
          <w:sz w:val="28"/>
          <w:vertAlign w:val="superscript"/>
          <w:lang w:val="en-US"/>
        </w:rPr>
        <w:t>j</w:t>
      </w:r>
      <w:r>
        <w:rPr>
          <w:color w:val="000000"/>
          <w:sz w:val="28"/>
          <w:lang w:val="en-US"/>
        </w:rPr>
        <w:t>(tk) = M'(tk)Kd</w:t>
      </w:r>
      <w:r>
        <w:rPr>
          <w:color w:val="000000"/>
          <w:sz w:val="28"/>
          <w:vertAlign w:val="superscript"/>
          <w:lang w:val="en-US"/>
        </w:rPr>
        <w:t>j</w:t>
      </w:r>
    </w:p>
    <w:p w:rsidR="00000000" w:rsidRDefault="00A958D8">
      <w:pPr>
        <w:tabs>
          <w:tab w:val="left" w:pos="8222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M'</w:t>
      </w:r>
      <w:r>
        <w:rPr>
          <w:color w:val="000000"/>
          <w:sz w:val="28"/>
          <w:vertAlign w:val="superscript"/>
        </w:rPr>
        <w:t>об</w:t>
      </w:r>
      <w:r>
        <w:rPr>
          <w:color w:val="000000"/>
          <w:sz w:val="28"/>
          <w:lang w:val="en-US"/>
        </w:rPr>
        <w:t>(tk) = M'(tk)–</w:t>
      </w:r>
      <w:r>
        <w:rPr>
          <w:color w:val="000000"/>
          <w:sz w:val="28"/>
          <w:lang w:val="en-US"/>
        </w:rPr>
        <w:sym w:font="Symbol" w:char="00E5"/>
      </w:r>
      <w:r>
        <w:rPr>
          <w:color w:val="000000"/>
          <w:sz w:val="28"/>
          <w:lang w:val="en-US"/>
        </w:rPr>
        <w:t>M'</w:t>
      </w:r>
      <w:r>
        <w:rPr>
          <w:color w:val="000000"/>
          <w:sz w:val="28"/>
          <w:vertAlign w:val="superscript"/>
          <w:lang w:val="en-US"/>
        </w:rPr>
        <w:t>j</w:t>
      </w:r>
      <w:r>
        <w:rPr>
          <w:color w:val="000000"/>
          <w:sz w:val="28"/>
          <w:lang w:val="en-US"/>
        </w:rPr>
        <w:t>(tk),</w:t>
      </w:r>
    </w:p>
    <w:p w:rsidR="00000000" w:rsidRDefault="00A958D8">
      <w:pPr>
        <w:tabs>
          <w:tab w:val="left" w:pos="8222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lang w:val="en-US"/>
        </w:rPr>
        <w:t>M</w:t>
      </w:r>
      <w:r>
        <w:rPr>
          <w:color w:val="000000"/>
        </w:rPr>
        <w:t>'</w:t>
      </w:r>
      <w:r>
        <w:rPr>
          <w:color w:val="000000"/>
          <w:vertAlign w:val="superscript"/>
        </w:rPr>
        <w:t>об</w:t>
      </w:r>
      <w:r>
        <w:rPr>
          <w:color w:val="000000"/>
        </w:rPr>
        <w:t>(</w:t>
      </w:r>
      <w:r>
        <w:rPr>
          <w:color w:val="000000"/>
          <w:lang w:val="en-US"/>
        </w:rPr>
        <w:t>tk</w:t>
      </w:r>
      <w:r>
        <w:rPr>
          <w:color w:val="000000"/>
        </w:rPr>
        <w:t>) – суммарная биомасса отмерших орга</w:t>
      </w:r>
      <w:r>
        <w:rPr>
          <w:color w:val="000000"/>
        </w:rPr>
        <w:t>нов на текущем шаге работы модели, г.абс.сух.в-ва</w:t>
      </w:r>
      <w:r>
        <w:rPr>
          <w:color w:val="000000"/>
        </w:rPr>
        <w:sym w:font="Symbol" w:char="00D7"/>
      </w:r>
      <w:r>
        <w:rPr>
          <w:color w:val="000000"/>
        </w:rPr>
        <w:t>растение</w:t>
      </w:r>
      <w:r>
        <w:rPr>
          <w:color w:val="000000"/>
          <w:vertAlign w:val="superscript"/>
        </w:rPr>
        <w:t>-1</w:t>
      </w:r>
      <w:r>
        <w:rPr>
          <w:color w:val="000000"/>
        </w:rPr>
        <w:t>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Период активного состояния фитоорганов определяется генетической продолжительностью вегетации, на которую накладывается действие внешних факторов влияющих на скорость прохождения фаз развития. О</w:t>
      </w:r>
      <w:r>
        <w:rPr>
          <w:color w:val="000000"/>
          <w:sz w:val="28"/>
        </w:rPr>
        <w:t>дним из таких факторов является сумма тепла, полученного растением. Поэтому в тропиках высокая температура сокращает период роста и урожай зерна, несмотря на высокие уровни солнечной радиации, а в более высоких широтах с низкой температурой и, следовательн</w:t>
      </w:r>
      <w:r>
        <w:rPr>
          <w:color w:val="000000"/>
          <w:sz w:val="28"/>
        </w:rPr>
        <w:t>о, длительным периодом роста и высоким уровнем радиации урожай зерна был гораздо выше.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сумму полученной растением тепловой радиации влияют сроки появления всходов. В свою очередь, время появления всходов может </w:t>
      </w:r>
      <w:r>
        <w:rPr>
          <w:color w:val="000000"/>
          <w:sz w:val="28"/>
        </w:rPr>
        <w:lastRenderedPageBreak/>
        <w:t>определяться глубиной заделки семян. С увел</w:t>
      </w:r>
      <w:r>
        <w:rPr>
          <w:color w:val="000000"/>
          <w:sz w:val="28"/>
        </w:rPr>
        <w:t>ичением глубины посева уменьшается величина урожая, особенно это заметно для культур с массой 1000 семян порядка 24,3</w:t>
      </w:r>
      <w:r>
        <w:rPr>
          <w:color w:val="000000"/>
          <w:sz w:val="28"/>
        </w:rPr>
        <w:sym w:font="Courier New" w:char="00B1"/>
      </w:r>
      <w:r>
        <w:rPr>
          <w:color w:val="000000"/>
          <w:sz w:val="28"/>
        </w:rPr>
        <w:t>4,56г. Следовательно, наблюдается преимущество мелкой заделки крупных семян для сокращения до минимума периода появления всходов.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Включени</w:t>
      </w:r>
      <w:r>
        <w:rPr>
          <w:color w:val="000000"/>
          <w:sz w:val="28"/>
        </w:rPr>
        <w:t>е ростовой функции того или иного фитооргана определяется биологическим временем –суммарной энтальпией воздуха от даты посева (или возобновления вегетации).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Нормативами некоторых технологических операций являются обработка почвы на определенную глубину или</w:t>
      </w:r>
      <w:r>
        <w:rPr>
          <w:color w:val="000000"/>
          <w:sz w:val="28"/>
        </w:rPr>
        <w:t xml:space="preserve"> срезание надземной фитомассы на определенной высоте, что может привести к погрешности работы модели. В частности, от высоты среза зависит сбор продукции с единицы площади, так как часть надземной биомассы остается в поле. Корневая система, как и надземная</w:t>
      </w:r>
      <w:r>
        <w:rPr>
          <w:color w:val="000000"/>
          <w:sz w:val="28"/>
        </w:rPr>
        <w:t xml:space="preserve"> масса, распределяется по компартментам неравномерно. Поэтому если применять глубокое рыхление, то накопление органических остатков будет неравномерным по глубине гумусового горизонта, а если выполняется вспашка, учет неравномерности распределения биомассы</w:t>
      </w:r>
      <w:r>
        <w:rPr>
          <w:color w:val="000000"/>
          <w:sz w:val="28"/>
        </w:rPr>
        <w:t xml:space="preserve"> поможет смоделировать ее перераспределение по пахотному горизонту.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Если учитывать долю каждого фитооргана в компартменте, являющуюся динамической величиной, то распределение биомассы органа записывается функцией: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>
        <w:rPr>
          <w:color w:val="000000"/>
          <w:sz w:val="28"/>
          <w:lang w:val="en-US"/>
        </w:rPr>
        <w:t>M</w:t>
      </w:r>
      <w:r>
        <w:rPr>
          <w:color w:val="000000"/>
          <w:sz w:val="28"/>
        </w:rPr>
        <w:t>'</w:t>
      </w:r>
      <w:r>
        <w:rPr>
          <w:color w:val="000000"/>
          <w:sz w:val="28"/>
          <w:vertAlign w:val="subscript"/>
          <w:lang w:val="en-US"/>
        </w:rPr>
        <w:t>i</w:t>
      </w:r>
      <w:r>
        <w:rPr>
          <w:color w:val="000000"/>
          <w:sz w:val="28"/>
          <w:vertAlign w:val="superscript"/>
          <w:lang w:val="en-US"/>
        </w:rPr>
        <w:t>j</w:t>
      </w:r>
      <w:r>
        <w:rPr>
          <w:color w:val="000000"/>
          <w:sz w:val="28"/>
        </w:rPr>
        <w:t>(</w:t>
      </w:r>
      <w:r>
        <w:rPr>
          <w:color w:val="000000"/>
          <w:sz w:val="28"/>
          <w:lang w:val="en-US"/>
        </w:rPr>
        <w:t>tk</w:t>
      </w:r>
      <w:r>
        <w:rPr>
          <w:color w:val="000000"/>
          <w:sz w:val="28"/>
        </w:rPr>
        <w:t xml:space="preserve">) = </w:t>
      </w:r>
      <w:r>
        <w:rPr>
          <w:color w:val="000000"/>
          <w:sz w:val="28"/>
          <w:lang w:val="en-US"/>
        </w:rPr>
        <w:t>M</w:t>
      </w:r>
      <w:r>
        <w:rPr>
          <w:color w:val="000000"/>
          <w:sz w:val="28"/>
        </w:rPr>
        <w:t>'</w:t>
      </w:r>
      <w:r>
        <w:rPr>
          <w:color w:val="000000"/>
          <w:sz w:val="28"/>
          <w:vertAlign w:val="superscript"/>
          <w:lang w:val="en-US"/>
        </w:rPr>
        <w:t>j</w:t>
      </w:r>
      <w:r>
        <w:rPr>
          <w:color w:val="000000"/>
          <w:sz w:val="28"/>
        </w:rPr>
        <w:t>(</w:t>
      </w:r>
      <w:r>
        <w:rPr>
          <w:color w:val="000000"/>
          <w:sz w:val="28"/>
          <w:lang w:val="en-US"/>
        </w:rPr>
        <w:t>tk</w:t>
      </w:r>
      <w:r>
        <w:rPr>
          <w:color w:val="000000"/>
          <w:sz w:val="28"/>
        </w:rPr>
        <w:t>)</w:t>
      </w:r>
      <w:r>
        <w:rPr>
          <w:color w:val="000000"/>
          <w:sz w:val="28"/>
          <w:lang w:val="en-US"/>
        </w:rPr>
        <w:t>Kd</w:t>
      </w:r>
      <w:r>
        <w:rPr>
          <w:color w:val="000000"/>
          <w:sz w:val="28"/>
          <w:vertAlign w:val="superscript"/>
          <w:lang w:val="en-US"/>
        </w:rPr>
        <w:t>j</w:t>
      </w:r>
      <w:r>
        <w:rPr>
          <w:color w:val="000000"/>
          <w:sz w:val="28"/>
          <w:vertAlign w:val="subscript"/>
          <w:lang w:val="en-US"/>
        </w:rPr>
        <w:t>i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Kd</w:t>
      </w:r>
      <w:r>
        <w:rPr>
          <w:color w:val="000000"/>
          <w:sz w:val="28"/>
          <w:vertAlign w:val="superscript"/>
          <w:lang w:val="en-US"/>
        </w:rPr>
        <w:t>j</w:t>
      </w:r>
      <w:r>
        <w:rPr>
          <w:color w:val="000000"/>
          <w:sz w:val="28"/>
          <w:vertAlign w:val="subscript"/>
          <w:lang w:val="en-US"/>
        </w:rPr>
        <w:t>i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aLnCp</w:t>
      </w:r>
      <w:r>
        <w:rPr>
          <w:color w:val="000000"/>
          <w:sz w:val="28"/>
        </w:rPr>
        <w:t>+</w:t>
      </w:r>
      <w:r>
        <w:rPr>
          <w:color w:val="000000"/>
          <w:sz w:val="28"/>
          <w:lang w:val="en-US"/>
        </w:rPr>
        <w:t>b</w:t>
      </w:r>
    </w:p>
    <w:p w:rsidR="00000000" w:rsidRDefault="00A958D8">
      <w:pPr>
        <w:tabs>
          <w:tab w:val="left" w:pos="864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lang w:val="en-US"/>
        </w:rPr>
        <w:t>M</w:t>
      </w:r>
      <w:r>
        <w:rPr>
          <w:color w:val="000000"/>
        </w:rPr>
        <w:t>'</w:t>
      </w:r>
      <w:r>
        <w:rPr>
          <w:color w:val="000000"/>
          <w:vertAlign w:val="subscript"/>
          <w:lang w:val="en-US"/>
        </w:rPr>
        <w:t>i</w:t>
      </w:r>
      <w:r>
        <w:rPr>
          <w:color w:val="000000"/>
          <w:vertAlign w:val="superscript"/>
          <w:lang w:val="en-US"/>
        </w:rPr>
        <w:t>j</w:t>
      </w:r>
      <w:r>
        <w:rPr>
          <w:color w:val="000000"/>
        </w:rPr>
        <w:t>(</w:t>
      </w:r>
      <w:r>
        <w:rPr>
          <w:color w:val="000000"/>
          <w:lang w:val="en-US"/>
        </w:rPr>
        <w:t>tk</w:t>
      </w:r>
      <w:r>
        <w:rPr>
          <w:color w:val="000000"/>
        </w:rPr>
        <w:t xml:space="preserve">) – биомасса </w:t>
      </w:r>
      <w:r>
        <w:rPr>
          <w:color w:val="000000"/>
          <w:lang w:val="en-US"/>
        </w:rPr>
        <w:t>j</w:t>
      </w:r>
      <w:r>
        <w:rPr>
          <w:color w:val="000000"/>
        </w:rPr>
        <w:t xml:space="preserve">-го органа в </w:t>
      </w:r>
      <w:r>
        <w:rPr>
          <w:color w:val="000000"/>
          <w:lang w:val="en-US"/>
        </w:rPr>
        <w:t>i</w:t>
      </w:r>
      <w:r>
        <w:rPr>
          <w:color w:val="000000"/>
        </w:rPr>
        <w:t>-м компартменте на текущем шаге работы модели, г.абс.сух.в-ва</w:t>
      </w:r>
      <w:r>
        <w:rPr>
          <w:color w:val="000000"/>
        </w:rPr>
        <w:sym w:font="Symbol" w:char="00D7"/>
      </w:r>
      <w:r>
        <w:rPr>
          <w:color w:val="000000"/>
        </w:rPr>
        <w:t>растение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; </w:t>
      </w:r>
      <w:r>
        <w:rPr>
          <w:color w:val="000000"/>
          <w:lang w:val="en-US"/>
        </w:rPr>
        <w:t>Kd</w:t>
      </w:r>
      <w:r>
        <w:rPr>
          <w:color w:val="000000"/>
          <w:vertAlign w:val="superscript"/>
          <w:lang w:val="en-US"/>
        </w:rPr>
        <w:t>j</w:t>
      </w:r>
      <w:r>
        <w:rPr>
          <w:color w:val="000000"/>
          <w:vertAlign w:val="subscript"/>
          <w:lang w:val="en-US"/>
        </w:rPr>
        <w:t>i</w:t>
      </w:r>
      <w:r>
        <w:rPr>
          <w:color w:val="000000"/>
        </w:rPr>
        <w:t xml:space="preserve"> – доля </w:t>
      </w:r>
      <w:r>
        <w:rPr>
          <w:color w:val="000000"/>
          <w:lang w:val="en-US"/>
        </w:rPr>
        <w:t>j</w:t>
      </w:r>
      <w:r>
        <w:rPr>
          <w:color w:val="000000"/>
        </w:rPr>
        <w:t xml:space="preserve">-го органа в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-м компартменте, безразмерная; </w:t>
      </w:r>
      <w:r>
        <w:rPr>
          <w:color w:val="000000"/>
          <w:lang w:val="en-US"/>
        </w:rPr>
        <w:t>a</w:t>
      </w:r>
      <w:r>
        <w:rPr>
          <w:color w:val="000000"/>
        </w:rPr>
        <w:t>,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– статистические коэффициенты.</w:t>
      </w:r>
    </w:p>
    <w:p w:rsidR="00000000" w:rsidRDefault="00A958D8">
      <w:pPr>
        <w:tabs>
          <w:tab w:val="left" w:pos="8647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становится возможным вычислить биомассу д</w:t>
      </w:r>
      <w:r>
        <w:rPr>
          <w:color w:val="000000"/>
          <w:sz w:val="28"/>
        </w:rPr>
        <w:t xml:space="preserve">ля любого компартмента в пределах диапазона работы функции </w:t>
      </w:r>
      <w:r>
        <w:rPr>
          <w:color w:val="000000"/>
          <w:sz w:val="28"/>
          <w:lang w:val="en-US"/>
        </w:rPr>
        <w:t>Kd</w:t>
      </w:r>
      <w:r>
        <w:rPr>
          <w:color w:val="000000"/>
          <w:sz w:val="28"/>
          <w:vertAlign w:val="superscript"/>
          <w:lang w:val="en-US"/>
        </w:rPr>
        <w:t>j</w:t>
      </w:r>
      <w:r>
        <w:rPr>
          <w:color w:val="000000"/>
          <w:sz w:val="28"/>
          <w:vertAlign w:val="subscript"/>
          <w:lang w:val="en-US"/>
        </w:rPr>
        <w:t>i</w:t>
      </w:r>
      <w:r>
        <w:rPr>
          <w:color w:val="000000"/>
          <w:sz w:val="28"/>
        </w:rPr>
        <w:t>.</w:t>
      </w:r>
    </w:p>
    <w:p w:rsidR="00000000" w:rsidRDefault="00A958D8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связи с другими модулями модели продукционного процесса, модуль роста и развития растений должен обеспечивать расчет прогноза </w:t>
      </w:r>
      <w:r>
        <w:rPr>
          <w:rFonts w:ascii="Times New Roman" w:hAnsi="Times New Roman"/>
          <w:color w:val="000000"/>
          <w:sz w:val="28"/>
        </w:rPr>
        <w:lastRenderedPageBreak/>
        <w:t>динамики индекса фитоорганов компартментов (</w:t>
      </w:r>
      <w:r>
        <w:rPr>
          <w:rFonts w:ascii="Times New Roman" w:hAnsi="Times New Roman"/>
          <w:color w:val="000000"/>
          <w:sz w:val="28"/>
          <w:lang w:val="en-US"/>
        </w:rPr>
        <w:t>L</w:t>
      </w:r>
      <w:r>
        <w:rPr>
          <w:rFonts w:ascii="Times New Roman" w:hAnsi="Times New Roman"/>
          <w:color w:val="000000"/>
          <w:sz w:val="28"/>
          <w:vertAlign w:val="subscript"/>
          <w:lang w:val="en-US"/>
        </w:rPr>
        <w:t>i</w:t>
      </w:r>
      <w:r>
        <w:rPr>
          <w:rFonts w:ascii="Times New Roman" w:hAnsi="Times New Roman"/>
          <w:color w:val="000000"/>
          <w:sz w:val="28"/>
          <w:vertAlign w:val="superscript"/>
          <w:lang w:val="en-US"/>
        </w:rPr>
        <w:t>j</w:t>
      </w:r>
      <w:r>
        <w:rPr>
          <w:rFonts w:ascii="Times New Roman" w:hAnsi="Times New Roman"/>
          <w:color w:val="000000"/>
          <w:sz w:val="28"/>
        </w:rPr>
        <w:t>), высоты стеб</w:t>
      </w:r>
      <w:r>
        <w:rPr>
          <w:rFonts w:ascii="Times New Roman" w:hAnsi="Times New Roman"/>
          <w:color w:val="000000"/>
          <w:sz w:val="28"/>
        </w:rPr>
        <w:t>лей (</w:t>
      </w:r>
      <w:r>
        <w:rPr>
          <w:rFonts w:ascii="Times New Roman" w:hAnsi="Times New Roman"/>
          <w:color w:val="000000"/>
          <w:sz w:val="28"/>
          <w:lang w:val="en-US"/>
        </w:rPr>
        <w:t>hl</w:t>
      </w:r>
      <w:r>
        <w:rPr>
          <w:rFonts w:ascii="Times New Roman" w:hAnsi="Times New Roman"/>
          <w:color w:val="000000"/>
          <w:sz w:val="28"/>
        </w:rPr>
        <w:t>), глубины корневой системы (</w:t>
      </w:r>
      <w:r>
        <w:rPr>
          <w:rFonts w:ascii="Times New Roman" w:hAnsi="Times New Roman"/>
          <w:color w:val="000000"/>
          <w:sz w:val="28"/>
          <w:lang w:val="en-US"/>
        </w:rPr>
        <w:t>hr</w:t>
      </w:r>
      <w:r>
        <w:rPr>
          <w:rFonts w:ascii="Times New Roman" w:hAnsi="Times New Roman"/>
          <w:color w:val="000000"/>
          <w:sz w:val="28"/>
        </w:rPr>
        <w:t>) и количества стеблей на единице площади (Граст) (см. рисунок 62).</w:t>
      </w:r>
    </w:p>
    <w:p w:rsidR="00000000" w:rsidRDefault="00A958D8">
      <w:pPr>
        <w:pStyle w:val="2"/>
      </w:pPr>
      <w:bookmarkStart w:id="6" w:name="_Toc82588661"/>
      <w:r>
        <w:t>ИНДЕКС ФИТООРГАНОВ КОМПАРТМЕНТА</w:t>
      </w:r>
      <w:bookmarkEnd w:id="6"/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Численные значения индексов фитоорганов поступают на вход модулей влагопереноса в почве, радиационного режима посева и</w:t>
      </w:r>
      <w:r>
        <w:rPr>
          <w:color w:val="000000"/>
          <w:sz w:val="28"/>
        </w:rPr>
        <w:t xml:space="preserve"> тепло- и влагопереноса в почве. Расчет их ведется по общей формуле</w:t>
      </w:r>
    </w:p>
    <w:p w:rsidR="00000000" w:rsidRDefault="00A958D8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L</w:t>
      </w:r>
      <w:r>
        <w:rPr>
          <w:b/>
          <w:color w:val="000000"/>
          <w:sz w:val="28"/>
          <w:vertAlign w:val="superscript"/>
          <w:lang w:val="en-US"/>
        </w:rPr>
        <w:t>j</w:t>
      </w:r>
      <w:r>
        <w:rPr>
          <w:b/>
          <w:color w:val="000000"/>
          <w:sz w:val="28"/>
          <w:vertAlign w:val="subscript"/>
          <w:lang w:val="en-US"/>
        </w:rPr>
        <w:t>i</w:t>
      </w:r>
      <w:r>
        <w:rPr>
          <w:b/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t xml:space="preserve">= </w:t>
      </w:r>
      <w:r>
        <w:rPr>
          <w:color w:val="000000"/>
          <w:sz w:val="28"/>
          <w:lang w:val="en-US"/>
        </w:rPr>
        <w:t>SSl</w:t>
      </w:r>
      <w:r>
        <w:rPr>
          <w:color w:val="000000"/>
          <w:sz w:val="28"/>
          <w:vertAlign w:val="superscript"/>
          <w:lang w:val="en-US"/>
        </w:rPr>
        <w:t>j</w:t>
      </w:r>
      <w:r>
        <w:rPr>
          <w:color w:val="000000"/>
          <w:sz w:val="28"/>
          <w:vertAlign w:val="subscript"/>
          <w:lang w:val="en-US"/>
        </w:rPr>
        <w:t>i</w:t>
      </w:r>
      <w:r>
        <w:rPr>
          <w:color w:val="000000"/>
          <w:sz w:val="28"/>
        </w:rPr>
        <w:t xml:space="preserve"> Г 0,0001</w:t>
      </w:r>
    </w:p>
    <w:p w:rsidR="00000000" w:rsidRDefault="00A958D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где </w:t>
      </w:r>
      <w:r>
        <w:rPr>
          <w:b/>
          <w:color w:val="000000"/>
        </w:rPr>
        <w:t>L</w:t>
      </w:r>
      <w:r>
        <w:rPr>
          <w:b/>
          <w:color w:val="000000"/>
          <w:vertAlign w:val="superscript"/>
          <w:lang w:val="en-US"/>
        </w:rPr>
        <w:t>j</w:t>
      </w:r>
      <w:r>
        <w:rPr>
          <w:b/>
          <w:color w:val="000000"/>
          <w:vertAlign w:val="subscript"/>
          <w:lang w:val="en-US"/>
        </w:rPr>
        <w:t>i</w:t>
      </w:r>
      <w:r>
        <w:rPr>
          <w:color w:val="000000"/>
        </w:rPr>
        <w:t xml:space="preserve"> – индекс </w:t>
      </w:r>
      <w:r>
        <w:rPr>
          <w:color w:val="000000"/>
          <w:lang w:val="en-US"/>
        </w:rPr>
        <w:t>j</w:t>
      </w:r>
      <w:r>
        <w:rPr>
          <w:color w:val="000000"/>
        </w:rPr>
        <w:t xml:space="preserve">-го фитооргана в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-м компартменте; </w:t>
      </w:r>
      <w:r>
        <w:rPr>
          <w:color w:val="000000"/>
          <w:lang w:val="en-US"/>
        </w:rPr>
        <w:t>S</w:t>
      </w:r>
      <w:r>
        <w:rPr>
          <w:color w:val="000000"/>
        </w:rPr>
        <w:t>Sl</w:t>
      </w:r>
      <w:r>
        <w:rPr>
          <w:color w:val="000000"/>
          <w:vertAlign w:val="superscript"/>
          <w:lang w:val="en-US"/>
        </w:rPr>
        <w:t>j</w:t>
      </w:r>
      <w:r>
        <w:rPr>
          <w:color w:val="000000"/>
          <w:vertAlign w:val="subscript"/>
          <w:lang w:val="en-US"/>
        </w:rPr>
        <w:t>i</w:t>
      </w:r>
      <w:r>
        <w:rPr>
          <w:color w:val="000000"/>
        </w:rPr>
        <w:t xml:space="preserve"> – площадь </w:t>
      </w:r>
      <w:r>
        <w:rPr>
          <w:color w:val="000000"/>
          <w:lang w:val="en-US"/>
        </w:rPr>
        <w:t>j</w:t>
      </w:r>
      <w:r>
        <w:rPr>
          <w:color w:val="000000"/>
        </w:rPr>
        <w:t xml:space="preserve">-го органа в </w:t>
      </w:r>
      <w:r>
        <w:rPr>
          <w:color w:val="000000"/>
          <w:lang w:val="en-US"/>
        </w:rPr>
        <w:t>i</w:t>
      </w:r>
      <w:r>
        <w:rPr>
          <w:color w:val="000000"/>
        </w:rPr>
        <w:t>-том компартменте для одного растения, см</w:t>
      </w:r>
      <w:r>
        <w:rPr>
          <w:color w:val="000000"/>
          <w:vertAlign w:val="superscript"/>
        </w:rPr>
        <w:t>2</w:t>
      </w:r>
      <w:r>
        <w:rPr>
          <w:color w:val="000000"/>
        </w:rPr>
        <w:t>; Г – количество растений на 1м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Из форм</w:t>
      </w:r>
      <w:r>
        <w:rPr>
          <w:color w:val="000000"/>
          <w:sz w:val="28"/>
        </w:rPr>
        <w:t>улы следует, что основным параметром при расчете индексов является плотность популяции и площадь фитоорганов. Определить последнюю в полевых условиях достаточно затруднительно, что ограничивает применение стандартных методов при массовом мониторинге посево</w:t>
      </w:r>
      <w:r>
        <w:rPr>
          <w:color w:val="000000"/>
          <w:sz w:val="28"/>
        </w:rPr>
        <w:t>в. Кроме того, этот параметр динамический, зависящий от возраста растения, степени воздействия растительноядных организмов и агротехнических условий. Например, возрастание площади корней и листьев овса наблюдается до фазы трубкования, стеблей – от трубкова</w:t>
      </w:r>
      <w:r>
        <w:rPr>
          <w:color w:val="000000"/>
          <w:sz w:val="28"/>
        </w:rPr>
        <w:t>ния до выметывания, генеративных органов – от выметывания до твердой спелости. В дальнейшем фитоорганы отмирают и площадь их активной поверхности постепенно снижается (рисунок 67).</w:t>
      </w:r>
    </w:p>
    <w:p w:rsidR="00000000" w:rsidRDefault="00A958D8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noProof/>
          <w:color w:val="000000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6047105" cy="4624070"/>
                <wp:effectExtent l="3810" t="0" r="0" b="0"/>
                <wp:wrapTopAndBottom/>
                <wp:docPr id="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105" cy="4624070"/>
                          <a:chOff x="1197" y="2840"/>
                          <a:chExt cx="9348" cy="6770"/>
                        </a:xfrm>
                      </wpg:grpSpPr>
                      <wps:wsp>
                        <wps:cNvPr id="1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2840"/>
                            <a:ext cx="9348" cy="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250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pStyle w:val="a5"/>
                                      <w:tabs>
                                        <w:tab w:val="clear" w:pos="4153"/>
                                        <w:tab w:val="clear" w:pos="8306"/>
                                      </w:tabs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857875" cy="4029075"/>
                                          <wp:effectExtent l="0" t="0" r="0" b="0"/>
                                          <wp:docPr id="3" name="Рисунок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857875" cy="4029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8804"/>
                            <a:ext cx="864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529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ind w:firstLine="426"/>
                                      <w:jc w:val="both"/>
                                    </w:pPr>
                                    <w:r>
                                      <w:t>Рис. 67. Динамика площади ассимилирующих фитоорганов овса, 1995г.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235" style="position:absolute;left:0;text-align:left;margin-left:0;margin-top:108pt;width:476.15pt;height:364.1pt;z-index:251659264" coordorigin="1197,2840" coordsize="9348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">
                <v:shape id="Text Box 219" o:spid="_x0000_s1236" type="#_x0000_t202" style="position:absolute;left:1197;top:2840;width:9348;height:6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250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pStyle w:val="a5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857875" cy="4029075"/>
                                    <wp:effectExtent l="0" t="0" r="0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57875" cy="402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shape id="Text Box 220" o:spid="_x0000_s1237" type="#_x0000_t202" style="position:absolute;left:1596;top:8804;width:864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529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ind w:firstLine="426"/>
                                <w:jc w:val="both"/>
                              </w:pPr>
                              <w:r>
                                <w:t>Рис. 67. Динамика площади ассимилирующих фитоорганов овса, 1995г.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color w:val="000000"/>
          <w:sz w:val="28"/>
        </w:rPr>
        <w:t>Результаты наших наблюдений позволили значительно упростить методику опред</w:t>
      </w:r>
      <w:r>
        <w:rPr>
          <w:color w:val="000000"/>
          <w:sz w:val="28"/>
        </w:rPr>
        <w:t>еления площади активной поверхности фитоорганов исходя из предположения наличия связи между биомассой растения и площадью его органов. Поскольку первая – динамический параметр, следовательно, ее изменение повлечет за собой изменение второй. Поэтому было вы</w:t>
      </w:r>
      <w:r>
        <w:rPr>
          <w:color w:val="000000"/>
          <w:sz w:val="28"/>
        </w:rPr>
        <w:t>числено отношение площади надземных органов к их биомассе (</w:t>
      </w:r>
      <w:r>
        <w:rPr>
          <w:color w:val="000000"/>
          <w:sz w:val="28"/>
          <w:lang w:val="en-US"/>
        </w:rPr>
        <w:t>Ks</w:t>
      </w:r>
      <w:r>
        <w:rPr>
          <w:color w:val="000000"/>
          <w:sz w:val="28"/>
        </w:rPr>
        <w:t>/м) и корневой системе (</w:t>
      </w:r>
      <w:r>
        <w:rPr>
          <w:color w:val="000000"/>
          <w:sz w:val="28"/>
          <w:lang w:val="en-US"/>
        </w:rPr>
        <w:t>Ks</w:t>
      </w:r>
      <w:r>
        <w:rPr>
          <w:color w:val="000000"/>
          <w:sz w:val="28"/>
        </w:rPr>
        <w:t>/м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</w:rPr>
        <w:t>). В результате получаем функцию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  <w:vertAlign w:val="subscript"/>
          <w:lang w:val="en-US"/>
        </w:rPr>
        <w:t>l,st,gen</w:t>
      </w:r>
      <w:r>
        <w:rPr>
          <w:color w:val="000000"/>
          <w:sz w:val="28"/>
          <w:lang w:val="en-US"/>
        </w:rPr>
        <w:t xml:space="preserve"> = M'</w:t>
      </w:r>
      <w:r>
        <w:rPr>
          <w:color w:val="000000"/>
          <w:sz w:val="28"/>
        </w:rPr>
        <w:t>н</w:t>
      </w:r>
      <w:r>
        <w:rPr>
          <w:color w:val="000000"/>
          <w:sz w:val="28"/>
          <w:lang w:val="en-US"/>
        </w:rPr>
        <w:t xml:space="preserve"> Ks/</w:t>
      </w:r>
      <w:r>
        <w:rPr>
          <w:color w:val="000000"/>
          <w:sz w:val="28"/>
        </w:rPr>
        <w:t>м</w:t>
      </w:r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  <w:vertAlign w:val="subscript"/>
          <w:lang w:val="en-US"/>
        </w:rPr>
        <w:t>r</w:t>
      </w:r>
      <w:r>
        <w:rPr>
          <w:color w:val="000000"/>
          <w:sz w:val="28"/>
          <w:lang w:val="en-US"/>
        </w:rPr>
        <w:t xml:space="preserve"> = M'</w:t>
      </w:r>
      <w:r>
        <w:rPr>
          <w:color w:val="000000"/>
          <w:sz w:val="28"/>
        </w:rPr>
        <w:t>п</w:t>
      </w:r>
      <w:r>
        <w:rPr>
          <w:color w:val="000000"/>
          <w:sz w:val="28"/>
          <w:lang w:val="en-US"/>
        </w:rPr>
        <w:t xml:space="preserve"> Ks/</w:t>
      </w:r>
      <w:r>
        <w:rPr>
          <w:color w:val="000000"/>
          <w:sz w:val="28"/>
        </w:rPr>
        <w:t>м</w:t>
      </w:r>
      <w:r>
        <w:rPr>
          <w:color w:val="000000"/>
          <w:sz w:val="28"/>
          <w:lang w:val="en-US"/>
        </w:rPr>
        <w:t>r</w:t>
      </w:r>
    </w:p>
    <w:p w:rsidR="00000000" w:rsidRDefault="00A958D8">
      <w:pPr>
        <w:tabs>
          <w:tab w:val="left" w:pos="8505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l</w:t>
      </w:r>
      <w:r>
        <w:rPr>
          <w:color w:val="000000"/>
          <w:vertAlign w:val="subscript"/>
        </w:rPr>
        <w:t>,</w:t>
      </w:r>
      <w:r>
        <w:rPr>
          <w:color w:val="000000"/>
          <w:vertAlign w:val="subscript"/>
          <w:lang w:val="en-US"/>
        </w:rPr>
        <w:t>st</w:t>
      </w:r>
      <w:r>
        <w:rPr>
          <w:color w:val="000000"/>
          <w:vertAlign w:val="subscript"/>
        </w:rPr>
        <w:t>,</w:t>
      </w:r>
      <w:r>
        <w:rPr>
          <w:color w:val="000000"/>
          <w:vertAlign w:val="subscript"/>
          <w:lang w:val="en-US"/>
        </w:rPr>
        <w:t>gen</w:t>
      </w:r>
      <w:r>
        <w:rPr>
          <w:color w:val="000000"/>
        </w:rPr>
        <w:t xml:space="preserve"> – площадь надземных фитоорганов, см</w:t>
      </w:r>
      <w:r>
        <w:rPr>
          <w:color w:val="000000"/>
          <w:vertAlign w:val="superscript"/>
        </w:rPr>
        <w:t>–2</w:t>
      </w:r>
      <w:r>
        <w:rPr>
          <w:color w:val="000000"/>
        </w:rPr>
        <w:t xml:space="preserve">; </w:t>
      </w:r>
      <w:r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r</w:t>
      </w:r>
      <w:r>
        <w:rPr>
          <w:color w:val="000000"/>
        </w:rPr>
        <w:t xml:space="preserve"> – площадь корневой системы, см</w:t>
      </w:r>
      <w:r>
        <w:rPr>
          <w:color w:val="000000"/>
          <w:vertAlign w:val="superscript"/>
        </w:rPr>
        <w:t>–2</w:t>
      </w:r>
      <w:r>
        <w:rPr>
          <w:color w:val="000000"/>
        </w:rPr>
        <w:t>; M'н – м</w:t>
      </w:r>
      <w:r>
        <w:rPr>
          <w:color w:val="000000"/>
        </w:rPr>
        <w:t>асса надземных фитоорганов, г</w:t>
      </w:r>
      <w:r>
        <w:rPr>
          <w:color w:val="000000"/>
        </w:rPr>
        <w:sym w:font="Symbol" w:char="00D7"/>
      </w:r>
      <w:r>
        <w:rPr>
          <w:color w:val="000000"/>
        </w:rPr>
        <w:t>растение</w:t>
      </w:r>
      <w:r>
        <w:rPr>
          <w:color w:val="000000"/>
          <w:vertAlign w:val="superscript"/>
        </w:rPr>
        <w:t>–1</w:t>
      </w:r>
      <w:r>
        <w:rPr>
          <w:color w:val="000000"/>
        </w:rPr>
        <w:t xml:space="preserve">; </w:t>
      </w:r>
      <w:r>
        <w:rPr>
          <w:color w:val="000000"/>
          <w:lang w:val="en-US"/>
        </w:rPr>
        <w:t>M</w:t>
      </w:r>
      <w:r>
        <w:rPr>
          <w:color w:val="000000"/>
        </w:rPr>
        <w:t>'п – масса корневой системы, г</w:t>
      </w:r>
      <w:r>
        <w:rPr>
          <w:color w:val="000000"/>
        </w:rPr>
        <w:sym w:font="Symbol" w:char="00D7"/>
      </w:r>
      <w:r>
        <w:rPr>
          <w:color w:val="000000"/>
        </w:rPr>
        <w:t>растение</w:t>
      </w:r>
      <w:r>
        <w:rPr>
          <w:color w:val="000000"/>
          <w:vertAlign w:val="superscript"/>
        </w:rPr>
        <w:t>–1</w:t>
      </w:r>
      <w:r>
        <w:rPr>
          <w:color w:val="000000"/>
        </w:rPr>
        <w:t>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Площадь надземных органов нецелесообразно разделять на листья, стебли и генеративные органы, так как все они участвуют в фотосинтезе.</w:t>
      </w:r>
    </w:p>
    <w:p w:rsidR="00000000" w:rsidRDefault="00A958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Коэффициенты </w:t>
      </w:r>
      <w:r>
        <w:rPr>
          <w:color w:val="000000"/>
          <w:sz w:val="28"/>
          <w:lang w:val="en-US"/>
        </w:rPr>
        <w:t>Ks</w:t>
      </w:r>
      <w:r>
        <w:rPr>
          <w:color w:val="000000"/>
          <w:sz w:val="28"/>
        </w:rPr>
        <w:t xml:space="preserve">/м и </w:t>
      </w:r>
      <w:r>
        <w:rPr>
          <w:color w:val="000000"/>
          <w:sz w:val="28"/>
          <w:lang w:val="en-US"/>
        </w:rPr>
        <w:t>Ks</w:t>
      </w:r>
      <w:r>
        <w:rPr>
          <w:color w:val="000000"/>
          <w:sz w:val="28"/>
        </w:rPr>
        <w:t>/м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</w:rPr>
        <w:t xml:space="preserve"> описываютс</w:t>
      </w:r>
      <w:r>
        <w:rPr>
          <w:color w:val="000000"/>
          <w:sz w:val="28"/>
        </w:rPr>
        <w:t>я системой динамических функций от суммарной энтальпии воздуха:</w:t>
      </w:r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lastRenderedPageBreak/>
        <w:t>Ks</w:t>
      </w:r>
      <w:r>
        <w:rPr>
          <w:color w:val="000000"/>
          <w:sz w:val="28"/>
        </w:rPr>
        <w:t xml:space="preserve">/м, </w:t>
      </w:r>
      <w:r>
        <w:rPr>
          <w:color w:val="000000"/>
          <w:sz w:val="28"/>
          <w:lang w:val="en-US"/>
        </w:rPr>
        <w:t>Ks</w:t>
      </w:r>
      <w:r>
        <w:rPr>
          <w:color w:val="000000"/>
          <w:sz w:val="28"/>
        </w:rPr>
        <w:t>/м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</w:rPr>
        <w:t xml:space="preserve"> = </w:t>
      </w:r>
      <w:r>
        <w:rPr>
          <w:b/>
          <w:i/>
          <w:color w:val="000000"/>
          <w:sz w:val="28"/>
          <w:lang w:val="en-US"/>
        </w:rPr>
        <w:t>f</w:t>
      </w:r>
      <w:r>
        <w:rPr>
          <w:color w:val="000000"/>
          <w:sz w:val="28"/>
        </w:rPr>
        <w:t>(</w:t>
      </w:r>
      <w:r>
        <w:rPr>
          <w:color w:val="000000"/>
          <w:sz w:val="28"/>
          <w:lang w:val="en-US"/>
        </w:rPr>
        <w:t>Cp</w:t>
      </w:r>
      <w:r>
        <w:rPr>
          <w:color w:val="000000"/>
          <w:sz w:val="28"/>
        </w:rPr>
        <w:t>)</w:t>
      </w:r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Далее вычисляется площадь фитоорганов одного растения (или одного стебля) (</w:t>
      </w:r>
      <w:r>
        <w:rPr>
          <w:color w:val="000000"/>
          <w:sz w:val="28"/>
          <w:lang w:val="en-US"/>
        </w:rPr>
        <w:t>SSl</w:t>
      </w:r>
      <w:r>
        <w:rPr>
          <w:color w:val="000000"/>
          <w:sz w:val="28"/>
        </w:rPr>
        <w:t>). Распределение их по компартментам рассчитывается по функциям</w:t>
      </w:r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SSl = S</w:t>
      </w:r>
      <w:r>
        <w:rPr>
          <w:color w:val="000000"/>
          <w:sz w:val="28"/>
          <w:vertAlign w:val="subscript"/>
          <w:lang w:val="en-US"/>
        </w:rPr>
        <w:t>l,st,gen,r</w:t>
      </w:r>
      <w:r>
        <w:rPr>
          <w:color w:val="000000"/>
          <w:sz w:val="28"/>
          <w:lang w:val="en-US"/>
        </w:rPr>
        <w:t xml:space="preserve"> K</w:t>
      </w:r>
      <w:r>
        <w:rPr>
          <w:color w:val="000000"/>
          <w:sz w:val="28"/>
          <w:vertAlign w:val="superscript"/>
          <w:lang w:val="en-US"/>
        </w:rPr>
        <w:t>j</w:t>
      </w:r>
      <w:r>
        <w:rPr>
          <w:color w:val="000000"/>
          <w:sz w:val="28"/>
          <w:vertAlign w:val="subscript"/>
          <w:lang w:val="en-US"/>
        </w:rPr>
        <w:t>i</w:t>
      </w:r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K</w:t>
      </w:r>
      <w:r>
        <w:rPr>
          <w:color w:val="000000"/>
          <w:sz w:val="28"/>
          <w:vertAlign w:val="superscript"/>
          <w:lang w:val="en-US"/>
        </w:rPr>
        <w:t>j</w:t>
      </w:r>
      <w:r>
        <w:rPr>
          <w:color w:val="000000"/>
          <w:sz w:val="28"/>
          <w:vertAlign w:val="subscript"/>
          <w:lang w:val="en-US"/>
        </w:rPr>
        <w:t>i</w:t>
      </w:r>
      <w:r>
        <w:rPr>
          <w:color w:val="000000"/>
          <w:sz w:val="28"/>
          <w:lang w:val="en-US"/>
        </w:rPr>
        <w:t xml:space="preserve"> = a </w:t>
      </w:r>
      <w:r>
        <w:rPr>
          <w:color w:val="000000"/>
          <w:sz w:val="28"/>
          <w:lang w:val="en-US"/>
        </w:rPr>
        <w:t>lnCp+b,</w:t>
      </w:r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lang w:val="en-US"/>
        </w:rPr>
        <w:t>a</w:t>
      </w:r>
      <w:r>
        <w:rPr>
          <w:color w:val="000000"/>
        </w:rPr>
        <w:t>,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– статистические коэффициенты; </w:t>
      </w:r>
      <w:r>
        <w:rPr>
          <w:color w:val="000000"/>
          <w:lang w:val="en-US"/>
        </w:rPr>
        <w:t>K</w:t>
      </w:r>
      <w:r>
        <w:rPr>
          <w:color w:val="000000"/>
          <w:vertAlign w:val="superscript"/>
          <w:lang w:val="en-US"/>
        </w:rPr>
        <w:t>j</w:t>
      </w:r>
      <w:r>
        <w:rPr>
          <w:color w:val="000000"/>
          <w:vertAlign w:val="subscript"/>
          <w:lang w:val="en-US"/>
        </w:rPr>
        <w:t>i</w:t>
      </w:r>
      <w:r>
        <w:rPr>
          <w:color w:val="000000"/>
        </w:rPr>
        <w:t xml:space="preserve"> – доля фитооргана в компартменте.</w:t>
      </w:r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результате, проведя учет надземной биомассы в полевых условиях, можно вычислить массу корневой системы, затем рассчитать площадь надземной и подземной частей растения, к</w:t>
      </w:r>
      <w:r>
        <w:rPr>
          <w:color w:val="000000"/>
          <w:sz w:val="28"/>
        </w:rPr>
        <w:t>оторая в дальнейшем распределяется по атмосферным и почвенным компартментам.</w:t>
      </w:r>
    </w:p>
    <w:p w:rsidR="00000000" w:rsidRDefault="00A958D8">
      <w:pPr>
        <w:pStyle w:val="2"/>
      </w:pPr>
      <w:bookmarkStart w:id="7" w:name="_Toc82588662"/>
      <w:r>
        <w:t>ДИНАМИКА ВЫСОТЫ СТЕБЛЕЙ И ГЛУБИНЫ КОРНЕВОЙ СИСТЕМЫ РАСТЕНИЙ</w:t>
      </w:r>
      <w:bookmarkEnd w:id="7"/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Входными параметрами модулей «режим влажности почвы» и «радиационный режим посева» являются высота посева и глубина кор</w:t>
      </w:r>
      <w:r>
        <w:rPr>
          <w:color w:val="000000"/>
          <w:sz w:val="28"/>
        </w:rPr>
        <w:t>невой системы. Эти параметры изменяются во времени, следовательно, процесс следует описать динамическими функциями.</w:t>
      </w:r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Для нормального роста растению необходимы вода и минеральное питание. Поэтому в гетеротрофный период первоначально растет корень, что объясн</w:t>
      </w:r>
      <w:r>
        <w:rPr>
          <w:color w:val="000000"/>
          <w:sz w:val="28"/>
        </w:rPr>
        <w:t>яет преобладание длины корня над высотой стебля, причем, такая закономерность характерна не только для однолетних растений, но и для многолетних в период весеннего отрастания. После укоренения начинает расти стебель, высота которого очень быстро превосходи</w:t>
      </w:r>
      <w:r>
        <w:rPr>
          <w:color w:val="000000"/>
          <w:sz w:val="28"/>
        </w:rPr>
        <w:t>т длину корней (рисунок 68).</w:t>
      </w:r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Следует отметить, что интенсивность роста стебля выше у двудольных, чем у однодольных, поэтому динамика высоты растений этих классов описывается разными типами функций:</w:t>
      </w:r>
    </w:p>
    <w:p w:rsidR="00000000" w:rsidRDefault="00A958D8">
      <w:pPr>
        <w:numPr>
          <w:ilvl w:val="0"/>
          <w:numId w:val="4"/>
        </w:numPr>
        <w:tabs>
          <w:tab w:val="left" w:pos="3828"/>
          <w:tab w:val="left" w:pos="576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Однодольные:</w:t>
      </w: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hl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a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lnCp</w:t>
      </w:r>
      <w:r>
        <w:rPr>
          <w:color w:val="000000"/>
          <w:sz w:val="28"/>
        </w:rPr>
        <w:t>+</w:t>
      </w:r>
      <w:r>
        <w:rPr>
          <w:color w:val="000000"/>
          <w:sz w:val="28"/>
          <w:lang w:val="en-US"/>
        </w:rPr>
        <w:t>b</w:t>
      </w:r>
    </w:p>
    <w:p w:rsidR="00000000" w:rsidRDefault="00A958D8">
      <w:pPr>
        <w:numPr>
          <w:ilvl w:val="0"/>
          <w:numId w:val="4"/>
        </w:numPr>
        <w:tabs>
          <w:tab w:val="left" w:pos="3828"/>
          <w:tab w:val="left" w:pos="576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Двудольные:</w:t>
      </w: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hl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a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Cp</w:t>
      </w:r>
      <w:r>
        <w:rPr>
          <w:color w:val="000000"/>
          <w:sz w:val="28"/>
          <w:vertAlign w:val="superscript"/>
          <w:lang w:val="en-US"/>
        </w:rPr>
        <w:t>b</w:t>
      </w:r>
    </w:p>
    <w:p w:rsidR="00000000" w:rsidRDefault="00A958D8">
      <w:pPr>
        <w:tabs>
          <w:tab w:val="left" w:pos="8505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lang w:val="en-US"/>
        </w:rPr>
        <w:t>hl</w:t>
      </w:r>
      <w:r>
        <w:rPr>
          <w:color w:val="000000"/>
        </w:rPr>
        <w:t xml:space="preserve"> –</w:t>
      </w:r>
      <w:r>
        <w:rPr>
          <w:color w:val="000000"/>
        </w:rPr>
        <w:t xml:space="preserve"> высота растений, см; </w:t>
      </w:r>
      <w:r>
        <w:rPr>
          <w:color w:val="000000"/>
          <w:lang w:val="en-US"/>
        </w:rPr>
        <w:t>Cp</w:t>
      </w:r>
      <w:r>
        <w:rPr>
          <w:color w:val="000000"/>
        </w:rPr>
        <w:t xml:space="preserve"> – суммарная энтальпия воздуха, кДж</w:t>
      </w:r>
      <w:r>
        <w:rPr>
          <w:color w:val="000000"/>
        </w:rPr>
        <w:sym w:font="Symbol" w:char="00D7"/>
      </w:r>
      <w:r>
        <w:rPr>
          <w:color w:val="000000"/>
        </w:rPr>
        <w:t>кг</w:t>
      </w:r>
      <w:r>
        <w:rPr>
          <w:color w:val="000000"/>
          <w:vertAlign w:val="superscript"/>
        </w:rPr>
        <w:t>–1</w:t>
      </w:r>
      <w:r>
        <w:rPr>
          <w:color w:val="000000"/>
        </w:rPr>
        <w:t xml:space="preserve">; </w:t>
      </w:r>
      <w:r>
        <w:rPr>
          <w:color w:val="000000"/>
          <w:lang w:val="en-US"/>
        </w:rPr>
        <w:t>a</w:t>
      </w:r>
      <w:r>
        <w:rPr>
          <w:color w:val="000000"/>
        </w:rPr>
        <w:t>,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– статистические коэффициенты.</w:t>
      </w:r>
    </w:p>
    <w:p w:rsidR="00000000" w:rsidRDefault="00A958D8">
      <w:pPr>
        <w:tabs>
          <w:tab w:val="left" w:pos="8505"/>
        </w:tabs>
        <w:spacing w:line="360" w:lineRule="auto"/>
        <w:ind w:firstLine="720"/>
        <w:jc w:val="both"/>
        <w:rPr>
          <w:color w:val="000000"/>
          <w:sz w:val="28"/>
        </w:rPr>
      </w:pPr>
      <w:r>
        <w:rPr>
          <w:noProof/>
          <w:color w:val="000000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16955" cy="3956050"/>
                <wp:effectExtent l="3810" t="0" r="3810" b="635"/>
                <wp:wrapTopAndBottom/>
                <wp:docPr id="15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3956050"/>
                          <a:chOff x="1440" y="1296"/>
                          <a:chExt cx="9719" cy="6230"/>
                        </a:xfrm>
                      </wpg:grpSpPr>
                      <wps:wsp>
                        <wps:cNvPr id="16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296"/>
                            <a:ext cx="9719" cy="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438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r>
                                      <w:rPr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5991225" cy="3219450"/>
                                          <wp:effectExtent l="0" t="0" r="0" b="0"/>
                                          <wp:docPr id="4" name="Рисунок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91225" cy="3219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6768"/>
                            <a:ext cx="87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434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ind w:firstLine="709"/>
                                      <w:jc w:val="both"/>
                                    </w:pPr>
                                    <w:r>
                                      <w:t>Рис. 68. Динамика линейных параметров яровой пшеницы, 1995г.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238" style="position:absolute;left:0;text-align:left;margin-left:-9pt;margin-top:0;width:481.65pt;height:311.5pt;z-index:251660288" coordorigin="1440,1296" coordsize="9719,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">
                <v:shape id="Text Box 222" o:spid="_x0000_s1239" type="#_x0000_t202" style="position:absolute;left:1440;top:1296;width:9719;height: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38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5991225" cy="321945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91225" cy="3219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shape id="Text Box 223" o:spid="_x0000_s1240" type="#_x0000_t202" style="position:absolute;left:1728;top:6768;width:878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434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ind w:firstLine="709"/>
                                <w:jc w:val="both"/>
                              </w:pPr>
                              <w:r>
                                <w:t>Рис. 68. Динамика линейных параметров яровой пшеницы, 1995г.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color w:val="000000"/>
          <w:sz w:val="28"/>
        </w:rPr>
        <w:t>В течение периода вегетации изменяется и глубина основной массы корневой системы. Однако, зависимость этого параметра от высоты растений не является линей</w:t>
      </w:r>
      <w:r>
        <w:rPr>
          <w:color w:val="000000"/>
          <w:sz w:val="28"/>
        </w:rPr>
        <w:t>ной. В начальный период длина корней значительно превышает высоту надземных органов, но постепенно тенденция становится противоположной. Если вычислить отношение «глубина корневой системы : высота растения», то получается коэффициент, зависящий от биологич</w:t>
      </w:r>
      <w:r>
        <w:rPr>
          <w:color w:val="000000"/>
          <w:sz w:val="28"/>
        </w:rPr>
        <w:t>еского времени и с достаточно высокой точностью рассчитывающийся степенной функцией от суммарной энтальпии воздуха:</w:t>
      </w:r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Khr = a Cp</w:t>
      </w:r>
      <w:r>
        <w:rPr>
          <w:color w:val="000000"/>
          <w:sz w:val="28"/>
          <w:vertAlign w:val="superscript"/>
          <w:lang w:val="en-US"/>
        </w:rPr>
        <w:t>b</w:t>
      </w:r>
      <w:r>
        <w:rPr>
          <w:color w:val="000000"/>
          <w:sz w:val="28"/>
          <w:lang w:val="en-US"/>
        </w:rPr>
        <w:t>,</w:t>
      </w:r>
    </w:p>
    <w:p w:rsidR="00000000" w:rsidRDefault="00A958D8">
      <w:pPr>
        <w:tabs>
          <w:tab w:val="left" w:pos="8505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lang w:val="en-US"/>
        </w:rPr>
        <w:t>Khr</w:t>
      </w:r>
      <w:r>
        <w:rPr>
          <w:color w:val="000000"/>
        </w:rPr>
        <w:t xml:space="preserve"> – коэффициент глубины корневой системы; </w:t>
      </w:r>
      <w:r>
        <w:rPr>
          <w:color w:val="000000"/>
          <w:lang w:val="en-US"/>
        </w:rPr>
        <w:t>a</w:t>
      </w:r>
      <w:r>
        <w:rPr>
          <w:color w:val="000000"/>
        </w:rPr>
        <w:t>,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– статистические коэффициенты.</w:t>
      </w:r>
    </w:p>
    <w:p w:rsidR="00000000" w:rsidRDefault="00A958D8">
      <w:pPr>
        <w:pStyle w:val="a7"/>
        <w:tabs>
          <w:tab w:val="left" w:pos="8505"/>
        </w:tabs>
        <w:rPr>
          <w:color w:val="000000"/>
        </w:rPr>
      </w:pPr>
      <w:r>
        <w:rPr>
          <w:color w:val="000000"/>
        </w:rPr>
        <w:t>Применение этого коэффициента значительно уп</w:t>
      </w:r>
      <w:r>
        <w:rPr>
          <w:color w:val="000000"/>
        </w:rPr>
        <w:t>рощает мониторинг посевов, так как исключается необходимость трудоемкой операции по извлечению почвенного монолита и отделение корневой системы от почвы, поскольку длина корней рассчитывается как</w:t>
      </w:r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hr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hl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Khr</w:t>
      </w:r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Структурная схема модуля роста и развития растен</w:t>
      </w:r>
      <w:r>
        <w:rPr>
          <w:color w:val="000000"/>
          <w:sz w:val="28"/>
        </w:rPr>
        <w:t xml:space="preserve">ия, предусматривающая работу в режимах «базовый» и «мониторинг» </w:t>
      </w:r>
      <w:r>
        <w:rPr>
          <w:color w:val="000000"/>
          <w:sz w:val="28"/>
        </w:rPr>
        <w:lastRenderedPageBreak/>
        <w:t>представлена на рисунке 62. В базовом режиме на вход подаются: концентрация углекислого газа в атмосфере (Са); максимально возможный уровень фотосинтеза для растения (Ф</w:t>
      </w:r>
      <w:r>
        <w:rPr>
          <w:color w:val="000000"/>
          <w:sz w:val="28"/>
          <w:lang w:val="en-US"/>
        </w:rPr>
        <w:t>max</w:t>
      </w:r>
      <w:r>
        <w:rPr>
          <w:color w:val="000000"/>
          <w:sz w:val="28"/>
        </w:rPr>
        <w:t>); тангенс угла накло</w:t>
      </w:r>
      <w:r>
        <w:rPr>
          <w:color w:val="000000"/>
          <w:sz w:val="28"/>
        </w:rPr>
        <w:t>на световой кривой в точке компенсации (</w:t>
      </w:r>
      <w:r>
        <w:rPr>
          <w:color w:val="000000"/>
          <w:sz w:val="28"/>
        </w:rPr>
        <w:sym w:font="Symbol" w:char="0061"/>
      </w:r>
      <w:r>
        <w:rPr>
          <w:color w:val="000000"/>
          <w:sz w:val="28"/>
        </w:rPr>
        <w:t>н); интенсивность поглощенной ФАР (</w:t>
      </w:r>
      <w:r>
        <w:rPr>
          <w:color w:val="000000"/>
          <w:sz w:val="28"/>
          <w:lang w:val="en-US"/>
        </w:rPr>
        <w:t>Qr</w:t>
      </w:r>
      <w:r>
        <w:rPr>
          <w:color w:val="000000"/>
          <w:sz w:val="28"/>
        </w:rPr>
        <w:t>) (подается с модуля радиационного режима посева); сопротивление карбоксилирования (</w:t>
      </w:r>
      <w:r>
        <w:rPr>
          <w:color w:val="000000"/>
          <w:sz w:val="28"/>
          <w:lang w:val="en-US"/>
        </w:rPr>
        <w:t>rx</w:t>
      </w:r>
      <w:r>
        <w:rPr>
          <w:color w:val="000000"/>
          <w:sz w:val="28"/>
        </w:rPr>
        <w:t>); сопротивление диффузии СО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в межклетнике (</w:t>
      </w:r>
      <w:r>
        <w:rPr>
          <w:color w:val="000000"/>
          <w:sz w:val="28"/>
          <w:lang w:val="en-US"/>
        </w:rPr>
        <w:t>rm</w:t>
      </w:r>
      <w:r>
        <w:rPr>
          <w:color w:val="000000"/>
          <w:sz w:val="28"/>
        </w:rPr>
        <w:t>); сопротивление устьиц (</w:t>
      </w:r>
      <w:r>
        <w:rPr>
          <w:color w:val="000000"/>
          <w:sz w:val="28"/>
          <w:lang w:val="en-US"/>
        </w:rPr>
        <w:t>rst</w:t>
      </w:r>
      <w:r>
        <w:rPr>
          <w:color w:val="000000"/>
          <w:sz w:val="28"/>
        </w:rPr>
        <w:t>); проводимость п</w:t>
      </w:r>
      <w:r>
        <w:rPr>
          <w:color w:val="000000"/>
          <w:sz w:val="28"/>
        </w:rPr>
        <w:t>рилистного слоя воздуха для тепла (</w:t>
      </w:r>
      <w:r>
        <w:rPr>
          <w:color w:val="000000"/>
          <w:sz w:val="28"/>
          <w:lang w:val="en-US"/>
        </w:rPr>
        <w:t>Dt</w:t>
      </w:r>
      <w:r>
        <w:rPr>
          <w:color w:val="000000"/>
          <w:sz w:val="28"/>
        </w:rPr>
        <w:t>) и коэффициент турбулентного обмена количества движения (</w:t>
      </w:r>
      <w:r>
        <w:rPr>
          <w:color w:val="000000"/>
          <w:sz w:val="28"/>
          <w:lang w:val="en-US"/>
        </w:rPr>
        <w:t>ku</w:t>
      </w:r>
      <w:r>
        <w:rPr>
          <w:color w:val="000000"/>
          <w:sz w:val="28"/>
        </w:rPr>
        <w:t>), который подается с модуля тепло- и влагопереноса в посеве.</w:t>
      </w:r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 работе в режиме мониторинга вводятся необходимые для прогноза исходные характеристики посева,</w:t>
      </w:r>
      <w:r>
        <w:rPr>
          <w:color w:val="000000"/>
          <w:sz w:val="28"/>
        </w:rPr>
        <w:t xml:space="preserve"> полученные эмпирическим путем: плотность популяции растений (Граст); высота надземной массы растения (</w:t>
      </w:r>
      <w:r>
        <w:rPr>
          <w:color w:val="000000"/>
          <w:sz w:val="28"/>
          <w:lang w:val="en-US"/>
        </w:rPr>
        <w:t>hl</w:t>
      </w:r>
      <w:r>
        <w:rPr>
          <w:color w:val="000000"/>
          <w:sz w:val="28"/>
        </w:rPr>
        <w:t>); абсолютно сухая масса надземной части растений (М’). Поскольку прогноз биометрии строится на основе суммарной энтальпии воздуха (Ср), значение этого</w:t>
      </w:r>
      <w:r>
        <w:rPr>
          <w:color w:val="000000"/>
          <w:sz w:val="28"/>
        </w:rPr>
        <w:t xml:space="preserve"> параметра берется с выхода модуля тепло- и влагопереноса в посеве.</w:t>
      </w:r>
    </w:p>
    <w:p w:rsidR="00000000" w:rsidRDefault="00A958D8">
      <w:pPr>
        <w:pStyle w:val="a7"/>
        <w:tabs>
          <w:tab w:val="left" w:pos="8505"/>
        </w:tabs>
        <w:rPr>
          <w:color w:val="000000"/>
        </w:rPr>
      </w:pPr>
      <w:r>
        <w:rPr>
          <w:color w:val="000000"/>
        </w:rPr>
        <w:t>С выхода рассматриваемого модуля снимается биомасса фитоорганов, распределенная по компартментам атмосферы и почвы, которую в дальнейшем можно использовать как самостоятельный параметр или</w:t>
      </w:r>
      <w:r>
        <w:rPr>
          <w:color w:val="000000"/>
        </w:rPr>
        <w:t xml:space="preserve"> подавать на вход экономической модели управления сельскохозяйственным производством.</w:t>
      </w:r>
    </w:p>
    <w:p w:rsidR="00000000" w:rsidRDefault="00A958D8">
      <w:pPr>
        <w:pStyle w:val="a7"/>
        <w:tabs>
          <w:tab w:val="left" w:pos="8505"/>
        </w:tabs>
        <w:rPr>
          <w:color w:val="000000"/>
        </w:rPr>
      </w:pPr>
      <w:r>
        <w:rPr>
          <w:color w:val="000000"/>
        </w:rPr>
        <w:t xml:space="preserve">Для работы других модулей модели продукционного процесса с выхода данного модуля снимаются индекс фитоорганов (для модулей тепло- и влагопереноса в посеве, влагопереноса </w:t>
      </w:r>
      <w:r>
        <w:rPr>
          <w:color w:val="000000"/>
        </w:rPr>
        <w:t>в почве, радиационного режима посева), сопротивление устьиц (для модуля тепло- и влагопереноса в посеве), высота растения (для модуля радиационного режима посева), глубина корневой системы (для модуля влагопереноса в почве).</w:t>
      </w:r>
    </w:p>
    <w:p w:rsidR="00000000" w:rsidRDefault="00A958D8">
      <w:pPr>
        <w:pStyle w:val="2"/>
      </w:pPr>
      <w:bookmarkStart w:id="8" w:name="_Toc82588663"/>
      <w:r>
        <w:t>ДИНАМИКА КОЛИЧЕСТВА РАСТЕНИЙ НА</w:t>
      </w:r>
      <w:r>
        <w:t xml:space="preserve"> ЕДИНИЦЕ ПЛОЩАДИ</w:t>
      </w:r>
      <w:bookmarkEnd w:id="8"/>
    </w:p>
    <w:p w:rsidR="00000000" w:rsidRDefault="00A958D8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результатам обобщения экспериментального материала (</w:t>
      </w:r>
      <w:r>
        <w:rPr>
          <w:rFonts w:ascii="Times New Roman" w:hAnsi="Times New Roman"/>
          <w:i/>
          <w:color w:val="000000"/>
          <w:sz w:val="28"/>
        </w:rPr>
        <w:t>Бигон М., Харпер Дж., Таунсенд К., 1989</w:t>
      </w:r>
      <w:r>
        <w:rPr>
          <w:rFonts w:ascii="Times New Roman" w:hAnsi="Times New Roman"/>
          <w:color w:val="000000"/>
          <w:sz w:val="28"/>
        </w:rPr>
        <w:t xml:space="preserve">) установлено, что самоизреживание </w:t>
      </w:r>
      <w:r>
        <w:rPr>
          <w:rFonts w:ascii="Times New Roman" w:hAnsi="Times New Roman"/>
          <w:color w:val="000000"/>
          <w:sz w:val="28"/>
        </w:rPr>
        <w:lastRenderedPageBreak/>
        <w:t>популяций наблюдается с постоянной скоростью. Причем, чем ниже исходная плотность популяции, тем позднее начин</w:t>
      </w:r>
      <w:r>
        <w:rPr>
          <w:rFonts w:ascii="Times New Roman" w:hAnsi="Times New Roman"/>
          <w:color w:val="000000"/>
          <w:sz w:val="28"/>
        </w:rPr>
        <w:t>ают проявляться конкурентные взаимодействия (рисунок 69). Наблюдениями за популяциями различных таксономических видов растений обнаружено, что наклон линии изреживания является величиной постоянной. Поэтому чем выше начальная плотность, тем раньше начинает</w:t>
      </w:r>
      <w:r>
        <w:rPr>
          <w:rFonts w:ascii="Times New Roman" w:hAnsi="Times New Roman"/>
          <w:color w:val="000000"/>
          <w:sz w:val="28"/>
        </w:rPr>
        <w:t>ся изреживание. Эту зависимость часто называют «</w:t>
      </w:r>
      <w:r>
        <w:rPr>
          <w:rFonts w:ascii="Times New Roman" w:hAnsi="Times New Roman"/>
          <w:b/>
          <w:bCs/>
          <w:color w:val="000000"/>
          <w:sz w:val="28"/>
        </w:rPr>
        <w:t>закон степени –3/2</w:t>
      </w:r>
      <w:r>
        <w:rPr>
          <w:rFonts w:ascii="Times New Roman" w:hAnsi="Times New Roman"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  <w:lang w:val="en-US"/>
        </w:rPr>
        <w:t>Yoda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et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al</w:t>
      </w:r>
      <w:r>
        <w:rPr>
          <w:rFonts w:ascii="Times New Roman" w:hAnsi="Times New Roman"/>
          <w:i/>
          <w:color w:val="000000"/>
          <w:sz w:val="28"/>
        </w:rPr>
        <w:t>., 1963</w:t>
      </w:r>
      <w:r>
        <w:rPr>
          <w:rFonts w:ascii="Times New Roman" w:hAnsi="Times New Roman"/>
          <w:color w:val="000000"/>
          <w:sz w:val="28"/>
        </w:rPr>
        <w:t>):</w:t>
      </w:r>
    </w:p>
    <w:p w:rsidR="00000000" w:rsidRDefault="00A958D8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t>w’ = c</w:t>
      </w:r>
      <w:r>
        <w:rPr>
          <w:rFonts w:ascii="Times New Roman" w:hAnsi="Times New Roman"/>
          <w:b/>
          <w:color w:val="000000"/>
          <w:sz w:val="28"/>
          <w:lang w:val="en-US"/>
        </w:rPr>
        <w:sym w:font="Symbol" w:char="00D7"/>
      </w:r>
      <w:r>
        <w:rPr>
          <w:rFonts w:ascii="Times New Roman" w:hAnsi="Times New Roman"/>
          <w:b/>
          <w:color w:val="000000"/>
          <w:sz w:val="28"/>
          <w:lang w:val="en-US"/>
        </w:rPr>
        <w:t>d</w:t>
      </w:r>
      <w:r>
        <w:rPr>
          <w:rFonts w:ascii="Times New Roman" w:hAnsi="Times New Roman"/>
          <w:b/>
          <w:color w:val="000000"/>
          <w:sz w:val="28"/>
          <w:vertAlign w:val="superscript"/>
          <w:lang w:val="en-US"/>
        </w:rPr>
        <w:t>–3/2</w:t>
      </w:r>
      <w:r>
        <w:rPr>
          <w:rFonts w:ascii="Times New Roman" w:hAnsi="Times New Roman"/>
          <w:b/>
          <w:color w:val="000000"/>
          <w:sz w:val="28"/>
          <w:lang w:val="en-US"/>
        </w:rPr>
        <w:t>,</w:t>
      </w:r>
    </w:p>
    <w:p w:rsidR="00000000" w:rsidRDefault="00A958D8">
      <w:pPr>
        <w:pStyle w:val="a9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</w:rPr>
        <mc:AlternateContent>
          <mc:Choice Requires="wpg">
            <w:drawing>
              <wp:anchor distT="0" distB="180340" distL="114300" distR="114300" simplePos="0" relativeHeight="251661312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align>top</wp:align>
                </wp:positionV>
                <wp:extent cx="5073650" cy="3797300"/>
                <wp:effectExtent l="8890" t="22860" r="3810" b="0"/>
                <wp:wrapTopAndBottom/>
                <wp:docPr id="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3797300"/>
                          <a:chOff x="1596" y="1704"/>
                          <a:chExt cx="6270" cy="5112"/>
                        </a:xfrm>
                      </wpg:grpSpPr>
                      <wps:wsp>
                        <wps:cNvPr id="6" name="Lin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0" y="1704"/>
                            <a:ext cx="0" cy="3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280" y="5254"/>
                            <a:ext cx="54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2565" y="2556"/>
                            <a:ext cx="2565" cy="113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5130" y="3692"/>
                            <a:ext cx="1767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29"/>
                        <wps:cNvCnPr>
                          <a:cxnSpLocks noChangeShapeType="1"/>
                        </wps:cNvCnPr>
                        <wps:spPr bwMode="auto">
                          <a:xfrm flipH="1">
                            <a:off x="5130" y="3692"/>
                            <a:ext cx="0" cy="156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244" y="3124"/>
                            <a:ext cx="2280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632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Линия изреживания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31" descr="D:\Work\Прогнозирование-новый учебник\MOD-UCH\Mod-Pic6-69.files\image001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6" y="2698"/>
                            <a:ext cx="513" cy="18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3249" y="5396"/>
                            <a:ext cx="3363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13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Количество выживших особей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106"/>
                            <a:ext cx="5700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991"/>
                              </w:tblGrid>
                              <w:tr w:rsidR="0000000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00000" w:rsidRDefault="00A958D8">
                                    <w:pPr>
                                      <w:ind w:firstLine="426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Рис. 69. Динамика численности популяции при изреживании в соответс</w:t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t>твии с «законом степени –3/2»</w:t>
                                    </w:r>
                                  </w:p>
                                </w:tc>
                              </w:tr>
                            </w:tbl>
                            <w:p w:rsidR="00000000" w:rsidRDefault="00A958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241" style="position:absolute;left:0;text-align:left;margin-left:23.45pt;margin-top:0;width:399.5pt;height:299pt;z-index:251661312;mso-wrap-distance-bottom:14.2pt;mso-position-vertical:top" coordorigin="1596,1704" coordsize="6270,5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">
                <v:line id="Line 225" o:spid="_x0000_s1242" style="position:absolute;flip:y;visibility:visible;mso-wrap-style:square" from="2280,1704" to="2280,5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line id="Line 226" o:spid="_x0000_s1243" style="position:absolute;visibility:visible;mso-wrap-style:square" from="2280,5254" to="7695,5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line id="Line 227" o:spid="_x0000_s1244" style="position:absolute;visibility:visible;mso-wrap-style:square" from="2565,2556" to="5130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" strokeweight="2.25pt"/>
                <v:line id="Line 228" o:spid="_x0000_s1245" style="position:absolute;visibility:visible;mso-wrap-style:square" from="5130,3692" to="6897,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line id="Line 229" o:spid="_x0000_s1246" style="position:absolute;flip:x;visibility:visible;mso-wrap-style:square" from="5130,3692" to="5130,5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" strokeweight="2.25pt"/>
                <v:shape id="Text Box 230" o:spid="_x0000_s1247" type="#_x0000_t202" style="position:absolute;left:5244;top:3124;width:22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32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Линия изреживания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shape id="Picture 231" o:spid="_x0000_s1248" type="#_x0000_t75" style="position:absolute;left:1596;top:2698;width:513;height:184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" filled="t">
                  <v:imagedata r:id="rId16" o:title="image001"/>
                  <o:lock v:ext="edit" aspectratio="f"/>
                </v:shape>
                <v:shape id="Text Box 232" o:spid="_x0000_s1249" type="#_x0000_t202" style="position:absolute;left:3249;top:5396;width:3363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13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Количество выживших особей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v:shape id="Text Box 233" o:spid="_x0000_s1250" type="#_x0000_t202" style="position:absolute;left:2166;top:6106;width:5700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99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00000" w:rsidRDefault="00A958D8">
                              <w:pPr>
                                <w:ind w:firstLine="426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Рис. 69. Динамика численности популяции при изреживании в соответс</w:t>
                              </w:r>
                              <w:r>
                                <w:rPr>
                                  <w:sz w:val="22"/>
                                </w:rPr>
                                <w:t>твии с «законом степени –3/2»</w:t>
                              </w:r>
                            </w:p>
                          </w:tc>
                        </w:tr>
                      </w:tbl>
                      <w:p w:rsidR="00000000" w:rsidRDefault="00A958D8"/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/>
          <w:color w:val="000000"/>
          <w:sz w:val="24"/>
        </w:rPr>
        <w:t xml:space="preserve">где </w:t>
      </w:r>
      <w:r>
        <w:rPr>
          <w:rFonts w:ascii="Times New Roman" w:hAnsi="Times New Roman"/>
          <w:color w:val="000000"/>
          <w:sz w:val="24"/>
          <w:lang w:val="en-US"/>
        </w:rPr>
        <w:t>w</w:t>
      </w:r>
      <w:r>
        <w:rPr>
          <w:rFonts w:ascii="Times New Roman" w:hAnsi="Times New Roman"/>
          <w:color w:val="000000"/>
          <w:sz w:val="24"/>
        </w:rPr>
        <w:t xml:space="preserve">’ – средняя масса 1 растения; 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>
        <w:rPr>
          <w:rFonts w:ascii="Times New Roman" w:hAnsi="Times New Roman"/>
          <w:color w:val="000000"/>
          <w:sz w:val="24"/>
        </w:rPr>
        <w:t xml:space="preserve"> – плотность, экз./м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>; с – коэффициент, определяющий высоту заложения линии по оси (</w:t>
      </w:r>
      <w:r>
        <w:rPr>
          <w:rFonts w:ascii="Times New Roman" w:hAnsi="Times New Roman"/>
          <w:color w:val="000000"/>
          <w:sz w:val="24"/>
          <w:lang w:val="en-US"/>
        </w:rPr>
        <w:t>Y</w:t>
      </w:r>
      <w:r>
        <w:rPr>
          <w:rFonts w:ascii="Times New Roman" w:hAnsi="Times New Roman"/>
          <w:color w:val="000000"/>
          <w:sz w:val="24"/>
        </w:rPr>
        <w:t>).</w:t>
      </w:r>
    </w:p>
    <w:p w:rsidR="00000000" w:rsidRDefault="00A958D8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00000" w:rsidRDefault="00A958D8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параметрами прод</w:t>
      </w:r>
      <w:r>
        <w:rPr>
          <w:rFonts w:ascii="Times New Roman" w:hAnsi="Times New Roman"/>
          <w:color w:val="000000"/>
          <w:sz w:val="28"/>
        </w:rPr>
        <w:t>укционного процесса в рассматриваемом модуле осуществляется через регулирование плотности популяции (Граст), высоты (</w:t>
      </w:r>
      <w:r>
        <w:rPr>
          <w:rFonts w:ascii="Times New Roman" w:hAnsi="Times New Roman"/>
          <w:color w:val="000000"/>
          <w:sz w:val="28"/>
          <w:lang w:val="en-US"/>
        </w:rPr>
        <w:t>hl</w:t>
      </w:r>
      <w:r>
        <w:rPr>
          <w:rFonts w:ascii="Times New Roman" w:hAnsi="Times New Roman"/>
          <w:color w:val="000000"/>
          <w:sz w:val="28"/>
        </w:rPr>
        <w:t>) и площади фотосинтезирующих органов (</w:t>
      </w:r>
      <w:r>
        <w:rPr>
          <w:rFonts w:ascii="Times New Roman" w:hAnsi="Times New Roman"/>
          <w:color w:val="000000"/>
          <w:sz w:val="28"/>
          <w:lang w:val="en-US"/>
        </w:rPr>
        <w:t>SSl</w:t>
      </w:r>
      <w:r>
        <w:rPr>
          <w:rFonts w:ascii="Times New Roman" w:hAnsi="Times New Roman"/>
          <w:color w:val="000000"/>
          <w:sz w:val="28"/>
          <w:vertAlign w:val="superscript"/>
          <w:lang w:val="en-US"/>
        </w:rPr>
        <w:t>j</w:t>
      </w:r>
      <w:r>
        <w:rPr>
          <w:rFonts w:ascii="Times New Roman" w:hAnsi="Times New Roman"/>
          <w:color w:val="000000"/>
          <w:sz w:val="28"/>
        </w:rPr>
        <w:t>) растений.</w:t>
      </w:r>
    </w:p>
    <w:p w:rsidR="00000000" w:rsidRDefault="00A958D8">
      <w:pPr>
        <w:pStyle w:val="a7"/>
        <w:tabs>
          <w:tab w:val="left" w:pos="8505"/>
        </w:tabs>
        <w:rPr>
          <w:color w:val="000000"/>
        </w:rPr>
      </w:pPr>
      <w:r>
        <w:rPr>
          <w:color w:val="000000"/>
        </w:rPr>
        <w:t>Исходное количество растений на единице площади определяется, главным образом, нор</w:t>
      </w:r>
      <w:r>
        <w:rPr>
          <w:color w:val="000000"/>
        </w:rPr>
        <w:t xml:space="preserve">мой посева или посадки и операциями по формированию оптимальной плотности растений на единице площади. </w:t>
      </w:r>
      <w:r>
        <w:rPr>
          <w:color w:val="000000"/>
        </w:rPr>
        <w:lastRenderedPageBreak/>
        <w:t>Площадь фотосинтезирующих органов зависит в первую очередь от таксономического вида культуры, сорта и уровня минерального питания. Регулирование высоты р</w:t>
      </w:r>
      <w:r>
        <w:rPr>
          <w:color w:val="000000"/>
        </w:rPr>
        <w:t>астений выполняется путем обработки посевов ретардантами и выбором сорта</w:t>
      </w:r>
    </w:p>
    <w:p w:rsidR="00000000" w:rsidRDefault="00A958D8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Компьютерный вариант модуля работает в режиме мониторинга производственных посевов основных полевых культур. По запросу программы вводятся: масса абсолютно сухого вещества надземных ф</w:t>
      </w:r>
      <w:r>
        <w:rPr>
          <w:color w:val="000000"/>
          <w:sz w:val="28"/>
        </w:rPr>
        <w:t>итоорганов (г</w:t>
      </w:r>
      <w:r>
        <w:rPr>
          <w:color w:val="000000"/>
          <w:sz w:val="28"/>
        </w:rPr>
        <w:sym w:font="Symbol" w:char="00D7"/>
      </w:r>
      <w:r>
        <w:rPr>
          <w:color w:val="000000"/>
          <w:sz w:val="28"/>
        </w:rPr>
        <w:t>растение</w:t>
      </w:r>
      <w:r>
        <w:rPr>
          <w:color w:val="000000"/>
          <w:sz w:val="28"/>
          <w:vertAlign w:val="superscript"/>
        </w:rPr>
        <w:t>–1</w:t>
      </w:r>
      <w:r>
        <w:rPr>
          <w:color w:val="000000"/>
          <w:sz w:val="28"/>
        </w:rPr>
        <w:t>); плотность популяции культурного растения (стеблей</w:t>
      </w:r>
      <w:r>
        <w:rPr>
          <w:color w:val="000000"/>
          <w:sz w:val="28"/>
        </w:rPr>
        <w:sym w:font="Symbol" w:char="00D7"/>
      </w:r>
      <w:r>
        <w:rPr>
          <w:color w:val="000000"/>
          <w:sz w:val="28"/>
        </w:rPr>
        <w:t>м</w:t>
      </w:r>
      <w:r>
        <w:rPr>
          <w:color w:val="000000"/>
          <w:sz w:val="28"/>
          <w:vertAlign w:val="superscript"/>
        </w:rPr>
        <w:t>–2</w:t>
      </w:r>
      <w:r>
        <w:rPr>
          <w:color w:val="000000"/>
          <w:sz w:val="28"/>
        </w:rPr>
        <w:t xml:space="preserve"> или растений</w:t>
      </w:r>
      <w:r>
        <w:rPr>
          <w:color w:val="000000"/>
          <w:sz w:val="28"/>
        </w:rPr>
        <w:sym w:font="Symbol" w:char="00D7"/>
      </w:r>
      <w:r>
        <w:rPr>
          <w:color w:val="000000"/>
          <w:sz w:val="28"/>
        </w:rPr>
        <w:t>м</w:t>
      </w:r>
      <w:r>
        <w:rPr>
          <w:color w:val="000000"/>
          <w:sz w:val="28"/>
          <w:vertAlign w:val="superscript"/>
        </w:rPr>
        <w:t>–2</w:t>
      </w:r>
      <w:r>
        <w:rPr>
          <w:color w:val="000000"/>
          <w:sz w:val="28"/>
        </w:rPr>
        <w:t xml:space="preserve">); средняя высота стеблей (см); диапазон суммарной энтальпии и шаг расчета. С выхода модуля снимаются: фаза развития растения, плотность популяции культурного </w:t>
      </w:r>
      <w:r>
        <w:rPr>
          <w:color w:val="000000"/>
          <w:sz w:val="28"/>
        </w:rPr>
        <w:t>растения, суммарная энтальпия воздуха, масса абсолютно сухого вещества с 1м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 xml:space="preserve"> (в том числе масса листьев, стеблей, корней, генеративных органов, семян, подземной проводящей части стебля, отмершей биомассы), площадь и индекс надземных и подземных фитоорганов</w:t>
      </w:r>
      <w:r>
        <w:rPr>
          <w:color w:val="000000"/>
          <w:sz w:val="28"/>
        </w:rPr>
        <w:t>, распределение массы, индексов и площади фитоорганов по компартментам с интервалом и на период, задаваемые пользователем.</w:t>
      </w:r>
    </w:p>
    <w:p w:rsidR="00000000" w:rsidRDefault="00A958D8">
      <w:pPr>
        <w:pStyle w:val="a7"/>
        <w:tabs>
          <w:tab w:val="left" w:pos="8505"/>
        </w:tabs>
        <w:rPr>
          <w:color w:val="000000"/>
        </w:rPr>
      </w:pPr>
      <w:r>
        <w:rPr>
          <w:color w:val="000000"/>
        </w:rPr>
        <w:t xml:space="preserve">Корреляционный анализ между расчетными и эмпирическими значениями параметров биомассы растений показал высокую степень соответствия, </w:t>
      </w:r>
      <w:r>
        <w:rPr>
          <w:color w:val="000000"/>
        </w:rPr>
        <w:t>что обеспечивает применение модуля в условиях производства для расчета прогноза роста и развития ежи сборной, льна долгунца, ярового рапса, ячменя, овса, яровой пшеницы, гороха и кукурузы (таблица 2).</w:t>
      </w:r>
    </w:p>
    <w:p w:rsidR="00000000" w:rsidRDefault="00A958D8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>
        <w:rPr>
          <w:rFonts w:ascii="Times New Roman" w:hAnsi="Times New Roman"/>
          <w:b/>
          <w:bCs/>
          <w:iCs/>
          <w:color w:val="000000"/>
          <w:sz w:val="28"/>
        </w:rPr>
        <w:t>Контрольные вопросы</w:t>
      </w:r>
    </w:p>
    <w:p w:rsidR="00000000" w:rsidRDefault="00A958D8">
      <w:pPr>
        <w:numPr>
          <w:ilvl w:val="0"/>
          <w:numId w:val="5"/>
        </w:numPr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Какое значение имеет фотосинтез в ж</w:t>
      </w:r>
      <w:r>
        <w:rPr>
          <w:rFonts w:ascii="Arial" w:hAnsi="Arial" w:cs="Arial"/>
          <w:color w:val="000000"/>
          <w:szCs w:val="20"/>
        </w:rPr>
        <w:t>изни растения?</w:t>
      </w:r>
    </w:p>
    <w:p w:rsidR="00000000" w:rsidRDefault="00A958D8">
      <w:pPr>
        <w:numPr>
          <w:ilvl w:val="0"/>
          <w:numId w:val="5"/>
        </w:numPr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Как происходит газообмен в листе и посеве?</w:t>
      </w:r>
    </w:p>
    <w:p w:rsidR="00000000" w:rsidRDefault="00A958D8">
      <w:pPr>
        <w:numPr>
          <w:ilvl w:val="0"/>
          <w:numId w:val="5"/>
        </w:numPr>
        <w:jc w:val="both"/>
        <w:rPr>
          <w:rFonts w:ascii="Arial" w:hAnsi="Arial" w:cs="Arial"/>
          <w:vanish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Принципы и методика </w:t>
      </w:r>
      <w:r>
        <w:rPr>
          <w:rFonts w:ascii="Arial" w:hAnsi="Arial" w:cs="Arial"/>
          <w:color w:val="000000"/>
          <w:szCs w:val="28"/>
        </w:rPr>
        <w:t>прогноза и мониторинга динамики биометрических параметров и управления ростом растения</w:t>
      </w:r>
      <w:r>
        <w:rPr>
          <w:rFonts w:ascii="Arial" w:hAnsi="Arial" w:cs="Arial"/>
          <w:color w:val="000000"/>
          <w:szCs w:val="20"/>
        </w:rPr>
        <w:t>.</w:t>
      </w:r>
    </w:p>
    <w:p w:rsidR="00000000" w:rsidRDefault="00A958D8">
      <w:pPr>
        <w:pStyle w:val="a7"/>
        <w:tabs>
          <w:tab w:val="left" w:pos="8505"/>
        </w:tabs>
        <w:rPr>
          <w:color w:val="000000"/>
        </w:rPr>
      </w:pPr>
    </w:p>
    <w:p w:rsidR="00000000" w:rsidRDefault="00A958D8">
      <w:pPr>
        <w:pStyle w:val="a7"/>
        <w:tabs>
          <w:tab w:val="left" w:pos="8505"/>
        </w:tabs>
        <w:rPr>
          <w:color w:val="000000"/>
        </w:rPr>
      </w:pPr>
    </w:p>
    <w:p w:rsidR="00000000" w:rsidRDefault="00A958D8">
      <w:pPr>
        <w:pStyle w:val="a7"/>
        <w:tabs>
          <w:tab w:val="left" w:pos="8505"/>
        </w:tabs>
        <w:rPr>
          <w:color w:val="000000"/>
        </w:rPr>
        <w:sectPr w:rsidR="000000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0000" w:rsidRDefault="00A958D8">
      <w:pPr>
        <w:spacing w:before="360" w:after="240"/>
        <w:ind w:firstLine="709"/>
        <w:jc w:val="center"/>
      </w:pPr>
      <w:r>
        <w:lastRenderedPageBreak/>
        <w:t>Таблица 2. Оценка верификации модуля роста и развития растений по коэффициенту корреляц</w:t>
      </w:r>
      <w:r>
        <w:t>ии (</w:t>
      </w:r>
      <w:r>
        <w:rPr>
          <w:lang w:val="en-US"/>
        </w:rPr>
        <w:t>r</w:t>
      </w:r>
      <w: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307"/>
        <w:gridCol w:w="1545"/>
        <w:gridCol w:w="1122"/>
        <w:gridCol w:w="1131"/>
        <w:gridCol w:w="1852"/>
        <w:gridCol w:w="1149"/>
        <w:gridCol w:w="1678"/>
        <w:gridCol w:w="1501"/>
        <w:gridCol w:w="1056"/>
      </w:tblGrid>
      <w:tr w:rsidR="00000000">
        <w:trPr>
          <w:cantSplit/>
          <w:trHeight w:val="353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Культура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ind w:left="113" w:right="113"/>
              <w:jc w:val="center"/>
            </w:pPr>
            <w:r>
              <w:t>Глубина корней</w:t>
            </w:r>
          </w:p>
        </w:tc>
        <w:tc>
          <w:tcPr>
            <w:tcW w:w="6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 xml:space="preserve">Масса абсолютно сухого вещества </w:t>
            </w:r>
          </w:p>
        </w:tc>
      </w:tr>
      <w:tr w:rsidR="00000000">
        <w:trPr>
          <w:cantSplit/>
          <w:trHeight w:val="27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ind w:left="113" w:right="113"/>
              <w:jc w:val="center"/>
            </w:pPr>
            <w:r>
              <w:t>суммарная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ind w:left="113" w:right="113"/>
              <w:jc w:val="center"/>
            </w:pPr>
            <w:r>
              <w:t>листья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ind w:left="113" w:right="113"/>
              <w:jc w:val="center"/>
            </w:pPr>
            <w:r>
              <w:t>стебли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ind w:left="113" w:right="113"/>
              <w:jc w:val="center"/>
            </w:pPr>
            <w:r>
              <w:t>генеративные</w:t>
            </w:r>
            <w:r>
              <w:br/>
              <w:t>органы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ind w:left="113" w:right="113"/>
              <w:jc w:val="center"/>
            </w:pPr>
            <w:r>
              <w:t>семена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ind w:left="113" w:right="113"/>
              <w:jc w:val="center"/>
            </w:pPr>
            <w:r>
              <w:t>Подземная проводящая</w:t>
            </w:r>
            <w:r>
              <w:br/>
              <w:t>часть стебля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ind w:left="113" w:right="113"/>
              <w:jc w:val="center"/>
            </w:pPr>
            <w:r>
              <w:t>Отмершая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ind w:left="113" w:right="113"/>
              <w:jc w:val="center"/>
            </w:pPr>
            <w:r>
              <w:t>корни</w:t>
            </w:r>
          </w:p>
        </w:tc>
      </w:tr>
      <w:tr w:rsidR="00000000">
        <w:trPr>
          <w:trHeight w:val="13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both"/>
            </w:pPr>
            <w:r>
              <w:t>Ежа сборная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0,94</w:t>
            </w:r>
          </w:p>
        </w:tc>
      </w:tr>
      <w:tr w:rsidR="00000000">
        <w:trPr>
          <w:trHeight w:val="9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both"/>
            </w:pPr>
            <w:r>
              <w:t>Лен долгунец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0,87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1</w:t>
            </w:r>
            <w:r>
              <w:t>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0,90</w:t>
            </w:r>
          </w:p>
        </w:tc>
      </w:tr>
      <w:tr w:rsidR="00000000">
        <w:trPr>
          <w:trHeight w:val="9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both"/>
            </w:pPr>
            <w:r>
              <w:t>Рапс яровой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1,00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0,92</w:t>
            </w:r>
          </w:p>
        </w:tc>
      </w:tr>
      <w:tr w:rsidR="00000000">
        <w:trPr>
          <w:trHeight w:val="13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both"/>
            </w:pPr>
            <w:r>
              <w:t>Ячмень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1,00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0,97</w:t>
            </w:r>
          </w:p>
        </w:tc>
      </w:tr>
      <w:tr w:rsidR="00000000">
        <w:trPr>
          <w:trHeight w:val="11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both"/>
            </w:pPr>
            <w:r>
              <w:t>Овес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0,90</w:t>
            </w:r>
          </w:p>
        </w:tc>
      </w:tr>
      <w:tr w:rsidR="00000000">
        <w:trPr>
          <w:trHeight w:val="10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both"/>
            </w:pPr>
            <w:r>
              <w:t>Яровая пшеница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0,61</w:t>
            </w:r>
          </w:p>
        </w:tc>
      </w:tr>
      <w:tr w:rsidR="00000000">
        <w:trPr>
          <w:trHeight w:val="10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both"/>
            </w:pPr>
            <w:r>
              <w:t>Горох посевной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0,96</w:t>
            </w:r>
          </w:p>
        </w:tc>
      </w:tr>
      <w:tr w:rsidR="00000000">
        <w:trPr>
          <w:trHeight w:val="9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both"/>
            </w:pPr>
            <w:r>
              <w:t>Кукуруза</w:t>
            </w:r>
            <w:r>
              <w:br/>
              <w:t>(на силос)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58D8">
            <w:pPr>
              <w:jc w:val="center"/>
            </w:pPr>
            <w:r>
              <w:t>0,86</w:t>
            </w:r>
          </w:p>
        </w:tc>
      </w:tr>
    </w:tbl>
    <w:p w:rsidR="00000000" w:rsidRDefault="00A958D8">
      <w:pPr>
        <w:spacing w:before="240"/>
        <w:ind w:firstLine="709"/>
        <w:jc w:val="center"/>
        <w:rPr>
          <w:color w:val="000000"/>
        </w:rPr>
        <w:sectPr w:rsidR="000000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>Примечание: * – входит в массу генеративных органов; ** – входит в массу корневой системы.</w:t>
      </w:r>
    </w:p>
    <w:p w:rsidR="00000000" w:rsidRDefault="00A958D8">
      <w:pPr>
        <w:pStyle w:val="a7"/>
        <w:tabs>
          <w:tab w:val="left" w:pos="8505"/>
        </w:tabs>
        <w:ind w:firstLine="0"/>
      </w:pPr>
    </w:p>
    <w:sectPr w:rsidR="00000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58D8">
      <w:r>
        <w:separator/>
      </w:r>
    </w:p>
  </w:endnote>
  <w:endnote w:type="continuationSeparator" w:id="0">
    <w:p w:rsidR="00000000" w:rsidRDefault="00A9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958D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0000" w:rsidRDefault="00A958D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958D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96</w:t>
    </w:r>
    <w:r>
      <w:rPr>
        <w:rStyle w:val="ab"/>
      </w:rPr>
      <w:fldChar w:fldCharType="end"/>
    </w:r>
  </w:p>
  <w:p w:rsidR="00000000" w:rsidRDefault="00A958D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58D8">
      <w:r>
        <w:separator/>
      </w:r>
    </w:p>
  </w:footnote>
  <w:footnote w:type="continuationSeparator" w:id="0">
    <w:p w:rsidR="00000000" w:rsidRDefault="00A95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7D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4C0DE0"/>
    <w:multiLevelType w:val="hybridMultilevel"/>
    <w:tmpl w:val="F41C7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45B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  <w:lvlOverride w:ilvl="0"/>
  </w:num>
  <w:num w:numId="3">
    <w:abstractNumId w:val="0"/>
  </w:num>
  <w:num w:numId="4">
    <w:abstractNumId w:val="0"/>
    <w:lvlOverride w:ilv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D8"/>
    <w:rsid w:val="00A9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5:chartTrackingRefBased/>
  <w15:docId w15:val="{0044D25B-26A3-4CA7-AE27-923B4FFC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360" w:after="120"/>
      <w:jc w:val="center"/>
      <w:outlineLvl w:val="0"/>
    </w:pPr>
    <w:rPr>
      <w:b/>
      <w:bCs/>
      <w:sz w:val="36"/>
      <w:szCs w:val="20"/>
    </w:rPr>
  </w:style>
  <w:style w:type="paragraph" w:styleId="2">
    <w:name w:val="heading 2"/>
    <w:basedOn w:val="a"/>
    <w:next w:val="a"/>
    <w:qFormat/>
    <w:pPr>
      <w:keepNext/>
      <w:spacing w:before="240" w:after="120"/>
      <w:jc w:val="center"/>
      <w:outlineLvl w:val="1"/>
    </w:pPr>
    <w:rPr>
      <w:b/>
      <w:i/>
      <w:iCs/>
      <w:sz w:val="28"/>
      <w:szCs w:val="20"/>
    </w:rPr>
  </w:style>
  <w:style w:type="paragraph" w:styleId="3">
    <w:name w:val="heading 3"/>
    <w:basedOn w:val="a"/>
    <w:next w:val="a"/>
    <w:qFormat/>
    <w:pPr>
      <w:keepNext/>
      <w:widowControl w:val="0"/>
      <w:ind w:firstLine="426"/>
      <w:jc w:val="both"/>
      <w:outlineLvl w:val="2"/>
    </w:pPr>
    <w:rPr>
      <w:i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spacing w:before="240" w:after="12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jc w:val="center"/>
    </w:pPr>
    <w:rPr>
      <w:szCs w:val="36"/>
    </w:rPr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"/>
    <w:basedOn w:val="a"/>
    <w:semiHidden/>
    <w:pPr>
      <w:spacing w:line="360" w:lineRule="auto"/>
      <w:jc w:val="both"/>
    </w:pPr>
    <w:rPr>
      <w:sz w:val="28"/>
      <w:szCs w:val="20"/>
    </w:rPr>
  </w:style>
  <w:style w:type="paragraph" w:styleId="a7">
    <w:name w:val="Body Text Indent"/>
    <w:basedOn w:val="a"/>
    <w:semiHidden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semiHidden/>
    <w:pPr>
      <w:jc w:val="center"/>
    </w:pPr>
    <w:rPr>
      <w:sz w:val="20"/>
      <w:szCs w:val="20"/>
    </w:rPr>
  </w:style>
  <w:style w:type="paragraph" w:styleId="31">
    <w:name w:val="Body Text 3"/>
    <w:basedOn w:val="a"/>
    <w:semiHidden/>
    <w:pPr>
      <w:spacing w:line="360" w:lineRule="auto"/>
      <w:jc w:val="both"/>
    </w:pPr>
    <w:rPr>
      <w:szCs w:val="20"/>
    </w:rPr>
  </w:style>
  <w:style w:type="paragraph" w:styleId="22">
    <w:name w:val="Body Text Indent 2"/>
    <w:basedOn w:val="a"/>
    <w:semiHidden/>
    <w:pPr>
      <w:ind w:firstLine="284"/>
      <w:jc w:val="both"/>
    </w:pPr>
    <w:rPr>
      <w:sz w:val="22"/>
      <w:szCs w:val="20"/>
    </w:rPr>
  </w:style>
  <w:style w:type="paragraph" w:styleId="32">
    <w:name w:val="Body Text Indent 3"/>
    <w:basedOn w:val="a"/>
    <w:semiHidden/>
    <w:pPr>
      <w:ind w:firstLine="709"/>
      <w:jc w:val="both"/>
    </w:pPr>
    <w:rPr>
      <w:sz w:val="22"/>
      <w:szCs w:val="20"/>
    </w:rPr>
  </w:style>
  <w:style w:type="paragraph" w:styleId="a8">
    <w:name w:val="Block Text"/>
    <w:basedOn w:val="a"/>
    <w:semiHidden/>
    <w:pPr>
      <w:ind w:left="36" w:right="36" w:firstLine="673"/>
    </w:pPr>
    <w:rPr>
      <w:sz w:val="22"/>
      <w:szCs w:val="20"/>
    </w:rPr>
  </w:style>
  <w:style w:type="paragraph" w:styleId="a9">
    <w:name w:val="Plain Text"/>
    <w:basedOn w:val="a"/>
    <w:semiHidden/>
    <w:rPr>
      <w:rFonts w:ascii="Courier New" w:hAnsi="Courier New"/>
      <w:sz w:val="20"/>
      <w:szCs w:val="20"/>
    </w:rPr>
  </w:style>
  <w:style w:type="paragraph" w:customStyle="1" w:styleId="Normal">
    <w:name w:val="Normal"/>
    <w:pPr>
      <w:widowControl w:val="0"/>
      <w:snapToGrid w:val="0"/>
    </w:p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6</vt:lpstr>
    </vt:vector>
  </TitlesOfParts>
  <Company>KSAA</Company>
  <LinksUpToDate>false</LinksUpToDate>
  <CharactersWithSpaces>24729</CharactersWithSpaces>
  <SharedDoc>false</SharedDoc>
  <HLinks>
    <vt:vector size="6" baseType="variant">
      <vt:variant>
        <vt:i4>6816883</vt:i4>
      </vt:variant>
      <vt:variant>
        <vt:i4>-1</vt:i4>
      </vt:variant>
      <vt:variant>
        <vt:i4>1255</vt:i4>
      </vt:variant>
      <vt:variant>
        <vt:i4>1</vt:i4>
      </vt:variant>
      <vt:variant>
        <vt:lpwstr>D:\Work\Прогнозирование-новый учебник\MOD-UCH\Mod-Pic6-69.files\image001.gif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6</dc:title>
  <dc:subject/>
  <dc:creator>Dekan</dc:creator>
  <cp:keywords/>
  <dc:description/>
  <cp:lastModifiedBy>HP</cp:lastModifiedBy>
  <cp:revision>2</cp:revision>
  <dcterms:created xsi:type="dcterms:W3CDTF">2018-11-07T06:05:00Z</dcterms:created>
  <dcterms:modified xsi:type="dcterms:W3CDTF">2018-11-07T06:05:00Z</dcterms:modified>
</cp:coreProperties>
</file>