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D" w:rsidRPr="005A526C" w:rsidRDefault="00B8477D">
      <w:p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Клееные арки.</w:t>
      </w: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Сосна,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- 10,6 МПа</w:t>
      </w:r>
    </w:p>
    <w:p w:rsidR="00B8477D" w:rsidRPr="005A526C" w:rsidRDefault="00B8477D" w:rsidP="0060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-15 МПа</w:t>
      </w:r>
    </w:p>
    <w:p w:rsidR="00B8477D" w:rsidRPr="005A526C" w:rsidRDefault="00B8477D" w:rsidP="0060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-16 МПа</w:t>
      </w:r>
    </w:p>
    <w:p w:rsidR="00B8477D" w:rsidRPr="005A526C" w:rsidRDefault="00B8477D" w:rsidP="0060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- 8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Ель,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360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1)- 11,6 МПа</w:t>
      </w:r>
    </w:p>
    <w:p w:rsidR="00B8477D" w:rsidRPr="005A526C" w:rsidRDefault="00B8477D" w:rsidP="00607775">
      <w:pPr>
        <w:ind w:left="360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2)-12 МПа</w:t>
      </w:r>
    </w:p>
    <w:p w:rsidR="00B8477D" w:rsidRPr="005A526C" w:rsidRDefault="00B8477D" w:rsidP="00607775">
      <w:pPr>
        <w:ind w:left="360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3)-14 МПа</w:t>
      </w:r>
    </w:p>
    <w:p w:rsidR="00B8477D" w:rsidRPr="005A526C" w:rsidRDefault="00B8477D" w:rsidP="00607775">
      <w:pPr>
        <w:ind w:left="360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4)- 8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Пихта,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1)- 14,5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3)-18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4)- 8,5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1043"/>
        <w:gridCol w:w="1031"/>
        <w:gridCol w:w="1323"/>
        <w:gridCol w:w="1406"/>
        <w:gridCol w:w="1063"/>
        <w:gridCol w:w="935"/>
        <w:gridCol w:w="1853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Лиственница,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1)- 14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2)-15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4)- 18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Кедр,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1)- 10,2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2)-15,4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3)-16,8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4)- 8,1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Сосна, 1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1)- 12,6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2)-11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3)-15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4)- 4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rPr>
          <w:trHeight w:val="291"/>
        </w:trPr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Пихта,1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1)- 17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2)-15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4)- 18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1043"/>
        <w:gridCol w:w="1031"/>
        <w:gridCol w:w="1323"/>
        <w:gridCol w:w="1406"/>
        <w:gridCol w:w="1063"/>
        <w:gridCol w:w="935"/>
        <w:gridCol w:w="1853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Лиственница,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1)- 1,6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2)-19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4)- 0,8 МПа</w:t>
      </w: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Сосна,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1)- 4,6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2)-1,5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3)-16,1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4)- 11 МПа</w:t>
      </w:r>
    </w:p>
    <w:p w:rsidR="00B8477D" w:rsidRPr="005A526C" w:rsidRDefault="00B8477D" w:rsidP="00607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Задание. Проверить прочность арки. Исходные данные принять по таблице. Выбрать правильный ответ.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1103"/>
        <w:gridCol w:w="1096"/>
        <w:gridCol w:w="1323"/>
        <w:gridCol w:w="1406"/>
        <w:gridCol w:w="1115"/>
        <w:gridCol w:w="1040"/>
        <w:gridCol w:w="1460"/>
      </w:tblGrid>
      <w:tr w:rsidR="00B8477D" w:rsidRPr="005A526C">
        <w:tc>
          <w:tcPr>
            <w:tcW w:w="1165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06" w:type="dxa"/>
            <w:gridSpan w:val="7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Исходные данные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</w:p>
        </w:tc>
        <w:tc>
          <w:tcPr>
            <w:tcW w:w="4863" w:type="dxa"/>
            <w:gridSpan w:val="4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Расчётные усилия</w:t>
            </w:r>
          </w:p>
        </w:tc>
        <w:tc>
          <w:tcPr>
            <w:tcW w:w="119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Схема арки</w:t>
            </w:r>
          </w:p>
        </w:tc>
        <w:tc>
          <w:tcPr>
            <w:tcW w:w="1236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Длина дуги полуарки, мм</w:t>
            </w:r>
          </w:p>
        </w:tc>
        <w:tc>
          <w:tcPr>
            <w:tcW w:w="2344" w:type="dxa"/>
            <w:gridSpan w:val="2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Сечение, мм</w:t>
            </w:r>
          </w:p>
        </w:tc>
        <w:tc>
          <w:tcPr>
            <w:tcW w:w="1283" w:type="dxa"/>
            <w:vMerge w:val="restart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</w:tr>
      <w:tr w:rsidR="00B8477D" w:rsidRPr="005A526C">
        <w:tc>
          <w:tcPr>
            <w:tcW w:w="1165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19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83" w:type="dxa"/>
            <w:vMerge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7D" w:rsidRPr="005A526C">
        <w:tc>
          <w:tcPr>
            <w:tcW w:w="1165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174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9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1236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7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20*35</w:t>
            </w:r>
          </w:p>
        </w:tc>
        <w:tc>
          <w:tcPr>
            <w:tcW w:w="1167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83" w:type="dxa"/>
          </w:tcPr>
          <w:p w:rsidR="00B8477D" w:rsidRPr="005A526C" w:rsidRDefault="00B8477D" w:rsidP="008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  <w:bookmarkStart w:id="0" w:name="_GoBack"/>
            <w:bookmarkEnd w:id="0"/>
            <w:r w:rsidRPr="005A526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</w:tbl>
    <w:p w:rsidR="00B8477D" w:rsidRPr="005A526C" w:rsidRDefault="00B8477D" w:rsidP="00607775">
      <w:pPr>
        <w:rPr>
          <w:rFonts w:ascii="Times New Roman" w:hAnsi="Times New Roman" w:cs="Times New Roman"/>
          <w:sz w:val="28"/>
          <w:szCs w:val="28"/>
        </w:rPr>
      </w:pP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1)- 5,6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2)-15,9 МПа</w:t>
      </w:r>
    </w:p>
    <w:p w:rsidR="00B8477D" w:rsidRPr="005A526C" w:rsidRDefault="00B8477D" w:rsidP="00607775">
      <w:pPr>
        <w:ind w:left="426"/>
        <w:rPr>
          <w:rFonts w:ascii="Times New Roman" w:hAnsi="Times New Roman" w:cs="Times New Roman"/>
          <w:sz w:val="28"/>
          <w:szCs w:val="28"/>
        </w:rPr>
      </w:pPr>
      <w:r w:rsidRPr="005A526C">
        <w:rPr>
          <w:rFonts w:ascii="Times New Roman" w:hAnsi="Times New Roman" w:cs="Times New Roman"/>
          <w:sz w:val="28"/>
          <w:szCs w:val="28"/>
        </w:rPr>
        <w:t>3)-16 МПа</w:t>
      </w:r>
    </w:p>
    <w:p w:rsidR="00B8477D" w:rsidRPr="00607775" w:rsidRDefault="00B8477D" w:rsidP="005A526C">
      <w:pPr>
        <w:ind w:left="426"/>
      </w:pPr>
      <w:r w:rsidRPr="005A526C">
        <w:rPr>
          <w:rFonts w:ascii="Times New Roman" w:hAnsi="Times New Roman" w:cs="Times New Roman"/>
          <w:sz w:val="28"/>
          <w:szCs w:val="28"/>
        </w:rPr>
        <w:t>4)- 1,8 МПа</w:t>
      </w:r>
    </w:p>
    <w:sectPr w:rsidR="00B8477D" w:rsidRPr="00607775" w:rsidSect="0052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A7D"/>
    <w:multiLevelType w:val="hybridMultilevel"/>
    <w:tmpl w:val="5554E6F0"/>
    <w:lvl w:ilvl="0" w:tplc="3680561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6909"/>
    <w:multiLevelType w:val="hybridMultilevel"/>
    <w:tmpl w:val="7D7EE3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75"/>
    <w:rsid w:val="00141CAC"/>
    <w:rsid w:val="004B074B"/>
    <w:rsid w:val="00524172"/>
    <w:rsid w:val="005A526C"/>
    <w:rsid w:val="00607775"/>
    <w:rsid w:val="00882B5F"/>
    <w:rsid w:val="00B8477D"/>
    <w:rsid w:val="00E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77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77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635</Words>
  <Characters>3620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Борисова</cp:lastModifiedBy>
  <cp:revision>3</cp:revision>
  <dcterms:created xsi:type="dcterms:W3CDTF">2014-11-12T17:50:00Z</dcterms:created>
  <dcterms:modified xsi:type="dcterms:W3CDTF">2014-11-13T06:41:00Z</dcterms:modified>
</cp:coreProperties>
</file>