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A7" w:rsidRPr="000D1843" w:rsidRDefault="009605A7" w:rsidP="000D184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1843">
        <w:rPr>
          <w:rFonts w:ascii="Times New Roman" w:hAnsi="Times New Roman" w:cs="Times New Roman"/>
        </w:rPr>
        <w:t>МИНИСТЕРСТВО СЕЛЬСКОГО ХОЗЯЙСТВА РОССИЙСКОЙ ФЕДЕРАЦИИ</w:t>
      </w:r>
    </w:p>
    <w:p w:rsidR="009605A7" w:rsidRPr="000D1843" w:rsidRDefault="009605A7" w:rsidP="000D1843">
      <w:pPr>
        <w:spacing w:after="0" w:line="240" w:lineRule="auto"/>
        <w:rPr>
          <w:rFonts w:ascii="Times New Roman" w:hAnsi="Times New Roman" w:cs="Times New Roman"/>
        </w:rPr>
      </w:pPr>
    </w:p>
    <w:p w:rsidR="009605A7" w:rsidRPr="000D1843" w:rsidRDefault="009605A7" w:rsidP="000D1843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0D1843">
        <w:rPr>
          <w:rFonts w:ascii="Times New Roman" w:hAnsi="Times New Roman" w:cs="Times New Roman"/>
          <w:caps/>
        </w:rPr>
        <w:t>ДЕПАРТАМЕНТ научно-технологической ПОЛИТИКИ И ОБРАЗОВАНИЯ</w:t>
      </w:r>
    </w:p>
    <w:p w:rsidR="009605A7" w:rsidRPr="000D1843" w:rsidRDefault="009605A7" w:rsidP="000D1843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</w:p>
    <w:p w:rsidR="009605A7" w:rsidRPr="000D1843" w:rsidRDefault="009605A7" w:rsidP="000D1843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0D1843">
        <w:rPr>
          <w:rFonts w:ascii="Times New Roman" w:hAnsi="Times New Roman" w:cs="Times New Roman"/>
          <w:caps/>
        </w:rPr>
        <w:t xml:space="preserve">фЕДЕРАЛЬНОЕ ГОСУДАрСТВЕННОЕ БЮДЖЕТНОЕ ОБРАЗОВАТЕЛЬНОЕ </w:t>
      </w:r>
      <w:r w:rsidRPr="000D1843">
        <w:rPr>
          <w:rFonts w:ascii="Times New Roman" w:hAnsi="Times New Roman" w:cs="Times New Roman"/>
          <w:caps/>
        </w:rPr>
        <w:br/>
        <w:t xml:space="preserve">УЧРЕЖДЕНИЕ ВЫСШЕГО ОБРАЗОВАНИЯ </w:t>
      </w:r>
      <w:r w:rsidRPr="000D1843">
        <w:rPr>
          <w:rFonts w:ascii="Times New Roman" w:hAnsi="Times New Roman" w:cs="Times New Roman"/>
          <w:caps/>
        </w:rPr>
        <w:br/>
        <w:t>"кОСТРОМСКАЯ ГОСУДАРСТВЕННАЯ СЕЛЬСКОХОЗЯЙСТВЕННАЯ АКАДЕМИЯ"</w:t>
      </w:r>
    </w:p>
    <w:p w:rsidR="009605A7" w:rsidRPr="000D1843" w:rsidRDefault="009605A7" w:rsidP="000D1843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</w:p>
    <w:p w:rsidR="009605A7" w:rsidRPr="000D1843" w:rsidRDefault="009605A7" w:rsidP="000D184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605A7" w:rsidRPr="000D1843" w:rsidRDefault="009605A7" w:rsidP="000D18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«Экономики и управления техническим сервисом</w:t>
      </w:r>
      <w:r w:rsidRPr="000D1843">
        <w:rPr>
          <w:rFonts w:ascii="Times New Roman" w:hAnsi="Times New Roman" w:cs="Times New Roman"/>
          <w:sz w:val="28"/>
          <w:szCs w:val="28"/>
        </w:rPr>
        <w:t>»</w:t>
      </w:r>
    </w:p>
    <w:p w:rsidR="009605A7" w:rsidRPr="000D1843" w:rsidRDefault="009605A7" w:rsidP="000D184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605A7" w:rsidRPr="000D1843" w:rsidRDefault="009605A7" w:rsidP="000D184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262"/>
      </w:tblGrid>
      <w:tr w:rsidR="009605A7" w:rsidRPr="00D72C72">
        <w:trPr>
          <w:trHeight w:val="1390"/>
          <w:jc w:val="right"/>
        </w:trPr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9605A7" w:rsidRPr="00D72C72" w:rsidRDefault="009605A7" w:rsidP="00D72C72">
            <w:pPr>
              <w:tabs>
                <w:tab w:val="left" w:pos="-7787"/>
                <w:tab w:val="left" w:pos="5940"/>
                <w:tab w:val="left" w:pos="61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9605A7" w:rsidRPr="00D72C72" w:rsidRDefault="009605A7" w:rsidP="00D72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C72">
              <w:rPr>
                <w:rFonts w:ascii="Times New Roman" w:hAnsi="Times New Roman" w:cs="Times New Roman"/>
                <w:sz w:val="24"/>
                <w:szCs w:val="24"/>
              </w:rPr>
              <w:t>Декан архитектурно-строительного факультета</w:t>
            </w:r>
          </w:p>
          <w:p w:rsidR="009605A7" w:rsidRPr="00D72C72" w:rsidRDefault="009605A7" w:rsidP="00D72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5A7" w:rsidRPr="00D72C72" w:rsidRDefault="009605A7" w:rsidP="00D72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5A7" w:rsidRPr="00D72C72" w:rsidRDefault="009605A7" w:rsidP="00D72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5A7" w:rsidRPr="00D72C72" w:rsidRDefault="009605A7" w:rsidP="00D72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5A7" w:rsidRPr="00D72C72" w:rsidRDefault="009605A7" w:rsidP="00D72C72">
            <w:pPr>
              <w:tabs>
                <w:tab w:val="left" w:pos="-778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90E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D72C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"17"  мая 2017 г.</w:t>
            </w:r>
          </w:p>
        </w:tc>
      </w:tr>
    </w:tbl>
    <w:p w:rsidR="009605A7" w:rsidRPr="000D1843" w:rsidRDefault="009605A7" w:rsidP="000D1843">
      <w:pPr>
        <w:spacing w:after="0" w:line="240" w:lineRule="auto"/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9605A7" w:rsidRPr="000D1843" w:rsidRDefault="009605A7" w:rsidP="000D1843">
      <w:pPr>
        <w:spacing w:after="0" w:line="240" w:lineRule="auto"/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9605A7" w:rsidRPr="000D1843" w:rsidRDefault="009605A7" w:rsidP="000D1843">
      <w:pPr>
        <w:spacing w:after="0" w:line="240" w:lineRule="auto"/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9605A7" w:rsidRPr="000D1843" w:rsidRDefault="009605A7" w:rsidP="000D1843">
      <w:pPr>
        <w:spacing w:after="0" w:line="240" w:lineRule="auto"/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9605A7" w:rsidRPr="000D1843" w:rsidRDefault="009605A7" w:rsidP="000D1843">
      <w:pPr>
        <w:spacing w:after="0" w:line="240" w:lineRule="auto"/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9605A7" w:rsidRPr="000D1843" w:rsidRDefault="009605A7" w:rsidP="000D1843">
      <w:pPr>
        <w:spacing w:after="0" w:line="240" w:lineRule="auto"/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9605A7" w:rsidRPr="000D1843" w:rsidRDefault="009605A7" w:rsidP="000D1843">
      <w:pPr>
        <w:spacing w:after="0" w:line="240" w:lineRule="auto"/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9605A7" w:rsidRPr="000D1843" w:rsidRDefault="009605A7" w:rsidP="000D184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605A7" w:rsidRPr="000D1843" w:rsidRDefault="009605A7" w:rsidP="000D18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843">
        <w:rPr>
          <w:rFonts w:ascii="Times New Roman" w:hAnsi="Times New Roman" w:cs="Times New Roman"/>
          <w:sz w:val="28"/>
          <w:szCs w:val="28"/>
        </w:rPr>
        <w:t>Фонд</w:t>
      </w:r>
    </w:p>
    <w:p w:rsidR="009605A7" w:rsidRPr="000D1843" w:rsidRDefault="009605A7" w:rsidP="000D18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843">
        <w:rPr>
          <w:rFonts w:ascii="Times New Roman" w:hAnsi="Times New Roman" w:cs="Times New Roman"/>
          <w:sz w:val="28"/>
          <w:szCs w:val="28"/>
        </w:rPr>
        <w:t xml:space="preserve">оценочных средств </w:t>
      </w:r>
      <w:r w:rsidRPr="000D1843">
        <w:rPr>
          <w:rFonts w:ascii="Times New Roman" w:hAnsi="Times New Roman" w:cs="Times New Roman"/>
          <w:sz w:val="28"/>
          <w:szCs w:val="28"/>
        </w:rPr>
        <w:br/>
        <w:t xml:space="preserve">по дисциплине </w:t>
      </w:r>
    </w:p>
    <w:p w:rsidR="009605A7" w:rsidRPr="000D1843" w:rsidRDefault="009605A7" w:rsidP="000D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05A7" w:rsidRPr="000D1843" w:rsidRDefault="009605A7" w:rsidP="000D184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</w:rPr>
      </w:pPr>
      <w:r w:rsidRPr="000D1843">
        <w:rPr>
          <w:rFonts w:ascii="Times New Roman" w:hAnsi="Times New Roman" w:cs="Times New Roman"/>
          <w:b/>
          <w:bCs/>
          <w:sz w:val="24"/>
          <w:szCs w:val="24"/>
        </w:rPr>
        <w:t>ПСИХОЛОГИЯ ЛИЧНОСТИ И ПРОФЕССИОНАЛЬНОЕ САМООПРЕДЕЛЕНИЕ</w:t>
      </w:r>
    </w:p>
    <w:p w:rsidR="009605A7" w:rsidRPr="000D1843" w:rsidRDefault="009605A7" w:rsidP="000D184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605A7" w:rsidRPr="000D1843" w:rsidRDefault="009605A7" w:rsidP="000D184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1843">
        <w:rPr>
          <w:rFonts w:ascii="Times New Roman" w:hAnsi="Times New Roman" w:cs="Times New Roman"/>
          <w:sz w:val="28"/>
          <w:szCs w:val="28"/>
        </w:rPr>
        <w:t>для студентов направления подготовки</w:t>
      </w:r>
    </w:p>
    <w:p w:rsidR="009605A7" w:rsidRPr="000D1843" w:rsidRDefault="009605A7" w:rsidP="000D18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843">
        <w:rPr>
          <w:rFonts w:ascii="Times New Roman" w:hAnsi="Times New Roman" w:cs="Times New Roman"/>
          <w:sz w:val="28"/>
          <w:szCs w:val="28"/>
        </w:rPr>
        <w:t>08.03.01. «Строительство»</w:t>
      </w:r>
    </w:p>
    <w:p w:rsidR="009605A7" w:rsidRPr="000D1843" w:rsidRDefault="009605A7" w:rsidP="000D18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843">
        <w:rPr>
          <w:rFonts w:ascii="Times New Roman" w:hAnsi="Times New Roman" w:cs="Times New Roman"/>
          <w:sz w:val="28"/>
          <w:szCs w:val="28"/>
        </w:rPr>
        <w:t>профиля подготовки «</w:t>
      </w:r>
      <w:r>
        <w:rPr>
          <w:rFonts w:ascii="Times New Roman" w:hAnsi="Times New Roman" w:cs="Times New Roman"/>
          <w:sz w:val="28"/>
          <w:szCs w:val="28"/>
        </w:rPr>
        <w:t>Промышленное и гражданское строительство</w:t>
      </w:r>
      <w:r w:rsidRPr="000D1843">
        <w:rPr>
          <w:rFonts w:ascii="Times New Roman" w:hAnsi="Times New Roman" w:cs="Times New Roman"/>
          <w:sz w:val="28"/>
          <w:szCs w:val="28"/>
        </w:rPr>
        <w:t>»</w:t>
      </w:r>
    </w:p>
    <w:p w:rsidR="009605A7" w:rsidRPr="000D1843" w:rsidRDefault="009605A7" w:rsidP="000D184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1843">
        <w:rPr>
          <w:rFonts w:ascii="Times New Roman" w:hAnsi="Times New Roman" w:cs="Times New Roman"/>
          <w:sz w:val="28"/>
          <w:szCs w:val="28"/>
        </w:rPr>
        <w:t>очной и заочной форм обучения</w:t>
      </w:r>
    </w:p>
    <w:p w:rsidR="009605A7" w:rsidRPr="000D1843" w:rsidRDefault="009605A7" w:rsidP="000D1843">
      <w:pPr>
        <w:spacing w:after="0" w:line="240" w:lineRule="auto"/>
        <w:rPr>
          <w:rFonts w:ascii="Times New Roman" w:hAnsi="Times New Roman" w:cs="Times New Roman"/>
        </w:rPr>
      </w:pPr>
    </w:p>
    <w:p w:rsidR="009605A7" w:rsidRPr="000D1843" w:rsidRDefault="009605A7" w:rsidP="000D1843">
      <w:pPr>
        <w:spacing w:after="0" w:line="240" w:lineRule="auto"/>
        <w:rPr>
          <w:rFonts w:ascii="Times New Roman" w:hAnsi="Times New Roman" w:cs="Times New Roman"/>
        </w:rPr>
      </w:pPr>
    </w:p>
    <w:p w:rsidR="009605A7" w:rsidRPr="000D1843" w:rsidRDefault="009605A7" w:rsidP="000D1843">
      <w:pPr>
        <w:spacing w:after="0" w:line="240" w:lineRule="auto"/>
        <w:rPr>
          <w:rFonts w:ascii="Times New Roman" w:hAnsi="Times New Roman" w:cs="Times New Roman"/>
        </w:rPr>
      </w:pPr>
    </w:p>
    <w:p w:rsidR="009605A7" w:rsidRPr="000D1843" w:rsidRDefault="009605A7" w:rsidP="000D1843">
      <w:pPr>
        <w:spacing w:after="0" w:line="240" w:lineRule="auto"/>
        <w:rPr>
          <w:rFonts w:ascii="Times New Roman" w:hAnsi="Times New Roman" w:cs="Times New Roman"/>
        </w:rPr>
      </w:pPr>
    </w:p>
    <w:p w:rsidR="009605A7" w:rsidRPr="000D1843" w:rsidRDefault="009605A7" w:rsidP="000D1843">
      <w:pPr>
        <w:spacing w:after="0" w:line="240" w:lineRule="auto"/>
        <w:rPr>
          <w:rFonts w:ascii="Times New Roman" w:hAnsi="Times New Roman" w:cs="Times New Roman"/>
        </w:rPr>
      </w:pPr>
    </w:p>
    <w:p w:rsidR="009605A7" w:rsidRPr="00AE0081" w:rsidRDefault="009605A7" w:rsidP="000D1843">
      <w:pPr>
        <w:spacing w:after="0" w:line="240" w:lineRule="auto"/>
        <w:rPr>
          <w:rFonts w:ascii="Times New Roman" w:hAnsi="Times New Roman" w:cs="Times New Roman"/>
        </w:rPr>
      </w:pPr>
    </w:p>
    <w:p w:rsidR="009605A7" w:rsidRPr="00AE0081" w:rsidRDefault="009605A7" w:rsidP="000D1843">
      <w:pPr>
        <w:spacing w:after="0" w:line="240" w:lineRule="auto"/>
        <w:rPr>
          <w:rFonts w:ascii="Times New Roman" w:hAnsi="Times New Roman" w:cs="Times New Roman"/>
        </w:rPr>
      </w:pPr>
    </w:p>
    <w:p w:rsidR="009605A7" w:rsidRPr="00AE0081" w:rsidRDefault="009605A7" w:rsidP="000D1843">
      <w:pPr>
        <w:spacing w:after="0" w:line="240" w:lineRule="auto"/>
        <w:rPr>
          <w:rFonts w:ascii="Times New Roman" w:hAnsi="Times New Roman" w:cs="Times New Roman"/>
        </w:rPr>
      </w:pPr>
    </w:p>
    <w:p w:rsidR="009605A7" w:rsidRPr="00AE0081" w:rsidRDefault="009605A7" w:rsidP="000D1843">
      <w:pPr>
        <w:spacing w:after="0" w:line="240" w:lineRule="auto"/>
        <w:rPr>
          <w:rFonts w:ascii="Times New Roman" w:hAnsi="Times New Roman" w:cs="Times New Roman"/>
        </w:rPr>
      </w:pPr>
    </w:p>
    <w:p w:rsidR="009605A7" w:rsidRPr="00AE0081" w:rsidRDefault="009605A7" w:rsidP="000D1843">
      <w:pPr>
        <w:spacing w:after="0" w:line="240" w:lineRule="auto"/>
        <w:rPr>
          <w:rFonts w:ascii="Times New Roman" w:hAnsi="Times New Roman" w:cs="Times New Roman"/>
        </w:rPr>
      </w:pPr>
    </w:p>
    <w:p w:rsidR="009605A7" w:rsidRPr="000D1843" w:rsidRDefault="009605A7" w:rsidP="000D1843">
      <w:pPr>
        <w:spacing w:after="0" w:line="240" w:lineRule="auto"/>
        <w:rPr>
          <w:rFonts w:ascii="Times New Roman" w:hAnsi="Times New Roman" w:cs="Times New Roman"/>
        </w:rPr>
      </w:pPr>
    </w:p>
    <w:p w:rsidR="009605A7" w:rsidRPr="000D1843" w:rsidRDefault="009605A7" w:rsidP="000D1843">
      <w:pPr>
        <w:spacing w:after="0" w:line="240" w:lineRule="auto"/>
        <w:rPr>
          <w:rFonts w:ascii="Times New Roman" w:hAnsi="Times New Roman" w:cs="Times New Roman"/>
        </w:rPr>
      </w:pPr>
    </w:p>
    <w:p w:rsidR="009605A7" w:rsidRPr="000D1843" w:rsidRDefault="009605A7" w:rsidP="000D18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Караваево 2017</w:t>
      </w:r>
    </w:p>
    <w:p w:rsidR="009605A7" w:rsidRPr="00050184" w:rsidRDefault="009605A7" w:rsidP="00017D87">
      <w:pPr>
        <w:pStyle w:val="BodyText2"/>
        <w:spacing w:after="0" w:line="360" w:lineRule="auto"/>
        <w:rPr>
          <w:sz w:val="24"/>
          <w:szCs w:val="24"/>
        </w:rPr>
      </w:pPr>
      <w:r w:rsidRPr="00050184">
        <w:rPr>
          <w:sz w:val="24"/>
          <w:szCs w:val="24"/>
        </w:rPr>
        <w:t>Фонд оценочных средств предназначен для контроля знаний, умений и уровня приобретенных компетенций студентов академического бакалавриата</w:t>
      </w:r>
      <w:r>
        <w:rPr>
          <w:sz w:val="24"/>
          <w:szCs w:val="24"/>
        </w:rPr>
        <w:t xml:space="preserve"> направления подготовки </w:t>
      </w:r>
      <w:r w:rsidRPr="000D1843">
        <w:rPr>
          <w:sz w:val="24"/>
          <w:szCs w:val="24"/>
        </w:rPr>
        <w:t>08.03.01. «Строительство»</w:t>
      </w:r>
      <w:r w:rsidRPr="00050184">
        <w:rPr>
          <w:sz w:val="24"/>
          <w:szCs w:val="24"/>
        </w:rPr>
        <w:t>по дисциплине «Психология</w:t>
      </w:r>
      <w:r>
        <w:rPr>
          <w:sz w:val="24"/>
          <w:szCs w:val="24"/>
        </w:rPr>
        <w:t xml:space="preserve"> личности и профессиональное самоопределение</w:t>
      </w:r>
      <w:r w:rsidRPr="00050184">
        <w:rPr>
          <w:sz w:val="24"/>
          <w:szCs w:val="24"/>
        </w:rPr>
        <w:t>»</w:t>
      </w:r>
    </w:p>
    <w:p w:rsidR="009605A7" w:rsidRPr="00050184" w:rsidRDefault="009605A7" w:rsidP="00017D87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9605A7" w:rsidRPr="00050184" w:rsidRDefault="009605A7" w:rsidP="008712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>Составитель: 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605A7" w:rsidRPr="00050184" w:rsidRDefault="009605A7" w:rsidP="00017D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5A7" w:rsidRDefault="009605A7" w:rsidP="008712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5A7" w:rsidRPr="00050184" w:rsidRDefault="009605A7" w:rsidP="008712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>Заведующий кафедрой 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9605A7" w:rsidRPr="00050184" w:rsidRDefault="009605A7" w:rsidP="00017D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5A7" w:rsidRPr="00050184" w:rsidRDefault="009605A7" w:rsidP="00017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9605A7" w:rsidRPr="00050184" w:rsidRDefault="009605A7" w:rsidP="00017D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5A7" w:rsidRPr="00050184" w:rsidRDefault="009605A7" w:rsidP="00017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Председатель методической комиссии </w:t>
      </w:r>
      <w:r>
        <w:rPr>
          <w:rFonts w:ascii="Times New Roman" w:hAnsi="Times New Roman" w:cs="Times New Roman"/>
          <w:sz w:val="24"/>
          <w:szCs w:val="24"/>
        </w:rPr>
        <w:t xml:space="preserve">архитектурно-строительного </w:t>
      </w:r>
      <w:r w:rsidRPr="00050184">
        <w:rPr>
          <w:rFonts w:ascii="Times New Roman" w:hAnsi="Times New Roman" w:cs="Times New Roman"/>
          <w:sz w:val="24"/>
          <w:szCs w:val="24"/>
        </w:rPr>
        <w:t xml:space="preserve"> факультета </w:t>
      </w:r>
    </w:p>
    <w:p w:rsidR="009605A7" w:rsidRPr="00050184" w:rsidRDefault="009605A7" w:rsidP="00017D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605A7" w:rsidRPr="00050184" w:rsidRDefault="009605A7" w:rsidP="00017D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5A7" w:rsidRPr="00050184" w:rsidRDefault="009605A7" w:rsidP="00017D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5A7" w:rsidRPr="00050184" w:rsidRDefault="009605A7" w:rsidP="00017D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5A7" w:rsidRPr="00050184" w:rsidRDefault="009605A7" w:rsidP="00017D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5A7" w:rsidRPr="00050184" w:rsidRDefault="009605A7" w:rsidP="00017D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5A7" w:rsidRPr="00050184" w:rsidRDefault="009605A7" w:rsidP="00017D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5A7" w:rsidRPr="00050184" w:rsidRDefault="009605A7" w:rsidP="00017D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5A7" w:rsidRPr="00050184" w:rsidRDefault="009605A7" w:rsidP="00017D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5A7" w:rsidRPr="00050184" w:rsidRDefault="009605A7" w:rsidP="00017D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5A7" w:rsidRPr="00050184" w:rsidRDefault="009605A7" w:rsidP="00017D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5A7" w:rsidRPr="00050184" w:rsidRDefault="009605A7" w:rsidP="00017D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5A7" w:rsidRPr="00050184" w:rsidRDefault="009605A7" w:rsidP="00017D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5A7" w:rsidRPr="00050184" w:rsidRDefault="009605A7" w:rsidP="00017D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5A7" w:rsidRPr="00050184" w:rsidRDefault="009605A7" w:rsidP="00017D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5A7" w:rsidRPr="00050184" w:rsidRDefault="009605A7" w:rsidP="00017D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5A7" w:rsidRPr="00050184" w:rsidRDefault="009605A7" w:rsidP="00017D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5A7" w:rsidRPr="00050184" w:rsidRDefault="009605A7" w:rsidP="00017D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5A7" w:rsidRDefault="009605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605A7" w:rsidRPr="00050184" w:rsidRDefault="009605A7" w:rsidP="00017D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Паспорт </w:t>
      </w:r>
    </w:p>
    <w:p w:rsidR="009605A7" w:rsidRPr="00050184" w:rsidRDefault="009605A7" w:rsidP="00017D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>Фонда оценочных средств</w:t>
      </w:r>
    </w:p>
    <w:p w:rsidR="009605A7" w:rsidRPr="00050184" w:rsidRDefault="009605A7" w:rsidP="00017D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Pr="000D1843">
        <w:rPr>
          <w:rFonts w:ascii="Times New Roman" w:hAnsi="Times New Roman" w:cs="Times New Roman"/>
          <w:sz w:val="24"/>
          <w:szCs w:val="24"/>
        </w:rPr>
        <w:t>08.03.01. «Строительство»</w:t>
      </w:r>
    </w:p>
    <w:p w:rsidR="009605A7" w:rsidRPr="00050184" w:rsidRDefault="009605A7" w:rsidP="00017D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>Дисциплина – «Психология</w:t>
      </w:r>
      <w:r>
        <w:rPr>
          <w:rFonts w:ascii="Times New Roman" w:hAnsi="Times New Roman" w:cs="Times New Roman"/>
          <w:sz w:val="24"/>
          <w:szCs w:val="24"/>
        </w:rPr>
        <w:t xml:space="preserve"> личности и профессиональное самоопределение</w:t>
      </w:r>
      <w:r w:rsidRPr="00050184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8"/>
        <w:gridCol w:w="2520"/>
        <w:gridCol w:w="1260"/>
        <w:gridCol w:w="1260"/>
        <w:gridCol w:w="2700"/>
        <w:gridCol w:w="1624"/>
      </w:tblGrid>
      <w:tr w:rsidR="009605A7" w:rsidRPr="00D72C72">
        <w:trPr>
          <w:trHeight w:val="732"/>
        </w:trPr>
        <w:tc>
          <w:tcPr>
            <w:tcW w:w="468" w:type="dxa"/>
            <w:vMerge w:val="restart"/>
          </w:tcPr>
          <w:p w:rsidR="009605A7" w:rsidRPr="00D72C72" w:rsidRDefault="009605A7" w:rsidP="00017D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7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20" w:type="dxa"/>
            <w:vMerge w:val="restart"/>
            <w:vAlign w:val="center"/>
          </w:tcPr>
          <w:p w:rsidR="009605A7" w:rsidRPr="00D72C72" w:rsidRDefault="009605A7" w:rsidP="00017D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72">
              <w:rPr>
                <w:rFonts w:ascii="Times New Roman" w:hAnsi="Times New Roman" w:cs="Times New Roman"/>
                <w:sz w:val="24"/>
                <w:szCs w:val="24"/>
              </w:rPr>
              <w:t>Контролируемые  дидактические единицы</w:t>
            </w:r>
          </w:p>
        </w:tc>
        <w:tc>
          <w:tcPr>
            <w:tcW w:w="1260" w:type="dxa"/>
            <w:vMerge w:val="restart"/>
            <w:vAlign w:val="center"/>
          </w:tcPr>
          <w:p w:rsidR="009605A7" w:rsidRPr="00D72C72" w:rsidRDefault="009605A7" w:rsidP="000D18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72">
              <w:rPr>
                <w:rFonts w:ascii="Times New Roman" w:hAnsi="Times New Roman" w:cs="Times New Roman"/>
                <w:sz w:val="24"/>
                <w:szCs w:val="24"/>
              </w:rPr>
              <w:t>Контролируемые компетенции</w:t>
            </w:r>
          </w:p>
        </w:tc>
        <w:tc>
          <w:tcPr>
            <w:tcW w:w="1260" w:type="dxa"/>
            <w:vMerge w:val="restart"/>
            <w:vAlign w:val="center"/>
          </w:tcPr>
          <w:p w:rsidR="009605A7" w:rsidRPr="00D72C72" w:rsidRDefault="009605A7" w:rsidP="000D18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72">
              <w:rPr>
                <w:rFonts w:ascii="Times New Roman" w:hAnsi="Times New Roman" w:cs="Times New Roman"/>
                <w:sz w:val="24"/>
                <w:szCs w:val="24"/>
              </w:rPr>
              <w:t>Количество тестов</w:t>
            </w:r>
          </w:p>
        </w:tc>
        <w:tc>
          <w:tcPr>
            <w:tcW w:w="4324" w:type="dxa"/>
            <w:gridSpan w:val="2"/>
            <w:vAlign w:val="center"/>
          </w:tcPr>
          <w:p w:rsidR="009605A7" w:rsidRPr="00D72C72" w:rsidRDefault="009605A7" w:rsidP="00017D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72">
              <w:rPr>
                <w:rFonts w:ascii="Times New Roman" w:hAnsi="Times New Roman" w:cs="Times New Roman"/>
                <w:sz w:val="24"/>
                <w:szCs w:val="24"/>
              </w:rPr>
              <w:t>Другие оценочные средства</w:t>
            </w:r>
          </w:p>
        </w:tc>
      </w:tr>
      <w:tr w:rsidR="009605A7" w:rsidRPr="00D72C72">
        <w:trPr>
          <w:trHeight w:val="300"/>
        </w:trPr>
        <w:tc>
          <w:tcPr>
            <w:tcW w:w="468" w:type="dxa"/>
            <w:vMerge/>
          </w:tcPr>
          <w:p w:rsidR="009605A7" w:rsidRPr="00D72C72" w:rsidRDefault="009605A7" w:rsidP="00017D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vAlign w:val="center"/>
          </w:tcPr>
          <w:p w:rsidR="009605A7" w:rsidRPr="00D72C72" w:rsidRDefault="009605A7" w:rsidP="00017D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9605A7" w:rsidRPr="00D72C72" w:rsidRDefault="009605A7" w:rsidP="00017D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9605A7" w:rsidRPr="00D72C72" w:rsidRDefault="009605A7" w:rsidP="00017D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9605A7" w:rsidRPr="00D72C72" w:rsidRDefault="009605A7" w:rsidP="00017D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72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624" w:type="dxa"/>
            <w:vAlign w:val="center"/>
          </w:tcPr>
          <w:p w:rsidR="009605A7" w:rsidRPr="00D72C72" w:rsidRDefault="009605A7" w:rsidP="00017D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7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9605A7" w:rsidRPr="00D72C72">
        <w:tc>
          <w:tcPr>
            <w:tcW w:w="468" w:type="dxa"/>
          </w:tcPr>
          <w:p w:rsidR="009605A7" w:rsidRPr="00D72C72" w:rsidRDefault="009605A7" w:rsidP="00017D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  <w:vAlign w:val="center"/>
          </w:tcPr>
          <w:p w:rsidR="009605A7" w:rsidRPr="00D72C72" w:rsidRDefault="009605A7" w:rsidP="00017D8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Личностные регуляторы выбора профессии</w:t>
            </w:r>
          </w:p>
          <w:p w:rsidR="009605A7" w:rsidRPr="00D72C72" w:rsidRDefault="009605A7" w:rsidP="00017D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605A7" w:rsidRPr="00D72C72" w:rsidRDefault="009605A7" w:rsidP="00017D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2C72">
              <w:rPr>
                <w:rFonts w:ascii="Times New Roman" w:hAnsi="Times New Roman" w:cs="Times New Roman"/>
                <w:sz w:val="24"/>
                <w:szCs w:val="24"/>
              </w:rPr>
              <w:t>ОК-5,6,7</w:t>
            </w:r>
          </w:p>
          <w:p w:rsidR="009605A7" w:rsidRPr="00D72C72" w:rsidRDefault="009605A7" w:rsidP="00017D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9605A7" w:rsidRPr="00D72C72" w:rsidRDefault="009605A7" w:rsidP="00017D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7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700" w:type="dxa"/>
            <w:vAlign w:val="center"/>
          </w:tcPr>
          <w:p w:rsidR="009605A7" w:rsidRPr="00D72C72" w:rsidRDefault="009605A7" w:rsidP="00017D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7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9605A7" w:rsidRPr="00D72C72" w:rsidRDefault="009605A7" w:rsidP="00017D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7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9605A7" w:rsidRPr="00D72C72" w:rsidRDefault="009605A7" w:rsidP="00017D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7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624" w:type="dxa"/>
            <w:vAlign w:val="center"/>
          </w:tcPr>
          <w:p w:rsidR="009605A7" w:rsidRPr="00D72C72" w:rsidRDefault="009605A7" w:rsidP="00017D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605A7" w:rsidRPr="00D72C72" w:rsidRDefault="009605A7" w:rsidP="00017D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605A7" w:rsidRPr="00D72C72" w:rsidRDefault="009605A7" w:rsidP="00017D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05A7" w:rsidRPr="00D72C72">
        <w:tc>
          <w:tcPr>
            <w:tcW w:w="468" w:type="dxa"/>
          </w:tcPr>
          <w:p w:rsidR="009605A7" w:rsidRPr="00D72C72" w:rsidRDefault="009605A7" w:rsidP="00017D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  <w:vAlign w:val="center"/>
          </w:tcPr>
          <w:p w:rsidR="009605A7" w:rsidRPr="00D72C72" w:rsidRDefault="009605A7" w:rsidP="00017D8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Основы профессионального самоопределения</w:t>
            </w:r>
          </w:p>
          <w:p w:rsidR="009605A7" w:rsidRPr="00D72C72" w:rsidRDefault="009605A7" w:rsidP="00017D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605A7" w:rsidRPr="00D72C72" w:rsidRDefault="009605A7" w:rsidP="00017D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2C72">
              <w:rPr>
                <w:rFonts w:ascii="Times New Roman" w:hAnsi="Times New Roman" w:cs="Times New Roman"/>
                <w:sz w:val="24"/>
                <w:szCs w:val="24"/>
              </w:rPr>
              <w:t>ОК-5,6,7</w:t>
            </w:r>
          </w:p>
          <w:p w:rsidR="009605A7" w:rsidRPr="00D72C72" w:rsidRDefault="009605A7" w:rsidP="00017D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605A7" w:rsidRPr="00D72C72" w:rsidRDefault="009605A7" w:rsidP="00017D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7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700" w:type="dxa"/>
            <w:vAlign w:val="center"/>
          </w:tcPr>
          <w:p w:rsidR="009605A7" w:rsidRPr="00D72C72" w:rsidRDefault="009605A7" w:rsidP="00017D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7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9605A7" w:rsidRPr="00D72C72" w:rsidRDefault="009605A7" w:rsidP="00017D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72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  <w:p w:rsidR="009605A7" w:rsidRPr="00D72C72" w:rsidRDefault="009605A7" w:rsidP="00017D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7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624" w:type="dxa"/>
            <w:vAlign w:val="center"/>
          </w:tcPr>
          <w:p w:rsidR="009605A7" w:rsidRPr="00D72C72" w:rsidRDefault="009605A7" w:rsidP="00017D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605A7" w:rsidRPr="00D72C72" w:rsidRDefault="009605A7" w:rsidP="00017D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605A7" w:rsidRPr="00D72C72" w:rsidRDefault="009605A7" w:rsidP="00017D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05A7" w:rsidRPr="00D72C72">
        <w:tc>
          <w:tcPr>
            <w:tcW w:w="468" w:type="dxa"/>
          </w:tcPr>
          <w:p w:rsidR="009605A7" w:rsidRPr="00D72C72" w:rsidRDefault="009605A7" w:rsidP="00017D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2C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20" w:type="dxa"/>
            <w:vAlign w:val="center"/>
          </w:tcPr>
          <w:p w:rsidR="009605A7" w:rsidRPr="00D72C72" w:rsidRDefault="009605A7" w:rsidP="00017D87">
            <w:pPr>
              <w:tabs>
                <w:tab w:val="righ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605A7" w:rsidRPr="00D72C72" w:rsidRDefault="009605A7" w:rsidP="00017D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605A7" w:rsidRPr="00D72C72" w:rsidRDefault="009605A7" w:rsidP="00017D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72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700" w:type="dxa"/>
            <w:vAlign w:val="center"/>
          </w:tcPr>
          <w:p w:rsidR="009605A7" w:rsidRPr="00D72C72" w:rsidRDefault="009605A7" w:rsidP="00017D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9605A7" w:rsidRPr="00D72C72" w:rsidRDefault="009605A7" w:rsidP="00017D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05A7" w:rsidRPr="00050184" w:rsidRDefault="009605A7" w:rsidP="00017D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5A7" w:rsidRPr="00050184" w:rsidRDefault="009605A7" w:rsidP="00017D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5A7" w:rsidRPr="00050184" w:rsidRDefault="009605A7" w:rsidP="00017D8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50184">
        <w:rPr>
          <w:rFonts w:ascii="Times New Roman" w:hAnsi="Times New Roman" w:cs="Times New Roman"/>
          <w:b/>
          <w:bCs/>
          <w:sz w:val="24"/>
          <w:szCs w:val="24"/>
        </w:rPr>
        <w:t>Комплекты вопросов для опроса, критерии оценки</w:t>
      </w:r>
    </w:p>
    <w:p w:rsidR="009605A7" w:rsidRPr="00050184" w:rsidRDefault="009605A7" w:rsidP="00017D8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605A7" w:rsidRPr="00C8338F" w:rsidRDefault="009605A7" w:rsidP="00017D87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338F">
        <w:rPr>
          <w:rFonts w:ascii="Times New Roman" w:hAnsi="Times New Roman" w:cs="Times New Roman"/>
          <w:b/>
          <w:bCs/>
          <w:sz w:val="24"/>
          <w:szCs w:val="24"/>
        </w:rPr>
        <w:t xml:space="preserve">Раздел 1. </w:t>
      </w:r>
      <w:r>
        <w:rPr>
          <w:rFonts w:ascii="Times New Roman" w:hAnsi="Times New Roman" w:cs="Times New Roman"/>
          <w:b/>
          <w:bCs/>
          <w:sz w:val="24"/>
          <w:szCs w:val="24"/>
        </w:rPr>
        <w:t>Личностные регуляторы выбора профессии</w:t>
      </w:r>
    </w:p>
    <w:p w:rsidR="009605A7" w:rsidRPr="00050184" w:rsidRDefault="009605A7" w:rsidP="00017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Контролируемые компетенции: </w:t>
      </w:r>
    </w:p>
    <w:p w:rsidR="009605A7" w:rsidRDefault="009605A7" w:rsidP="00017D87">
      <w:pPr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способность</w:t>
      </w:r>
      <w:r w:rsidRPr="006B54AD">
        <w:rPr>
          <w:rFonts w:ascii="Times New Roman" w:hAnsi="Times New Roman" w:cs="Times New Roman"/>
          <w:sz w:val="24"/>
          <w:szCs w:val="24"/>
        </w:rPr>
        <w:t xml:space="preserve">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  <w:r>
        <w:rPr>
          <w:rFonts w:ascii="Times New Roman" w:hAnsi="Times New Roman" w:cs="Times New Roman"/>
          <w:sz w:val="24"/>
          <w:szCs w:val="24"/>
        </w:rPr>
        <w:t xml:space="preserve"> (ОК-5)</w:t>
      </w:r>
    </w:p>
    <w:p w:rsidR="009605A7" w:rsidRPr="0034735E" w:rsidRDefault="009605A7" w:rsidP="00017D87">
      <w:pPr>
        <w:shd w:val="clear" w:color="auto" w:fill="FFFFFF"/>
        <w:spacing w:after="0" w:line="240" w:lineRule="auto"/>
        <w:ind w:left="360" w:right="72"/>
        <w:jc w:val="both"/>
        <w:rPr>
          <w:rFonts w:ascii="Times New Roman" w:hAnsi="Times New Roman" w:cs="Times New Roman"/>
          <w:sz w:val="24"/>
          <w:szCs w:val="24"/>
        </w:rPr>
      </w:pPr>
      <w:r w:rsidRPr="0034735E">
        <w:rPr>
          <w:rFonts w:ascii="Times New Roman" w:hAnsi="Times New Roman" w:cs="Times New Roman"/>
          <w:color w:val="000000"/>
          <w:spacing w:val="-1"/>
          <w:sz w:val="24"/>
          <w:szCs w:val="24"/>
        </w:rPr>
        <w:t>—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способность</w:t>
      </w:r>
      <w:r w:rsidRPr="0034735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работать в коллективе, толерантно воспринимая социальные, </w:t>
      </w:r>
      <w:r w:rsidRPr="0034735E">
        <w:rPr>
          <w:rFonts w:ascii="Times New Roman" w:hAnsi="Times New Roman" w:cs="Times New Roman"/>
          <w:color w:val="000000"/>
          <w:spacing w:val="-2"/>
          <w:sz w:val="24"/>
          <w:szCs w:val="24"/>
        </w:rPr>
        <w:t>этнические, конфессионал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ьные и культурные различия (ОК-6</w:t>
      </w:r>
      <w:r w:rsidRPr="0034735E">
        <w:rPr>
          <w:rFonts w:ascii="Times New Roman" w:hAnsi="Times New Roman" w:cs="Times New Roman"/>
          <w:color w:val="000000"/>
          <w:spacing w:val="-2"/>
          <w:sz w:val="24"/>
          <w:szCs w:val="24"/>
        </w:rPr>
        <w:t>);</w:t>
      </w:r>
    </w:p>
    <w:p w:rsidR="009605A7" w:rsidRDefault="009605A7" w:rsidP="00017D8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—  способность</w:t>
      </w:r>
      <w:r w:rsidRPr="00C8338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к самоорганизации и самообразованию (ОК-7).</w:t>
      </w:r>
    </w:p>
    <w:p w:rsidR="009605A7" w:rsidRPr="00050184" w:rsidRDefault="009605A7" w:rsidP="00017D87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Типовые задания</w:t>
      </w:r>
    </w:p>
    <w:p w:rsidR="009605A7" w:rsidRPr="00082EC6" w:rsidRDefault="009605A7" w:rsidP="00017D87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О</w:t>
      </w:r>
      <w:r w:rsidRPr="00082EC6">
        <w:rPr>
          <w:sz w:val="24"/>
          <w:szCs w:val="24"/>
        </w:rPr>
        <w:t xml:space="preserve">бщие представления о личности </w:t>
      </w:r>
    </w:p>
    <w:p w:rsidR="009605A7" w:rsidRPr="00082EC6" w:rsidRDefault="009605A7" w:rsidP="00017D87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И</w:t>
      </w:r>
      <w:r w:rsidRPr="00082EC6">
        <w:rPr>
          <w:sz w:val="24"/>
          <w:szCs w:val="24"/>
        </w:rPr>
        <w:t>ндивид</w:t>
      </w:r>
    </w:p>
    <w:p w:rsidR="009605A7" w:rsidRPr="00082EC6" w:rsidRDefault="009605A7" w:rsidP="00017D87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С</w:t>
      </w:r>
      <w:r w:rsidRPr="00082EC6">
        <w:rPr>
          <w:sz w:val="24"/>
          <w:szCs w:val="24"/>
        </w:rPr>
        <w:t>убъект</w:t>
      </w:r>
    </w:p>
    <w:p w:rsidR="009605A7" w:rsidRPr="00082EC6" w:rsidRDefault="009605A7" w:rsidP="00017D87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Л</w:t>
      </w:r>
      <w:r w:rsidRPr="00082EC6">
        <w:rPr>
          <w:sz w:val="24"/>
          <w:szCs w:val="24"/>
        </w:rPr>
        <w:t>ичность</w:t>
      </w:r>
    </w:p>
    <w:p w:rsidR="009605A7" w:rsidRPr="00082EC6" w:rsidRDefault="009605A7" w:rsidP="00017D87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И</w:t>
      </w:r>
      <w:r w:rsidRPr="00082EC6">
        <w:rPr>
          <w:sz w:val="24"/>
          <w:szCs w:val="24"/>
        </w:rPr>
        <w:t>ндивидуальность</w:t>
      </w:r>
    </w:p>
    <w:p w:rsidR="009605A7" w:rsidRPr="00082EC6" w:rsidRDefault="009605A7" w:rsidP="00017D87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С</w:t>
      </w:r>
      <w:r w:rsidRPr="00082EC6">
        <w:rPr>
          <w:sz w:val="24"/>
          <w:szCs w:val="24"/>
        </w:rPr>
        <w:t>труктура личности</w:t>
      </w:r>
    </w:p>
    <w:p w:rsidR="009605A7" w:rsidRPr="00082EC6" w:rsidRDefault="009605A7" w:rsidP="00017D87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Л</w:t>
      </w:r>
      <w:r w:rsidRPr="00082EC6">
        <w:rPr>
          <w:sz w:val="24"/>
          <w:szCs w:val="24"/>
        </w:rPr>
        <w:t>ичность и генетика</w:t>
      </w:r>
    </w:p>
    <w:p w:rsidR="009605A7" w:rsidRPr="00082EC6" w:rsidRDefault="009605A7" w:rsidP="00017D87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Т</w:t>
      </w:r>
      <w:r w:rsidRPr="00082EC6">
        <w:rPr>
          <w:sz w:val="24"/>
          <w:szCs w:val="24"/>
        </w:rPr>
        <w:t>еории личности</w:t>
      </w:r>
    </w:p>
    <w:p w:rsidR="009605A7" w:rsidRPr="00082EC6" w:rsidRDefault="009605A7" w:rsidP="00017D87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М</w:t>
      </w:r>
      <w:r w:rsidRPr="00082EC6">
        <w:rPr>
          <w:sz w:val="24"/>
          <w:szCs w:val="24"/>
        </w:rPr>
        <w:t>ежличностные отношения</w:t>
      </w:r>
    </w:p>
    <w:p w:rsidR="009605A7" w:rsidRPr="00082EC6" w:rsidRDefault="009605A7" w:rsidP="00017D87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Pr="00082EC6">
        <w:rPr>
          <w:sz w:val="24"/>
          <w:szCs w:val="24"/>
        </w:rPr>
        <w:t>оложение личности в группе</w:t>
      </w:r>
    </w:p>
    <w:p w:rsidR="009605A7" w:rsidRPr="00082EC6" w:rsidRDefault="009605A7" w:rsidP="00017D87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Ф</w:t>
      </w:r>
      <w:r w:rsidRPr="00082EC6">
        <w:rPr>
          <w:sz w:val="24"/>
          <w:szCs w:val="24"/>
        </w:rPr>
        <w:t>ункции группы по отношению к субъекту</w:t>
      </w:r>
    </w:p>
    <w:p w:rsidR="009605A7" w:rsidRPr="00082EC6" w:rsidRDefault="009605A7" w:rsidP="00017D87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Л</w:t>
      </w:r>
      <w:r w:rsidRPr="00082EC6">
        <w:rPr>
          <w:sz w:val="24"/>
          <w:szCs w:val="24"/>
        </w:rPr>
        <w:t>ичность и поведение</w:t>
      </w:r>
    </w:p>
    <w:p w:rsidR="009605A7" w:rsidRPr="00082EC6" w:rsidRDefault="009605A7" w:rsidP="00017D87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Т</w:t>
      </w:r>
      <w:r w:rsidRPr="00082EC6">
        <w:rPr>
          <w:sz w:val="24"/>
          <w:szCs w:val="24"/>
        </w:rPr>
        <w:t>ипы поведения</w:t>
      </w:r>
    </w:p>
    <w:p w:rsidR="009605A7" w:rsidRPr="00082EC6" w:rsidRDefault="009605A7" w:rsidP="00017D87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Pr="00082EC6">
        <w:rPr>
          <w:sz w:val="24"/>
          <w:szCs w:val="24"/>
        </w:rPr>
        <w:t>онятие характера</w:t>
      </w:r>
    </w:p>
    <w:p w:rsidR="009605A7" w:rsidRPr="00082EC6" w:rsidRDefault="009605A7" w:rsidP="00017D87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Т</w:t>
      </w:r>
      <w:r w:rsidRPr="00082EC6">
        <w:rPr>
          <w:sz w:val="24"/>
          <w:szCs w:val="24"/>
        </w:rPr>
        <w:t>ипы характеров</w:t>
      </w:r>
    </w:p>
    <w:p w:rsidR="009605A7" w:rsidRPr="00082EC6" w:rsidRDefault="009605A7" w:rsidP="00017D87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В</w:t>
      </w:r>
      <w:r w:rsidRPr="00082EC6">
        <w:rPr>
          <w:sz w:val="24"/>
          <w:szCs w:val="24"/>
        </w:rPr>
        <w:t xml:space="preserve">лияние характера на поступки и действия человека </w:t>
      </w:r>
    </w:p>
    <w:p w:rsidR="009605A7" w:rsidRPr="00082EC6" w:rsidRDefault="009605A7" w:rsidP="00017D87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Pr="00082EC6">
        <w:rPr>
          <w:sz w:val="24"/>
          <w:szCs w:val="24"/>
        </w:rPr>
        <w:t>онятие темперамента</w:t>
      </w:r>
    </w:p>
    <w:p w:rsidR="009605A7" w:rsidRDefault="009605A7" w:rsidP="00017D87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Т</w:t>
      </w:r>
      <w:r w:rsidRPr="00082EC6">
        <w:rPr>
          <w:sz w:val="24"/>
          <w:szCs w:val="24"/>
        </w:rPr>
        <w:t xml:space="preserve">ипы темпераментов </w:t>
      </w:r>
    </w:p>
    <w:p w:rsidR="009605A7" w:rsidRDefault="009605A7" w:rsidP="00017D87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Понятие способностей </w:t>
      </w:r>
    </w:p>
    <w:p w:rsidR="009605A7" w:rsidRPr="0016082C" w:rsidRDefault="009605A7" w:rsidP="00017D87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Типы способностей</w:t>
      </w:r>
    </w:p>
    <w:p w:rsidR="009605A7" w:rsidRDefault="009605A7" w:rsidP="00017D87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О</w:t>
      </w:r>
      <w:r w:rsidRPr="00082EC6">
        <w:rPr>
          <w:sz w:val="24"/>
          <w:szCs w:val="24"/>
        </w:rPr>
        <w:t>сновные познавательные процессы</w:t>
      </w:r>
    </w:p>
    <w:p w:rsidR="009605A7" w:rsidRDefault="009605A7" w:rsidP="00017D87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Ощущения, восприятия</w:t>
      </w:r>
    </w:p>
    <w:p w:rsidR="009605A7" w:rsidRDefault="009605A7" w:rsidP="00017D87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Представления, воображение</w:t>
      </w:r>
    </w:p>
    <w:p w:rsidR="009605A7" w:rsidRDefault="009605A7" w:rsidP="00017D87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Мышление и интеллект</w:t>
      </w:r>
    </w:p>
    <w:p w:rsidR="009605A7" w:rsidRDefault="009605A7" w:rsidP="00017D87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Память и внимание</w:t>
      </w:r>
    </w:p>
    <w:p w:rsidR="009605A7" w:rsidRDefault="009605A7" w:rsidP="00017D87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Эмоции и чувства</w:t>
      </w:r>
    </w:p>
    <w:p w:rsidR="009605A7" w:rsidRPr="00082EC6" w:rsidRDefault="009605A7" w:rsidP="00017D87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Понятие воли</w:t>
      </w:r>
    </w:p>
    <w:p w:rsidR="009605A7" w:rsidRPr="00082EC6" w:rsidRDefault="009605A7" w:rsidP="00017D87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В</w:t>
      </w:r>
      <w:r w:rsidRPr="00082EC6">
        <w:rPr>
          <w:sz w:val="24"/>
          <w:szCs w:val="24"/>
        </w:rPr>
        <w:t>олевая регуляция деятельности</w:t>
      </w:r>
    </w:p>
    <w:p w:rsidR="009605A7" w:rsidRDefault="009605A7" w:rsidP="00017D87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Н</w:t>
      </w:r>
      <w:r w:rsidRPr="00082EC6">
        <w:rPr>
          <w:sz w:val="24"/>
          <w:szCs w:val="24"/>
        </w:rPr>
        <w:t>аправленность личности</w:t>
      </w:r>
    </w:p>
    <w:p w:rsidR="009605A7" w:rsidRPr="00082EC6" w:rsidRDefault="009605A7" w:rsidP="00017D87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Понятие мотива</w:t>
      </w:r>
    </w:p>
    <w:p w:rsidR="009605A7" w:rsidRDefault="009605A7" w:rsidP="00017D87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И</w:t>
      </w:r>
      <w:r w:rsidRPr="00082EC6">
        <w:rPr>
          <w:sz w:val="24"/>
          <w:szCs w:val="24"/>
        </w:rPr>
        <w:t>ерархия потребностей А.Маслоу</w:t>
      </w:r>
    </w:p>
    <w:p w:rsidR="009605A7" w:rsidRPr="0016082C" w:rsidRDefault="009605A7" w:rsidP="00017D87">
      <w:pPr>
        <w:pStyle w:val="ListParagraph"/>
        <w:ind w:left="1287"/>
        <w:rPr>
          <w:sz w:val="24"/>
          <w:szCs w:val="24"/>
        </w:rPr>
      </w:pPr>
    </w:p>
    <w:p w:rsidR="009605A7" w:rsidRPr="00050184" w:rsidRDefault="009605A7" w:rsidP="00017D8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Критерии выставления оценки </w:t>
      </w:r>
    </w:p>
    <w:p w:rsidR="009605A7" w:rsidRPr="00050184" w:rsidRDefault="009605A7" w:rsidP="00017D8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>Оценка «отлично»</w:t>
      </w:r>
      <w:r>
        <w:rPr>
          <w:rFonts w:ascii="Times New Roman" w:hAnsi="Times New Roman" w:cs="Times New Roman"/>
          <w:sz w:val="24"/>
          <w:szCs w:val="24"/>
        </w:rPr>
        <w:t xml:space="preserve"> (5 баллов)</w:t>
      </w:r>
      <w:r w:rsidRPr="00050184">
        <w:rPr>
          <w:rFonts w:ascii="Times New Roman" w:hAnsi="Times New Roman" w:cs="Times New Roman"/>
          <w:sz w:val="24"/>
          <w:szCs w:val="24"/>
        </w:rPr>
        <w:t>:</w:t>
      </w:r>
    </w:p>
    <w:p w:rsidR="009605A7" w:rsidRPr="004D051A" w:rsidRDefault="009605A7" w:rsidP="004D051A">
      <w:r w:rsidRPr="0005018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материал усвоен в полном объеме;</w:t>
      </w:r>
      <w:r w:rsidRPr="00050184">
        <w:rPr>
          <w:rFonts w:ascii="Times New Roman" w:hAnsi="Times New Roman" w:cs="Times New Roman"/>
          <w:sz w:val="24"/>
          <w:szCs w:val="24"/>
        </w:rPr>
        <w:t xml:space="preserve"> четко формулируются основные понятия, при</w:t>
      </w:r>
      <w:r>
        <w:rPr>
          <w:rFonts w:ascii="Times New Roman" w:hAnsi="Times New Roman" w:cs="Times New Roman"/>
          <w:sz w:val="24"/>
          <w:szCs w:val="24"/>
        </w:rPr>
        <w:t>водятся соответствующие примеры;</w:t>
      </w:r>
      <w:r w:rsidRPr="00050184">
        <w:rPr>
          <w:rFonts w:ascii="Times New Roman" w:hAnsi="Times New Roman" w:cs="Times New Roman"/>
          <w:sz w:val="24"/>
          <w:szCs w:val="24"/>
        </w:rPr>
        <w:t xml:space="preserve"> теоретические знания способен пр</w:t>
      </w:r>
      <w:r>
        <w:rPr>
          <w:rFonts w:ascii="Times New Roman" w:hAnsi="Times New Roman" w:cs="Times New Roman"/>
          <w:sz w:val="24"/>
          <w:szCs w:val="24"/>
        </w:rPr>
        <w:t>именить для работы в коллективе;</w:t>
      </w:r>
      <w:r w:rsidRPr="00050184">
        <w:rPr>
          <w:rFonts w:ascii="Times New Roman" w:hAnsi="Times New Roman" w:cs="Times New Roman"/>
          <w:sz w:val="24"/>
          <w:szCs w:val="24"/>
        </w:rPr>
        <w:t xml:space="preserve"> владеет культурой мышления, способностью к восприятию, обобщению и анализу информации, постановке цели и выбору путей ее достижения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50184">
        <w:rPr>
          <w:rFonts w:ascii="Times New Roman" w:hAnsi="Times New Roman" w:cs="Times New Roman"/>
          <w:sz w:val="24"/>
          <w:szCs w:val="24"/>
        </w:rPr>
        <w:t xml:space="preserve"> стремится к личностному и профессиональному саморазвитию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50184">
        <w:rPr>
          <w:rFonts w:ascii="Times New Roman" w:hAnsi="Times New Roman" w:cs="Times New Roman"/>
          <w:sz w:val="24"/>
          <w:szCs w:val="24"/>
        </w:rPr>
        <w:t xml:space="preserve"> умеет критически оценивать личные достоинства и недостатки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способен</w:t>
      </w:r>
      <w:r w:rsidRPr="009B434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работать в коллективе, толерантно воспринимая социальные, </w:t>
      </w:r>
      <w:r w:rsidRPr="009B434A">
        <w:rPr>
          <w:rFonts w:ascii="Times New Roman" w:hAnsi="Times New Roman" w:cs="Times New Roman"/>
          <w:color w:val="000000"/>
          <w:spacing w:val="-2"/>
          <w:sz w:val="24"/>
          <w:szCs w:val="24"/>
        </w:rPr>
        <w:t>этнические, конфессиональные и культурные различия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; способен</w:t>
      </w:r>
      <w:r w:rsidRPr="0005018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к самоорганизации и самообразованию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; способен </w:t>
      </w:r>
      <w:r w:rsidRPr="000D7171">
        <w:rPr>
          <w:rFonts w:ascii="Times New Roman" w:hAnsi="Times New Roman" w:cs="Times New Roman"/>
          <w:sz w:val="24"/>
          <w:szCs w:val="24"/>
        </w:rPr>
        <w:t>реализовывать свои возможности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D7171">
        <w:rPr>
          <w:rFonts w:ascii="Times New Roman" w:hAnsi="Times New Roman" w:cs="Times New Roman"/>
          <w:sz w:val="24"/>
          <w:szCs w:val="24"/>
        </w:rPr>
        <w:t xml:space="preserve"> адаптироваться к новой,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образовательной, </w:t>
      </w:r>
      <w:r w:rsidRPr="000D7171">
        <w:rPr>
          <w:rFonts w:ascii="Times New Roman" w:hAnsi="Times New Roman" w:cs="Times New Roman"/>
          <w:sz w:val="24"/>
          <w:szCs w:val="24"/>
        </w:rPr>
        <w:t xml:space="preserve">профессиональной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0D7171">
        <w:rPr>
          <w:rFonts w:ascii="Times New Roman" w:hAnsi="Times New Roman" w:cs="Times New Roman"/>
          <w:sz w:val="24"/>
          <w:szCs w:val="24"/>
        </w:rPr>
        <w:t>социальной среде</w:t>
      </w:r>
      <w:r>
        <w:rPr>
          <w:rFonts w:ascii="Times New Roman" w:hAnsi="Times New Roman" w:cs="Times New Roman"/>
          <w:sz w:val="24"/>
          <w:szCs w:val="24"/>
        </w:rPr>
        <w:t xml:space="preserve">; способен </w:t>
      </w:r>
      <w:r w:rsidRPr="006B54AD">
        <w:rPr>
          <w:rFonts w:ascii="Times New Roman" w:hAnsi="Times New Roman" w:cs="Times New Roman"/>
          <w:sz w:val="24"/>
          <w:szCs w:val="24"/>
        </w:rPr>
        <w:t>к коммуникации в устной и письменной формах для решения задач межличностного и межкультурного взаимодействия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05A7" w:rsidRPr="00050184" w:rsidRDefault="009605A7" w:rsidP="00017D8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>Оценка «хорошо»</w:t>
      </w:r>
      <w:r>
        <w:rPr>
          <w:rFonts w:ascii="Times New Roman" w:hAnsi="Times New Roman" w:cs="Times New Roman"/>
          <w:sz w:val="24"/>
          <w:szCs w:val="24"/>
        </w:rPr>
        <w:t xml:space="preserve"> (4 балла)</w:t>
      </w:r>
      <w:r w:rsidRPr="0005018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605A7" w:rsidRPr="000D7171" w:rsidRDefault="009605A7" w:rsidP="00017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материал усвоен,</w:t>
      </w:r>
      <w:r w:rsidRPr="00050184">
        <w:rPr>
          <w:rFonts w:ascii="Times New Roman" w:hAnsi="Times New Roman" w:cs="Times New Roman"/>
          <w:sz w:val="24"/>
          <w:szCs w:val="24"/>
        </w:rPr>
        <w:t xml:space="preserve"> излагается с некоторыми ошибками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50184">
        <w:rPr>
          <w:rFonts w:ascii="Times New Roman" w:hAnsi="Times New Roman" w:cs="Times New Roman"/>
          <w:sz w:val="24"/>
          <w:szCs w:val="24"/>
        </w:rPr>
        <w:t xml:space="preserve"> теоретические положения способен применить для работы в коллекти</w:t>
      </w:r>
      <w:r>
        <w:rPr>
          <w:rFonts w:ascii="Times New Roman" w:hAnsi="Times New Roman" w:cs="Times New Roman"/>
          <w:sz w:val="24"/>
          <w:szCs w:val="24"/>
        </w:rPr>
        <w:t>ве при решении конкретных задач;</w:t>
      </w:r>
      <w:r w:rsidRPr="00050184">
        <w:rPr>
          <w:rFonts w:ascii="Times New Roman" w:hAnsi="Times New Roman" w:cs="Times New Roman"/>
          <w:sz w:val="24"/>
          <w:szCs w:val="24"/>
        </w:rPr>
        <w:t xml:space="preserve"> владеет </w:t>
      </w:r>
      <w:r>
        <w:rPr>
          <w:rFonts w:ascii="Times New Roman" w:hAnsi="Times New Roman" w:cs="Times New Roman"/>
          <w:sz w:val="24"/>
          <w:szCs w:val="24"/>
        </w:rPr>
        <w:t>культурой мышления; способен</w:t>
      </w:r>
      <w:r w:rsidRPr="00050184">
        <w:rPr>
          <w:rFonts w:ascii="Times New Roman" w:hAnsi="Times New Roman" w:cs="Times New Roman"/>
          <w:sz w:val="24"/>
          <w:szCs w:val="24"/>
        </w:rPr>
        <w:t xml:space="preserve"> к восприятию, обобщению и анализу информации, постановке цели и выбору путей ее достижения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50184">
        <w:rPr>
          <w:rFonts w:ascii="Times New Roman" w:hAnsi="Times New Roman" w:cs="Times New Roman"/>
          <w:sz w:val="24"/>
          <w:szCs w:val="24"/>
        </w:rPr>
        <w:t xml:space="preserve"> стремится к личностному и профессиональному саморазвитию, умеет критически оценивать личные достоинства и недостатки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способен</w:t>
      </w:r>
      <w:r w:rsidRPr="009B434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работать в коллективе, толерантно воспринимая социальные, </w:t>
      </w:r>
      <w:r w:rsidRPr="009B434A">
        <w:rPr>
          <w:rFonts w:ascii="Times New Roman" w:hAnsi="Times New Roman" w:cs="Times New Roman"/>
          <w:color w:val="000000"/>
          <w:spacing w:val="-2"/>
          <w:sz w:val="24"/>
          <w:szCs w:val="24"/>
        </w:rPr>
        <w:t>этнические, конфессиональные и культурные различия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; способен</w:t>
      </w:r>
      <w:r w:rsidRPr="0005018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к самоорганизации и самообразованию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; способен </w:t>
      </w:r>
      <w:r w:rsidRPr="000D7171">
        <w:rPr>
          <w:rFonts w:ascii="Times New Roman" w:hAnsi="Times New Roman" w:cs="Times New Roman"/>
          <w:sz w:val="24"/>
          <w:szCs w:val="24"/>
        </w:rPr>
        <w:t>реализовывать свои возможности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D7171">
        <w:rPr>
          <w:rFonts w:ascii="Times New Roman" w:hAnsi="Times New Roman" w:cs="Times New Roman"/>
          <w:sz w:val="24"/>
          <w:szCs w:val="24"/>
        </w:rPr>
        <w:t xml:space="preserve"> адаптироваться к новой,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образовательной, </w:t>
      </w:r>
      <w:r w:rsidRPr="000D7171">
        <w:rPr>
          <w:rFonts w:ascii="Times New Roman" w:hAnsi="Times New Roman" w:cs="Times New Roman"/>
          <w:sz w:val="24"/>
          <w:szCs w:val="24"/>
        </w:rPr>
        <w:t xml:space="preserve">профессиональной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0D7171">
        <w:rPr>
          <w:rFonts w:ascii="Times New Roman" w:hAnsi="Times New Roman" w:cs="Times New Roman"/>
          <w:sz w:val="24"/>
          <w:szCs w:val="24"/>
        </w:rPr>
        <w:t>социальной среде</w:t>
      </w:r>
      <w:r>
        <w:rPr>
          <w:rFonts w:ascii="Times New Roman" w:hAnsi="Times New Roman" w:cs="Times New Roman"/>
          <w:sz w:val="24"/>
          <w:szCs w:val="24"/>
        </w:rPr>
        <w:t xml:space="preserve">;способен </w:t>
      </w:r>
      <w:r w:rsidRPr="006B54AD">
        <w:rPr>
          <w:rFonts w:ascii="Times New Roman" w:hAnsi="Times New Roman" w:cs="Times New Roman"/>
          <w:sz w:val="24"/>
          <w:szCs w:val="24"/>
        </w:rPr>
        <w:t>к коммуникации в устной и письменной формах для решения задач межличностного и межкультурного взаимодействия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05A7" w:rsidRPr="00050184" w:rsidRDefault="009605A7" w:rsidP="00017D8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605A7" w:rsidRPr="00050184" w:rsidRDefault="009605A7" w:rsidP="00017D8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>Оценка «удовлетворительно»</w:t>
      </w:r>
      <w:r>
        <w:rPr>
          <w:rFonts w:ascii="Times New Roman" w:hAnsi="Times New Roman" w:cs="Times New Roman"/>
          <w:sz w:val="24"/>
          <w:szCs w:val="24"/>
        </w:rPr>
        <w:t xml:space="preserve"> (3 балла)</w:t>
      </w:r>
      <w:r w:rsidRPr="00050184">
        <w:rPr>
          <w:rFonts w:ascii="Times New Roman" w:hAnsi="Times New Roman" w:cs="Times New Roman"/>
          <w:sz w:val="24"/>
          <w:szCs w:val="24"/>
        </w:rPr>
        <w:t>:</w:t>
      </w:r>
    </w:p>
    <w:p w:rsidR="009605A7" w:rsidRPr="000D7171" w:rsidRDefault="009605A7" w:rsidP="00017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>- материал усвоен не в полном объеме, основные теоретические положения изучаемого курса знает не твердо, при ответах допускает существенные погрешности, теоретические знания с трудом может пр</w:t>
      </w:r>
      <w:r>
        <w:rPr>
          <w:rFonts w:ascii="Times New Roman" w:hAnsi="Times New Roman" w:cs="Times New Roman"/>
          <w:sz w:val="24"/>
          <w:szCs w:val="24"/>
        </w:rPr>
        <w:t>именить для работы в коллективе;</w:t>
      </w:r>
      <w:r w:rsidRPr="00050184">
        <w:rPr>
          <w:rFonts w:ascii="Times New Roman" w:hAnsi="Times New Roman" w:cs="Times New Roman"/>
          <w:sz w:val="24"/>
          <w:szCs w:val="24"/>
        </w:rPr>
        <w:t xml:space="preserve"> слабо умеет оперировать </w:t>
      </w:r>
      <w:r>
        <w:rPr>
          <w:rFonts w:ascii="Times New Roman" w:hAnsi="Times New Roman" w:cs="Times New Roman"/>
          <w:sz w:val="24"/>
          <w:szCs w:val="24"/>
        </w:rPr>
        <w:t>полученными</w:t>
      </w:r>
      <w:r w:rsidRPr="00050184">
        <w:rPr>
          <w:rFonts w:ascii="Times New Roman" w:hAnsi="Times New Roman" w:cs="Times New Roman"/>
          <w:sz w:val="24"/>
          <w:szCs w:val="24"/>
        </w:rPr>
        <w:t xml:space="preserve"> знаниями, слабо владеет культурой мышления, способностью к восприятию, обобщению и анализу информации, постановке цели и выбору путей ее достижения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50184">
        <w:rPr>
          <w:rFonts w:ascii="Times New Roman" w:hAnsi="Times New Roman" w:cs="Times New Roman"/>
          <w:sz w:val="24"/>
          <w:szCs w:val="24"/>
        </w:rPr>
        <w:t xml:space="preserve"> не стремится к личностному и профессиональному саморазвитию, не умеет критически оценивать личные достоинства и недостатки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способен</w:t>
      </w:r>
      <w:r w:rsidRPr="009B434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работать в ко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ллективе, толерантно воспринимать</w:t>
      </w:r>
      <w:r w:rsidRPr="009B434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социальные, </w:t>
      </w:r>
      <w:r w:rsidRPr="009B434A">
        <w:rPr>
          <w:rFonts w:ascii="Times New Roman" w:hAnsi="Times New Roman" w:cs="Times New Roman"/>
          <w:color w:val="000000"/>
          <w:spacing w:val="-2"/>
          <w:sz w:val="24"/>
          <w:szCs w:val="24"/>
        </w:rPr>
        <w:t>этнические, конфессиональные и культурные различия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; слабо способен</w:t>
      </w:r>
      <w:r w:rsidRPr="0005018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к самоорганизации и самообразованию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; слабо способен </w:t>
      </w:r>
      <w:r w:rsidRPr="000D7171">
        <w:rPr>
          <w:rFonts w:ascii="Times New Roman" w:hAnsi="Times New Roman" w:cs="Times New Roman"/>
          <w:sz w:val="24"/>
          <w:szCs w:val="24"/>
        </w:rPr>
        <w:t>реализовывать свои возможности</w:t>
      </w:r>
      <w:r>
        <w:rPr>
          <w:rFonts w:ascii="Times New Roman" w:hAnsi="Times New Roman" w:cs="Times New Roman"/>
          <w:sz w:val="24"/>
          <w:szCs w:val="24"/>
        </w:rPr>
        <w:t>, но способен</w:t>
      </w:r>
      <w:r w:rsidRPr="000D7171">
        <w:rPr>
          <w:rFonts w:ascii="Times New Roman" w:hAnsi="Times New Roman" w:cs="Times New Roman"/>
          <w:sz w:val="24"/>
          <w:szCs w:val="24"/>
        </w:rPr>
        <w:t xml:space="preserve"> адаптироваться к социальной среде</w:t>
      </w:r>
      <w:r>
        <w:rPr>
          <w:rFonts w:ascii="Times New Roman" w:hAnsi="Times New Roman" w:cs="Times New Roman"/>
          <w:sz w:val="24"/>
          <w:szCs w:val="24"/>
        </w:rPr>
        <w:t xml:space="preserve">;способен </w:t>
      </w:r>
      <w:r w:rsidRPr="006B54AD">
        <w:rPr>
          <w:rFonts w:ascii="Times New Roman" w:hAnsi="Times New Roman" w:cs="Times New Roman"/>
          <w:sz w:val="24"/>
          <w:szCs w:val="24"/>
        </w:rPr>
        <w:t>к коммуникации в устной и письменной формах</w:t>
      </w:r>
    </w:p>
    <w:p w:rsidR="009605A7" w:rsidRPr="00050184" w:rsidRDefault="009605A7" w:rsidP="00017D8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605A7" w:rsidRPr="00050184" w:rsidRDefault="009605A7" w:rsidP="00017D8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>Оценка «неудовлетворительно»</w:t>
      </w:r>
      <w:r>
        <w:rPr>
          <w:rFonts w:ascii="Times New Roman" w:hAnsi="Times New Roman" w:cs="Times New Roman"/>
          <w:sz w:val="24"/>
          <w:szCs w:val="24"/>
        </w:rPr>
        <w:t xml:space="preserve"> (0 баллов)</w:t>
      </w:r>
      <w:r w:rsidRPr="0005018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605A7" w:rsidRPr="00EA3E32" w:rsidRDefault="009605A7" w:rsidP="00017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>- учебный материал не усвоен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05A7" w:rsidRPr="00050184" w:rsidRDefault="009605A7" w:rsidP="00017D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5A7" w:rsidRPr="00C8338F" w:rsidRDefault="009605A7" w:rsidP="00017D87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338F">
        <w:rPr>
          <w:rFonts w:ascii="Times New Roman" w:hAnsi="Times New Roman" w:cs="Times New Roman"/>
          <w:b/>
          <w:bCs/>
          <w:sz w:val="24"/>
          <w:szCs w:val="24"/>
        </w:rPr>
        <w:t xml:space="preserve">Раздел 2. </w:t>
      </w:r>
      <w:r>
        <w:rPr>
          <w:rFonts w:ascii="Times New Roman" w:hAnsi="Times New Roman" w:cs="Times New Roman"/>
          <w:b/>
          <w:bCs/>
          <w:sz w:val="24"/>
          <w:szCs w:val="24"/>
        </w:rPr>
        <w:t>Основы профессионального самоопределения</w:t>
      </w:r>
    </w:p>
    <w:p w:rsidR="009605A7" w:rsidRPr="00050184" w:rsidRDefault="009605A7" w:rsidP="00017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Контролируемые компетенции: </w:t>
      </w:r>
    </w:p>
    <w:p w:rsidR="009605A7" w:rsidRDefault="009605A7" w:rsidP="00017D87">
      <w:pPr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способность</w:t>
      </w:r>
      <w:r w:rsidRPr="006B54AD">
        <w:rPr>
          <w:rFonts w:ascii="Times New Roman" w:hAnsi="Times New Roman" w:cs="Times New Roman"/>
          <w:sz w:val="24"/>
          <w:szCs w:val="24"/>
        </w:rPr>
        <w:t xml:space="preserve">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  <w:r>
        <w:rPr>
          <w:rFonts w:ascii="Times New Roman" w:hAnsi="Times New Roman" w:cs="Times New Roman"/>
          <w:sz w:val="24"/>
          <w:szCs w:val="24"/>
        </w:rPr>
        <w:t xml:space="preserve"> (ОК-5)</w:t>
      </w:r>
    </w:p>
    <w:p w:rsidR="009605A7" w:rsidRPr="0034735E" w:rsidRDefault="009605A7" w:rsidP="00017D87">
      <w:pPr>
        <w:shd w:val="clear" w:color="auto" w:fill="FFFFFF"/>
        <w:spacing w:after="0" w:line="240" w:lineRule="auto"/>
        <w:ind w:left="360" w:right="72"/>
        <w:jc w:val="both"/>
        <w:rPr>
          <w:rFonts w:ascii="Times New Roman" w:hAnsi="Times New Roman" w:cs="Times New Roman"/>
          <w:sz w:val="24"/>
          <w:szCs w:val="24"/>
        </w:rPr>
      </w:pPr>
      <w:r w:rsidRPr="0034735E">
        <w:rPr>
          <w:rFonts w:ascii="Times New Roman" w:hAnsi="Times New Roman" w:cs="Times New Roman"/>
          <w:color w:val="000000"/>
          <w:spacing w:val="-1"/>
          <w:sz w:val="24"/>
          <w:szCs w:val="24"/>
        </w:rPr>
        <w:t>—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способность</w:t>
      </w:r>
      <w:r w:rsidRPr="0034735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работать в коллективе, толерантно воспринимая социальные, </w:t>
      </w:r>
      <w:r w:rsidRPr="0034735E">
        <w:rPr>
          <w:rFonts w:ascii="Times New Roman" w:hAnsi="Times New Roman" w:cs="Times New Roman"/>
          <w:color w:val="000000"/>
          <w:spacing w:val="-2"/>
          <w:sz w:val="24"/>
          <w:szCs w:val="24"/>
        </w:rPr>
        <w:t>этнические, конфессионал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ьные и культурные различия (ОК-6</w:t>
      </w:r>
      <w:r w:rsidRPr="0034735E">
        <w:rPr>
          <w:rFonts w:ascii="Times New Roman" w:hAnsi="Times New Roman" w:cs="Times New Roman"/>
          <w:color w:val="000000"/>
          <w:spacing w:val="-2"/>
          <w:sz w:val="24"/>
          <w:szCs w:val="24"/>
        </w:rPr>
        <w:t>);</w:t>
      </w:r>
    </w:p>
    <w:p w:rsidR="009605A7" w:rsidRDefault="009605A7" w:rsidP="00017D8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—  способность</w:t>
      </w:r>
      <w:r w:rsidRPr="00C8338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к самоорганизации и самообразованию (ОК-7).</w:t>
      </w:r>
    </w:p>
    <w:p w:rsidR="009605A7" w:rsidRPr="00050184" w:rsidRDefault="009605A7" w:rsidP="00871207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Типовые задания</w:t>
      </w:r>
    </w:p>
    <w:p w:rsidR="009605A7" w:rsidRDefault="009605A7" w:rsidP="00017D87">
      <w:pPr>
        <w:pStyle w:val="BodyTextIndent3"/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История профориентации</w:t>
      </w:r>
    </w:p>
    <w:p w:rsidR="009605A7" w:rsidRDefault="009605A7" w:rsidP="00017D87">
      <w:pPr>
        <w:pStyle w:val="BodyTextIndent3"/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Содержание профориентационной работы</w:t>
      </w:r>
    </w:p>
    <w:p w:rsidR="009605A7" w:rsidRPr="00050184" w:rsidRDefault="009605A7" w:rsidP="00017D87">
      <w:pPr>
        <w:pStyle w:val="BodyTextIndent3"/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Понятие профплана</w:t>
      </w:r>
    </w:p>
    <w:p w:rsidR="009605A7" w:rsidRPr="00DA1157" w:rsidRDefault="009605A7" w:rsidP="00017D87">
      <w:pPr>
        <w:pStyle w:val="ListParagraph"/>
        <w:numPr>
          <w:ilvl w:val="0"/>
          <w:numId w:val="21"/>
        </w:numPr>
        <w:tabs>
          <w:tab w:val="right" w:leader="underscore" w:pos="9639"/>
        </w:tabs>
        <w:rPr>
          <w:sz w:val="24"/>
          <w:szCs w:val="24"/>
        </w:rPr>
      </w:pPr>
      <w:r w:rsidRPr="00DA1157">
        <w:rPr>
          <w:sz w:val="24"/>
          <w:szCs w:val="24"/>
        </w:rPr>
        <w:t>Понятие профессионального самоопределения</w:t>
      </w:r>
    </w:p>
    <w:p w:rsidR="009605A7" w:rsidRPr="00DA1157" w:rsidRDefault="009605A7" w:rsidP="00017D87">
      <w:pPr>
        <w:pStyle w:val="ListParagraph"/>
        <w:numPr>
          <w:ilvl w:val="0"/>
          <w:numId w:val="21"/>
        </w:numPr>
        <w:tabs>
          <w:tab w:val="right" w:leader="underscore" w:pos="9639"/>
        </w:tabs>
        <w:rPr>
          <w:sz w:val="24"/>
          <w:szCs w:val="24"/>
        </w:rPr>
      </w:pPr>
      <w:r w:rsidRPr="00DA1157">
        <w:rPr>
          <w:sz w:val="24"/>
          <w:szCs w:val="24"/>
        </w:rPr>
        <w:t>Цели и задачи профессионального самоопределения</w:t>
      </w:r>
    </w:p>
    <w:p w:rsidR="009605A7" w:rsidRPr="00DA1157" w:rsidRDefault="009605A7" w:rsidP="00017D87">
      <w:pPr>
        <w:pStyle w:val="ListParagraph"/>
        <w:numPr>
          <w:ilvl w:val="0"/>
          <w:numId w:val="21"/>
        </w:numPr>
        <w:tabs>
          <w:tab w:val="right" w:leader="underscore" w:pos="9639"/>
        </w:tabs>
        <w:rPr>
          <w:sz w:val="24"/>
          <w:szCs w:val="24"/>
        </w:rPr>
      </w:pPr>
      <w:r w:rsidRPr="00DA1157">
        <w:rPr>
          <w:sz w:val="24"/>
          <w:szCs w:val="24"/>
        </w:rPr>
        <w:t xml:space="preserve">Типы и уровни профессионального самоопределения </w:t>
      </w:r>
    </w:p>
    <w:p w:rsidR="009605A7" w:rsidRPr="00DA1157" w:rsidRDefault="009605A7" w:rsidP="00017D87">
      <w:pPr>
        <w:pStyle w:val="ListParagraph"/>
        <w:numPr>
          <w:ilvl w:val="0"/>
          <w:numId w:val="21"/>
        </w:numPr>
        <w:tabs>
          <w:tab w:val="right" w:leader="underscore" w:pos="9639"/>
        </w:tabs>
        <w:rPr>
          <w:sz w:val="24"/>
          <w:szCs w:val="24"/>
        </w:rPr>
      </w:pPr>
      <w:r w:rsidRPr="00DA1157">
        <w:rPr>
          <w:sz w:val="24"/>
          <w:szCs w:val="24"/>
        </w:rPr>
        <w:t>Основные методы профориентации</w:t>
      </w:r>
    </w:p>
    <w:p w:rsidR="009605A7" w:rsidRPr="00DA1157" w:rsidRDefault="009605A7" w:rsidP="00017D87">
      <w:pPr>
        <w:pStyle w:val="ListParagraph"/>
        <w:numPr>
          <w:ilvl w:val="0"/>
          <w:numId w:val="21"/>
        </w:numPr>
        <w:tabs>
          <w:tab w:val="right" w:leader="underscore" w:pos="9639"/>
        </w:tabs>
        <w:rPr>
          <w:sz w:val="24"/>
          <w:szCs w:val="24"/>
        </w:rPr>
      </w:pPr>
      <w:r w:rsidRPr="00DA1157">
        <w:rPr>
          <w:sz w:val="24"/>
          <w:szCs w:val="24"/>
        </w:rPr>
        <w:t>Профориентационная диагностика</w:t>
      </w:r>
    </w:p>
    <w:p w:rsidR="009605A7" w:rsidRPr="00DA1157" w:rsidRDefault="009605A7" w:rsidP="00017D87">
      <w:pPr>
        <w:pStyle w:val="ListParagraph"/>
        <w:numPr>
          <w:ilvl w:val="0"/>
          <w:numId w:val="21"/>
        </w:numPr>
        <w:tabs>
          <w:tab w:val="right" w:leader="underscore" w:pos="9639"/>
        </w:tabs>
        <w:rPr>
          <w:sz w:val="24"/>
          <w:szCs w:val="24"/>
        </w:rPr>
      </w:pPr>
      <w:r w:rsidRPr="00DA1157">
        <w:rPr>
          <w:sz w:val="24"/>
          <w:szCs w:val="24"/>
        </w:rPr>
        <w:t>«Карта интересов»</w:t>
      </w:r>
    </w:p>
    <w:p w:rsidR="009605A7" w:rsidRPr="00DA1157" w:rsidRDefault="009605A7" w:rsidP="00017D87">
      <w:pPr>
        <w:pStyle w:val="ListParagraph"/>
        <w:numPr>
          <w:ilvl w:val="0"/>
          <w:numId w:val="21"/>
        </w:numPr>
        <w:tabs>
          <w:tab w:val="right" w:leader="underscore" w:pos="9639"/>
        </w:tabs>
        <w:rPr>
          <w:sz w:val="24"/>
          <w:szCs w:val="24"/>
        </w:rPr>
      </w:pPr>
      <w:r w:rsidRPr="00DA1157">
        <w:rPr>
          <w:sz w:val="24"/>
          <w:szCs w:val="24"/>
        </w:rPr>
        <w:t>ДДО (дифференциально-диагностический опросник)</w:t>
      </w:r>
    </w:p>
    <w:p w:rsidR="009605A7" w:rsidRPr="00DA1157" w:rsidRDefault="009605A7" w:rsidP="00017D87">
      <w:pPr>
        <w:pStyle w:val="ListParagraph"/>
        <w:numPr>
          <w:ilvl w:val="0"/>
          <w:numId w:val="21"/>
        </w:numPr>
        <w:tabs>
          <w:tab w:val="right" w:leader="underscore" w:pos="9639"/>
        </w:tabs>
        <w:rPr>
          <w:sz w:val="24"/>
          <w:szCs w:val="24"/>
        </w:rPr>
      </w:pPr>
      <w:r w:rsidRPr="00DA1157">
        <w:rPr>
          <w:sz w:val="24"/>
          <w:szCs w:val="24"/>
        </w:rPr>
        <w:t>Транзактный анализ</w:t>
      </w:r>
    </w:p>
    <w:p w:rsidR="009605A7" w:rsidRPr="00DA1157" w:rsidRDefault="009605A7" w:rsidP="00017D87">
      <w:pPr>
        <w:pStyle w:val="ListParagraph"/>
        <w:numPr>
          <w:ilvl w:val="0"/>
          <w:numId w:val="21"/>
        </w:numPr>
        <w:tabs>
          <w:tab w:val="right" w:leader="underscore" w:pos="9639"/>
        </w:tabs>
        <w:rPr>
          <w:sz w:val="24"/>
          <w:szCs w:val="24"/>
        </w:rPr>
      </w:pPr>
      <w:r w:rsidRPr="00DA1157">
        <w:rPr>
          <w:sz w:val="24"/>
          <w:szCs w:val="24"/>
        </w:rPr>
        <w:t>Теория компромисса с реальностью Э. Гинзберга</w:t>
      </w:r>
    </w:p>
    <w:p w:rsidR="009605A7" w:rsidRPr="00DA1157" w:rsidRDefault="009605A7" w:rsidP="00017D87">
      <w:pPr>
        <w:pStyle w:val="ListParagraph"/>
        <w:numPr>
          <w:ilvl w:val="0"/>
          <w:numId w:val="21"/>
        </w:numPr>
        <w:tabs>
          <w:tab w:val="right" w:leader="underscore" w:pos="9639"/>
        </w:tabs>
        <w:rPr>
          <w:sz w:val="24"/>
          <w:szCs w:val="24"/>
        </w:rPr>
      </w:pPr>
      <w:r w:rsidRPr="00DA1157">
        <w:rPr>
          <w:sz w:val="24"/>
          <w:szCs w:val="24"/>
        </w:rPr>
        <w:t>Типологическая теория Дж. Холланда</w:t>
      </w:r>
    </w:p>
    <w:p w:rsidR="009605A7" w:rsidRPr="00DA1157" w:rsidRDefault="009605A7" w:rsidP="00017D87">
      <w:pPr>
        <w:pStyle w:val="ListParagraph"/>
        <w:numPr>
          <w:ilvl w:val="0"/>
          <w:numId w:val="21"/>
        </w:numPr>
        <w:tabs>
          <w:tab w:val="right" w:leader="underscore" w:pos="9639"/>
        </w:tabs>
        <w:rPr>
          <w:sz w:val="24"/>
          <w:szCs w:val="24"/>
        </w:rPr>
      </w:pPr>
      <w:r w:rsidRPr="00DA1157">
        <w:rPr>
          <w:sz w:val="24"/>
          <w:szCs w:val="24"/>
        </w:rPr>
        <w:t>Теоретическая концепция Ф. Парсонса</w:t>
      </w:r>
    </w:p>
    <w:p w:rsidR="009605A7" w:rsidRPr="00DA1157" w:rsidRDefault="009605A7" w:rsidP="00017D87">
      <w:pPr>
        <w:pStyle w:val="ListParagraph"/>
        <w:numPr>
          <w:ilvl w:val="0"/>
          <w:numId w:val="21"/>
        </w:numPr>
        <w:tabs>
          <w:tab w:val="right" w:leader="underscore" w:pos="9639"/>
        </w:tabs>
        <w:rPr>
          <w:sz w:val="24"/>
          <w:szCs w:val="24"/>
        </w:rPr>
      </w:pPr>
      <w:r w:rsidRPr="00DA1157">
        <w:rPr>
          <w:sz w:val="24"/>
          <w:szCs w:val="24"/>
        </w:rPr>
        <w:t>Средства профессионального отбора</w:t>
      </w:r>
    </w:p>
    <w:p w:rsidR="009605A7" w:rsidRPr="00DA1157" w:rsidRDefault="009605A7" w:rsidP="00017D87">
      <w:pPr>
        <w:pStyle w:val="ListParagraph"/>
        <w:numPr>
          <w:ilvl w:val="0"/>
          <w:numId w:val="21"/>
        </w:numPr>
        <w:tabs>
          <w:tab w:val="right" w:leader="underscore" w:pos="9639"/>
        </w:tabs>
        <w:rPr>
          <w:sz w:val="24"/>
          <w:szCs w:val="24"/>
        </w:rPr>
      </w:pPr>
      <w:r w:rsidRPr="00DA1157">
        <w:rPr>
          <w:sz w:val="24"/>
          <w:szCs w:val="24"/>
        </w:rPr>
        <w:t>Методика диагностики выбора профессии Е. Климова</w:t>
      </w:r>
    </w:p>
    <w:p w:rsidR="009605A7" w:rsidRPr="00DA1157" w:rsidRDefault="009605A7" w:rsidP="00017D87">
      <w:pPr>
        <w:pStyle w:val="ListParagraph"/>
        <w:numPr>
          <w:ilvl w:val="0"/>
          <w:numId w:val="21"/>
        </w:numPr>
        <w:tabs>
          <w:tab w:val="right" w:leader="underscore" w:pos="9639"/>
        </w:tabs>
        <w:rPr>
          <w:sz w:val="24"/>
          <w:szCs w:val="24"/>
        </w:rPr>
      </w:pPr>
      <w:r w:rsidRPr="00DA1157">
        <w:rPr>
          <w:sz w:val="24"/>
          <w:szCs w:val="24"/>
        </w:rPr>
        <w:t>Опросник профессиональной готовности Е. Климова</w:t>
      </w:r>
    </w:p>
    <w:p w:rsidR="009605A7" w:rsidRPr="00DA1157" w:rsidRDefault="009605A7" w:rsidP="00017D87">
      <w:pPr>
        <w:pStyle w:val="ListParagraph"/>
        <w:numPr>
          <w:ilvl w:val="0"/>
          <w:numId w:val="21"/>
        </w:numPr>
        <w:tabs>
          <w:tab w:val="right" w:leader="underscore" w:pos="9639"/>
        </w:tabs>
        <w:rPr>
          <w:sz w:val="24"/>
          <w:szCs w:val="24"/>
        </w:rPr>
      </w:pPr>
      <w:r w:rsidRPr="00DA1157">
        <w:rPr>
          <w:sz w:val="24"/>
          <w:szCs w:val="24"/>
        </w:rPr>
        <w:t>Методика системного анализа профессиональной деятельности В.Д. Шадрикова</w:t>
      </w:r>
    </w:p>
    <w:p w:rsidR="009605A7" w:rsidRPr="00DA1157" w:rsidRDefault="009605A7" w:rsidP="00017D87">
      <w:pPr>
        <w:pStyle w:val="ListParagraph"/>
        <w:numPr>
          <w:ilvl w:val="0"/>
          <w:numId w:val="21"/>
        </w:numPr>
        <w:tabs>
          <w:tab w:val="right" w:leader="underscore" w:pos="9639"/>
        </w:tabs>
        <w:rPr>
          <w:sz w:val="24"/>
          <w:szCs w:val="24"/>
        </w:rPr>
      </w:pPr>
      <w:r w:rsidRPr="00DA1157">
        <w:rPr>
          <w:sz w:val="24"/>
          <w:szCs w:val="24"/>
        </w:rPr>
        <w:t>Цели профконсультирования</w:t>
      </w:r>
    </w:p>
    <w:p w:rsidR="009605A7" w:rsidRPr="00DA1157" w:rsidRDefault="009605A7" w:rsidP="00017D87">
      <w:pPr>
        <w:pStyle w:val="ListParagraph"/>
        <w:numPr>
          <w:ilvl w:val="0"/>
          <w:numId w:val="21"/>
        </w:numPr>
        <w:tabs>
          <w:tab w:val="right" w:leader="underscore" w:pos="9639"/>
        </w:tabs>
        <w:rPr>
          <w:sz w:val="24"/>
          <w:szCs w:val="24"/>
        </w:rPr>
      </w:pPr>
      <w:r w:rsidRPr="00DA1157">
        <w:rPr>
          <w:sz w:val="24"/>
          <w:szCs w:val="24"/>
        </w:rPr>
        <w:t>Опросник профессиональной готовности</w:t>
      </w:r>
    </w:p>
    <w:p w:rsidR="009605A7" w:rsidRPr="00DA1157" w:rsidRDefault="009605A7" w:rsidP="00017D87">
      <w:pPr>
        <w:pStyle w:val="ListParagraph"/>
        <w:numPr>
          <w:ilvl w:val="0"/>
          <w:numId w:val="21"/>
        </w:numPr>
        <w:tabs>
          <w:tab w:val="right" w:leader="underscore" w:pos="9639"/>
        </w:tabs>
        <w:rPr>
          <w:sz w:val="24"/>
          <w:szCs w:val="24"/>
        </w:rPr>
      </w:pPr>
      <w:r w:rsidRPr="00DA1157">
        <w:rPr>
          <w:sz w:val="24"/>
          <w:szCs w:val="24"/>
        </w:rPr>
        <w:t>Индивидуальный профессиональный путь и «Я-концепция» Д. Сьюпера</w:t>
      </w:r>
    </w:p>
    <w:p w:rsidR="009605A7" w:rsidRPr="00DA1157" w:rsidRDefault="009605A7" w:rsidP="00017D87">
      <w:pPr>
        <w:pStyle w:val="ListParagraph"/>
        <w:numPr>
          <w:ilvl w:val="0"/>
          <w:numId w:val="21"/>
        </w:numPr>
        <w:tabs>
          <w:tab w:val="right" w:leader="underscore" w:pos="9639"/>
        </w:tabs>
        <w:rPr>
          <w:b/>
          <w:bCs/>
          <w:sz w:val="24"/>
          <w:szCs w:val="24"/>
        </w:rPr>
      </w:pPr>
      <w:r w:rsidRPr="00DA1157">
        <w:rPr>
          <w:sz w:val="24"/>
          <w:szCs w:val="24"/>
        </w:rPr>
        <w:t>Основные стратегии организации профориентационной помощи</w:t>
      </w:r>
    </w:p>
    <w:p w:rsidR="009605A7" w:rsidRPr="00050184" w:rsidRDefault="009605A7" w:rsidP="00017D8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605A7" w:rsidRPr="00050184" w:rsidRDefault="009605A7" w:rsidP="004D051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Критерии выставления оценки </w:t>
      </w:r>
    </w:p>
    <w:p w:rsidR="009605A7" w:rsidRPr="00050184" w:rsidRDefault="009605A7" w:rsidP="004D051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>Оценка «отлично»</w:t>
      </w:r>
      <w:r>
        <w:rPr>
          <w:rFonts w:ascii="Times New Roman" w:hAnsi="Times New Roman" w:cs="Times New Roman"/>
          <w:sz w:val="24"/>
          <w:szCs w:val="24"/>
        </w:rPr>
        <w:t xml:space="preserve"> (5 баллов)</w:t>
      </w:r>
      <w:r w:rsidRPr="00050184">
        <w:rPr>
          <w:rFonts w:ascii="Times New Roman" w:hAnsi="Times New Roman" w:cs="Times New Roman"/>
          <w:sz w:val="24"/>
          <w:szCs w:val="24"/>
        </w:rPr>
        <w:t>:</w:t>
      </w:r>
    </w:p>
    <w:p w:rsidR="009605A7" w:rsidRPr="004D051A" w:rsidRDefault="009605A7" w:rsidP="004D051A">
      <w:r w:rsidRPr="0005018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материал усвоен в полном объеме;</w:t>
      </w:r>
      <w:r w:rsidRPr="00050184">
        <w:rPr>
          <w:rFonts w:ascii="Times New Roman" w:hAnsi="Times New Roman" w:cs="Times New Roman"/>
          <w:sz w:val="24"/>
          <w:szCs w:val="24"/>
        </w:rPr>
        <w:t xml:space="preserve"> четко формулируются основные понятия, при</w:t>
      </w:r>
      <w:r>
        <w:rPr>
          <w:rFonts w:ascii="Times New Roman" w:hAnsi="Times New Roman" w:cs="Times New Roman"/>
          <w:sz w:val="24"/>
          <w:szCs w:val="24"/>
        </w:rPr>
        <w:t>водятся соответствующие примеры;</w:t>
      </w:r>
      <w:r w:rsidRPr="00050184">
        <w:rPr>
          <w:rFonts w:ascii="Times New Roman" w:hAnsi="Times New Roman" w:cs="Times New Roman"/>
          <w:sz w:val="24"/>
          <w:szCs w:val="24"/>
        </w:rPr>
        <w:t xml:space="preserve"> теоретические знания способен пр</w:t>
      </w:r>
      <w:r>
        <w:rPr>
          <w:rFonts w:ascii="Times New Roman" w:hAnsi="Times New Roman" w:cs="Times New Roman"/>
          <w:sz w:val="24"/>
          <w:szCs w:val="24"/>
        </w:rPr>
        <w:t>именить для работы в коллективе;</w:t>
      </w:r>
      <w:r w:rsidRPr="00050184">
        <w:rPr>
          <w:rFonts w:ascii="Times New Roman" w:hAnsi="Times New Roman" w:cs="Times New Roman"/>
          <w:sz w:val="24"/>
          <w:szCs w:val="24"/>
        </w:rPr>
        <w:t xml:space="preserve"> владеет культурой мышления, способностью к восприятию, обобщению и анализу информации, постановке цели и выбору путей ее достижения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50184">
        <w:rPr>
          <w:rFonts w:ascii="Times New Roman" w:hAnsi="Times New Roman" w:cs="Times New Roman"/>
          <w:sz w:val="24"/>
          <w:szCs w:val="24"/>
        </w:rPr>
        <w:t xml:space="preserve"> стремится к личностному и профессиональному саморазвитию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50184">
        <w:rPr>
          <w:rFonts w:ascii="Times New Roman" w:hAnsi="Times New Roman" w:cs="Times New Roman"/>
          <w:sz w:val="24"/>
          <w:szCs w:val="24"/>
        </w:rPr>
        <w:t xml:space="preserve"> умеет критически оценивать личные достоинства и недостатки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способен</w:t>
      </w:r>
      <w:r w:rsidRPr="009B434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работать в коллективе, толерантно воспринимая социальные, </w:t>
      </w:r>
      <w:r w:rsidRPr="009B434A">
        <w:rPr>
          <w:rFonts w:ascii="Times New Roman" w:hAnsi="Times New Roman" w:cs="Times New Roman"/>
          <w:color w:val="000000"/>
          <w:spacing w:val="-2"/>
          <w:sz w:val="24"/>
          <w:szCs w:val="24"/>
        </w:rPr>
        <w:t>этнические, конфессиональные и культурные различия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; способен</w:t>
      </w:r>
      <w:r w:rsidRPr="0005018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к самоорганизации и самообразованию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; способен </w:t>
      </w:r>
      <w:r w:rsidRPr="000D7171">
        <w:rPr>
          <w:rFonts w:ascii="Times New Roman" w:hAnsi="Times New Roman" w:cs="Times New Roman"/>
          <w:sz w:val="24"/>
          <w:szCs w:val="24"/>
        </w:rPr>
        <w:t>реализовывать свои возможности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D7171">
        <w:rPr>
          <w:rFonts w:ascii="Times New Roman" w:hAnsi="Times New Roman" w:cs="Times New Roman"/>
          <w:sz w:val="24"/>
          <w:szCs w:val="24"/>
        </w:rPr>
        <w:t xml:space="preserve"> адаптироваться к новой,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образовательной, </w:t>
      </w:r>
      <w:r w:rsidRPr="000D7171">
        <w:rPr>
          <w:rFonts w:ascii="Times New Roman" w:hAnsi="Times New Roman" w:cs="Times New Roman"/>
          <w:sz w:val="24"/>
          <w:szCs w:val="24"/>
        </w:rPr>
        <w:t xml:space="preserve">профессиональной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0D7171">
        <w:rPr>
          <w:rFonts w:ascii="Times New Roman" w:hAnsi="Times New Roman" w:cs="Times New Roman"/>
          <w:sz w:val="24"/>
          <w:szCs w:val="24"/>
        </w:rPr>
        <w:t>социальной среде</w:t>
      </w:r>
      <w:r>
        <w:rPr>
          <w:rFonts w:ascii="Times New Roman" w:hAnsi="Times New Roman" w:cs="Times New Roman"/>
          <w:sz w:val="24"/>
          <w:szCs w:val="24"/>
        </w:rPr>
        <w:t xml:space="preserve">; способен </w:t>
      </w:r>
      <w:r w:rsidRPr="006B54AD">
        <w:rPr>
          <w:rFonts w:ascii="Times New Roman" w:hAnsi="Times New Roman" w:cs="Times New Roman"/>
          <w:sz w:val="24"/>
          <w:szCs w:val="24"/>
        </w:rPr>
        <w:t>к коммуникации в устной и письменной формах для решения задач межличностного и межкультурного взаимодействия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05A7" w:rsidRPr="00050184" w:rsidRDefault="009605A7" w:rsidP="004D051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>Оценка «хорошо»</w:t>
      </w:r>
      <w:r>
        <w:rPr>
          <w:rFonts w:ascii="Times New Roman" w:hAnsi="Times New Roman" w:cs="Times New Roman"/>
          <w:sz w:val="24"/>
          <w:szCs w:val="24"/>
        </w:rPr>
        <w:t xml:space="preserve"> (4 балла)</w:t>
      </w:r>
      <w:r w:rsidRPr="0005018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605A7" w:rsidRPr="000D7171" w:rsidRDefault="009605A7" w:rsidP="004D0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материал усвоен,</w:t>
      </w:r>
      <w:r w:rsidRPr="00050184">
        <w:rPr>
          <w:rFonts w:ascii="Times New Roman" w:hAnsi="Times New Roman" w:cs="Times New Roman"/>
          <w:sz w:val="24"/>
          <w:szCs w:val="24"/>
        </w:rPr>
        <w:t xml:space="preserve"> излагается с некоторыми ошибками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50184">
        <w:rPr>
          <w:rFonts w:ascii="Times New Roman" w:hAnsi="Times New Roman" w:cs="Times New Roman"/>
          <w:sz w:val="24"/>
          <w:szCs w:val="24"/>
        </w:rPr>
        <w:t xml:space="preserve"> теоретические положения способен применить для работы в коллекти</w:t>
      </w:r>
      <w:r>
        <w:rPr>
          <w:rFonts w:ascii="Times New Roman" w:hAnsi="Times New Roman" w:cs="Times New Roman"/>
          <w:sz w:val="24"/>
          <w:szCs w:val="24"/>
        </w:rPr>
        <w:t>ве при решении конкретных задач;</w:t>
      </w:r>
      <w:r w:rsidRPr="00050184">
        <w:rPr>
          <w:rFonts w:ascii="Times New Roman" w:hAnsi="Times New Roman" w:cs="Times New Roman"/>
          <w:sz w:val="24"/>
          <w:szCs w:val="24"/>
        </w:rPr>
        <w:t xml:space="preserve"> владеет </w:t>
      </w:r>
      <w:r>
        <w:rPr>
          <w:rFonts w:ascii="Times New Roman" w:hAnsi="Times New Roman" w:cs="Times New Roman"/>
          <w:sz w:val="24"/>
          <w:szCs w:val="24"/>
        </w:rPr>
        <w:t>культурой мышления; способен</w:t>
      </w:r>
      <w:r w:rsidRPr="00050184">
        <w:rPr>
          <w:rFonts w:ascii="Times New Roman" w:hAnsi="Times New Roman" w:cs="Times New Roman"/>
          <w:sz w:val="24"/>
          <w:szCs w:val="24"/>
        </w:rPr>
        <w:t xml:space="preserve"> к восприятию, обобщению и анализу информации, постановке цели и выбору путей ее достижения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50184">
        <w:rPr>
          <w:rFonts w:ascii="Times New Roman" w:hAnsi="Times New Roman" w:cs="Times New Roman"/>
          <w:sz w:val="24"/>
          <w:szCs w:val="24"/>
        </w:rPr>
        <w:t xml:space="preserve"> стремится к личностному и профессиональному саморазвитию, умеет критически оценивать личные достоинства и недостатки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способен</w:t>
      </w:r>
      <w:r w:rsidRPr="009B434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работать в коллективе, толерантно воспринимая социальные, </w:t>
      </w:r>
      <w:r w:rsidRPr="009B434A">
        <w:rPr>
          <w:rFonts w:ascii="Times New Roman" w:hAnsi="Times New Roman" w:cs="Times New Roman"/>
          <w:color w:val="000000"/>
          <w:spacing w:val="-2"/>
          <w:sz w:val="24"/>
          <w:szCs w:val="24"/>
        </w:rPr>
        <w:t>этнические, конфессиональные и культурные различия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; способен</w:t>
      </w:r>
      <w:r w:rsidRPr="0005018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к самоорганизации и самообразованию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; способен </w:t>
      </w:r>
      <w:r w:rsidRPr="000D7171">
        <w:rPr>
          <w:rFonts w:ascii="Times New Roman" w:hAnsi="Times New Roman" w:cs="Times New Roman"/>
          <w:sz w:val="24"/>
          <w:szCs w:val="24"/>
        </w:rPr>
        <w:t>реализовывать свои возможности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D7171">
        <w:rPr>
          <w:rFonts w:ascii="Times New Roman" w:hAnsi="Times New Roman" w:cs="Times New Roman"/>
          <w:sz w:val="24"/>
          <w:szCs w:val="24"/>
        </w:rPr>
        <w:t xml:space="preserve"> адаптироваться к новой,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образовательной, </w:t>
      </w:r>
      <w:r w:rsidRPr="000D7171">
        <w:rPr>
          <w:rFonts w:ascii="Times New Roman" w:hAnsi="Times New Roman" w:cs="Times New Roman"/>
          <w:sz w:val="24"/>
          <w:szCs w:val="24"/>
        </w:rPr>
        <w:t xml:space="preserve">профессиональной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0D7171">
        <w:rPr>
          <w:rFonts w:ascii="Times New Roman" w:hAnsi="Times New Roman" w:cs="Times New Roman"/>
          <w:sz w:val="24"/>
          <w:szCs w:val="24"/>
        </w:rPr>
        <w:t>социальной среде</w:t>
      </w:r>
      <w:r>
        <w:rPr>
          <w:rFonts w:ascii="Times New Roman" w:hAnsi="Times New Roman" w:cs="Times New Roman"/>
          <w:sz w:val="24"/>
          <w:szCs w:val="24"/>
        </w:rPr>
        <w:t xml:space="preserve">;способен </w:t>
      </w:r>
      <w:r w:rsidRPr="006B54AD">
        <w:rPr>
          <w:rFonts w:ascii="Times New Roman" w:hAnsi="Times New Roman" w:cs="Times New Roman"/>
          <w:sz w:val="24"/>
          <w:szCs w:val="24"/>
        </w:rPr>
        <w:t>к коммуникации в устной и письменной формах для решения задач межличностного и межкультурного взаимодействия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05A7" w:rsidRPr="00050184" w:rsidRDefault="009605A7" w:rsidP="004D051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605A7" w:rsidRPr="00050184" w:rsidRDefault="009605A7" w:rsidP="004D051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>Оценка «удовлетворительно»</w:t>
      </w:r>
      <w:r>
        <w:rPr>
          <w:rFonts w:ascii="Times New Roman" w:hAnsi="Times New Roman" w:cs="Times New Roman"/>
          <w:sz w:val="24"/>
          <w:szCs w:val="24"/>
        </w:rPr>
        <w:t xml:space="preserve"> (3 балла)</w:t>
      </w:r>
      <w:r w:rsidRPr="00050184">
        <w:rPr>
          <w:rFonts w:ascii="Times New Roman" w:hAnsi="Times New Roman" w:cs="Times New Roman"/>
          <w:sz w:val="24"/>
          <w:szCs w:val="24"/>
        </w:rPr>
        <w:t>:</w:t>
      </w:r>
    </w:p>
    <w:p w:rsidR="009605A7" w:rsidRPr="000D7171" w:rsidRDefault="009605A7" w:rsidP="004D0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>- материал усвоен не в полном объеме, основные теоретические положения изучаемого курса знает не твердо, при ответах допускает существенные погрешности, теоретические знания с трудом может пр</w:t>
      </w:r>
      <w:r>
        <w:rPr>
          <w:rFonts w:ascii="Times New Roman" w:hAnsi="Times New Roman" w:cs="Times New Roman"/>
          <w:sz w:val="24"/>
          <w:szCs w:val="24"/>
        </w:rPr>
        <w:t>именить для работы в коллективе;</w:t>
      </w:r>
      <w:r w:rsidRPr="00050184">
        <w:rPr>
          <w:rFonts w:ascii="Times New Roman" w:hAnsi="Times New Roman" w:cs="Times New Roman"/>
          <w:sz w:val="24"/>
          <w:szCs w:val="24"/>
        </w:rPr>
        <w:t xml:space="preserve"> слабо умеет оперировать </w:t>
      </w:r>
      <w:r>
        <w:rPr>
          <w:rFonts w:ascii="Times New Roman" w:hAnsi="Times New Roman" w:cs="Times New Roman"/>
          <w:sz w:val="24"/>
          <w:szCs w:val="24"/>
        </w:rPr>
        <w:t>полученными</w:t>
      </w:r>
      <w:r w:rsidRPr="00050184">
        <w:rPr>
          <w:rFonts w:ascii="Times New Roman" w:hAnsi="Times New Roman" w:cs="Times New Roman"/>
          <w:sz w:val="24"/>
          <w:szCs w:val="24"/>
        </w:rPr>
        <w:t xml:space="preserve"> знаниями, слабо владеет культурой мышления, способностью к восприятию, обобщению и анализу информации, постановке цели и выбору путей ее достижения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50184">
        <w:rPr>
          <w:rFonts w:ascii="Times New Roman" w:hAnsi="Times New Roman" w:cs="Times New Roman"/>
          <w:sz w:val="24"/>
          <w:szCs w:val="24"/>
        </w:rPr>
        <w:t xml:space="preserve"> не стремится к личностному и профессиональному саморазвитию, не умеет критически оценивать личные достоинства и недостатки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способен</w:t>
      </w:r>
      <w:r w:rsidRPr="009B434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работать в ко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ллективе, толерантно воспринимать</w:t>
      </w:r>
      <w:r w:rsidRPr="009B434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социальные, </w:t>
      </w:r>
      <w:r w:rsidRPr="009B434A">
        <w:rPr>
          <w:rFonts w:ascii="Times New Roman" w:hAnsi="Times New Roman" w:cs="Times New Roman"/>
          <w:color w:val="000000"/>
          <w:spacing w:val="-2"/>
          <w:sz w:val="24"/>
          <w:szCs w:val="24"/>
        </w:rPr>
        <w:t>этнические, конфессиональные и культурные различия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; слабо способен</w:t>
      </w:r>
      <w:r w:rsidRPr="0005018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к самоорганизации и самообразованию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; слабо способен </w:t>
      </w:r>
      <w:r w:rsidRPr="000D7171">
        <w:rPr>
          <w:rFonts w:ascii="Times New Roman" w:hAnsi="Times New Roman" w:cs="Times New Roman"/>
          <w:sz w:val="24"/>
          <w:szCs w:val="24"/>
        </w:rPr>
        <w:t>реализовывать свои возможности</w:t>
      </w:r>
      <w:r>
        <w:rPr>
          <w:rFonts w:ascii="Times New Roman" w:hAnsi="Times New Roman" w:cs="Times New Roman"/>
          <w:sz w:val="24"/>
          <w:szCs w:val="24"/>
        </w:rPr>
        <w:t>, но способен</w:t>
      </w:r>
      <w:r w:rsidRPr="000D7171">
        <w:rPr>
          <w:rFonts w:ascii="Times New Roman" w:hAnsi="Times New Roman" w:cs="Times New Roman"/>
          <w:sz w:val="24"/>
          <w:szCs w:val="24"/>
        </w:rPr>
        <w:t xml:space="preserve"> адаптироваться к социальной среде</w:t>
      </w:r>
      <w:r>
        <w:rPr>
          <w:rFonts w:ascii="Times New Roman" w:hAnsi="Times New Roman" w:cs="Times New Roman"/>
          <w:sz w:val="24"/>
          <w:szCs w:val="24"/>
        </w:rPr>
        <w:t xml:space="preserve">;способен </w:t>
      </w:r>
      <w:r w:rsidRPr="006B54AD">
        <w:rPr>
          <w:rFonts w:ascii="Times New Roman" w:hAnsi="Times New Roman" w:cs="Times New Roman"/>
          <w:sz w:val="24"/>
          <w:szCs w:val="24"/>
        </w:rPr>
        <w:t>к коммуникации в устной и письменной формах</w:t>
      </w:r>
    </w:p>
    <w:p w:rsidR="009605A7" w:rsidRPr="00050184" w:rsidRDefault="009605A7" w:rsidP="004D051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605A7" w:rsidRPr="00050184" w:rsidRDefault="009605A7" w:rsidP="004D051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>Оценка «неудовлетворительно»</w:t>
      </w:r>
      <w:r>
        <w:rPr>
          <w:rFonts w:ascii="Times New Roman" w:hAnsi="Times New Roman" w:cs="Times New Roman"/>
          <w:sz w:val="24"/>
          <w:szCs w:val="24"/>
        </w:rPr>
        <w:t xml:space="preserve"> (0 баллов)</w:t>
      </w:r>
      <w:r w:rsidRPr="0005018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605A7" w:rsidRPr="00EA3E32" w:rsidRDefault="009605A7" w:rsidP="004D0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>- учебный материал не усвоен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05A7" w:rsidRPr="00050184" w:rsidRDefault="009605A7" w:rsidP="00017D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5A7" w:rsidRPr="00050184" w:rsidRDefault="009605A7" w:rsidP="00017D87">
      <w:pPr>
        <w:tabs>
          <w:tab w:val="left" w:pos="540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9605A7" w:rsidRPr="00050184" w:rsidRDefault="009605A7" w:rsidP="00871207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Типовые задания</w:t>
      </w:r>
    </w:p>
    <w:p w:rsidR="009605A7" w:rsidRPr="00050184" w:rsidRDefault="009605A7" w:rsidP="00017D8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50184">
        <w:rPr>
          <w:rFonts w:ascii="Times New Roman" w:hAnsi="Times New Roman" w:cs="Times New Roman"/>
          <w:b/>
          <w:bCs/>
          <w:sz w:val="24"/>
          <w:szCs w:val="24"/>
        </w:rPr>
        <w:t xml:space="preserve">Комплект контрольных работ </w:t>
      </w:r>
    </w:p>
    <w:p w:rsidR="009605A7" w:rsidRPr="00050184" w:rsidRDefault="009605A7" w:rsidP="00017D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5A7" w:rsidRPr="00C8338F" w:rsidRDefault="009605A7" w:rsidP="00017D87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338F">
        <w:rPr>
          <w:rFonts w:ascii="Times New Roman" w:hAnsi="Times New Roman" w:cs="Times New Roman"/>
          <w:b/>
          <w:bCs/>
          <w:sz w:val="24"/>
          <w:szCs w:val="24"/>
        </w:rPr>
        <w:t xml:space="preserve">Раздел 1. </w:t>
      </w:r>
      <w:r>
        <w:rPr>
          <w:rFonts w:ascii="Times New Roman" w:hAnsi="Times New Roman" w:cs="Times New Roman"/>
          <w:b/>
          <w:bCs/>
          <w:sz w:val="24"/>
          <w:szCs w:val="24"/>
        </w:rPr>
        <w:t>Личностные регуляторы выбора профессии</w:t>
      </w:r>
    </w:p>
    <w:p w:rsidR="009605A7" w:rsidRPr="00050184" w:rsidRDefault="009605A7" w:rsidP="00017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Вариант 1. </w:t>
      </w:r>
      <w:r>
        <w:rPr>
          <w:rFonts w:ascii="Times New Roman" w:hAnsi="Times New Roman" w:cs="Times New Roman"/>
          <w:sz w:val="24"/>
          <w:szCs w:val="24"/>
        </w:rPr>
        <w:t>Понятие личности</w:t>
      </w:r>
      <w:r w:rsidRPr="000501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Структура личности. Свойства личности</w:t>
      </w:r>
    </w:p>
    <w:p w:rsidR="009605A7" w:rsidRPr="00050184" w:rsidRDefault="009605A7" w:rsidP="00017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Вариант 2. </w:t>
      </w:r>
      <w:r>
        <w:rPr>
          <w:rFonts w:ascii="Times New Roman" w:hAnsi="Times New Roman" w:cs="Times New Roman"/>
          <w:sz w:val="24"/>
          <w:szCs w:val="24"/>
        </w:rPr>
        <w:t>Понятие характера. Типы характеров по Леонгарду</w:t>
      </w:r>
    </w:p>
    <w:p w:rsidR="009605A7" w:rsidRPr="00050184" w:rsidRDefault="009605A7" w:rsidP="00017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Вариант 3. </w:t>
      </w:r>
      <w:r>
        <w:rPr>
          <w:rFonts w:ascii="Times New Roman" w:hAnsi="Times New Roman" w:cs="Times New Roman"/>
          <w:sz w:val="24"/>
          <w:szCs w:val="24"/>
        </w:rPr>
        <w:t>Понятие темперамента. Типы темперамента</w:t>
      </w:r>
    </w:p>
    <w:p w:rsidR="009605A7" w:rsidRPr="00050184" w:rsidRDefault="009605A7" w:rsidP="00017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Вариант 4. </w:t>
      </w:r>
      <w:r>
        <w:rPr>
          <w:rFonts w:ascii="Times New Roman" w:hAnsi="Times New Roman" w:cs="Times New Roman"/>
          <w:sz w:val="24"/>
          <w:szCs w:val="24"/>
        </w:rPr>
        <w:t>Понятие способностей</w:t>
      </w:r>
      <w:r w:rsidRPr="000501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Классификация способностей по Б.М. Теплову</w:t>
      </w:r>
    </w:p>
    <w:p w:rsidR="009605A7" w:rsidRPr="00050184" w:rsidRDefault="009605A7" w:rsidP="00017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Вариант 5. </w:t>
      </w:r>
      <w:r>
        <w:rPr>
          <w:rFonts w:ascii="Times New Roman" w:hAnsi="Times New Roman" w:cs="Times New Roman"/>
          <w:sz w:val="24"/>
          <w:szCs w:val="24"/>
        </w:rPr>
        <w:t>Параметры, определяющие положение человека в социальной группе. Межличностные отношения</w:t>
      </w:r>
    </w:p>
    <w:p w:rsidR="009605A7" w:rsidRPr="00050184" w:rsidRDefault="009605A7" w:rsidP="00017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Вариант 6. </w:t>
      </w:r>
      <w:r>
        <w:rPr>
          <w:rFonts w:ascii="Times New Roman" w:hAnsi="Times New Roman" w:cs="Times New Roman"/>
          <w:sz w:val="24"/>
          <w:szCs w:val="24"/>
        </w:rPr>
        <w:t>Познавательные психические процессы, их роль в жизни человека</w:t>
      </w:r>
    </w:p>
    <w:p w:rsidR="009605A7" w:rsidRPr="00050184" w:rsidRDefault="009605A7" w:rsidP="00017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Вариант 7. </w:t>
      </w:r>
      <w:r>
        <w:rPr>
          <w:rFonts w:ascii="Times New Roman" w:hAnsi="Times New Roman" w:cs="Times New Roman"/>
          <w:sz w:val="24"/>
          <w:szCs w:val="24"/>
        </w:rPr>
        <w:t>Роль и значение эмоций как регулятора выбора профессии</w:t>
      </w:r>
    </w:p>
    <w:p w:rsidR="009605A7" w:rsidRDefault="009605A7" w:rsidP="00017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Вариант 8. </w:t>
      </w:r>
      <w:r>
        <w:rPr>
          <w:rFonts w:ascii="Times New Roman" w:hAnsi="Times New Roman" w:cs="Times New Roman"/>
          <w:sz w:val="24"/>
          <w:szCs w:val="24"/>
        </w:rPr>
        <w:t>Понятие воли. Волевая регуляция поведения человека</w:t>
      </w:r>
    </w:p>
    <w:p w:rsidR="009605A7" w:rsidRPr="00050184" w:rsidRDefault="009605A7" w:rsidP="00017D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9. Понятие мотива. Роль мотив и мотивации в выборе профессии</w:t>
      </w:r>
    </w:p>
    <w:p w:rsidR="009605A7" w:rsidRPr="00050184" w:rsidRDefault="009605A7" w:rsidP="00017D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5A7" w:rsidRPr="00050184" w:rsidRDefault="009605A7" w:rsidP="00017D8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Критерии выставления оценки </w:t>
      </w:r>
    </w:p>
    <w:p w:rsidR="009605A7" w:rsidRPr="00050184" w:rsidRDefault="009605A7" w:rsidP="00017D8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>Оценка «отлично»:</w:t>
      </w:r>
    </w:p>
    <w:p w:rsidR="009605A7" w:rsidRPr="00050184" w:rsidRDefault="009605A7" w:rsidP="00017D8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- материал усвоен в полном объеме, ответ логически стройный, четко формулируются основные понятия, приводятся творчески практические примеры </w:t>
      </w:r>
    </w:p>
    <w:p w:rsidR="009605A7" w:rsidRPr="00050184" w:rsidRDefault="009605A7" w:rsidP="00017D8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Оценка «хорошо»: </w:t>
      </w:r>
    </w:p>
    <w:p w:rsidR="009605A7" w:rsidRPr="00050184" w:rsidRDefault="009605A7" w:rsidP="00017D8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- материал усвоен, излагается без существенных ошибок, основные понятия формулируются в целом правильно, но с небольшими погрешностями, практические примеры либо не приводятся, либо приводятся по шаблону </w:t>
      </w:r>
    </w:p>
    <w:p w:rsidR="009605A7" w:rsidRPr="00050184" w:rsidRDefault="009605A7" w:rsidP="00017D8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>Оценка «удовлетворительно»:</w:t>
      </w:r>
    </w:p>
    <w:p w:rsidR="009605A7" w:rsidRPr="00050184" w:rsidRDefault="009605A7" w:rsidP="00017D8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>- материал усвоен, допускаются существенные погрешности, искажения логической последовательности материала, практические примеры не приводятся или приводятся, не имеющие отношения к решаемому варианту</w:t>
      </w:r>
    </w:p>
    <w:p w:rsidR="009605A7" w:rsidRPr="00050184" w:rsidRDefault="009605A7" w:rsidP="00017D8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Оценка «неудовлетворительно»: </w:t>
      </w:r>
    </w:p>
    <w:p w:rsidR="009605A7" w:rsidRPr="00050184" w:rsidRDefault="009605A7" w:rsidP="00017D8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>- учебный материал не усвоен, ошибки носят принципиальный характер, содержание варианта задания не раскрыто</w:t>
      </w:r>
    </w:p>
    <w:p w:rsidR="009605A7" w:rsidRPr="00050184" w:rsidRDefault="009605A7" w:rsidP="00017D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5A7" w:rsidRPr="00C8338F" w:rsidRDefault="009605A7" w:rsidP="00017D87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338F">
        <w:rPr>
          <w:rFonts w:ascii="Times New Roman" w:hAnsi="Times New Roman" w:cs="Times New Roman"/>
          <w:b/>
          <w:bCs/>
          <w:sz w:val="24"/>
          <w:szCs w:val="24"/>
        </w:rPr>
        <w:t xml:space="preserve">Раздел 2. </w:t>
      </w:r>
      <w:r>
        <w:rPr>
          <w:rFonts w:ascii="Times New Roman" w:hAnsi="Times New Roman" w:cs="Times New Roman"/>
          <w:b/>
          <w:bCs/>
          <w:sz w:val="24"/>
          <w:szCs w:val="24"/>
        </w:rPr>
        <w:t>Основы профессионального самоопределения</w:t>
      </w:r>
    </w:p>
    <w:p w:rsidR="009605A7" w:rsidRPr="00050184" w:rsidRDefault="009605A7" w:rsidP="00017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Вариант 1. </w:t>
      </w:r>
      <w:r>
        <w:rPr>
          <w:rFonts w:ascii="Times New Roman" w:hAnsi="Times New Roman" w:cs="Times New Roman"/>
          <w:sz w:val="24"/>
          <w:szCs w:val="24"/>
        </w:rPr>
        <w:t>Содержание профориентационнной работы. Составление профплана</w:t>
      </w:r>
    </w:p>
    <w:p w:rsidR="009605A7" w:rsidRPr="00050184" w:rsidRDefault="009605A7" w:rsidP="00017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Вариант 2. </w:t>
      </w:r>
      <w:r>
        <w:rPr>
          <w:rFonts w:ascii="Times New Roman" w:hAnsi="Times New Roman" w:cs="Times New Roman"/>
          <w:sz w:val="24"/>
          <w:szCs w:val="24"/>
        </w:rPr>
        <w:t>Цели и задачи профессионального самоопределения</w:t>
      </w:r>
    </w:p>
    <w:p w:rsidR="009605A7" w:rsidRPr="00050184" w:rsidRDefault="009605A7" w:rsidP="00017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Вариант 3. </w:t>
      </w:r>
      <w:r>
        <w:rPr>
          <w:rFonts w:ascii="Times New Roman" w:hAnsi="Times New Roman" w:cs="Times New Roman"/>
          <w:sz w:val="24"/>
          <w:szCs w:val="24"/>
        </w:rPr>
        <w:t>Основные методы профориентации. Использование «Карты интересов» в профориентационной работе</w:t>
      </w:r>
    </w:p>
    <w:p w:rsidR="009605A7" w:rsidRPr="00050184" w:rsidRDefault="009605A7" w:rsidP="00017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Вариант 4. </w:t>
      </w:r>
      <w:r>
        <w:rPr>
          <w:rFonts w:ascii="Times New Roman" w:hAnsi="Times New Roman" w:cs="Times New Roman"/>
          <w:sz w:val="24"/>
          <w:szCs w:val="24"/>
        </w:rPr>
        <w:t>Теория компромисса с реальностью Э. Гинзберга</w:t>
      </w:r>
    </w:p>
    <w:p w:rsidR="009605A7" w:rsidRPr="008D261E" w:rsidRDefault="009605A7" w:rsidP="00017D87">
      <w:pPr>
        <w:tabs>
          <w:tab w:val="right" w:leader="underscore" w:pos="963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D261E">
        <w:rPr>
          <w:rFonts w:ascii="Times New Roman" w:hAnsi="Times New Roman" w:cs="Times New Roman"/>
          <w:sz w:val="24"/>
          <w:szCs w:val="24"/>
        </w:rPr>
        <w:t>Вариант 5. Ти</w:t>
      </w:r>
      <w:r>
        <w:rPr>
          <w:rFonts w:ascii="Times New Roman" w:hAnsi="Times New Roman" w:cs="Times New Roman"/>
          <w:sz w:val="24"/>
          <w:szCs w:val="24"/>
        </w:rPr>
        <w:t>пологическая теория Дж. Холланда</w:t>
      </w:r>
    </w:p>
    <w:p w:rsidR="009605A7" w:rsidRDefault="009605A7" w:rsidP="00017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Вариант 6. </w:t>
      </w:r>
      <w:r>
        <w:rPr>
          <w:rFonts w:ascii="Times New Roman" w:hAnsi="Times New Roman" w:cs="Times New Roman"/>
          <w:sz w:val="24"/>
          <w:szCs w:val="24"/>
        </w:rPr>
        <w:t>Профконсультирование – цели, задачи, содержание</w:t>
      </w:r>
    </w:p>
    <w:p w:rsidR="009605A7" w:rsidRDefault="009605A7" w:rsidP="00017D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7. Средства профессионального отбора</w:t>
      </w:r>
    </w:p>
    <w:p w:rsidR="009605A7" w:rsidRDefault="009605A7" w:rsidP="00017D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8. Системный анализ профессиональной деятельности</w:t>
      </w:r>
    </w:p>
    <w:p w:rsidR="009605A7" w:rsidRDefault="009605A7" w:rsidP="00017D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9. Типы и уровни профессионального самоопределения</w:t>
      </w:r>
    </w:p>
    <w:p w:rsidR="009605A7" w:rsidRPr="00050184" w:rsidRDefault="009605A7" w:rsidP="00017D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10. </w:t>
      </w:r>
      <w:r w:rsidRPr="00DA1157">
        <w:rPr>
          <w:rFonts w:ascii="Times New Roman" w:hAnsi="Times New Roman" w:cs="Times New Roman"/>
          <w:sz w:val="24"/>
          <w:szCs w:val="24"/>
        </w:rPr>
        <w:t>«Я-концепция» Д. Сьюпера</w:t>
      </w:r>
      <w:r>
        <w:rPr>
          <w:rFonts w:ascii="Times New Roman" w:hAnsi="Times New Roman" w:cs="Times New Roman"/>
          <w:sz w:val="24"/>
          <w:szCs w:val="24"/>
        </w:rPr>
        <w:t xml:space="preserve"> в выборе индивидуального профессионального пути</w:t>
      </w:r>
    </w:p>
    <w:p w:rsidR="009605A7" w:rsidRPr="00050184" w:rsidRDefault="009605A7" w:rsidP="00017D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5A7" w:rsidRPr="00050184" w:rsidRDefault="009605A7" w:rsidP="00017D8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Критерии выставления оценки </w:t>
      </w:r>
    </w:p>
    <w:p w:rsidR="009605A7" w:rsidRPr="00050184" w:rsidRDefault="009605A7" w:rsidP="00017D8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>Оценка «отлично»:</w:t>
      </w:r>
    </w:p>
    <w:p w:rsidR="009605A7" w:rsidRPr="00050184" w:rsidRDefault="009605A7" w:rsidP="00017D8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- материал усвоен в полном объеме, ответ логически стройный, четко формулируются основные понятия, приводятся творчески практические примеры </w:t>
      </w:r>
    </w:p>
    <w:p w:rsidR="009605A7" w:rsidRPr="00050184" w:rsidRDefault="009605A7" w:rsidP="00017D8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Оценка «хорошо»: </w:t>
      </w:r>
    </w:p>
    <w:p w:rsidR="009605A7" w:rsidRPr="00050184" w:rsidRDefault="009605A7" w:rsidP="00017D8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- материал усвоен, излагается без существенных ошибок, основные понятия формулируются в целом правильно, но с небольшими погрешностями, практические примеры либо не приводятся, либо приводятся по шаблону </w:t>
      </w:r>
    </w:p>
    <w:p w:rsidR="009605A7" w:rsidRPr="00050184" w:rsidRDefault="009605A7" w:rsidP="00017D8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>Оценка «удовлетворительно»:</w:t>
      </w:r>
    </w:p>
    <w:p w:rsidR="009605A7" w:rsidRPr="00050184" w:rsidRDefault="009605A7" w:rsidP="00017D8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>- материал усвоен, допускаются существенные погрешности, искажения логической последовательности материала, практические примеры не приводятся или приводятся, не имеющие отношения к решаемому варианту</w:t>
      </w:r>
    </w:p>
    <w:p w:rsidR="009605A7" w:rsidRPr="00050184" w:rsidRDefault="009605A7" w:rsidP="00017D8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Оценка «неудовлетворительно»: </w:t>
      </w:r>
    </w:p>
    <w:p w:rsidR="009605A7" w:rsidRPr="00050184" w:rsidRDefault="009605A7" w:rsidP="00017D8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>- учебный материал не усвоен, ошибки носят принципиальный характер, содержание варианта задания не раскрыто</w:t>
      </w:r>
    </w:p>
    <w:p w:rsidR="009605A7" w:rsidRPr="00050184" w:rsidRDefault="009605A7" w:rsidP="00017D87">
      <w:pPr>
        <w:pStyle w:val="Heading3"/>
        <w:spacing w:before="0" w:beforeAutospacing="0" w:after="0" w:afterAutospacing="0"/>
        <w:rPr>
          <w:sz w:val="24"/>
          <w:szCs w:val="24"/>
        </w:rPr>
      </w:pPr>
    </w:p>
    <w:p w:rsidR="009605A7" w:rsidRPr="00050184" w:rsidRDefault="009605A7" w:rsidP="00871207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Типовые задания</w:t>
      </w:r>
    </w:p>
    <w:p w:rsidR="009605A7" w:rsidRPr="00A40A60" w:rsidRDefault="009605A7" w:rsidP="00017D87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0A60">
        <w:rPr>
          <w:rFonts w:ascii="Times New Roman" w:hAnsi="Times New Roman" w:cs="Times New Roman"/>
          <w:b/>
          <w:bCs/>
          <w:sz w:val="24"/>
          <w:szCs w:val="24"/>
        </w:rPr>
        <w:t>Комплект тестов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40A60">
        <w:rPr>
          <w:rFonts w:ascii="Times New Roman" w:hAnsi="Times New Roman" w:cs="Times New Roman"/>
          <w:b/>
          <w:bCs/>
          <w:sz w:val="24"/>
          <w:szCs w:val="24"/>
        </w:rPr>
        <w:t>Раздел 1. Личностные регуляторы выбора профессии</w:t>
      </w:r>
    </w:p>
    <w:p w:rsidR="009605A7" w:rsidRDefault="009605A7" w:rsidP="00017D87">
      <w:pPr>
        <w:pStyle w:val="Heading3"/>
        <w:spacing w:before="0" w:beforeAutospacing="0" w:after="0" w:afterAutospacing="0"/>
        <w:rPr>
          <w:sz w:val="24"/>
          <w:szCs w:val="24"/>
        </w:rPr>
      </w:pPr>
    </w:p>
    <w:p w:rsidR="009605A7" w:rsidRDefault="009605A7" w:rsidP="00017D87">
      <w:pPr>
        <w:pStyle w:val="NormalWeb"/>
        <w:shd w:val="clear" w:color="auto" w:fill="FFFFFF"/>
        <w:spacing w:before="0" w:beforeAutospacing="0" w:after="0" w:afterAutospacing="0"/>
      </w:pPr>
      <w:r>
        <w:rPr>
          <w:b/>
          <w:bCs/>
        </w:rPr>
        <w:t xml:space="preserve">Способность оценивать себя называется: 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самодеятельность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 xml:space="preserve">+ самооценка 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самопрезентация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самовосприятие</w:t>
      </w:r>
    </w:p>
    <w:p w:rsidR="009605A7" w:rsidRDefault="009605A7" w:rsidP="00017D87">
      <w:pPr>
        <w:pStyle w:val="NormalWeb"/>
        <w:spacing w:before="0" w:beforeAutospacing="0" w:after="0" w:afterAutospacing="0"/>
        <w:rPr>
          <w:b/>
          <w:bCs/>
        </w:rPr>
      </w:pPr>
    </w:p>
    <w:p w:rsidR="009605A7" w:rsidRDefault="009605A7" w:rsidP="00017D87">
      <w:pPr>
        <w:pStyle w:val="NormalWeb"/>
        <w:spacing w:before="0" w:beforeAutospacing="0" w:after="0" w:afterAutospacing="0"/>
      </w:pPr>
      <w:r>
        <w:rPr>
          <w:b/>
          <w:bCs/>
        </w:rPr>
        <w:t>Что можно охарактеризовать как «Хочу знать»?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 xml:space="preserve">здоровье 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 xml:space="preserve">склонности 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+ интересы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способности</w:t>
      </w:r>
    </w:p>
    <w:p w:rsidR="009605A7" w:rsidRDefault="009605A7" w:rsidP="00017D87">
      <w:pPr>
        <w:pStyle w:val="NormalWeb"/>
        <w:spacing w:before="0" w:beforeAutospacing="0" w:after="0" w:afterAutospacing="0"/>
        <w:rPr>
          <w:b/>
          <w:bCs/>
        </w:rPr>
      </w:pPr>
    </w:p>
    <w:p w:rsidR="009605A7" w:rsidRDefault="009605A7" w:rsidP="00017D87">
      <w:pPr>
        <w:pStyle w:val="NormalWeb"/>
        <w:spacing w:before="0" w:beforeAutospacing="0" w:after="0" w:afterAutospacing="0"/>
      </w:pPr>
      <w:r>
        <w:rPr>
          <w:b/>
          <w:bCs/>
        </w:rPr>
        <w:t>Что формируется в течение жизни и проявляется в поведении и отношении к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rPr>
          <w:b/>
          <w:bCs/>
        </w:rPr>
        <w:t>чему - либо?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темперамент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+ характер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 xml:space="preserve">способности 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здоровье</w:t>
      </w:r>
    </w:p>
    <w:p w:rsidR="009605A7" w:rsidRDefault="009605A7" w:rsidP="00017D87">
      <w:pPr>
        <w:pStyle w:val="NormalWeb"/>
        <w:spacing w:before="0" w:beforeAutospacing="0" w:after="0" w:afterAutospacing="0"/>
        <w:rPr>
          <w:b/>
          <w:bCs/>
        </w:rPr>
      </w:pPr>
    </w:p>
    <w:p w:rsidR="009605A7" w:rsidRDefault="009605A7" w:rsidP="00017D87">
      <w:pPr>
        <w:pStyle w:val="NormalWeb"/>
        <w:spacing w:before="0" w:beforeAutospacing="0" w:after="0" w:afterAutospacing="0"/>
      </w:pPr>
      <w:r>
        <w:rPr>
          <w:b/>
          <w:bCs/>
        </w:rPr>
        <w:t>Для какого типа темперамента характерны спокойствие, размеренность, миролюбивость?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 xml:space="preserve">холерик 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+ флегматик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сангвиник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меланхолик</w:t>
      </w:r>
    </w:p>
    <w:p w:rsidR="009605A7" w:rsidRDefault="009605A7" w:rsidP="00017D87">
      <w:pPr>
        <w:pStyle w:val="NormalWeb"/>
        <w:spacing w:before="0" w:beforeAutospacing="0" w:after="0" w:afterAutospacing="0"/>
        <w:rPr>
          <w:b/>
          <w:bCs/>
        </w:rPr>
      </w:pPr>
    </w:p>
    <w:p w:rsidR="009605A7" w:rsidRDefault="009605A7" w:rsidP="00017D87">
      <w:pPr>
        <w:pStyle w:val="NormalWeb"/>
        <w:spacing w:before="0" w:beforeAutospacing="0" w:after="0" w:afterAutospacing="0"/>
      </w:pPr>
      <w:r>
        <w:rPr>
          <w:b/>
          <w:bCs/>
        </w:rPr>
        <w:t>Для какого типа темперамента характерны повышенная чувствительность, тревожность, замкнутость?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 xml:space="preserve">холерик 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 xml:space="preserve">+ меланхолик 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 xml:space="preserve">сангвиник 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флегматик</w:t>
      </w:r>
    </w:p>
    <w:p w:rsidR="009605A7" w:rsidRDefault="009605A7" w:rsidP="00017D87">
      <w:pPr>
        <w:pStyle w:val="NormalWeb"/>
        <w:spacing w:before="0" w:beforeAutospacing="0" w:after="0" w:afterAutospacing="0"/>
        <w:rPr>
          <w:b/>
          <w:bCs/>
        </w:rPr>
      </w:pPr>
    </w:p>
    <w:p w:rsidR="009605A7" w:rsidRDefault="009605A7" w:rsidP="00017D87">
      <w:pPr>
        <w:pStyle w:val="NormalWeb"/>
        <w:spacing w:before="0" w:beforeAutospacing="0" w:after="0" w:afterAutospacing="0"/>
      </w:pPr>
      <w:r>
        <w:rPr>
          <w:b/>
          <w:bCs/>
        </w:rPr>
        <w:t>Кто разработал классификацию темпераментов?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+ Гиппократ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Сократ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 xml:space="preserve">Плутарх 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Аристотель</w:t>
      </w:r>
    </w:p>
    <w:p w:rsidR="009605A7" w:rsidRDefault="009605A7" w:rsidP="00017D87">
      <w:pPr>
        <w:pStyle w:val="NormalWeb"/>
        <w:spacing w:before="0" w:beforeAutospacing="0" w:after="0" w:afterAutospacing="0"/>
        <w:rPr>
          <w:b/>
          <w:bCs/>
        </w:rPr>
      </w:pPr>
    </w:p>
    <w:p w:rsidR="009605A7" w:rsidRDefault="009605A7" w:rsidP="00017D87">
      <w:pPr>
        <w:pStyle w:val="NormalWeb"/>
        <w:spacing w:before="0" w:beforeAutospacing="0" w:after="0" w:afterAutospacing="0"/>
      </w:pPr>
      <w:r>
        <w:rPr>
          <w:b/>
          <w:bCs/>
        </w:rPr>
        <w:t>Руководить людьми труднее всего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 xml:space="preserve">сангвинику 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 xml:space="preserve">холерику 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 xml:space="preserve">флегматику 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+ меланхолику</w:t>
      </w:r>
    </w:p>
    <w:p w:rsidR="009605A7" w:rsidRDefault="009605A7" w:rsidP="00017D87">
      <w:pPr>
        <w:pStyle w:val="NormalWeb"/>
        <w:spacing w:before="0" w:beforeAutospacing="0" w:after="0" w:afterAutospacing="0"/>
        <w:rPr>
          <w:b/>
          <w:bCs/>
        </w:rPr>
      </w:pPr>
    </w:p>
    <w:p w:rsidR="009605A7" w:rsidRDefault="009605A7" w:rsidP="00017D87">
      <w:pPr>
        <w:pStyle w:val="NormalWeb"/>
        <w:spacing w:before="0" w:beforeAutospacing="0" w:after="0" w:afterAutospacing="0"/>
      </w:pPr>
      <w:r>
        <w:rPr>
          <w:b/>
          <w:bCs/>
        </w:rPr>
        <w:t>Для интроверта больше всего подойдет работа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 xml:space="preserve">юриста 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 xml:space="preserve">журналиста 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 xml:space="preserve">парикмахера 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+ корректора</w:t>
      </w:r>
    </w:p>
    <w:p w:rsidR="009605A7" w:rsidRDefault="009605A7" w:rsidP="00017D87">
      <w:pPr>
        <w:pStyle w:val="NormalWeb"/>
        <w:spacing w:before="0" w:beforeAutospacing="0" w:after="0" w:afterAutospacing="0"/>
        <w:rPr>
          <w:b/>
          <w:bCs/>
        </w:rPr>
      </w:pPr>
    </w:p>
    <w:p w:rsidR="009605A7" w:rsidRDefault="009605A7" w:rsidP="00017D87">
      <w:pPr>
        <w:pStyle w:val="NormalWeb"/>
        <w:spacing w:before="0" w:beforeAutospacing="0" w:after="0" w:afterAutospacing="0"/>
      </w:pPr>
      <w:r>
        <w:rPr>
          <w:b/>
          <w:bCs/>
        </w:rPr>
        <w:t>Какая надпись украшала Дельфийский храм в Греции?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Смысл жизни - в труде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Кто я – вот в чем вопрос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+ Познай самого себя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Весь мир - театр</w:t>
      </w:r>
    </w:p>
    <w:p w:rsidR="009605A7" w:rsidRDefault="009605A7" w:rsidP="00017D87">
      <w:pPr>
        <w:pStyle w:val="NormalWeb"/>
        <w:spacing w:before="0" w:beforeAutospacing="0" w:after="0" w:afterAutospacing="0"/>
        <w:rPr>
          <w:b/>
          <w:bCs/>
        </w:rPr>
      </w:pPr>
    </w:p>
    <w:p w:rsidR="009605A7" w:rsidRDefault="009605A7" w:rsidP="00017D87">
      <w:pPr>
        <w:pStyle w:val="NormalWeb"/>
        <w:spacing w:before="0" w:beforeAutospacing="0" w:after="0" w:afterAutospacing="0"/>
      </w:pPr>
      <w:r>
        <w:rPr>
          <w:b/>
          <w:bCs/>
        </w:rPr>
        <w:t>Что можно охарактеризовать как «Хочу сделать»?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+ склонности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 xml:space="preserve">способности 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темперамент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интересы</w:t>
      </w:r>
    </w:p>
    <w:p w:rsidR="009605A7" w:rsidRDefault="009605A7" w:rsidP="00017D87">
      <w:pPr>
        <w:pStyle w:val="NormalWeb"/>
        <w:spacing w:before="0" w:beforeAutospacing="0" w:after="0" w:afterAutospacing="0"/>
        <w:rPr>
          <w:b/>
          <w:bCs/>
        </w:rPr>
      </w:pPr>
    </w:p>
    <w:p w:rsidR="009605A7" w:rsidRDefault="009605A7" w:rsidP="00017D87">
      <w:pPr>
        <w:pStyle w:val="NormalWeb"/>
        <w:spacing w:before="0" w:beforeAutospacing="0" w:after="0" w:afterAutospacing="0"/>
      </w:pPr>
      <w:r>
        <w:rPr>
          <w:b/>
          <w:bCs/>
        </w:rPr>
        <w:t>Что называют врожденными индивидуальными особенностями личности?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здоровье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 xml:space="preserve">+ темперамент 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 xml:space="preserve">характер 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способности</w:t>
      </w:r>
    </w:p>
    <w:p w:rsidR="009605A7" w:rsidRDefault="009605A7" w:rsidP="00017D87">
      <w:pPr>
        <w:pStyle w:val="NormalWeb"/>
        <w:spacing w:before="0" w:beforeAutospacing="0" w:after="0" w:afterAutospacing="0"/>
        <w:rPr>
          <w:b/>
          <w:bCs/>
        </w:rPr>
      </w:pPr>
    </w:p>
    <w:p w:rsidR="009605A7" w:rsidRDefault="009605A7" w:rsidP="00017D87">
      <w:pPr>
        <w:pStyle w:val="NormalWeb"/>
        <w:spacing w:before="0" w:beforeAutospacing="0" w:after="0" w:afterAutospacing="0"/>
      </w:pPr>
      <w:r>
        <w:rPr>
          <w:b/>
          <w:bCs/>
        </w:rPr>
        <w:t>Для какого типа темперамента свойственны импульсивность, вспыльчивость, нетерпеливость?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сангвиник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+ холерик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флегматик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меланхолик</w:t>
      </w:r>
    </w:p>
    <w:p w:rsidR="009605A7" w:rsidRDefault="009605A7" w:rsidP="00017D87">
      <w:pPr>
        <w:pStyle w:val="NormalWeb"/>
        <w:spacing w:before="0" w:beforeAutospacing="0" w:after="0" w:afterAutospacing="0"/>
        <w:rPr>
          <w:b/>
          <w:bCs/>
        </w:rPr>
      </w:pPr>
    </w:p>
    <w:p w:rsidR="009605A7" w:rsidRDefault="009605A7" w:rsidP="00017D87">
      <w:pPr>
        <w:pStyle w:val="NormalWeb"/>
        <w:spacing w:before="0" w:beforeAutospacing="0" w:after="0" w:afterAutospacing="0"/>
      </w:pPr>
      <w:r>
        <w:rPr>
          <w:b/>
          <w:bCs/>
        </w:rPr>
        <w:t>Для какого типа темперамента свойственны общительность, беззаботность, энергичность?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 xml:space="preserve">меланхолик 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 xml:space="preserve">холерик 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 xml:space="preserve">флегматик 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+ сангвиник</w:t>
      </w:r>
    </w:p>
    <w:p w:rsidR="009605A7" w:rsidRDefault="009605A7" w:rsidP="00017D87">
      <w:pPr>
        <w:pStyle w:val="NormalWeb"/>
        <w:spacing w:before="0" w:beforeAutospacing="0" w:after="0" w:afterAutospacing="0"/>
        <w:rPr>
          <w:b/>
          <w:bCs/>
        </w:rPr>
      </w:pPr>
    </w:p>
    <w:p w:rsidR="009605A7" w:rsidRDefault="009605A7" w:rsidP="00017D87">
      <w:pPr>
        <w:pStyle w:val="NormalWeb"/>
        <w:spacing w:before="0" w:beforeAutospacing="0" w:after="0" w:afterAutospacing="0"/>
      </w:pPr>
      <w:r>
        <w:rPr>
          <w:b/>
          <w:bCs/>
        </w:rPr>
        <w:t>Древнегреческое слово «характер» в переводе на русский язык означает: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 xml:space="preserve">+ чеканка 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поступок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 xml:space="preserve">привычка 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поведение</w:t>
      </w:r>
    </w:p>
    <w:p w:rsidR="009605A7" w:rsidRDefault="009605A7" w:rsidP="00017D87">
      <w:pPr>
        <w:pStyle w:val="NormalWeb"/>
        <w:spacing w:before="0" w:beforeAutospacing="0" w:after="0" w:afterAutospacing="0"/>
        <w:rPr>
          <w:b/>
          <w:bCs/>
        </w:rPr>
      </w:pPr>
    </w:p>
    <w:p w:rsidR="009605A7" w:rsidRDefault="009605A7" w:rsidP="00017D87">
      <w:pPr>
        <w:pStyle w:val="NormalWeb"/>
        <w:spacing w:before="0" w:beforeAutospacing="0" w:after="0" w:afterAutospacing="0"/>
      </w:pPr>
      <w:r>
        <w:rPr>
          <w:b/>
          <w:bCs/>
        </w:rPr>
        <w:t>Меланхолику не рекомендуется работать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 xml:space="preserve">терапевтом 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+ хирургом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 xml:space="preserve">окулистом 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рентгенологом</w:t>
      </w:r>
    </w:p>
    <w:p w:rsidR="009605A7" w:rsidRDefault="009605A7" w:rsidP="00017D87">
      <w:pPr>
        <w:pStyle w:val="NormalWeb"/>
        <w:spacing w:before="0" w:beforeAutospacing="0" w:after="0" w:afterAutospacing="0"/>
        <w:rPr>
          <w:b/>
          <w:bCs/>
        </w:rPr>
      </w:pPr>
    </w:p>
    <w:p w:rsidR="009605A7" w:rsidRPr="00663CB7" w:rsidRDefault="009605A7" w:rsidP="00017D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3CB7">
        <w:rPr>
          <w:rFonts w:ascii="Times New Roman" w:hAnsi="Times New Roman" w:cs="Times New Roman"/>
          <w:b/>
          <w:bCs/>
          <w:sz w:val="24"/>
          <w:szCs w:val="24"/>
        </w:rPr>
        <w:t>При взаимодействии с партнерами, равными по статусу, профессиональному опыту и возрасту, эффективна стратегия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избегания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+</w:t>
      </w:r>
      <w:r w:rsidRPr="000330D4">
        <w:rPr>
          <w:sz w:val="24"/>
          <w:szCs w:val="24"/>
        </w:rPr>
        <w:t>сотрудничества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компромисса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приспособления</w:t>
      </w:r>
    </w:p>
    <w:p w:rsidR="009605A7" w:rsidRDefault="009605A7" w:rsidP="00017D87"/>
    <w:p w:rsidR="009605A7" w:rsidRDefault="009605A7" w:rsidP="00017D87">
      <w:pPr>
        <w:pStyle w:val="NormalWeb"/>
        <w:spacing w:before="0" w:beforeAutospacing="0" w:after="0" w:afterAutospacing="0"/>
      </w:pPr>
      <w:r>
        <w:rPr>
          <w:b/>
          <w:bCs/>
        </w:rPr>
        <w:t>Экстраверту лучше заниматься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 xml:space="preserve">научной деятельностью 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 xml:space="preserve">конкретным практическим трудом 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 xml:space="preserve">+ обслуживанием клиентов 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вычислениями и расчетами.</w:t>
      </w:r>
    </w:p>
    <w:p w:rsidR="009605A7" w:rsidRDefault="009605A7" w:rsidP="00017D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05A7" w:rsidRPr="00663CB7" w:rsidRDefault="009605A7" w:rsidP="00017D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3CB7">
        <w:rPr>
          <w:rFonts w:ascii="Times New Roman" w:hAnsi="Times New Roman" w:cs="Times New Roman"/>
          <w:b/>
          <w:bCs/>
          <w:sz w:val="24"/>
          <w:szCs w:val="24"/>
        </w:rPr>
        <w:t>Тест Беннета предназначен для диагностики способностей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музыкальных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сенсорных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+</w:t>
      </w:r>
      <w:r w:rsidRPr="000330D4">
        <w:rPr>
          <w:sz w:val="24"/>
          <w:szCs w:val="24"/>
        </w:rPr>
        <w:t>технических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психомоторных</w:t>
      </w:r>
    </w:p>
    <w:p w:rsidR="009605A7" w:rsidRDefault="009605A7" w:rsidP="00017D87">
      <w:pPr>
        <w:pStyle w:val="NormalWeb"/>
        <w:spacing w:before="0" w:beforeAutospacing="0" w:after="0" w:afterAutospacing="0"/>
        <w:rPr>
          <w:b/>
          <w:bCs/>
        </w:rPr>
      </w:pPr>
    </w:p>
    <w:p w:rsidR="009605A7" w:rsidRPr="002D426F" w:rsidRDefault="009605A7" w:rsidP="00017D87">
      <w:pPr>
        <w:pStyle w:val="NormalWeb"/>
        <w:spacing w:before="0" w:beforeAutospacing="0" w:after="0" w:afterAutospacing="0"/>
      </w:pPr>
      <w:r w:rsidRPr="002D426F">
        <w:rPr>
          <w:b/>
          <w:bCs/>
        </w:rPr>
        <w:t>«Деятельной стороной разума и морального чувства» И.М. Сеченов назвал:</w:t>
      </w:r>
      <w:r w:rsidRPr="002D426F">
        <w:rPr>
          <w:b/>
          <w:bCs/>
        </w:rPr>
        <w:br/>
      </w:r>
      <w:r>
        <w:t>+</w:t>
      </w:r>
      <w:r w:rsidRPr="002D426F">
        <w:t>волю</w:t>
      </w:r>
    </w:p>
    <w:p w:rsidR="009605A7" w:rsidRPr="002D426F" w:rsidRDefault="009605A7" w:rsidP="00017D87">
      <w:pPr>
        <w:pStyle w:val="NormalWeb"/>
        <w:spacing w:before="0" w:beforeAutospacing="0" w:after="0" w:afterAutospacing="0"/>
      </w:pPr>
      <w:r w:rsidRPr="002D426F">
        <w:t>сознание</w:t>
      </w:r>
    </w:p>
    <w:p w:rsidR="009605A7" w:rsidRPr="002D426F" w:rsidRDefault="009605A7" w:rsidP="00017D87">
      <w:pPr>
        <w:pStyle w:val="NormalWeb"/>
        <w:spacing w:before="0" w:beforeAutospacing="0" w:after="0" w:afterAutospacing="0"/>
      </w:pPr>
      <w:r w:rsidRPr="002D426F">
        <w:t>поведение</w:t>
      </w:r>
      <w:r>
        <w:br/>
      </w:r>
    </w:p>
    <w:p w:rsidR="009605A7" w:rsidRPr="00E425AF" w:rsidRDefault="009605A7" w:rsidP="00017D87">
      <w:pPr>
        <w:pStyle w:val="NormalWeb"/>
        <w:spacing w:before="0" w:beforeAutospacing="0" w:after="0" w:afterAutospacing="0"/>
      </w:pPr>
      <w:r w:rsidRPr="00E425AF">
        <w:rPr>
          <w:b/>
          <w:bCs/>
        </w:rPr>
        <w:t>Автором сценарной теории «трансактного анализа» является:</w:t>
      </w:r>
      <w:r w:rsidRPr="00E425AF">
        <w:rPr>
          <w:b/>
          <w:bCs/>
        </w:rPr>
        <w:br/>
      </w:r>
      <w:r>
        <w:t>+</w:t>
      </w:r>
      <w:r w:rsidRPr="00E425AF">
        <w:t>Э. Берн</w:t>
      </w:r>
    </w:p>
    <w:p w:rsidR="009605A7" w:rsidRPr="00E425AF" w:rsidRDefault="009605A7" w:rsidP="00017D87">
      <w:pPr>
        <w:pStyle w:val="NormalWeb"/>
        <w:spacing w:before="0" w:beforeAutospacing="0" w:after="0" w:afterAutospacing="0"/>
      </w:pPr>
      <w:r w:rsidRPr="00E425AF">
        <w:t>З. Фрейд</w:t>
      </w:r>
    </w:p>
    <w:p w:rsidR="009605A7" w:rsidRPr="00E425AF" w:rsidRDefault="009605A7" w:rsidP="00017D87">
      <w:pPr>
        <w:pStyle w:val="NormalWeb"/>
        <w:spacing w:before="0" w:beforeAutospacing="0" w:after="0" w:afterAutospacing="0"/>
      </w:pPr>
      <w:r w:rsidRPr="00E425AF">
        <w:t>К.Г. Юнг</w:t>
      </w:r>
      <w:r w:rsidRPr="00E425AF">
        <w:br/>
      </w:r>
    </w:p>
    <w:p w:rsidR="009605A7" w:rsidRPr="00E95982" w:rsidRDefault="009605A7" w:rsidP="00017D87">
      <w:pPr>
        <w:pStyle w:val="NormalWeb"/>
        <w:spacing w:before="0" w:beforeAutospacing="0" w:after="0" w:afterAutospacing="0"/>
      </w:pPr>
      <w:r w:rsidRPr="00E95982">
        <w:rPr>
          <w:b/>
          <w:bCs/>
        </w:rPr>
        <w:t>Аттенционные свойства — это свойства ...</w:t>
      </w:r>
      <w:r w:rsidRPr="00E95982">
        <w:rPr>
          <w:b/>
          <w:bCs/>
        </w:rPr>
        <w:br/>
      </w:r>
      <w:r>
        <w:t>+</w:t>
      </w:r>
      <w:r w:rsidRPr="00E95982">
        <w:t>внимания</w:t>
      </w:r>
    </w:p>
    <w:p w:rsidR="009605A7" w:rsidRPr="00E95982" w:rsidRDefault="009605A7" w:rsidP="00017D87">
      <w:pPr>
        <w:pStyle w:val="NormalWeb"/>
        <w:spacing w:before="0" w:beforeAutospacing="0" w:after="0" w:afterAutospacing="0"/>
      </w:pPr>
      <w:r w:rsidRPr="00E95982">
        <w:t>воображение</w:t>
      </w:r>
    </w:p>
    <w:p w:rsidR="009605A7" w:rsidRPr="00E95982" w:rsidRDefault="009605A7" w:rsidP="00017D87">
      <w:pPr>
        <w:pStyle w:val="NormalWeb"/>
        <w:spacing w:before="0" w:beforeAutospacing="0" w:after="0" w:afterAutospacing="0"/>
      </w:pPr>
      <w:r w:rsidRPr="00E95982">
        <w:t>предсталения</w:t>
      </w:r>
      <w:r w:rsidRPr="00E95982">
        <w:br/>
      </w:r>
    </w:p>
    <w:p w:rsidR="009605A7" w:rsidRDefault="009605A7" w:rsidP="00017D87">
      <w:pPr>
        <w:pStyle w:val="NormalWeb"/>
        <w:spacing w:before="0" w:beforeAutospacing="0" w:after="0" w:afterAutospacing="0"/>
      </w:pPr>
      <w:r w:rsidRPr="002F3B74">
        <w:rPr>
          <w:b/>
          <w:bCs/>
        </w:rPr>
        <w:t>В условиях строгой регламентации и монотонного труда обнаруживают большую продуктивность и сопротивляемость утомлению люди с темпераментом:</w:t>
      </w:r>
      <w:r w:rsidRPr="002F3B74">
        <w:rPr>
          <w:b/>
          <w:bCs/>
        </w:rPr>
        <w:br/>
      </w:r>
      <w:r>
        <w:t>+</w:t>
      </w:r>
      <w:r w:rsidRPr="002F3B74">
        <w:t>флегматика и меланхолика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сангвиника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холерика</w:t>
      </w:r>
      <w:r w:rsidRPr="002F3B74">
        <w:br/>
      </w:r>
    </w:p>
    <w:p w:rsidR="009605A7" w:rsidRDefault="009605A7" w:rsidP="00017D87">
      <w:pPr>
        <w:pStyle w:val="NormalWeb"/>
        <w:spacing w:before="0" w:beforeAutospacing="0" w:after="0" w:afterAutospacing="0"/>
      </w:pPr>
      <w:r w:rsidRPr="002F3B74">
        <w:rPr>
          <w:b/>
          <w:bCs/>
        </w:rPr>
        <w:t>Действия восприятия, воображения относятся к действиям</w:t>
      </w:r>
      <w:r w:rsidRPr="002F3B74">
        <w:rPr>
          <w:b/>
          <w:bCs/>
        </w:rPr>
        <w:br/>
      </w:r>
      <w:r>
        <w:t>+</w:t>
      </w:r>
      <w:r w:rsidRPr="002F3B74">
        <w:t>гностическим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эмоциональным</w:t>
      </w:r>
    </w:p>
    <w:p w:rsidR="009605A7" w:rsidRPr="002F3B74" w:rsidRDefault="009605A7" w:rsidP="00017D87">
      <w:pPr>
        <w:pStyle w:val="NormalWeb"/>
        <w:spacing w:before="0" w:beforeAutospacing="0" w:after="0" w:afterAutospacing="0"/>
      </w:pPr>
      <w:r>
        <w:t>волевым</w:t>
      </w:r>
    </w:p>
    <w:p w:rsidR="009605A7" w:rsidRDefault="009605A7" w:rsidP="00017D87">
      <w:pPr>
        <w:pStyle w:val="NormalWeb"/>
        <w:spacing w:before="0" w:beforeAutospacing="0" w:after="0" w:afterAutospacing="0"/>
        <w:rPr>
          <w:b/>
          <w:bCs/>
        </w:rPr>
      </w:pPr>
    </w:p>
    <w:p w:rsidR="009605A7" w:rsidRPr="004C4768" w:rsidRDefault="009605A7" w:rsidP="00017D87">
      <w:pPr>
        <w:pStyle w:val="NormalWeb"/>
        <w:spacing w:before="0" w:beforeAutospacing="0" w:after="0" w:afterAutospacing="0"/>
      </w:pPr>
      <w:r>
        <w:rPr>
          <w:b/>
          <w:bCs/>
        </w:rPr>
        <w:t>Субъекты</w:t>
      </w:r>
      <w:r w:rsidRPr="004C4768">
        <w:rPr>
          <w:b/>
          <w:bCs/>
        </w:rPr>
        <w:t>, для которых важнее всего активность, включенность в дело, умение формулировать любые мысли кратко и точно, — это описание личности ...</w:t>
      </w:r>
      <w:r w:rsidRPr="004C4768">
        <w:rPr>
          <w:b/>
          <w:bCs/>
        </w:rPr>
        <w:br/>
      </w:r>
      <w:r>
        <w:t>+</w:t>
      </w:r>
      <w:r w:rsidRPr="004C4768">
        <w:t>реалиста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собеседника</w:t>
      </w:r>
    </w:p>
    <w:p w:rsidR="009605A7" w:rsidRPr="004C4768" w:rsidRDefault="009605A7" w:rsidP="00017D87">
      <w:pPr>
        <w:pStyle w:val="NormalWeb"/>
        <w:spacing w:before="0" w:beforeAutospacing="0" w:after="0" w:afterAutospacing="0"/>
      </w:pPr>
      <w:r>
        <w:t>мыслителя</w:t>
      </w:r>
    </w:p>
    <w:p w:rsidR="009605A7" w:rsidRDefault="009605A7" w:rsidP="00017D87">
      <w:pPr>
        <w:pStyle w:val="NormalWeb"/>
        <w:spacing w:before="0" w:beforeAutospacing="0" w:after="0" w:afterAutospacing="0"/>
        <w:rPr>
          <w:b/>
          <w:bCs/>
        </w:rPr>
      </w:pPr>
    </w:p>
    <w:p w:rsidR="009605A7" w:rsidRPr="004C4768" w:rsidRDefault="009605A7" w:rsidP="00017D87">
      <w:pPr>
        <w:pStyle w:val="NormalWeb"/>
        <w:spacing w:before="0" w:beforeAutospacing="0" w:after="0" w:afterAutospacing="0"/>
      </w:pPr>
      <w:r w:rsidRPr="004C4768">
        <w:rPr>
          <w:b/>
          <w:bCs/>
        </w:rPr>
        <w:t>Для активной рискованной деятельности больше других подходят люди с темпераментом</w:t>
      </w:r>
      <w:r w:rsidRPr="004C4768">
        <w:rPr>
          <w:b/>
          <w:bCs/>
        </w:rPr>
        <w:br/>
      </w:r>
      <w:r>
        <w:t>+</w:t>
      </w:r>
      <w:r w:rsidRPr="004C4768">
        <w:t>холерика</w:t>
      </w:r>
    </w:p>
    <w:p w:rsidR="009605A7" w:rsidRPr="004C4768" w:rsidRDefault="009605A7" w:rsidP="00017D87">
      <w:pPr>
        <w:pStyle w:val="NormalWeb"/>
        <w:spacing w:before="0" w:beforeAutospacing="0" w:after="0" w:afterAutospacing="0"/>
      </w:pPr>
      <w:r w:rsidRPr="004C4768">
        <w:t>флегматика</w:t>
      </w:r>
    </w:p>
    <w:p w:rsidR="009605A7" w:rsidRPr="004C4768" w:rsidRDefault="009605A7" w:rsidP="00017D87">
      <w:pPr>
        <w:pStyle w:val="NormalWeb"/>
        <w:spacing w:before="0" w:beforeAutospacing="0" w:after="0" w:afterAutospacing="0"/>
      </w:pPr>
      <w:r w:rsidRPr="004C4768">
        <w:t>меланхолика</w:t>
      </w:r>
      <w:r w:rsidRPr="004C4768">
        <w:br/>
      </w:r>
    </w:p>
    <w:p w:rsidR="009605A7" w:rsidRPr="004C4768" w:rsidRDefault="009605A7" w:rsidP="00017D87">
      <w:pPr>
        <w:pStyle w:val="NormalWeb"/>
        <w:spacing w:before="0" w:beforeAutospacing="0" w:after="0" w:afterAutospacing="0"/>
      </w:pPr>
      <w:r w:rsidRPr="004C4768">
        <w:rPr>
          <w:b/>
          <w:bCs/>
        </w:rPr>
        <w:t>Для деятельности гонщика-испытателя противопоказаны медлительность, инертность, слабость нервной системы, значит, для подобной деятельности мало пригодны люди с темпераментом</w:t>
      </w:r>
      <w:r w:rsidRPr="004C4768">
        <w:rPr>
          <w:b/>
          <w:bCs/>
        </w:rPr>
        <w:br/>
      </w:r>
      <w:r>
        <w:t>+</w:t>
      </w:r>
      <w:r w:rsidRPr="004C4768">
        <w:t>флегматика и меланхолика</w:t>
      </w:r>
    </w:p>
    <w:p w:rsidR="009605A7" w:rsidRPr="004C4768" w:rsidRDefault="009605A7" w:rsidP="00017D87">
      <w:pPr>
        <w:pStyle w:val="NormalWeb"/>
        <w:spacing w:before="0" w:beforeAutospacing="0" w:after="0" w:afterAutospacing="0"/>
      </w:pPr>
      <w:r w:rsidRPr="004C4768">
        <w:t>сангвиника</w:t>
      </w:r>
    </w:p>
    <w:p w:rsidR="009605A7" w:rsidRDefault="009605A7" w:rsidP="00017D87">
      <w:pPr>
        <w:pStyle w:val="NormalWeb"/>
        <w:spacing w:before="0" w:beforeAutospacing="0" w:after="0" w:afterAutospacing="0"/>
      </w:pPr>
      <w:r w:rsidRPr="004C4768">
        <w:t>холерика</w:t>
      </w:r>
      <w:r w:rsidRPr="004C4768">
        <w:br/>
      </w:r>
    </w:p>
    <w:p w:rsidR="009605A7" w:rsidRPr="004C4768" w:rsidRDefault="009605A7" w:rsidP="00017D87">
      <w:pPr>
        <w:pStyle w:val="NormalWeb"/>
        <w:spacing w:before="0" w:beforeAutospacing="0" w:after="0" w:afterAutospacing="0"/>
      </w:pPr>
      <w:r w:rsidRPr="004C4768">
        <w:rPr>
          <w:b/>
          <w:bCs/>
        </w:rPr>
        <w:t>Для организаторской деятельности, политической карьеры в большей степени подходят люди с темпераментом</w:t>
      </w:r>
      <w:r w:rsidRPr="004C4768">
        <w:rPr>
          <w:b/>
          <w:bCs/>
        </w:rPr>
        <w:br/>
      </w:r>
      <w:r>
        <w:t>+</w:t>
      </w:r>
      <w:r w:rsidRPr="004C4768">
        <w:t>сангвиника</w:t>
      </w:r>
    </w:p>
    <w:p w:rsidR="009605A7" w:rsidRPr="004C4768" w:rsidRDefault="009605A7" w:rsidP="00017D87">
      <w:pPr>
        <w:pStyle w:val="NormalWeb"/>
        <w:spacing w:before="0" w:beforeAutospacing="0" w:after="0" w:afterAutospacing="0"/>
      </w:pPr>
      <w:r w:rsidRPr="004C4768">
        <w:t>холерика</w:t>
      </w:r>
    </w:p>
    <w:p w:rsidR="009605A7" w:rsidRDefault="009605A7" w:rsidP="00017D87">
      <w:pPr>
        <w:pStyle w:val="NormalWeb"/>
        <w:spacing w:before="0" w:beforeAutospacing="0" w:after="0" w:afterAutospacing="0"/>
      </w:pPr>
      <w:r w:rsidRPr="004C4768">
        <w:t>флегматика</w:t>
      </w:r>
      <w:r w:rsidRPr="004C4768">
        <w:br/>
      </w:r>
    </w:p>
    <w:p w:rsidR="009605A7" w:rsidRDefault="009605A7" w:rsidP="00017D87">
      <w:pPr>
        <w:pStyle w:val="NormalWeb"/>
        <w:spacing w:before="0" w:beforeAutospacing="0" w:after="0" w:afterAutospacing="0"/>
      </w:pPr>
      <w:r w:rsidRPr="004C4768">
        <w:rPr>
          <w:b/>
          <w:bCs/>
        </w:rPr>
        <w:t>Для корректоров, учителей русского языка, стюардесс наиболее востребованным является вид памяти</w:t>
      </w:r>
      <w:r w:rsidRPr="004C4768">
        <w:rPr>
          <w:b/>
          <w:bCs/>
        </w:rPr>
        <w:br/>
      </w:r>
      <w:r>
        <w:t>+</w:t>
      </w:r>
      <w:r w:rsidRPr="004C4768">
        <w:t>зрительный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слуховой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моторный</w:t>
      </w:r>
    </w:p>
    <w:p w:rsidR="009605A7" w:rsidRDefault="009605A7" w:rsidP="00017D87">
      <w:pPr>
        <w:pStyle w:val="NormalWeb"/>
        <w:spacing w:before="0" w:beforeAutospacing="0" w:after="0" w:afterAutospacing="0"/>
        <w:rPr>
          <w:b/>
          <w:bCs/>
        </w:rPr>
      </w:pPr>
    </w:p>
    <w:p w:rsidR="009605A7" w:rsidRDefault="009605A7" w:rsidP="00017D87">
      <w:pPr>
        <w:pStyle w:val="NormalWeb"/>
        <w:spacing w:before="0" w:beforeAutospacing="0" w:after="0" w:afterAutospacing="0"/>
      </w:pPr>
      <w:r w:rsidRPr="00EC037E">
        <w:rPr>
          <w:b/>
          <w:bCs/>
        </w:rPr>
        <w:t>Для творческой деятельности в науке и искусстве, мыслительной деятельности больше других подходят люди с темпераментом</w:t>
      </w:r>
      <w:r w:rsidRPr="00EC037E">
        <w:rPr>
          <w:b/>
          <w:bCs/>
        </w:rPr>
        <w:br/>
      </w:r>
      <w:r>
        <w:t>+</w:t>
      </w:r>
      <w:r w:rsidRPr="00EC037E">
        <w:t>меланхолика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сангвиника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флегматика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холерика</w:t>
      </w:r>
      <w:r w:rsidRPr="00EC037E">
        <w:br/>
      </w:r>
    </w:p>
    <w:p w:rsidR="009605A7" w:rsidRDefault="009605A7" w:rsidP="00017D87">
      <w:pPr>
        <w:pStyle w:val="NormalWeb"/>
        <w:spacing w:before="0" w:beforeAutospacing="0" w:after="0" w:afterAutospacing="0"/>
      </w:pPr>
      <w:r w:rsidRPr="00316A2E">
        <w:rPr>
          <w:b/>
          <w:bCs/>
        </w:rPr>
        <w:t xml:space="preserve">К индивидуально-психологическим свойствам личности </w:t>
      </w:r>
      <w:r>
        <w:rPr>
          <w:b/>
          <w:bCs/>
        </w:rPr>
        <w:t xml:space="preserve">не </w:t>
      </w:r>
      <w:r w:rsidRPr="00316A2E">
        <w:rPr>
          <w:b/>
          <w:bCs/>
        </w:rPr>
        <w:t>относятся:</w:t>
      </w:r>
      <w:r w:rsidRPr="00316A2E">
        <w:rPr>
          <w:b/>
          <w:bCs/>
        </w:rPr>
        <w:br/>
      </w:r>
      <w:r>
        <w:t>темперамент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характер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способности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+физиологическое строение</w:t>
      </w:r>
      <w:r w:rsidRPr="00316A2E">
        <w:br/>
      </w:r>
    </w:p>
    <w:p w:rsidR="009605A7" w:rsidRDefault="009605A7" w:rsidP="00017D87">
      <w:pPr>
        <w:pStyle w:val="NormalWeb"/>
        <w:spacing w:before="0" w:beforeAutospacing="0" w:after="0" w:afterAutospacing="0"/>
      </w:pPr>
      <w:r w:rsidRPr="00687C6C">
        <w:rPr>
          <w:b/>
          <w:bCs/>
        </w:rPr>
        <w:t>К структурным свойствам личности относятся:</w:t>
      </w:r>
      <w:r w:rsidRPr="00687C6C">
        <w:rPr>
          <w:b/>
          <w:bCs/>
        </w:rPr>
        <w:br/>
      </w:r>
      <w:r>
        <w:t>+</w:t>
      </w:r>
      <w:r w:rsidRPr="00687C6C">
        <w:t>характер и темперамент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воля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эмоции и чувства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мышление и интеллект</w:t>
      </w:r>
      <w:r w:rsidRPr="00687C6C">
        <w:br/>
      </w:r>
    </w:p>
    <w:p w:rsidR="009605A7" w:rsidRDefault="009605A7" w:rsidP="00017D87">
      <w:pPr>
        <w:pStyle w:val="NormalWeb"/>
        <w:spacing w:before="0" w:beforeAutospacing="0" w:after="0" w:afterAutospacing="0"/>
      </w:pPr>
      <w:r w:rsidRPr="00687C6C">
        <w:rPr>
          <w:b/>
          <w:bCs/>
        </w:rPr>
        <w:t>Классическое определение способностей принадлежит:</w:t>
      </w:r>
      <w:r w:rsidRPr="00687C6C">
        <w:rPr>
          <w:b/>
          <w:bCs/>
        </w:rPr>
        <w:br/>
      </w:r>
      <w:r>
        <w:t>+</w:t>
      </w:r>
      <w:r w:rsidRPr="00687C6C">
        <w:t>Б.М. Теплову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А.Н. Леонтьеву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А.Р. Лурии</w:t>
      </w:r>
    </w:p>
    <w:p w:rsidR="009605A7" w:rsidRPr="001B2682" w:rsidRDefault="009605A7" w:rsidP="00017D87">
      <w:pPr>
        <w:pStyle w:val="NormalWeb"/>
        <w:spacing w:before="0" w:beforeAutospacing="0" w:after="0" w:afterAutospacing="0"/>
      </w:pPr>
      <w:r>
        <w:t>П.Я. Гальперину</w:t>
      </w:r>
      <w:r w:rsidRPr="00687C6C">
        <w:br/>
      </w:r>
    </w:p>
    <w:p w:rsidR="009605A7" w:rsidRPr="00937123" w:rsidRDefault="009605A7" w:rsidP="00017D87">
      <w:pPr>
        <w:pStyle w:val="NormalWeb"/>
        <w:spacing w:before="0" w:beforeAutospacing="0" w:after="0" w:afterAutospacing="0"/>
      </w:pPr>
      <w:r w:rsidRPr="00937123">
        <w:rPr>
          <w:b/>
          <w:bCs/>
        </w:rPr>
        <w:t>Личностные особенности оптанта могут быть продиагностированы с применением методики</w:t>
      </w:r>
      <w:r w:rsidRPr="00937123">
        <w:rPr>
          <w:b/>
          <w:bCs/>
        </w:rPr>
        <w:br/>
      </w:r>
      <w:r>
        <w:t>+</w:t>
      </w:r>
      <w:r w:rsidRPr="00937123">
        <w:t>Опросник Томаса</w:t>
      </w:r>
    </w:p>
    <w:p w:rsidR="009605A7" w:rsidRPr="0056004F" w:rsidRDefault="009605A7" w:rsidP="00017D87">
      <w:pPr>
        <w:pStyle w:val="NormalWeb"/>
        <w:spacing w:before="0" w:beforeAutospacing="0" w:after="0" w:afterAutospacing="0"/>
      </w:pPr>
      <w:r w:rsidRPr="00937123">
        <w:t xml:space="preserve">Опросник </w:t>
      </w:r>
      <w:r w:rsidRPr="00937123">
        <w:rPr>
          <w:lang w:val="en-US"/>
        </w:rPr>
        <w:t>MMPI</w:t>
      </w:r>
    </w:p>
    <w:p w:rsidR="009605A7" w:rsidRPr="00937123" w:rsidRDefault="009605A7" w:rsidP="00017D87">
      <w:pPr>
        <w:pStyle w:val="NormalWeb"/>
        <w:spacing w:before="0" w:beforeAutospacing="0" w:after="0" w:afterAutospacing="0"/>
      </w:pPr>
      <w:r>
        <w:t>Опросник Кеттелла</w:t>
      </w:r>
    </w:p>
    <w:p w:rsidR="009605A7" w:rsidRDefault="009605A7" w:rsidP="00017D87">
      <w:pPr>
        <w:pStyle w:val="NormalWeb"/>
        <w:spacing w:before="0" w:beforeAutospacing="0" w:after="0" w:afterAutospacing="0"/>
        <w:rPr>
          <w:b/>
          <w:bCs/>
        </w:rPr>
      </w:pPr>
    </w:p>
    <w:p w:rsidR="009605A7" w:rsidRPr="002512A0" w:rsidRDefault="009605A7" w:rsidP="00017D87">
      <w:pPr>
        <w:pStyle w:val="NormalWeb"/>
        <w:spacing w:before="0" w:beforeAutospacing="0" w:after="0" w:afterAutospacing="0"/>
      </w:pPr>
      <w:r w:rsidRPr="002512A0">
        <w:rPr>
          <w:b/>
          <w:bCs/>
        </w:rPr>
        <w:t>Метод изучения особенностей индивидов на основе фиксации проявлений их поведения — это:</w:t>
      </w:r>
      <w:r w:rsidRPr="002512A0">
        <w:rPr>
          <w:b/>
          <w:bCs/>
        </w:rPr>
        <w:br/>
      </w:r>
      <w:r>
        <w:t>+</w:t>
      </w:r>
      <w:r w:rsidRPr="002512A0">
        <w:t>наблюдение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э</w:t>
      </w:r>
      <w:r w:rsidRPr="002512A0">
        <w:t>ксперимент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проективный тест</w:t>
      </w:r>
    </w:p>
    <w:p w:rsidR="009605A7" w:rsidRDefault="009605A7" w:rsidP="00017D87">
      <w:pPr>
        <w:pStyle w:val="NormalWeb"/>
        <w:spacing w:before="0" w:beforeAutospacing="0" w:after="0" w:afterAutospacing="0"/>
        <w:rPr>
          <w:b/>
          <w:bCs/>
        </w:rPr>
      </w:pPr>
    </w:p>
    <w:p w:rsidR="009605A7" w:rsidRDefault="009605A7" w:rsidP="00017D87">
      <w:pPr>
        <w:pStyle w:val="NormalWeb"/>
        <w:spacing w:before="0" w:beforeAutospacing="0" w:after="0" w:afterAutospacing="0"/>
      </w:pPr>
      <w:r w:rsidRPr="002512A0">
        <w:rPr>
          <w:b/>
          <w:bCs/>
        </w:rPr>
        <w:t>Мнемические свойства — это свойства ...</w:t>
      </w:r>
      <w:r w:rsidRPr="002512A0">
        <w:rPr>
          <w:b/>
          <w:bCs/>
        </w:rPr>
        <w:br/>
      </w:r>
      <w:r>
        <w:t>+</w:t>
      </w:r>
      <w:r w:rsidRPr="002512A0">
        <w:t>памяти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внимания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мышления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восприятия</w:t>
      </w:r>
    </w:p>
    <w:p w:rsidR="009605A7" w:rsidRPr="009056A4" w:rsidRDefault="009605A7" w:rsidP="00017D87">
      <w:pPr>
        <w:pStyle w:val="NormalWeb"/>
        <w:spacing w:before="0" w:beforeAutospacing="0" w:after="0" w:afterAutospacing="0"/>
      </w:pPr>
    </w:p>
    <w:p w:rsidR="009605A7" w:rsidRDefault="009605A7" w:rsidP="00017D8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12EC0">
        <w:rPr>
          <w:rFonts w:ascii="Times New Roman" w:hAnsi="Times New Roman" w:cs="Times New Roman"/>
          <w:b/>
          <w:bCs/>
          <w:sz w:val="24"/>
          <w:szCs w:val="24"/>
        </w:rPr>
        <w:t>На рисунке дано графическое изображение стратегии клиента, какому типу поведения он отдает предпочтение</w:t>
      </w:r>
      <w:r w:rsidRPr="00712EC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64F8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ru.olte.st/images/tests/1327/osnovy_proforientologii_001.gif" style="width:101.25pt;height:138.75pt;visibility:visible">
            <v:imagedata r:id="rId7" o:title=""/>
          </v:shape>
        </w:pict>
      </w:r>
    </w:p>
    <w:p w:rsidR="009605A7" w:rsidRPr="00712EC0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12EC0">
        <w:rPr>
          <w:rFonts w:ascii="Times New Roman" w:hAnsi="Times New Roman" w:cs="Times New Roman"/>
          <w:sz w:val="24"/>
          <w:szCs w:val="24"/>
        </w:rPr>
        <w:t>отрудничество</w:t>
      </w:r>
    </w:p>
    <w:p w:rsidR="009605A7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+с</w:t>
      </w:r>
      <w:r w:rsidRPr="00712EC0">
        <w:rPr>
          <w:rFonts w:ascii="Times New Roman" w:hAnsi="Times New Roman" w:cs="Times New Roman"/>
          <w:sz w:val="24"/>
          <w:szCs w:val="24"/>
        </w:rPr>
        <w:t>оперничество</w:t>
      </w:r>
    </w:p>
    <w:p w:rsidR="009605A7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компромисс</w:t>
      </w:r>
    </w:p>
    <w:p w:rsidR="009605A7" w:rsidRPr="00712EC0" w:rsidRDefault="009605A7" w:rsidP="00017D87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избегание</w:t>
      </w:r>
      <w:r w:rsidRPr="00712EC0">
        <w:br/>
      </w:r>
    </w:p>
    <w:p w:rsidR="009605A7" w:rsidRPr="00712EC0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6A4">
        <w:rPr>
          <w:rFonts w:ascii="Times New Roman" w:hAnsi="Times New Roman" w:cs="Times New Roman"/>
          <w:b/>
          <w:bCs/>
          <w:sz w:val="24"/>
          <w:szCs w:val="24"/>
        </w:rPr>
        <w:t>На рисунке дано графическое изображение стратегии клиента, какому типу поведения он отдает предпочтение</w:t>
      </w:r>
      <w:r w:rsidRPr="009056A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64F84">
        <w:rPr>
          <w:noProof/>
        </w:rPr>
        <w:pict>
          <v:shape id="Рисунок 2" o:spid="_x0000_i1026" type="#_x0000_t75" alt="http://ru.olte.st/images/tests/1327/osnovy_proforientologii_002.gif" style="width:114pt;height:141pt;visibility:visible">
            <v:imagedata r:id="rId8" o:title=""/>
          </v:shape>
        </w:pict>
      </w:r>
      <w:r>
        <w:br/>
      </w:r>
      <w:r>
        <w:rPr>
          <w:rFonts w:ascii="Times New Roman" w:hAnsi="Times New Roman" w:cs="Times New Roman"/>
          <w:sz w:val="24"/>
          <w:szCs w:val="24"/>
        </w:rPr>
        <w:t>с</w:t>
      </w:r>
      <w:r w:rsidRPr="00712EC0">
        <w:rPr>
          <w:rFonts w:ascii="Times New Roman" w:hAnsi="Times New Roman" w:cs="Times New Roman"/>
          <w:sz w:val="24"/>
          <w:szCs w:val="24"/>
        </w:rPr>
        <w:t>отрудничество</w:t>
      </w:r>
    </w:p>
    <w:p w:rsidR="009605A7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12EC0">
        <w:rPr>
          <w:rFonts w:ascii="Times New Roman" w:hAnsi="Times New Roman" w:cs="Times New Roman"/>
          <w:sz w:val="24"/>
          <w:szCs w:val="24"/>
        </w:rPr>
        <w:t>оперничество</w:t>
      </w:r>
    </w:p>
    <w:p w:rsidR="009605A7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компромисс</w:t>
      </w:r>
    </w:p>
    <w:p w:rsidR="009605A7" w:rsidRDefault="009605A7" w:rsidP="00017D87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+избегание</w:t>
      </w:r>
      <w:r w:rsidRPr="00712EC0">
        <w:br/>
      </w:r>
    </w:p>
    <w:p w:rsidR="009605A7" w:rsidRDefault="009605A7" w:rsidP="00017D87">
      <w:pPr>
        <w:pStyle w:val="NormalWeb"/>
        <w:spacing w:before="0" w:beforeAutospacing="0" w:after="0" w:afterAutospacing="0"/>
      </w:pPr>
      <w:r w:rsidRPr="00B52A85">
        <w:rPr>
          <w:b/>
          <w:bCs/>
        </w:rPr>
        <w:t>Однообразие профессиональной деятельности приводит к быстрому утомлению людей с темпераментом</w:t>
      </w:r>
      <w:r w:rsidRPr="00B52A85">
        <w:rPr>
          <w:b/>
          <w:bCs/>
        </w:rPr>
        <w:br/>
      </w:r>
      <w:r>
        <w:t>+</w:t>
      </w:r>
      <w:r w:rsidRPr="00B52A85">
        <w:t>сангвиника и холерика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флегматика</w:t>
      </w:r>
    </w:p>
    <w:p w:rsidR="009605A7" w:rsidRPr="00B52A85" w:rsidRDefault="009605A7" w:rsidP="00017D87">
      <w:pPr>
        <w:pStyle w:val="NormalWeb"/>
        <w:spacing w:before="0" w:beforeAutospacing="0" w:after="0" w:afterAutospacing="0"/>
      </w:pPr>
      <w:r>
        <w:t>меланхолика</w:t>
      </w:r>
    </w:p>
    <w:p w:rsidR="009605A7" w:rsidRDefault="009605A7" w:rsidP="00017D87">
      <w:pPr>
        <w:pStyle w:val="NormalWeb"/>
        <w:spacing w:before="0" w:beforeAutospacing="0" w:after="0" w:afterAutospacing="0"/>
        <w:rPr>
          <w:b/>
          <w:bCs/>
        </w:rPr>
      </w:pPr>
    </w:p>
    <w:p w:rsidR="009605A7" w:rsidRDefault="009605A7" w:rsidP="00017D87">
      <w:pPr>
        <w:pStyle w:val="NormalWeb"/>
        <w:spacing w:before="0" w:beforeAutospacing="0" w:after="0" w:afterAutospacing="0"/>
      </w:pPr>
      <w:r w:rsidRPr="00EA12FC">
        <w:rPr>
          <w:b/>
          <w:bCs/>
        </w:rPr>
        <w:t>Ориентировочное планирование (в рамках оперативного мышления) связано с развитием</w:t>
      </w:r>
      <w:r w:rsidRPr="00EA12FC">
        <w:rPr>
          <w:b/>
          <w:bCs/>
        </w:rPr>
        <w:br/>
      </w:r>
      <w:r>
        <w:t>+</w:t>
      </w:r>
      <w:r w:rsidRPr="00EA12FC">
        <w:t>воображения</w:t>
      </w:r>
      <w:r w:rsidRPr="00EA12FC">
        <w:br/>
      </w:r>
      <w:r>
        <w:t>внимания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памяти</w:t>
      </w:r>
    </w:p>
    <w:p w:rsidR="009605A7" w:rsidRDefault="009605A7" w:rsidP="00017D87">
      <w:pPr>
        <w:pStyle w:val="NormalWeb"/>
        <w:spacing w:before="0" w:beforeAutospacing="0" w:after="0" w:afterAutospacing="0"/>
        <w:rPr>
          <w:b/>
          <w:bCs/>
        </w:rPr>
      </w:pPr>
    </w:p>
    <w:p w:rsidR="009605A7" w:rsidRDefault="009605A7" w:rsidP="00017D87">
      <w:pPr>
        <w:pStyle w:val="NormalWeb"/>
        <w:spacing w:before="0" w:beforeAutospacing="0" w:after="0" w:afterAutospacing="0"/>
      </w:pPr>
      <w:r w:rsidRPr="00C803C0">
        <w:rPr>
          <w:b/>
          <w:bCs/>
        </w:rPr>
        <w:t>Практическое мышление, входящее в профессиональную деятельность, рассматривалось в работах</w:t>
      </w:r>
      <w:r w:rsidRPr="00C803C0">
        <w:rPr>
          <w:b/>
          <w:bCs/>
        </w:rPr>
        <w:br/>
      </w:r>
      <w:r>
        <w:t>+</w:t>
      </w:r>
      <w:r w:rsidRPr="00C803C0">
        <w:t>Б.М. Теплова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А.Н. Леонтьева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С.Л. Рубинштейна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Л.С. Выготского</w:t>
      </w:r>
      <w:r w:rsidRPr="00C803C0">
        <w:br/>
      </w:r>
    </w:p>
    <w:p w:rsidR="009605A7" w:rsidRDefault="009605A7" w:rsidP="00017D87">
      <w:pPr>
        <w:pStyle w:val="NormalWeb"/>
        <w:spacing w:before="0" w:beforeAutospacing="0" w:after="0" w:afterAutospacing="0"/>
      </w:pPr>
      <w:r w:rsidRPr="00C803C0">
        <w:rPr>
          <w:b/>
          <w:bCs/>
        </w:rPr>
        <w:t>При взаимодействии с партнерами, равными по статусу, профессиональному опыту и возрасту, эффективна стратегия</w:t>
      </w:r>
      <w:r w:rsidRPr="00C803C0">
        <w:rPr>
          <w:b/>
          <w:bCs/>
        </w:rPr>
        <w:br/>
      </w:r>
      <w:r>
        <w:t>+</w:t>
      </w:r>
      <w:r w:rsidRPr="00C803C0">
        <w:t>сотрудничества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компромисса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приспособления</w:t>
      </w:r>
    </w:p>
    <w:p w:rsidR="009605A7" w:rsidRDefault="009605A7" w:rsidP="00017D87">
      <w:pPr>
        <w:pStyle w:val="NormalWeb"/>
        <w:spacing w:before="0" w:beforeAutospacing="0" w:after="0" w:afterAutospacing="0"/>
      </w:pPr>
    </w:p>
    <w:p w:rsidR="009605A7" w:rsidRPr="00993C78" w:rsidRDefault="009605A7" w:rsidP="00017D87">
      <w:pPr>
        <w:tabs>
          <w:tab w:val="left" w:pos="142"/>
          <w:tab w:val="left" w:pos="1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3C78">
        <w:rPr>
          <w:rFonts w:ascii="Times New Roman" w:hAnsi="Times New Roman" w:cs="Times New Roman"/>
          <w:b/>
          <w:bCs/>
          <w:sz w:val="24"/>
          <w:szCs w:val="24"/>
        </w:rPr>
        <w:t>Личность – явление</w:t>
      </w:r>
    </w:p>
    <w:p w:rsidR="009605A7" w:rsidRPr="00993C78" w:rsidRDefault="009605A7" w:rsidP="00017D87">
      <w:pPr>
        <w:tabs>
          <w:tab w:val="left" w:pos="142"/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Pr="00993C78">
        <w:rPr>
          <w:rFonts w:ascii="Times New Roman" w:hAnsi="Times New Roman" w:cs="Times New Roman"/>
          <w:sz w:val="24"/>
          <w:szCs w:val="24"/>
        </w:rPr>
        <w:t>социальное</w:t>
      </w:r>
    </w:p>
    <w:p w:rsidR="009605A7" w:rsidRPr="00993C78" w:rsidRDefault="009605A7" w:rsidP="00017D87">
      <w:pPr>
        <w:tabs>
          <w:tab w:val="left" w:pos="142"/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C78">
        <w:rPr>
          <w:rFonts w:ascii="Times New Roman" w:hAnsi="Times New Roman" w:cs="Times New Roman"/>
          <w:sz w:val="24"/>
          <w:szCs w:val="24"/>
        </w:rPr>
        <w:t>биологическое</w:t>
      </w:r>
    </w:p>
    <w:p w:rsidR="009605A7" w:rsidRPr="00993C78" w:rsidRDefault="009605A7" w:rsidP="00017D87">
      <w:pPr>
        <w:tabs>
          <w:tab w:val="left" w:pos="142"/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C78">
        <w:rPr>
          <w:rFonts w:ascii="Times New Roman" w:hAnsi="Times New Roman" w:cs="Times New Roman"/>
          <w:sz w:val="24"/>
          <w:szCs w:val="24"/>
        </w:rPr>
        <w:t>психобиологическое</w:t>
      </w:r>
    </w:p>
    <w:p w:rsidR="009605A7" w:rsidRPr="00993C78" w:rsidRDefault="009605A7" w:rsidP="00017D87">
      <w:pPr>
        <w:tabs>
          <w:tab w:val="left" w:pos="142"/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C78">
        <w:rPr>
          <w:rFonts w:ascii="Times New Roman" w:hAnsi="Times New Roman" w:cs="Times New Roman"/>
          <w:sz w:val="24"/>
          <w:szCs w:val="24"/>
        </w:rPr>
        <w:t>психологическое</w:t>
      </w:r>
    </w:p>
    <w:p w:rsidR="009605A7" w:rsidRPr="00993C78" w:rsidRDefault="009605A7" w:rsidP="00017D87">
      <w:pPr>
        <w:tabs>
          <w:tab w:val="left" w:pos="142"/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5A7" w:rsidRPr="00993C78" w:rsidRDefault="009605A7" w:rsidP="00017D87">
      <w:pPr>
        <w:tabs>
          <w:tab w:val="left" w:pos="142"/>
          <w:tab w:val="left" w:pos="1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3C78">
        <w:rPr>
          <w:rFonts w:ascii="Times New Roman" w:hAnsi="Times New Roman" w:cs="Times New Roman"/>
          <w:b/>
          <w:bCs/>
          <w:sz w:val="24"/>
          <w:szCs w:val="24"/>
        </w:rPr>
        <w:t>К числу личностных не относятся качества …</w:t>
      </w:r>
    </w:p>
    <w:p w:rsidR="009605A7" w:rsidRPr="00993C78" w:rsidRDefault="009605A7" w:rsidP="00017D87">
      <w:pPr>
        <w:tabs>
          <w:tab w:val="left" w:pos="142"/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C78">
        <w:rPr>
          <w:rFonts w:ascii="Times New Roman" w:hAnsi="Times New Roman" w:cs="Times New Roman"/>
          <w:sz w:val="24"/>
          <w:szCs w:val="24"/>
        </w:rPr>
        <w:t>характера</w:t>
      </w:r>
    </w:p>
    <w:p w:rsidR="009605A7" w:rsidRPr="00993C78" w:rsidRDefault="009605A7" w:rsidP="00017D87">
      <w:pPr>
        <w:tabs>
          <w:tab w:val="left" w:pos="142"/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C78">
        <w:rPr>
          <w:rFonts w:ascii="Times New Roman" w:hAnsi="Times New Roman" w:cs="Times New Roman"/>
          <w:sz w:val="24"/>
          <w:szCs w:val="24"/>
        </w:rPr>
        <w:t>темперамента</w:t>
      </w:r>
    </w:p>
    <w:p w:rsidR="009605A7" w:rsidRPr="00993C78" w:rsidRDefault="009605A7" w:rsidP="00017D87">
      <w:pPr>
        <w:tabs>
          <w:tab w:val="left" w:pos="142"/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C78">
        <w:rPr>
          <w:rFonts w:ascii="Times New Roman" w:hAnsi="Times New Roman" w:cs="Times New Roman"/>
          <w:sz w:val="24"/>
          <w:szCs w:val="24"/>
        </w:rPr>
        <w:t>+ познавательных психических процессов</w:t>
      </w:r>
    </w:p>
    <w:p w:rsidR="009605A7" w:rsidRPr="00993C78" w:rsidRDefault="009605A7" w:rsidP="00017D87">
      <w:pPr>
        <w:tabs>
          <w:tab w:val="left" w:pos="142"/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5A7" w:rsidRPr="00993C78" w:rsidRDefault="009605A7" w:rsidP="00017D87">
      <w:pPr>
        <w:tabs>
          <w:tab w:val="left" w:pos="142"/>
          <w:tab w:val="left" w:pos="1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3C78">
        <w:rPr>
          <w:rFonts w:ascii="Times New Roman" w:hAnsi="Times New Roman" w:cs="Times New Roman"/>
          <w:b/>
          <w:bCs/>
          <w:sz w:val="24"/>
          <w:szCs w:val="24"/>
        </w:rPr>
        <w:t>Характер содержит качества</w:t>
      </w:r>
    </w:p>
    <w:p w:rsidR="009605A7" w:rsidRPr="00993C78" w:rsidRDefault="009605A7" w:rsidP="00017D87">
      <w:pPr>
        <w:tabs>
          <w:tab w:val="left" w:pos="142"/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C78">
        <w:rPr>
          <w:rFonts w:ascii="Times New Roman" w:hAnsi="Times New Roman" w:cs="Times New Roman"/>
          <w:sz w:val="24"/>
          <w:szCs w:val="24"/>
        </w:rPr>
        <w:t>+ определяющие отношения к другим людям</w:t>
      </w:r>
    </w:p>
    <w:p w:rsidR="009605A7" w:rsidRPr="00993C78" w:rsidRDefault="009605A7" w:rsidP="00017D87">
      <w:pPr>
        <w:tabs>
          <w:tab w:val="left" w:pos="142"/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C78">
        <w:rPr>
          <w:rFonts w:ascii="Times New Roman" w:hAnsi="Times New Roman" w:cs="Times New Roman"/>
          <w:sz w:val="24"/>
          <w:szCs w:val="24"/>
        </w:rPr>
        <w:t>определяющие успехи в различных видах деятельности</w:t>
      </w:r>
    </w:p>
    <w:p w:rsidR="009605A7" w:rsidRPr="00993C78" w:rsidRDefault="009605A7" w:rsidP="00017D87">
      <w:pPr>
        <w:tabs>
          <w:tab w:val="left" w:pos="142"/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C78">
        <w:rPr>
          <w:rFonts w:ascii="Times New Roman" w:hAnsi="Times New Roman" w:cs="Times New Roman"/>
          <w:sz w:val="24"/>
          <w:szCs w:val="24"/>
        </w:rPr>
        <w:t>динамических характеристик протекания психических процессов</w:t>
      </w:r>
    </w:p>
    <w:p w:rsidR="009605A7" w:rsidRPr="00993C78" w:rsidRDefault="009605A7" w:rsidP="00017D87">
      <w:pPr>
        <w:tabs>
          <w:tab w:val="left" w:pos="142"/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5A7" w:rsidRPr="00993C78" w:rsidRDefault="009605A7" w:rsidP="00017D87">
      <w:pPr>
        <w:tabs>
          <w:tab w:val="left" w:pos="142"/>
          <w:tab w:val="left" w:pos="1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3C78">
        <w:rPr>
          <w:rFonts w:ascii="Times New Roman" w:hAnsi="Times New Roman" w:cs="Times New Roman"/>
          <w:b/>
          <w:bCs/>
          <w:sz w:val="24"/>
          <w:szCs w:val="24"/>
        </w:rPr>
        <w:t>Что входит в структуру  личности</w:t>
      </w:r>
    </w:p>
    <w:p w:rsidR="009605A7" w:rsidRPr="00993C78" w:rsidRDefault="009605A7" w:rsidP="00017D87">
      <w:pPr>
        <w:tabs>
          <w:tab w:val="left" w:pos="142"/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C78">
        <w:rPr>
          <w:rFonts w:ascii="Times New Roman" w:hAnsi="Times New Roman" w:cs="Times New Roman"/>
          <w:sz w:val="24"/>
          <w:szCs w:val="24"/>
        </w:rPr>
        <w:t>+ способности</w:t>
      </w:r>
    </w:p>
    <w:p w:rsidR="009605A7" w:rsidRPr="00993C78" w:rsidRDefault="009605A7" w:rsidP="00017D87">
      <w:pPr>
        <w:tabs>
          <w:tab w:val="left" w:pos="142"/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C78">
        <w:rPr>
          <w:rFonts w:ascii="Times New Roman" w:hAnsi="Times New Roman" w:cs="Times New Roman"/>
          <w:sz w:val="24"/>
          <w:szCs w:val="24"/>
        </w:rPr>
        <w:t>внимание</w:t>
      </w:r>
    </w:p>
    <w:p w:rsidR="009605A7" w:rsidRPr="00993C78" w:rsidRDefault="009605A7" w:rsidP="00017D87">
      <w:pPr>
        <w:tabs>
          <w:tab w:val="left" w:pos="142"/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C78">
        <w:rPr>
          <w:rFonts w:ascii="Times New Roman" w:hAnsi="Times New Roman" w:cs="Times New Roman"/>
          <w:sz w:val="24"/>
          <w:szCs w:val="24"/>
        </w:rPr>
        <w:t>память</w:t>
      </w:r>
    </w:p>
    <w:p w:rsidR="009605A7" w:rsidRPr="00993C78" w:rsidRDefault="009605A7" w:rsidP="00017D87">
      <w:pPr>
        <w:tabs>
          <w:tab w:val="left" w:pos="142"/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C78">
        <w:rPr>
          <w:rFonts w:ascii="Times New Roman" w:hAnsi="Times New Roman" w:cs="Times New Roman"/>
          <w:sz w:val="24"/>
          <w:szCs w:val="24"/>
        </w:rPr>
        <w:t>мышление</w:t>
      </w:r>
    </w:p>
    <w:p w:rsidR="009605A7" w:rsidRPr="00993C78" w:rsidRDefault="009605A7" w:rsidP="00017D87">
      <w:pPr>
        <w:tabs>
          <w:tab w:val="left" w:pos="142"/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5A7" w:rsidRPr="00993C78" w:rsidRDefault="009605A7" w:rsidP="00017D87">
      <w:pPr>
        <w:tabs>
          <w:tab w:val="left" w:pos="142"/>
          <w:tab w:val="left" w:pos="1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3C78">
        <w:rPr>
          <w:rFonts w:ascii="Times New Roman" w:hAnsi="Times New Roman" w:cs="Times New Roman"/>
          <w:b/>
          <w:bCs/>
          <w:sz w:val="24"/>
          <w:szCs w:val="24"/>
        </w:rPr>
        <w:t>Темперамент – это …</w:t>
      </w:r>
    </w:p>
    <w:p w:rsidR="009605A7" w:rsidRPr="00993C78" w:rsidRDefault="009605A7" w:rsidP="00017D87">
      <w:pPr>
        <w:tabs>
          <w:tab w:val="left" w:pos="142"/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C78">
        <w:rPr>
          <w:rFonts w:ascii="Times New Roman" w:hAnsi="Times New Roman" w:cs="Times New Roman"/>
          <w:sz w:val="24"/>
          <w:szCs w:val="24"/>
        </w:rPr>
        <w:t>+ динамическая характеристика протекания психических процессов</w:t>
      </w:r>
    </w:p>
    <w:p w:rsidR="009605A7" w:rsidRPr="00993C78" w:rsidRDefault="009605A7" w:rsidP="00017D87">
      <w:pPr>
        <w:tabs>
          <w:tab w:val="left" w:pos="142"/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C78">
        <w:rPr>
          <w:rFonts w:ascii="Times New Roman" w:hAnsi="Times New Roman" w:cs="Times New Roman"/>
          <w:sz w:val="24"/>
          <w:szCs w:val="24"/>
        </w:rPr>
        <w:t>индивидуально устойчивые свойства человека</w:t>
      </w:r>
    </w:p>
    <w:p w:rsidR="009605A7" w:rsidRPr="00993C78" w:rsidRDefault="009605A7" w:rsidP="00017D87">
      <w:pPr>
        <w:tabs>
          <w:tab w:val="left" w:pos="142"/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C78">
        <w:rPr>
          <w:rFonts w:ascii="Times New Roman" w:hAnsi="Times New Roman" w:cs="Times New Roman"/>
          <w:sz w:val="24"/>
          <w:szCs w:val="24"/>
        </w:rPr>
        <w:t>совокупность побуждений человека к деятельности</w:t>
      </w:r>
    </w:p>
    <w:p w:rsidR="009605A7" w:rsidRPr="00050184" w:rsidRDefault="009605A7" w:rsidP="00017D87">
      <w:pPr>
        <w:tabs>
          <w:tab w:val="left" w:pos="142"/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C78">
        <w:rPr>
          <w:rFonts w:ascii="Times New Roman" w:hAnsi="Times New Roman" w:cs="Times New Roman"/>
          <w:sz w:val="24"/>
          <w:szCs w:val="24"/>
        </w:rPr>
        <w:t>собрание устойчивых черт личности</w:t>
      </w: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0184">
        <w:rPr>
          <w:rFonts w:ascii="Times New Roman" w:hAnsi="Times New Roman" w:cs="Times New Roman"/>
          <w:b/>
          <w:bCs/>
          <w:sz w:val="24"/>
          <w:szCs w:val="24"/>
        </w:rPr>
        <w:t>Ощущения человека могут быть ...?</w:t>
      </w: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только сознательным </w:t>
      </w: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Pr="00050184">
        <w:rPr>
          <w:rFonts w:ascii="Times New Roman" w:hAnsi="Times New Roman" w:cs="Times New Roman"/>
          <w:sz w:val="24"/>
          <w:szCs w:val="24"/>
        </w:rPr>
        <w:t xml:space="preserve"> и сознательными, и бессознательными </w:t>
      </w: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только бессознательными </w:t>
      </w:r>
    </w:p>
    <w:p w:rsidR="009605A7" w:rsidRPr="00050184" w:rsidRDefault="009605A7" w:rsidP="00017D87">
      <w:pPr>
        <w:pStyle w:val="Heading3"/>
        <w:spacing w:before="0" w:beforeAutospacing="0" w:after="0" w:afterAutospacing="0"/>
        <w:rPr>
          <w:sz w:val="24"/>
          <w:szCs w:val="24"/>
        </w:rPr>
      </w:pP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0184">
        <w:rPr>
          <w:rFonts w:ascii="Times New Roman" w:hAnsi="Times New Roman" w:cs="Times New Roman"/>
          <w:b/>
          <w:bCs/>
          <w:sz w:val="24"/>
          <w:szCs w:val="24"/>
        </w:rPr>
        <w:t>Суть ощущения состоит в ...?</w:t>
      </w: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в отражении предмета, явления целиком </w:t>
      </w: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в чувственном (эмоциональном) отношении к явлению </w:t>
      </w: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+ в отражении отдельных свойств  предметов, явлений </w:t>
      </w:r>
    </w:p>
    <w:p w:rsidR="009605A7" w:rsidRPr="00050184" w:rsidRDefault="009605A7" w:rsidP="00017D87">
      <w:pPr>
        <w:pStyle w:val="Heading3"/>
        <w:spacing w:before="0" w:beforeAutospacing="0" w:after="0" w:afterAutospacing="0"/>
        <w:rPr>
          <w:sz w:val="24"/>
          <w:szCs w:val="24"/>
        </w:rPr>
      </w:pP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0184">
        <w:rPr>
          <w:rFonts w:ascii="Times New Roman" w:hAnsi="Times New Roman" w:cs="Times New Roman"/>
          <w:b/>
          <w:bCs/>
          <w:sz w:val="24"/>
          <w:szCs w:val="24"/>
        </w:rPr>
        <w:t>Экстероцептивные ощущения - это ощущения ...?</w:t>
      </w: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мышечные </w:t>
      </w: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>органические</w:t>
      </w: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внутрених органов </w:t>
      </w: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внутренние </w:t>
      </w: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+ внешние </w:t>
      </w:r>
    </w:p>
    <w:p w:rsidR="009605A7" w:rsidRPr="00050184" w:rsidRDefault="009605A7" w:rsidP="00017D87">
      <w:pPr>
        <w:pStyle w:val="Heading3"/>
        <w:spacing w:before="0" w:beforeAutospacing="0" w:after="0" w:afterAutospacing="0"/>
        <w:rPr>
          <w:sz w:val="24"/>
          <w:szCs w:val="24"/>
        </w:rPr>
      </w:pP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0184">
        <w:rPr>
          <w:rFonts w:ascii="Times New Roman" w:hAnsi="Times New Roman" w:cs="Times New Roman"/>
          <w:b/>
          <w:bCs/>
          <w:sz w:val="24"/>
          <w:szCs w:val="24"/>
        </w:rPr>
        <w:t>Интероцептивные ощущения - это ощущения ...?</w:t>
      </w: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внешние </w:t>
      </w: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равновесия </w:t>
      </w: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контактные </w:t>
      </w: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+ внутренние </w:t>
      </w: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0184">
        <w:rPr>
          <w:rFonts w:ascii="Times New Roman" w:hAnsi="Times New Roman" w:cs="Times New Roman"/>
          <w:b/>
          <w:bCs/>
          <w:sz w:val="24"/>
          <w:szCs w:val="24"/>
        </w:rPr>
        <w:t>Восприятие - это ...?</w:t>
      </w: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частичное отражение явления </w:t>
      </w: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+ целостное отражение явления </w:t>
      </w: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неполное отражение явления </w:t>
      </w: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искаженное отражение явления </w:t>
      </w: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0184">
        <w:rPr>
          <w:rFonts w:ascii="Times New Roman" w:hAnsi="Times New Roman" w:cs="Times New Roman"/>
          <w:b/>
          <w:bCs/>
          <w:sz w:val="24"/>
          <w:szCs w:val="24"/>
        </w:rPr>
        <w:t>Желание субъекта воспринимать объект играет ... роль?</w:t>
      </w: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не важную </w:t>
      </w: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+ важную </w:t>
      </w: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случайную </w:t>
      </w: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не играет роли </w:t>
      </w: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не значимую </w:t>
      </w:r>
    </w:p>
    <w:p w:rsidR="009605A7" w:rsidRPr="00050184" w:rsidRDefault="009605A7" w:rsidP="00017D87">
      <w:pPr>
        <w:pStyle w:val="Heading3"/>
        <w:spacing w:before="0" w:beforeAutospacing="0" w:after="0" w:afterAutospacing="0"/>
        <w:rPr>
          <w:sz w:val="24"/>
          <w:szCs w:val="24"/>
        </w:rPr>
      </w:pPr>
    </w:p>
    <w:p w:rsidR="009605A7" w:rsidRPr="00050184" w:rsidRDefault="009605A7" w:rsidP="00017D87">
      <w:pPr>
        <w:pStyle w:val="Heading3"/>
        <w:spacing w:before="0" w:beforeAutospacing="0" w:after="0" w:afterAutospacing="0"/>
        <w:rPr>
          <w:sz w:val="24"/>
          <w:szCs w:val="24"/>
        </w:rPr>
      </w:pP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0184">
        <w:rPr>
          <w:rFonts w:ascii="Times New Roman" w:hAnsi="Times New Roman" w:cs="Times New Roman"/>
          <w:b/>
          <w:bCs/>
          <w:sz w:val="24"/>
          <w:szCs w:val="24"/>
        </w:rPr>
        <w:t>К свойствам восприятия относятся из нижеперечисленного?</w:t>
      </w: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сознательность, бессознательность </w:t>
      </w: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абстрактность, конкретность </w:t>
      </w: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мотивированность </w:t>
      </w: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+ предметность, целостность </w:t>
      </w:r>
    </w:p>
    <w:p w:rsidR="009605A7" w:rsidRPr="00050184" w:rsidRDefault="009605A7" w:rsidP="00017D87">
      <w:pPr>
        <w:pStyle w:val="Heading3"/>
        <w:spacing w:before="0" w:beforeAutospacing="0" w:after="0" w:afterAutospacing="0"/>
        <w:ind w:firstLine="720"/>
        <w:rPr>
          <w:sz w:val="24"/>
          <w:szCs w:val="24"/>
        </w:rPr>
      </w:pPr>
    </w:p>
    <w:p w:rsidR="009605A7" w:rsidRPr="00050184" w:rsidRDefault="009605A7" w:rsidP="00017D87">
      <w:pPr>
        <w:pStyle w:val="NormalWeb"/>
        <w:spacing w:before="0" w:beforeAutospacing="0" w:after="0" w:afterAutospacing="0"/>
        <w:rPr>
          <w:b/>
          <w:bCs/>
        </w:rPr>
      </w:pPr>
      <w:r w:rsidRPr="00050184">
        <w:rPr>
          <w:b/>
          <w:bCs/>
        </w:rPr>
        <w:t>Представления в виде условных фигур</w:t>
      </w: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+ схематизированные </w:t>
      </w: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частные </w:t>
      </w: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общие </w:t>
      </w: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0184">
        <w:rPr>
          <w:rFonts w:ascii="Times New Roman" w:hAnsi="Times New Roman" w:cs="Times New Roman"/>
          <w:b/>
          <w:bCs/>
          <w:sz w:val="24"/>
          <w:szCs w:val="24"/>
        </w:rPr>
        <w:t>Первичную информацию об окружающем мире человек получает с помощью …</w:t>
      </w: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+ ощущений, восприятий </w:t>
      </w: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мышления </w:t>
      </w: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>памяти</w:t>
      </w: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речи </w:t>
      </w:r>
    </w:p>
    <w:p w:rsidR="009605A7" w:rsidRPr="00050184" w:rsidRDefault="009605A7" w:rsidP="00017D87">
      <w:pPr>
        <w:pStyle w:val="Heading3"/>
        <w:spacing w:before="0" w:beforeAutospacing="0" w:after="0" w:afterAutospacing="0"/>
        <w:rPr>
          <w:sz w:val="24"/>
          <w:szCs w:val="24"/>
        </w:rPr>
      </w:pP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0184">
        <w:rPr>
          <w:rFonts w:ascii="Times New Roman" w:hAnsi="Times New Roman" w:cs="Times New Roman"/>
          <w:b/>
          <w:bCs/>
          <w:sz w:val="24"/>
          <w:szCs w:val="24"/>
        </w:rPr>
        <w:t>Ригидность как качество интеллекта представляет собой ...</w:t>
      </w: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гибкость, не приверженность шаблонам и схемам </w:t>
      </w: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Pr="00050184">
        <w:rPr>
          <w:rFonts w:ascii="Times New Roman" w:hAnsi="Times New Roman" w:cs="Times New Roman"/>
          <w:sz w:val="24"/>
          <w:szCs w:val="24"/>
        </w:rPr>
        <w:t xml:space="preserve">жесткость, приверженность шаблонам и схемам </w:t>
      </w: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активность в постижении нового </w:t>
      </w:r>
    </w:p>
    <w:p w:rsidR="009605A7" w:rsidRPr="00050184" w:rsidRDefault="009605A7" w:rsidP="00017D87">
      <w:pPr>
        <w:pStyle w:val="Heading3"/>
        <w:spacing w:before="0" w:beforeAutospacing="0" w:after="0" w:afterAutospacing="0"/>
        <w:rPr>
          <w:sz w:val="24"/>
          <w:szCs w:val="24"/>
        </w:rPr>
      </w:pP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0184">
        <w:rPr>
          <w:rFonts w:ascii="Times New Roman" w:hAnsi="Times New Roman" w:cs="Times New Roman"/>
          <w:b/>
          <w:bCs/>
          <w:sz w:val="24"/>
          <w:szCs w:val="24"/>
        </w:rPr>
        <w:t>Репродуктивное мышление это …</w:t>
      </w: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+ решение задач одной знакомой структуры </w:t>
      </w: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>решение задач разноообразной структуры</w:t>
      </w: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>решение задач разного класса</w:t>
      </w:r>
    </w:p>
    <w:p w:rsidR="009605A7" w:rsidRPr="00050184" w:rsidRDefault="009605A7" w:rsidP="00017D87">
      <w:pPr>
        <w:pStyle w:val="Heading3"/>
        <w:spacing w:before="0" w:beforeAutospacing="0" w:after="0" w:afterAutospacing="0"/>
        <w:rPr>
          <w:sz w:val="24"/>
          <w:szCs w:val="24"/>
        </w:rPr>
      </w:pP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0184">
        <w:rPr>
          <w:rFonts w:ascii="Times New Roman" w:hAnsi="Times New Roman" w:cs="Times New Roman"/>
          <w:b/>
          <w:bCs/>
          <w:sz w:val="24"/>
          <w:szCs w:val="24"/>
        </w:rPr>
        <w:t>Интуитивное мышление характеризуется тем, что...</w:t>
      </w: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+ в нем отсутствуют четко определенные этапы решения задачи </w:t>
      </w: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>в нем есть этапы решения задачи</w:t>
      </w: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в нем просматривается высокая степень новизны решения проблем </w:t>
      </w: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0184">
        <w:rPr>
          <w:rFonts w:ascii="Times New Roman" w:hAnsi="Times New Roman" w:cs="Times New Roman"/>
          <w:b/>
          <w:bCs/>
          <w:sz w:val="24"/>
          <w:szCs w:val="24"/>
        </w:rPr>
        <w:t>Продуктивное мышление – это …</w:t>
      </w: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Pr="00050184">
        <w:rPr>
          <w:rFonts w:ascii="Times New Roman" w:hAnsi="Times New Roman" w:cs="Times New Roman"/>
          <w:sz w:val="24"/>
          <w:szCs w:val="24"/>
        </w:rPr>
        <w:t>связано с решением задач разнообразной структуры</w:t>
      </w: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>связано с решением задач одной знакомой структуры</w:t>
      </w: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позволяет решать задачи вообще </w:t>
      </w: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>направлено на развитие способностей определенного рода</w:t>
      </w: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0184">
        <w:rPr>
          <w:rFonts w:ascii="Times New Roman" w:hAnsi="Times New Roman" w:cs="Times New Roman"/>
          <w:b/>
          <w:bCs/>
          <w:sz w:val="24"/>
          <w:szCs w:val="24"/>
        </w:rPr>
        <w:t>Память – это …</w:t>
      </w: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процесс или запоминания, или забывания </w:t>
      </w: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всё то, что связано с воспоминаниями человека </w:t>
      </w: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+ сложный процесс, состоящий из нескольких частных процессов </w:t>
      </w: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0184">
        <w:rPr>
          <w:rFonts w:ascii="Times New Roman" w:hAnsi="Times New Roman" w:cs="Times New Roman"/>
          <w:b/>
          <w:bCs/>
          <w:sz w:val="24"/>
          <w:szCs w:val="24"/>
        </w:rPr>
        <w:t>К основным характеристикам памяти относятся:</w:t>
      </w: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>+ объем, быстрота запечатления, точность воспроизведения</w:t>
      </w: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>действие, установка, контекст</w:t>
      </w: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>завершенность, незавершенность</w:t>
      </w:r>
    </w:p>
    <w:p w:rsidR="009605A7" w:rsidRPr="00050184" w:rsidRDefault="009605A7" w:rsidP="00017D87">
      <w:pPr>
        <w:pStyle w:val="Heading3"/>
        <w:spacing w:before="0" w:beforeAutospacing="0" w:after="0" w:afterAutospacing="0"/>
        <w:rPr>
          <w:sz w:val="24"/>
          <w:szCs w:val="24"/>
        </w:rPr>
      </w:pP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0184">
        <w:rPr>
          <w:rFonts w:ascii="Times New Roman" w:hAnsi="Times New Roman" w:cs="Times New Roman"/>
          <w:b/>
          <w:bCs/>
          <w:sz w:val="24"/>
          <w:szCs w:val="24"/>
        </w:rPr>
        <w:t>Какое свойство внимания не является основным ...</w:t>
      </w: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устойчивость </w:t>
      </w: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объем </w:t>
      </w: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концентрация </w:t>
      </w: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+ отвлекаемость </w:t>
      </w: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переключение </w:t>
      </w:r>
    </w:p>
    <w:p w:rsidR="009605A7" w:rsidRPr="00050184" w:rsidRDefault="009605A7" w:rsidP="00017D87">
      <w:pPr>
        <w:pStyle w:val="Heading3"/>
        <w:spacing w:before="0" w:beforeAutospacing="0" w:after="0" w:afterAutospacing="0"/>
        <w:rPr>
          <w:sz w:val="24"/>
          <w:szCs w:val="24"/>
        </w:rPr>
      </w:pP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0184">
        <w:rPr>
          <w:rFonts w:ascii="Times New Roman" w:hAnsi="Times New Roman" w:cs="Times New Roman"/>
          <w:b/>
          <w:bCs/>
          <w:sz w:val="24"/>
          <w:szCs w:val="24"/>
        </w:rPr>
        <w:t>Достаточно продолжительный эмоциональный процесс невысокой интенсивности – это…</w:t>
      </w: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>стресс</w:t>
      </w: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>чувство</w:t>
      </w: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>+ настроение</w:t>
      </w: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>страсть</w:t>
      </w: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5A7" w:rsidRPr="00050184" w:rsidRDefault="009605A7" w:rsidP="00017D87">
      <w:pPr>
        <w:tabs>
          <w:tab w:val="left" w:pos="180"/>
          <w:tab w:val="left" w:pos="540"/>
          <w:tab w:val="num" w:pos="10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0184">
        <w:rPr>
          <w:rFonts w:ascii="Times New Roman" w:hAnsi="Times New Roman" w:cs="Times New Roman"/>
          <w:b/>
          <w:bCs/>
          <w:sz w:val="24"/>
          <w:szCs w:val="24"/>
        </w:rPr>
        <w:t>Личность – это человек, взятый в системе таких характеристик, которые …</w:t>
      </w:r>
    </w:p>
    <w:p w:rsidR="009605A7" w:rsidRPr="00050184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>Выберите один ответ:</w:t>
      </w:r>
    </w:p>
    <w:p w:rsidR="009605A7" w:rsidRPr="00050184" w:rsidRDefault="009605A7" w:rsidP="00017D87">
      <w:pPr>
        <w:tabs>
          <w:tab w:val="left" w:pos="180"/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>+ социально обусловлены</w:t>
      </w:r>
    </w:p>
    <w:p w:rsidR="009605A7" w:rsidRPr="00050184" w:rsidRDefault="009605A7" w:rsidP="00017D87">
      <w:pPr>
        <w:tabs>
          <w:tab w:val="left" w:pos="180"/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>биологически обусловлены</w:t>
      </w:r>
    </w:p>
    <w:p w:rsidR="009605A7" w:rsidRPr="00050184" w:rsidRDefault="009605A7" w:rsidP="00017D87">
      <w:pPr>
        <w:tabs>
          <w:tab w:val="left" w:pos="180"/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>генетически обусловлены</w:t>
      </w:r>
    </w:p>
    <w:p w:rsidR="009605A7" w:rsidRPr="00050184" w:rsidRDefault="009605A7" w:rsidP="00017D87">
      <w:pPr>
        <w:tabs>
          <w:tab w:val="left" w:pos="180"/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>обусловлены филогенетически</w:t>
      </w:r>
    </w:p>
    <w:p w:rsidR="009605A7" w:rsidRPr="00050184" w:rsidRDefault="009605A7" w:rsidP="00017D87">
      <w:pPr>
        <w:tabs>
          <w:tab w:val="left" w:pos="180"/>
          <w:tab w:val="left" w:pos="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605A7" w:rsidRPr="00050184" w:rsidRDefault="009605A7" w:rsidP="00017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Критерии выставления оценки </w:t>
      </w:r>
    </w:p>
    <w:p w:rsidR="009605A7" w:rsidRPr="00050184" w:rsidRDefault="009605A7" w:rsidP="00017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>Оценка «отлично»</w:t>
      </w:r>
      <w:r>
        <w:rPr>
          <w:rFonts w:ascii="Times New Roman" w:hAnsi="Times New Roman" w:cs="Times New Roman"/>
          <w:sz w:val="24"/>
          <w:szCs w:val="24"/>
        </w:rPr>
        <w:t xml:space="preserve"> (5 баллов)</w:t>
      </w:r>
      <w:r w:rsidRPr="00050184">
        <w:rPr>
          <w:rFonts w:ascii="Times New Roman" w:hAnsi="Times New Roman" w:cs="Times New Roman"/>
          <w:sz w:val="24"/>
          <w:szCs w:val="24"/>
        </w:rPr>
        <w:t xml:space="preserve"> -. более 80% правильных ответов)</w:t>
      </w:r>
    </w:p>
    <w:p w:rsidR="009605A7" w:rsidRPr="00050184" w:rsidRDefault="009605A7" w:rsidP="00017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>Оценка «хорошо»</w:t>
      </w:r>
      <w:r>
        <w:rPr>
          <w:rFonts w:ascii="Times New Roman" w:hAnsi="Times New Roman" w:cs="Times New Roman"/>
          <w:sz w:val="24"/>
          <w:szCs w:val="24"/>
        </w:rPr>
        <w:t xml:space="preserve"> (4 балла)</w:t>
      </w:r>
      <w:r w:rsidRPr="00050184">
        <w:rPr>
          <w:rFonts w:ascii="Times New Roman" w:hAnsi="Times New Roman" w:cs="Times New Roman"/>
          <w:sz w:val="24"/>
          <w:szCs w:val="24"/>
        </w:rPr>
        <w:t xml:space="preserve">- более 65% правильных ответов, но менее 80% </w:t>
      </w:r>
    </w:p>
    <w:p w:rsidR="009605A7" w:rsidRPr="00050184" w:rsidRDefault="009605A7" w:rsidP="00017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>Оценка «удовлетворительно»</w:t>
      </w:r>
      <w:r>
        <w:rPr>
          <w:rFonts w:ascii="Times New Roman" w:hAnsi="Times New Roman" w:cs="Times New Roman"/>
          <w:sz w:val="24"/>
          <w:szCs w:val="24"/>
        </w:rPr>
        <w:t xml:space="preserve"> (3 балла)</w:t>
      </w:r>
      <w:r w:rsidRPr="00050184">
        <w:rPr>
          <w:rFonts w:ascii="Times New Roman" w:hAnsi="Times New Roman" w:cs="Times New Roman"/>
          <w:sz w:val="24"/>
          <w:szCs w:val="24"/>
        </w:rPr>
        <w:t>- более 50%, но менее 65% правильных ответов</w:t>
      </w:r>
    </w:p>
    <w:p w:rsidR="009605A7" w:rsidRPr="00050184" w:rsidRDefault="009605A7" w:rsidP="00017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>Оценка «неудовлетворительно»</w:t>
      </w:r>
      <w:r>
        <w:rPr>
          <w:rFonts w:ascii="Times New Roman" w:hAnsi="Times New Roman" w:cs="Times New Roman"/>
          <w:sz w:val="24"/>
          <w:szCs w:val="24"/>
        </w:rPr>
        <w:t xml:space="preserve"> (0 баллов)</w:t>
      </w:r>
      <w:r w:rsidRPr="00050184">
        <w:rPr>
          <w:rFonts w:ascii="Times New Roman" w:hAnsi="Times New Roman" w:cs="Times New Roman"/>
          <w:sz w:val="24"/>
          <w:szCs w:val="24"/>
        </w:rPr>
        <w:t>: - менее 50% правильных ответов</w:t>
      </w:r>
    </w:p>
    <w:p w:rsidR="009605A7" w:rsidRPr="00050184" w:rsidRDefault="009605A7" w:rsidP="00017D8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Методика </w:t>
      </w:r>
      <w:r>
        <w:rPr>
          <w:rFonts w:ascii="Times New Roman" w:hAnsi="Times New Roman" w:cs="Times New Roman"/>
          <w:sz w:val="24"/>
          <w:szCs w:val="24"/>
        </w:rPr>
        <w:t>проведения контроля по Разделу 1</w:t>
      </w:r>
      <w:r w:rsidRPr="00050184">
        <w:rPr>
          <w:rFonts w:ascii="Times New Roman" w:hAnsi="Times New Roman" w:cs="Times New Roman"/>
          <w:sz w:val="24"/>
          <w:szCs w:val="24"/>
        </w:rPr>
        <w:t xml:space="preserve"> «</w:t>
      </w:r>
      <w:r w:rsidRPr="00051AA8">
        <w:rPr>
          <w:rFonts w:ascii="Times New Roman" w:hAnsi="Times New Roman" w:cs="Times New Roman"/>
          <w:sz w:val="24"/>
          <w:szCs w:val="24"/>
        </w:rPr>
        <w:t>Личностные регуляторы выбора профессии</w:t>
      </w:r>
      <w:r w:rsidRPr="00050184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68"/>
        <w:gridCol w:w="3064"/>
      </w:tblGrid>
      <w:tr w:rsidR="009605A7" w:rsidRPr="00D72C72">
        <w:tc>
          <w:tcPr>
            <w:tcW w:w="6768" w:type="dxa"/>
          </w:tcPr>
          <w:p w:rsidR="009605A7" w:rsidRPr="00D72C72" w:rsidRDefault="009605A7" w:rsidP="00017D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C72">
              <w:rPr>
                <w:rFonts w:ascii="Times New Roman" w:hAnsi="Times New Roman" w:cs="Times New Roman"/>
                <w:sz w:val="24"/>
                <w:szCs w:val="24"/>
              </w:rPr>
              <w:t>Предел длительности всего контроля</w:t>
            </w:r>
          </w:p>
        </w:tc>
        <w:tc>
          <w:tcPr>
            <w:tcW w:w="3064" w:type="dxa"/>
          </w:tcPr>
          <w:p w:rsidR="009605A7" w:rsidRPr="00D72C72" w:rsidRDefault="009605A7" w:rsidP="00017D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72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</w:tr>
      <w:tr w:rsidR="009605A7" w:rsidRPr="00D72C72">
        <w:tc>
          <w:tcPr>
            <w:tcW w:w="6768" w:type="dxa"/>
          </w:tcPr>
          <w:p w:rsidR="009605A7" w:rsidRPr="00D72C72" w:rsidRDefault="009605A7" w:rsidP="00017D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C72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выбора вопросов</w:t>
            </w:r>
          </w:p>
        </w:tc>
        <w:tc>
          <w:tcPr>
            <w:tcW w:w="3064" w:type="dxa"/>
          </w:tcPr>
          <w:p w:rsidR="009605A7" w:rsidRPr="00D72C72" w:rsidRDefault="009605A7" w:rsidP="00017D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72">
              <w:rPr>
                <w:rFonts w:ascii="Times New Roman" w:hAnsi="Times New Roman" w:cs="Times New Roman"/>
                <w:sz w:val="24"/>
                <w:szCs w:val="24"/>
              </w:rPr>
              <w:t>случайная</w:t>
            </w:r>
          </w:p>
        </w:tc>
      </w:tr>
      <w:tr w:rsidR="009605A7" w:rsidRPr="00D72C72">
        <w:tc>
          <w:tcPr>
            <w:tcW w:w="6768" w:type="dxa"/>
          </w:tcPr>
          <w:p w:rsidR="009605A7" w:rsidRPr="00D72C72" w:rsidRDefault="009605A7" w:rsidP="00017D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C72">
              <w:rPr>
                <w:rFonts w:ascii="Times New Roman" w:hAnsi="Times New Roman" w:cs="Times New Roman"/>
                <w:sz w:val="24"/>
                <w:szCs w:val="24"/>
              </w:rPr>
              <w:t>Предлагаемое количество вопросов из контролируемого раздела</w:t>
            </w:r>
          </w:p>
        </w:tc>
        <w:tc>
          <w:tcPr>
            <w:tcW w:w="3064" w:type="dxa"/>
          </w:tcPr>
          <w:p w:rsidR="009605A7" w:rsidRPr="00D72C72" w:rsidRDefault="009605A7" w:rsidP="00017D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05A7" w:rsidRPr="00D72C72">
        <w:tc>
          <w:tcPr>
            <w:tcW w:w="6768" w:type="dxa"/>
          </w:tcPr>
          <w:p w:rsidR="009605A7" w:rsidRPr="00D72C72" w:rsidRDefault="009605A7" w:rsidP="00017D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C72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Предлагаемое количество вопросов </w:t>
            </w:r>
          </w:p>
        </w:tc>
        <w:tc>
          <w:tcPr>
            <w:tcW w:w="3064" w:type="dxa"/>
          </w:tcPr>
          <w:p w:rsidR="009605A7" w:rsidRPr="00D72C72" w:rsidRDefault="009605A7" w:rsidP="00017D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7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</w:tbl>
    <w:p w:rsidR="009605A7" w:rsidRPr="00050184" w:rsidRDefault="009605A7" w:rsidP="00017D87">
      <w:pPr>
        <w:tabs>
          <w:tab w:val="left" w:pos="180"/>
          <w:tab w:val="left" w:pos="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605A7" w:rsidRPr="00050184" w:rsidRDefault="009605A7" w:rsidP="00017D87">
      <w:pPr>
        <w:tabs>
          <w:tab w:val="left" w:pos="180"/>
          <w:tab w:val="left" w:pos="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605A7" w:rsidRPr="00C8338F" w:rsidRDefault="009605A7" w:rsidP="00017D87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0184">
        <w:rPr>
          <w:rFonts w:ascii="Times New Roman" w:hAnsi="Times New Roman" w:cs="Times New Roman"/>
          <w:b/>
          <w:bCs/>
          <w:sz w:val="24"/>
          <w:szCs w:val="24"/>
        </w:rPr>
        <w:t>Комплект тестов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8338F">
        <w:rPr>
          <w:rFonts w:ascii="Times New Roman" w:hAnsi="Times New Roman" w:cs="Times New Roman"/>
          <w:b/>
          <w:bCs/>
          <w:sz w:val="24"/>
          <w:szCs w:val="24"/>
        </w:rPr>
        <w:t xml:space="preserve">Раздел 2. </w:t>
      </w:r>
      <w:r>
        <w:rPr>
          <w:rFonts w:ascii="Times New Roman" w:hAnsi="Times New Roman" w:cs="Times New Roman"/>
          <w:b/>
          <w:bCs/>
          <w:sz w:val="24"/>
          <w:szCs w:val="24"/>
        </w:rPr>
        <w:t>Основы профессионального самоопределения</w:t>
      </w:r>
    </w:p>
    <w:p w:rsidR="009605A7" w:rsidRDefault="009605A7" w:rsidP="00017D87">
      <w:pPr>
        <w:pStyle w:val="NormalWeb"/>
        <w:shd w:val="clear" w:color="auto" w:fill="FFFFFF"/>
        <w:spacing w:before="0" w:beforeAutospacing="0" w:after="0" w:afterAutospacing="0"/>
        <w:rPr>
          <w:b/>
          <w:bCs/>
        </w:rPr>
      </w:pPr>
    </w:p>
    <w:p w:rsidR="009605A7" w:rsidRDefault="009605A7" w:rsidP="00017D87">
      <w:pPr>
        <w:pStyle w:val="NormalWeb"/>
        <w:shd w:val="clear" w:color="auto" w:fill="FFFFFF"/>
        <w:spacing w:before="0" w:beforeAutospacing="0" w:after="0" w:afterAutospacing="0"/>
      </w:pPr>
      <w:r>
        <w:rPr>
          <w:b/>
          <w:bCs/>
        </w:rPr>
        <w:t xml:space="preserve">Важнейший принцип психодиагностики называется: </w:t>
      </w:r>
    </w:p>
    <w:p w:rsidR="009605A7" w:rsidRDefault="009605A7" w:rsidP="00017D87">
      <w:pPr>
        <w:pStyle w:val="NormalWeb"/>
        <w:shd w:val="clear" w:color="auto" w:fill="FFFFFF"/>
        <w:spacing w:before="0" w:beforeAutospacing="0" w:after="0" w:afterAutospacing="0"/>
      </w:pPr>
      <w:r>
        <w:t xml:space="preserve">конгруэнтность </w:t>
      </w:r>
    </w:p>
    <w:p w:rsidR="009605A7" w:rsidRDefault="009605A7" w:rsidP="00017D87">
      <w:pPr>
        <w:pStyle w:val="NormalWeb"/>
        <w:shd w:val="clear" w:color="auto" w:fill="FFFFFF"/>
        <w:spacing w:before="0" w:beforeAutospacing="0" w:after="0" w:afterAutospacing="0"/>
      </w:pPr>
      <w:r>
        <w:t xml:space="preserve">+ конфиденциальность </w:t>
      </w:r>
    </w:p>
    <w:p w:rsidR="009605A7" w:rsidRDefault="009605A7" w:rsidP="00017D87">
      <w:pPr>
        <w:pStyle w:val="NormalWeb"/>
        <w:shd w:val="clear" w:color="auto" w:fill="FFFFFF"/>
        <w:spacing w:before="0" w:beforeAutospacing="0" w:after="0" w:afterAutospacing="0"/>
      </w:pPr>
      <w:r>
        <w:t xml:space="preserve">толерантность </w:t>
      </w:r>
    </w:p>
    <w:p w:rsidR="009605A7" w:rsidRDefault="009605A7" w:rsidP="00017D87">
      <w:pPr>
        <w:pStyle w:val="NormalWeb"/>
        <w:shd w:val="clear" w:color="auto" w:fill="FFFFFF"/>
        <w:spacing w:before="0" w:beforeAutospacing="0" w:after="0" w:afterAutospacing="0"/>
      </w:pPr>
      <w:r>
        <w:t>лояльность</w:t>
      </w:r>
    </w:p>
    <w:p w:rsidR="009605A7" w:rsidRDefault="009605A7" w:rsidP="00017D87">
      <w:pPr>
        <w:pStyle w:val="NormalWeb"/>
        <w:shd w:val="clear" w:color="auto" w:fill="FFFFFF"/>
        <w:spacing w:before="0" w:beforeAutospacing="0" w:after="0" w:afterAutospacing="0"/>
        <w:rPr>
          <w:b/>
          <w:bCs/>
        </w:rPr>
      </w:pPr>
    </w:p>
    <w:p w:rsidR="009605A7" w:rsidRDefault="009605A7" w:rsidP="00017D87">
      <w:pPr>
        <w:pStyle w:val="NormalWeb"/>
        <w:shd w:val="clear" w:color="auto" w:fill="FFFFFF"/>
        <w:spacing w:before="0" w:beforeAutospacing="0" w:after="0" w:afterAutospacing="0"/>
      </w:pPr>
      <w:r>
        <w:rPr>
          <w:b/>
          <w:bCs/>
        </w:rPr>
        <w:t xml:space="preserve">Способность оценивать себя называется: 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самодеятельность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 xml:space="preserve">+ самооценка 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самопрезентация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самовосприятие</w:t>
      </w:r>
    </w:p>
    <w:p w:rsidR="009605A7" w:rsidRDefault="009605A7" w:rsidP="00017D87">
      <w:pPr>
        <w:pStyle w:val="NormalWeb"/>
        <w:spacing w:before="0" w:beforeAutospacing="0" w:after="0" w:afterAutospacing="0"/>
        <w:rPr>
          <w:b/>
          <w:bCs/>
        </w:rPr>
      </w:pPr>
    </w:p>
    <w:p w:rsidR="009605A7" w:rsidRDefault="009605A7" w:rsidP="00017D87">
      <w:pPr>
        <w:pStyle w:val="NormalWeb"/>
        <w:spacing w:before="0" w:beforeAutospacing="0" w:after="0" w:afterAutospacing="0"/>
      </w:pPr>
      <w:r>
        <w:rPr>
          <w:b/>
          <w:bCs/>
        </w:rPr>
        <w:t>Что не является типичной ошибкой при выборе профессии?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 xml:space="preserve">незнание мира профессий 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+ незнание зарплаты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незнание себя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незнание правил выбора профессии</w:t>
      </w:r>
    </w:p>
    <w:p w:rsidR="009605A7" w:rsidRDefault="009605A7" w:rsidP="00017D87">
      <w:pPr>
        <w:pStyle w:val="NormalWeb"/>
        <w:spacing w:before="0" w:beforeAutospacing="0" w:after="0" w:afterAutospacing="0"/>
        <w:rPr>
          <w:b/>
          <w:bCs/>
        </w:rPr>
      </w:pPr>
    </w:p>
    <w:p w:rsidR="009605A7" w:rsidRDefault="009605A7" w:rsidP="00017D87">
      <w:pPr>
        <w:pStyle w:val="NormalWeb"/>
        <w:spacing w:before="0" w:beforeAutospacing="0" w:after="0" w:afterAutospacing="0"/>
      </w:pPr>
      <w:r>
        <w:rPr>
          <w:b/>
          <w:bCs/>
        </w:rPr>
        <w:t>Что можно охарактеризовать как «Хочу знать»?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 xml:space="preserve">здоровье 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 xml:space="preserve">склонности 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+ интересы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способности</w:t>
      </w:r>
    </w:p>
    <w:p w:rsidR="009605A7" w:rsidRDefault="009605A7" w:rsidP="00017D87">
      <w:pPr>
        <w:pStyle w:val="NormalWeb"/>
        <w:spacing w:before="0" w:beforeAutospacing="0" w:after="0" w:afterAutospacing="0"/>
        <w:rPr>
          <w:b/>
          <w:bCs/>
        </w:rPr>
      </w:pPr>
    </w:p>
    <w:p w:rsidR="009605A7" w:rsidRDefault="009605A7" w:rsidP="00017D87">
      <w:pPr>
        <w:pStyle w:val="NormalWeb"/>
        <w:spacing w:before="0" w:beforeAutospacing="0" w:after="0" w:afterAutospacing="0"/>
      </w:pPr>
      <w:r>
        <w:rPr>
          <w:b/>
          <w:bCs/>
        </w:rPr>
        <w:t>Что формируется в течение жизни и проявляется в поведении и отношении к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rPr>
          <w:b/>
          <w:bCs/>
        </w:rPr>
        <w:t>чему - либо?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темперамент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+ характер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 xml:space="preserve">способности 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здоровье</w:t>
      </w:r>
    </w:p>
    <w:p w:rsidR="009605A7" w:rsidRDefault="009605A7" w:rsidP="00017D87">
      <w:pPr>
        <w:pStyle w:val="NormalWeb"/>
        <w:spacing w:before="0" w:beforeAutospacing="0" w:after="0" w:afterAutospacing="0"/>
        <w:rPr>
          <w:b/>
          <w:bCs/>
        </w:rPr>
      </w:pPr>
    </w:p>
    <w:p w:rsidR="009605A7" w:rsidRDefault="009605A7" w:rsidP="00017D87">
      <w:pPr>
        <w:pStyle w:val="NormalWeb"/>
        <w:spacing w:before="0" w:beforeAutospacing="0" w:after="0" w:afterAutospacing="0"/>
      </w:pPr>
      <w:r>
        <w:rPr>
          <w:b/>
          <w:bCs/>
        </w:rPr>
        <w:t>Для какого типа темперамента характерны спокойствие, размеренность, миролюбивость?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 xml:space="preserve">холерик 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+ флегматик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сангвиник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меланхолик</w:t>
      </w:r>
    </w:p>
    <w:p w:rsidR="009605A7" w:rsidRDefault="009605A7" w:rsidP="00017D87">
      <w:pPr>
        <w:pStyle w:val="NormalWeb"/>
        <w:spacing w:before="0" w:beforeAutospacing="0" w:after="0" w:afterAutospacing="0"/>
        <w:rPr>
          <w:b/>
          <w:bCs/>
        </w:rPr>
      </w:pPr>
    </w:p>
    <w:p w:rsidR="009605A7" w:rsidRDefault="009605A7" w:rsidP="00017D87">
      <w:pPr>
        <w:pStyle w:val="NormalWeb"/>
        <w:spacing w:before="0" w:beforeAutospacing="0" w:after="0" w:afterAutospacing="0"/>
      </w:pPr>
      <w:r>
        <w:rPr>
          <w:b/>
          <w:bCs/>
        </w:rPr>
        <w:t>Для какого типа темперамента характерны повышенная чувствительность, тревожность, замкнутость?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 xml:space="preserve">холерик 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 xml:space="preserve">+ меланхолик 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 xml:space="preserve">сангвиник 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флегматик</w:t>
      </w:r>
    </w:p>
    <w:p w:rsidR="009605A7" w:rsidRDefault="009605A7" w:rsidP="00017D87">
      <w:pPr>
        <w:pStyle w:val="NormalWeb"/>
        <w:spacing w:before="0" w:beforeAutospacing="0" w:after="0" w:afterAutospacing="0"/>
        <w:rPr>
          <w:b/>
          <w:bCs/>
        </w:rPr>
      </w:pPr>
    </w:p>
    <w:p w:rsidR="009605A7" w:rsidRDefault="009605A7" w:rsidP="00017D87">
      <w:pPr>
        <w:pStyle w:val="NormalWeb"/>
        <w:spacing w:before="0" w:beforeAutospacing="0" w:after="0" w:afterAutospacing="0"/>
      </w:pPr>
      <w:r>
        <w:rPr>
          <w:b/>
          <w:bCs/>
        </w:rPr>
        <w:t>Кто разработал классификацию темпераментов?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+ Гиппократ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Сократ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 xml:space="preserve">Плутарх 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Аристотель</w:t>
      </w:r>
    </w:p>
    <w:p w:rsidR="009605A7" w:rsidRDefault="009605A7" w:rsidP="00017D87">
      <w:pPr>
        <w:pStyle w:val="NormalWeb"/>
        <w:spacing w:before="0" w:beforeAutospacing="0" w:after="0" w:afterAutospacing="0"/>
        <w:rPr>
          <w:b/>
          <w:bCs/>
        </w:rPr>
      </w:pPr>
    </w:p>
    <w:p w:rsidR="009605A7" w:rsidRDefault="009605A7" w:rsidP="00017D87">
      <w:pPr>
        <w:pStyle w:val="NormalWeb"/>
        <w:spacing w:before="0" w:beforeAutospacing="0" w:after="0" w:afterAutospacing="0"/>
      </w:pPr>
      <w:r>
        <w:rPr>
          <w:b/>
          <w:bCs/>
        </w:rPr>
        <w:t>Руководить людьми труднее всего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 xml:space="preserve">сангвинику 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 xml:space="preserve">холерику 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 xml:space="preserve">флегматику 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+ меланхолику</w:t>
      </w:r>
    </w:p>
    <w:p w:rsidR="009605A7" w:rsidRDefault="009605A7" w:rsidP="00017D87">
      <w:pPr>
        <w:pStyle w:val="NormalWeb"/>
        <w:spacing w:before="0" w:beforeAutospacing="0" w:after="0" w:afterAutospacing="0"/>
        <w:rPr>
          <w:b/>
          <w:bCs/>
        </w:rPr>
      </w:pPr>
    </w:p>
    <w:p w:rsidR="009605A7" w:rsidRDefault="009605A7" w:rsidP="00017D87">
      <w:pPr>
        <w:pStyle w:val="NormalWeb"/>
        <w:spacing w:before="0" w:beforeAutospacing="0" w:after="0" w:afterAutospacing="0"/>
      </w:pPr>
      <w:r>
        <w:rPr>
          <w:b/>
          <w:bCs/>
        </w:rPr>
        <w:t>Для интроверта больше всего подойдет работа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 xml:space="preserve">юриста 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 xml:space="preserve">журналиста 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 xml:space="preserve">парикмахера 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+ корректора</w:t>
      </w:r>
    </w:p>
    <w:p w:rsidR="009605A7" w:rsidRDefault="009605A7" w:rsidP="00017D87">
      <w:pPr>
        <w:pStyle w:val="NormalWeb"/>
        <w:spacing w:before="0" w:beforeAutospacing="0" w:after="0" w:afterAutospacing="0"/>
        <w:rPr>
          <w:b/>
          <w:bCs/>
        </w:rPr>
      </w:pPr>
    </w:p>
    <w:p w:rsidR="009605A7" w:rsidRDefault="009605A7" w:rsidP="00017D87">
      <w:pPr>
        <w:pStyle w:val="NormalWeb"/>
        <w:spacing w:before="0" w:beforeAutospacing="0" w:after="0" w:afterAutospacing="0"/>
      </w:pPr>
      <w:r>
        <w:rPr>
          <w:b/>
          <w:bCs/>
        </w:rPr>
        <w:t>Какая надпись украшала Дельфийский храм в Греции?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Смысл жизни - в труде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Кто я – вот в чем вопрос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+ Познай самого себя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Весь мир - театр</w:t>
      </w:r>
    </w:p>
    <w:p w:rsidR="009605A7" w:rsidRDefault="009605A7" w:rsidP="00017D87">
      <w:pPr>
        <w:pStyle w:val="NormalWeb"/>
        <w:spacing w:before="0" w:beforeAutospacing="0" w:after="0" w:afterAutospacing="0"/>
        <w:rPr>
          <w:b/>
          <w:bCs/>
        </w:rPr>
      </w:pPr>
    </w:p>
    <w:p w:rsidR="009605A7" w:rsidRDefault="009605A7" w:rsidP="00017D87">
      <w:pPr>
        <w:pStyle w:val="NormalWeb"/>
        <w:spacing w:before="0" w:beforeAutospacing="0" w:after="0" w:afterAutospacing="0"/>
      </w:pPr>
      <w:r>
        <w:rPr>
          <w:b/>
          <w:bCs/>
        </w:rPr>
        <w:t xml:space="preserve">На достоверность результатов тестирования влияет ваша: 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+ искренность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 xml:space="preserve">критичность 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 xml:space="preserve">общительность 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независимость</w:t>
      </w:r>
    </w:p>
    <w:p w:rsidR="009605A7" w:rsidRDefault="009605A7" w:rsidP="00017D87">
      <w:pPr>
        <w:pStyle w:val="NormalWeb"/>
        <w:spacing w:before="0" w:beforeAutospacing="0" w:after="0" w:afterAutospacing="0"/>
        <w:rPr>
          <w:b/>
          <w:bCs/>
        </w:rPr>
      </w:pPr>
    </w:p>
    <w:p w:rsidR="009605A7" w:rsidRDefault="009605A7" w:rsidP="00017D87">
      <w:pPr>
        <w:pStyle w:val="NormalWeb"/>
        <w:spacing w:before="0" w:beforeAutospacing="0" w:after="0" w:afterAutospacing="0"/>
      </w:pPr>
      <w:r>
        <w:rPr>
          <w:b/>
          <w:bCs/>
        </w:rPr>
        <w:t xml:space="preserve">На самооценку в первую очередь влияет: 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+ уровень притязаний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 xml:space="preserve">привлекательность 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 xml:space="preserve">трудолюбие 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здоровье</w:t>
      </w:r>
    </w:p>
    <w:p w:rsidR="009605A7" w:rsidRDefault="009605A7" w:rsidP="00017D87">
      <w:pPr>
        <w:pStyle w:val="NormalWeb"/>
        <w:spacing w:before="0" w:beforeAutospacing="0" w:after="0" w:afterAutospacing="0"/>
        <w:rPr>
          <w:b/>
          <w:bCs/>
        </w:rPr>
      </w:pPr>
    </w:p>
    <w:p w:rsidR="009605A7" w:rsidRDefault="009605A7" w:rsidP="00017D87">
      <w:pPr>
        <w:pStyle w:val="NormalWeb"/>
        <w:spacing w:before="0" w:beforeAutospacing="0" w:after="0" w:afterAutospacing="0"/>
      </w:pPr>
      <w:r>
        <w:rPr>
          <w:b/>
          <w:bCs/>
        </w:rPr>
        <w:t>Что можно охарактеризовать как «Хочу сделать»?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+ склонности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 xml:space="preserve">способности 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темперамент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интересы</w:t>
      </w:r>
    </w:p>
    <w:p w:rsidR="009605A7" w:rsidRPr="00663CB7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5A7" w:rsidRPr="00663CB7" w:rsidRDefault="009605A7" w:rsidP="00017D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3CB7">
        <w:rPr>
          <w:rFonts w:ascii="Times New Roman" w:hAnsi="Times New Roman" w:cs="Times New Roman"/>
          <w:b/>
          <w:bCs/>
          <w:sz w:val="24"/>
          <w:szCs w:val="24"/>
        </w:rPr>
        <w:t>Отсутствие психологического контакта между обследуемым и диагностом на результаты профдиагностики:</w:t>
      </w:r>
    </w:p>
    <w:p w:rsidR="009605A7" w:rsidRPr="000330D4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D4">
        <w:rPr>
          <w:rFonts w:ascii="Times New Roman" w:hAnsi="Times New Roman" w:cs="Times New Roman"/>
          <w:sz w:val="24"/>
          <w:szCs w:val="24"/>
        </w:rPr>
        <w:t>не влияют</w:t>
      </w:r>
    </w:p>
    <w:p w:rsidR="009605A7" w:rsidRPr="000330D4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Pr="000330D4">
        <w:rPr>
          <w:rFonts w:ascii="Times New Roman" w:hAnsi="Times New Roman" w:cs="Times New Roman"/>
          <w:sz w:val="24"/>
          <w:szCs w:val="24"/>
        </w:rPr>
        <w:t>влияют негативно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влияют позитивно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влияют, но характер влияния неопределенный</w:t>
      </w:r>
    </w:p>
    <w:p w:rsidR="009605A7" w:rsidRDefault="009605A7" w:rsidP="00017D87">
      <w:pPr>
        <w:pStyle w:val="ListParagraph"/>
        <w:ind w:left="0"/>
        <w:rPr>
          <w:sz w:val="24"/>
          <w:szCs w:val="24"/>
        </w:rPr>
      </w:pPr>
    </w:p>
    <w:p w:rsidR="009605A7" w:rsidRPr="00663CB7" w:rsidRDefault="009605A7" w:rsidP="00017D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3CB7">
        <w:rPr>
          <w:rFonts w:ascii="Times New Roman" w:hAnsi="Times New Roman" w:cs="Times New Roman"/>
          <w:b/>
          <w:bCs/>
          <w:sz w:val="24"/>
          <w:szCs w:val="24"/>
        </w:rPr>
        <w:t xml:space="preserve">Первичный выбор профессии характерен для: 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+</w:t>
      </w:r>
      <w:r w:rsidRPr="000330D4">
        <w:rPr>
          <w:sz w:val="24"/>
          <w:szCs w:val="24"/>
        </w:rPr>
        <w:t>учащихся юношеского возраста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взрослых людей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учащихся младшего школьного возраста</w:t>
      </w:r>
    </w:p>
    <w:p w:rsidR="009605A7" w:rsidRDefault="009605A7" w:rsidP="00017D87">
      <w:pPr>
        <w:pStyle w:val="ListParagraph"/>
        <w:ind w:left="0"/>
        <w:rPr>
          <w:sz w:val="24"/>
          <w:szCs w:val="24"/>
        </w:rPr>
      </w:pPr>
    </w:p>
    <w:p w:rsidR="009605A7" w:rsidRPr="00663CB7" w:rsidRDefault="009605A7" w:rsidP="00017D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3CB7">
        <w:rPr>
          <w:rFonts w:ascii="Times New Roman" w:hAnsi="Times New Roman" w:cs="Times New Roman"/>
          <w:b/>
          <w:bCs/>
          <w:sz w:val="24"/>
          <w:szCs w:val="24"/>
        </w:rPr>
        <w:t>Первое бюро по выбору профессии открылось в Бостоне в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1958 г.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1858 г.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1808 г.</w:t>
      </w:r>
    </w:p>
    <w:p w:rsidR="009605A7" w:rsidRDefault="009605A7" w:rsidP="00017D87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+1908 г.</w:t>
      </w:r>
    </w:p>
    <w:p w:rsidR="009605A7" w:rsidRPr="0056004F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5A7" w:rsidRPr="00663CB7" w:rsidRDefault="009605A7" w:rsidP="00017D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3CB7">
        <w:rPr>
          <w:rFonts w:ascii="Times New Roman" w:hAnsi="Times New Roman" w:cs="Times New Roman"/>
          <w:b/>
          <w:bCs/>
          <w:sz w:val="24"/>
          <w:szCs w:val="24"/>
        </w:rPr>
        <w:t>Первое отечественное бюро по профконсультации открылось в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Москве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Харькове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Ярославле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+</w:t>
      </w:r>
      <w:r w:rsidRPr="000330D4">
        <w:rPr>
          <w:sz w:val="24"/>
          <w:szCs w:val="24"/>
        </w:rPr>
        <w:t>Ленинграде</w:t>
      </w:r>
    </w:p>
    <w:p w:rsidR="009605A7" w:rsidRDefault="009605A7" w:rsidP="00017D87">
      <w:pPr>
        <w:pStyle w:val="ListParagraph"/>
        <w:ind w:left="0"/>
        <w:rPr>
          <w:sz w:val="24"/>
          <w:szCs w:val="24"/>
        </w:rPr>
      </w:pPr>
    </w:p>
    <w:p w:rsidR="009605A7" w:rsidRPr="00663CB7" w:rsidRDefault="009605A7" w:rsidP="00017D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3CB7">
        <w:rPr>
          <w:rFonts w:ascii="Times New Roman" w:hAnsi="Times New Roman" w:cs="Times New Roman"/>
          <w:b/>
          <w:bCs/>
          <w:sz w:val="24"/>
          <w:szCs w:val="24"/>
        </w:rPr>
        <w:t>Первое отечественное бюро по профконсультации открылось в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1967 г.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1987 г.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+</w:t>
      </w:r>
      <w:r w:rsidRPr="000330D4">
        <w:rPr>
          <w:sz w:val="24"/>
          <w:szCs w:val="24"/>
        </w:rPr>
        <w:t>1927 г.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1947 г.</w:t>
      </w:r>
    </w:p>
    <w:p w:rsidR="009605A7" w:rsidRDefault="009605A7" w:rsidP="00017D87">
      <w:pPr>
        <w:pStyle w:val="ListParagraph"/>
        <w:ind w:left="0"/>
        <w:rPr>
          <w:sz w:val="24"/>
          <w:szCs w:val="24"/>
        </w:rPr>
      </w:pPr>
    </w:p>
    <w:p w:rsidR="009605A7" w:rsidRPr="00663CB7" w:rsidRDefault="009605A7" w:rsidP="00017D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3CB7">
        <w:rPr>
          <w:rFonts w:ascii="Times New Roman" w:hAnsi="Times New Roman" w:cs="Times New Roman"/>
          <w:b/>
          <w:bCs/>
          <w:sz w:val="24"/>
          <w:szCs w:val="24"/>
        </w:rPr>
        <w:t>Первоначальная ориентировка в различных сферах трудовой деятельности происходит на этапе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профессионального самоопределения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профессиональной адаптации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первичного выбора профессии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+</w:t>
      </w:r>
      <w:r w:rsidRPr="000330D4">
        <w:rPr>
          <w:sz w:val="24"/>
          <w:szCs w:val="24"/>
        </w:rPr>
        <w:t>профессионального обучения</w:t>
      </w:r>
    </w:p>
    <w:p w:rsidR="009605A7" w:rsidRPr="000330D4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5A7" w:rsidRPr="00663CB7" w:rsidRDefault="009605A7" w:rsidP="00017D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3CB7">
        <w:rPr>
          <w:rFonts w:ascii="Times New Roman" w:hAnsi="Times New Roman" w:cs="Times New Roman"/>
          <w:b/>
          <w:bCs/>
          <w:sz w:val="24"/>
          <w:szCs w:val="24"/>
        </w:rPr>
        <w:t>Первый кабинет профориентации открылся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+</w:t>
      </w:r>
      <w:r w:rsidRPr="000330D4">
        <w:rPr>
          <w:sz w:val="24"/>
          <w:szCs w:val="24"/>
        </w:rPr>
        <w:t>во Франции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в США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в Германии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в России</w:t>
      </w:r>
    </w:p>
    <w:p w:rsidR="009605A7" w:rsidRPr="000330D4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5A7" w:rsidRPr="00663CB7" w:rsidRDefault="009605A7" w:rsidP="00017D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3CB7">
        <w:rPr>
          <w:rFonts w:ascii="Times New Roman" w:hAnsi="Times New Roman" w:cs="Times New Roman"/>
          <w:b/>
          <w:bCs/>
          <w:sz w:val="24"/>
          <w:szCs w:val="24"/>
        </w:rPr>
        <w:t>Петя П. любит собак, у него их три, хочет стать ветеринаром, готовится поступать в академию сельского хозяйства, если не получится - на курсы кинологов, родители также рекомендуют выбрать ветеринарию; основные признаки профплана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частично сформирован, выбор вынужденный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не сформирован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+</w:t>
      </w:r>
      <w:r w:rsidRPr="000330D4">
        <w:rPr>
          <w:sz w:val="24"/>
          <w:szCs w:val="24"/>
        </w:rPr>
        <w:t>полностью сформирован, выбор самостоятелен, реализация на деле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частично сформирован, выбор самостоятелен, реализация на деле</w:t>
      </w:r>
    </w:p>
    <w:p w:rsidR="009605A7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5A7" w:rsidRPr="00663CB7" w:rsidRDefault="009605A7" w:rsidP="00017D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3CB7">
        <w:rPr>
          <w:rFonts w:ascii="Times New Roman" w:hAnsi="Times New Roman" w:cs="Times New Roman"/>
          <w:b/>
          <w:bCs/>
          <w:sz w:val="24"/>
          <w:szCs w:val="24"/>
        </w:rPr>
        <w:t>По данным современных исследований, в Америке преобладающим типом социального характера является личность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+</w:t>
      </w:r>
      <w:r w:rsidRPr="000330D4">
        <w:rPr>
          <w:sz w:val="24"/>
          <w:szCs w:val="24"/>
        </w:rPr>
        <w:t>конформистская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социально независимая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 xml:space="preserve"> «ориентируемая изнутри»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религиозная</w:t>
      </w:r>
    </w:p>
    <w:p w:rsidR="009605A7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5A7" w:rsidRPr="00663CB7" w:rsidRDefault="009605A7" w:rsidP="00017D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3CB7">
        <w:rPr>
          <w:rFonts w:ascii="Times New Roman" w:hAnsi="Times New Roman" w:cs="Times New Roman"/>
          <w:b/>
          <w:bCs/>
          <w:sz w:val="24"/>
          <w:szCs w:val="24"/>
        </w:rPr>
        <w:t>Поддаются быстрой тренировке функции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специальные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+</w:t>
      </w:r>
      <w:r w:rsidRPr="000330D4">
        <w:rPr>
          <w:sz w:val="24"/>
          <w:szCs w:val="24"/>
        </w:rPr>
        <w:t>психомоторные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 xml:space="preserve"> сенсорные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интеллектуальные</w:t>
      </w:r>
    </w:p>
    <w:p w:rsidR="009605A7" w:rsidRDefault="009605A7" w:rsidP="00017D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05A7" w:rsidRPr="00663CB7" w:rsidRDefault="009605A7" w:rsidP="00017D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3CB7">
        <w:rPr>
          <w:rFonts w:ascii="Times New Roman" w:hAnsi="Times New Roman" w:cs="Times New Roman"/>
          <w:b/>
          <w:bCs/>
          <w:sz w:val="24"/>
          <w:szCs w:val="24"/>
        </w:rPr>
        <w:t>Помощь в конкретном выборе профессии является приоритетной задачей профконсультанта при работе с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взрослыми специалистами, работающими на реорганизуемых предприятиях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безработными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+</w:t>
      </w:r>
      <w:r w:rsidRPr="000330D4">
        <w:rPr>
          <w:sz w:val="24"/>
          <w:szCs w:val="24"/>
        </w:rPr>
        <w:t>учащимися колледжей</w:t>
      </w:r>
    </w:p>
    <w:p w:rsidR="009605A7" w:rsidRDefault="009605A7" w:rsidP="00017D87">
      <w:pPr>
        <w:pStyle w:val="ListParagraph"/>
        <w:ind w:left="0"/>
        <w:rPr>
          <w:sz w:val="24"/>
          <w:szCs w:val="24"/>
        </w:rPr>
      </w:pPr>
    </w:p>
    <w:p w:rsidR="009605A7" w:rsidRPr="00663CB7" w:rsidRDefault="009605A7" w:rsidP="00017D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3CB7">
        <w:rPr>
          <w:rFonts w:ascii="Times New Roman" w:hAnsi="Times New Roman" w:cs="Times New Roman"/>
          <w:b/>
          <w:bCs/>
          <w:sz w:val="24"/>
          <w:szCs w:val="24"/>
        </w:rPr>
        <w:t>Предоставление информации о каналах трудоустройства, требованиях к приему на работу и учебу, возможностях освоения различных профессий, перспективах профессионального роста - это цель профконсультирования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формирующая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диагностическая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корректирующая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+</w:t>
      </w:r>
      <w:r w:rsidRPr="000330D4">
        <w:rPr>
          <w:sz w:val="24"/>
          <w:szCs w:val="24"/>
        </w:rPr>
        <w:t>справочно-информационная</w:t>
      </w:r>
    </w:p>
    <w:p w:rsidR="009605A7" w:rsidRPr="000330D4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5A7" w:rsidRPr="00663CB7" w:rsidRDefault="009605A7" w:rsidP="00017D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3CB7">
        <w:rPr>
          <w:rFonts w:ascii="Times New Roman" w:hAnsi="Times New Roman" w:cs="Times New Roman"/>
          <w:b/>
          <w:bCs/>
          <w:sz w:val="24"/>
          <w:szCs w:val="24"/>
        </w:rPr>
        <w:t>При взаимодействии с партнерами, равными по статусу, профессиональному опыту и возрасту, эффективна стратегия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избегания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+</w:t>
      </w:r>
      <w:r w:rsidRPr="000330D4">
        <w:rPr>
          <w:sz w:val="24"/>
          <w:szCs w:val="24"/>
        </w:rPr>
        <w:t>сотрудничества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компромисса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приспособления</w:t>
      </w:r>
    </w:p>
    <w:p w:rsidR="009605A7" w:rsidRPr="006A17FB" w:rsidRDefault="009605A7" w:rsidP="00017D87">
      <w:pPr>
        <w:pStyle w:val="ListParagraph"/>
        <w:ind w:left="0"/>
        <w:rPr>
          <w:sz w:val="24"/>
          <w:szCs w:val="24"/>
        </w:rPr>
      </w:pPr>
    </w:p>
    <w:p w:rsidR="009605A7" w:rsidRPr="00663CB7" w:rsidRDefault="009605A7" w:rsidP="00017D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3CB7">
        <w:rPr>
          <w:rFonts w:ascii="Times New Roman" w:hAnsi="Times New Roman" w:cs="Times New Roman"/>
          <w:b/>
          <w:bCs/>
          <w:sz w:val="24"/>
          <w:szCs w:val="24"/>
        </w:rPr>
        <w:t>Призыв обучать подрастающее поколение ремеслам не только для того, чтобы стать рабочими, а для того чтобы стать людьми, принадлежит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+</w:t>
      </w:r>
      <w:r w:rsidRPr="000330D4">
        <w:rPr>
          <w:sz w:val="24"/>
          <w:szCs w:val="24"/>
        </w:rPr>
        <w:t>Ж.-Ж. Руссо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К. Марксу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Я.А. Коменскому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Платону</w:t>
      </w:r>
    </w:p>
    <w:p w:rsidR="009605A7" w:rsidRDefault="009605A7" w:rsidP="00017D87">
      <w:pPr>
        <w:pStyle w:val="ListParagraph"/>
        <w:ind w:left="0"/>
        <w:rPr>
          <w:sz w:val="24"/>
          <w:szCs w:val="24"/>
        </w:rPr>
      </w:pPr>
    </w:p>
    <w:p w:rsidR="009605A7" w:rsidRPr="00663CB7" w:rsidRDefault="009605A7" w:rsidP="00017D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3CB7">
        <w:rPr>
          <w:rFonts w:ascii="Times New Roman" w:hAnsi="Times New Roman" w:cs="Times New Roman"/>
          <w:b/>
          <w:bCs/>
          <w:sz w:val="24"/>
          <w:szCs w:val="24"/>
        </w:rPr>
        <w:t>Примером осуществления узкой формы профориентации является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организация предметных олимпиад для десятиклассников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+</w:t>
      </w:r>
      <w:r w:rsidRPr="000330D4">
        <w:rPr>
          <w:sz w:val="24"/>
          <w:szCs w:val="24"/>
        </w:rPr>
        <w:t>изучение на первом курсе вуза, колледжа дисциплины «Введение в профессию»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организация «Дней открытых дверей» для учащихся школ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работа лектория для школьников</w:t>
      </w:r>
    </w:p>
    <w:p w:rsidR="009605A7" w:rsidRPr="009F0BCB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5A7" w:rsidRPr="00663CB7" w:rsidRDefault="009605A7" w:rsidP="00017D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3CB7">
        <w:rPr>
          <w:rFonts w:ascii="Times New Roman" w:hAnsi="Times New Roman" w:cs="Times New Roman"/>
          <w:b/>
          <w:bCs/>
          <w:sz w:val="24"/>
          <w:szCs w:val="24"/>
        </w:rPr>
        <w:t>Проблема выбора профессии связана с возникновением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профессионального образования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труда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государства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+</w:t>
      </w:r>
      <w:r w:rsidRPr="000330D4">
        <w:rPr>
          <w:sz w:val="24"/>
          <w:szCs w:val="24"/>
        </w:rPr>
        <w:t>разделения труда</w:t>
      </w:r>
    </w:p>
    <w:p w:rsidR="009605A7" w:rsidRPr="009F0BCB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5A7" w:rsidRPr="00663CB7" w:rsidRDefault="009605A7" w:rsidP="00017D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3CB7">
        <w:rPr>
          <w:rFonts w:ascii="Times New Roman" w:hAnsi="Times New Roman" w:cs="Times New Roman"/>
          <w:b/>
          <w:bCs/>
          <w:sz w:val="24"/>
          <w:szCs w:val="24"/>
        </w:rPr>
        <w:t>Профессионально-ориентационная работа по содержанию является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+</w:t>
      </w:r>
      <w:r w:rsidRPr="000330D4">
        <w:rPr>
          <w:sz w:val="24"/>
          <w:szCs w:val="24"/>
        </w:rPr>
        <w:t>психолого-педагогической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коммуникативной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идеологической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организаторской</w:t>
      </w:r>
    </w:p>
    <w:p w:rsidR="009605A7" w:rsidRDefault="009605A7" w:rsidP="00017D87">
      <w:pPr>
        <w:pStyle w:val="ListParagraph"/>
        <w:ind w:left="0"/>
        <w:rPr>
          <w:sz w:val="24"/>
          <w:szCs w:val="24"/>
        </w:rPr>
      </w:pPr>
    </w:p>
    <w:p w:rsidR="009605A7" w:rsidRPr="00663CB7" w:rsidRDefault="009605A7" w:rsidP="00017D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3CB7">
        <w:rPr>
          <w:rFonts w:ascii="Times New Roman" w:hAnsi="Times New Roman" w:cs="Times New Roman"/>
          <w:b/>
          <w:bCs/>
          <w:sz w:val="24"/>
          <w:szCs w:val="24"/>
        </w:rPr>
        <w:t>Профессионально-ориентационная работа по сфере действия является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+</w:t>
      </w:r>
      <w:r w:rsidRPr="000330D4">
        <w:rPr>
          <w:sz w:val="24"/>
          <w:szCs w:val="24"/>
        </w:rPr>
        <w:t>производственной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социальной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организационной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учебной</w:t>
      </w:r>
    </w:p>
    <w:p w:rsidR="009605A7" w:rsidRDefault="009605A7" w:rsidP="00017D87">
      <w:pPr>
        <w:pStyle w:val="ListParagraph"/>
        <w:ind w:left="0"/>
        <w:rPr>
          <w:sz w:val="24"/>
          <w:szCs w:val="24"/>
        </w:rPr>
      </w:pPr>
    </w:p>
    <w:p w:rsidR="009605A7" w:rsidRPr="00663CB7" w:rsidRDefault="009605A7" w:rsidP="00017D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3CB7">
        <w:rPr>
          <w:rFonts w:ascii="Times New Roman" w:hAnsi="Times New Roman" w:cs="Times New Roman"/>
          <w:b/>
          <w:bCs/>
          <w:sz w:val="24"/>
          <w:szCs w:val="24"/>
        </w:rPr>
        <w:t>Профплан можно считать сформированным, когда профессия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выбрана, способ получения не определен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+</w:t>
      </w:r>
      <w:r w:rsidRPr="000330D4">
        <w:rPr>
          <w:sz w:val="24"/>
          <w:szCs w:val="24"/>
        </w:rPr>
        <w:t>выбрана, способ получения определен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не выбрана, способ получения определен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не выбрана, способ получения не определен</w:t>
      </w:r>
    </w:p>
    <w:p w:rsidR="009605A7" w:rsidRDefault="009605A7" w:rsidP="00017D87">
      <w:pPr>
        <w:pStyle w:val="ListParagraph"/>
        <w:ind w:left="0"/>
        <w:rPr>
          <w:sz w:val="24"/>
          <w:szCs w:val="24"/>
        </w:rPr>
      </w:pPr>
    </w:p>
    <w:p w:rsidR="009605A7" w:rsidRPr="00663CB7" w:rsidRDefault="009605A7" w:rsidP="00017D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3CB7">
        <w:rPr>
          <w:rFonts w:ascii="Times New Roman" w:hAnsi="Times New Roman" w:cs="Times New Roman"/>
          <w:b/>
          <w:bCs/>
          <w:sz w:val="24"/>
          <w:szCs w:val="24"/>
        </w:rPr>
        <w:t>Работники в положительном смысле консервативны, устойчивы, стабильны, любят знания, уважают компетентность и профессионализм, проявляют усидчивость и серьезность в обучении - это описание типа личности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аналитика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идеалиста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+</w:t>
      </w:r>
      <w:r w:rsidRPr="000330D4">
        <w:rPr>
          <w:sz w:val="24"/>
          <w:szCs w:val="24"/>
        </w:rPr>
        <w:t>прагматика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критика</w:t>
      </w:r>
    </w:p>
    <w:p w:rsidR="009605A7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5A7" w:rsidRPr="00663CB7" w:rsidRDefault="009605A7" w:rsidP="00017D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3CB7">
        <w:rPr>
          <w:rFonts w:ascii="Times New Roman" w:hAnsi="Times New Roman" w:cs="Times New Roman"/>
          <w:b/>
          <w:bCs/>
          <w:sz w:val="24"/>
          <w:szCs w:val="24"/>
        </w:rPr>
        <w:t>Рассматривать профориентацию учащихся не только как помощь молодому человеку в его профессиональном самоопределении, но и как средство его всестороннего и грамотного развития, предложил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П.П. Блонский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А.В. Луначарский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А.С. Макаренко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+</w:t>
      </w:r>
      <w:r w:rsidRPr="000330D4">
        <w:rPr>
          <w:sz w:val="24"/>
          <w:szCs w:val="24"/>
        </w:rPr>
        <w:t>Е.А. Климов</w:t>
      </w:r>
    </w:p>
    <w:p w:rsidR="009605A7" w:rsidRPr="009F0BCB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5A7" w:rsidRPr="00663CB7" w:rsidRDefault="009605A7" w:rsidP="00017D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3CB7">
        <w:rPr>
          <w:rFonts w:ascii="Times New Roman" w:hAnsi="Times New Roman" w:cs="Times New Roman"/>
          <w:b/>
          <w:bCs/>
          <w:sz w:val="24"/>
          <w:szCs w:val="24"/>
        </w:rPr>
        <w:t>Результатом профессионального самоопределения является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+</w:t>
      </w:r>
      <w:r w:rsidRPr="000330D4">
        <w:rPr>
          <w:sz w:val="24"/>
          <w:szCs w:val="24"/>
        </w:rPr>
        <w:t>самоактуализация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самопознание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признание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самооценивание</w:t>
      </w:r>
    </w:p>
    <w:p w:rsidR="009605A7" w:rsidRPr="009F0BCB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5A7" w:rsidRPr="00663CB7" w:rsidRDefault="009605A7" w:rsidP="00017D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3CB7">
        <w:rPr>
          <w:rFonts w:ascii="Times New Roman" w:hAnsi="Times New Roman" w:cs="Times New Roman"/>
          <w:b/>
          <w:bCs/>
          <w:sz w:val="24"/>
          <w:szCs w:val="24"/>
        </w:rPr>
        <w:t>Самыми престижными в России в 90-х гг. xx века были профессии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преподавателя вуза и милиционера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инженера и актера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+</w:t>
      </w:r>
      <w:r w:rsidRPr="000330D4">
        <w:rPr>
          <w:sz w:val="24"/>
          <w:szCs w:val="24"/>
        </w:rPr>
        <w:t>юриста и экономиста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математика и космонавта</w:t>
      </w:r>
    </w:p>
    <w:p w:rsidR="009605A7" w:rsidRPr="009F0BCB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5A7" w:rsidRPr="00663CB7" w:rsidRDefault="009605A7" w:rsidP="00017D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3CB7">
        <w:rPr>
          <w:rFonts w:ascii="Times New Roman" w:hAnsi="Times New Roman" w:cs="Times New Roman"/>
          <w:b/>
          <w:bCs/>
          <w:sz w:val="24"/>
          <w:szCs w:val="24"/>
        </w:rPr>
        <w:t>Тест Беннета предназначен для диагностики способностей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музыкальных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сенсорных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+</w:t>
      </w:r>
      <w:r w:rsidRPr="000330D4">
        <w:rPr>
          <w:sz w:val="24"/>
          <w:szCs w:val="24"/>
        </w:rPr>
        <w:t>технических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психомоторных</w:t>
      </w:r>
    </w:p>
    <w:p w:rsidR="009605A7" w:rsidRDefault="009605A7" w:rsidP="00017D87">
      <w:pPr>
        <w:pStyle w:val="ListParagraph"/>
        <w:ind w:left="0"/>
        <w:rPr>
          <w:sz w:val="24"/>
          <w:szCs w:val="24"/>
        </w:rPr>
      </w:pPr>
    </w:p>
    <w:p w:rsidR="009605A7" w:rsidRPr="00663CB7" w:rsidRDefault="009605A7" w:rsidP="00017D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3CB7">
        <w:rPr>
          <w:rFonts w:ascii="Times New Roman" w:hAnsi="Times New Roman" w:cs="Times New Roman"/>
          <w:b/>
          <w:bCs/>
          <w:sz w:val="24"/>
          <w:szCs w:val="24"/>
        </w:rPr>
        <w:t>Тест, в котором необходимо ответить, что произойдет с грузом, подвешенным на веревке, пропущенной через систему шестеренок, если одну из них поворачивать против часовой стрелки, позволяет диагностировать особенности развития способностей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сенсорных</w:t>
      </w:r>
    </w:p>
    <w:p w:rsidR="009605A7" w:rsidRPr="009F0BCB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BCB">
        <w:rPr>
          <w:rFonts w:ascii="Times New Roman" w:hAnsi="Times New Roman" w:cs="Times New Roman"/>
          <w:sz w:val="24"/>
          <w:szCs w:val="24"/>
        </w:rPr>
        <w:t>вербальных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моторных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+</w:t>
      </w:r>
      <w:r w:rsidRPr="000330D4">
        <w:rPr>
          <w:sz w:val="24"/>
          <w:szCs w:val="24"/>
        </w:rPr>
        <w:t>пространственных</w:t>
      </w:r>
    </w:p>
    <w:p w:rsidR="009605A7" w:rsidRDefault="009605A7" w:rsidP="00017D87">
      <w:pPr>
        <w:pStyle w:val="ListParagraph"/>
        <w:ind w:left="0"/>
        <w:rPr>
          <w:sz w:val="24"/>
          <w:szCs w:val="24"/>
        </w:rPr>
      </w:pPr>
    </w:p>
    <w:p w:rsidR="009605A7" w:rsidRPr="00663CB7" w:rsidRDefault="009605A7" w:rsidP="00017D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3CB7">
        <w:rPr>
          <w:rFonts w:ascii="Times New Roman" w:hAnsi="Times New Roman" w:cs="Times New Roman"/>
          <w:b/>
          <w:bCs/>
          <w:sz w:val="24"/>
          <w:szCs w:val="24"/>
        </w:rPr>
        <w:t>Тест, в котором нужно быстро размещать фигурки разной формы и разного размера в соответствующие отверстия, позволяет диагностировать способности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технические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профессиональные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сенсорные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+</w:t>
      </w:r>
      <w:r w:rsidRPr="000330D4">
        <w:rPr>
          <w:sz w:val="24"/>
          <w:szCs w:val="24"/>
        </w:rPr>
        <w:t>сенсомоторные</w:t>
      </w:r>
    </w:p>
    <w:p w:rsidR="009605A7" w:rsidRDefault="009605A7" w:rsidP="00017D87">
      <w:pPr>
        <w:pStyle w:val="ListParagraph"/>
        <w:ind w:left="0"/>
        <w:rPr>
          <w:sz w:val="24"/>
          <w:szCs w:val="24"/>
        </w:rPr>
      </w:pPr>
    </w:p>
    <w:p w:rsidR="009605A7" w:rsidRPr="00663CB7" w:rsidRDefault="009605A7" w:rsidP="00017D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3CB7">
        <w:rPr>
          <w:rFonts w:ascii="Times New Roman" w:hAnsi="Times New Roman" w:cs="Times New Roman"/>
          <w:b/>
          <w:bCs/>
          <w:sz w:val="24"/>
          <w:szCs w:val="24"/>
        </w:rPr>
        <w:t>Тесты, в которых испытуемым предлагается разделять звуковую информацию, поступающую на каждое ухо, определять ее характеристики (громкость, высоту звука и т.д.), позволяют диагностировать развитие способностей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сенсомоторных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+</w:t>
      </w:r>
      <w:r w:rsidRPr="000330D4">
        <w:rPr>
          <w:sz w:val="24"/>
          <w:szCs w:val="24"/>
        </w:rPr>
        <w:t>сенсорных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профессиональных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специальных</w:t>
      </w:r>
    </w:p>
    <w:p w:rsidR="009605A7" w:rsidRPr="00F37A28" w:rsidRDefault="009605A7" w:rsidP="000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5A7" w:rsidRDefault="009605A7" w:rsidP="00017D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3CB7">
        <w:rPr>
          <w:rFonts w:ascii="Times New Roman" w:hAnsi="Times New Roman" w:cs="Times New Roman"/>
          <w:b/>
          <w:bCs/>
          <w:sz w:val="24"/>
          <w:szCs w:val="24"/>
        </w:rPr>
        <w:t>Усвоение определенной системы знаний, норм, ценностей, позволяющих осуществлять социально-профессиональную деятельность в качестве полноправного и полноценного члена общества, - это функция профориентации</w:t>
      </w:r>
    </w:p>
    <w:p w:rsidR="009605A7" w:rsidRPr="00BA2BF5" w:rsidRDefault="009605A7" w:rsidP="00017D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Pr="000330D4">
        <w:rPr>
          <w:rFonts w:ascii="Times New Roman" w:hAnsi="Times New Roman" w:cs="Times New Roman"/>
          <w:sz w:val="24"/>
          <w:szCs w:val="24"/>
        </w:rPr>
        <w:t>социальная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психолого-педагогическая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медико-физиологическая</w:t>
      </w:r>
    </w:p>
    <w:p w:rsidR="009605A7" w:rsidRPr="00BA2BF5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экономическая</w:t>
      </w:r>
    </w:p>
    <w:p w:rsidR="009605A7" w:rsidRDefault="009605A7" w:rsidP="00017D87">
      <w:pPr>
        <w:pStyle w:val="NormalWeb"/>
        <w:spacing w:before="0" w:beforeAutospacing="0" w:after="0" w:afterAutospacing="0"/>
      </w:pPr>
    </w:p>
    <w:p w:rsidR="009605A7" w:rsidRPr="002D426F" w:rsidRDefault="009605A7" w:rsidP="00017D87">
      <w:pPr>
        <w:pStyle w:val="NormalWeb"/>
        <w:spacing w:before="0" w:beforeAutospacing="0" w:after="0" w:afterAutospacing="0"/>
      </w:pPr>
      <w:r w:rsidRPr="002D426F">
        <w:rPr>
          <w:b/>
          <w:bCs/>
        </w:rPr>
        <w:t>«В рабочем помещении цеха температурный режим может варьировать от 18°C до 20°C, уровень шумов не должен превышать 8 децибелл, влажность воздуха — 76%» — эти данные характеризуют условия труда</w:t>
      </w:r>
      <w:r w:rsidRPr="002D426F">
        <w:rPr>
          <w:b/>
          <w:bCs/>
        </w:rPr>
        <w:br/>
      </w:r>
      <w:r>
        <w:t>+</w:t>
      </w:r>
      <w:r w:rsidRPr="002D426F">
        <w:t>санитарно-гигиенические</w:t>
      </w:r>
    </w:p>
    <w:p w:rsidR="009605A7" w:rsidRPr="002D426F" w:rsidRDefault="009605A7" w:rsidP="00017D87">
      <w:pPr>
        <w:pStyle w:val="NormalWeb"/>
        <w:spacing w:before="0" w:beforeAutospacing="0" w:after="0" w:afterAutospacing="0"/>
      </w:pPr>
      <w:r w:rsidRPr="002D426F">
        <w:t>технические</w:t>
      </w:r>
    </w:p>
    <w:p w:rsidR="009605A7" w:rsidRPr="00E07FFB" w:rsidRDefault="009605A7" w:rsidP="00017D87">
      <w:pPr>
        <w:pStyle w:val="NormalWeb"/>
        <w:spacing w:before="0" w:beforeAutospacing="0" w:after="0" w:afterAutospacing="0"/>
      </w:pPr>
      <w:r w:rsidRPr="002D426F">
        <w:t>организационные</w:t>
      </w:r>
    </w:p>
    <w:p w:rsidR="009605A7" w:rsidRPr="002D426F" w:rsidRDefault="009605A7" w:rsidP="00017D87">
      <w:pPr>
        <w:pStyle w:val="NormalWeb"/>
        <w:spacing w:before="0" w:beforeAutospacing="0" w:after="0" w:afterAutospacing="0"/>
      </w:pPr>
      <w:r>
        <w:br/>
      </w:r>
      <w:r w:rsidRPr="002D426F">
        <w:rPr>
          <w:b/>
          <w:bCs/>
        </w:rPr>
        <w:t>«Организационные действия учителя (суммарно за урок) — 7 минут, проверка домашнего задания — 6 минут, объяснение нового материала — 17 минут, закрепление нового материала — 10 минут» — это записи результатов реализации ...</w:t>
      </w:r>
      <w:r w:rsidRPr="002D426F">
        <w:rPr>
          <w:b/>
          <w:bCs/>
        </w:rPr>
        <w:br/>
      </w:r>
      <w:r w:rsidRPr="002D426F">
        <w:rPr>
          <w:vertAlign w:val="subscript"/>
        </w:rPr>
        <w:t>+</w:t>
      </w:r>
      <w:r w:rsidRPr="002D426F">
        <w:t>хронометража</w:t>
      </w:r>
    </w:p>
    <w:p w:rsidR="009605A7" w:rsidRPr="002D426F" w:rsidRDefault="009605A7" w:rsidP="00017D87">
      <w:pPr>
        <w:pStyle w:val="NormalWeb"/>
        <w:spacing w:before="0" w:beforeAutospacing="0" w:after="0" w:afterAutospacing="0"/>
      </w:pPr>
      <w:r w:rsidRPr="002D426F">
        <w:t>наблюдений</w:t>
      </w:r>
    </w:p>
    <w:p w:rsidR="009605A7" w:rsidRDefault="009605A7" w:rsidP="00017D87">
      <w:pPr>
        <w:pStyle w:val="NormalWeb"/>
        <w:spacing w:before="0" w:beforeAutospacing="0" w:after="0" w:afterAutospacing="0"/>
      </w:pPr>
      <w:r w:rsidRPr="002D426F">
        <w:t>опыта</w:t>
      </w:r>
    </w:p>
    <w:p w:rsidR="009605A7" w:rsidRPr="002D426F" w:rsidRDefault="009605A7" w:rsidP="00017D87">
      <w:pPr>
        <w:pStyle w:val="NormalWeb"/>
        <w:spacing w:before="0" w:beforeAutospacing="0" w:after="0" w:afterAutospacing="0"/>
      </w:pPr>
      <w:r>
        <w:t>знаний</w:t>
      </w:r>
      <w:r w:rsidRPr="002D426F">
        <w:br/>
      </w:r>
      <w:r>
        <w:br/>
      </w:r>
      <w:r w:rsidRPr="002D426F">
        <w:rPr>
          <w:b/>
          <w:bCs/>
        </w:rPr>
        <w:t>«Что привлекает Вас в выбранной профессии?» — этот вопрос из анкеты</w:t>
      </w:r>
      <w:r w:rsidRPr="002D426F">
        <w:rPr>
          <w:b/>
          <w:bCs/>
        </w:rPr>
        <w:br/>
      </w:r>
      <w:r>
        <w:t>+</w:t>
      </w:r>
      <w:r w:rsidRPr="002D426F">
        <w:t>открытый</w:t>
      </w:r>
    </w:p>
    <w:p w:rsidR="009605A7" w:rsidRPr="002D426F" w:rsidRDefault="009605A7" w:rsidP="00017D87">
      <w:pPr>
        <w:pStyle w:val="NormalWeb"/>
        <w:spacing w:before="0" w:beforeAutospacing="0" w:after="0" w:afterAutospacing="0"/>
      </w:pPr>
      <w:r w:rsidRPr="002D426F">
        <w:t>закрытый</w:t>
      </w:r>
    </w:p>
    <w:p w:rsidR="009605A7" w:rsidRPr="002D426F" w:rsidRDefault="009605A7" w:rsidP="00017D87">
      <w:pPr>
        <w:pStyle w:val="NormalWeb"/>
        <w:spacing w:before="0" w:beforeAutospacing="0" w:after="0" w:afterAutospacing="0"/>
      </w:pPr>
      <w:r w:rsidRPr="002D426F">
        <w:t>риторический</w:t>
      </w:r>
    </w:p>
    <w:p w:rsidR="009605A7" w:rsidRPr="002D426F" w:rsidRDefault="009605A7" w:rsidP="00017D87">
      <w:pPr>
        <w:pStyle w:val="NormalWeb"/>
        <w:spacing w:before="0" w:beforeAutospacing="0" w:after="0" w:afterAutospacing="0"/>
      </w:pPr>
      <w:r w:rsidRPr="002D426F">
        <w:t>на обдумывание</w:t>
      </w:r>
      <w:r w:rsidRPr="002D426F">
        <w:br/>
      </w:r>
      <w:r>
        <w:br/>
      </w:r>
      <w:r w:rsidRPr="002D426F">
        <w:rPr>
          <w:b/>
          <w:bCs/>
        </w:rPr>
        <w:t>Автором «Карты интересов» является:</w:t>
      </w:r>
      <w:r w:rsidRPr="002D426F">
        <w:rPr>
          <w:b/>
          <w:bCs/>
        </w:rPr>
        <w:br/>
      </w:r>
      <w:r>
        <w:t>+</w:t>
      </w:r>
      <w:r w:rsidRPr="002D426F">
        <w:t>А.Е. Голомшток</w:t>
      </w:r>
    </w:p>
    <w:p w:rsidR="009605A7" w:rsidRPr="002D426F" w:rsidRDefault="009605A7" w:rsidP="00017D87">
      <w:pPr>
        <w:pStyle w:val="NormalWeb"/>
        <w:spacing w:before="0" w:beforeAutospacing="0" w:after="0" w:afterAutospacing="0"/>
      </w:pPr>
      <w:r w:rsidRPr="002D426F">
        <w:t>В.Н. Мясищев</w:t>
      </w:r>
    </w:p>
    <w:p w:rsidR="009605A7" w:rsidRDefault="009605A7" w:rsidP="00017D87">
      <w:pPr>
        <w:pStyle w:val="NormalWeb"/>
        <w:spacing w:before="0" w:beforeAutospacing="0" w:after="0" w:afterAutospacing="0"/>
        <w:rPr>
          <w:b/>
          <w:bCs/>
        </w:rPr>
      </w:pPr>
      <w:r w:rsidRPr="002D426F">
        <w:t>А.А. Крылов</w:t>
      </w:r>
    </w:p>
    <w:p w:rsidR="009605A7" w:rsidRDefault="009605A7" w:rsidP="00017D87">
      <w:pPr>
        <w:pStyle w:val="NormalWeb"/>
        <w:spacing w:before="0" w:beforeAutospacing="0" w:after="0" w:afterAutospacing="0"/>
      </w:pPr>
    </w:p>
    <w:p w:rsidR="009605A7" w:rsidRDefault="009605A7" w:rsidP="00017D87">
      <w:pPr>
        <w:pStyle w:val="NormalWeb"/>
        <w:spacing w:before="0" w:beforeAutospacing="0" w:after="0" w:afterAutospacing="0"/>
      </w:pPr>
      <w:r w:rsidRPr="00E425AF">
        <w:rPr>
          <w:b/>
          <w:bCs/>
        </w:rPr>
        <w:t>Автором методики ДДО (дифференциальный диагностический опросник) является:</w:t>
      </w:r>
      <w:r w:rsidRPr="00E425AF">
        <w:rPr>
          <w:b/>
          <w:bCs/>
        </w:rPr>
        <w:br/>
      </w:r>
      <w:r>
        <w:t>+</w:t>
      </w:r>
      <w:r w:rsidRPr="00E425AF">
        <w:t>Е.А. Климов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А.Н. Леонтьев</w:t>
      </w:r>
    </w:p>
    <w:p w:rsidR="009605A7" w:rsidRPr="00E425AF" w:rsidRDefault="009605A7" w:rsidP="00017D87">
      <w:pPr>
        <w:pStyle w:val="NormalWeb"/>
        <w:spacing w:before="0" w:beforeAutospacing="0" w:after="0" w:afterAutospacing="0"/>
      </w:pPr>
      <w:r>
        <w:t>С.Л. Рубинштейн</w:t>
      </w:r>
      <w:r w:rsidRPr="00E425AF">
        <w:br/>
      </w:r>
      <w:r>
        <w:br/>
      </w:r>
      <w:r w:rsidRPr="00E425AF">
        <w:rPr>
          <w:b/>
          <w:bCs/>
        </w:rPr>
        <w:t>Автором работы «Ум полководца» является:</w:t>
      </w:r>
      <w:r w:rsidRPr="00E425AF">
        <w:rPr>
          <w:b/>
          <w:bCs/>
        </w:rPr>
        <w:br/>
      </w:r>
      <w:r>
        <w:t>+</w:t>
      </w:r>
      <w:r w:rsidRPr="00E425AF">
        <w:t>Б.М. Теплов</w:t>
      </w:r>
    </w:p>
    <w:p w:rsidR="009605A7" w:rsidRPr="00E425AF" w:rsidRDefault="009605A7" w:rsidP="00017D87">
      <w:pPr>
        <w:pStyle w:val="NormalWeb"/>
        <w:spacing w:before="0" w:beforeAutospacing="0" w:after="0" w:afterAutospacing="0"/>
      </w:pPr>
      <w:r w:rsidRPr="00E425AF">
        <w:t>К. Клаузевиц</w:t>
      </w:r>
    </w:p>
    <w:p w:rsidR="009605A7" w:rsidRPr="00E425AF" w:rsidRDefault="009605A7" w:rsidP="00017D87">
      <w:pPr>
        <w:pStyle w:val="NormalWeb"/>
        <w:spacing w:before="0" w:beforeAutospacing="0" w:after="0" w:afterAutospacing="0"/>
      </w:pPr>
      <w:r w:rsidRPr="00E425AF">
        <w:t>М.И. Драгомиров</w:t>
      </w:r>
      <w:r w:rsidRPr="00E425AF">
        <w:br/>
      </w:r>
      <w:r>
        <w:br/>
      </w:r>
      <w:r w:rsidRPr="00E425AF">
        <w:rPr>
          <w:b/>
          <w:bCs/>
        </w:rPr>
        <w:t>Автором сценарной теории «трансактного анализа» является:</w:t>
      </w:r>
      <w:r w:rsidRPr="00E425AF">
        <w:rPr>
          <w:b/>
          <w:bCs/>
        </w:rPr>
        <w:br/>
      </w:r>
      <w:r>
        <w:t>+</w:t>
      </w:r>
      <w:r w:rsidRPr="00E425AF">
        <w:t>Э. Берн</w:t>
      </w:r>
    </w:p>
    <w:p w:rsidR="009605A7" w:rsidRPr="00E425AF" w:rsidRDefault="009605A7" w:rsidP="00017D87">
      <w:pPr>
        <w:pStyle w:val="NormalWeb"/>
        <w:spacing w:before="0" w:beforeAutospacing="0" w:after="0" w:afterAutospacing="0"/>
      </w:pPr>
      <w:r w:rsidRPr="00E425AF">
        <w:t>З. Фрейд</w:t>
      </w:r>
    </w:p>
    <w:p w:rsidR="009605A7" w:rsidRPr="00E425AF" w:rsidRDefault="009605A7" w:rsidP="00017D87">
      <w:pPr>
        <w:pStyle w:val="NormalWeb"/>
        <w:spacing w:before="0" w:beforeAutospacing="0" w:after="0" w:afterAutospacing="0"/>
      </w:pPr>
      <w:r w:rsidRPr="00E425AF">
        <w:t>К.Г. Юнг</w:t>
      </w:r>
      <w:r w:rsidRPr="00E425AF">
        <w:br/>
      </w:r>
      <w:r>
        <w:br/>
      </w:r>
      <w:r w:rsidRPr="00E425AF">
        <w:rPr>
          <w:b/>
          <w:bCs/>
        </w:rPr>
        <w:t>Автором теоретической концепции, в соответствии с которой у претендента вначале экспериментальным путем выявлялись способности, потом они соотносились с требованиями профессии и на основании этого выдавались рекомендации пригодности или непригодности человека к данной профессии, был ...</w:t>
      </w:r>
      <w:r w:rsidRPr="00E425AF">
        <w:rPr>
          <w:b/>
          <w:bCs/>
        </w:rPr>
        <w:br/>
      </w:r>
      <w:r>
        <w:t>+</w:t>
      </w:r>
      <w:r w:rsidRPr="00E425AF">
        <w:t>Ф. Парсонс</w:t>
      </w:r>
    </w:p>
    <w:p w:rsidR="009605A7" w:rsidRPr="00E425AF" w:rsidRDefault="009605A7" w:rsidP="00017D87">
      <w:pPr>
        <w:pStyle w:val="NormalWeb"/>
        <w:spacing w:before="0" w:beforeAutospacing="0" w:after="0" w:afterAutospacing="0"/>
      </w:pPr>
      <w:r w:rsidRPr="00E425AF">
        <w:t>К.М. Гуревич</w:t>
      </w:r>
    </w:p>
    <w:p w:rsidR="009605A7" w:rsidRPr="00233E21" w:rsidRDefault="009605A7" w:rsidP="00017D87">
      <w:pPr>
        <w:pStyle w:val="NormalWeb"/>
        <w:spacing w:before="0" w:beforeAutospacing="0" w:after="0" w:afterAutospacing="0"/>
      </w:pPr>
      <w:r w:rsidRPr="00E425AF">
        <w:t>К. Миллер</w:t>
      </w:r>
      <w:r>
        <w:br/>
      </w:r>
      <w:r>
        <w:br/>
      </w:r>
      <w:r w:rsidRPr="00E425AF">
        <w:rPr>
          <w:b/>
          <w:bCs/>
        </w:rPr>
        <w:t>Автором теории компромисса с реальностью является:</w:t>
      </w:r>
      <w:r w:rsidRPr="00E425AF">
        <w:rPr>
          <w:b/>
          <w:bCs/>
        </w:rPr>
        <w:br/>
      </w:r>
      <w:r w:rsidRPr="00233E21">
        <w:t>+Э. Гинзберг</w:t>
      </w:r>
    </w:p>
    <w:p w:rsidR="009605A7" w:rsidRPr="00233E21" w:rsidRDefault="009605A7" w:rsidP="00017D87">
      <w:pPr>
        <w:pStyle w:val="NormalWeb"/>
        <w:spacing w:before="0" w:beforeAutospacing="0" w:after="0" w:afterAutospacing="0"/>
      </w:pPr>
      <w:r w:rsidRPr="00233E21">
        <w:t>Дж. Холланд</w:t>
      </w:r>
    </w:p>
    <w:p w:rsidR="009605A7" w:rsidRPr="00233E21" w:rsidRDefault="009605A7" w:rsidP="00017D87">
      <w:pPr>
        <w:pStyle w:val="NormalWeb"/>
        <w:spacing w:before="0" w:beforeAutospacing="0" w:after="0" w:afterAutospacing="0"/>
      </w:pPr>
      <w:r w:rsidRPr="00233E21">
        <w:t>Дж. Керруак</w:t>
      </w:r>
    </w:p>
    <w:p w:rsidR="009605A7" w:rsidRPr="00233E21" w:rsidRDefault="009605A7" w:rsidP="00017D87">
      <w:pPr>
        <w:pStyle w:val="NormalWeb"/>
        <w:spacing w:before="0" w:beforeAutospacing="0" w:after="0" w:afterAutospacing="0"/>
      </w:pPr>
      <w:r w:rsidRPr="00233E21">
        <w:t>П. Орловски</w:t>
      </w:r>
      <w:r w:rsidRPr="00233E21">
        <w:br/>
      </w:r>
      <w:r>
        <w:br/>
      </w:r>
      <w:r w:rsidRPr="00233E21">
        <w:rPr>
          <w:b/>
          <w:bCs/>
        </w:rPr>
        <w:t>Автором типологической теории является:</w:t>
      </w:r>
      <w:r w:rsidRPr="00233E21">
        <w:rPr>
          <w:b/>
          <w:bCs/>
        </w:rPr>
        <w:br/>
      </w:r>
      <w:r w:rsidRPr="00233E21">
        <w:t>+Дж. Холланд</w:t>
      </w:r>
    </w:p>
    <w:p w:rsidR="009605A7" w:rsidRPr="00233E21" w:rsidRDefault="009605A7" w:rsidP="00017D87">
      <w:pPr>
        <w:pStyle w:val="NormalWeb"/>
        <w:spacing w:before="0" w:beforeAutospacing="0" w:after="0" w:afterAutospacing="0"/>
      </w:pPr>
      <w:r w:rsidRPr="00233E21">
        <w:t>Э. Гинзберг</w:t>
      </w:r>
    </w:p>
    <w:p w:rsidR="009605A7" w:rsidRDefault="009605A7" w:rsidP="00017D87">
      <w:pPr>
        <w:pStyle w:val="NormalWeb"/>
        <w:spacing w:before="0" w:beforeAutospacing="0" w:after="0" w:afterAutospacing="0"/>
      </w:pPr>
      <w:r w:rsidRPr="00233E21">
        <w:t>Дж. Керуак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br/>
      </w:r>
      <w:r w:rsidRPr="00233E21">
        <w:rPr>
          <w:b/>
          <w:bCs/>
        </w:rPr>
        <w:t>Автором экспериментальных методик диагностики выбора профессии школьниками является:</w:t>
      </w:r>
      <w:r w:rsidRPr="00233E21">
        <w:rPr>
          <w:b/>
          <w:bCs/>
        </w:rPr>
        <w:br/>
      </w:r>
      <w:r>
        <w:t>+</w:t>
      </w:r>
      <w:r w:rsidRPr="00233E21">
        <w:t>Е.А. Климов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А.А. Азбель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А.Г. Грецов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Л.Н. Кабардова</w:t>
      </w:r>
      <w:r w:rsidRPr="00233E21">
        <w:br/>
      </w:r>
      <w:r>
        <w:br/>
      </w:r>
      <w:r w:rsidRPr="00E95982">
        <w:rPr>
          <w:b/>
          <w:bCs/>
        </w:rPr>
        <w:t>Антропометрия представляет собой ...</w:t>
      </w:r>
      <w:r w:rsidRPr="00E95982">
        <w:rPr>
          <w:b/>
          <w:bCs/>
        </w:rPr>
        <w:br/>
      </w:r>
      <w:r>
        <w:t>+</w:t>
      </w:r>
      <w:r w:rsidRPr="00E95982">
        <w:t>измерение длины и массы тела, роста, окружности грудной клетки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измерение объема головы</w:t>
      </w:r>
    </w:p>
    <w:p w:rsidR="009605A7" w:rsidRPr="00E95982" w:rsidRDefault="009605A7" w:rsidP="00017D87">
      <w:pPr>
        <w:pStyle w:val="NormalWeb"/>
        <w:spacing w:before="0" w:beforeAutospacing="0" w:after="0" w:afterAutospacing="0"/>
      </w:pPr>
      <w:r>
        <w:t>измерение объема поглощаемой пищи</w:t>
      </w:r>
    </w:p>
    <w:p w:rsidR="009605A7" w:rsidRDefault="009605A7" w:rsidP="00017D87">
      <w:pPr>
        <w:pStyle w:val="NormalWeb"/>
        <w:spacing w:before="0" w:beforeAutospacing="0" w:after="0" w:afterAutospacing="0"/>
      </w:pPr>
    </w:p>
    <w:p w:rsidR="009605A7" w:rsidRPr="00E95982" w:rsidRDefault="009605A7" w:rsidP="00017D87">
      <w:pPr>
        <w:pStyle w:val="NormalWeb"/>
        <w:spacing w:before="0" w:beforeAutospacing="0" w:after="0" w:afterAutospacing="0"/>
      </w:pPr>
      <w:r w:rsidRPr="00E95982">
        <w:rPr>
          <w:b/>
          <w:bCs/>
        </w:rPr>
        <w:t>Аппаратурные методики, вербальные и проективные задания — это средства реализации профессионального отбора ...</w:t>
      </w:r>
      <w:r w:rsidRPr="00E95982">
        <w:rPr>
          <w:b/>
          <w:bCs/>
        </w:rPr>
        <w:br/>
      </w:r>
      <w:r>
        <w:t>+</w:t>
      </w:r>
      <w:r w:rsidRPr="00E95982">
        <w:t>психологического</w:t>
      </w:r>
    </w:p>
    <w:p w:rsidR="009605A7" w:rsidRPr="00E95982" w:rsidRDefault="009605A7" w:rsidP="00017D87">
      <w:pPr>
        <w:pStyle w:val="NormalWeb"/>
        <w:spacing w:before="0" w:beforeAutospacing="0" w:after="0" w:afterAutospacing="0"/>
      </w:pPr>
      <w:r w:rsidRPr="00E95982">
        <w:t>технического</w:t>
      </w:r>
    </w:p>
    <w:p w:rsidR="009605A7" w:rsidRPr="00E95982" w:rsidRDefault="009605A7" w:rsidP="00017D87">
      <w:pPr>
        <w:pStyle w:val="NormalWeb"/>
        <w:spacing w:before="0" w:beforeAutospacing="0" w:after="0" w:afterAutospacing="0"/>
      </w:pPr>
      <w:r w:rsidRPr="00E95982">
        <w:t>лингвистического</w:t>
      </w:r>
      <w:r w:rsidRPr="00E95982">
        <w:br/>
      </w:r>
      <w:r>
        <w:br/>
      </w:r>
      <w:r w:rsidRPr="00E95982">
        <w:rPr>
          <w:b/>
          <w:bCs/>
        </w:rPr>
        <w:t>Аттенционные свойства — это свойства ...</w:t>
      </w:r>
      <w:r w:rsidRPr="00E95982">
        <w:rPr>
          <w:b/>
          <w:bCs/>
        </w:rPr>
        <w:br/>
      </w:r>
      <w:r>
        <w:t>+</w:t>
      </w:r>
      <w:r w:rsidRPr="00E95982">
        <w:t>внимания</w:t>
      </w:r>
    </w:p>
    <w:p w:rsidR="009605A7" w:rsidRPr="00E95982" w:rsidRDefault="009605A7" w:rsidP="00017D87">
      <w:pPr>
        <w:pStyle w:val="NormalWeb"/>
        <w:spacing w:before="0" w:beforeAutospacing="0" w:after="0" w:afterAutospacing="0"/>
      </w:pPr>
      <w:r w:rsidRPr="00E95982">
        <w:t>воображение</w:t>
      </w:r>
    </w:p>
    <w:p w:rsidR="009605A7" w:rsidRPr="00E95982" w:rsidRDefault="009605A7" w:rsidP="00017D87">
      <w:pPr>
        <w:pStyle w:val="NormalWeb"/>
        <w:spacing w:before="0" w:beforeAutospacing="0" w:after="0" w:afterAutospacing="0"/>
      </w:pPr>
      <w:r w:rsidRPr="00E95982">
        <w:t>предсталения</w:t>
      </w:r>
      <w:r w:rsidRPr="00E95982">
        <w:br/>
      </w:r>
      <w:r>
        <w:br/>
      </w:r>
      <w:r w:rsidRPr="00E95982">
        <w:rPr>
          <w:b/>
          <w:bCs/>
        </w:rPr>
        <w:t>Большая часть людей работоспособного возраста считает, что основой для успешной профессиональной самореализации в России является:</w:t>
      </w:r>
      <w:r w:rsidRPr="00E95982">
        <w:rPr>
          <w:b/>
          <w:bCs/>
        </w:rPr>
        <w:br/>
      </w:r>
      <w:r>
        <w:t>+</w:t>
      </w:r>
      <w:r w:rsidRPr="00E95982">
        <w:t>предприимчивость и инициативность</w:t>
      </w:r>
    </w:p>
    <w:p w:rsidR="009605A7" w:rsidRPr="00E95982" w:rsidRDefault="009605A7" w:rsidP="00017D87">
      <w:pPr>
        <w:pStyle w:val="NormalWeb"/>
        <w:spacing w:before="0" w:beforeAutospacing="0" w:after="0" w:afterAutospacing="0"/>
      </w:pPr>
      <w:r w:rsidRPr="00E95982">
        <w:t>талант</w:t>
      </w:r>
    </w:p>
    <w:p w:rsidR="009605A7" w:rsidRPr="00E95982" w:rsidRDefault="009605A7" w:rsidP="00017D87">
      <w:pPr>
        <w:pStyle w:val="NormalWeb"/>
        <w:spacing w:before="0" w:beforeAutospacing="0" w:after="0" w:afterAutospacing="0"/>
      </w:pPr>
      <w:r w:rsidRPr="00E95982">
        <w:t>способности</w:t>
      </w:r>
    </w:p>
    <w:p w:rsidR="009605A7" w:rsidRPr="00E95982" w:rsidRDefault="009605A7" w:rsidP="00017D87">
      <w:pPr>
        <w:pStyle w:val="NormalWeb"/>
        <w:spacing w:before="0" w:beforeAutospacing="0" w:after="0" w:afterAutospacing="0"/>
      </w:pPr>
      <w:r>
        <w:t>темперамент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br/>
      </w:r>
      <w:r w:rsidRPr="00E95982">
        <w:rPr>
          <w:b/>
          <w:bCs/>
        </w:rPr>
        <w:t>Большинство молодых людей согласуют свои профессиональные планы с:</w:t>
      </w:r>
      <w:r w:rsidRPr="00E95982">
        <w:rPr>
          <w:b/>
          <w:bCs/>
        </w:rPr>
        <w:br/>
      </w:r>
      <w:r>
        <w:t>+</w:t>
      </w:r>
      <w:r w:rsidRPr="00E95982">
        <w:t>родителями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друзьями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одноклассниками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психологами</w:t>
      </w:r>
      <w:r w:rsidRPr="00E95982">
        <w:br/>
      </w:r>
      <w:r>
        <w:br/>
      </w:r>
      <w:r w:rsidRPr="00E95982">
        <w:rPr>
          <w:b/>
          <w:bCs/>
        </w:rPr>
        <w:t>В активизирующих опросниках профессионального самоопределения требования психометрии:</w:t>
      </w:r>
      <w:r w:rsidRPr="00E95982">
        <w:rPr>
          <w:b/>
          <w:bCs/>
        </w:rPr>
        <w:br/>
      </w:r>
      <w:r>
        <w:t>+</w:t>
      </w:r>
      <w:r w:rsidRPr="00E95982">
        <w:t>сознательно нарушаются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нарушаются случайно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не нарушаются</w:t>
      </w:r>
      <w:r w:rsidRPr="00E95982">
        <w:br/>
      </w:r>
      <w:r>
        <w:br/>
      </w:r>
      <w:r w:rsidRPr="00C058B4">
        <w:rPr>
          <w:b/>
          <w:bCs/>
        </w:rPr>
        <w:t>В затемненном помещении с дозированными промежутками времени фотографируются положения светящихся меток, находящихся на движущихся частях тела испытуемого, — это метод ...</w:t>
      </w:r>
      <w:r w:rsidRPr="00C058B4">
        <w:rPr>
          <w:b/>
          <w:bCs/>
        </w:rPr>
        <w:br/>
      </w:r>
      <w:r>
        <w:t>+</w:t>
      </w:r>
      <w:r w:rsidRPr="00C058B4">
        <w:t>циклографии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хронометража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профессиографии</w:t>
      </w:r>
    </w:p>
    <w:p w:rsidR="009605A7" w:rsidRDefault="009605A7" w:rsidP="00017D87">
      <w:pPr>
        <w:pStyle w:val="NormalWeb"/>
        <w:spacing w:before="0" w:beforeAutospacing="0" w:after="0" w:afterAutospacing="0"/>
        <w:rPr>
          <w:i/>
          <w:iCs/>
        </w:rPr>
      </w:pPr>
    </w:p>
    <w:p w:rsidR="009605A7" w:rsidRDefault="009605A7" w:rsidP="00017D87">
      <w:pPr>
        <w:pStyle w:val="NormalWeb"/>
        <w:spacing w:before="0" w:beforeAutospacing="0" w:after="0" w:afterAutospacing="0"/>
      </w:pPr>
      <w:r w:rsidRPr="00C058B4">
        <w:rPr>
          <w:b/>
          <w:bCs/>
        </w:rPr>
        <w:t>В нормативной, инструктивно-методической документации, характеризующей знания, необходимые для реализации определенной профессиональной деятельности, отражаются средства труда:</w:t>
      </w:r>
      <w:r w:rsidRPr="00C058B4">
        <w:rPr>
          <w:b/>
          <w:bCs/>
        </w:rPr>
        <w:br/>
      </w:r>
      <w:r>
        <w:t>+</w:t>
      </w:r>
      <w:r w:rsidRPr="00C058B4">
        <w:t>внутренние функциональные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внешние специальные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общие специальные</w:t>
      </w:r>
    </w:p>
    <w:p w:rsidR="009605A7" w:rsidRPr="00C058B4" w:rsidRDefault="009605A7" w:rsidP="00017D87">
      <w:pPr>
        <w:pStyle w:val="NormalWeb"/>
        <w:spacing w:before="0" w:beforeAutospacing="0" w:after="0" w:afterAutospacing="0"/>
      </w:pPr>
      <w:r>
        <w:t>общие</w:t>
      </w:r>
      <w:r w:rsidRPr="00C058B4">
        <w:br/>
      </w:r>
      <w:r>
        <w:br/>
      </w:r>
      <w:r w:rsidRPr="00C058B4">
        <w:rPr>
          <w:b/>
          <w:bCs/>
        </w:rPr>
        <w:t>В нормативных документах, принятых в системе законодательства, отражается система:</w:t>
      </w:r>
      <w:r w:rsidRPr="00C058B4">
        <w:rPr>
          <w:b/>
          <w:bCs/>
        </w:rPr>
        <w:br/>
      </w:r>
      <w:r>
        <w:t>+</w:t>
      </w:r>
      <w:r w:rsidRPr="00C058B4">
        <w:t>прав работника</w:t>
      </w:r>
    </w:p>
    <w:p w:rsidR="009605A7" w:rsidRDefault="009605A7" w:rsidP="00017D87">
      <w:pPr>
        <w:pStyle w:val="NormalWeb"/>
        <w:spacing w:before="0" w:beforeAutospacing="0" w:after="0" w:afterAutospacing="0"/>
      </w:pPr>
      <w:r w:rsidRPr="00C058B4">
        <w:t>обязанностей работника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требований к работнику</w:t>
      </w:r>
      <w:r w:rsidRPr="00C058B4">
        <w:br/>
      </w:r>
      <w:r>
        <w:br/>
      </w:r>
      <w:r w:rsidRPr="00C058B4">
        <w:rPr>
          <w:b/>
          <w:bCs/>
        </w:rPr>
        <w:t>В образцах соответствующей профессиональной работы, их описаниях, формулировках общих и специальных требований к ним фиксируется __________________ труда.</w:t>
      </w:r>
      <w:r w:rsidRPr="00C058B4">
        <w:rPr>
          <w:b/>
          <w:bCs/>
        </w:rPr>
        <w:br/>
      </w:r>
      <w:r>
        <w:t>+</w:t>
      </w:r>
      <w:r w:rsidRPr="00C058B4">
        <w:t>цель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средства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методы</w:t>
      </w:r>
      <w:r w:rsidRPr="00C058B4">
        <w:br/>
      </w:r>
      <w:r>
        <w:br/>
      </w:r>
      <w:r w:rsidRPr="00C058B4">
        <w:rPr>
          <w:b/>
          <w:bCs/>
        </w:rPr>
        <w:t>В основе выделения материальных, социальных и духовных мотивов лежит:</w:t>
      </w:r>
      <w:r w:rsidRPr="00C058B4">
        <w:rPr>
          <w:b/>
          <w:bCs/>
        </w:rPr>
        <w:br/>
      </w:r>
      <w:r>
        <w:t>+</w:t>
      </w:r>
      <w:r w:rsidRPr="00C058B4">
        <w:t>характер потребности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желание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влечение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интерес</w:t>
      </w:r>
      <w:r w:rsidRPr="00C058B4">
        <w:br/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br/>
      </w:r>
      <w:r w:rsidRPr="00BC7E02">
        <w:rPr>
          <w:b/>
          <w:bCs/>
        </w:rPr>
        <w:t>В профессиональной деятельности двигательные, познавательные, действия межличностного общения и действия по согласованию усилий выделены:</w:t>
      </w:r>
      <w:r w:rsidRPr="00BC7E02">
        <w:rPr>
          <w:b/>
          <w:bCs/>
        </w:rPr>
        <w:br/>
      </w:r>
      <w:r>
        <w:t>+</w:t>
      </w:r>
      <w:r w:rsidRPr="00BC7E02">
        <w:t>Е.А. Климовым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А.Г. Грецовым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Л.Н. Кабардовой</w:t>
      </w:r>
      <w:r w:rsidRPr="00233E21">
        <w:br/>
      </w:r>
      <w:r>
        <w:br/>
      </w:r>
      <w:r w:rsidRPr="00BC7E02">
        <w:rPr>
          <w:b/>
          <w:bCs/>
        </w:rPr>
        <w:t>В профессиональной диагностике Романа Б., стремящегося стать учителем, было выявлено явное предпочтение стратегии соперничества в ситуации конфликта; профессиональная самореализация:</w:t>
      </w:r>
      <w:r w:rsidRPr="00BC7E02">
        <w:rPr>
          <w:b/>
          <w:bCs/>
        </w:rPr>
        <w:br/>
      </w:r>
      <w:r>
        <w:t>+</w:t>
      </w:r>
      <w:r w:rsidRPr="00BC7E02">
        <w:t>возможна за счет активных волевых усилий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не возможна</w:t>
      </w:r>
    </w:p>
    <w:p w:rsidR="009605A7" w:rsidRPr="00BC7E02" w:rsidRDefault="009605A7" w:rsidP="00017D87">
      <w:pPr>
        <w:pStyle w:val="NormalWeb"/>
        <w:spacing w:before="0" w:beforeAutospacing="0" w:after="0" w:afterAutospacing="0"/>
      </w:pPr>
      <w:r>
        <w:t>возможна с помощью успокоительных средств</w:t>
      </w:r>
      <w:r w:rsidRPr="00BC7E02">
        <w:br/>
      </w:r>
      <w:r>
        <w:br/>
      </w:r>
      <w:r w:rsidRPr="00BC7E02">
        <w:rPr>
          <w:b/>
          <w:bCs/>
        </w:rPr>
        <w:t>В процессе профессиональной деятельности человек целенаправленно изменяет, преобразует __________________ труда.</w:t>
      </w:r>
      <w:r w:rsidRPr="00BC7E02">
        <w:rPr>
          <w:b/>
          <w:bCs/>
        </w:rPr>
        <w:br/>
      </w:r>
      <w:r>
        <w:t>+</w:t>
      </w:r>
      <w:r w:rsidRPr="00BC7E02">
        <w:t>предмет</w:t>
      </w:r>
    </w:p>
    <w:p w:rsidR="009605A7" w:rsidRDefault="009605A7" w:rsidP="00017D87">
      <w:pPr>
        <w:pStyle w:val="NormalWeb"/>
        <w:spacing w:before="0" w:beforeAutospacing="0" w:after="0" w:afterAutospacing="0"/>
      </w:pPr>
      <w:r w:rsidRPr="00BC7E02">
        <w:t>объект</w:t>
      </w:r>
    </w:p>
    <w:p w:rsidR="009605A7" w:rsidRPr="00BC7E02" w:rsidRDefault="009605A7" w:rsidP="00017D87">
      <w:pPr>
        <w:pStyle w:val="NormalWeb"/>
        <w:spacing w:before="0" w:beforeAutospacing="0" w:after="0" w:afterAutospacing="0"/>
      </w:pPr>
      <w:r>
        <w:t>себя</w:t>
      </w:r>
    </w:p>
    <w:p w:rsidR="009605A7" w:rsidRDefault="009605A7" w:rsidP="00017D87">
      <w:pPr>
        <w:pStyle w:val="NormalWeb"/>
        <w:spacing w:before="0" w:beforeAutospacing="0" w:after="0" w:afterAutospacing="0"/>
        <w:rPr>
          <w:i/>
          <w:iCs/>
        </w:rPr>
      </w:pPr>
    </w:p>
    <w:p w:rsidR="009605A7" w:rsidRDefault="009605A7" w:rsidP="00017D87">
      <w:pPr>
        <w:pStyle w:val="NormalWeb"/>
        <w:spacing w:before="0" w:beforeAutospacing="0" w:after="0" w:afterAutospacing="0"/>
      </w:pPr>
      <w:r w:rsidRPr="00BC7E02">
        <w:rPr>
          <w:b/>
          <w:bCs/>
        </w:rPr>
        <w:t>В процессе профконсультирования главной целью профконсультанта является:</w:t>
      </w:r>
      <w:r w:rsidRPr="00BC7E02">
        <w:rPr>
          <w:b/>
          <w:bCs/>
        </w:rPr>
        <w:br/>
      </w:r>
      <w:r>
        <w:t>+</w:t>
      </w:r>
      <w:r w:rsidRPr="00BC7E02">
        <w:t>превращение оптанта в субъекта деятельности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убеждение в правильном  с точки зрения консультанта выборе профессии субъектом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первоспитание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br/>
      </w:r>
      <w:r w:rsidRPr="002F3B74">
        <w:rPr>
          <w:b/>
          <w:bCs/>
        </w:rPr>
        <w:t>В условиях строгой регламентации и монотонного труда обнаруживают большую продуктивность и сопротивляемость утомлению люди с темпераментом:</w:t>
      </w:r>
      <w:r w:rsidRPr="002F3B74">
        <w:rPr>
          <w:b/>
          <w:bCs/>
        </w:rPr>
        <w:br/>
      </w:r>
      <w:r>
        <w:t>+</w:t>
      </w:r>
      <w:r w:rsidRPr="002F3B74">
        <w:t>флегматика и меланхолика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сангвиника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холерика</w:t>
      </w:r>
      <w:r w:rsidRPr="002F3B74">
        <w:br/>
      </w:r>
      <w:r>
        <w:br/>
      </w:r>
      <w:r w:rsidRPr="002F3B74">
        <w:rPr>
          <w:b/>
          <w:bCs/>
        </w:rPr>
        <w:t>Витальные потребности — это потребности ...</w:t>
      </w:r>
      <w:r w:rsidRPr="002F3B74">
        <w:rPr>
          <w:b/>
          <w:bCs/>
        </w:rPr>
        <w:br/>
      </w:r>
      <w:r>
        <w:t>+</w:t>
      </w:r>
      <w:r w:rsidRPr="002F3B74">
        <w:t>жизненно важные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потребности хорошо одеваться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потребности хорошо поесть</w:t>
      </w:r>
      <w:r w:rsidRPr="002F3B74">
        <w:br/>
      </w:r>
      <w:r>
        <w:br/>
      </w:r>
      <w:r w:rsidRPr="002F3B74">
        <w:rPr>
          <w:b/>
          <w:bCs/>
        </w:rPr>
        <w:t>Выделение лиц, знания которых обеспечивают успешное овладение или выполнение ими определенных профессиональных обязанностей, является задачей профотбора</w:t>
      </w:r>
      <w:r w:rsidRPr="002F3B74">
        <w:rPr>
          <w:b/>
          <w:bCs/>
        </w:rPr>
        <w:br/>
      </w:r>
      <w:r>
        <w:t>+</w:t>
      </w:r>
      <w:r w:rsidRPr="002F3B74">
        <w:t>педагогического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психологического</w:t>
      </w:r>
    </w:p>
    <w:p w:rsidR="009605A7" w:rsidRPr="002F3B74" w:rsidRDefault="009605A7" w:rsidP="00017D87">
      <w:pPr>
        <w:pStyle w:val="NormalWeb"/>
        <w:spacing w:before="0" w:beforeAutospacing="0" w:after="0" w:afterAutospacing="0"/>
      </w:pPr>
      <w:r>
        <w:t>инженерного</w:t>
      </w:r>
    </w:p>
    <w:p w:rsidR="009605A7" w:rsidRDefault="009605A7" w:rsidP="00017D87">
      <w:pPr>
        <w:pStyle w:val="NormalWeb"/>
        <w:spacing w:before="0" w:beforeAutospacing="0" w:after="0" w:afterAutospacing="0"/>
        <w:rPr>
          <w:b/>
          <w:bCs/>
        </w:rPr>
      </w:pPr>
    </w:p>
    <w:p w:rsidR="009605A7" w:rsidRDefault="009605A7" w:rsidP="00017D87">
      <w:pPr>
        <w:pStyle w:val="NormalWeb"/>
        <w:spacing w:before="0" w:beforeAutospacing="0" w:after="0" w:afterAutospacing="0"/>
      </w:pPr>
      <w:r w:rsidRPr="002F3B74">
        <w:rPr>
          <w:b/>
          <w:bCs/>
        </w:rPr>
        <w:t>Выявление, формирование и учет индивидуальных особенностей каждого выбирающего профессию — это функция профориентации ...</w:t>
      </w:r>
      <w:r w:rsidRPr="002F3B74">
        <w:rPr>
          <w:b/>
          <w:bCs/>
        </w:rPr>
        <w:br/>
      </w:r>
      <w:r>
        <w:t>+</w:t>
      </w:r>
      <w:r w:rsidRPr="002F3B74">
        <w:t>психолого-педагогическая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технологическая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коммуникативная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br/>
      </w:r>
      <w:r w:rsidRPr="002F3B74">
        <w:rPr>
          <w:b/>
          <w:bCs/>
        </w:rPr>
        <w:t>Действия восприятия, воображения относятся к действиям</w:t>
      </w:r>
      <w:r w:rsidRPr="002F3B74">
        <w:rPr>
          <w:b/>
          <w:bCs/>
        </w:rPr>
        <w:br/>
      </w:r>
      <w:r>
        <w:t>+</w:t>
      </w:r>
      <w:r w:rsidRPr="002F3B74">
        <w:t>гностическим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эмоциональным</w:t>
      </w:r>
    </w:p>
    <w:p w:rsidR="009605A7" w:rsidRPr="002F3B74" w:rsidRDefault="009605A7" w:rsidP="00017D87">
      <w:pPr>
        <w:pStyle w:val="NormalWeb"/>
        <w:spacing w:before="0" w:beforeAutospacing="0" w:after="0" w:afterAutospacing="0"/>
      </w:pPr>
      <w:r>
        <w:t>волевым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br/>
      </w:r>
      <w:r w:rsidRPr="004C4768">
        <w:rPr>
          <w:b/>
          <w:bCs/>
        </w:rPr>
        <w:t>Десятиклассник Максим Ф. кем хочет быть — еще не решил, но хочет поступать на факультет бухгалтерского учета финансово-экономического института. Уровень сформированности профессионального плана</w:t>
      </w:r>
      <w:r w:rsidRPr="004C4768">
        <w:rPr>
          <w:b/>
          <w:bCs/>
        </w:rPr>
        <w:br/>
      </w:r>
      <w:r>
        <w:t>+</w:t>
      </w:r>
      <w:r w:rsidRPr="004C4768">
        <w:t>частично сформирован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полностью сформирован</w:t>
      </w:r>
    </w:p>
    <w:p w:rsidR="009605A7" w:rsidRPr="004C4768" w:rsidRDefault="009605A7" w:rsidP="00017D87">
      <w:pPr>
        <w:pStyle w:val="NormalWeb"/>
        <w:spacing w:before="0" w:beforeAutospacing="0" w:after="0" w:afterAutospacing="0"/>
      </w:pPr>
      <w:r>
        <w:t xml:space="preserve"> не сформирован</w:t>
      </w:r>
      <w:r w:rsidRPr="004C4768">
        <w:br/>
      </w:r>
      <w:r>
        <w:br/>
      </w:r>
      <w:r>
        <w:rPr>
          <w:b/>
          <w:bCs/>
        </w:rPr>
        <w:t>Субъекты</w:t>
      </w:r>
      <w:r w:rsidRPr="004C4768">
        <w:rPr>
          <w:b/>
          <w:bCs/>
        </w:rPr>
        <w:t>, для которых важнее всего активность, включенность в дело, умение формулировать любые мысли кратко и точно, — это описание личности ...</w:t>
      </w:r>
      <w:r w:rsidRPr="004C4768">
        <w:rPr>
          <w:b/>
          <w:bCs/>
        </w:rPr>
        <w:br/>
      </w:r>
      <w:r>
        <w:t>+</w:t>
      </w:r>
      <w:r w:rsidRPr="004C4768">
        <w:t>реалиста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собеседника</w:t>
      </w:r>
    </w:p>
    <w:p w:rsidR="009605A7" w:rsidRPr="004C4768" w:rsidRDefault="009605A7" w:rsidP="00017D87">
      <w:pPr>
        <w:pStyle w:val="NormalWeb"/>
        <w:spacing w:before="0" w:beforeAutospacing="0" w:after="0" w:afterAutospacing="0"/>
      </w:pPr>
      <w:r>
        <w:t>мыслителя</w:t>
      </w:r>
    </w:p>
    <w:p w:rsidR="009605A7" w:rsidRPr="004C4768" w:rsidRDefault="009605A7" w:rsidP="00017D87">
      <w:pPr>
        <w:pStyle w:val="NormalWeb"/>
        <w:spacing w:before="0" w:beforeAutospacing="0" w:after="0" w:afterAutospacing="0"/>
      </w:pPr>
      <w:r>
        <w:br/>
      </w:r>
      <w:r w:rsidRPr="004C4768">
        <w:rPr>
          <w:b/>
          <w:bCs/>
        </w:rPr>
        <w:t>Для активной рискованной деятельности больше других подходят люди с темпераментом</w:t>
      </w:r>
      <w:r w:rsidRPr="004C4768">
        <w:rPr>
          <w:b/>
          <w:bCs/>
        </w:rPr>
        <w:br/>
      </w:r>
      <w:r>
        <w:t>+</w:t>
      </w:r>
      <w:r w:rsidRPr="004C4768">
        <w:t>холерика</w:t>
      </w:r>
    </w:p>
    <w:p w:rsidR="009605A7" w:rsidRPr="004C4768" w:rsidRDefault="009605A7" w:rsidP="00017D87">
      <w:pPr>
        <w:pStyle w:val="NormalWeb"/>
        <w:spacing w:before="0" w:beforeAutospacing="0" w:after="0" w:afterAutospacing="0"/>
      </w:pPr>
      <w:r w:rsidRPr="004C4768">
        <w:t>флегматика</w:t>
      </w:r>
    </w:p>
    <w:p w:rsidR="009605A7" w:rsidRPr="004C4768" w:rsidRDefault="009605A7" w:rsidP="00017D87">
      <w:pPr>
        <w:pStyle w:val="NormalWeb"/>
        <w:spacing w:before="0" w:beforeAutospacing="0" w:after="0" w:afterAutospacing="0"/>
      </w:pPr>
      <w:r w:rsidRPr="004C4768">
        <w:t>меланхолика</w:t>
      </w:r>
      <w:r w:rsidRPr="004C4768">
        <w:br/>
      </w:r>
      <w:r w:rsidRPr="004C4768">
        <w:br/>
      </w:r>
      <w:r w:rsidRPr="004C4768">
        <w:rPr>
          <w:b/>
          <w:bCs/>
        </w:rPr>
        <w:t>Для деятельности гонщика-испытателя противопоказаны медлительность, инертность, слабость нервной системы, значит, для подобной деятельности мало пригодны люди с темпераментом</w:t>
      </w:r>
      <w:r w:rsidRPr="004C4768">
        <w:rPr>
          <w:b/>
          <w:bCs/>
        </w:rPr>
        <w:br/>
      </w:r>
      <w:r>
        <w:t>+</w:t>
      </w:r>
      <w:r w:rsidRPr="004C4768">
        <w:t>флегматика и меланхолика</w:t>
      </w:r>
    </w:p>
    <w:p w:rsidR="009605A7" w:rsidRPr="004C4768" w:rsidRDefault="009605A7" w:rsidP="00017D87">
      <w:pPr>
        <w:pStyle w:val="NormalWeb"/>
        <w:spacing w:before="0" w:beforeAutospacing="0" w:after="0" w:afterAutospacing="0"/>
      </w:pPr>
      <w:r w:rsidRPr="004C4768">
        <w:t>сангвиника</w:t>
      </w:r>
    </w:p>
    <w:p w:rsidR="009605A7" w:rsidRDefault="009605A7" w:rsidP="00017D87">
      <w:pPr>
        <w:pStyle w:val="NormalWeb"/>
        <w:spacing w:before="0" w:beforeAutospacing="0" w:after="0" w:afterAutospacing="0"/>
      </w:pPr>
      <w:r w:rsidRPr="004C4768">
        <w:t>холерика</w:t>
      </w:r>
      <w:r w:rsidRPr="004C4768">
        <w:br/>
      </w:r>
      <w:r>
        <w:br/>
      </w:r>
      <w:r w:rsidRPr="004C4768">
        <w:rPr>
          <w:b/>
          <w:bCs/>
        </w:rPr>
        <w:t>Для диагностики профессиональной направленности можно использовать методику</w:t>
      </w:r>
      <w:r w:rsidRPr="004C4768">
        <w:rPr>
          <w:b/>
          <w:bCs/>
        </w:rPr>
        <w:br/>
      </w:r>
      <w:r>
        <w:t>+о</w:t>
      </w:r>
      <w:r w:rsidRPr="004C4768">
        <w:t>просник</w:t>
      </w:r>
      <w:r>
        <w:t>а</w:t>
      </w:r>
      <w:r w:rsidRPr="004C4768">
        <w:t xml:space="preserve"> профессиональной готовности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индивидуальной беседы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психодиагностический тест</w:t>
      </w:r>
    </w:p>
    <w:p w:rsidR="009605A7" w:rsidRDefault="009605A7" w:rsidP="00017D87">
      <w:pPr>
        <w:pStyle w:val="NormalWeb"/>
        <w:spacing w:before="0" w:beforeAutospacing="0" w:after="0" w:afterAutospacing="0"/>
        <w:rPr>
          <w:b/>
          <w:bCs/>
        </w:rPr>
      </w:pPr>
    </w:p>
    <w:p w:rsidR="009605A7" w:rsidRDefault="009605A7" w:rsidP="00017D87">
      <w:pPr>
        <w:pStyle w:val="NormalWeb"/>
        <w:spacing w:before="0" w:beforeAutospacing="0" w:after="0" w:afterAutospacing="0"/>
      </w:pPr>
      <w:r w:rsidRPr="004C4768">
        <w:rPr>
          <w:b/>
          <w:bCs/>
        </w:rPr>
        <w:t>Для корректоров, учителей русского языка, стюардесс наиболее востребованным является вид памяти</w:t>
      </w:r>
      <w:r w:rsidRPr="004C4768">
        <w:rPr>
          <w:b/>
          <w:bCs/>
        </w:rPr>
        <w:br/>
      </w:r>
      <w:r>
        <w:t>+</w:t>
      </w:r>
      <w:r w:rsidRPr="004C4768">
        <w:t>зрительный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слуховой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моторный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br/>
      </w:r>
      <w:r w:rsidRPr="004C4768">
        <w:rPr>
          <w:b/>
          <w:bCs/>
        </w:rPr>
        <w:t>Для людей с высшим образованием при выборе профессиональной деятельности особенно значимыми являются материальный доход и ...</w:t>
      </w:r>
      <w:r w:rsidRPr="004C4768">
        <w:rPr>
          <w:b/>
          <w:bCs/>
        </w:rPr>
        <w:br/>
      </w:r>
      <w:r>
        <w:t>+</w:t>
      </w:r>
      <w:r w:rsidRPr="004C4768">
        <w:t>возможность профессионального роста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удовлетворение результатами труда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уважение в коллективе исполнителей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br/>
      </w:r>
      <w:r w:rsidRPr="004C4768">
        <w:rPr>
          <w:b/>
          <w:bCs/>
        </w:rPr>
        <w:t>Для проведения игровых профориентационных упражнений ведущий должен владеть опытом</w:t>
      </w:r>
      <w:r w:rsidRPr="004C4768">
        <w:rPr>
          <w:b/>
          <w:bCs/>
        </w:rPr>
        <w:br/>
      </w:r>
      <w:r>
        <w:t>+</w:t>
      </w:r>
      <w:r w:rsidRPr="004C4768">
        <w:t>психотерапии</w:t>
      </w:r>
      <w:r w:rsidRPr="004C4768">
        <w:br/>
      </w:r>
      <w:r>
        <w:t>организаторскими качествами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коммуникации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br/>
      </w:r>
      <w:r w:rsidRPr="00EC037E">
        <w:rPr>
          <w:b/>
          <w:bCs/>
        </w:rPr>
        <w:t>Для профессии секретаря-стенографиста оптимальным (по Дж. Холланду) будет тип личности</w:t>
      </w:r>
      <w:r w:rsidRPr="00EC037E">
        <w:rPr>
          <w:b/>
          <w:bCs/>
        </w:rPr>
        <w:br/>
      </w:r>
      <w:r>
        <w:t>+</w:t>
      </w:r>
      <w:r w:rsidRPr="00EC037E">
        <w:t>конвенциональный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 xml:space="preserve">интеллектуальный 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социальный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предприимчивый</w:t>
      </w:r>
      <w:r w:rsidRPr="00EC037E">
        <w:br/>
      </w:r>
      <w:r>
        <w:br/>
      </w:r>
      <w:r w:rsidRPr="00EC037E">
        <w:rPr>
          <w:b/>
          <w:bCs/>
        </w:rPr>
        <w:t>Для профессии физика-теоретика оптимальным (по Дж. Холланду) будет тип личности</w:t>
      </w:r>
      <w:r w:rsidRPr="00EC037E">
        <w:rPr>
          <w:b/>
          <w:bCs/>
        </w:rPr>
        <w:br/>
      </w:r>
      <w:r w:rsidRPr="00EC037E">
        <w:t>+интеллектуальный</w:t>
      </w:r>
      <w:r w:rsidRPr="00EC037E">
        <w:br/>
        <w:t>конвенциональный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социальный</w:t>
      </w:r>
      <w:r w:rsidRPr="00EC037E">
        <w:br/>
      </w:r>
      <w:r>
        <w:t>предприимчивый</w:t>
      </w:r>
    </w:p>
    <w:p w:rsidR="009605A7" w:rsidRPr="00EC037E" w:rsidRDefault="009605A7" w:rsidP="00017D87">
      <w:pPr>
        <w:pStyle w:val="NormalWeb"/>
        <w:spacing w:before="0" w:beforeAutospacing="0" w:after="0" w:afterAutospacing="0"/>
      </w:pPr>
      <w:r>
        <w:br/>
      </w:r>
      <w:r w:rsidRPr="00EC037E">
        <w:rPr>
          <w:b/>
          <w:bCs/>
        </w:rPr>
        <w:t>Для профессии школьного психолога оптимальным (по Дж. Холланду) будет тип личности</w:t>
      </w:r>
      <w:r w:rsidRPr="00EC037E">
        <w:rPr>
          <w:b/>
          <w:bCs/>
        </w:rPr>
        <w:br/>
      </w:r>
      <w:r w:rsidRPr="00EC037E">
        <w:t>+социальный</w:t>
      </w:r>
    </w:p>
    <w:p w:rsidR="009605A7" w:rsidRDefault="009605A7" w:rsidP="00017D87">
      <w:pPr>
        <w:pStyle w:val="NormalWeb"/>
        <w:spacing w:before="0" w:beforeAutospacing="0" w:after="0" w:afterAutospacing="0"/>
      </w:pPr>
      <w:r w:rsidRPr="00EC037E">
        <w:t>интеллектуальный</w:t>
      </w:r>
      <w:r w:rsidRPr="00EC037E">
        <w:br/>
        <w:t>конвенциональны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предприимчивый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br/>
      </w:r>
      <w:r w:rsidRPr="00F362FB">
        <w:rPr>
          <w:b/>
          <w:bCs/>
        </w:rPr>
        <w:t>Если учебная нагрузка семиклассника составляет 135 часов в месяц, для того чтобы профориентационные игры воспринимались школьниками как обычная форма работы, необходимо, чтобы они занимали:</w:t>
      </w:r>
      <w:r w:rsidRPr="00F362FB">
        <w:rPr>
          <w:b/>
          <w:bCs/>
        </w:rPr>
        <w:br/>
      </w:r>
      <w:r>
        <w:t>+</w:t>
      </w:r>
      <w:r w:rsidRPr="00F362FB">
        <w:t>33-35 часов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15-20 часов</w:t>
      </w:r>
    </w:p>
    <w:p w:rsidR="009605A7" w:rsidRPr="00044861" w:rsidRDefault="009605A7" w:rsidP="00017D87">
      <w:pPr>
        <w:pStyle w:val="NormalWeb"/>
        <w:spacing w:before="0" w:beforeAutospacing="0" w:after="0" w:afterAutospacing="0"/>
      </w:pPr>
      <w:r>
        <w:t>40-45 часов</w:t>
      </w:r>
      <w:r w:rsidRPr="00F362FB">
        <w:br/>
      </w:r>
      <w:r>
        <w:br/>
      </w:r>
      <w:r w:rsidRPr="00F362FB">
        <w:rPr>
          <w:b/>
          <w:bCs/>
        </w:rPr>
        <w:t xml:space="preserve">З. Фрейд рассматривал в качестве основной причины, побуждающей женщин к выбору </w:t>
      </w:r>
      <w:r>
        <w:rPr>
          <w:b/>
          <w:bCs/>
        </w:rPr>
        <w:t xml:space="preserve">мужской </w:t>
      </w:r>
      <w:r w:rsidRPr="00F362FB">
        <w:rPr>
          <w:b/>
          <w:bCs/>
        </w:rPr>
        <w:t>профессии, комплекс</w:t>
      </w:r>
      <w:r w:rsidRPr="00F362FB">
        <w:rPr>
          <w:b/>
          <w:bCs/>
        </w:rPr>
        <w:br/>
      </w:r>
      <w:r>
        <w:t>+</w:t>
      </w:r>
      <w:r w:rsidRPr="00044861">
        <w:t>маскулинности</w:t>
      </w:r>
    </w:p>
    <w:p w:rsidR="009605A7" w:rsidRDefault="009605A7" w:rsidP="00017D87">
      <w:pPr>
        <w:pStyle w:val="NormalWeb"/>
        <w:spacing w:before="0" w:beforeAutospacing="0" w:after="0" w:afterAutospacing="0"/>
      </w:pPr>
      <w:r w:rsidRPr="00044861">
        <w:t>неполноценности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нерешительности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вредности</w:t>
      </w:r>
    </w:p>
    <w:p w:rsidR="009605A7" w:rsidRDefault="009605A7" w:rsidP="00017D87">
      <w:pPr>
        <w:pStyle w:val="NormalWeb"/>
        <w:spacing w:before="0" w:beforeAutospacing="0" w:after="0" w:afterAutospacing="0"/>
        <w:rPr>
          <w:b/>
          <w:bCs/>
        </w:rPr>
      </w:pPr>
      <w:r>
        <w:br/>
      </w:r>
      <w:r w:rsidRPr="00044861">
        <w:rPr>
          <w:b/>
          <w:bCs/>
        </w:rPr>
        <w:t>Задание: «Напишите рядом с каждым словом первого ряда слово, близкое ему по смыслу, а рядом с каждым словом второго ряда — слово, против</w:t>
      </w:r>
      <w:r>
        <w:rPr>
          <w:b/>
          <w:bCs/>
        </w:rPr>
        <w:t xml:space="preserve">оположное по смыслу   друг — ...,   </w:t>
      </w:r>
      <w:r w:rsidRPr="00044861">
        <w:rPr>
          <w:b/>
          <w:bCs/>
        </w:rPr>
        <w:t xml:space="preserve">стяг — ..., руководитель — ... </w:t>
      </w:r>
    </w:p>
    <w:p w:rsidR="009605A7" w:rsidRDefault="009605A7" w:rsidP="00017D87">
      <w:pPr>
        <w:pStyle w:val="NormalWeb"/>
        <w:spacing w:before="0" w:beforeAutospacing="0" w:after="0" w:afterAutospacing="0"/>
        <w:rPr>
          <w:b/>
          <w:bCs/>
        </w:rPr>
      </w:pPr>
      <w:r w:rsidRPr="00044861">
        <w:rPr>
          <w:b/>
          <w:bCs/>
        </w:rPr>
        <w:t xml:space="preserve">добрый — ..., высокий — ..., изящный — ...», </w:t>
      </w:r>
    </w:p>
    <w:p w:rsidR="009605A7" w:rsidRDefault="009605A7" w:rsidP="00017D87">
      <w:pPr>
        <w:pStyle w:val="NormalWeb"/>
        <w:spacing w:before="0" w:beforeAutospacing="0" w:after="0" w:afterAutospacing="0"/>
      </w:pPr>
      <w:r w:rsidRPr="00044861">
        <w:rPr>
          <w:b/>
          <w:bCs/>
        </w:rPr>
        <w:t>предназначено для диагностики способностей</w:t>
      </w:r>
      <w:r w:rsidRPr="00044861">
        <w:rPr>
          <w:b/>
          <w:bCs/>
        </w:rPr>
        <w:br/>
      </w:r>
      <w:r>
        <w:t>+</w:t>
      </w:r>
      <w:r w:rsidRPr="00044861">
        <w:t>вербальных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невербальных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коммуникативных</w:t>
      </w:r>
      <w:r w:rsidRPr="00044861">
        <w:br/>
      </w:r>
      <w:r>
        <w:br/>
      </w:r>
      <w:r w:rsidRPr="00E82C1B">
        <w:rPr>
          <w:b/>
          <w:bCs/>
        </w:rPr>
        <w:t>Задание: «определите слова, написанные неправильно: помидор, киллометр, жаллюзи, интеллегенция, корпорация, арбитраж, невропатолог», предназначено для диагностики способностей</w:t>
      </w:r>
      <w:r w:rsidRPr="00E82C1B">
        <w:rPr>
          <w:b/>
          <w:bCs/>
        </w:rPr>
        <w:br/>
      </w:r>
      <w:r>
        <w:t>+</w:t>
      </w:r>
      <w:r w:rsidRPr="00E82C1B">
        <w:t>лингвистических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стилистических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морфологических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br/>
      </w:r>
      <w:r w:rsidRPr="00E82C1B">
        <w:rPr>
          <w:b/>
          <w:bCs/>
        </w:rPr>
        <w:t>Задание: «Продолжить ряд ННСАННССАННСССА ...» направлено на диагностику</w:t>
      </w:r>
      <w:r w:rsidRPr="00E82C1B">
        <w:rPr>
          <w:b/>
          <w:bCs/>
        </w:rPr>
        <w:br/>
      </w:r>
      <w:r>
        <w:t>+</w:t>
      </w:r>
      <w:r w:rsidRPr="00E82C1B">
        <w:t>абстрактного мышления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конкретного</w:t>
      </w:r>
      <w:r w:rsidRPr="00E82C1B">
        <w:t xml:space="preserve"> мышления</w:t>
      </w:r>
    </w:p>
    <w:p w:rsidR="009605A7" w:rsidRPr="00E82C1B" w:rsidRDefault="009605A7" w:rsidP="00017D87">
      <w:pPr>
        <w:pStyle w:val="NormalWeb"/>
        <w:spacing w:before="0" w:beforeAutospacing="0" w:after="0" w:afterAutospacing="0"/>
      </w:pPr>
      <w:r>
        <w:t>наглядно-действенного</w:t>
      </w:r>
      <w:r w:rsidRPr="00E82C1B">
        <w:t xml:space="preserve"> мышления</w:t>
      </w:r>
    </w:p>
    <w:p w:rsidR="009605A7" w:rsidRDefault="009605A7" w:rsidP="00017D87">
      <w:pPr>
        <w:pStyle w:val="NormalWeb"/>
        <w:spacing w:before="0" w:beforeAutospacing="0" w:after="0" w:afterAutospacing="0"/>
        <w:rPr>
          <w:b/>
          <w:bCs/>
        </w:rPr>
      </w:pPr>
    </w:p>
    <w:p w:rsidR="009605A7" w:rsidRDefault="009605A7" w:rsidP="00017D87">
      <w:pPr>
        <w:pStyle w:val="NormalWeb"/>
        <w:spacing w:before="0" w:beforeAutospacing="0" w:after="0" w:afterAutospacing="0"/>
      </w:pPr>
      <w:r w:rsidRPr="00E82C1B">
        <w:rPr>
          <w:b/>
          <w:bCs/>
        </w:rPr>
        <w:t>Значимость профессии в обществе, корпоративная профессиональная культура, трудовые традиции коллектива характеризуют условия труда</w:t>
      </w:r>
      <w:r w:rsidRPr="00E82C1B">
        <w:rPr>
          <w:b/>
          <w:bCs/>
        </w:rPr>
        <w:br/>
      </w:r>
      <w:r>
        <w:t>+</w:t>
      </w:r>
      <w:r w:rsidRPr="00E82C1B">
        <w:t>социальные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профессиональные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корпоративные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br/>
      </w:r>
      <w:r w:rsidRPr="00E82C1B">
        <w:rPr>
          <w:b/>
          <w:bCs/>
        </w:rPr>
        <w:t>Игровые профориентационные упражнения предназначены для работы с группой, численностью</w:t>
      </w:r>
      <w:r w:rsidRPr="00E82C1B">
        <w:rPr>
          <w:b/>
          <w:bCs/>
        </w:rPr>
        <w:br/>
      </w:r>
      <w:r>
        <w:t>+</w:t>
      </w:r>
      <w:r w:rsidRPr="00E82C1B">
        <w:t>6-8 человек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3-4 человека</w:t>
      </w:r>
    </w:p>
    <w:p w:rsidR="009605A7" w:rsidRPr="00316A2E" w:rsidRDefault="009605A7" w:rsidP="00017D87">
      <w:pPr>
        <w:pStyle w:val="NormalWeb"/>
        <w:spacing w:before="0" w:beforeAutospacing="0" w:after="0" w:afterAutospacing="0"/>
      </w:pPr>
      <w:r>
        <w:t>10-15 человек</w:t>
      </w:r>
      <w:r w:rsidRPr="00E82C1B">
        <w:br/>
      </w:r>
      <w:r>
        <w:br/>
      </w:r>
      <w:r w:rsidRPr="00E82C1B">
        <w:rPr>
          <w:b/>
          <w:bCs/>
        </w:rPr>
        <w:t>Известно, что проверка и отбор на те или иные виды труда в соответствии со способностями и качествами человека были введены в практику</w:t>
      </w:r>
      <w:r w:rsidRPr="00E82C1B">
        <w:rPr>
          <w:b/>
          <w:bCs/>
        </w:rPr>
        <w:br/>
      </w:r>
      <w:r w:rsidRPr="00316A2E">
        <w:t>+до нашей эры</w:t>
      </w:r>
    </w:p>
    <w:p w:rsidR="009605A7" w:rsidRPr="00316A2E" w:rsidRDefault="009605A7" w:rsidP="00017D87">
      <w:pPr>
        <w:pStyle w:val="NormalWeb"/>
        <w:spacing w:before="0" w:beforeAutospacing="0" w:after="0" w:afterAutospacing="0"/>
      </w:pPr>
      <w:r w:rsidRPr="00316A2E">
        <w:t>впервом веке нашей эры</w:t>
      </w:r>
    </w:p>
    <w:p w:rsidR="009605A7" w:rsidRPr="00316A2E" w:rsidRDefault="009605A7" w:rsidP="00017D87">
      <w:pPr>
        <w:pStyle w:val="NormalWeb"/>
        <w:spacing w:before="0" w:beforeAutospacing="0" w:after="0" w:afterAutospacing="0"/>
      </w:pPr>
      <w:r w:rsidRPr="00316A2E">
        <w:t>в 19 веке</w:t>
      </w:r>
    </w:p>
    <w:p w:rsidR="009605A7" w:rsidRPr="00316A2E" w:rsidRDefault="009605A7" w:rsidP="00017D87">
      <w:pPr>
        <w:pStyle w:val="NormalWeb"/>
        <w:spacing w:before="0" w:beforeAutospacing="0" w:after="0" w:afterAutospacing="0"/>
      </w:pPr>
      <w:r w:rsidRPr="00316A2E">
        <w:t>в начале 20 века</w:t>
      </w:r>
      <w:r w:rsidRPr="00316A2E">
        <w:br/>
      </w:r>
      <w:r w:rsidRPr="00316A2E">
        <w:br/>
      </w:r>
      <w:r w:rsidRPr="00316A2E">
        <w:rPr>
          <w:b/>
          <w:bCs/>
        </w:rPr>
        <w:t>Изучение личности субъекта выбора профессии для выявления соответствия особенностей личности тому или иному виду профессиональной деятельности — это цель профконсультирования ...</w:t>
      </w:r>
      <w:r w:rsidRPr="00316A2E">
        <w:rPr>
          <w:b/>
          <w:bCs/>
        </w:rPr>
        <w:br/>
      </w:r>
      <w:r>
        <w:t>+</w:t>
      </w:r>
      <w:r w:rsidRPr="00316A2E">
        <w:t>диагностическая</w:t>
      </w:r>
    </w:p>
    <w:p w:rsidR="009605A7" w:rsidRPr="00316A2E" w:rsidRDefault="009605A7" w:rsidP="00017D87">
      <w:pPr>
        <w:pStyle w:val="NormalWeb"/>
        <w:spacing w:before="0" w:beforeAutospacing="0" w:after="0" w:afterAutospacing="0"/>
      </w:pPr>
      <w:r w:rsidRPr="00316A2E">
        <w:t>консультативная</w:t>
      </w:r>
    </w:p>
    <w:p w:rsidR="009605A7" w:rsidRPr="00316A2E" w:rsidRDefault="009605A7" w:rsidP="00017D87">
      <w:pPr>
        <w:pStyle w:val="NormalWeb"/>
        <w:spacing w:before="0" w:beforeAutospacing="0" w:after="0" w:afterAutospacing="0"/>
      </w:pPr>
      <w:r w:rsidRPr="00316A2E">
        <w:t>гностическая</w:t>
      </w:r>
      <w:r w:rsidRPr="00316A2E">
        <w:br/>
      </w:r>
      <w:r>
        <w:br/>
      </w:r>
      <w:r w:rsidRPr="00316A2E">
        <w:rPr>
          <w:b/>
          <w:bCs/>
        </w:rPr>
        <w:t>Индивидуальные особенности внимания с возрастом</w:t>
      </w:r>
      <w:r w:rsidRPr="00316A2E">
        <w:rPr>
          <w:b/>
          <w:bCs/>
        </w:rPr>
        <w:br/>
      </w:r>
      <w:r>
        <w:t>+</w:t>
      </w:r>
      <w:r w:rsidRPr="00316A2E">
        <w:t>мало меняются</w:t>
      </w:r>
    </w:p>
    <w:p w:rsidR="009605A7" w:rsidRPr="00316A2E" w:rsidRDefault="009605A7" w:rsidP="00017D87">
      <w:pPr>
        <w:pStyle w:val="NormalWeb"/>
        <w:spacing w:before="0" w:beforeAutospacing="0" w:after="0" w:afterAutospacing="0"/>
      </w:pPr>
      <w:r w:rsidRPr="00316A2E">
        <w:t>не меняются вообще</w:t>
      </w:r>
    </w:p>
    <w:p w:rsidR="009605A7" w:rsidRDefault="009605A7" w:rsidP="00017D87">
      <w:pPr>
        <w:pStyle w:val="NormalWeb"/>
        <w:spacing w:before="0" w:beforeAutospacing="0" w:after="0" w:afterAutospacing="0"/>
      </w:pPr>
      <w:r w:rsidRPr="00316A2E">
        <w:t>утрачиваются</w:t>
      </w:r>
      <w:r w:rsidRPr="00316A2E">
        <w:br/>
      </w:r>
      <w:r w:rsidRPr="00316A2E">
        <w:br/>
      </w:r>
      <w:r w:rsidRPr="00316A2E">
        <w:rPr>
          <w:b/>
          <w:bCs/>
        </w:rPr>
        <w:t>Индивидуальный профессиональный путь как попытка человека реализовывать собственную Я-концепцию представлен в теории</w:t>
      </w:r>
      <w:r w:rsidRPr="00316A2E">
        <w:rPr>
          <w:b/>
          <w:bCs/>
        </w:rPr>
        <w:br/>
      </w:r>
      <w:r>
        <w:t>+</w:t>
      </w:r>
      <w:r w:rsidRPr="00316A2E">
        <w:t>Д. Сьюпера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К. Роджерса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А. Маслоу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Г. Мюррея</w:t>
      </w:r>
      <w:r w:rsidRPr="00316A2E">
        <w:br/>
      </w:r>
      <w:r>
        <w:br/>
      </w:r>
      <w:r w:rsidRPr="00316A2E">
        <w:rPr>
          <w:b/>
          <w:bCs/>
        </w:rPr>
        <w:t>Индивидуальный стиль трудовой деятельности формируется на этапе профессиональной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вступления в трудовую деятельность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до вступления в трудовую деятельность</w:t>
      </w:r>
    </w:p>
    <w:p w:rsidR="009605A7" w:rsidRDefault="009605A7" w:rsidP="00017D87">
      <w:pPr>
        <w:pStyle w:val="NormalWeb"/>
        <w:spacing w:before="0" w:beforeAutospacing="0" w:after="0" w:afterAutospacing="0"/>
        <w:rPr>
          <w:b/>
          <w:bCs/>
        </w:rPr>
      </w:pPr>
      <w:r>
        <w:t>+</w:t>
      </w:r>
      <w:r w:rsidRPr="00316A2E">
        <w:t>адаптации</w:t>
      </w:r>
    </w:p>
    <w:p w:rsidR="009605A7" w:rsidRDefault="009605A7" w:rsidP="00017D87">
      <w:pPr>
        <w:pStyle w:val="NormalWeb"/>
        <w:spacing w:before="0" w:beforeAutospacing="0" w:after="0" w:afterAutospacing="0"/>
      </w:pPr>
    </w:p>
    <w:p w:rsidR="009605A7" w:rsidRDefault="009605A7" w:rsidP="00017D87">
      <w:pPr>
        <w:pStyle w:val="NormalWeb"/>
        <w:spacing w:before="0" w:beforeAutospacing="0" w:after="0" w:afterAutospacing="0"/>
      </w:pPr>
      <w:r w:rsidRPr="00687C6C">
        <w:rPr>
          <w:b/>
          <w:bCs/>
        </w:rPr>
        <w:t>Исследования функциональных показателей физического развития включают в себя</w:t>
      </w:r>
      <w:r w:rsidRPr="00687C6C">
        <w:rPr>
          <w:b/>
          <w:bCs/>
        </w:rPr>
        <w:br/>
      </w:r>
      <w:r>
        <w:t>+</w:t>
      </w:r>
      <w:r w:rsidRPr="00687C6C">
        <w:t>измереие мышечной силы, жизненной силы легких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рост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вес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объем талии, объем груди</w:t>
      </w:r>
    </w:p>
    <w:p w:rsidR="009605A7" w:rsidRDefault="009605A7" w:rsidP="00017D87">
      <w:pPr>
        <w:pStyle w:val="NormalWeb"/>
        <w:spacing w:before="0" w:beforeAutospacing="0" w:after="0" w:afterAutospacing="0"/>
      </w:pPr>
    </w:p>
    <w:p w:rsidR="009605A7" w:rsidRDefault="009605A7" w:rsidP="00017D87">
      <w:pPr>
        <w:pStyle w:val="NormalWeb"/>
        <w:spacing w:before="0" w:beforeAutospacing="0" w:after="0" w:afterAutospacing="0"/>
      </w:pPr>
      <w:r w:rsidRPr="00687C6C">
        <w:rPr>
          <w:b/>
          <w:bCs/>
        </w:rPr>
        <w:t>К профконсультанту за помощью обратился выпускник юридического факультета. При работе с ним первостепенной задачей является:</w:t>
      </w:r>
      <w:r w:rsidRPr="00687C6C">
        <w:rPr>
          <w:b/>
          <w:bCs/>
        </w:rPr>
        <w:br/>
      </w:r>
      <w:r>
        <w:t>+</w:t>
      </w:r>
      <w:r w:rsidRPr="00687C6C">
        <w:t>помощь в освоении выбранной профессии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указать на ошибки при выборе профессии</w:t>
      </w:r>
    </w:p>
    <w:p w:rsidR="009605A7" w:rsidRPr="00687C6C" w:rsidRDefault="009605A7" w:rsidP="00017D87">
      <w:pPr>
        <w:pStyle w:val="NormalWeb"/>
        <w:spacing w:before="0" w:beforeAutospacing="0" w:after="0" w:afterAutospacing="0"/>
      </w:pPr>
      <w:r>
        <w:t>успокоить сделанным выбором профессии</w:t>
      </w:r>
      <w:r w:rsidRPr="00687C6C">
        <w:br/>
      </w:r>
      <w:r>
        <w:br/>
      </w:r>
      <w:r w:rsidRPr="00687C6C">
        <w:rPr>
          <w:b/>
          <w:bCs/>
        </w:rPr>
        <w:t>К профконсультанту обратилась мама 15-летнего Миши, страдающего легкой степенью олигофрении — дебильностью — и заканчивающего спецшколу, юноша назвал как «нравящиеся» профессии корректора, столяра-краснодеревщика, электромонтера и телемастера. Ему рекомендована профессия:</w:t>
      </w:r>
      <w:r w:rsidRPr="00687C6C">
        <w:rPr>
          <w:b/>
          <w:bCs/>
        </w:rPr>
        <w:br/>
      </w:r>
      <w:r>
        <w:t>+</w:t>
      </w:r>
      <w:r w:rsidRPr="00687C6C">
        <w:t>столяра-краснодеревщика</w:t>
      </w:r>
    </w:p>
    <w:p w:rsidR="009605A7" w:rsidRPr="00687C6C" w:rsidRDefault="009605A7" w:rsidP="00017D87">
      <w:pPr>
        <w:pStyle w:val="NormalWeb"/>
        <w:spacing w:before="0" w:beforeAutospacing="0" w:after="0" w:afterAutospacing="0"/>
      </w:pPr>
      <w:r w:rsidRPr="00687C6C">
        <w:t>корректора</w:t>
      </w:r>
    </w:p>
    <w:p w:rsidR="009605A7" w:rsidRPr="00687C6C" w:rsidRDefault="009605A7" w:rsidP="00017D87">
      <w:pPr>
        <w:pStyle w:val="NormalWeb"/>
        <w:spacing w:before="0" w:beforeAutospacing="0" w:after="0" w:afterAutospacing="0"/>
      </w:pPr>
      <w:r w:rsidRPr="00687C6C">
        <w:t>электромонтера</w:t>
      </w:r>
    </w:p>
    <w:p w:rsidR="009605A7" w:rsidRDefault="009605A7" w:rsidP="00017D87">
      <w:pPr>
        <w:pStyle w:val="NormalWeb"/>
        <w:spacing w:before="0" w:beforeAutospacing="0" w:after="0" w:afterAutospacing="0"/>
      </w:pPr>
      <w:r w:rsidRPr="00687C6C">
        <w:t>телемастера</w:t>
      </w:r>
    </w:p>
    <w:p w:rsidR="009605A7" w:rsidRPr="001B2682" w:rsidRDefault="009605A7" w:rsidP="00017D87">
      <w:pPr>
        <w:pStyle w:val="NormalWeb"/>
        <w:spacing w:before="0" w:beforeAutospacing="0" w:after="0" w:afterAutospacing="0"/>
      </w:pPr>
      <w:r>
        <w:br/>
      </w:r>
      <w:r w:rsidRPr="001B2682">
        <w:rPr>
          <w:b/>
          <w:bCs/>
        </w:rPr>
        <w:t>Коррекция выбора профессии с целью выявления соответствия возможностям и интересам субъекта — это функция профконсультирования ...</w:t>
      </w:r>
      <w:r w:rsidRPr="001B2682">
        <w:rPr>
          <w:b/>
          <w:bCs/>
        </w:rPr>
        <w:br/>
      </w:r>
      <w:r>
        <w:t>+</w:t>
      </w:r>
      <w:r w:rsidRPr="001B2682">
        <w:t>формирующая</w:t>
      </w:r>
    </w:p>
    <w:p w:rsidR="009605A7" w:rsidRPr="001B2682" w:rsidRDefault="009605A7" w:rsidP="00017D87">
      <w:pPr>
        <w:pStyle w:val="NormalWeb"/>
        <w:spacing w:before="0" w:beforeAutospacing="0" w:after="0" w:afterAutospacing="0"/>
      </w:pPr>
      <w:r w:rsidRPr="001B2682">
        <w:t>направляющая</w:t>
      </w:r>
    </w:p>
    <w:p w:rsidR="009605A7" w:rsidRPr="001B2682" w:rsidRDefault="009605A7" w:rsidP="00017D87">
      <w:pPr>
        <w:pStyle w:val="NormalWeb"/>
        <w:spacing w:before="0" w:beforeAutospacing="0" w:after="0" w:afterAutospacing="0"/>
      </w:pPr>
      <w:r w:rsidRPr="001B2682">
        <w:t xml:space="preserve">развивающая </w:t>
      </w:r>
    </w:p>
    <w:p w:rsidR="009605A7" w:rsidRPr="001B2682" w:rsidRDefault="009605A7" w:rsidP="00017D87">
      <w:pPr>
        <w:pStyle w:val="NormalWeb"/>
        <w:spacing w:before="0" w:beforeAutospacing="0" w:after="0" w:afterAutospacing="0"/>
      </w:pPr>
      <w:r w:rsidRPr="001B2682">
        <w:t>корректирующая</w:t>
      </w:r>
    </w:p>
    <w:p w:rsidR="009605A7" w:rsidRPr="001B2682" w:rsidRDefault="009605A7" w:rsidP="00017D87">
      <w:pPr>
        <w:pStyle w:val="NormalWeb"/>
        <w:spacing w:before="0" w:beforeAutospacing="0" w:after="0" w:afterAutospacing="0"/>
      </w:pPr>
    </w:p>
    <w:p w:rsidR="009605A7" w:rsidRDefault="009605A7" w:rsidP="00017D87">
      <w:pPr>
        <w:pStyle w:val="NormalWeb"/>
        <w:spacing w:before="0" w:beforeAutospacing="0" w:after="0" w:afterAutospacing="0"/>
      </w:pPr>
      <w:r w:rsidRPr="001B2682">
        <w:rPr>
          <w:b/>
          <w:bCs/>
        </w:rPr>
        <w:t>Лена Г. хочет стать психологом — нравится профессия, что будет делать после школы еще не решила; основные признаки профплана</w:t>
      </w:r>
      <w:r w:rsidRPr="001B2682">
        <w:rPr>
          <w:b/>
          <w:bCs/>
        </w:rPr>
        <w:br/>
      </w:r>
      <w:r>
        <w:t>+</w:t>
      </w:r>
      <w:r w:rsidRPr="001B2682">
        <w:t>частично сформирован, выбор самостоятелен, под влиянием случайных факторов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полностью сформирован, выбор осознанный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не сформирован, находится под влиянием случайных факторов</w:t>
      </w:r>
    </w:p>
    <w:p w:rsidR="009605A7" w:rsidRPr="00937123" w:rsidRDefault="009605A7" w:rsidP="00017D87">
      <w:pPr>
        <w:pStyle w:val="NormalWeb"/>
        <w:spacing w:before="0" w:beforeAutospacing="0" w:after="0" w:afterAutospacing="0"/>
      </w:pPr>
      <w:r>
        <w:br/>
      </w:r>
      <w:r w:rsidRPr="00937123">
        <w:rPr>
          <w:b/>
          <w:bCs/>
        </w:rPr>
        <w:t>Личностные особенности оптанта могут быть продиагностированы с применением методики</w:t>
      </w:r>
      <w:r w:rsidRPr="00937123">
        <w:rPr>
          <w:b/>
          <w:bCs/>
        </w:rPr>
        <w:br/>
      </w:r>
      <w:r>
        <w:t>+</w:t>
      </w:r>
      <w:r w:rsidRPr="00937123">
        <w:t>Опросник Томаса</w:t>
      </w:r>
    </w:p>
    <w:p w:rsidR="009605A7" w:rsidRPr="0056004F" w:rsidRDefault="009605A7" w:rsidP="00017D87">
      <w:pPr>
        <w:pStyle w:val="NormalWeb"/>
        <w:spacing w:before="0" w:beforeAutospacing="0" w:after="0" w:afterAutospacing="0"/>
      </w:pPr>
      <w:r w:rsidRPr="00937123">
        <w:t xml:space="preserve">Опросник </w:t>
      </w:r>
      <w:r w:rsidRPr="00937123">
        <w:rPr>
          <w:lang w:val="en-US"/>
        </w:rPr>
        <w:t>MMPI</w:t>
      </w:r>
    </w:p>
    <w:p w:rsidR="009605A7" w:rsidRPr="00937123" w:rsidRDefault="009605A7" w:rsidP="00017D87">
      <w:pPr>
        <w:pStyle w:val="NormalWeb"/>
        <w:spacing w:before="0" w:beforeAutospacing="0" w:after="0" w:afterAutospacing="0"/>
      </w:pPr>
      <w:r>
        <w:t>Опросник Кеттелла</w:t>
      </w:r>
    </w:p>
    <w:p w:rsidR="009605A7" w:rsidRPr="002512A0" w:rsidRDefault="009605A7" w:rsidP="00017D87">
      <w:pPr>
        <w:pStyle w:val="NormalWeb"/>
        <w:spacing w:before="0" w:beforeAutospacing="0" w:after="0" w:afterAutospacing="0"/>
      </w:pPr>
      <w:r>
        <w:br/>
      </w:r>
      <w:r w:rsidRPr="002512A0">
        <w:rPr>
          <w:b/>
          <w:bCs/>
        </w:rPr>
        <w:t>Метод изучения особенностей индивидов на основе фиксации проявлений их поведения — это:</w:t>
      </w:r>
      <w:r w:rsidRPr="002512A0">
        <w:rPr>
          <w:b/>
          <w:bCs/>
        </w:rPr>
        <w:br/>
      </w:r>
      <w:r>
        <w:t>+</w:t>
      </w:r>
      <w:r w:rsidRPr="002512A0">
        <w:t>наблюдение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э</w:t>
      </w:r>
      <w:r w:rsidRPr="002512A0">
        <w:t>ксперимент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проективный тест</w:t>
      </w:r>
    </w:p>
    <w:p w:rsidR="009605A7" w:rsidRDefault="009605A7" w:rsidP="00017D87">
      <w:pPr>
        <w:pStyle w:val="NormalWeb"/>
        <w:spacing w:before="0" w:beforeAutospacing="0" w:after="0" w:afterAutospacing="0"/>
      </w:pPr>
      <w:r w:rsidRPr="002512A0">
        <w:br/>
      </w:r>
      <w:r w:rsidRPr="002512A0">
        <w:rPr>
          <w:b/>
          <w:bCs/>
        </w:rPr>
        <w:t>Методика «Опросник профессиональной готовности» представляет собой логическое продолжение теоретических представлений</w:t>
      </w:r>
      <w:r w:rsidRPr="002512A0">
        <w:rPr>
          <w:b/>
          <w:bCs/>
        </w:rPr>
        <w:br/>
      </w:r>
      <w:r>
        <w:t>+</w:t>
      </w:r>
      <w:r w:rsidRPr="002512A0">
        <w:t>Е.А. Климова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А.Г. Грецова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Л.Н. Кабардовой</w:t>
      </w:r>
      <w:r>
        <w:br/>
      </w:r>
      <w:r>
        <w:br/>
      </w:r>
      <w:r w:rsidRPr="002512A0">
        <w:rPr>
          <w:b/>
          <w:bCs/>
        </w:rPr>
        <w:t>Миннесотский конторский тест предназначен для диагностики развития способностей</w:t>
      </w:r>
      <w:r w:rsidRPr="002512A0">
        <w:rPr>
          <w:b/>
          <w:bCs/>
        </w:rPr>
        <w:br/>
      </w:r>
      <w:r>
        <w:t>+</w:t>
      </w:r>
      <w:r w:rsidRPr="002512A0">
        <w:t>профессиональных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индивидуальных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личностных</w:t>
      </w:r>
    </w:p>
    <w:p w:rsidR="009605A7" w:rsidRPr="002512A0" w:rsidRDefault="009605A7" w:rsidP="00017D87">
      <w:pPr>
        <w:pStyle w:val="NormalWeb"/>
        <w:spacing w:before="0" w:beforeAutospacing="0" w:after="0" w:afterAutospacing="0"/>
      </w:pPr>
      <w:r>
        <w:t>общих</w:t>
      </w:r>
    </w:p>
    <w:p w:rsidR="009605A7" w:rsidRDefault="009605A7" w:rsidP="00017D87">
      <w:pPr>
        <w:pStyle w:val="NormalWeb"/>
        <w:spacing w:before="0" w:beforeAutospacing="0" w:after="0" w:afterAutospacing="0"/>
      </w:pPr>
    </w:p>
    <w:p w:rsidR="009605A7" w:rsidRDefault="009605A7" w:rsidP="00017D87">
      <w:pPr>
        <w:pStyle w:val="NormalWeb"/>
        <w:spacing w:before="0" w:beforeAutospacing="0" w:after="0" w:afterAutospacing="0"/>
      </w:pPr>
      <w:r w:rsidRPr="002512A0">
        <w:rPr>
          <w:b/>
          <w:bCs/>
        </w:rPr>
        <w:t>Мотивы безопасности, выгоды, удобства, соответствия мнению товарищей в структуре мотивации профессиональной деятельности выделил:</w:t>
      </w:r>
      <w:r w:rsidRPr="002512A0">
        <w:rPr>
          <w:b/>
          <w:bCs/>
        </w:rPr>
        <w:br/>
      </w:r>
      <w:r>
        <w:t>+</w:t>
      </w:r>
      <w:r w:rsidRPr="002512A0">
        <w:t>Т. Томашевский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Ю. Козелецкий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Н. Майзель</w:t>
      </w:r>
    </w:p>
    <w:p w:rsidR="009605A7" w:rsidRPr="00A726AE" w:rsidRDefault="009605A7" w:rsidP="00017D87">
      <w:pPr>
        <w:pStyle w:val="NormalWeb"/>
        <w:spacing w:before="0" w:beforeAutospacing="0" w:after="0" w:afterAutospacing="0"/>
      </w:pPr>
      <w:r>
        <w:br/>
      </w:r>
      <w:r w:rsidRPr="002512A0">
        <w:rPr>
          <w:b/>
          <w:bCs/>
        </w:rPr>
        <w:t>На ранних этапах развития трудовой активности человека в трудовых действиях ведущим был фактор</w:t>
      </w:r>
      <w:r w:rsidRPr="002512A0">
        <w:rPr>
          <w:b/>
          <w:bCs/>
        </w:rPr>
        <w:br/>
      </w:r>
      <w:r>
        <w:t>+</w:t>
      </w:r>
      <w:r w:rsidRPr="00A726AE">
        <w:t>силовой</w:t>
      </w:r>
    </w:p>
    <w:p w:rsidR="009605A7" w:rsidRPr="00A726AE" w:rsidRDefault="009605A7" w:rsidP="00017D87">
      <w:pPr>
        <w:pStyle w:val="NormalWeb"/>
        <w:spacing w:before="0" w:beforeAutospacing="0" w:after="0" w:afterAutospacing="0"/>
      </w:pPr>
      <w:r w:rsidRPr="00A726AE">
        <w:t>гностический</w:t>
      </w:r>
    </w:p>
    <w:p w:rsidR="009605A7" w:rsidRDefault="009605A7" w:rsidP="00017D87">
      <w:pPr>
        <w:pStyle w:val="NormalWeb"/>
        <w:spacing w:before="0" w:beforeAutospacing="0" w:after="0" w:afterAutospacing="0"/>
      </w:pPr>
      <w:r w:rsidRPr="00A726AE">
        <w:t xml:space="preserve"> эмоциональный</w:t>
      </w:r>
      <w:r>
        <w:br/>
      </w:r>
    </w:p>
    <w:p w:rsidR="009605A7" w:rsidRPr="00915A7C" w:rsidRDefault="009605A7" w:rsidP="00017D87">
      <w:pPr>
        <w:pStyle w:val="NormalWeb"/>
        <w:spacing w:before="0" w:beforeAutospacing="0" w:after="0" w:afterAutospacing="0"/>
      </w:pPr>
      <w:r w:rsidRPr="00915A7C">
        <w:rPr>
          <w:b/>
          <w:bCs/>
        </w:rPr>
        <w:t>Название «профессьянс» введено:</w:t>
      </w:r>
      <w:r w:rsidRPr="00915A7C">
        <w:rPr>
          <w:b/>
          <w:bCs/>
        </w:rPr>
        <w:br/>
      </w:r>
      <w:r>
        <w:t>+</w:t>
      </w:r>
      <w:r w:rsidRPr="00915A7C">
        <w:t>Н.С. Пряжниковым</w:t>
      </w:r>
    </w:p>
    <w:p w:rsidR="009605A7" w:rsidRPr="00915A7C" w:rsidRDefault="009605A7" w:rsidP="00017D87">
      <w:pPr>
        <w:pStyle w:val="NormalWeb"/>
        <w:spacing w:before="0" w:beforeAutospacing="0" w:after="0" w:afterAutospacing="0"/>
      </w:pPr>
      <w:r w:rsidRPr="00915A7C">
        <w:t>Е.А. Климовым</w:t>
      </w:r>
    </w:p>
    <w:p w:rsidR="009605A7" w:rsidRDefault="009605A7" w:rsidP="00017D87">
      <w:pPr>
        <w:pStyle w:val="NormalWeb"/>
        <w:spacing w:before="0" w:beforeAutospacing="0" w:after="0" w:afterAutospacing="0"/>
      </w:pPr>
      <w:r w:rsidRPr="00915A7C">
        <w:t>А.А. Кроник</w:t>
      </w:r>
      <w:r w:rsidRPr="00915A7C">
        <w:br/>
      </w:r>
      <w:r>
        <w:br/>
      </w:r>
      <w:r w:rsidRPr="00915A7C">
        <w:rPr>
          <w:b/>
          <w:bCs/>
        </w:rPr>
        <w:t>Наиболее значимым моментом профессионального самоопределения является:</w:t>
      </w:r>
      <w:r w:rsidRPr="00915A7C">
        <w:rPr>
          <w:b/>
          <w:bCs/>
        </w:rPr>
        <w:br/>
      </w:r>
      <w:r>
        <w:t>+</w:t>
      </w:r>
      <w:r w:rsidRPr="00915A7C">
        <w:t>выбор профессии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прохождение профориентационного тестирования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получение консультационной помощи специалиста центра профориентации</w:t>
      </w:r>
      <w:r w:rsidRPr="00915A7C">
        <w:br/>
      </w:r>
      <w:r>
        <w:br/>
      </w:r>
      <w:r w:rsidRPr="00915A7C">
        <w:rPr>
          <w:b/>
          <w:bCs/>
        </w:rPr>
        <w:t>Наиболее разработанную методику системного анализа профессиональной деятельности предложил:</w:t>
      </w:r>
      <w:r w:rsidRPr="00915A7C">
        <w:rPr>
          <w:b/>
          <w:bCs/>
        </w:rPr>
        <w:br/>
      </w:r>
      <w:r>
        <w:t>+</w:t>
      </w:r>
      <w:r w:rsidRPr="00915A7C">
        <w:t>В.Д. Шадриков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Б.М. Теплов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В.П. Зинченко</w:t>
      </w:r>
      <w:r w:rsidRPr="00915A7C">
        <w:br/>
      </w:r>
      <w:r>
        <w:br/>
      </w:r>
      <w:r w:rsidRPr="00915A7C">
        <w:rPr>
          <w:b/>
          <w:bCs/>
        </w:rPr>
        <w:t>Направленность оптанта на определенную профессию может быть выявлена при помощи методики</w:t>
      </w:r>
      <w:r w:rsidRPr="00915A7C">
        <w:rPr>
          <w:b/>
          <w:bCs/>
        </w:rPr>
        <w:br/>
      </w:r>
      <w:r>
        <w:t>+</w:t>
      </w:r>
      <w:r w:rsidRPr="00915A7C">
        <w:t>«Карта интересов»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индивидуального собеседования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личностного опросника Г. Айзенка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дифференциально-диагностического опросника</w:t>
      </w:r>
    </w:p>
    <w:p w:rsidR="009605A7" w:rsidRDefault="009605A7" w:rsidP="00017D87">
      <w:pPr>
        <w:pStyle w:val="NormalWeb"/>
        <w:spacing w:before="0" w:beforeAutospacing="0" w:after="0" w:afterAutospacing="0"/>
        <w:rPr>
          <w:b/>
          <w:bCs/>
        </w:rPr>
      </w:pPr>
    </w:p>
    <w:p w:rsidR="009605A7" w:rsidRDefault="009605A7" w:rsidP="00017D87">
      <w:pPr>
        <w:pStyle w:val="NormalWeb"/>
        <w:spacing w:before="0" w:beforeAutospacing="0" w:after="0" w:afterAutospacing="0"/>
      </w:pPr>
      <w:r w:rsidRPr="00AE10F0">
        <w:rPr>
          <w:b/>
          <w:bCs/>
        </w:rPr>
        <w:t>Направленность оптанта на определенные сферы профессиональной деятельности может быть выявлена при помощи методики</w:t>
      </w:r>
      <w:r w:rsidRPr="00AE10F0">
        <w:rPr>
          <w:b/>
          <w:bCs/>
        </w:rPr>
        <w:br/>
      </w:r>
      <w:r>
        <w:t>+</w:t>
      </w:r>
      <w:r w:rsidRPr="00AE10F0">
        <w:t>Дифференциально-диагностический опросник</w:t>
      </w:r>
      <w:r w:rsidRPr="00AE10F0">
        <w:br/>
      </w:r>
      <w:r w:rsidRPr="00915A7C">
        <w:t>«Карта интересов»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индивидуального собеседования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личностного опросника Г. Айзенка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br/>
      </w:r>
      <w:r w:rsidRPr="00AE10F0">
        <w:rPr>
          <w:b/>
          <w:bCs/>
        </w:rPr>
        <w:t>Научно организованная система практической помощи в выборе профессии с учетом склонностей, интересов, способностей, а также потребностей общества — это профессиональное ...</w:t>
      </w:r>
      <w:r w:rsidRPr="00AE10F0">
        <w:rPr>
          <w:b/>
          <w:bCs/>
        </w:rPr>
        <w:br/>
      </w:r>
      <w:r>
        <w:t>+</w:t>
      </w:r>
      <w:r w:rsidRPr="00AE10F0">
        <w:t>консультирование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помощь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информирование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собеседование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br/>
      </w:r>
      <w:r w:rsidRPr="00B52A85">
        <w:rPr>
          <w:b/>
          <w:bCs/>
        </w:rPr>
        <w:t>Научно организованное информирование о профессиях — это профессиональное ...</w:t>
      </w:r>
      <w:r w:rsidRPr="00B52A85">
        <w:rPr>
          <w:b/>
          <w:bCs/>
        </w:rPr>
        <w:br/>
      </w:r>
      <w:r>
        <w:t>+</w:t>
      </w:r>
      <w:r w:rsidRPr="00B52A85">
        <w:t>просвещение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образование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воспитание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обучение</w:t>
      </w:r>
      <w:r w:rsidRPr="00B52A85">
        <w:br/>
      </w:r>
      <w:r>
        <w:br/>
      </w:r>
      <w:r w:rsidRPr="00B52A85">
        <w:rPr>
          <w:b/>
          <w:bCs/>
        </w:rPr>
        <w:t>Недопущение к определенной профессиональной деятельности лиц, не обладающих необходимыми свойствами, является задачей</w:t>
      </w:r>
      <w:r w:rsidRPr="00B52A85">
        <w:rPr>
          <w:b/>
          <w:bCs/>
        </w:rPr>
        <w:br/>
      </w:r>
      <w:r>
        <w:t>+</w:t>
      </w:r>
      <w:r w:rsidRPr="00B52A85">
        <w:t>профотбора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управления сегментацией рынка труда</w:t>
      </w:r>
    </w:p>
    <w:p w:rsidR="009605A7" w:rsidRPr="00B52A85" w:rsidRDefault="009605A7" w:rsidP="00017D87">
      <w:pPr>
        <w:pStyle w:val="NormalWeb"/>
        <w:spacing w:before="0" w:beforeAutospacing="0" w:after="0" w:afterAutospacing="0"/>
      </w:pPr>
      <w:r>
        <w:t>дискриминации по образовательному признаку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br/>
      </w:r>
      <w:r w:rsidRPr="00B52A85">
        <w:rPr>
          <w:b/>
          <w:bCs/>
        </w:rPr>
        <w:t>Однообразие профессиональной деятельности приводит к быстрому утомлению людей с темпераментом</w:t>
      </w:r>
      <w:r w:rsidRPr="00B52A85">
        <w:rPr>
          <w:b/>
          <w:bCs/>
        </w:rPr>
        <w:br/>
      </w:r>
      <w:r>
        <w:t>+</w:t>
      </w:r>
      <w:r w:rsidRPr="00B52A85">
        <w:t>сангвиника и холерика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флегматика</w:t>
      </w:r>
    </w:p>
    <w:p w:rsidR="009605A7" w:rsidRPr="00B52A85" w:rsidRDefault="009605A7" w:rsidP="00017D87">
      <w:pPr>
        <w:pStyle w:val="NormalWeb"/>
        <w:spacing w:before="0" w:beforeAutospacing="0" w:after="0" w:afterAutospacing="0"/>
      </w:pPr>
      <w:r>
        <w:t>меланхолика</w:t>
      </w:r>
    </w:p>
    <w:p w:rsidR="009605A7" w:rsidRDefault="009605A7" w:rsidP="00017D87">
      <w:pPr>
        <w:pStyle w:val="NormalWeb"/>
        <w:spacing w:before="0" w:beforeAutospacing="0" w:after="0" w:afterAutospacing="0"/>
        <w:rPr>
          <w:b/>
          <w:bCs/>
        </w:rPr>
      </w:pPr>
    </w:p>
    <w:p w:rsidR="009605A7" w:rsidRDefault="009605A7" w:rsidP="00017D87">
      <w:pPr>
        <w:pStyle w:val="NormalWeb"/>
        <w:spacing w:before="0" w:beforeAutospacing="0" w:after="0" w:afterAutospacing="0"/>
      </w:pPr>
      <w:r w:rsidRPr="00B52A85">
        <w:rPr>
          <w:b/>
          <w:bCs/>
        </w:rPr>
        <w:t>Описание основных характеристик профессиональной среды и требований, предъявляемых данной профессией к психике человека, представлено в:</w:t>
      </w:r>
      <w:r w:rsidRPr="00B52A85">
        <w:rPr>
          <w:b/>
          <w:bCs/>
        </w:rPr>
        <w:br/>
      </w:r>
      <w:r w:rsidRPr="00B52A85">
        <w:t>+профессиограмме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в функциональных обязанностях работника</w:t>
      </w:r>
    </w:p>
    <w:p w:rsidR="009605A7" w:rsidRPr="00B52A85" w:rsidRDefault="009605A7" w:rsidP="00017D87">
      <w:pPr>
        <w:pStyle w:val="NormalWeb"/>
        <w:spacing w:before="0" w:beforeAutospacing="0" w:after="0" w:afterAutospacing="0"/>
      </w:pPr>
      <w:r>
        <w:t>в Трудовом кодексе РФ</w:t>
      </w:r>
      <w:r w:rsidRPr="00B52A85">
        <w:br/>
      </w:r>
      <w:r>
        <w:br/>
      </w:r>
      <w:r w:rsidRPr="00B52A85">
        <w:rPr>
          <w:b/>
          <w:bCs/>
        </w:rPr>
        <w:t>Определить тип поведения человека в конфликтной ситуации возможно при помощи методики</w:t>
      </w:r>
      <w:r w:rsidRPr="00B52A85">
        <w:rPr>
          <w:b/>
          <w:bCs/>
        </w:rPr>
        <w:br/>
      </w:r>
      <w:r>
        <w:t>+</w:t>
      </w:r>
      <w:r w:rsidRPr="00B52A85">
        <w:t>К. Томаса</w:t>
      </w:r>
    </w:p>
    <w:p w:rsidR="009605A7" w:rsidRDefault="009605A7" w:rsidP="00017D87">
      <w:pPr>
        <w:pStyle w:val="NormalWeb"/>
        <w:spacing w:before="0" w:beforeAutospacing="0" w:after="0" w:afterAutospacing="0"/>
      </w:pPr>
      <w:r w:rsidRPr="00B52A85">
        <w:t>характерологического опросника Леонгарда</w:t>
      </w:r>
    </w:p>
    <w:p w:rsidR="009605A7" w:rsidRPr="00B52A85" w:rsidRDefault="009605A7" w:rsidP="00017D87">
      <w:pPr>
        <w:pStyle w:val="NormalWeb"/>
        <w:spacing w:before="0" w:beforeAutospacing="0" w:after="0" w:afterAutospacing="0"/>
      </w:pPr>
      <w:r>
        <w:t xml:space="preserve">опросника </w:t>
      </w:r>
      <w:r>
        <w:rPr>
          <w:lang w:val="en-US"/>
        </w:rPr>
        <w:t>MMPI</w:t>
      </w:r>
      <w:r w:rsidRPr="00B52A85">
        <w:t xml:space="preserve"> (</w:t>
      </w:r>
      <w:r>
        <w:t>Миннесотский многоаспектный личностный опросник)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br/>
      </w:r>
      <w:r w:rsidRPr="00EA12FC">
        <w:rPr>
          <w:b/>
          <w:bCs/>
        </w:rPr>
        <w:t>Определяющим фактором, влияющим на выбор россиянином профессии, места работы, является:</w:t>
      </w:r>
      <w:r w:rsidRPr="00EA12FC">
        <w:rPr>
          <w:b/>
          <w:bCs/>
        </w:rPr>
        <w:br/>
      </w:r>
      <w:r>
        <w:t>+</w:t>
      </w:r>
      <w:r w:rsidRPr="00EA12FC">
        <w:t>материальный доход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время, затрачиваемое на поездку до работы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близость места работы к месту проживания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престижность работы</w:t>
      </w:r>
      <w:r w:rsidRPr="00EA12FC">
        <w:br/>
      </w:r>
      <w:r>
        <w:br/>
      </w:r>
      <w:r w:rsidRPr="00EA12FC">
        <w:rPr>
          <w:b/>
          <w:bCs/>
        </w:rPr>
        <w:t>Организация труда выступает как преобладающий мотив профессиональной деятельности у:</w:t>
      </w:r>
      <w:r w:rsidRPr="00EA12FC">
        <w:rPr>
          <w:b/>
          <w:bCs/>
        </w:rPr>
        <w:br/>
      </w:r>
      <w:r>
        <w:t>+</w:t>
      </w:r>
      <w:r w:rsidRPr="00EA12FC">
        <w:t>работников со стажем 5 лет</w:t>
      </w:r>
      <w:r w:rsidRPr="00EA12FC">
        <w:br/>
      </w:r>
      <w:r>
        <w:t>1 год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3 года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10 лет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br/>
      </w:r>
      <w:r w:rsidRPr="00EA12FC">
        <w:rPr>
          <w:b/>
          <w:bCs/>
        </w:rPr>
        <w:t>Ориентировочное планирование (в рамках оперативного мышления) связано с развитием</w:t>
      </w:r>
      <w:r w:rsidRPr="00EA12FC">
        <w:rPr>
          <w:b/>
          <w:bCs/>
        </w:rPr>
        <w:br/>
      </w:r>
      <w:r>
        <w:t>+</w:t>
      </w:r>
      <w:r w:rsidRPr="00EA12FC">
        <w:t>воображения</w:t>
      </w:r>
      <w:r w:rsidRPr="00EA12FC">
        <w:br/>
      </w:r>
      <w:r>
        <w:t>внимания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памяти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br/>
      </w:r>
      <w:r w:rsidRPr="00EA12FC">
        <w:rPr>
          <w:b/>
          <w:bCs/>
        </w:rPr>
        <w:t>Ориентировочные признаки трудовых действий выступают в системном анализе объектом изучения уровня</w:t>
      </w:r>
      <w:r w:rsidRPr="00EA12FC">
        <w:rPr>
          <w:b/>
          <w:bCs/>
        </w:rPr>
        <w:br/>
      </w:r>
      <w:r>
        <w:t>+</w:t>
      </w:r>
      <w:r w:rsidRPr="00EA12FC">
        <w:t>информационного</w:t>
      </w:r>
      <w:r w:rsidRPr="00EA12FC">
        <w:br/>
      </w:r>
      <w:r>
        <w:t>практического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теоретического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br/>
      </w:r>
      <w:r w:rsidRPr="00EA12FC">
        <w:rPr>
          <w:b/>
          <w:bCs/>
        </w:rPr>
        <w:t>Отсутствие психологического контакта между обследуемым и диагностом на результаты профдиагностики</w:t>
      </w:r>
      <w:r w:rsidRPr="00EA12FC">
        <w:rPr>
          <w:b/>
          <w:bCs/>
        </w:rPr>
        <w:br/>
      </w:r>
      <w:r>
        <w:t>+</w:t>
      </w:r>
      <w:r w:rsidRPr="00EA12FC">
        <w:t>влияют негативно</w:t>
      </w:r>
      <w:r w:rsidRPr="00EA12FC">
        <w:br/>
      </w:r>
      <w:r>
        <w:t>не влияют</w:t>
      </w:r>
      <w:r>
        <w:br/>
        <w:t>не имеет значения</w:t>
      </w:r>
    </w:p>
    <w:p w:rsidR="009605A7" w:rsidRDefault="009605A7" w:rsidP="00017D87">
      <w:pPr>
        <w:pStyle w:val="NormalWeb"/>
        <w:spacing w:before="0" w:beforeAutospacing="0" w:after="0" w:afterAutospacing="0"/>
      </w:pPr>
    </w:p>
    <w:p w:rsidR="009605A7" w:rsidRDefault="009605A7" w:rsidP="00017D87">
      <w:pPr>
        <w:pStyle w:val="NormalWeb"/>
        <w:spacing w:before="0" w:beforeAutospacing="0" w:after="0" w:afterAutospacing="0"/>
      </w:pPr>
      <w:r w:rsidRPr="00BD1FFB">
        <w:rPr>
          <w:b/>
          <w:bCs/>
        </w:rPr>
        <w:t>Первоначальная ориентировка в различных сферах трудовой деятельности происходит на этапе</w:t>
      </w:r>
      <w:r w:rsidRPr="00BD1FFB">
        <w:rPr>
          <w:b/>
          <w:bCs/>
        </w:rPr>
        <w:br/>
      </w:r>
      <w:r>
        <w:t>+</w:t>
      </w:r>
      <w:r w:rsidRPr="00BD1FFB">
        <w:t>профессионального самоопределения</w:t>
      </w:r>
      <w:r w:rsidRPr="00BD1FFB">
        <w:br/>
      </w:r>
      <w:r>
        <w:t>профессионального становления</w:t>
      </w:r>
      <w:r>
        <w:br/>
        <w:t>профессиональной адаптации</w:t>
      </w:r>
    </w:p>
    <w:p w:rsidR="009605A7" w:rsidRPr="00212691" w:rsidRDefault="009605A7" w:rsidP="00017D87">
      <w:pPr>
        <w:pStyle w:val="NormalWeb"/>
        <w:spacing w:before="0" w:beforeAutospacing="0" w:after="0" w:afterAutospacing="0"/>
      </w:pPr>
      <w:r>
        <w:br/>
      </w:r>
      <w:r w:rsidRPr="00212691">
        <w:rPr>
          <w:b/>
          <w:bCs/>
        </w:rPr>
        <w:t>Периодизация профессионального пути, реализующая категории деятельности, разработана:</w:t>
      </w:r>
      <w:r w:rsidRPr="00212691">
        <w:rPr>
          <w:b/>
          <w:bCs/>
        </w:rPr>
        <w:br/>
      </w:r>
      <w:r>
        <w:t>+</w:t>
      </w:r>
      <w:r w:rsidRPr="00212691">
        <w:t>Е.А. Климовым</w:t>
      </w:r>
    </w:p>
    <w:p w:rsidR="009605A7" w:rsidRPr="00212691" w:rsidRDefault="009605A7" w:rsidP="00017D87">
      <w:pPr>
        <w:pStyle w:val="NormalWeb"/>
        <w:spacing w:before="0" w:beforeAutospacing="0" w:after="0" w:afterAutospacing="0"/>
      </w:pPr>
      <w:r w:rsidRPr="00212691">
        <w:t>Ф.Б. Березиным</w:t>
      </w:r>
    </w:p>
    <w:p w:rsidR="009605A7" w:rsidRPr="00212691" w:rsidRDefault="009605A7" w:rsidP="00017D87">
      <w:pPr>
        <w:pStyle w:val="NormalWeb"/>
        <w:spacing w:before="0" w:beforeAutospacing="0" w:after="0" w:afterAutospacing="0"/>
      </w:pPr>
      <w:r w:rsidRPr="00212691">
        <w:t>В.М. Блейхером</w:t>
      </w:r>
    </w:p>
    <w:p w:rsidR="009605A7" w:rsidRDefault="009605A7" w:rsidP="00017D87">
      <w:pPr>
        <w:pStyle w:val="NormalWeb"/>
        <w:spacing w:before="0" w:beforeAutospacing="0" w:after="0" w:afterAutospacing="0"/>
        <w:rPr>
          <w:b/>
          <w:bCs/>
        </w:rPr>
      </w:pPr>
    </w:p>
    <w:p w:rsidR="009605A7" w:rsidRDefault="009605A7" w:rsidP="00017D87">
      <w:pPr>
        <w:pStyle w:val="NormalWeb"/>
        <w:spacing w:before="0" w:beforeAutospacing="0" w:after="0" w:afterAutospacing="0"/>
      </w:pPr>
      <w:r w:rsidRPr="00212691">
        <w:rPr>
          <w:b/>
          <w:bCs/>
        </w:rPr>
        <w:t>Петя П. любит собак, у него их три, хочет стать ветеринаром, готовится поступать в академию сельского хозяйства, если не получится — на курсы кинологов, родители также рекомендуют выбрать ветеринарию; основные признаки профплана</w:t>
      </w:r>
      <w:r w:rsidRPr="00212691">
        <w:rPr>
          <w:b/>
          <w:bCs/>
        </w:rPr>
        <w:br/>
      </w:r>
      <w:r>
        <w:t>+</w:t>
      </w:r>
      <w:r w:rsidRPr="00212691">
        <w:t>полностью сформирован, выбор самостоятелен, реализация на деле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не сформирован, выбор не самостоятелен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сформирован частично, ориентирован на мнение родителей</w:t>
      </w:r>
      <w:r w:rsidRPr="00212691">
        <w:br/>
      </w:r>
      <w:r>
        <w:br/>
      </w:r>
      <w:r w:rsidRPr="00915B6C">
        <w:rPr>
          <w:b/>
          <w:bCs/>
        </w:rPr>
        <w:t>По данным современных исследований, в Америке преобладающим типом социального характера является личность:</w:t>
      </w:r>
      <w:r w:rsidRPr="00915B6C">
        <w:rPr>
          <w:b/>
          <w:bCs/>
        </w:rPr>
        <w:br/>
      </w:r>
      <w:r>
        <w:t>+</w:t>
      </w:r>
      <w:r w:rsidRPr="00915B6C">
        <w:t>конформистская</w:t>
      </w:r>
      <w:r w:rsidRPr="00915B6C">
        <w:br/>
      </w:r>
      <w:r>
        <w:t>социально активная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социально пассивная</w:t>
      </w:r>
      <w:r>
        <w:br/>
      </w:r>
    </w:p>
    <w:p w:rsidR="009605A7" w:rsidRDefault="009605A7" w:rsidP="00017D87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Сигномические профессии – это профессии типа: 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Человек-человек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+Человек-знаковая система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Человек-природа</w:t>
      </w:r>
    </w:p>
    <w:p w:rsidR="009605A7" w:rsidRDefault="009605A7" w:rsidP="00017D87">
      <w:pPr>
        <w:pStyle w:val="NormalWeb"/>
        <w:spacing w:before="0" w:beforeAutospacing="0" w:after="0" w:afterAutospacing="0"/>
        <w:rPr>
          <w:b/>
          <w:bCs/>
        </w:rPr>
      </w:pPr>
      <w:r>
        <w:t>Человек-техника</w:t>
      </w:r>
      <w:r>
        <w:br/>
      </w:r>
      <w:r>
        <w:br/>
      </w:r>
      <w:r>
        <w:rPr>
          <w:b/>
          <w:bCs/>
        </w:rPr>
        <w:t>Артономические профессии – это профессии типа: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Человек-человек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+Человек-художественный образ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Человек-природа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Человек-техника</w:t>
      </w:r>
      <w:r>
        <w:br/>
      </w:r>
      <w:r>
        <w:br/>
      </w:r>
      <w:r w:rsidRPr="00EA189F">
        <w:rPr>
          <w:b/>
          <w:bCs/>
        </w:rPr>
        <w:t>По условиям труда дизайнер жилых помещений относится к группе профессий:</w:t>
      </w:r>
      <w:r w:rsidRPr="00EA189F">
        <w:rPr>
          <w:b/>
          <w:bCs/>
        </w:rPr>
        <w:br/>
      </w:r>
      <w:r>
        <w:t>Человек-человек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+Человек-художественный образ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Человек-природа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Человек-техника</w:t>
      </w:r>
      <w:r>
        <w:br/>
      </w:r>
      <w:r>
        <w:br/>
      </w:r>
      <w:r w:rsidRPr="00EA189F">
        <w:rPr>
          <w:b/>
          <w:bCs/>
        </w:rPr>
        <w:t>По условиям труда космонавт относится к группе профессий:</w:t>
      </w:r>
      <w:r w:rsidRPr="00EA189F">
        <w:rPr>
          <w:b/>
          <w:bCs/>
        </w:rPr>
        <w:br/>
      </w:r>
      <w:r>
        <w:t>Человек-человек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Человек-художественный образ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Человек-природа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+Человек-техника</w:t>
      </w:r>
      <w:r>
        <w:br/>
      </w:r>
      <w:r>
        <w:br/>
      </w:r>
      <w:r w:rsidRPr="00EA189F">
        <w:rPr>
          <w:b/>
          <w:bCs/>
        </w:rPr>
        <w:t>По условиям труда психолог относится к группе профессий:</w:t>
      </w:r>
      <w:r w:rsidRPr="00EA189F">
        <w:rPr>
          <w:b/>
          <w:bCs/>
        </w:rPr>
        <w:br/>
      </w:r>
      <w:r>
        <w:t>+Человек-человек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Человек-художественный образ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Человек-природа</w:t>
      </w:r>
    </w:p>
    <w:p w:rsidR="009605A7" w:rsidRPr="00EA189F" w:rsidRDefault="009605A7" w:rsidP="00017D87">
      <w:pPr>
        <w:pStyle w:val="NormalWeb"/>
        <w:spacing w:before="0" w:beforeAutospacing="0" w:after="0" w:afterAutospacing="0"/>
      </w:pPr>
      <w:r>
        <w:t>Человек-техника</w:t>
      </w:r>
      <w:r>
        <w:br/>
      </w:r>
      <w:r>
        <w:br/>
      </w:r>
      <w:r w:rsidRPr="00EA189F">
        <w:rPr>
          <w:b/>
          <w:bCs/>
        </w:rPr>
        <w:t>Побуждение к деятельности, связанное с удовлетворением потребности, — это:</w:t>
      </w:r>
      <w:r w:rsidRPr="00EA189F">
        <w:rPr>
          <w:b/>
          <w:bCs/>
        </w:rPr>
        <w:br/>
      </w:r>
      <w:r>
        <w:t>+</w:t>
      </w:r>
      <w:r w:rsidRPr="00EA189F">
        <w:t>мотив</w:t>
      </w:r>
    </w:p>
    <w:p w:rsidR="009605A7" w:rsidRPr="00EA189F" w:rsidRDefault="009605A7" w:rsidP="00017D87">
      <w:pPr>
        <w:pStyle w:val="NormalWeb"/>
        <w:spacing w:before="0" w:beforeAutospacing="0" w:after="0" w:afterAutospacing="0"/>
      </w:pPr>
      <w:r>
        <w:t>х</w:t>
      </w:r>
      <w:r w:rsidRPr="00EA189F">
        <w:t>арактер</w:t>
      </w:r>
    </w:p>
    <w:p w:rsidR="009605A7" w:rsidRPr="00EA189F" w:rsidRDefault="009605A7" w:rsidP="00017D87">
      <w:pPr>
        <w:pStyle w:val="NormalWeb"/>
        <w:spacing w:before="0" w:beforeAutospacing="0" w:after="0" w:afterAutospacing="0"/>
      </w:pPr>
      <w:r w:rsidRPr="00EA189F">
        <w:t>воля</w:t>
      </w:r>
    </w:p>
    <w:p w:rsidR="009605A7" w:rsidRPr="00EA189F" w:rsidRDefault="009605A7" w:rsidP="00017D87">
      <w:pPr>
        <w:pStyle w:val="NormalWeb"/>
        <w:spacing w:before="0" w:beforeAutospacing="0" w:after="0" w:afterAutospacing="0"/>
      </w:pPr>
      <w:r w:rsidRPr="00EA189F">
        <w:t>направленность</w:t>
      </w:r>
    </w:p>
    <w:p w:rsidR="009605A7" w:rsidRDefault="009605A7" w:rsidP="00017D87">
      <w:pPr>
        <w:pStyle w:val="NormalWeb"/>
        <w:spacing w:before="0" w:beforeAutospacing="0" w:after="0" w:afterAutospacing="0"/>
        <w:rPr>
          <w:b/>
          <w:bCs/>
        </w:rPr>
      </w:pPr>
    </w:p>
    <w:p w:rsidR="009605A7" w:rsidRPr="00663CB7" w:rsidRDefault="009605A7" w:rsidP="00017D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3CB7">
        <w:rPr>
          <w:rFonts w:ascii="Times New Roman" w:hAnsi="Times New Roman" w:cs="Times New Roman"/>
          <w:b/>
          <w:bCs/>
          <w:sz w:val="24"/>
          <w:szCs w:val="24"/>
        </w:rPr>
        <w:t>Поддаются быстрой тренировке функции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>специальные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+</w:t>
      </w:r>
      <w:r w:rsidRPr="000330D4">
        <w:rPr>
          <w:sz w:val="24"/>
          <w:szCs w:val="24"/>
        </w:rPr>
        <w:t>психомоторные</w:t>
      </w:r>
    </w:p>
    <w:p w:rsidR="009605A7" w:rsidRPr="000330D4" w:rsidRDefault="009605A7" w:rsidP="00017D87">
      <w:pPr>
        <w:pStyle w:val="ListParagraph"/>
        <w:ind w:left="0"/>
        <w:rPr>
          <w:sz w:val="24"/>
          <w:szCs w:val="24"/>
        </w:rPr>
      </w:pPr>
      <w:r w:rsidRPr="000330D4">
        <w:rPr>
          <w:sz w:val="24"/>
          <w:szCs w:val="24"/>
        </w:rPr>
        <w:t xml:space="preserve"> сенсорные</w:t>
      </w:r>
    </w:p>
    <w:p w:rsidR="009605A7" w:rsidRDefault="009605A7" w:rsidP="00017D87">
      <w:pPr>
        <w:pStyle w:val="NormalWeb"/>
        <w:spacing w:before="0" w:beforeAutospacing="0" w:after="0" w:afterAutospacing="0"/>
      </w:pPr>
      <w:r w:rsidRPr="000330D4">
        <w:t>интеллектуальные</w:t>
      </w:r>
      <w:r>
        <w:br/>
      </w:r>
    </w:p>
    <w:p w:rsidR="009605A7" w:rsidRDefault="009605A7" w:rsidP="00017D87">
      <w:pPr>
        <w:pStyle w:val="NormalWeb"/>
        <w:spacing w:before="0" w:beforeAutospacing="0" w:after="0" w:afterAutospacing="0"/>
      </w:pPr>
      <w:r w:rsidRPr="00EA189F">
        <w:rPr>
          <w:b/>
          <w:bCs/>
        </w:rPr>
        <w:t>Помощь в конкретном выборе профессии является приоритетной задачей профконсультанта при работе с:</w:t>
      </w:r>
      <w:r w:rsidRPr="00EA189F">
        <w:rPr>
          <w:b/>
          <w:bCs/>
        </w:rPr>
        <w:br/>
      </w:r>
      <w:r>
        <w:t>+</w:t>
      </w:r>
      <w:r w:rsidRPr="00EA189F">
        <w:t>безработными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молодежью</w:t>
      </w:r>
      <w:r w:rsidRPr="00EA189F">
        <w:br/>
      </w:r>
      <w:r>
        <w:t>пенсионерами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желающими карьерного роста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br/>
      </w:r>
      <w:r w:rsidRPr="00C803C0">
        <w:rPr>
          <w:b/>
          <w:bCs/>
        </w:rPr>
        <w:t>Понятие «оперативное мышление» для обозначения мышления, непосредственно включенного в трудовую деятельность человека, введено:</w:t>
      </w:r>
      <w:r w:rsidRPr="00C803C0">
        <w:rPr>
          <w:b/>
          <w:bCs/>
        </w:rPr>
        <w:br/>
      </w:r>
      <w:r>
        <w:t>+</w:t>
      </w:r>
      <w:r w:rsidRPr="00C803C0">
        <w:t>В.Н. Пушкиным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Д.А. Поспеловым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А.П. Дубровым</w:t>
      </w:r>
      <w:r w:rsidRPr="00C803C0">
        <w:br/>
      </w:r>
      <w:r>
        <w:br/>
      </w:r>
      <w:r w:rsidRPr="00C803C0">
        <w:rPr>
          <w:b/>
          <w:bCs/>
        </w:rPr>
        <w:t>Понятие карьеры как последовательности профессий, рабочих занятий, мест и позиций в течение жизни человека введено:</w:t>
      </w:r>
      <w:r w:rsidRPr="00C803C0">
        <w:rPr>
          <w:b/>
          <w:bCs/>
        </w:rPr>
        <w:br/>
      </w:r>
      <w:r>
        <w:t>+</w:t>
      </w:r>
      <w:r w:rsidRPr="00C803C0">
        <w:t>Д. Сьюпером</w:t>
      </w:r>
      <w:r w:rsidRPr="00C803C0">
        <w:br/>
      </w:r>
      <w:r>
        <w:t xml:space="preserve">Дж. Голландом   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Э. Гинзбергом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Ф. Парсонсом</w:t>
      </w:r>
    </w:p>
    <w:p w:rsidR="009605A7" w:rsidRDefault="009605A7" w:rsidP="00017D87">
      <w:pPr>
        <w:pStyle w:val="NormalWeb"/>
        <w:spacing w:before="0" w:beforeAutospacing="0" w:after="0" w:afterAutospacing="0"/>
      </w:pPr>
    </w:p>
    <w:p w:rsidR="009605A7" w:rsidRDefault="009605A7" w:rsidP="00017D87">
      <w:pPr>
        <w:pStyle w:val="NormalWeb"/>
        <w:spacing w:before="0" w:beforeAutospacing="0" w:after="0" w:afterAutospacing="0"/>
      </w:pPr>
      <w:r w:rsidRPr="00C803C0">
        <w:rPr>
          <w:b/>
          <w:bCs/>
        </w:rPr>
        <w:t>Практическое мышление, входящее в профессиональную деятельность, рассматривалось в работах</w:t>
      </w:r>
      <w:r w:rsidRPr="00C803C0">
        <w:rPr>
          <w:b/>
          <w:bCs/>
        </w:rPr>
        <w:br/>
      </w:r>
      <w:r>
        <w:t>+</w:t>
      </w:r>
      <w:r w:rsidRPr="00C803C0">
        <w:t>Б.М. Теплова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А.Н. Леонтьева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С.Л. Рубинштейна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Л.С. Выготского</w:t>
      </w:r>
      <w:r w:rsidRPr="00C803C0">
        <w:br/>
      </w:r>
      <w:r>
        <w:br/>
      </w:r>
      <w:r w:rsidRPr="00C803C0">
        <w:rPr>
          <w:b/>
          <w:bCs/>
        </w:rPr>
        <w:t>Предоставление информации о каналах трудоустройства, требованиях к приему на работу и учебу, возможностях освоения различных профессий, перспективах профессионального роста — это цель профконсультирования ...</w:t>
      </w:r>
      <w:r w:rsidRPr="00C803C0">
        <w:rPr>
          <w:b/>
          <w:bCs/>
        </w:rPr>
        <w:br/>
      </w:r>
      <w:r>
        <w:t>+</w:t>
      </w:r>
      <w:r w:rsidRPr="00C803C0">
        <w:t>справочно-информационная</w:t>
      </w:r>
      <w:r w:rsidRPr="00C803C0">
        <w:br/>
      </w:r>
      <w:r>
        <w:t>наглядно-действенная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наглядно-образная</w:t>
      </w:r>
    </w:p>
    <w:p w:rsidR="009605A7" w:rsidRPr="00BA2BF5" w:rsidRDefault="009605A7" w:rsidP="00017D87">
      <w:pPr>
        <w:pStyle w:val="NormalWeb"/>
        <w:spacing w:before="0" w:beforeAutospacing="0" w:after="0" w:afterAutospacing="0"/>
      </w:pPr>
      <w:r>
        <w:t xml:space="preserve">продуктивная  </w:t>
      </w:r>
      <w:r>
        <w:br/>
      </w:r>
    </w:p>
    <w:p w:rsidR="009605A7" w:rsidRDefault="009605A7" w:rsidP="00017D87">
      <w:pPr>
        <w:pStyle w:val="NormalWeb"/>
        <w:spacing w:before="0" w:beforeAutospacing="0" w:after="0" w:afterAutospacing="0"/>
      </w:pPr>
      <w:r w:rsidRPr="00C803C0">
        <w:rPr>
          <w:b/>
          <w:bCs/>
        </w:rPr>
        <w:t>При взаимодействии с партнерами, равными по статусу, профессиональному опыту и возрасту, эффективна стратегия</w:t>
      </w:r>
      <w:r w:rsidRPr="00C803C0">
        <w:rPr>
          <w:b/>
          <w:bCs/>
        </w:rPr>
        <w:br/>
      </w:r>
      <w:r>
        <w:t>+</w:t>
      </w:r>
      <w:r w:rsidRPr="00C803C0">
        <w:t>сотрудничества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компромисса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приспособления</w:t>
      </w:r>
      <w:r w:rsidRPr="00C803C0">
        <w:br/>
      </w:r>
      <w:r>
        <w:br/>
      </w:r>
      <w:r w:rsidRPr="00ED7870">
        <w:rPr>
          <w:b/>
          <w:bCs/>
        </w:rPr>
        <w:t>При врачебной консультации лиц, поступающих на курсы вождения большегрузных автомобилей, особо важное значение имеет заключение</w:t>
      </w:r>
      <w:r w:rsidRPr="00ED7870">
        <w:rPr>
          <w:b/>
          <w:bCs/>
        </w:rPr>
        <w:br/>
      </w:r>
      <w:r>
        <w:t>+</w:t>
      </w:r>
      <w:r w:rsidRPr="00ED7870">
        <w:t>окулиста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невропатолога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отоларинголога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 xml:space="preserve">хирурга 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br/>
      </w:r>
      <w:r w:rsidRPr="00ED7870">
        <w:rPr>
          <w:b/>
          <w:bCs/>
        </w:rPr>
        <w:t>При врачебной консультации лиц, поступающих на курсы электросварщиков, особо важное значение имеет заключение</w:t>
      </w:r>
      <w:r w:rsidRPr="00ED7870">
        <w:rPr>
          <w:b/>
          <w:bCs/>
        </w:rPr>
        <w:br/>
      </w:r>
      <w:r w:rsidRPr="00ED7870">
        <w:t>окулиста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невропатолога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отоларинголога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 xml:space="preserve">+хирурга 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br/>
      </w:r>
      <w:r w:rsidRPr="00ED7870">
        <w:rPr>
          <w:b/>
          <w:bCs/>
        </w:rPr>
        <w:t>При врачебной консультации лиц, поступающих на отделение настройки музыкальных инструментов особо важное значение имеет заключение</w:t>
      </w:r>
      <w:r w:rsidRPr="00ED7870">
        <w:rPr>
          <w:b/>
          <w:bCs/>
        </w:rPr>
        <w:br/>
      </w:r>
      <w:r w:rsidRPr="00ED7870">
        <w:t>окулиста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невропатолога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+отоларинголога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 xml:space="preserve">хирурга 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br/>
      </w:r>
      <w:r w:rsidRPr="00ED7870">
        <w:rPr>
          <w:b/>
          <w:bCs/>
        </w:rPr>
        <w:t>При оценке профессиональной пригодности в рамках профессионального отбора поиск лиц с высоким уровнем развития психологических качеств представляет собой подход</w:t>
      </w:r>
      <w:r w:rsidRPr="00ED7870">
        <w:rPr>
          <w:b/>
          <w:bCs/>
        </w:rPr>
        <w:br/>
      </w:r>
      <w:r>
        <w:t>+</w:t>
      </w:r>
      <w:r w:rsidRPr="00ED7870">
        <w:t>по максимуму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по средневзвешенному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по среднестатистическому превосходству</w:t>
      </w:r>
      <w:r w:rsidRPr="00ED7870">
        <w:br/>
      </w:r>
      <w:r>
        <w:br/>
      </w:r>
      <w:r w:rsidRPr="00ED7870">
        <w:rPr>
          <w:b/>
          <w:bCs/>
        </w:rPr>
        <w:t>Призыв обучать подрастающее поколение ремеслам не только для того, чтобы стать рабочими, а для того чтобы стать людьми, принадлежит:</w:t>
      </w:r>
      <w:r w:rsidRPr="00ED7870">
        <w:rPr>
          <w:b/>
          <w:bCs/>
        </w:rPr>
        <w:br/>
      </w:r>
      <w:r>
        <w:t>+</w:t>
      </w:r>
      <w:r w:rsidRPr="00ED7870">
        <w:t>Ж.-Ж. Руссо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К. Маркс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А. Дидро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Я.А. Коменский</w:t>
      </w:r>
      <w:r w:rsidRPr="00ED7870">
        <w:br/>
      </w:r>
      <w:r>
        <w:br/>
      </w:r>
      <w:r w:rsidRPr="00ED7870">
        <w:rPr>
          <w:b/>
          <w:bCs/>
        </w:rPr>
        <w:t>Примером осуществления узкой формы профориентации является:</w:t>
      </w:r>
      <w:r w:rsidRPr="00ED7870">
        <w:rPr>
          <w:b/>
          <w:bCs/>
        </w:rPr>
        <w:br/>
      </w:r>
      <w:r>
        <w:t>+</w:t>
      </w:r>
      <w:r w:rsidRPr="00ED7870">
        <w:t>изучение на первом курсе вуза, колледжа дисциплины «Введение в профессию»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чтение вводной лекции по дисциплине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факультетское собрание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 xml:space="preserve">выступление хозяйственников </w:t>
      </w:r>
    </w:p>
    <w:p w:rsidR="009605A7" w:rsidRPr="00ED7870" w:rsidRDefault="009605A7" w:rsidP="00017D87">
      <w:pPr>
        <w:pStyle w:val="NormalWeb"/>
        <w:spacing w:before="0" w:beforeAutospacing="0" w:after="0" w:afterAutospacing="0"/>
      </w:pPr>
      <w:r>
        <w:br/>
      </w:r>
      <w:r w:rsidRPr="00ED7870">
        <w:rPr>
          <w:b/>
          <w:bCs/>
        </w:rPr>
        <w:t>Принципы профессиологии сформулированы</w:t>
      </w:r>
      <w:r w:rsidRPr="00ED7870">
        <w:rPr>
          <w:b/>
          <w:bCs/>
        </w:rPr>
        <w:br/>
      </w:r>
      <w:r>
        <w:t>+</w:t>
      </w:r>
      <w:r w:rsidRPr="00ED7870">
        <w:t>К.К. Платоновым</w:t>
      </w:r>
    </w:p>
    <w:p w:rsidR="009605A7" w:rsidRDefault="009605A7" w:rsidP="00017D87">
      <w:pPr>
        <w:pStyle w:val="NormalWeb"/>
        <w:spacing w:before="0" w:beforeAutospacing="0" w:after="0" w:afterAutospacing="0"/>
      </w:pPr>
      <w:r w:rsidRPr="00ED7870">
        <w:t>Л.С. Выготским</w:t>
      </w:r>
      <w:r w:rsidRPr="00ED7870">
        <w:br/>
      </w:r>
      <w:r>
        <w:t>Б.А. Душковым</w:t>
      </w:r>
      <w:r>
        <w:br/>
        <w:t>А.А. Крыловым</w:t>
      </w:r>
    </w:p>
    <w:p w:rsidR="009605A7" w:rsidRDefault="009605A7" w:rsidP="00017D87">
      <w:pPr>
        <w:pStyle w:val="NormalWeb"/>
        <w:spacing w:before="0" w:beforeAutospacing="0" w:after="0" w:afterAutospacing="0"/>
        <w:rPr>
          <w:b/>
          <w:bCs/>
        </w:rPr>
      </w:pPr>
    </w:p>
    <w:p w:rsidR="009605A7" w:rsidRDefault="009605A7" w:rsidP="00017D87">
      <w:pPr>
        <w:pStyle w:val="NormalWeb"/>
        <w:spacing w:before="0" w:beforeAutospacing="0" w:after="0" w:afterAutospacing="0"/>
      </w:pPr>
      <w:r w:rsidRPr="00A55D0B">
        <w:rPr>
          <w:b/>
          <w:bCs/>
        </w:rPr>
        <w:t>Проблема выбора профессии связана с возникновением</w:t>
      </w:r>
      <w:r w:rsidRPr="00A55D0B">
        <w:rPr>
          <w:b/>
          <w:bCs/>
        </w:rPr>
        <w:br/>
      </w:r>
      <w:r>
        <w:t>+</w:t>
      </w:r>
      <w:r w:rsidRPr="00A55D0B">
        <w:t>разделения труда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освоением новых трудовых навыков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расширением сферы социальных интересов</w:t>
      </w:r>
    </w:p>
    <w:p w:rsidR="009605A7" w:rsidRDefault="009605A7" w:rsidP="00017D87">
      <w:pPr>
        <w:pStyle w:val="NormalWeb"/>
        <w:spacing w:before="0" w:beforeAutospacing="0" w:after="0" w:afterAutospacing="0"/>
      </w:pPr>
      <w:r w:rsidRPr="00A55D0B">
        <w:rPr>
          <w:b/>
          <w:bCs/>
        </w:rPr>
        <w:br/>
        <w:t>Профессионально-ориентационная работа по содержанию является:</w:t>
      </w:r>
      <w:r w:rsidRPr="00A55D0B">
        <w:rPr>
          <w:b/>
          <w:bCs/>
        </w:rPr>
        <w:br/>
      </w:r>
      <w:r>
        <w:t>+</w:t>
      </w:r>
      <w:r w:rsidRPr="00A55D0B">
        <w:t>психолого-педагогической</w:t>
      </w:r>
      <w:r w:rsidRPr="00A55D0B">
        <w:br/>
      </w:r>
      <w:r>
        <w:t>конструктивистской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технологической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коммуникативной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br/>
      </w:r>
      <w:r w:rsidRPr="00A55D0B">
        <w:rPr>
          <w:b/>
          <w:bCs/>
        </w:rPr>
        <w:t>Профессионально-ориентационная работа по сфере действия является:</w:t>
      </w:r>
      <w:r w:rsidRPr="00A55D0B">
        <w:rPr>
          <w:b/>
          <w:bCs/>
        </w:rPr>
        <w:br/>
      </w:r>
      <w:r>
        <w:t>+</w:t>
      </w:r>
      <w:r w:rsidRPr="00A55D0B">
        <w:t>социальной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личностной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деловой</w:t>
      </w:r>
      <w:r w:rsidRPr="00A55D0B">
        <w:br/>
      </w:r>
      <w:r>
        <w:t>мотивационной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br/>
      </w:r>
      <w:r w:rsidRPr="00A55D0B">
        <w:rPr>
          <w:b/>
          <w:bCs/>
        </w:rPr>
        <w:t>Профессиональное самооопределение начинается с:</w:t>
      </w:r>
      <w:r w:rsidRPr="00A55D0B">
        <w:rPr>
          <w:b/>
          <w:bCs/>
        </w:rPr>
        <w:br/>
      </w:r>
      <w:r>
        <w:t>+</w:t>
      </w:r>
      <w:r w:rsidRPr="00A55D0B">
        <w:t>возникновения профессиональных намерений</w:t>
      </w:r>
      <w:r w:rsidRPr="00A55D0B">
        <w:br/>
      </w:r>
      <w:r>
        <w:t>рассказов о профессии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чтения художественной литературы</w:t>
      </w:r>
    </w:p>
    <w:p w:rsidR="009605A7" w:rsidRPr="00BA2BF5" w:rsidRDefault="009605A7" w:rsidP="00017D87">
      <w:pPr>
        <w:pStyle w:val="NormalWeb"/>
        <w:spacing w:before="0" w:beforeAutospacing="0" w:after="0" w:afterAutospacing="0"/>
      </w:pPr>
      <w:r>
        <w:br/>
      </w:r>
      <w:r w:rsidRPr="00BA2BF5">
        <w:rPr>
          <w:b/>
          <w:bCs/>
        </w:rPr>
        <w:t>Профессиональное самоопределение и самоактуализация осуществляются на протяжении</w:t>
      </w:r>
      <w:r w:rsidRPr="00BA2BF5">
        <w:rPr>
          <w:b/>
          <w:bCs/>
        </w:rPr>
        <w:br/>
      </w:r>
      <w:r>
        <w:t>+</w:t>
      </w:r>
      <w:r w:rsidRPr="00BA2BF5">
        <w:t>всей профессиональной деятельности</w:t>
      </w:r>
    </w:p>
    <w:p w:rsidR="009605A7" w:rsidRPr="00BA2BF5" w:rsidRDefault="009605A7" w:rsidP="00017D87">
      <w:pPr>
        <w:pStyle w:val="NormalWeb"/>
        <w:spacing w:before="0" w:beforeAutospacing="0" w:after="0" w:afterAutospacing="0"/>
      </w:pPr>
      <w:r w:rsidRPr="00BA2BF5">
        <w:t>в течение первых 3-х лет</w:t>
      </w:r>
    </w:p>
    <w:p w:rsidR="009605A7" w:rsidRPr="00BA2BF5" w:rsidRDefault="009605A7" w:rsidP="00017D87">
      <w:pPr>
        <w:pStyle w:val="NormalWeb"/>
        <w:spacing w:before="0" w:beforeAutospacing="0" w:after="0" w:afterAutospacing="0"/>
      </w:pPr>
      <w:r w:rsidRPr="00BA2BF5">
        <w:t>в течение первых 5 лет</w:t>
      </w:r>
    </w:p>
    <w:p w:rsidR="009605A7" w:rsidRPr="00BA2BF5" w:rsidRDefault="009605A7" w:rsidP="00017D87">
      <w:pPr>
        <w:pStyle w:val="NormalWeb"/>
        <w:spacing w:before="0" w:beforeAutospacing="0" w:after="0" w:afterAutospacing="0"/>
      </w:pPr>
      <w:r w:rsidRPr="00BA2BF5">
        <w:t>в первые 2 года</w:t>
      </w:r>
    </w:p>
    <w:p w:rsidR="009605A7" w:rsidRDefault="009605A7" w:rsidP="00017D87">
      <w:pPr>
        <w:pStyle w:val="NormalWeb"/>
        <w:spacing w:before="0" w:beforeAutospacing="0" w:after="0" w:afterAutospacing="0"/>
        <w:rPr>
          <w:b/>
          <w:bCs/>
        </w:rPr>
      </w:pPr>
    </w:p>
    <w:p w:rsidR="009605A7" w:rsidRDefault="009605A7" w:rsidP="00017D87">
      <w:pPr>
        <w:pStyle w:val="NormalWeb"/>
        <w:spacing w:before="0" w:beforeAutospacing="0" w:after="0" w:afterAutospacing="0"/>
      </w:pPr>
      <w:r w:rsidRPr="00296BCA">
        <w:rPr>
          <w:b/>
          <w:bCs/>
        </w:rPr>
        <w:t>Этап становления профессионала (по Р. Хейвигхерсту) связан с возрастом</w:t>
      </w:r>
      <w:r w:rsidRPr="00296BCA">
        <w:rPr>
          <w:b/>
          <w:bCs/>
        </w:rPr>
        <w:br/>
      </w:r>
      <w:r>
        <w:t>+</w:t>
      </w:r>
      <w:r w:rsidRPr="00296BCA">
        <w:t>25-45 лет</w:t>
      </w:r>
    </w:p>
    <w:p w:rsidR="009605A7" w:rsidRDefault="009605A7" w:rsidP="00017D87">
      <w:pPr>
        <w:pStyle w:val="NormalWeb"/>
        <w:spacing w:before="0" w:beforeAutospacing="0" w:after="0" w:afterAutospacing="0"/>
      </w:pPr>
      <w:r>
        <w:t>45-50 лет</w:t>
      </w:r>
    </w:p>
    <w:p w:rsidR="009605A7" w:rsidRPr="00E23F21" w:rsidRDefault="009605A7" w:rsidP="00017D87">
      <w:pPr>
        <w:pStyle w:val="NormalWeb"/>
        <w:spacing w:before="0" w:beforeAutospacing="0" w:after="0" w:afterAutospacing="0"/>
      </w:pPr>
      <w:r>
        <w:t>после 50-ти лет</w:t>
      </w:r>
    </w:p>
    <w:p w:rsidR="009605A7" w:rsidRPr="00050184" w:rsidRDefault="009605A7" w:rsidP="00017D87">
      <w:pPr>
        <w:tabs>
          <w:tab w:val="left" w:pos="180"/>
          <w:tab w:val="left" w:pos="540"/>
        </w:tabs>
        <w:spacing w:after="0"/>
        <w:ind w:hanging="11"/>
        <w:rPr>
          <w:rFonts w:ascii="Times New Roman" w:hAnsi="Times New Roman" w:cs="Times New Roman"/>
          <w:b/>
          <w:bCs/>
          <w:sz w:val="24"/>
          <w:szCs w:val="24"/>
        </w:rPr>
      </w:pPr>
    </w:p>
    <w:p w:rsidR="009605A7" w:rsidRPr="00050184" w:rsidRDefault="009605A7" w:rsidP="00017D87">
      <w:pPr>
        <w:tabs>
          <w:tab w:val="left" w:pos="180"/>
          <w:tab w:val="left" w:pos="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605A7" w:rsidRPr="00050184" w:rsidRDefault="009605A7" w:rsidP="008712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Критерии выставления оценки </w:t>
      </w:r>
    </w:p>
    <w:p w:rsidR="009605A7" w:rsidRPr="00050184" w:rsidRDefault="009605A7" w:rsidP="008712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>Оценка «отлично»</w:t>
      </w:r>
      <w:r>
        <w:rPr>
          <w:rFonts w:ascii="Times New Roman" w:hAnsi="Times New Roman" w:cs="Times New Roman"/>
          <w:sz w:val="24"/>
          <w:szCs w:val="24"/>
        </w:rPr>
        <w:t xml:space="preserve"> (5 баллов)</w:t>
      </w:r>
      <w:r w:rsidRPr="00050184">
        <w:rPr>
          <w:rFonts w:ascii="Times New Roman" w:hAnsi="Times New Roman" w:cs="Times New Roman"/>
          <w:sz w:val="24"/>
          <w:szCs w:val="24"/>
        </w:rPr>
        <w:t xml:space="preserve"> -. более 80% правильных ответов)</w:t>
      </w:r>
    </w:p>
    <w:p w:rsidR="009605A7" w:rsidRPr="00050184" w:rsidRDefault="009605A7" w:rsidP="008712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>Оценка «хорошо»</w:t>
      </w:r>
      <w:r>
        <w:rPr>
          <w:rFonts w:ascii="Times New Roman" w:hAnsi="Times New Roman" w:cs="Times New Roman"/>
          <w:sz w:val="24"/>
          <w:szCs w:val="24"/>
        </w:rPr>
        <w:t xml:space="preserve"> (4 балла)</w:t>
      </w:r>
      <w:r w:rsidRPr="00050184">
        <w:rPr>
          <w:rFonts w:ascii="Times New Roman" w:hAnsi="Times New Roman" w:cs="Times New Roman"/>
          <w:sz w:val="24"/>
          <w:szCs w:val="24"/>
        </w:rPr>
        <w:t xml:space="preserve">- более 65% правильных ответов, но менее 80% </w:t>
      </w:r>
    </w:p>
    <w:p w:rsidR="009605A7" w:rsidRPr="00050184" w:rsidRDefault="009605A7" w:rsidP="008712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>Оценка «удовлетворительно»</w:t>
      </w:r>
      <w:r>
        <w:rPr>
          <w:rFonts w:ascii="Times New Roman" w:hAnsi="Times New Roman" w:cs="Times New Roman"/>
          <w:sz w:val="24"/>
          <w:szCs w:val="24"/>
        </w:rPr>
        <w:t xml:space="preserve"> (3 балла)</w:t>
      </w:r>
      <w:r w:rsidRPr="00050184">
        <w:rPr>
          <w:rFonts w:ascii="Times New Roman" w:hAnsi="Times New Roman" w:cs="Times New Roman"/>
          <w:sz w:val="24"/>
          <w:szCs w:val="24"/>
        </w:rPr>
        <w:t>- более 50%, но менее 65% правильных ответов</w:t>
      </w:r>
    </w:p>
    <w:p w:rsidR="009605A7" w:rsidRPr="00050184" w:rsidRDefault="009605A7" w:rsidP="008712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>Оценка «неудовлетворительно»</w:t>
      </w:r>
      <w:r>
        <w:rPr>
          <w:rFonts w:ascii="Times New Roman" w:hAnsi="Times New Roman" w:cs="Times New Roman"/>
          <w:sz w:val="24"/>
          <w:szCs w:val="24"/>
        </w:rPr>
        <w:t xml:space="preserve"> (0 баллов)</w:t>
      </w:r>
      <w:r w:rsidRPr="00050184">
        <w:rPr>
          <w:rFonts w:ascii="Times New Roman" w:hAnsi="Times New Roman" w:cs="Times New Roman"/>
          <w:sz w:val="24"/>
          <w:szCs w:val="24"/>
        </w:rPr>
        <w:t>: - менее 50% правильных ответов</w:t>
      </w:r>
    </w:p>
    <w:p w:rsidR="009605A7" w:rsidRPr="00050184" w:rsidRDefault="009605A7" w:rsidP="00017D8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50184">
        <w:rPr>
          <w:rFonts w:ascii="Times New Roman" w:hAnsi="Times New Roman" w:cs="Times New Roman"/>
          <w:sz w:val="24"/>
          <w:szCs w:val="24"/>
        </w:rPr>
        <w:t xml:space="preserve">Методика </w:t>
      </w:r>
      <w:r>
        <w:rPr>
          <w:rFonts w:ascii="Times New Roman" w:hAnsi="Times New Roman" w:cs="Times New Roman"/>
          <w:sz w:val="24"/>
          <w:szCs w:val="24"/>
        </w:rPr>
        <w:t>проведения контроля по Разделу 2</w:t>
      </w:r>
      <w:r w:rsidRPr="00050184">
        <w:rPr>
          <w:rFonts w:ascii="Times New Roman" w:hAnsi="Times New Roman" w:cs="Times New Roman"/>
          <w:sz w:val="24"/>
          <w:szCs w:val="24"/>
        </w:rPr>
        <w:t xml:space="preserve"> «</w:t>
      </w:r>
      <w:r w:rsidRPr="00F738F5">
        <w:rPr>
          <w:rFonts w:ascii="Times New Roman" w:hAnsi="Times New Roman" w:cs="Times New Roman"/>
          <w:sz w:val="24"/>
          <w:szCs w:val="24"/>
        </w:rPr>
        <w:t>Основы профессионального самоопределения</w:t>
      </w:r>
      <w:r w:rsidRPr="00050184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68"/>
        <w:gridCol w:w="3064"/>
      </w:tblGrid>
      <w:tr w:rsidR="009605A7" w:rsidRPr="00D72C72">
        <w:tc>
          <w:tcPr>
            <w:tcW w:w="6768" w:type="dxa"/>
          </w:tcPr>
          <w:p w:rsidR="009605A7" w:rsidRPr="00D72C72" w:rsidRDefault="009605A7" w:rsidP="00017D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C72">
              <w:rPr>
                <w:rFonts w:ascii="Times New Roman" w:hAnsi="Times New Roman" w:cs="Times New Roman"/>
                <w:sz w:val="24"/>
                <w:szCs w:val="24"/>
              </w:rPr>
              <w:t>Предел длительности всего контроля</w:t>
            </w:r>
          </w:p>
        </w:tc>
        <w:tc>
          <w:tcPr>
            <w:tcW w:w="3064" w:type="dxa"/>
          </w:tcPr>
          <w:p w:rsidR="009605A7" w:rsidRPr="00D72C72" w:rsidRDefault="009605A7" w:rsidP="00017D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7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9605A7" w:rsidRPr="00D72C72">
        <w:tc>
          <w:tcPr>
            <w:tcW w:w="6768" w:type="dxa"/>
          </w:tcPr>
          <w:p w:rsidR="009605A7" w:rsidRPr="00D72C72" w:rsidRDefault="009605A7" w:rsidP="00017D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C72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выбора вопросов </w:t>
            </w:r>
          </w:p>
        </w:tc>
        <w:tc>
          <w:tcPr>
            <w:tcW w:w="3064" w:type="dxa"/>
          </w:tcPr>
          <w:p w:rsidR="009605A7" w:rsidRPr="00D72C72" w:rsidRDefault="009605A7" w:rsidP="00017D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72">
              <w:rPr>
                <w:rFonts w:ascii="Times New Roman" w:hAnsi="Times New Roman" w:cs="Times New Roman"/>
                <w:sz w:val="24"/>
                <w:szCs w:val="24"/>
              </w:rPr>
              <w:t>случайная</w:t>
            </w:r>
          </w:p>
        </w:tc>
      </w:tr>
      <w:tr w:rsidR="009605A7" w:rsidRPr="00D72C72">
        <w:tc>
          <w:tcPr>
            <w:tcW w:w="6768" w:type="dxa"/>
          </w:tcPr>
          <w:p w:rsidR="009605A7" w:rsidRPr="00D72C72" w:rsidRDefault="009605A7" w:rsidP="00017D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C72">
              <w:rPr>
                <w:rFonts w:ascii="Times New Roman" w:hAnsi="Times New Roman" w:cs="Times New Roman"/>
                <w:sz w:val="24"/>
                <w:szCs w:val="24"/>
              </w:rPr>
              <w:t>Предлагаемое количество вопросов из контролируемого раздела</w:t>
            </w:r>
          </w:p>
        </w:tc>
        <w:tc>
          <w:tcPr>
            <w:tcW w:w="3064" w:type="dxa"/>
          </w:tcPr>
          <w:p w:rsidR="009605A7" w:rsidRPr="00D72C72" w:rsidRDefault="009605A7" w:rsidP="00017D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05A7" w:rsidRPr="00D72C72">
        <w:tc>
          <w:tcPr>
            <w:tcW w:w="6768" w:type="dxa"/>
          </w:tcPr>
          <w:p w:rsidR="009605A7" w:rsidRPr="00D72C72" w:rsidRDefault="009605A7" w:rsidP="00017D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C72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Предлагаемое количество вопросов </w:t>
            </w:r>
          </w:p>
        </w:tc>
        <w:tc>
          <w:tcPr>
            <w:tcW w:w="3064" w:type="dxa"/>
          </w:tcPr>
          <w:p w:rsidR="009605A7" w:rsidRPr="00D72C72" w:rsidRDefault="009605A7" w:rsidP="00017D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7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9605A7" w:rsidRPr="00050184" w:rsidRDefault="009605A7" w:rsidP="00017D87">
      <w:pPr>
        <w:tabs>
          <w:tab w:val="left" w:pos="180"/>
          <w:tab w:val="left" w:pos="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605A7" w:rsidRPr="00F50C0C" w:rsidRDefault="009605A7" w:rsidP="008712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0C0C">
        <w:rPr>
          <w:rFonts w:ascii="Times New Roman" w:hAnsi="Times New Roman" w:cs="Times New Roman"/>
          <w:b/>
          <w:bCs/>
          <w:sz w:val="24"/>
          <w:szCs w:val="24"/>
        </w:rPr>
        <w:t xml:space="preserve">Фонд тестовых заданий </w:t>
      </w:r>
    </w:p>
    <w:p w:rsidR="009605A7" w:rsidRPr="00F50C0C" w:rsidRDefault="009605A7" w:rsidP="008712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0C0C">
        <w:rPr>
          <w:rFonts w:ascii="Times New Roman" w:hAnsi="Times New Roman" w:cs="Times New Roman"/>
          <w:b/>
          <w:bCs/>
          <w:sz w:val="24"/>
          <w:szCs w:val="24"/>
        </w:rPr>
        <w:t>для промежуточного контроля знаний по дисциплине  «Психология»</w:t>
      </w:r>
    </w:p>
    <w:p w:rsidR="009605A7" w:rsidRPr="00F50C0C" w:rsidRDefault="009605A7" w:rsidP="008712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0C0C">
        <w:rPr>
          <w:rFonts w:ascii="Times New Roman" w:hAnsi="Times New Roman" w:cs="Times New Roman"/>
          <w:b/>
          <w:bCs/>
          <w:sz w:val="24"/>
          <w:szCs w:val="24"/>
        </w:rPr>
        <w:t>(для заочной формы обучения)</w:t>
      </w:r>
    </w:p>
    <w:p w:rsidR="009605A7" w:rsidRPr="00F50C0C" w:rsidRDefault="009605A7" w:rsidP="008712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0C0C">
        <w:rPr>
          <w:rFonts w:ascii="Times New Roman" w:hAnsi="Times New Roman" w:cs="Times New Roman"/>
          <w:sz w:val="24"/>
          <w:szCs w:val="24"/>
        </w:rPr>
        <w:t>Фонд тестовых заданий для  промежуточного контроля знаний по дисциплине формируется из тестовых заданий, представленных в разделах дисциплины.</w:t>
      </w:r>
    </w:p>
    <w:p w:rsidR="009605A7" w:rsidRPr="00F50C0C" w:rsidRDefault="009605A7" w:rsidP="008712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0C0C">
        <w:rPr>
          <w:rFonts w:ascii="Times New Roman" w:hAnsi="Times New Roman" w:cs="Times New Roman"/>
          <w:sz w:val="24"/>
          <w:szCs w:val="24"/>
        </w:rPr>
        <w:t>Методика проведения контроля</w:t>
      </w:r>
    </w:p>
    <w:tbl>
      <w:tblPr>
        <w:tblW w:w="9464" w:type="dxa"/>
        <w:jc w:val="center"/>
        <w:tblCellMar>
          <w:left w:w="0" w:type="dxa"/>
          <w:right w:w="0" w:type="dxa"/>
        </w:tblCellMar>
        <w:tblLook w:val="00A0"/>
      </w:tblPr>
      <w:tblGrid>
        <w:gridCol w:w="6062"/>
        <w:gridCol w:w="3402"/>
      </w:tblGrid>
      <w:tr w:rsidR="009605A7" w:rsidRPr="00D72C72">
        <w:trPr>
          <w:trHeight w:val="384"/>
          <w:jc w:val="center"/>
        </w:trPr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605A7" w:rsidRPr="00F50C0C" w:rsidRDefault="009605A7" w:rsidP="00A870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C0C">
              <w:rPr>
                <w:rFonts w:ascii="Times New Roman" w:hAnsi="Times New Roman" w:cs="Times New Roman"/>
                <w:sz w:val="24"/>
                <w:szCs w:val="24"/>
              </w:rPr>
              <w:t>Параметры методики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5A7" w:rsidRPr="00F50C0C" w:rsidRDefault="009605A7" w:rsidP="00A870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C0C">
              <w:rPr>
                <w:rFonts w:ascii="Times New Roman" w:hAnsi="Times New Roman" w:cs="Times New Roman"/>
                <w:sz w:val="24"/>
                <w:szCs w:val="24"/>
              </w:rPr>
              <w:t>Значение параметра</w:t>
            </w:r>
          </w:p>
        </w:tc>
      </w:tr>
      <w:tr w:rsidR="009605A7" w:rsidRPr="00D72C72">
        <w:trPr>
          <w:trHeight w:val="384"/>
          <w:jc w:val="center"/>
        </w:trPr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605A7" w:rsidRPr="00F50C0C" w:rsidRDefault="009605A7" w:rsidP="00A870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C0C">
              <w:rPr>
                <w:rFonts w:ascii="Times New Roman" w:hAnsi="Times New Roman" w:cs="Times New Roman"/>
                <w:sz w:val="24"/>
                <w:szCs w:val="24"/>
              </w:rPr>
              <w:t>Предел длительности всего контроля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5A7" w:rsidRPr="00F50C0C" w:rsidRDefault="009605A7" w:rsidP="00A870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C0C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9605A7" w:rsidRPr="00D72C72">
        <w:trPr>
          <w:trHeight w:val="384"/>
          <w:jc w:val="center"/>
        </w:trPr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605A7" w:rsidRPr="00F50C0C" w:rsidRDefault="009605A7" w:rsidP="00A870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C0C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выбора разделов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5A7" w:rsidRPr="00F50C0C" w:rsidRDefault="009605A7" w:rsidP="00A870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C0C">
              <w:rPr>
                <w:rFonts w:ascii="Times New Roman" w:hAnsi="Times New Roman" w:cs="Times New Roman"/>
                <w:sz w:val="24"/>
                <w:szCs w:val="24"/>
              </w:rPr>
              <w:t>Последовательная</w:t>
            </w:r>
          </w:p>
        </w:tc>
      </w:tr>
      <w:tr w:rsidR="009605A7" w:rsidRPr="00D72C72">
        <w:trPr>
          <w:trHeight w:val="368"/>
          <w:jc w:val="center"/>
        </w:trPr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605A7" w:rsidRPr="00F50C0C" w:rsidRDefault="009605A7" w:rsidP="00A870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C0C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выбора вопросов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5A7" w:rsidRPr="00F50C0C" w:rsidRDefault="009605A7" w:rsidP="00A870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C0C">
              <w:rPr>
                <w:rFonts w:ascii="Times New Roman" w:hAnsi="Times New Roman" w:cs="Times New Roman"/>
                <w:sz w:val="24"/>
                <w:szCs w:val="24"/>
              </w:rPr>
              <w:t>Случайная</w:t>
            </w:r>
          </w:p>
        </w:tc>
      </w:tr>
      <w:tr w:rsidR="009605A7" w:rsidRPr="00D72C72">
        <w:trPr>
          <w:trHeight w:val="768"/>
          <w:jc w:val="center"/>
        </w:trPr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605A7" w:rsidRPr="00F50C0C" w:rsidRDefault="009605A7" w:rsidP="00A870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C0C">
              <w:rPr>
                <w:rFonts w:ascii="Times New Roman" w:hAnsi="Times New Roman" w:cs="Times New Roman"/>
                <w:sz w:val="24"/>
                <w:szCs w:val="24"/>
              </w:rPr>
              <w:t>Предлагаемое количество вопросов из одного контролируемого раздела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5A7" w:rsidRPr="00F50C0C" w:rsidRDefault="009605A7" w:rsidP="00A870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C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05A7" w:rsidRPr="00D72C72">
        <w:trPr>
          <w:trHeight w:val="384"/>
          <w:jc w:val="center"/>
        </w:trPr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605A7" w:rsidRPr="00F50C0C" w:rsidRDefault="009605A7" w:rsidP="00A870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C0C">
              <w:rPr>
                <w:rFonts w:ascii="Times New Roman" w:hAnsi="Times New Roman" w:cs="Times New Roman"/>
                <w:sz w:val="24"/>
                <w:szCs w:val="24"/>
              </w:rPr>
              <w:t>Предлагаемое количество вопросов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5A7" w:rsidRPr="00F50C0C" w:rsidRDefault="009605A7" w:rsidP="00A870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C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9605A7" w:rsidRPr="00F50C0C" w:rsidRDefault="009605A7" w:rsidP="008712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5A7" w:rsidRPr="00F50C0C" w:rsidRDefault="009605A7" w:rsidP="008712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0C0C">
        <w:rPr>
          <w:rFonts w:ascii="Times New Roman" w:hAnsi="Times New Roman" w:cs="Times New Roman"/>
          <w:sz w:val="24"/>
          <w:szCs w:val="24"/>
        </w:rPr>
        <w:t xml:space="preserve">Критерии оценки:  </w:t>
      </w:r>
    </w:p>
    <w:p w:rsidR="009605A7" w:rsidRPr="00F50C0C" w:rsidRDefault="009605A7" w:rsidP="00871207">
      <w:pPr>
        <w:numPr>
          <w:ilvl w:val="0"/>
          <w:numId w:val="24"/>
        </w:numPr>
        <w:tabs>
          <w:tab w:val="clear" w:pos="720"/>
          <w:tab w:val="left" w:pos="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C0C">
        <w:rPr>
          <w:rFonts w:ascii="Times New Roman" w:hAnsi="Times New Roman" w:cs="Times New Roman"/>
          <w:b/>
          <w:bCs/>
          <w:sz w:val="24"/>
          <w:szCs w:val="24"/>
        </w:rPr>
        <w:t>Оценка «Отлично»</w:t>
      </w:r>
      <w:r w:rsidRPr="00F50C0C">
        <w:rPr>
          <w:rFonts w:ascii="Times New Roman" w:hAnsi="Times New Roman" w:cs="Times New Roman"/>
          <w:sz w:val="24"/>
          <w:szCs w:val="24"/>
        </w:rPr>
        <w:t xml:space="preserve"> выставляется студенту, который правильно выполняет 17-20 тестовых заданий, способен решать стандартные психологические задачи, анализировать и содержательно интерпретировать психологические явления</w:t>
      </w:r>
    </w:p>
    <w:p w:rsidR="009605A7" w:rsidRPr="00F50C0C" w:rsidRDefault="009605A7" w:rsidP="00871207">
      <w:pPr>
        <w:numPr>
          <w:ilvl w:val="0"/>
          <w:numId w:val="24"/>
        </w:numPr>
        <w:tabs>
          <w:tab w:val="clear" w:pos="720"/>
          <w:tab w:val="left" w:pos="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C0C">
        <w:rPr>
          <w:rFonts w:ascii="Times New Roman" w:hAnsi="Times New Roman" w:cs="Times New Roman"/>
          <w:b/>
          <w:bCs/>
          <w:sz w:val="24"/>
          <w:szCs w:val="24"/>
        </w:rPr>
        <w:t>Оценка «Хорошо»</w:t>
      </w:r>
      <w:r w:rsidRPr="00F50C0C">
        <w:rPr>
          <w:rFonts w:ascii="Times New Roman" w:hAnsi="Times New Roman" w:cs="Times New Roman"/>
          <w:sz w:val="24"/>
          <w:szCs w:val="24"/>
        </w:rPr>
        <w:t xml:space="preserve"> выставляется студенту, если   правильно решено 13-16 тестовых заданий; </w:t>
      </w:r>
    </w:p>
    <w:p w:rsidR="009605A7" w:rsidRPr="00F50C0C" w:rsidRDefault="009605A7" w:rsidP="00871207">
      <w:pPr>
        <w:numPr>
          <w:ilvl w:val="0"/>
          <w:numId w:val="24"/>
        </w:numPr>
        <w:tabs>
          <w:tab w:val="clear" w:pos="720"/>
          <w:tab w:val="left" w:pos="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C0C">
        <w:rPr>
          <w:rFonts w:ascii="Times New Roman" w:hAnsi="Times New Roman" w:cs="Times New Roman"/>
          <w:b/>
          <w:bCs/>
          <w:sz w:val="24"/>
          <w:szCs w:val="24"/>
        </w:rPr>
        <w:t>Оценка «Удовлетворительно»</w:t>
      </w:r>
      <w:r w:rsidRPr="00F50C0C">
        <w:rPr>
          <w:rFonts w:ascii="Times New Roman" w:hAnsi="Times New Roman" w:cs="Times New Roman"/>
          <w:sz w:val="24"/>
          <w:szCs w:val="24"/>
        </w:rPr>
        <w:t xml:space="preserve"> выставляется студенту, если   правильно решено  10-12 тестовых заданий.</w:t>
      </w:r>
    </w:p>
    <w:p w:rsidR="009605A7" w:rsidRPr="00F50C0C" w:rsidRDefault="009605A7" w:rsidP="00871207">
      <w:pPr>
        <w:numPr>
          <w:ilvl w:val="0"/>
          <w:numId w:val="24"/>
        </w:numPr>
        <w:tabs>
          <w:tab w:val="clear" w:pos="720"/>
          <w:tab w:val="left" w:pos="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C0C">
        <w:rPr>
          <w:rFonts w:ascii="Times New Roman" w:hAnsi="Times New Roman" w:cs="Times New Roman"/>
          <w:b/>
          <w:bCs/>
          <w:sz w:val="24"/>
          <w:szCs w:val="24"/>
        </w:rPr>
        <w:t xml:space="preserve">Оценка «Неудовлетворительно» </w:t>
      </w:r>
      <w:r w:rsidRPr="00F50C0C">
        <w:rPr>
          <w:rFonts w:ascii="Times New Roman" w:hAnsi="Times New Roman" w:cs="Times New Roman"/>
          <w:sz w:val="24"/>
          <w:szCs w:val="24"/>
        </w:rPr>
        <w:t>выставляется студенту, если он решил менее 10 тестовых заданий.</w:t>
      </w:r>
    </w:p>
    <w:p w:rsidR="009605A7" w:rsidRPr="00F50C0C" w:rsidRDefault="009605A7" w:rsidP="008712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5A7" w:rsidRPr="00F50C0C" w:rsidRDefault="009605A7" w:rsidP="008712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0C0C">
        <w:rPr>
          <w:rFonts w:ascii="Times New Roman" w:hAnsi="Times New Roman" w:cs="Times New Roman"/>
          <w:b/>
          <w:bCs/>
          <w:sz w:val="24"/>
          <w:szCs w:val="24"/>
        </w:rPr>
        <w:t xml:space="preserve">Фонд оценочных средств </w:t>
      </w:r>
    </w:p>
    <w:p w:rsidR="009605A7" w:rsidRPr="00F50C0C" w:rsidRDefault="009605A7" w:rsidP="008712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0C0C">
        <w:rPr>
          <w:rFonts w:ascii="Times New Roman" w:hAnsi="Times New Roman" w:cs="Times New Roman"/>
          <w:b/>
          <w:bCs/>
          <w:sz w:val="24"/>
          <w:szCs w:val="24"/>
        </w:rPr>
        <w:t xml:space="preserve">для дополнительных контрольных испытаний </w:t>
      </w:r>
    </w:p>
    <w:p w:rsidR="009605A7" w:rsidRPr="00F50C0C" w:rsidRDefault="009605A7" w:rsidP="008712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0C0C">
        <w:rPr>
          <w:rFonts w:ascii="Times New Roman" w:hAnsi="Times New Roman" w:cs="Times New Roman"/>
          <w:sz w:val="24"/>
          <w:szCs w:val="24"/>
        </w:rPr>
        <w:t>для студентов, набравших менее 50 баллов (в соответствии с Положением «О модульно-рейтинговой системе»), формируются из числа оценочных средств по темам, которые не освоены студентом</w:t>
      </w:r>
    </w:p>
    <w:p w:rsidR="009605A7" w:rsidRPr="00050184" w:rsidRDefault="009605A7" w:rsidP="00017D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5A7" w:rsidRPr="00050184" w:rsidRDefault="009605A7" w:rsidP="00017D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5A7" w:rsidRPr="00050184" w:rsidRDefault="009605A7" w:rsidP="00017D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5A7" w:rsidRPr="00050184" w:rsidRDefault="009605A7" w:rsidP="00017D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5A7" w:rsidRDefault="009605A7"/>
    <w:sectPr w:rsidR="009605A7" w:rsidSect="000D1843">
      <w:headerReference w:type="default" r:id="rId9"/>
      <w:footerReference w:type="default" r:id="rId10"/>
      <w:footerReference w:type="first" r:id="rId11"/>
      <w:pgSz w:w="11906" w:h="16838"/>
      <w:pgMar w:top="1134" w:right="567" w:bottom="113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5A7" w:rsidRDefault="009605A7" w:rsidP="005172D0">
      <w:pPr>
        <w:spacing w:after="0" w:line="240" w:lineRule="auto"/>
      </w:pPr>
      <w:r>
        <w:separator/>
      </w:r>
    </w:p>
  </w:endnote>
  <w:endnote w:type="continuationSeparator" w:id="1">
    <w:p w:rsidR="009605A7" w:rsidRDefault="009605A7" w:rsidP="00517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5A7" w:rsidRDefault="009605A7">
    <w:pPr>
      <w:pStyle w:val="Footer"/>
      <w:jc w:val="center"/>
    </w:pPr>
    <w:fldSimple w:instr=" PAGE   \* MERGEFORMAT ">
      <w:r>
        <w:rPr>
          <w:noProof/>
        </w:rPr>
        <w:t>3</w:t>
      </w:r>
    </w:fldSimple>
  </w:p>
  <w:p w:rsidR="009605A7" w:rsidRDefault="009605A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5A7" w:rsidRDefault="009605A7">
    <w:pPr>
      <w:pStyle w:val="Footer"/>
      <w:jc w:val="center"/>
    </w:pPr>
  </w:p>
  <w:p w:rsidR="009605A7" w:rsidRDefault="009605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5A7" w:rsidRDefault="009605A7" w:rsidP="005172D0">
      <w:pPr>
        <w:spacing w:after="0" w:line="240" w:lineRule="auto"/>
      </w:pPr>
      <w:r>
        <w:separator/>
      </w:r>
    </w:p>
  </w:footnote>
  <w:footnote w:type="continuationSeparator" w:id="1">
    <w:p w:rsidR="009605A7" w:rsidRDefault="009605A7" w:rsidP="00517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5A7" w:rsidRDefault="009605A7" w:rsidP="00017D87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195"/>
    <w:multiLevelType w:val="singleLevel"/>
    <w:tmpl w:val="8C9A940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">
    <w:nsid w:val="039B0054"/>
    <w:multiLevelType w:val="hybridMultilevel"/>
    <w:tmpl w:val="82C8BE20"/>
    <w:lvl w:ilvl="0" w:tplc="7A48B2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D082172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D104B03"/>
    <w:multiLevelType w:val="hybridMultilevel"/>
    <w:tmpl w:val="CB261740"/>
    <w:lvl w:ilvl="0" w:tplc="40B4B2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632C11"/>
    <w:multiLevelType w:val="hybridMultilevel"/>
    <w:tmpl w:val="718C7698"/>
    <w:lvl w:ilvl="0" w:tplc="F8069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273718D"/>
    <w:multiLevelType w:val="hybridMultilevel"/>
    <w:tmpl w:val="572A4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93C19"/>
    <w:multiLevelType w:val="singleLevel"/>
    <w:tmpl w:val="8580256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7">
    <w:nsid w:val="183276EC"/>
    <w:multiLevelType w:val="hybridMultilevel"/>
    <w:tmpl w:val="4EB01F44"/>
    <w:lvl w:ilvl="0" w:tplc="D68EA5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6E6316"/>
    <w:multiLevelType w:val="singleLevel"/>
    <w:tmpl w:val="0B96C6C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9">
    <w:nsid w:val="1CCB4862"/>
    <w:multiLevelType w:val="hybridMultilevel"/>
    <w:tmpl w:val="0958E11C"/>
    <w:lvl w:ilvl="0" w:tplc="9B708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0BD1D2B"/>
    <w:multiLevelType w:val="hybridMultilevel"/>
    <w:tmpl w:val="0E16B20A"/>
    <w:lvl w:ilvl="0" w:tplc="A9EC4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B820A4"/>
    <w:multiLevelType w:val="singleLevel"/>
    <w:tmpl w:val="B914BA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2">
    <w:nsid w:val="2B842E1A"/>
    <w:multiLevelType w:val="hybridMultilevel"/>
    <w:tmpl w:val="CAB4F0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22D2DA3"/>
    <w:multiLevelType w:val="hybridMultilevel"/>
    <w:tmpl w:val="E9B68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34D54BF"/>
    <w:multiLevelType w:val="hybridMultilevel"/>
    <w:tmpl w:val="F342D03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C105D4"/>
    <w:multiLevelType w:val="hybridMultilevel"/>
    <w:tmpl w:val="AA7ABC0C"/>
    <w:lvl w:ilvl="0" w:tplc="B7302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6CC9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B6CE84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3AE7D6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E9A326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A72ACE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220476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CAEEAA2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9483C6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6">
    <w:nsid w:val="46514EA3"/>
    <w:multiLevelType w:val="hybridMultilevel"/>
    <w:tmpl w:val="20744E1E"/>
    <w:lvl w:ilvl="0" w:tplc="69F450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>
    <w:nsid w:val="55210B9C"/>
    <w:multiLevelType w:val="hybridMultilevel"/>
    <w:tmpl w:val="46AC9F64"/>
    <w:lvl w:ilvl="0" w:tplc="4DD093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>
    <w:nsid w:val="5775616E"/>
    <w:multiLevelType w:val="hybridMultilevel"/>
    <w:tmpl w:val="DAC8E760"/>
    <w:lvl w:ilvl="0" w:tplc="FAD461E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>
    <w:nsid w:val="5DA72C6B"/>
    <w:multiLevelType w:val="singleLevel"/>
    <w:tmpl w:val="65EEFA56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</w:abstractNum>
  <w:abstractNum w:abstractNumId="20">
    <w:nsid w:val="698C6AC5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1DC519E"/>
    <w:multiLevelType w:val="hybridMultilevel"/>
    <w:tmpl w:val="B7DE5BF8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386101"/>
    <w:multiLevelType w:val="hybridMultilevel"/>
    <w:tmpl w:val="BA62C66A"/>
    <w:lvl w:ilvl="0" w:tplc="8064F34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3D767B"/>
    <w:multiLevelType w:val="multilevel"/>
    <w:tmpl w:val="0419001D"/>
    <w:styleLink w:val="1"/>
    <w:lvl w:ilvl="0">
      <w:start w:val="1"/>
      <w:numFmt w:val="russianLower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7CE37022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16"/>
  </w:num>
  <w:num w:numId="4">
    <w:abstractNumId w:val="10"/>
  </w:num>
  <w:num w:numId="5">
    <w:abstractNumId w:val="18"/>
  </w:num>
  <w:num w:numId="6">
    <w:abstractNumId w:val="17"/>
  </w:num>
  <w:num w:numId="7">
    <w:abstractNumId w:val="8"/>
  </w:num>
  <w:num w:numId="8">
    <w:abstractNumId w:val="6"/>
  </w:num>
  <w:num w:numId="9">
    <w:abstractNumId w:val="19"/>
  </w:num>
  <w:num w:numId="10">
    <w:abstractNumId w:val="3"/>
  </w:num>
  <w:num w:numId="11">
    <w:abstractNumId w:val="11"/>
  </w:num>
  <w:num w:numId="12">
    <w:abstractNumId w:val="0"/>
  </w:num>
  <w:num w:numId="13">
    <w:abstractNumId w:val="21"/>
  </w:num>
  <w:num w:numId="14">
    <w:abstractNumId w:val="14"/>
  </w:num>
  <w:num w:numId="15">
    <w:abstractNumId w:val="23"/>
  </w:num>
  <w:num w:numId="16">
    <w:abstractNumId w:val="20"/>
  </w:num>
  <w:num w:numId="17">
    <w:abstractNumId w:val="4"/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2"/>
  </w:num>
  <w:num w:numId="21">
    <w:abstractNumId w:val="22"/>
  </w:num>
  <w:num w:numId="22">
    <w:abstractNumId w:val="5"/>
  </w:num>
  <w:num w:numId="23">
    <w:abstractNumId w:val="13"/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7D87"/>
    <w:rsid w:val="00017D87"/>
    <w:rsid w:val="000330D4"/>
    <w:rsid w:val="00044861"/>
    <w:rsid w:val="00050184"/>
    <w:rsid w:val="00051AA8"/>
    <w:rsid w:val="00064F84"/>
    <w:rsid w:val="00082EC6"/>
    <w:rsid w:val="000D1843"/>
    <w:rsid w:val="000D7171"/>
    <w:rsid w:val="0016082C"/>
    <w:rsid w:val="001B2682"/>
    <w:rsid w:val="001F0869"/>
    <w:rsid w:val="00212691"/>
    <w:rsid w:val="00233E21"/>
    <w:rsid w:val="002512A0"/>
    <w:rsid w:val="00296BCA"/>
    <w:rsid w:val="002D426F"/>
    <w:rsid w:val="002F3B74"/>
    <w:rsid w:val="00303958"/>
    <w:rsid w:val="00316A2E"/>
    <w:rsid w:val="0034735E"/>
    <w:rsid w:val="003D3462"/>
    <w:rsid w:val="004C4768"/>
    <w:rsid w:val="004D051A"/>
    <w:rsid w:val="005172D0"/>
    <w:rsid w:val="0056004F"/>
    <w:rsid w:val="00656494"/>
    <w:rsid w:val="00663CB7"/>
    <w:rsid w:val="00687C6C"/>
    <w:rsid w:val="006A17FB"/>
    <w:rsid w:val="006B54AD"/>
    <w:rsid w:val="00712EC0"/>
    <w:rsid w:val="00871207"/>
    <w:rsid w:val="008A1286"/>
    <w:rsid w:val="008D261E"/>
    <w:rsid w:val="009056A4"/>
    <w:rsid w:val="00915A7C"/>
    <w:rsid w:val="00915B6C"/>
    <w:rsid w:val="00937123"/>
    <w:rsid w:val="009605A7"/>
    <w:rsid w:val="00993C78"/>
    <w:rsid w:val="009B434A"/>
    <w:rsid w:val="009F0BCB"/>
    <w:rsid w:val="009F1601"/>
    <w:rsid w:val="00A40A60"/>
    <w:rsid w:val="00A55D0B"/>
    <w:rsid w:val="00A726AE"/>
    <w:rsid w:val="00A8708E"/>
    <w:rsid w:val="00AE0081"/>
    <w:rsid w:val="00AE10F0"/>
    <w:rsid w:val="00B52A85"/>
    <w:rsid w:val="00BA2BF5"/>
    <w:rsid w:val="00BC7E02"/>
    <w:rsid w:val="00BD1FFB"/>
    <w:rsid w:val="00C058B4"/>
    <w:rsid w:val="00C803C0"/>
    <w:rsid w:val="00C8338F"/>
    <w:rsid w:val="00D72C72"/>
    <w:rsid w:val="00D9266C"/>
    <w:rsid w:val="00DA1157"/>
    <w:rsid w:val="00E07FFB"/>
    <w:rsid w:val="00E23F21"/>
    <w:rsid w:val="00E425AF"/>
    <w:rsid w:val="00E82C1B"/>
    <w:rsid w:val="00E90EEC"/>
    <w:rsid w:val="00E95982"/>
    <w:rsid w:val="00EA12FC"/>
    <w:rsid w:val="00EA189F"/>
    <w:rsid w:val="00EA3E32"/>
    <w:rsid w:val="00EC037E"/>
    <w:rsid w:val="00ED7870"/>
    <w:rsid w:val="00F362FB"/>
    <w:rsid w:val="00F37A28"/>
    <w:rsid w:val="00F50C0C"/>
    <w:rsid w:val="00F738F5"/>
    <w:rsid w:val="00FD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Outline List 1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2D0"/>
    <w:pPr>
      <w:spacing w:after="200" w:line="276" w:lineRule="auto"/>
    </w:pPr>
    <w:rPr>
      <w:rFonts w:cs="Calibri"/>
    </w:rPr>
  </w:style>
  <w:style w:type="paragraph" w:styleId="Heading3">
    <w:name w:val="heading 3"/>
    <w:basedOn w:val="Normal"/>
    <w:link w:val="Heading3Char"/>
    <w:uiPriority w:val="99"/>
    <w:qFormat/>
    <w:rsid w:val="00017D87"/>
    <w:pPr>
      <w:spacing w:before="100" w:beforeAutospacing="1" w:after="100" w:afterAutospacing="1" w:line="240" w:lineRule="auto"/>
      <w:outlineLvl w:val="2"/>
    </w:pPr>
    <w:rPr>
      <w:rFonts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17D87"/>
    <w:rPr>
      <w:rFonts w:ascii="Times New Roman" w:hAnsi="Times New Roman" w:cs="Times New Roman"/>
      <w:b/>
      <w:bCs/>
      <w:sz w:val="27"/>
      <w:szCs w:val="27"/>
    </w:rPr>
  </w:style>
  <w:style w:type="paragraph" w:styleId="BodyText2">
    <w:name w:val="Body Text 2"/>
    <w:basedOn w:val="Normal"/>
    <w:link w:val="BodyText2Char"/>
    <w:uiPriority w:val="99"/>
    <w:rsid w:val="00017D87"/>
    <w:pPr>
      <w:spacing w:after="120" w:line="480" w:lineRule="auto"/>
      <w:ind w:firstLine="709"/>
      <w:jc w:val="both"/>
    </w:pPr>
    <w:rPr>
      <w:rFonts w:cs="Times New Roman"/>
      <w:sz w:val="28"/>
      <w:szCs w:val="28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17D87"/>
    <w:rPr>
      <w:rFonts w:ascii="Times New Roman" w:hAnsi="Times New Roman" w:cs="Times New Roman"/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017D8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Знак2 Знак Знак1 Знак1 Знак Знак Знак Знак Знак Знак Знак Знак Знак Знак Знак Знак Знак Знак Знак"/>
    <w:basedOn w:val="Normal"/>
    <w:uiPriority w:val="99"/>
    <w:rsid w:val="00017D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017D87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cs="Times New Roman"/>
      <w:sz w:val="28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17D87"/>
    <w:rPr>
      <w:rFonts w:ascii="Times New Roman" w:hAnsi="Times New Roman" w:cs="Times New Roman"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017D87"/>
  </w:style>
  <w:style w:type="paragraph" w:styleId="BodyTextIndent3">
    <w:name w:val="Body Text Indent 3"/>
    <w:basedOn w:val="Normal"/>
    <w:link w:val="BodyTextIndent3Char"/>
    <w:uiPriority w:val="99"/>
    <w:rsid w:val="00017D87"/>
    <w:pPr>
      <w:spacing w:after="120" w:line="240" w:lineRule="auto"/>
      <w:ind w:left="283" w:firstLine="709"/>
      <w:jc w:val="both"/>
    </w:pPr>
    <w:rPr>
      <w:rFonts w:cs="Times New Roman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017D87"/>
    <w:rPr>
      <w:rFonts w:ascii="Times New Roman" w:hAnsi="Times New Roman" w:cs="Times New Roman"/>
      <w:sz w:val="16"/>
      <w:szCs w:val="16"/>
      <w:lang w:eastAsia="en-US"/>
    </w:rPr>
  </w:style>
  <w:style w:type="character" w:customStyle="1" w:styleId="qno">
    <w:name w:val="qno"/>
    <w:basedOn w:val="DefaultParagraphFont"/>
    <w:uiPriority w:val="99"/>
    <w:rsid w:val="00017D87"/>
  </w:style>
  <w:style w:type="paragraph" w:styleId="NormalWeb">
    <w:name w:val="Normal (Web)"/>
    <w:basedOn w:val="Normal"/>
    <w:uiPriority w:val="99"/>
    <w:rsid w:val="00017D87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17D87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cs="Times New Roman"/>
      <w:sz w:val="28"/>
      <w:szCs w:val="2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17D87"/>
    <w:rPr>
      <w:rFonts w:ascii="Times New Roman" w:hAnsi="Times New Roman" w:cs="Times New Roman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017D87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cs="Times New Roman"/>
      <w:sz w:val="20"/>
      <w:szCs w:val="20"/>
    </w:rPr>
  </w:style>
  <w:style w:type="paragraph" w:customStyle="1" w:styleId="10">
    <w:name w:val="Знак Знак Знак Знак1"/>
    <w:basedOn w:val="Normal"/>
    <w:uiPriority w:val="99"/>
    <w:rsid w:val="000D184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D1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1843"/>
    <w:rPr>
      <w:rFonts w:ascii="Tahoma" w:hAnsi="Tahoma" w:cs="Tahoma"/>
      <w:sz w:val="16"/>
      <w:szCs w:val="16"/>
    </w:rPr>
  </w:style>
  <w:style w:type="numbering" w:styleId="1ai">
    <w:name w:val="Outline List 1"/>
    <w:basedOn w:val="NoList"/>
    <w:locked/>
    <w:rsid w:val="00975BBC"/>
    <w:pPr>
      <w:numPr>
        <w:numId w:val="16"/>
      </w:numPr>
    </w:pPr>
  </w:style>
  <w:style w:type="numbering" w:customStyle="1" w:styleId="1">
    <w:name w:val="Стиль1"/>
    <w:rsid w:val="00975BBC"/>
    <w:pPr>
      <w:numPr>
        <w:numId w:val="1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36</Pages>
  <Words>7323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udacha</dc:creator>
  <cp:keywords/>
  <dc:description/>
  <cp:lastModifiedBy>Customer</cp:lastModifiedBy>
  <cp:revision>3</cp:revision>
  <dcterms:created xsi:type="dcterms:W3CDTF">2018-01-15T18:54:00Z</dcterms:created>
  <dcterms:modified xsi:type="dcterms:W3CDTF">2018-01-16T09:23:00Z</dcterms:modified>
</cp:coreProperties>
</file>