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9" w:rsidRPr="006661B5" w:rsidRDefault="00536189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Прогоны.</w:t>
      </w:r>
    </w:p>
    <w:p w:rsidR="00536189" w:rsidRPr="006661B5" w:rsidRDefault="00536189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1"/>
        <w:gridCol w:w="1290"/>
        <w:gridCol w:w="1411"/>
        <w:gridCol w:w="1643"/>
        <w:gridCol w:w="1025"/>
        <w:gridCol w:w="1460"/>
        <w:gridCol w:w="1451"/>
      </w:tblGrid>
      <w:tr w:rsidR="00536189" w:rsidRPr="006661B5">
        <w:tc>
          <w:tcPr>
            <w:tcW w:w="1296" w:type="dxa"/>
            <w:vMerge w:val="restart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275" w:type="dxa"/>
            <w:gridSpan w:val="6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455" w:type="dxa"/>
            <w:gridSpan w:val="4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1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1343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1305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347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1296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1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43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неразрезная</w:t>
            </w:r>
          </w:p>
        </w:tc>
        <w:tc>
          <w:tcPr>
            <w:tcW w:w="1305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1460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сосна, 2 </w:t>
            </w:r>
          </w:p>
        </w:tc>
        <w:tc>
          <w:tcPr>
            <w:tcW w:w="1347" w:type="dxa"/>
          </w:tcPr>
          <w:p w:rsidR="00536189" w:rsidRPr="006661B5" w:rsidRDefault="00536189" w:rsidP="00CF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</w:tr>
    </w:tbl>
    <w:p w:rsidR="00536189" w:rsidRPr="006661B5" w:rsidRDefault="00536189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- 17,5 см*4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- 15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- 20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4) -12,5см*4см</w:t>
      </w:r>
    </w:p>
    <w:p w:rsidR="00536189" w:rsidRPr="006661B5" w:rsidRDefault="00536189" w:rsidP="00751DCC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1"/>
        <w:gridCol w:w="1318"/>
        <w:gridCol w:w="1411"/>
        <w:gridCol w:w="1369"/>
        <w:gridCol w:w="673"/>
        <w:gridCol w:w="2206"/>
        <w:gridCol w:w="1303"/>
      </w:tblGrid>
      <w:tr w:rsidR="00536189" w:rsidRPr="006661B5">
        <w:tc>
          <w:tcPr>
            <w:tcW w:w="1291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280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291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551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rPr>
          <w:trHeight w:val="1432"/>
        </w:trPr>
        <w:tc>
          <w:tcPr>
            <w:tcW w:w="1291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136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67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220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30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rPr>
          <w:trHeight w:val="307"/>
        </w:trPr>
        <w:tc>
          <w:tcPr>
            <w:tcW w:w="129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6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разрезная</w:t>
            </w:r>
          </w:p>
        </w:tc>
        <w:tc>
          <w:tcPr>
            <w:tcW w:w="67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лиственница, 2 </w:t>
            </w:r>
          </w:p>
        </w:tc>
        <w:tc>
          <w:tcPr>
            <w:tcW w:w="130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прогиб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>- 1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661B5">
        <w:rPr>
          <w:rFonts w:ascii="Times New Roman" w:hAnsi="Times New Roman" w:cs="Times New Roman"/>
          <w:sz w:val="28"/>
          <w:szCs w:val="28"/>
        </w:rPr>
        <w:t>,5 см*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661B5">
        <w:rPr>
          <w:rFonts w:ascii="Times New Roman" w:hAnsi="Times New Roman" w:cs="Times New Roman"/>
          <w:sz w:val="28"/>
          <w:szCs w:val="28"/>
        </w:rPr>
        <w:t>см</w:t>
      </w:r>
    </w:p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661B5">
        <w:rPr>
          <w:rFonts w:ascii="Times New Roman" w:hAnsi="Times New Roman" w:cs="Times New Roman"/>
          <w:sz w:val="28"/>
          <w:szCs w:val="28"/>
        </w:rPr>
        <w:t xml:space="preserve"> см*4см</w:t>
      </w:r>
    </w:p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661B5">
        <w:rPr>
          <w:rFonts w:ascii="Times New Roman" w:hAnsi="Times New Roman" w:cs="Times New Roman"/>
          <w:sz w:val="28"/>
          <w:szCs w:val="28"/>
        </w:rPr>
        <w:t xml:space="preserve"> см*4см</w:t>
      </w:r>
    </w:p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4) -1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661B5">
        <w:rPr>
          <w:rFonts w:ascii="Times New Roman" w:hAnsi="Times New Roman" w:cs="Times New Roman"/>
          <w:sz w:val="28"/>
          <w:szCs w:val="28"/>
        </w:rPr>
        <w:t>,5см*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661B5">
        <w:rPr>
          <w:rFonts w:ascii="Times New Roman" w:hAnsi="Times New Roman" w:cs="Times New Roman"/>
          <w:sz w:val="28"/>
          <w:szCs w:val="28"/>
        </w:rPr>
        <w:t>см</w:t>
      </w:r>
    </w:p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</w:p>
    <w:p w:rsidR="00536189" w:rsidRPr="006661B5" w:rsidRDefault="00536189" w:rsidP="00751DCC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3.Подобрать сечение прогонов (исходные данные принять по таблице) и определить правильный ответ.</w:t>
      </w:r>
    </w:p>
    <w:tbl>
      <w:tblPr>
        <w:tblW w:w="9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1287"/>
        <w:gridCol w:w="1137"/>
        <w:gridCol w:w="2160"/>
        <w:gridCol w:w="846"/>
        <w:gridCol w:w="1460"/>
        <w:gridCol w:w="1451"/>
      </w:tblGrid>
      <w:tr w:rsidR="00536189" w:rsidRPr="006661B5" w:rsidTr="006661B5">
        <w:trPr>
          <w:trHeight w:val="470"/>
        </w:trPr>
        <w:tc>
          <w:tcPr>
            <w:tcW w:w="1284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41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 w:rsidTr="006661B5">
        <w:trPr>
          <w:trHeight w:val="307"/>
        </w:trPr>
        <w:tc>
          <w:tcPr>
            <w:tcW w:w="1284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917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 w:rsidTr="006661B5">
        <w:trPr>
          <w:trHeight w:val="1152"/>
        </w:trPr>
        <w:tc>
          <w:tcPr>
            <w:tcW w:w="1284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13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21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84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 w:rsidTr="006661B5">
        <w:tc>
          <w:tcPr>
            <w:tcW w:w="1284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3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конс.-балочная</w:t>
            </w:r>
          </w:p>
        </w:tc>
        <w:tc>
          <w:tcPr>
            <w:tcW w:w="84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ель, 2 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>- 1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661B5">
        <w:rPr>
          <w:rFonts w:ascii="Times New Roman" w:hAnsi="Times New Roman" w:cs="Times New Roman"/>
          <w:sz w:val="28"/>
          <w:szCs w:val="28"/>
        </w:rPr>
        <w:t>,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661B5">
        <w:rPr>
          <w:rFonts w:ascii="Times New Roman" w:hAnsi="Times New Roman" w:cs="Times New Roman"/>
          <w:sz w:val="28"/>
          <w:szCs w:val="28"/>
        </w:rPr>
        <w:t xml:space="preserve"> см*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661B5">
        <w:rPr>
          <w:rFonts w:ascii="Times New Roman" w:hAnsi="Times New Roman" w:cs="Times New Roman"/>
          <w:sz w:val="28"/>
          <w:szCs w:val="28"/>
        </w:rPr>
        <w:t>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661B5">
        <w:rPr>
          <w:rFonts w:ascii="Times New Roman" w:hAnsi="Times New Roman" w:cs="Times New Roman"/>
          <w:sz w:val="28"/>
          <w:szCs w:val="28"/>
        </w:rPr>
        <w:t xml:space="preserve">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661B5">
        <w:rPr>
          <w:rFonts w:ascii="Times New Roman" w:hAnsi="Times New Roman" w:cs="Times New Roman"/>
          <w:sz w:val="28"/>
          <w:szCs w:val="28"/>
        </w:rPr>
        <w:t xml:space="preserve"> см*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661B5">
        <w:rPr>
          <w:rFonts w:ascii="Times New Roman" w:hAnsi="Times New Roman" w:cs="Times New Roman"/>
          <w:sz w:val="28"/>
          <w:szCs w:val="28"/>
        </w:rPr>
        <w:t>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4) -1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661B5">
        <w:rPr>
          <w:rFonts w:ascii="Times New Roman" w:hAnsi="Times New Roman" w:cs="Times New Roman"/>
          <w:sz w:val="28"/>
          <w:szCs w:val="28"/>
        </w:rPr>
        <w:t>,5см*4см</w:t>
      </w:r>
    </w:p>
    <w:p w:rsidR="00536189" w:rsidRPr="006661B5" w:rsidRDefault="00536189" w:rsidP="00751DCC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"/>
        <w:gridCol w:w="1332"/>
        <w:gridCol w:w="1411"/>
        <w:gridCol w:w="1643"/>
        <w:gridCol w:w="1123"/>
        <w:gridCol w:w="1460"/>
        <w:gridCol w:w="1310"/>
      </w:tblGrid>
      <w:tr w:rsidR="00536189" w:rsidRPr="006661B5">
        <w:tc>
          <w:tcPr>
            <w:tcW w:w="1296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275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455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134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130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34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129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4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неразрезная</w:t>
            </w:r>
          </w:p>
        </w:tc>
        <w:tc>
          <w:tcPr>
            <w:tcW w:w="130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0.21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вяз, 1</w:t>
            </w:r>
          </w:p>
        </w:tc>
        <w:tc>
          <w:tcPr>
            <w:tcW w:w="134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прогиб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6661B5">
        <w:rPr>
          <w:rFonts w:ascii="Times New Roman" w:hAnsi="Times New Roman" w:cs="Times New Roman"/>
          <w:sz w:val="28"/>
          <w:szCs w:val="28"/>
        </w:rPr>
        <w:t>,5 см*4,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661B5">
        <w:rPr>
          <w:rFonts w:ascii="Times New Roman" w:hAnsi="Times New Roman" w:cs="Times New Roman"/>
          <w:sz w:val="28"/>
          <w:szCs w:val="28"/>
        </w:rPr>
        <w:t xml:space="preserve">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- 12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- 26 см*6см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4) -20,5см*4см</w:t>
      </w:r>
    </w:p>
    <w:p w:rsidR="00536189" w:rsidRPr="006661B5" w:rsidRDefault="00536189" w:rsidP="00751DCC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5.Подобрать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1372"/>
        <w:gridCol w:w="1411"/>
        <w:gridCol w:w="1369"/>
        <w:gridCol w:w="1213"/>
        <w:gridCol w:w="1460"/>
        <w:gridCol w:w="1451"/>
      </w:tblGrid>
      <w:tr w:rsidR="00536189" w:rsidRPr="006661B5">
        <w:tc>
          <w:tcPr>
            <w:tcW w:w="1295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276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295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493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1295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136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121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129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6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разрезная</w:t>
            </w:r>
          </w:p>
        </w:tc>
        <w:tc>
          <w:tcPr>
            <w:tcW w:w="121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берёза,1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- 44,5 см*4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- 26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- 24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4) -12,0см*4см</w:t>
      </w:r>
    </w:p>
    <w:p w:rsidR="00536189" w:rsidRPr="006661B5" w:rsidRDefault="00536189" w:rsidP="00751DCC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6.Подобрать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276"/>
        <w:gridCol w:w="1417"/>
        <w:gridCol w:w="2835"/>
        <w:gridCol w:w="882"/>
        <w:gridCol w:w="1460"/>
        <w:gridCol w:w="1451"/>
      </w:tblGrid>
      <w:tr w:rsidR="00536189" w:rsidRPr="006661B5">
        <w:tc>
          <w:tcPr>
            <w:tcW w:w="1135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321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135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6628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1135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283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882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113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83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конс.-балочная</w:t>
            </w:r>
          </w:p>
        </w:tc>
        <w:tc>
          <w:tcPr>
            <w:tcW w:w="882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0.21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пихта, 1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прогиб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- 12,5 см*4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– 11,2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- 26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 xml:space="preserve">4) -22,5см*4см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7.Подобрать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1"/>
        <w:gridCol w:w="1290"/>
        <w:gridCol w:w="1411"/>
        <w:gridCol w:w="1643"/>
        <w:gridCol w:w="1025"/>
        <w:gridCol w:w="1460"/>
        <w:gridCol w:w="1451"/>
      </w:tblGrid>
      <w:tr w:rsidR="00536189" w:rsidRPr="006661B5">
        <w:tc>
          <w:tcPr>
            <w:tcW w:w="1296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275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455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134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130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34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129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4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неразрезная</w:t>
            </w:r>
          </w:p>
        </w:tc>
        <w:tc>
          <w:tcPr>
            <w:tcW w:w="130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ясень, 2 </w:t>
            </w:r>
          </w:p>
        </w:tc>
        <w:tc>
          <w:tcPr>
            <w:tcW w:w="134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- 12,44 см*4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- 14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- 28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 xml:space="preserve">4) -16,5см*4см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8.Подобрать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1372"/>
        <w:gridCol w:w="1411"/>
        <w:gridCol w:w="1369"/>
        <w:gridCol w:w="1213"/>
        <w:gridCol w:w="1460"/>
        <w:gridCol w:w="1451"/>
      </w:tblGrid>
      <w:tr w:rsidR="00536189" w:rsidRPr="006661B5">
        <w:tc>
          <w:tcPr>
            <w:tcW w:w="1295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276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295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493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1295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136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121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129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6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разрезная</w:t>
            </w:r>
          </w:p>
        </w:tc>
        <w:tc>
          <w:tcPr>
            <w:tcW w:w="121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клён, 2 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- 22 см*2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- 26 см*8см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- 28 см*1,6см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4) -44 см*4см</w:t>
      </w:r>
    </w:p>
    <w:p w:rsidR="00536189" w:rsidRPr="006661B5" w:rsidRDefault="00536189" w:rsidP="00751DCC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9.Подобрать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276"/>
        <w:gridCol w:w="1417"/>
        <w:gridCol w:w="2125"/>
        <w:gridCol w:w="1025"/>
        <w:gridCol w:w="1460"/>
        <w:gridCol w:w="1451"/>
      </w:tblGrid>
      <w:tr w:rsidR="00536189" w:rsidRPr="006661B5">
        <w:tc>
          <w:tcPr>
            <w:tcW w:w="817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754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817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6061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817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212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102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81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41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12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конс.-балочная</w:t>
            </w:r>
          </w:p>
        </w:tc>
        <w:tc>
          <w:tcPr>
            <w:tcW w:w="102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0.21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кедр, 1</w:t>
            </w:r>
          </w:p>
        </w:tc>
        <w:tc>
          <w:tcPr>
            <w:tcW w:w="145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- 28 см*4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- 30 см*6см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- 15 см*2см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 xml:space="preserve">4) -12,5см*4см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10.Подобрать сечение прогонов (исходные данные принять по таблице) и определить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"/>
        <w:gridCol w:w="1332"/>
        <w:gridCol w:w="1411"/>
        <w:gridCol w:w="1643"/>
        <w:gridCol w:w="1123"/>
        <w:gridCol w:w="1460"/>
        <w:gridCol w:w="1310"/>
      </w:tblGrid>
      <w:tr w:rsidR="00536189" w:rsidRPr="006661B5">
        <w:tc>
          <w:tcPr>
            <w:tcW w:w="1296" w:type="dxa"/>
            <w:vMerge w:val="restart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275" w:type="dxa"/>
            <w:gridSpan w:val="6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Исходные данные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</w:t>
            </w:r>
          </w:p>
        </w:tc>
        <w:tc>
          <w:tcPr>
            <w:tcW w:w="5455" w:type="dxa"/>
            <w:gridSpan w:val="4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Б</w:t>
            </w:r>
          </w:p>
        </w:tc>
      </w:tr>
      <w:tr w:rsidR="00536189" w:rsidRPr="006661B5">
        <w:tc>
          <w:tcPr>
            <w:tcW w:w="1296" w:type="dxa"/>
            <w:vMerge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Пролёт, мм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Расчётная нагрузка, кН/м</w:t>
            </w:r>
          </w:p>
        </w:tc>
        <w:tc>
          <w:tcPr>
            <w:tcW w:w="134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Схема прогона</w:t>
            </w:r>
          </w:p>
        </w:tc>
        <w:tc>
          <w:tcPr>
            <w:tcW w:w="130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X/L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34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Условие для подбора сечения</w:t>
            </w:r>
          </w:p>
        </w:tc>
      </w:tr>
      <w:tr w:rsidR="00536189" w:rsidRPr="006661B5">
        <w:tc>
          <w:tcPr>
            <w:tcW w:w="1296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9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411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43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неразрезная</w:t>
            </w:r>
          </w:p>
        </w:tc>
        <w:tc>
          <w:tcPr>
            <w:tcW w:w="1305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0.21</w:t>
            </w:r>
          </w:p>
        </w:tc>
        <w:tc>
          <w:tcPr>
            <w:tcW w:w="1460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 xml:space="preserve">дуб, 2 </w:t>
            </w:r>
          </w:p>
        </w:tc>
        <w:tc>
          <w:tcPr>
            <w:tcW w:w="1347" w:type="dxa"/>
          </w:tcPr>
          <w:p w:rsidR="00536189" w:rsidRPr="006661B5" w:rsidRDefault="00536189" w:rsidP="0075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B5">
              <w:rPr>
                <w:rFonts w:ascii="Times New Roman" w:hAnsi="Times New Roman" w:cs="Times New Roman"/>
                <w:sz w:val="28"/>
                <w:szCs w:val="28"/>
              </w:rPr>
              <w:t>прогиб</w:t>
            </w:r>
          </w:p>
        </w:tc>
      </w:tr>
    </w:tbl>
    <w:p w:rsidR="00536189" w:rsidRPr="006661B5" w:rsidRDefault="00536189" w:rsidP="00803C55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Варианты.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1</w:t>
      </w:r>
      <w:r w:rsidRPr="006661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61B5">
        <w:rPr>
          <w:rFonts w:ascii="Times New Roman" w:hAnsi="Times New Roman" w:cs="Times New Roman"/>
          <w:sz w:val="28"/>
          <w:szCs w:val="28"/>
        </w:rPr>
        <w:t xml:space="preserve"> - 33 см*12 см       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2) - 16 см*4см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3) - 12 см*2</w:t>
      </w:r>
      <w:bookmarkStart w:id="0" w:name="_GoBack"/>
      <w:bookmarkEnd w:id="0"/>
      <w:r w:rsidRPr="006661B5">
        <w:rPr>
          <w:rFonts w:ascii="Times New Roman" w:hAnsi="Times New Roman" w:cs="Times New Roman"/>
          <w:sz w:val="28"/>
          <w:szCs w:val="28"/>
        </w:rPr>
        <w:t>см</w:t>
      </w:r>
    </w:p>
    <w:p w:rsidR="00536189" w:rsidRPr="006661B5" w:rsidRDefault="00536189" w:rsidP="00A518EB">
      <w:pPr>
        <w:rPr>
          <w:rFonts w:ascii="Times New Roman" w:hAnsi="Times New Roman" w:cs="Times New Roman"/>
          <w:sz w:val="28"/>
          <w:szCs w:val="28"/>
        </w:rPr>
      </w:pPr>
      <w:r w:rsidRPr="006661B5">
        <w:rPr>
          <w:rFonts w:ascii="Times New Roman" w:hAnsi="Times New Roman" w:cs="Times New Roman"/>
          <w:sz w:val="28"/>
          <w:szCs w:val="28"/>
        </w:rPr>
        <w:t>4) -14,5см*4см</w:t>
      </w:r>
    </w:p>
    <w:sectPr w:rsidR="00536189" w:rsidRPr="006661B5" w:rsidSect="00E3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65E1"/>
    <w:multiLevelType w:val="hybridMultilevel"/>
    <w:tmpl w:val="09487D52"/>
    <w:lvl w:ilvl="0" w:tplc="B928C67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DCC"/>
    <w:rsid w:val="00057880"/>
    <w:rsid w:val="003F6E6C"/>
    <w:rsid w:val="00536189"/>
    <w:rsid w:val="006661B5"/>
    <w:rsid w:val="00751DCC"/>
    <w:rsid w:val="00803C55"/>
    <w:rsid w:val="00A518EB"/>
    <w:rsid w:val="00CF217E"/>
    <w:rsid w:val="00E362A4"/>
    <w:rsid w:val="00EA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D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3C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5</Pages>
  <Words>660</Words>
  <Characters>3764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Борисова</cp:lastModifiedBy>
  <cp:revision>7</cp:revision>
  <dcterms:created xsi:type="dcterms:W3CDTF">2014-11-09T12:48:00Z</dcterms:created>
  <dcterms:modified xsi:type="dcterms:W3CDTF">2014-11-13T06:39:00Z</dcterms:modified>
</cp:coreProperties>
</file>