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CEE" w:rsidRPr="0091072A" w:rsidRDefault="00D07C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1072A">
        <w:rPr>
          <w:rFonts w:ascii="Times New Roman" w:hAnsi="Times New Roman" w:cs="Times New Roman"/>
          <w:b/>
          <w:bCs/>
          <w:sz w:val="28"/>
          <w:szCs w:val="28"/>
        </w:rPr>
        <w:t>Клееные стойки, колонны.</w:t>
      </w:r>
    </w:p>
    <w:p w:rsidR="00D07CEE" w:rsidRDefault="00D0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1.Проверить несущую способность клееной стойки, склеенной из досок толщиной 44 мм (после фрезерования). Исходные данные принять по таблице.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2"/>
        <w:gridCol w:w="851"/>
        <w:gridCol w:w="709"/>
        <w:gridCol w:w="708"/>
        <w:gridCol w:w="142"/>
        <w:gridCol w:w="1134"/>
        <w:gridCol w:w="1843"/>
        <w:gridCol w:w="1559"/>
        <w:gridCol w:w="1843"/>
      </w:tblGrid>
      <w:tr w:rsidR="00D07CEE" w:rsidRPr="0026407F">
        <w:tc>
          <w:tcPr>
            <w:tcW w:w="70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9781" w:type="dxa"/>
            <w:gridSpan w:val="9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Исходные данные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</w:t>
            </w:r>
          </w:p>
        </w:tc>
        <w:tc>
          <w:tcPr>
            <w:tcW w:w="6379" w:type="dxa"/>
            <w:gridSpan w:val="4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max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min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  <w:tc>
          <w:tcPr>
            <w:tcW w:w="851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417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Размеры сечения, мм</w:t>
            </w:r>
          </w:p>
        </w:tc>
        <w:tc>
          <w:tcPr>
            <w:tcW w:w="1276" w:type="dxa"/>
            <w:gridSpan w:val="2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Высота стойки, мм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Шаг постановки связей, мм</w:t>
            </w:r>
          </w:p>
        </w:tc>
        <w:tc>
          <w:tcPr>
            <w:tcW w:w="155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Крепление к фундаменту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gridSpan w:val="2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EE" w:rsidRPr="0026407F"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75/50</w:t>
            </w:r>
          </w:p>
        </w:tc>
        <w:tc>
          <w:tcPr>
            <w:tcW w:w="851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76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55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сосна, 2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жёсткое</w:t>
            </w:r>
          </w:p>
        </w:tc>
      </w:tr>
    </w:tbl>
    <w:p w:rsidR="00D07CEE" w:rsidRDefault="00D07CEE">
      <w:pPr>
        <w:rPr>
          <w:rFonts w:ascii="Times New Roman" w:hAnsi="Times New Roman" w:cs="Times New Roman"/>
          <w:sz w:val="28"/>
          <w:szCs w:val="28"/>
        </w:rPr>
      </w:pPr>
    </w:p>
    <w:p w:rsidR="00D07CEE" w:rsidRDefault="00D07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правильный ответ.</w:t>
      </w:r>
    </w:p>
    <w:p w:rsidR="00D07CEE" w:rsidRDefault="00D07CEE" w:rsidP="00F248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11,9 Мпа</w:t>
      </w:r>
    </w:p>
    <w:p w:rsidR="00D07CEE" w:rsidRDefault="00D07CEE" w:rsidP="00F248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МПа</w:t>
      </w:r>
    </w:p>
    <w:p w:rsidR="00D07CEE" w:rsidRDefault="00D07CEE" w:rsidP="00F248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МПа</w:t>
      </w:r>
    </w:p>
    <w:p w:rsidR="00D07CEE" w:rsidRDefault="00D07CEE" w:rsidP="00F248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8,2 МПа</w:t>
      </w: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2.Проверить несущую способность клееной стойки, склеенной из досок толщиной 44 мм (после фрезерования). Исходные данные принять по таблице.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2"/>
        <w:gridCol w:w="851"/>
        <w:gridCol w:w="709"/>
        <w:gridCol w:w="708"/>
        <w:gridCol w:w="142"/>
        <w:gridCol w:w="1134"/>
        <w:gridCol w:w="1843"/>
        <w:gridCol w:w="1559"/>
        <w:gridCol w:w="1843"/>
      </w:tblGrid>
      <w:tr w:rsidR="00D07CEE" w:rsidRPr="0026407F">
        <w:tc>
          <w:tcPr>
            <w:tcW w:w="70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9781" w:type="dxa"/>
            <w:gridSpan w:val="9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Исходные данные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</w:t>
            </w:r>
          </w:p>
        </w:tc>
        <w:tc>
          <w:tcPr>
            <w:tcW w:w="6379" w:type="dxa"/>
            <w:gridSpan w:val="4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max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min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  <w:tc>
          <w:tcPr>
            <w:tcW w:w="851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417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Размеры сечения, мм</w:t>
            </w:r>
          </w:p>
        </w:tc>
        <w:tc>
          <w:tcPr>
            <w:tcW w:w="1276" w:type="dxa"/>
            <w:gridSpan w:val="2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Высота стойки, мм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Шаг постановки связей, мм</w:t>
            </w:r>
          </w:p>
        </w:tc>
        <w:tc>
          <w:tcPr>
            <w:tcW w:w="155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Крепление к фундаменту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gridSpan w:val="2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EE" w:rsidRPr="0026407F"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80/50</w:t>
            </w:r>
          </w:p>
        </w:tc>
        <w:tc>
          <w:tcPr>
            <w:tcW w:w="851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55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ель, 2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жёсткое</w:t>
            </w:r>
          </w:p>
        </w:tc>
      </w:tr>
    </w:tbl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правильный ответ.</w:t>
      </w:r>
    </w:p>
    <w:p w:rsidR="00D07CEE" w:rsidRDefault="00D07CEE" w:rsidP="00F248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121,9 Мпа</w:t>
      </w:r>
    </w:p>
    <w:p w:rsidR="00D07CEE" w:rsidRDefault="00D07CEE" w:rsidP="00F248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МПа</w:t>
      </w:r>
    </w:p>
    <w:p w:rsidR="00D07CEE" w:rsidRDefault="00D07CEE" w:rsidP="00F248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МПа</w:t>
      </w:r>
    </w:p>
    <w:p w:rsidR="00D07CEE" w:rsidRDefault="00D07CEE" w:rsidP="00F248D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8,4 МПа</w:t>
      </w: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3.Проверить несущую способность клееной стойки, склеенной из досок толщиной 44 мм (после фрезерования). Исходные данные принять по таблице.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2"/>
        <w:gridCol w:w="851"/>
        <w:gridCol w:w="709"/>
        <w:gridCol w:w="708"/>
        <w:gridCol w:w="142"/>
        <w:gridCol w:w="1134"/>
        <w:gridCol w:w="1843"/>
        <w:gridCol w:w="1559"/>
        <w:gridCol w:w="1843"/>
      </w:tblGrid>
      <w:tr w:rsidR="00D07CEE" w:rsidRPr="0026407F">
        <w:tc>
          <w:tcPr>
            <w:tcW w:w="70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9781" w:type="dxa"/>
            <w:gridSpan w:val="9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Исходные данные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</w:t>
            </w:r>
          </w:p>
        </w:tc>
        <w:tc>
          <w:tcPr>
            <w:tcW w:w="6379" w:type="dxa"/>
            <w:gridSpan w:val="4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max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min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  <w:tc>
          <w:tcPr>
            <w:tcW w:w="851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417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Размеры сечения, мм</w:t>
            </w:r>
          </w:p>
        </w:tc>
        <w:tc>
          <w:tcPr>
            <w:tcW w:w="1276" w:type="dxa"/>
            <w:gridSpan w:val="2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Высота стойки, мм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Шаг постановки связей, мм</w:t>
            </w:r>
          </w:p>
        </w:tc>
        <w:tc>
          <w:tcPr>
            <w:tcW w:w="155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Крепление к фундаменту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gridSpan w:val="2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EE" w:rsidRPr="0026407F"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75/50</w:t>
            </w:r>
          </w:p>
        </w:tc>
        <w:tc>
          <w:tcPr>
            <w:tcW w:w="851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76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55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сосна, 2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жёсткое</w:t>
            </w:r>
          </w:p>
        </w:tc>
      </w:tr>
    </w:tbl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правильный ответ.</w:t>
      </w:r>
    </w:p>
    <w:p w:rsidR="00D07CEE" w:rsidRDefault="00D07CEE" w:rsidP="00F248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10,5 Мпа</w:t>
      </w:r>
    </w:p>
    <w:p w:rsidR="00D07CEE" w:rsidRDefault="00D07CEE" w:rsidP="00F248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 МПа</w:t>
      </w:r>
    </w:p>
    <w:p w:rsidR="00D07CEE" w:rsidRDefault="00D07CEE" w:rsidP="00F248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 МПа</w:t>
      </w:r>
    </w:p>
    <w:p w:rsidR="00D07CEE" w:rsidRDefault="00D07CEE" w:rsidP="00F248D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8,2 МПа</w:t>
      </w:r>
    </w:p>
    <w:p w:rsidR="00D07CEE" w:rsidRDefault="00D07CEE" w:rsidP="009107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4.Проверить несущую способность клееной стойки, склеенной из досок толщиной 44 мм (после фрезерования). Исходные данные принять по таблице.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2"/>
        <w:gridCol w:w="851"/>
        <w:gridCol w:w="709"/>
        <w:gridCol w:w="708"/>
        <w:gridCol w:w="142"/>
        <w:gridCol w:w="1134"/>
        <w:gridCol w:w="1843"/>
        <w:gridCol w:w="1559"/>
        <w:gridCol w:w="1843"/>
      </w:tblGrid>
      <w:tr w:rsidR="00D07CEE" w:rsidRPr="0026407F">
        <w:tc>
          <w:tcPr>
            <w:tcW w:w="70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9781" w:type="dxa"/>
            <w:gridSpan w:val="9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Исходные данные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</w:t>
            </w:r>
          </w:p>
        </w:tc>
        <w:tc>
          <w:tcPr>
            <w:tcW w:w="6379" w:type="dxa"/>
            <w:gridSpan w:val="4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max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min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  <w:tc>
          <w:tcPr>
            <w:tcW w:w="851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417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Размеры сечения, мм</w:t>
            </w:r>
          </w:p>
        </w:tc>
        <w:tc>
          <w:tcPr>
            <w:tcW w:w="1276" w:type="dxa"/>
            <w:gridSpan w:val="2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Высота стойки, мм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Шаг постановки связей, мм</w:t>
            </w:r>
          </w:p>
        </w:tc>
        <w:tc>
          <w:tcPr>
            <w:tcW w:w="155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Крепление к фундаменту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gridSpan w:val="2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EE" w:rsidRPr="0026407F"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82/54</w:t>
            </w:r>
          </w:p>
        </w:tc>
        <w:tc>
          <w:tcPr>
            <w:tcW w:w="851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6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55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пихта, 2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жёсткое</w:t>
            </w:r>
          </w:p>
        </w:tc>
      </w:tr>
    </w:tbl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правильный ответ.</w:t>
      </w:r>
    </w:p>
    <w:p w:rsidR="00D07CEE" w:rsidRDefault="00D07CEE" w:rsidP="00F248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1,9 Мпа</w:t>
      </w:r>
    </w:p>
    <w:p w:rsidR="00D07CEE" w:rsidRDefault="00D07CEE" w:rsidP="00F248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 МПа</w:t>
      </w:r>
    </w:p>
    <w:p w:rsidR="00D07CEE" w:rsidRDefault="00D07CEE" w:rsidP="00F248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МПа</w:t>
      </w:r>
    </w:p>
    <w:p w:rsidR="00D07CEE" w:rsidRDefault="00D07CEE" w:rsidP="00F248D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8,2 МПа</w:t>
      </w: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5.Проверить несущую способность клееной стойки, склеенной из досок толщиной 44 мм (после фрезерования). Исходные данные принять по таблице.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2"/>
        <w:gridCol w:w="851"/>
        <w:gridCol w:w="709"/>
        <w:gridCol w:w="708"/>
        <w:gridCol w:w="142"/>
        <w:gridCol w:w="1134"/>
        <w:gridCol w:w="1843"/>
        <w:gridCol w:w="1559"/>
        <w:gridCol w:w="1843"/>
      </w:tblGrid>
      <w:tr w:rsidR="00D07CEE" w:rsidRPr="0026407F">
        <w:tc>
          <w:tcPr>
            <w:tcW w:w="70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9781" w:type="dxa"/>
            <w:gridSpan w:val="9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Исходные данные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</w:t>
            </w:r>
          </w:p>
        </w:tc>
        <w:tc>
          <w:tcPr>
            <w:tcW w:w="6379" w:type="dxa"/>
            <w:gridSpan w:val="4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max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min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  <w:tc>
          <w:tcPr>
            <w:tcW w:w="851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417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Размеры сечения, мм</w:t>
            </w:r>
          </w:p>
        </w:tc>
        <w:tc>
          <w:tcPr>
            <w:tcW w:w="1276" w:type="dxa"/>
            <w:gridSpan w:val="2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Высота стойки, мм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Шаг постановки связей, мм</w:t>
            </w:r>
          </w:p>
        </w:tc>
        <w:tc>
          <w:tcPr>
            <w:tcW w:w="155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Крепление к фундаменту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gridSpan w:val="2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EE" w:rsidRPr="0026407F"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66/48</w:t>
            </w:r>
          </w:p>
        </w:tc>
        <w:tc>
          <w:tcPr>
            <w:tcW w:w="851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6300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3150</w:t>
            </w:r>
          </w:p>
        </w:tc>
        <w:tc>
          <w:tcPr>
            <w:tcW w:w="155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кедр, 2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жёсткое</w:t>
            </w:r>
          </w:p>
        </w:tc>
      </w:tr>
    </w:tbl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правильный ответ.</w:t>
      </w:r>
    </w:p>
    <w:p w:rsidR="00D07CEE" w:rsidRDefault="00D07CEE" w:rsidP="00F248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16,9 Мпа</w:t>
      </w:r>
    </w:p>
    <w:p w:rsidR="00D07CEE" w:rsidRDefault="00D07CEE" w:rsidP="00F248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15 МПа</w:t>
      </w:r>
    </w:p>
    <w:p w:rsidR="00D07CEE" w:rsidRDefault="00D07CEE" w:rsidP="00F248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 МПа</w:t>
      </w:r>
    </w:p>
    <w:p w:rsidR="00D07CEE" w:rsidRDefault="00D07CEE" w:rsidP="00F248D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8,2 МПа</w:t>
      </w: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6.Проверить несущую способность клееной стойки, склеенной из досок толщиной 44 мм (после фрезерования). Исходные данные принять по таблице.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2"/>
        <w:gridCol w:w="851"/>
        <w:gridCol w:w="709"/>
        <w:gridCol w:w="708"/>
        <w:gridCol w:w="142"/>
        <w:gridCol w:w="1134"/>
        <w:gridCol w:w="1843"/>
        <w:gridCol w:w="1559"/>
        <w:gridCol w:w="1843"/>
      </w:tblGrid>
      <w:tr w:rsidR="00D07CEE" w:rsidRPr="0026407F">
        <w:tc>
          <w:tcPr>
            <w:tcW w:w="70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9781" w:type="dxa"/>
            <w:gridSpan w:val="9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Исходные данные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</w:t>
            </w:r>
          </w:p>
        </w:tc>
        <w:tc>
          <w:tcPr>
            <w:tcW w:w="6379" w:type="dxa"/>
            <w:gridSpan w:val="4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max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min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  <w:tc>
          <w:tcPr>
            <w:tcW w:w="851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417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Размеры сечения, мм</w:t>
            </w:r>
          </w:p>
        </w:tc>
        <w:tc>
          <w:tcPr>
            <w:tcW w:w="1276" w:type="dxa"/>
            <w:gridSpan w:val="2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Высота стойки, мм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Шаг постановки связей, мм</w:t>
            </w:r>
          </w:p>
        </w:tc>
        <w:tc>
          <w:tcPr>
            <w:tcW w:w="155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Крепление к фундаменту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gridSpan w:val="2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EE" w:rsidRPr="0026407F"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74/55</w:t>
            </w:r>
          </w:p>
        </w:tc>
        <w:tc>
          <w:tcPr>
            <w:tcW w:w="851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616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76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5500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2750</w:t>
            </w:r>
          </w:p>
        </w:tc>
        <w:tc>
          <w:tcPr>
            <w:tcW w:w="155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пихта, 2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жёсткое</w:t>
            </w:r>
          </w:p>
        </w:tc>
      </w:tr>
    </w:tbl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правильный ответ.</w:t>
      </w:r>
    </w:p>
    <w:p w:rsidR="00D07CEE" w:rsidRDefault="00D07CEE" w:rsidP="00F248D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17,9 Мпа</w:t>
      </w:r>
    </w:p>
    <w:p w:rsidR="00D07CEE" w:rsidRDefault="00D07CEE" w:rsidP="00F248D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МПа</w:t>
      </w:r>
    </w:p>
    <w:p w:rsidR="00D07CEE" w:rsidRDefault="00D07CEE" w:rsidP="00F248D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 МПа</w:t>
      </w:r>
    </w:p>
    <w:p w:rsidR="00D07CEE" w:rsidRDefault="00D07CEE" w:rsidP="00F248DF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13,4 МПа</w:t>
      </w:r>
    </w:p>
    <w:p w:rsidR="00D07CEE" w:rsidRDefault="00D07CEE" w:rsidP="009107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7.Проверить несущую способность клееной стойки, склеенной из досок толщиной 44 мм (после фрезерования). Исходные данные принять по таблице.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2"/>
        <w:gridCol w:w="851"/>
        <w:gridCol w:w="709"/>
        <w:gridCol w:w="708"/>
        <w:gridCol w:w="142"/>
        <w:gridCol w:w="1134"/>
        <w:gridCol w:w="1559"/>
        <w:gridCol w:w="1843"/>
        <w:gridCol w:w="1843"/>
      </w:tblGrid>
      <w:tr w:rsidR="00D07CEE" w:rsidRPr="0026407F">
        <w:tc>
          <w:tcPr>
            <w:tcW w:w="70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9781" w:type="dxa"/>
            <w:gridSpan w:val="9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Исходные данные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</w:t>
            </w:r>
          </w:p>
        </w:tc>
        <w:tc>
          <w:tcPr>
            <w:tcW w:w="6379" w:type="dxa"/>
            <w:gridSpan w:val="4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max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min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  <w:tc>
          <w:tcPr>
            <w:tcW w:w="851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417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Размеры сечения, мм</w:t>
            </w:r>
          </w:p>
        </w:tc>
        <w:tc>
          <w:tcPr>
            <w:tcW w:w="1276" w:type="dxa"/>
            <w:gridSpan w:val="2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Высота стойки, мм</w:t>
            </w:r>
          </w:p>
        </w:tc>
        <w:tc>
          <w:tcPr>
            <w:tcW w:w="155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Шаг постановки связей, мм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Крепление к фундаменту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gridSpan w:val="2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EE" w:rsidRPr="0026407F"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70/52</w:t>
            </w:r>
          </w:p>
        </w:tc>
        <w:tc>
          <w:tcPr>
            <w:tcW w:w="851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76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6000</w:t>
            </w:r>
          </w:p>
        </w:tc>
        <w:tc>
          <w:tcPr>
            <w:tcW w:w="155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лиственница, 2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жёсткое</w:t>
            </w:r>
          </w:p>
        </w:tc>
      </w:tr>
    </w:tbl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правильный ответ.</w:t>
      </w:r>
    </w:p>
    <w:p w:rsidR="00D07CEE" w:rsidRDefault="00D07CEE" w:rsidP="00F248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14,5 Мпа</w:t>
      </w:r>
    </w:p>
    <w:p w:rsidR="00D07CEE" w:rsidRDefault="00D07CEE" w:rsidP="00F248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МПа</w:t>
      </w:r>
    </w:p>
    <w:p w:rsidR="00D07CEE" w:rsidRDefault="00D07CEE" w:rsidP="00F248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7МПа</w:t>
      </w:r>
    </w:p>
    <w:p w:rsidR="00D07CEE" w:rsidRDefault="00D07CEE" w:rsidP="00F248D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8,4 МПа</w:t>
      </w: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8.Проверить несущую способность клееной стойки, склеенной из досок толщиной 44 мм (после фрезерования). Исходные данные принять по таблице.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2"/>
        <w:gridCol w:w="851"/>
        <w:gridCol w:w="709"/>
        <w:gridCol w:w="708"/>
        <w:gridCol w:w="142"/>
        <w:gridCol w:w="1134"/>
        <w:gridCol w:w="1843"/>
        <w:gridCol w:w="1559"/>
        <w:gridCol w:w="1843"/>
      </w:tblGrid>
      <w:tr w:rsidR="00D07CEE" w:rsidRPr="0026407F">
        <w:tc>
          <w:tcPr>
            <w:tcW w:w="70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9781" w:type="dxa"/>
            <w:gridSpan w:val="9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Исходные данные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</w:t>
            </w:r>
          </w:p>
        </w:tc>
        <w:tc>
          <w:tcPr>
            <w:tcW w:w="6379" w:type="dxa"/>
            <w:gridSpan w:val="4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max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min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  <w:tc>
          <w:tcPr>
            <w:tcW w:w="851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417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Размеры сечения, мм</w:t>
            </w:r>
          </w:p>
        </w:tc>
        <w:tc>
          <w:tcPr>
            <w:tcW w:w="1276" w:type="dxa"/>
            <w:gridSpan w:val="2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Высота стойки, мм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Шаг постановки связей, мм</w:t>
            </w:r>
          </w:p>
        </w:tc>
        <w:tc>
          <w:tcPr>
            <w:tcW w:w="155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Крепление к фундаменту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gridSpan w:val="2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EE" w:rsidRPr="0026407F"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68/52</w:t>
            </w:r>
          </w:p>
        </w:tc>
        <w:tc>
          <w:tcPr>
            <w:tcW w:w="851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1276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6200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</w:p>
        </w:tc>
        <w:tc>
          <w:tcPr>
            <w:tcW w:w="155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ель, 2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жёсткое</w:t>
            </w:r>
          </w:p>
        </w:tc>
      </w:tr>
    </w:tbl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правильный ответ.</w:t>
      </w:r>
    </w:p>
    <w:p w:rsidR="00D07CEE" w:rsidRDefault="00D07CEE" w:rsidP="00F248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15,9 Мпа</w:t>
      </w:r>
    </w:p>
    <w:p w:rsidR="00D07CEE" w:rsidRDefault="00D07CEE" w:rsidP="00F248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 МПа</w:t>
      </w:r>
    </w:p>
    <w:p w:rsidR="00D07CEE" w:rsidRDefault="00D07CEE" w:rsidP="00F248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МПа</w:t>
      </w:r>
    </w:p>
    <w:p w:rsidR="00D07CEE" w:rsidRDefault="00D07CEE" w:rsidP="00F248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5,2 МПа</w:t>
      </w: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9.Проверить несущую способность клееной стойки, склеенной из досок толщиной 44 мм (после фрезерования). Исходные данные принять по таблице.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2"/>
        <w:gridCol w:w="851"/>
        <w:gridCol w:w="709"/>
        <w:gridCol w:w="708"/>
        <w:gridCol w:w="142"/>
        <w:gridCol w:w="1134"/>
        <w:gridCol w:w="1843"/>
        <w:gridCol w:w="1559"/>
        <w:gridCol w:w="1843"/>
      </w:tblGrid>
      <w:tr w:rsidR="00D07CEE" w:rsidRPr="0026407F">
        <w:tc>
          <w:tcPr>
            <w:tcW w:w="70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9781" w:type="dxa"/>
            <w:gridSpan w:val="9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Исходные данные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</w:t>
            </w:r>
          </w:p>
        </w:tc>
        <w:tc>
          <w:tcPr>
            <w:tcW w:w="6379" w:type="dxa"/>
            <w:gridSpan w:val="4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max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min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  <w:tc>
          <w:tcPr>
            <w:tcW w:w="851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417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Размеры сечения, мм</w:t>
            </w:r>
          </w:p>
        </w:tc>
        <w:tc>
          <w:tcPr>
            <w:tcW w:w="1276" w:type="dxa"/>
            <w:gridSpan w:val="2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Высота стойки, мм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Шаг постановки связей, мм</w:t>
            </w:r>
          </w:p>
        </w:tc>
        <w:tc>
          <w:tcPr>
            <w:tcW w:w="155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Крепление к фундаменту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gridSpan w:val="2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EE" w:rsidRPr="0026407F"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65/45</w:t>
            </w:r>
          </w:p>
        </w:tc>
        <w:tc>
          <w:tcPr>
            <w:tcW w:w="851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836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276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</w:p>
        </w:tc>
        <w:tc>
          <w:tcPr>
            <w:tcW w:w="155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сосна, 2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жёсткое</w:t>
            </w:r>
          </w:p>
        </w:tc>
      </w:tr>
    </w:tbl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правильный ответ.</w:t>
      </w:r>
    </w:p>
    <w:p w:rsidR="00D07CEE" w:rsidRDefault="00D07CEE" w:rsidP="00F248D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18,9 Мпа</w:t>
      </w:r>
    </w:p>
    <w:p w:rsidR="00D07CEE" w:rsidRDefault="00D07CEE" w:rsidP="00F248D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 МПа</w:t>
      </w:r>
    </w:p>
    <w:p w:rsidR="00D07CEE" w:rsidRDefault="00D07CEE" w:rsidP="00F248D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МПа</w:t>
      </w:r>
    </w:p>
    <w:p w:rsidR="00D07CEE" w:rsidRDefault="00D07CEE" w:rsidP="00F248DF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7,2 МПа</w:t>
      </w:r>
    </w:p>
    <w:p w:rsidR="00D07CEE" w:rsidRDefault="00D07CEE" w:rsidP="0091072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10.Проверить несущую способность клееной стойки, склеенной из досок толщиной 44 мм (после фрезерования). Исходные данные принять по таблице.</w:t>
      </w:r>
    </w:p>
    <w:tbl>
      <w:tblPr>
        <w:tblW w:w="104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2"/>
        <w:gridCol w:w="851"/>
        <w:gridCol w:w="709"/>
        <w:gridCol w:w="708"/>
        <w:gridCol w:w="142"/>
        <w:gridCol w:w="1134"/>
        <w:gridCol w:w="1843"/>
        <w:gridCol w:w="1559"/>
        <w:gridCol w:w="1843"/>
      </w:tblGrid>
      <w:tr w:rsidR="00D07CEE" w:rsidRPr="0026407F">
        <w:tc>
          <w:tcPr>
            <w:tcW w:w="70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9781" w:type="dxa"/>
            <w:gridSpan w:val="9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Исходные данные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5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А</w:t>
            </w:r>
          </w:p>
        </w:tc>
        <w:tc>
          <w:tcPr>
            <w:tcW w:w="6379" w:type="dxa"/>
            <w:gridSpan w:val="4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Б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u w:val="single"/>
                <w:vertAlign w:val="superscript"/>
                <w:lang w:val="en-US"/>
              </w:rPr>
              <w:t>max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26407F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min</w:t>
            </w:r>
          </w:p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  <w:tc>
          <w:tcPr>
            <w:tcW w:w="851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, кН*м</w:t>
            </w:r>
          </w:p>
        </w:tc>
        <w:tc>
          <w:tcPr>
            <w:tcW w:w="1417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Размеры сечения, мм</w:t>
            </w:r>
          </w:p>
        </w:tc>
        <w:tc>
          <w:tcPr>
            <w:tcW w:w="1276" w:type="dxa"/>
            <w:gridSpan w:val="2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Высота стойки, мм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Шаг постановки связей, мм</w:t>
            </w:r>
          </w:p>
        </w:tc>
        <w:tc>
          <w:tcPr>
            <w:tcW w:w="1559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Материал, сорт</w:t>
            </w:r>
          </w:p>
        </w:tc>
        <w:tc>
          <w:tcPr>
            <w:tcW w:w="1843" w:type="dxa"/>
            <w:vMerge w:val="restart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Крепление к фундаменту</w:t>
            </w:r>
          </w:p>
        </w:tc>
      </w:tr>
      <w:tr w:rsidR="00D07CEE" w:rsidRPr="0026407F">
        <w:tc>
          <w:tcPr>
            <w:tcW w:w="70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1276" w:type="dxa"/>
            <w:gridSpan w:val="2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EE" w:rsidRPr="0026407F"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77/58</w:t>
            </w:r>
          </w:p>
        </w:tc>
        <w:tc>
          <w:tcPr>
            <w:tcW w:w="851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0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484</w:t>
            </w:r>
          </w:p>
        </w:tc>
        <w:tc>
          <w:tcPr>
            <w:tcW w:w="708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1276" w:type="dxa"/>
            <w:gridSpan w:val="2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5800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2900</w:t>
            </w:r>
          </w:p>
        </w:tc>
        <w:tc>
          <w:tcPr>
            <w:tcW w:w="1559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  <w:bookmarkStart w:id="0" w:name="_GoBack"/>
            <w:bookmarkEnd w:id="0"/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1843" w:type="dxa"/>
          </w:tcPr>
          <w:p w:rsidR="00D07CEE" w:rsidRPr="0026407F" w:rsidRDefault="00D07CEE" w:rsidP="002640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407F">
              <w:rPr>
                <w:rFonts w:ascii="Times New Roman" w:hAnsi="Times New Roman" w:cs="Times New Roman"/>
                <w:sz w:val="28"/>
                <w:szCs w:val="28"/>
              </w:rPr>
              <w:t>жёсткое</w:t>
            </w:r>
          </w:p>
        </w:tc>
      </w:tr>
    </w:tbl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</w:p>
    <w:p w:rsidR="00D07CEE" w:rsidRDefault="00D07CEE" w:rsidP="00F2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правильный ответ.</w:t>
      </w:r>
    </w:p>
    <w:p w:rsidR="00D07CEE" w:rsidRDefault="00D07CEE" w:rsidP="00F248D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12,4 Мпа</w:t>
      </w:r>
    </w:p>
    <w:p w:rsidR="00D07CEE" w:rsidRDefault="00D07CEE" w:rsidP="00F248D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13 МПа</w:t>
      </w:r>
    </w:p>
    <w:p w:rsidR="00D07CEE" w:rsidRDefault="00D07CEE" w:rsidP="00F248D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19 МПа</w:t>
      </w:r>
    </w:p>
    <w:p w:rsidR="00D07CEE" w:rsidRPr="00F248DF" w:rsidRDefault="00D07CEE" w:rsidP="00F248D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8,8 МПа</w:t>
      </w:r>
    </w:p>
    <w:p w:rsidR="00D07CEE" w:rsidRPr="00F248DF" w:rsidRDefault="00D07CEE" w:rsidP="00F248DF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07CEE" w:rsidRPr="00F248DF" w:rsidSect="00445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31F7C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3696B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72A94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444BC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D5C1E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A2525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E5DB2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03D9A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A030E5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850EE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C94C7A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D4785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990858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6B2CEB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52095C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82834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16EF5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19464A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A0F76"/>
    <w:multiLevelType w:val="hybridMultilevel"/>
    <w:tmpl w:val="25A228BC"/>
    <w:lvl w:ilvl="0" w:tplc="B928C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8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16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8DF"/>
    <w:rsid w:val="0026407F"/>
    <w:rsid w:val="00445C7F"/>
    <w:rsid w:val="0091072A"/>
    <w:rsid w:val="009C7E5E"/>
    <w:rsid w:val="00A769B0"/>
    <w:rsid w:val="00D07CEE"/>
    <w:rsid w:val="00E0321B"/>
    <w:rsid w:val="00EA3855"/>
    <w:rsid w:val="00F248DF"/>
    <w:rsid w:val="00F26916"/>
    <w:rsid w:val="00FE3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7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48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248D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6</Pages>
  <Words>751</Words>
  <Characters>4283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Борисова</cp:lastModifiedBy>
  <cp:revision>3</cp:revision>
  <dcterms:created xsi:type="dcterms:W3CDTF">2014-11-09T13:10:00Z</dcterms:created>
  <dcterms:modified xsi:type="dcterms:W3CDTF">2014-11-13T06:45:00Z</dcterms:modified>
</cp:coreProperties>
</file>