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A2" w:rsidRPr="00FA7E0C" w:rsidRDefault="00AE74A2" w:rsidP="003434AE">
      <w:pPr>
        <w:jc w:val="center"/>
        <w:rPr>
          <w:rFonts w:ascii="Times New Roman" w:hAnsi="Times New Roman"/>
          <w:sz w:val="24"/>
          <w:szCs w:val="24"/>
        </w:rPr>
      </w:pPr>
      <w:r w:rsidRPr="00FA7E0C">
        <w:rPr>
          <w:rFonts w:ascii="Times New Roman" w:hAnsi="Times New Roman"/>
          <w:sz w:val="24"/>
          <w:szCs w:val="24"/>
        </w:rPr>
        <w:t>МИНИСТЕРСТВО СЕЛЬСКОГО ХОЗЯЙСТВА РОССИЙСКОЙ ФЕДЕРАЦИИ</w:t>
      </w:r>
    </w:p>
    <w:p w:rsidR="00AE74A2" w:rsidRPr="00FA7E0C" w:rsidRDefault="00AE74A2" w:rsidP="003434AE">
      <w:pPr>
        <w:jc w:val="center"/>
        <w:rPr>
          <w:rFonts w:ascii="Times New Roman" w:hAnsi="Times New Roman"/>
          <w:sz w:val="24"/>
          <w:szCs w:val="24"/>
        </w:rPr>
      </w:pPr>
      <w:r w:rsidRPr="00FA7E0C">
        <w:rPr>
          <w:rFonts w:ascii="Times New Roman" w:hAnsi="Times New Roman"/>
          <w:sz w:val="24"/>
          <w:szCs w:val="24"/>
        </w:rPr>
        <w:t>ДЕПАРТАМЕНТ НАУЧНО-ТЕХНОЛОГИЧЕСКОЙ ПОЛИТИКИ И ОБРАЗОВАНИЯ</w:t>
      </w:r>
    </w:p>
    <w:p w:rsidR="00AE74A2" w:rsidRPr="00FA7E0C" w:rsidRDefault="00AE74A2" w:rsidP="003434AE">
      <w:pPr>
        <w:jc w:val="center"/>
        <w:rPr>
          <w:rFonts w:ascii="Times New Roman" w:hAnsi="Times New Roman"/>
          <w:sz w:val="24"/>
          <w:szCs w:val="24"/>
        </w:rPr>
      </w:pPr>
      <w:r w:rsidRPr="00FA7E0C">
        <w:rPr>
          <w:rFonts w:ascii="Times New Roman" w:hAnsi="Times New Roman"/>
          <w:sz w:val="24"/>
          <w:szCs w:val="24"/>
        </w:rPr>
        <w:t xml:space="preserve">ФЕДЕРАЛЬНОЕ ГОСУДАСТВЕНОЕ БЮДЖЕТНОЕ ОБРАЗОВАТЕЛЬНОЕ УЧРЕЖДЕНИЕ ВЫСШЕГО ОБРАЗОВАНИЯ </w:t>
      </w:r>
    </w:p>
    <w:p w:rsidR="00AE74A2" w:rsidRDefault="00AE74A2" w:rsidP="003434AE">
      <w:pPr>
        <w:jc w:val="center"/>
        <w:rPr>
          <w:rFonts w:ascii="Times New Roman" w:hAnsi="Times New Roman"/>
          <w:sz w:val="24"/>
          <w:szCs w:val="24"/>
        </w:rPr>
      </w:pPr>
      <w:r w:rsidRPr="00FA7E0C">
        <w:rPr>
          <w:rFonts w:ascii="Times New Roman" w:hAnsi="Times New Roman"/>
          <w:sz w:val="24"/>
          <w:szCs w:val="24"/>
        </w:rPr>
        <w:t>«КОСТРОМСКАЯ ГОСУДАРСТВЕННАЯ СЕЛЬСКОХОЗЯЙСТВЕННАЯ АКАДЕМИЯ»</w:t>
      </w:r>
    </w:p>
    <w:p w:rsidR="00AE74A2" w:rsidRPr="00FA7E0C" w:rsidRDefault="00AE74A2" w:rsidP="003434AE">
      <w:pPr>
        <w:jc w:val="center"/>
        <w:rPr>
          <w:rFonts w:ascii="Times New Roman" w:hAnsi="Times New Roman"/>
          <w:sz w:val="24"/>
          <w:szCs w:val="24"/>
        </w:rPr>
      </w:pPr>
    </w:p>
    <w:p w:rsidR="00AE74A2" w:rsidRPr="00544BD4" w:rsidRDefault="00AE74A2" w:rsidP="003434AE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544BD4">
        <w:rPr>
          <w:rFonts w:ascii="Times New Roman" w:hAnsi="Times New Roman"/>
          <w:sz w:val="28"/>
          <w:szCs w:val="28"/>
        </w:rPr>
        <w:t>Кафедра «Философия, история и социально-гуманитарные дисциплины»</w:t>
      </w:r>
    </w:p>
    <w:p w:rsidR="00AE74A2" w:rsidRPr="00544BD4" w:rsidRDefault="00AE74A2" w:rsidP="003434AE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AE74A2" w:rsidRPr="000B23E2" w:rsidRDefault="00AE74A2" w:rsidP="003434AE">
      <w:pPr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AE74A2" w:rsidRPr="000B23E2" w:rsidRDefault="00AE74A2" w:rsidP="003434AE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AE74A2" w:rsidRDefault="00AE74A2" w:rsidP="003434AE">
      <w:pPr>
        <w:contextualSpacing/>
        <w:rPr>
          <w:rFonts w:ascii="Times New Roman" w:hAnsi="Times New Roman"/>
          <w:sz w:val="28"/>
          <w:szCs w:val="28"/>
        </w:rPr>
      </w:pPr>
    </w:p>
    <w:p w:rsidR="00AE74A2" w:rsidRDefault="00AE74A2" w:rsidP="003434AE">
      <w:pPr>
        <w:contextualSpacing/>
        <w:rPr>
          <w:rFonts w:ascii="Times New Roman" w:hAnsi="Times New Roman"/>
          <w:sz w:val="28"/>
          <w:szCs w:val="28"/>
        </w:rPr>
      </w:pPr>
    </w:p>
    <w:p w:rsidR="00AE74A2" w:rsidRPr="00544BD4" w:rsidRDefault="00AE74A2" w:rsidP="003434AE">
      <w:pPr>
        <w:contextualSpacing/>
        <w:rPr>
          <w:rFonts w:ascii="Times New Roman" w:hAnsi="Times New Roman"/>
          <w:sz w:val="28"/>
          <w:szCs w:val="28"/>
        </w:rPr>
      </w:pPr>
    </w:p>
    <w:p w:rsidR="00AE74A2" w:rsidRPr="00EE6C38" w:rsidRDefault="00AE74A2" w:rsidP="003434A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E6C38">
        <w:rPr>
          <w:rFonts w:ascii="Times New Roman" w:hAnsi="Times New Roman"/>
          <w:b/>
          <w:sz w:val="28"/>
          <w:szCs w:val="28"/>
        </w:rPr>
        <w:t>Фонд</w:t>
      </w:r>
    </w:p>
    <w:p w:rsidR="00AE74A2" w:rsidRDefault="00AE74A2" w:rsidP="00EE6C38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оценочных средств </w:t>
      </w:r>
      <w:r w:rsidRPr="00EE6C38">
        <w:rPr>
          <w:rFonts w:ascii="Times New Roman" w:hAnsi="Times New Roman"/>
          <w:b/>
          <w:bCs/>
          <w:sz w:val="28"/>
          <w:szCs w:val="28"/>
        </w:rPr>
        <w:t>по дисциплине</w:t>
      </w:r>
      <w:r w:rsidRPr="00544BD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E74A2" w:rsidRPr="00EE6C38" w:rsidRDefault="00AE74A2" w:rsidP="00EE6C3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E6C38">
        <w:rPr>
          <w:rFonts w:ascii="Times New Roman" w:hAnsi="Times New Roman"/>
          <w:bCs/>
          <w:sz w:val="28"/>
          <w:szCs w:val="28"/>
        </w:rPr>
        <w:t>ОГСЭ.02 «История»</w:t>
      </w:r>
    </w:p>
    <w:p w:rsidR="00AE74A2" w:rsidRPr="00544BD4" w:rsidRDefault="00AE74A2" w:rsidP="005E4FA9">
      <w:pPr>
        <w:contextualSpacing/>
        <w:rPr>
          <w:rFonts w:ascii="Times New Roman" w:hAnsi="Times New Roman"/>
        </w:rPr>
      </w:pPr>
    </w:p>
    <w:p w:rsidR="00AE74A2" w:rsidRPr="00544BD4" w:rsidRDefault="00AE74A2" w:rsidP="005E4FA9">
      <w:pPr>
        <w:contextualSpacing/>
        <w:rPr>
          <w:rFonts w:ascii="Times New Roman" w:hAnsi="Times New Roman"/>
        </w:rPr>
      </w:pPr>
    </w:p>
    <w:p w:rsidR="00AE74A2" w:rsidRPr="00544BD4" w:rsidRDefault="00AE74A2" w:rsidP="005E4FA9">
      <w:pPr>
        <w:contextualSpacing/>
        <w:rPr>
          <w:rFonts w:ascii="Times New Roman" w:hAnsi="Times New Roman"/>
        </w:rPr>
      </w:pPr>
    </w:p>
    <w:p w:rsidR="00AE74A2" w:rsidRPr="00544BD4" w:rsidRDefault="00AE74A2" w:rsidP="005E4FA9">
      <w:pPr>
        <w:contextualSpacing/>
        <w:rPr>
          <w:rFonts w:ascii="Times New Roman" w:hAnsi="Times New Roman"/>
        </w:rPr>
      </w:pPr>
    </w:p>
    <w:p w:rsidR="00AE74A2" w:rsidRPr="00544BD4" w:rsidRDefault="00AE74A2" w:rsidP="005E4FA9">
      <w:pPr>
        <w:contextualSpacing/>
        <w:rPr>
          <w:rFonts w:ascii="Times New Roman" w:hAnsi="Times New Roman"/>
        </w:rPr>
      </w:pPr>
    </w:p>
    <w:p w:rsidR="00AE74A2" w:rsidRPr="00544BD4" w:rsidRDefault="00AE74A2" w:rsidP="005E4FA9">
      <w:pPr>
        <w:contextualSpacing/>
        <w:rPr>
          <w:rFonts w:ascii="Times New Roman" w:hAnsi="Times New Roman"/>
        </w:rPr>
      </w:pPr>
    </w:p>
    <w:p w:rsidR="00AE74A2" w:rsidRPr="00544BD4" w:rsidRDefault="00AE74A2" w:rsidP="005E4FA9">
      <w:pPr>
        <w:contextualSpacing/>
        <w:rPr>
          <w:rFonts w:ascii="Times New Roman" w:hAnsi="Times New Roman"/>
        </w:rPr>
      </w:pPr>
    </w:p>
    <w:p w:rsidR="00AE74A2" w:rsidRDefault="00AE74A2" w:rsidP="005E4FA9">
      <w:pPr>
        <w:contextualSpacing/>
        <w:rPr>
          <w:rFonts w:ascii="Times New Roman" w:hAnsi="Times New Roman"/>
        </w:rPr>
      </w:pPr>
    </w:p>
    <w:p w:rsidR="00AE74A2" w:rsidRDefault="00AE74A2" w:rsidP="005E4FA9">
      <w:pPr>
        <w:contextualSpacing/>
        <w:rPr>
          <w:rFonts w:ascii="Times New Roman" w:hAnsi="Times New Roman"/>
        </w:rPr>
      </w:pPr>
    </w:p>
    <w:p w:rsidR="00AE74A2" w:rsidRDefault="00AE74A2" w:rsidP="005E4FA9">
      <w:pPr>
        <w:contextualSpacing/>
        <w:rPr>
          <w:rFonts w:ascii="Times New Roman" w:hAnsi="Times New Roman"/>
        </w:rPr>
      </w:pPr>
    </w:p>
    <w:p w:rsidR="00AE74A2" w:rsidRDefault="00AE74A2" w:rsidP="005E4FA9">
      <w:pPr>
        <w:contextualSpacing/>
        <w:rPr>
          <w:rFonts w:ascii="Times New Roman" w:hAnsi="Times New Roman"/>
        </w:rPr>
      </w:pPr>
    </w:p>
    <w:p w:rsidR="00AE74A2" w:rsidRDefault="00AE74A2" w:rsidP="005E4FA9">
      <w:pPr>
        <w:contextualSpacing/>
        <w:rPr>
          <w:rFonts w:ascii="Times New Roman" w:hAnsi="Times New Roman"/>
        </w:rPr>
      </w:pPr>
    </w:p>
    <w:p w:rsidR="00AE74A2" w:rsidRDefault="00AE74A2" w:rsidP="005E4FA9">
      <w:pPr>
        <w:contextualSpacing/>
        <w:rPr>
          <w:rFonts w:ascii="Times New Roman" w:hAnsi="Times New Roman"/>
        </w:rPr>
      </w:pPr>
    </w:p>
    <w:p w:rsidR="00AE74A2" w:rsidRDefault="00AE74A2" w:rsidP="005E4FA9">
      <w:pPr>
        <w:contextualSpacing/>
        <w:rPr>
          <w:rFonts w:ascii="Times New Roman" w:hAnsi="Times New Roman"/>
        </w:rPr>
      </w:pPr>
    </w:p>
    <w:p w:rsidR="00AE74A2" w:rsidRDefault="00AE74A2" w:rsidP="005E4FA9">
      <w:pPr>
        <w:contextualSpacing/>
        <w:rPr>
          <w:rFonts w:ascii="Times New Roman" w:hAnsi="Times New Roman"/>
        </w:rPr>
      </w:pPr>
    </w:p>
    <w:p w:rsidR="00AE74A2" w:rsidRDefault="00AE74A2" w:rsidP="005E4FA9">
      <w:pPr>
        <w:contextualSpacing/>
        <w:rPr>
          <w:rFonts w:ascii="Times New Roman" w:hAnsi="Times New Roman"/>
        </w:rPr>
      </w:pPr>
    </w:p>
    <w:p w:rsidR="00AE74A2" w:rsidRDefault="00AE74A2" w:rsidP="005E4FA9">
      <w:pPr>
        <w:contextualSpacing/>
        <w:rPr>
          <w:rFonts w:ascii="Times New Roman" w:hAnsi="Times New Roman"/>
        </w:rPr>
      </w:pPr>
    </w:p>
    <w:p w:rsidR="00AE74A2" w:rsidRDefault="00AE74A2" w:rsidP="005E4FA9">
      <w:pPr>
        <w:contextualSpacing/>
        <w:rPr>
          <w:rFonts w:ascii="Times New Roman" w:hAnsi="Times New Roman"/>
        </w:rPr>
      </w:pPr>
    </w:p>
    <w:p w:rsidR="00AE74A2" w:rsidRDefault="00AE74A2" w:rsidP="005E4FA9">
      <w:pPr>
        <w:contextualSpacing/>
        <w:rPr>
          <w:rFonts w:ascii="Times New Roman" w:hAnsi="Times New Roman"/>
        </w:rPr>
      </w:pPr>
    </w:p>
    <w:p w:rsidR="00AE74A2" w:rsidRPr="00544BD4" w:rsidRDefault="00AE74A2" w:rsidP="005E4FA9">
      <w:pPr>
        <w:contextualSpacing/>
        <w:rPr>
          <w:rFonts w:ascii="Times New Roman" w:hAnsi="Times New Roman"/>
        </w:rPr>
      </w:pPr>
    </w:p>
    <w:p w:rsidR="00AE74A2" w:rsidRPr="00544BD4" w:rsidRDefault="00AE74A2" w:rsidP="005E4FA9">
      <w:pPr>
        <w:contextualSpacing/>
        <w:rPr>
          <w:rFonts w:ascii="Times New Roman" w:hAnsi="Times New Roman"/>
        </w:rPr>
      </w:pPr>
    </w:p>
    <w:p w:rsidR="00AE74A2" w:rsidRDefault="00AE74A2" w:rsidP="005E4FA9">
      <w:pPr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Караваево, 20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en-US"/>
        </w:rPr>
        <w:t>14</w:t>
      </w:r>
    </w:p>
    <w:p w:rsidR="00AE74A2" w:rsidRDefault="00AE74A2" w:rsidP="005E4FA9">
      <w:pPr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E74A2" w:rsidRPr="000B23E2" w:rsidRDefault="00AE74A2" w:rsidP="005E4FA9">
      <w:pPr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E74A2" w:rsidRDefault="00AE74A2" w:rsidP="005E4FA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AE74A2" w:rsidRPr="00544BD4" w:rsidRDefault="00AE74A2" w:rsidP="00EE6C3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44BD4">
        <w:rPr>
          <w:rFonts w:ascii="Times New Roman" w:hAnsi="Times New Roman"/>
          <w:sz w:val="28"/>
          <w:szCs w:val="28"/>
        </w:rPr>
        <w:t>Фонд оценочных средств предназначен для контроля знаний, умений и уров</w:t>
      </w:r>
      <w:r>
        <w:rPr>
          <w:rFonts w:ascii="Times New Roman" w:hAnsi="Times New Roman"/>
          <w:sz w:val="28"/>
          <w:szCs w:val="28"/>
        </w:rPr>
        <w:t xml:space="preserve">ня приобретенных компетенций обучающихся </w:t>
      </w:r>
      <w:r w:rsidRPr="00F74DBC">
        <w:rPr>
          <w:rFonts w:ascii="Times New Roman" w:hAnsi="Times New Roman"/>
          <w:sz w:val="28"/>
          <w:szCs w:val="28"/>
        </w:rPr>
        <w:t>по ППССЗ (СПО)</w:t>
      </w:r>
      <w:r>
        <w:rPr>
          <w:rFonts w:ascii="Times New Roman" w:hAnsi="Times New Roman"/>
          <w:sz w:val="28"/>
          <w:szCs w:val="28"/>
        </w:rPr>
        <w:t xml:space="preserve"> специальности 35.02.15 – Кинология.  Дисциплина</w:t>
      </w:r>
      <w:r w:rsidRPr="00544BD4">
        <w:rPr>
          <w:rFonts w:ascii="Times New Roman" w:hAnsi="Times New Roman"/>
          <w:sz w:val="28"/>
          <w:szCs w:val="28"/>
        </w:rPr>
        <w:t xml:space="preserve"> «</w:t>
      </w:r>
      <w:r w:rsidRPr="00F74DBC">
        <w:rPr>
          <w:rFonts w:ascii="Times New Roman" w:hAnsi="Times New Roman"/>
          <w:b/>
          <w:sz w:val="28"/>
          <w:szCs w:val="28"/>
        </w:rPr>
        <w:t>История</w:t>
      </w:r>
      <w:r w:rsidRPr="00544BD4">
        <w:rPr>
          <w:rFonts w:ascii="Times New Roman" w:hAnsi="Times New Roman"/>
          <w:sz w:val="28"/>
          <w:szCs w:val="28"/>
        </w:rPr>
        <w:t>»</w:t>
      </w:r>
    </w:p>
    <w:p w:rsidR="00AE74A2" w:rsidRDefault="00AE74A2" w:rsidP="00EE6C3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E74A2" w:rsidRPr="00544BD4" w:rsidRDefault="00AE74A2" w:rsidP="00EE6C3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44BD4">
        <w:rPr>
          <w:rFonts w:ascii="Times New Roman" w:hAnsi="Times New Roman"/>
          <w:sz w:val="28"/>
          <w:szCs w:val="28"/>
        </w:rPr>
        <w:t>Составите</w:t>
      </w:r>
      <w:r>
        <w:rPr>
          <w:rFonts w:ascii="Times New Roman" w:hAnsi="Times New Roman"/>
          <w:sz w:val="28"/>
          <w:szCs w:val="28"/>
        </w:rPr>
        <w:t>ль: к.и.н., доцент ______________________________ /Митров А.Г</w:t>
      </w:r>
      <w:r w:rsidRPr="00544BD4">
        <w:rPr>
          <w:rFonts w:ascii="Times New Roman" w:hAnsi="Times New Roman"/>
          <w:sz w:val="28"/>
          <w:szCs w:val="28"/>
        </w:rPr>
        <w:t xml:space="preserve">./ </w:t>
      </w:r>
    </w:p>
    <w:p w:rsidR="00AE74A2" w:rsidRDefault="00AE74A2" w:rsidP="00EE6C3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AE74A2" w:rsidRPr="003B4844" w:rsidRDefault="00AE74A2" w:rsidP="00EE6C38">
      <w:pPr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3B4844">
        <w:rPr>
          <w:rFonts w:ascii="Times New Roman" w:hAnsi="Times New Roman"/>
          <w:color w:val="FF0000"/>
          <w:sz w:val="28"/>
          <w:szCs w:val="28"/>
        </w:rPr>
        <w:t xml:space="preserve">Фонд оценочных средств обсужден на заседании кафедры «Философия, история и социально-гуманитарные дисциплины» </w:t>
      </w:r>
    </w:p>
    <w:p w:rsidR="00AE74A2" w:rsidRPr="003B4844" w:rsidRDefault="00AE74A2" w:rsidP="00EE6C38">
      <w:pPr>
        <w:rPr>
          <w:rFonts w:ascii="Times New Roman" w:hAnsi="Times New Roman"/>
          <w:color w:val="FF0000"/>
          <w:sz w:val="28"/>
          <w:szCs w:val="28"/>
        </w:rPr>
      </w:pPr>
      <w:r w:rsidRPr="003B4844">
        <w:rPr>
          <w:rFonts w:ascii="Times New Roman" w:hAnsi="Times New Roman"/>
          <w:color w:val="FF0000"/>
          <w:sz w:val="28"/>
          <w:szCs w:val="28"/>
        </w:rPr>
        <w:t>от 17 мая 2017 года, протокол № 10</w:t>
      </w:r>
    </w:p>
    <w:p w:rsidR="00AE74A2" w:rsidRPr="002F3E2C" w:rsidRDefault="00AE74A2" w:rsidP="00EE6C38">
      <w:pPr>
        <w:rPr>
          <w:rFonts w:ascii="Times New Roman" w:hAnsi="Times New Roman"/>
          <w:sz w:val="28"/>
          <w:szCs w:val="28"/>
        </w:rPr>
      </w:pPr>
    </w:p>
    <w:p w:rsidR="00AE74A2" w:rsidRDefault="00AE74A2" w:rsidP="00EE6C3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44BD4">
        <w:rPr>
          <w:rFonts w:ascii="Times New Roman" w:hAnsi="Times New Roman"/>
          <w:sz w:val="28"/>
          <w:szCs w:val="28"/>
        </w:rPr>
        <w:t>Заведующий кафедрой</w:t>
      </w:r>
      <w:r>
        <w:rPr>
          <w:rFonts w:ascii="Times New Roman" w:hAnsi="Times New Roman"/>
          <w:sz w:val="28"/>
          <w:szCs w:val="28"/>
        </w:rPr>
        <w:t>,</w:t>
      </w:r>
      <w:r w:rsidRPr="00544BD4">
        <w:rPr>
          <w:rFonts w:ascii="Times New Roman" w:hAnsi="Times New Roman"/>
          <w:sz w:val="28"/>
          <w:szCs w:val="28"/>
        </w:rPr>
        <w:t xml:space="preserve"> </w:t>
      </w:r>
    </w:p>
    <w:p w:rsidR="00AE74A2" w:rsidRPr="00544BD4" w:rsidRDefault="00AE74A2" w:rsidP="00EE6C38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к.и.н., доцент </w:t>
      </w:r>
      <w:r w:rsidRPr="00544BD4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</w:t>
      </w:r>
      <w:r w:rsidRPr="00544BD4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______________</w:t>
      </w:r>
      <w:r w:rsidRPr="00544BD4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____ </w:t>
      </w:r>
      <w:r w:rsidRPr="00544BD4">
        <w:rPr>
          <w:rFonts w:ascii="Times New Roman" w:hAnsi="Times New Roman"/>
          <w:sz w:val="28"/>
          <w:szCs w:val="28"/>
        </w:rPr>
        <w:t xml:space="preserve">/Волков Г.Ю./ </w:t>
      </w:r>
    </w:p>
    <w:p w:rsidR="00AE74A2" w:rsidRDefault="00AE74A2" w:rsidP="00EE6C3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AE74A2" w:rsidRPr="00E72EF3" w:rsidRDefault="00AE74A2" w:rsidP="00EE6C3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72EF3">
        <w:rPr>
          <w:rFonts w:ascii="Times New Roman" w:hAnsi="Times New Roman"/>
          <w:bCs/>
          <w:sz w:val="24"/>
          <w:szCs w:val="24"/>
        </w:rPr>
        <w:t xml:space="preserve">Согласовано: </w:t>
      </w:r>
    </w:p>
    <w:p w:rsidR="00AE74A2" w:rsidRPr="00E72EF3" w:rsidRDefault="00AE74A2" w:rsidP="00EE6C3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74A2" w:rsidRPr="00E72EF3" w:rsidRDefault="00AE74A2" w:rsidP="00EE6C3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72EF3">
        <w:rPr>
          <w:rFonts w:ascii="Times New Roman" w:hAnsi="Times New Roman"/>
          <w:bCs/>
          <w:sz w:val="24"/>
          <w:szCs w:val="24"/>
        </w:rPr>
        <w:t xml:space="preserve">Председатель методической комиссии факультета </w:t>
      </w:r>
      <w:r w:rsidRPr="00E72EF3">
        <w:rPr>
          <w:rFonts w:ascii="Times New Roman" w:hAnsi="Times New Roman"/>
          <w:sz w:val="24"/>
          <w:szCs w:val="24"/>
        </w:rPr>
        <w:t>ветеринарной медицины и зоотехнии</w:t>
      </w:r>
    </w:p>
    <w:p w:rsidR="00AE74A2" w:rsidRPr="00E72EF3" w:rsidRDefault="00AE74A2" w:rsidP="00EE6C3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72EF3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2</w:t>
      </w:r>
      <w:r w:rsidRPr="00E72EF3">
        <w:rPr>
          <w:rFonts w:ascii="Times New Roman" w:hAnsi="Times New Roman"/>
          <w:bCs/>
          <w:sz w:val="24"/>
          <w:szCs w:val="24"/>
        </w:rPr>
        <w:t xml:space="preserve"> мая 20</w:t>
      </w:r>
      <w:r>
        <w:rPr>
          <w:rFonts w:ascii="Times New Roman" w:hAnsi="Times New Roman"/>
          <w:bCs/>
          <w:sz w:val="24"/>
          <w:szCs w:val="24"/>
        </w:rPr>
        <w:t>20</w:t>
      </w:r>
      <w:r w:rsidRPr="00E72EF3">
        <w:rPr>
          <w:rFonts w:ascii="Times New Roman" w:hAnsi="Times New Roman"/>
          <w:bCs/>
          <w:sz w:val="24"/>
          <w:szCs w:val="24"/>
        </w:rPr>
        <w:t>г.</w:t>
      </w:r>
    </w:p>
    <w:p w:rsidR="00AE74A2" w:rsidRPr="00E72EF3" w:rsidRDefault="00AE74A2" w:rsidP="00EE6C3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74A2" w:rsidRPr="00E72EF3" w:rsidRDefault="00AE74A2" w:rsidP="00EE6C3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72EF3">
        <w:rPr>
          <w:rFonts w:ascii="Times New Roman" w:hAnsi="Times New Roman"/>
          <w:bCs/>
          <w:sz w:val="24"/>
          <w:szCs w:val="24"/>
        </w:rPr>
        <w:t>________________</w:t>
      </w:r>
      <w:r>
        <w:rPr>
          <w:rFonts w:ascii="Times New Roman" w:hAnsi="Times New Roman"/>
          <w:bCs/>
          <w:sz w:val="24"/>
          <w:szCs w:val="24"/>
        </w:rPr>
        <w:t>___</w:t>
      </w:r>
      <w:r w:rsidRPr="00E72EF3">
        <w:rPr>
          <w:rFonts w:ascii="Times New Roman" w:hAnsi="Times New Roman"/>
          <w:bCs/>
          <w:sz w:val="24"/>
          <w:szCs w:val="24"/>
        </w:rPr>
        <w:t>________ /</w:t>
      </w:r>
      <w:r w:rsidRPr="00E72EF3">
        <w:rPr>
          <w:rFonts w:ascii="Times New Roman" w:hAnsi="Times New Roman"/>
          <w:sz w:val="24"/>
          <w:szCs w:val="24"/>
        </w:rPr>
        <w:t>Горбунова Н.П.</w:t>
      </w:r>
      <w:r w:rsidRPr="00E72EF3">
        <w:rPr>
          <w:rFonts w:ascii="Times New Roman" w:hAnsi="Times New Roman"/>
          <w:bCs/>
          <w:sz w:val="24"/>
          <w:szCs w:val="24"/>
        </w:rPr>
        <w:t xml:space="preserve"> /</w:t>
      </w:r>
    </w:p>
    <w:p w:rsidR="00AE74A2" w:rsidRPr="00E72EF3" w:rsidRDefault="00AE74A2" w:rsidP="00EE6C3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74A2" w:rsidRPr="00E72EF3" w:rsidRDefault="00AE74A2" w:rsidP="00EE6C3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74A2" w:rsidRPr="00E72EF3" w:rsidRDefault="00AE74A2" w:rsidP="00EE6C3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74A2" w:rsidRPr="00E72EF3" w:rsidRDefault="00AE74A2" w:rsidP="00EE6C3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74A2" w:rsidRPr="00E72EF3" w:rsidRDefault="00AE74A2" w:rsidP="00EE6C3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74A2" w:rsidRPr="00E72EF3" w:rsidRDefault="00AE74A2" w:rsidP="00EE6C3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74A2" w:rsidRPr="00E72EF3" w:rsidRDefault="00AE74A2" w:rsidP="00EE6C3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74A2" w:rsidRPr="00E72EF3" w:rsidRDefault="00AE74A2" w:rsidP="00EE6C3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74A2" w:rsidRPr="00E72EF3" w:rsidRDefault="00AE74A2" w:rsidP="00EE6C3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74A2" w:rsidRPr="00E72EF3" w:rsidRDefault="00AE74A2" w:rsidP="00EE6C3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74A2" w:rsidRPr="00E72EF3" w:rsidRDefault="00AE74A2" w:rsidP="00EE6C3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74A2" w:rsidRPr="00E72EF3" w:rsidRDefault="00AE74A2" w:rsidP="00EE6C3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74A2" w:rsidRPr="00E72EF3" w:rsidRDefault="00AE74A2" w:rsidP="00EE6C3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74A2" w:rsidRPr="00E72EF3" w:rsidRDefault="00AE74A2" w:rsidP="00EE6C3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74A2" w:rsidRPr="00E72EF3" w:rsidRDefault="00AE74A2" w:rsidP="00EE6C38">
      <w:pPr>
        <w:spacing w:after="0" w:line="240" w:lineRule="auto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E72EF3">
        <w:rPr>
          <w:rFonts w:ascii="Times New Roman" w:hAnsi="Times New Roman"/>
          <w:color w:val="000000"/>
          <w:kern w:val="24"/>
          <w:sz w:val="24"/>
          <w:szCs w:val="24"/>
        </w:rPr>
        <w:t xml:space="preserve">Фонд оценочных средств зарегистрирован </w:t>
      </w:r>
    </w:p>
    <w:p w:rsidR="00AE74A2" w:rsidRPr="00E72EF3" w:rsidRDefault="00AE74A2" w:rsidP="00EE6C38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72EF3">
        <w:rPr>
          <w:rFonts w:ascii="Times New Roman" w:hAnsi="Times New Roman"/>
          <w:color w:val="000000"/>
          <w:kern w:val="24"/>
          <w:sz w:val="24"/>
          <w:szCs w:val="24"/>
        </w:rPr>
        <w:t>Начальник учебного отдела</w:t>
      </w:r>
      <w:r w:rsidRPr="00E72EF3">
        <w:rPr>
          <w:rFonts w:ascii="Times New Roman" w:hAnsi="Times New Roman"/>
          <w:sz w:val="24"/>
          <w:szCs w:val="24"/>
        </w:rPr>
        <w:t xml:space="preserve">                     ________________________</w:t>
      </w:r>
      <w:r w:rsidRPr="00E72EF3">
        <w:rPr>
          <w:rFonts w:ascii="Times New Roman" w:hAnsi="Times New Roman"/>
          <w:color w:val="000000"/>
          <w:kern w:val="24"/>
          <w:sz w:val="24"/>
          <w:szCs w:val="24"/>
        </w:rPr>
        <w:t>/ Г.С. Березовский/</w:t>
      </w:r>
    </w:p>
    <w:p w:rsidR="00AE74A2" w:rsidRPr="00544BD4" w:rsidRDefault="00AE74A2" w:rsidP="00F749A9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74A2" w:rsidRPr="00544BD4" w:rsidRDefault="00AE74A2" w:rsidP="005E4FA9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74A2" w:rsidRPr="00544BD4" w:rsidRDefault="00AE74A2" w:rsidP="005E4FA9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74A2" w:rsidRDefault="00AE74A2" w:rsidP="005E4FA9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74A2" w:rsidRDefault="00AE74A2" w:rsidP="005E4FA9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74A2" w:rsidRDefault="00AE74A2" w:rsidP="005E4FA9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74A2" w:rsidRDefault="00AE74A2" w:rsidP="005E4FA9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74A2" w:rsidRDefault="00AE74A2" w:rsidP="005E4FA9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74A2" w:rsidRPr="00EE6C38" w:rsidRDefault="00AE74A2" w:rsidP="00C44844">
      <w:pPr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AE74A2" w:rsidRPr="006D52BD" w:rsidRDefault="00AE74A2" w:rsidP="006D52BD">
      <w:pPr>
        <w:pStyle w:val="Heading2"/>
        <w:spacing w:before="0" w:after="0" w:line="240" w:lineRule="auto"/>
        <w:jc w:val="center"/>
        <w:rPr>
          <w:rFonts w:ascii="Times New Roman" w:hAnsi="Times New Roman" w:cs="Times New Roman"/>
          <w:b w:val="0"/>
          <w:i w:val="0"/>
        </w:rPr>
      </w:pPr>
      <w:r w:rsidRPr="006D52BD">
        <w:rPr>
          <w:rFonts w:ascii="Times New Roman" w:hAnsi="Times New Roman" w:cs="Times New Roman"/>
          <w:i w:val="0"/>
        </w:rPr>
        <w:t>Результаты освоения учебной дисциплины: «История»</w:t>
      </w:r>
    </w:p>
    <w:p w:rsidR="00AE74A2" w:rsidRPr="00F74DBC" w:rsidRDefault="00AE74A2" w:rsidP="006D52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ППССЗ (СПО) по специальности</w:t>
      </w:r>
      <w:r w:rsidRPr="00F74DBC">
        <w:rPr>
          <w:rFonts w:ascii="Times New Roman" w:hAnsi="Times New Roman"/>
          <w:sz w:val="28"/>
          <w:szCs w:val="28"/>
        </w:rPr>
        <w:t xml:space="preserve"> </w:t>
      </w:r>
    </w:p>
    <w:p w:rsidR="00AE74A2" w:rsidRDefault="00AE74A2" w:rsidP="006D52B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F74DBC">
        <w:rPr>
          <w:rFonts w:ascii="Times New Roman" w:hAnsi="Times New Roman"/>
          <w:spacing w:val="-6"/>
          <w:sz w:val="28"/>
          <w:szCs w:val="28"/>
        </w:rPr>
        <w:t>3</w:t>
      </w:r>
      <w:r>
        <w:rPr>
          <w:rFonts w:ascii="Times New Roman" w:hAnsi="Times New Roman"/>
          <w:spacing w:val="-6"/>
          <w:sz w:val="28"/>
          <w:szCs w:val="28"/>
        </w:rPr>
        <w:t>5</w:t>
      </w:r>
      <w:r w:rsidRPr="00F74DBC">
        <w:rPr>
          <w:rFonts w:ascii="Times New Roman" w:hAnsi="Times New Roman"/>
          <w:spacing w:val="-6"/>
          <w:sz w:val="28"/>
          <w:szCs w:val="28"/>
        </w:rPr>
        <w:t>.02.</w:t>
      </w:r>
      <w:r>
        <w:rPr>
          <w:rFonts w:ascii="Times New Roman" w:hAnsi="Times New Roman"/>
          <w:spacing w:val="-6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 Кинология</w:t>
      </w:r>
      <w:r w:rsidRPr="00F74DBC">
        <w:rPr>
          <w:rFonts w:ascii="Times New Roman" w:hAnsi="Times New Roman"/>
          <w:sz w:val="28"/>
          <w:szCs w:val="28"/>
        </w:rPr>
        <w:t xml:space="preserve"> </w:t>
      </w:r>
    </w:p>
    <w:p w:rsidR="00AE74A2" w:rsidRDefault="00AE74A2" w:rsidP="00C44844">
      <w:pPr>
        <w:contextualSpacing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3402"/>
        <w:gridCol w:w="4678"/>
      </w:tblGrid>
      <w:tr w:rsidR="00AE74A2" w:rsidRPr="00F74DBC">
        <w:trPr>
          <w:trHeight w:val="1072"/>
        </w:trPr>
        <w:tc>
          <w:tcPr>
            <w:tcW w:w="1809" w:type="dxa"/>
            <w:vAlign w:val="center"/>
          </w:tcPr>
          <w:p w:rsidR="00AE74A2" w:rsidRPr="00F74DBC" w:rsidRDefault="00AE74A2" w:rsidP="006D52BD">
            <w:pPr>
              <w:widowControl w:val="0"/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spacing w:line="240" w:lineRule="auto"/>
              <w:ind w:right="6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DB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  <w:p w:rsidR="00AE74A2" w:rsidRPr="00F74DBC" w:rsidRDefault="00AE74A2" w:rsidP="006D52BD">
            <w:pPr>
              <w:widowControl w:val="0"/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spacing w:line="240" w:lineRule="auto"/>
              <w:ind w:right="6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DB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ом</w:t>
            </w:r>
            <w:r w:rsidRPr="00F74DB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ц</w:t>
            </w:r>
            <w:r w:rsidRPr="00F74DB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</w:p>
          <w:p w:rsidR="00AE74A2" w:rsidRPr="00F74DBC" w:rsidRDefault="00AE74A2" w:rsidP="006D52BD">
            <w:pPr>
              <w:widowControl w:val="0"/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spacing w:line="240" w:lineRule="auto"/>
              <w:ind w:right="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B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о Ф</w:t>
            </w:r>
            <w:r w:rsidRPr="00F74DB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Г</w:t>
            </w: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ОС</w:t>
            </w:r>
          </w:p>
        </w:tc>
        <w:tc>
          <w:tcPr>
            <w:tcW w:w="3402" w:type="dxa"/>
            <w:vAlign w:val="center"/>
          </w:tcPr>
          <w:p w:rsidR="00AE74A2" w:rsidRPr="00F74DBC" w:rsidRDefault="00AE74A2" w:rsidP="006D52BD">
            <w:pPr>
              <w:widowControl w:val="0"/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spacing w:line="240" w:lineRule="auto"/>
              <w:ind w:right="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B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ом</w:t>
            </w:r>
            <w:r w:rsidRPr="00F74DB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ен</w:t>
            </w:r>
            <w:r w:rsidRPr="00F74DB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ци</w:t>
            </w: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678" w:type="dxa"/>
            <w:vAlign w:val="center"/>
          </w:tcPr>
          <w:p w:rsidR="00AE74A2" w:rsidRPr="00F74DBC" w:rsidRDefault="00AE74A2" w:rsidP="006D52BD">
            <w:pPr>
              <w:widowControl w:val="0"/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spacing w:line="240" w:lineRule="auto"/>
              <w:ind w:right="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BC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F74DB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зуль</w:t>
            </w:r>
            <w:r w:rsidRPr="00F74DBC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ат</w:t>
            </w:r>
            <w:r w:rsidRPr="00F74DBC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во</w:t>
            </w:r>
            <w:r w:rsidRPr="00F74DB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AE74A2" w:rsidRPr="00F74DBC">
        <w:trPr>
          <w:trHeight w:val="275"/>
        </w:trPr>
        <w:tc>
          <w:tcPr>
            <w:tcW w:w="9889" w:type="dxa"/>
            <w:gridSpan w:val="3"/>
          </w:tcPr>
          <w:p w:rsidR="00AE74A2" w:rsidRPr="00F74DBC" w:rsidRDefault="00AE74A2" w:rsidP="006D52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б</w:t>
            </w:r>
            <w:r w:rsidRPr="00F74DBC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щ</w:t>
            </w:r>
            <w:r w:rsidRPr="00F74DB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ом</w:t>
            </w:r>
            <w:r w:rsidRPr="00F74DB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нци</w:t>
            </w: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AE74A2" w:rsidRPr="00F74DBC">
        <w:trPr>
          <w:trHeight w:val="1407"/>
        </w:trPr>
        <w:tc>
          <w:tcPr>
            <w:tcW w:w="1809" w:type="dxa"/>
          </w:tcPr>
          <w:p w:rsidR="00AE74A2" w:rsidRPr="00F74DBC" w:rsidRDefault="00AE74A2" w:rsidP="006D52BD">
            <w:pPr>
              <w:widowControl w:val="0"/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spacing w:line="240" w:lineRule="auto"/>
              <w:ind w:right="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ОК</w:t>
            </w:r>
            <w:r w:rsidRPr="00F74DBC">
              <w:rPr>
                <w:rFonts w:ascii="Times New Roman" w:hAnsi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E74A2" w:rsidRPr="00F74DBC" w:rsidRDefault="00AE74A2" w:rsidP="006D52BD">
            <w:pPr>
              <w:widowControl w:val="0"/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spacing w:line="240" w:lineRule="auto"/>
              <w:ind w:righ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DBC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м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ть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с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щ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ть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мо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ть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во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й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3"/>
                <w:sz w:val="24"/>
                <w:szCs w:val="24"/>
              </w:rPr>
              <w:t>б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F74DBC">
              <w:rPr>
                <w:rFonts w:ascii="Times New Roman" w:hAnsi="Times New Roman"/>
                <w:spacing w:val="5"/>
                <w:sz w:val="24"/>
                <w:szCs w:val="24"/>
              </w:rPr>
              <w:t>д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щ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роф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роявлять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к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й</w:t>
            </w:r>
            <w:r w:rsidRPr="00F74DB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то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йчи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вый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р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678" w:type="dxa"/>
          </w:tcPr>
          <w:p w:rsidR="00AE74A2" w:rsidRPr="00F74DBC" w:rsidRDefault="00AE74A2" w:rsidP="006D52B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DB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З</w:t>
            </w:r>
            <w:r w:rsidRPr="00F74DB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щ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ц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>ч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б</w:t>
            </w:r>
            <w:r w:rsidRPr="00F74DBC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д</w:t>
            </w:r>
            <w:r w:rsidRPr="00F74DBC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щ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есс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74A2" w:rsidRPr="00F74DBC" w:rsidRDefault="00AE74A2" w:rsidP="006D52BD">
            <w:pPr>
              <w:widowControl w:val="0"/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spacing w:line="240" w:lineRule="auto"/>
              <w:ind w:righ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DB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У</w:t>
            </w:r>
            <w:r w:rsidRPr="00F74DBC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мет</w:t>
            </w: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роя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в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к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б</w:t>
            </w:r>
            <w:r w:rsidRPr="00F74DBC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д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щ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есс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то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ы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й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</w:tr>
      <w:tr w:rsidR="00AE74A2" w:rsidRPr="00F74DBC">
        <w:trPr>
          <w:trHeight w:val="275"/>
        </w:trPr>
        <w:tc>
          <w:tcPr>
            <w:tcW w:w="1809" w:type="dxa"/>
          </w:tcPr>
          <w:p w:rsidR="00AE74A2" w:rsidRPr="00F74DBC" w:rsidRDefault="00AE74A2" w:rsidP="006D52BD">
            <w:pPr>
              <w:widowControl w:val="0"/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spacing w:line="240" w:lineRule="auto"/>
              <w:ind w:right="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ОК 2</w:t>
            </w:r>
          </w:p>
        </w:tc>
        <w:tc>
          <w:tcPr>
            <w:tcW w:w="3402" w:type="dxa"/>
          </w:tcPr>
          <w:p w:rsidR="00AE74A2" w:rsidRPr="00F74DBC" w:rsidRDefault="00AE74A2" w:rsidP="006D52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DBC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овыв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ть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об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тв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ю д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ят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, вы</w:t>
            </w:r>
            <w:r w:rsidRPr="00F74DBC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р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ть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ип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овые м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тоды и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обы вы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ол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роф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х</w:t>
            </w:r>
            <w:r w:rsidRPr="00F74DB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д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, о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в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ть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х эфф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ть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аче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тво.</w:t>
            </w:r>
          </w:p>
        </w:tc>
        <w:tc>
          <w:tcPr>
            <w:tcW w:w="4678" w:type="dxa"/>
          </w:tcPr>
          <w:p w:rsidR="00AE74A2" w:rsidRPr="00F74DBC" w:rsidRDefault="00AE74A2" w:rsidP="006D52B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DB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З</w:t>
            </w:r>
            <w:r w:rsidRPr="00F74DB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ме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од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ы</w:t>
            </w:r>
            <w:r w:rsidRPr="00F74DB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б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вы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я</w:t>
            </w:r>
            <w:r w:rsidRPr="00F74DB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есс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ьн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ы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ач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74A2" w:rsidRPr="00F74DBC" w:rsidRDefault="00AE74A2" w:rsidP="006D52B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DB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У</w:t>
            </w:r>
            <w:r w:rsidRPr="00F74DBC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мет</w:t>
            </w: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ни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выв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об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ве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ю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ят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, в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ти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вы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ы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об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ы</w:t>
            </w:r>
            <w:r w:rsidRPr="00F74DB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вы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есс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ы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х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х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э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фф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в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ачес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о.</w:t>
            </w:r>
          </w:p>
        </w:tc>
      </w:tr>
      <w:tr w:rsidR="00AE74A2" w:rsidRPr="00F74DBC">
        <w:trPr>
          <w:trHeight w:val="275"/>
        </w:trPr>
        <w:tc>
          <w:tcPr>
            <w:tcW w:w="1809" w:type="dxa"/>
          </w:tcPr>
          <w:p w:rsidR="00AE74A2" w:rsidRPr="00F74DBC" w:rsidRDefault="00AE74A2" w:rsidP="006D52BD">
            <w:pPr>
              <w:widowControl w:val="0"/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spacing w:line="240" w:lineRule="auto"/>
              <w:ind w:right="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ОК</w:t>
            </w:r>
            <w:r w:rsidRPr="00F74DBC">
              <w:rPr>
                <w:rFonts w:ascii="Times New Roman" w:hAnsi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E74A2" w:rsidRPr="00F74DBC" w:rsidRDefault="00AE74A2" w:rsidP="006D52B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DBC">
              <w:rPr>
                <w:rFonts w:ascii="Times New Roman" w:hAnsi="Times New Roman"/>
                <w:sz w:val="24"/>
                <w:szCs w:val="24"/>
              </w:rPr>
              <w:t>Пр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ини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м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ть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р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ш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я в 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д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рт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х</w:t>
            </w:r>
            <w:r w:rsidRPr="00F74DB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д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рт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ых</w:t>
            </w:r>
            <w:r w:rsidRPr="00F74DB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си</w:t>
            </w:r>
            <w:r w:rsidRPr="00F74DBC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ях</w:t>
            </w:r>
            <w:r w:rsidRPr="00F74DB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ти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х</w:t>
            </w:r>
            <w:r w:rsidRPr="00F74DB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отв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тв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4A2" w:rsidRPr="00F74DBC" w:rsidRDefault="00AE74A2" w:rsidP="006D52B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DB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З</w:t>
            </w:r>
            <w:r w:rsidRPr="00F74DB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го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м</w:t>
            </w:r>
            <w:r w:rsidRPr="00F74DB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в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й в 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выча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й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ы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х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х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E74A2" w:rsidRPr="00F74DBC" w:rsidRDefault="00AE74A2" w:rsidP="006D52B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DB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У</w:t>
            </w:r>
            <w:r w:rsidRPr="00F74DBC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мет</w:t>
            </w: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ш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я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ы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х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ес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ы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х,</w:t>
            </w:r>
            <w:r w:rsidRPr="00F74DB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в</w:t>
            </w:r>
            <w:r w:rsidRPr="00F74DB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т.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.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,</w:t>
            </w:r>
            <w:r w:rsidRPr="00F74DB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ес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ни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от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ве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ве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ь.</w:t>
            </w:r>
          </w:p>
        </w:tc>
      </w:tr>
      <w:tr w:rsidR="00AE74A2" w:rsidRPr="00F74DBC">
        <w:trPr>
          <w:trHeight w:val="275"/>
        </w:trPr>
        <w:tc>
          <w:tcPr>
            <w:tcW w:w="1809" w:type="dxa"/>
          </w:tcPr>
          <w:p w:rsidR="00AE74A2" w:rsidRPr="00F74DBC" w:rsidRDefault="00AE74A2" w:rsidP="006D52BD">
            <w:pPr>
              <w:widowControl w:val="0"/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spacing w:line="240" w:lineRule="auto"/>
              <w:ind w:right="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ОК</w:t>
            </w:r>
            <w:r w:rsidRPr="00F74DBC">
              <w:rPr>
                <w:rFonts w:ascii="Times New Roman" w:hAnsi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E74A2" w:rsidRPr="00F74DBC" w:rsidRDefault="00AE74A2" w:rsidP="006D52B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щ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твлять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к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ол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ов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F74DBC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мой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для эфф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ого вы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ол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роф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х</w:t>
            </w:r>
            <w:r w:rsidRPr="00F74DB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д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роф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ого и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ого р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в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  <w:tc>
          <w:tcPr>
            <w:tcW w:w="4678" w:type="dxa"/>
          </w:tcPr>
          <w:p w:rsidR="00AE74A2" w:rsidRPr="00F74DBC" w:rsidRDefault="00AE74A2" w:rsidP="006D52B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DB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З</w:t>
            </w:r>
            <w:r w:rsidRPr="00F74DB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ь </w:t>
            </w:r>
            <w:r w:rsidRPr="00F74DBC">
              <w:rPr>
                <w:rFonts w:ascii="Times New Roman" w:hAnsi="Times New Roman"/>
                <w:bCs/>
                <w:sz w:val="24"/>
                <w:szCs w:val="24"/>
              </w:rPr>
              <w:t xml:space="preserve">круг профессиональных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ач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,</w:t>
            </w:r>
            <w:r w:rsidRPr="00F74DB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цели профессионального</w:t>
            </w:r>
            <w:r w:rsidRPr="00F74D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>ч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в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74A2" w:rsidRPr="00F74DBC" w:rsidRDefault="00AE74A2" w:rsidP="006D52B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DB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У</w:t>
            </w:r>
            <w:r w:rsidRPr="00F74DBC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мет</w:t>
            </w: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щ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ес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ля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к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ва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фор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б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хо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д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й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я</w:t>
            </w:r>
            <w:r w:rsidRPr="00F74DB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эфф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в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ис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я</w:t>
            </w:r>
            <w:r w:rsidRPr="00F74DB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есс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ьн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ы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ач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,</w:t>
            </w:r>
            <w:r w:rsidRPr="00F74DB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оф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есс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>ч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в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</w:tr>
      <w:tr w:rsidR="00AE74A2" w:rsidRPr="00F74DBC">
        <w:trPr>
          <w:trHeight w:val="275"/>
        </w:trPr>
        <w:tc>
          <w:tcPr>
            <w:tcW w:w="1809" w:type="dxa"/>
          </w:tcPr>
          <w:p w:rsidR="00AE74A2" w:rsidRPr="00F74DBC" w:rsidRDefault="00AE74A2" w:rsidP="006D52BD">
            <w:pPr>
              <w:widowControl w:val="0"/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spacing w:line="240" w:lineRule="auto"/>
              <w:ind w:right="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ОК</w:t>
            </w:r>
            <w:r w:rsidRPr="00F74DBC">
              <w:rPr>
                <w:rFonts w:ascii="Times New Roman" w:hAnsi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E74A2" w:rsidRPr="00F74DBC" w:rsidRDefault="00AE74A2" w:rsidP="006D52B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F74DB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Использовать информационно -коммуникационные технологии </w:t>
            </w:r>
            <w:r w:rsidRPr="00F74DBC">
              <w:rPr>
                <w:rFonts w:ascii="Times New Roman" w:hAnsi="Times New Roman"/>
                <w:color w:val="000000"/>
                <w:sz w:val="24"/>
                <w:szCs w:val="24"/>
              </w:rPr>
              <w:t>в профессиональной деятельности.</w:t>
            </w:r>
          </w:p>
        </w:tc>
        <w:tc>
          <w:tcPr>
            <w:tcW w:w="4678" w:type="dxa"/>
          </w:tcPr>
          <w:p w:rsidR="00AE74A2" w:rsidRPr="00F74DBC" w:rsidRDefault="00AE74A2" w:rsidP="006D52B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F74DB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ать</w:t>
            </w:r>
            <w:r w:rsidRPr="00F74DB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основы</w:t>
            </w:r>
            <w:r w:rsidRPr="00F74DB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ой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F74DBC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F74DBC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ы.</w:t>
            </w:r>
          </w:p>
          <w:p w:rsidR="00AE74A2" w:rsidRPr="00F74DBC" w:rsidRDefault="00AE74A2" w:rsidP="006D52B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DB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У</w:t>
            </w: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F74DB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F74DBC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твлять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з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и о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в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ть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ю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ол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ов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м и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нно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-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ом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х</w:t>
            </w:r>
            <w:r w:rsidRPr="00F74DB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х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олог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й.</w:t>
            </w:r>
          </w:p>
        </w:tc>
      </w:tr>
      <w:tr w:rsidR="00AE74A2" w:rsidRPr="00F74DBC">
        <w:trPr>
          <w:trHeight w:val="275"/>
        </w:trPr>
        <w:tc>
          <w:tcPr>
            <w:tcW w:w="1809" w:type="dxa"/>
          </w:tcPr>
          <w:p w:rsidR="00AE74A2" w:rsidRPr="00F74DBC" w:rsidRDefault="00AE74A2" w:rsidP="006D52BD">
            <w:pPr>
              <w:widowControl w:val="0"/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spacing w:line="240" w:lineRule="auto"/>
              <w:ind w:right="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ОК 6</w:t>
            </w:r>
          </w:p>
        </w:tc>
        <w:tc>
          <w:tcPr>
            <w:tcW w:w="3402" w:type="dxa"/>
          </w:tcPr>
          <w:p w:rsidR="00AE74A2" w:rsidRPr="00F74DBC" w:rsidRDefault="00AE74A2" w:rsidP="006D52B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бот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ть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олл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ве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к</w:t>
            </w:r>
            <w:r w:rsidRPr="00F74DBC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м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д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, эфф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 общ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я с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олл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г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м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4DBC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твом, 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отр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б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лям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4A2" w:rsidRPr="00F74DBC" w:rsidRDefault="00AE74A2" w:rsidP="006D52B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DB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З</w:t>
            </w:r>
            <w:r w:rsidRPr="00F74DB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ем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ы</w:t>
            </w:r>
            <w:r w:rsidRPr="00F74DB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б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ц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в</w:t>
            </w:r>
            <w:r w:rsidRPr="00F74DB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коллективе (команде)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74A2" w:rsidRPr="00F74DBC" w:rsidRDefault="00AE74A2" w:rsidP="006D52B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DB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У</w:t>
            </w:r>
            <w:r w:rsidRPr="00F74DBC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мет</w:t>
            </w: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ва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я</w:t>
            </w:r>
            <w:r w:rsidRPr="00F74DB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ме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ю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щ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мс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я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ло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работы и общения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74A2" w:rsidRPr="00F74DBC">
        <w:trPr>
          <w:trHeight w:val="275"/>
        </w:trPr>
        <w:tc>
          <w:tcPr>
            <w:tcW w:w="1809" w:type="dxa"/>
          </w:tcPr>
          <w:p w:rsidR="00AE74A2" w:rsidRPr="00F74DBC" w:rsidRDefault="00AE74A2" w:rsidP="006D52BD">
            <w:pPr>
              <w:widowControl w:val="0"/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spacing w:line="240" w:lineRule="auto"/>
              <w:ind w:right="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ОК</w:t>
            </w:r>
            <w:r w:rsidRPr="00F74DBC">
              <w:rPr>
                <w:rFonts w:ascii="Times New Roman" w:hAnsi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E74A2" w:rsidRPr="00F74DBC" w:rsidRDefault="00AE74A2" w:rsidP="006D52B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р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ть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се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бя отв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тв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енн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ть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а р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бо</w:t>
            </w:r>
            <w:r w:rsidRPr="00F74DBC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у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74DBC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ом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ды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од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ы</w:t>
            </w:r>
            <w:r w:rsidRPr="00F74DBC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, р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F74DBC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 вы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ол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д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ний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4A2" w:rsidRPr="00F74DBC" w:rsidRDefault="00AE74A2" w:rsidP="006D52B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DB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З</w:t>
            </w:r>
            <w:r w:rsidRPr="00F74DB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ор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ы</w:t>
            </w:r>
            <w:r w:rsidRPr="00F74DB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ор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есс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й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э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ик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ж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ог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ти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74A2" w:rsidRPr="00F74DBC" w:rsidRDefault="00AE74A2" w:rsidP="006D52B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DBC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Уме</w:t>
            </w: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ть</w:t>
            </w:r>
            <w:r w:rsidRPr="00F74DBC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вы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есс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оот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ве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ор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мам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ор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есс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й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э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ик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ж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ог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ти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</w:tr>
      <w:tr w:rsidR="00AE74A2" w:rsidRPr="00F74DBC">
        <w:trPr>
          <w:trHeight w:val="275"/>
        </w:trPr>
        <w:tc>
          <w:tcPr>
            <w:tcW w:w="1809" w:type="dxa"/>
          </w:tcPr>
          <w:p w:rsidR="00AE74A2" w:rsidRPr="00F74DBC" w:rsidRDefault="00AE74A2" w:rsidP="006D52BD">
            <w:pPr>
              <w:widowControl w:val="0"/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spacing w:line="240" w:lineRule="auto"/>
              <w:ind w:right="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ОК</w:t>
            </w:r>
            <w:r w:rsidRPr="00F74DBC">
              <w:rPr>
                <w:rFonts w:ascii="Times New Roman" w:hAnsi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E74A2" w:rsidRPr="00F74DBC" w:rsidRDefault="00AE74A2" w:rsidP="006D52B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DBC">
              <w:rPr>
                <w:rFonts w:ascii="Times New Roman" w:hAnsi="Times New Roman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мо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тоят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2"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 о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р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д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лять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д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роф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ого и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ого р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в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я,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м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мообр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ов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м, </w:t>
            </w:r>
            <w:r w:rsidRPr="00F74DBC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ть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овыш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в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ф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4A2" w:rsidRPr="00F74DBC" w:rsidRDefault="00AE74A2" w:rsidP="006D52B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DB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З</w:t>
            </w:r>
            <w:r w:rsidRPr="00F74DB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р</w:t>
            </w:r>
            <w:r w:rsidRPr="00F74DBC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г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ч п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есс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ог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>ч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в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74A2" w:rsidRPr="00F74DBC" w:rsidRDefault="00AE74A2" w:rsidP="006D52B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У</w:t>
            </w:r>
            <w:r w:rsidRPr="00F74DBC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мет</w:t>
            </w: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сам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оят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ля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>ч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есс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ог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>ч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в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ма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я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сам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обр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в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ем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ва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вы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ш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иф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F74DBC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pacing w:val="-4"/>
                <w:sz w:val="24"/>
                <w:szCs w:val="24"/>
              </w:rPr>
              <w:t>ц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</w:tr>
      <w:tr w:rsidR="00AE74A2" w:rsidRPr="00F74DBC">
        <w:trPr>
          <w:trHeight w:val="275"/>
        </w:trPr>
        <w:tc>
          <w:tcPr>
            <w:tcW w:w="1809" w:type="dxa"/>
          </w:tcPr>
          <w:p w:rsidR="00AE74A2" w:rsidRPr="00F74DBC" w:rsidRDefault="00AE74A2" w:rsidP="006D52BD">
            <w:pPr>
              <w:widowControl w:val="0"/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spacing w:line="240" w:lineRule="auto"/>
              <w:ind w:right="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ОК</w:t>
            </w:r>
            <w:r w:rsidRPr="00F74DBC">
              <w:rPr>
                <w:rFonts w:ascii="Times New Roman" w:hAnsi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AE74A2" w:rsidRPr="00F74DBC" w:rsidRDefault="00AE74A2" w:rsidP="006D52B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DBC">
              <w:rPr>
                <w:rFonts w:ascii="Times New Roman" w:hAnsi="Times New Roman"/>
                <w:sz w:val="24"/>
                <w:szCs w:val="24"/>
              </w:rPr>
              <w:t>Ор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я в</w:t>
            </w:r>
            <w:r w:rsidRPr="00F74DB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ов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ях</w:t>
            </w:r>
            <w:r w:rsidRPr="00F74DB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час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той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м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ы т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олог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й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оф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ой д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ят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4A2" w:rsidRPr="00F74DBC" w:rsidRDefault="00AE74A2" w:rsidP="006D52B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F74DB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ать</w:t>
            </w:r>
            <w:r w:rsidRPr="00F74DB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х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оло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роф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й д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ят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ти.</w:t>
            </w:r>
          </w:p>
          <w:p w:rsidR="00AE74A2" w:rsidRPr="00F74DBC" w:rsidRDefault="00AE74A2" w:rsidP="006D52BD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DB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У</w:t>
            </w: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F74DB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ор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F74DBC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я в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в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ях</w:t>
            </w:r>
            <w:r w:rsidRPr="00F74DB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м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ы т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х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ог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й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роф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F74DBC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й д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ят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л</w:t>
            </w:r>
            <w:r w:rsidRPr="00F74DBC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F74DB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sz w:val="24"/>
                <w:szCs w:val="24"/>
              </w:rPr>
              <w:t>ти.</w:t>
            </w:r>
          </w:p>
        </w:tc>
      </w:tr>
    </w:tbl>
    <w:p w:rsidR="00AE74A2" w:rsidRPr="00637EE7" w:rsidRDefault="00AE74A2" w:rsidP="00F7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37EE7">
        <w:rPr>
          <w:rFonts w:ascii="Times New Roman" w:hAnsi="Times New Roman"/>
          <w:b/>
          <w:sz w:val="28"/>
          <w:szCs w:val="28"/>
        </w:rPr>
        <w:t>Требования к результатам освоения дисциплины:</w:t>
      </w:r>
    </w:p>
    <w:p w:rsidR="00AE74A2" w:rsidRDefault="00AE74A2" w:rsidP="00F7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37EE7">
        <w:rPr>
          <w:rFonts w:ascii="Times New Roman" w:hAnsi="Times New Roman"/>
          <w:i/>
          <w:sz w:val="28"/>
          <w:szCs w:val="28"/>
        </w:rPr>
        <w:t>уметь:</w:t>
      </w:r>
      <w:r w:rsidRPr="00952385">
        <w:rPr>
          <w:rFonts w:ascii="Times New Roman" w:hAnsi="Times New Roman"/>
        </w:rPr>
        <w:t xml:space="preserve"> </w:t>
      </w:r>
    </w:p>
    <w:p w:rsidR="00AE74A2" w:rsidRDefault="00AE74A2" w:rsidP="00F7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1E64">
        <w:rPr>
          <w:rFonts w:ascii="Times New Roman" w:hAnsi="Times New Roman"/>
          <w:sz w:val="28"/>
          <w:szCs w:val="28"/>
        </w:rPr>
        <w:t>У</w:t>
      </w:r>
      <w:r w:rsidRPr="00F01E64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</w:rPr>
        <w:t xml:space="preserve"> - </w:t>
      </w:r>
      <w:r w:rsidRPr="00371F0B">
        <w:rPr>
          <w:rFonts w:ascii="Times New Roman" w:hAnsi="Times New Roman"/>
          <w:sz w:val="24"/>
          <w:szCs w:val="24"/>
        </w:rPr>
        <w:t xml:space="preserve">ориентироваться в современной экономической, политической и культурной ситуации в России и мире; </w:t>
      </w:r>
    </w:p>
    <w:p w:rsidR="00AE74A2" w:rsidRPr="00637EE7" w:rsidRDefault="00AE74A2" w:rsidP="00F7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01E64">
        <w:rPr>
          <w:rFonts w:ascii="Times New Roman" w:hAnsi="Times New Roman"/>
          <w:sz w:val="28"/>
          <w:szCs w:val="28"/>
        </w:rPr>
        <w:t>У</w:t>
      </w:r>
      <w:r w:rsidRPr="00F01E64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71F0B">
        <w:rPr>
          <w:rFonts w:ascii="Times New Roman" w:hAnsi="Times New Roman"/>
          <w:sz w:val="24"/>
          <w:szCs w:val="24"/>
        </w:rPr>
        <w:t>выявлять взаимосвязь отечественных, региональных</w:t>
      </w:r>
      <w:r>
        <w:rPr>
          <w:rFonts w:ascii="Times New Roman" w:hAnsi="Times New Roman"/>
          <w:sz w:val="24"/>
          <w:szCs w:val="24"/>
        </w:rPr>
        <w:t>, мировых</w:t>
      </w:r>
      <w:r w:rsidRPr="00371F0B">
        <w:rPr>
          <w:rFonts w:ascii="Times New Roman" w:hAnsi="Times New Roman"/>
          <w:sz w:val="24"/>
          <w:szCs w:val="24"/>
        </w:rPr>
        <w:t xml:space="preserve"> социально-экономических, политических и культурных проблем</w:t>
      </w:r>
      <w:r>
        <w:rPr>
          <w:rFonts w:ascii="Times New Roman" w:hAnsi="Times New Roman"/>
          <w:sz w:val="24"/>
          <w:szCs w:val="24"/>
        </w:rPr>
        <w:t>;</w:t>
      </w:r>
      <w:r w:rsidRPr="00952385">
        <w:rPr>
          <w:rFonts w:ascii="Times New Roman" w:hAnsi="Times New Roman"/>
        </w:rPr>
        <w:t xml:space="preserve">                         </w:t>
      </w:r>
      <w:r w:rsidRPr="00371F0B">
        <w:rPr>
          <w:rFonts w:ascii="Times New Roman" w:hAnsi="Times New Roman"/>
          <w:i/>
          <w:sz w:val="28"/>
          <w:szCs w:val="28"/>
        </w:rPr>
        <w:t xml:space="preserve">      </w:t>
      </w:r>
    </w:p>
    <w:p w:rsidR="00AE74A2" w:rsidRDefault="00AE74A2" w:rsidP="00F749A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F01E64">
        <w:rPr>
          <w:rFonts w:ascii="Times New Roman" w:hAnsi="Times New Roman" w:cs="Times New Roman"/>
          <w:i/>
          <w:sz w:val="28"/>
          <w:szCs w:val="28"/>
        </w:rPr>
        <w:t>знать</w:t>
      </w:r>
      <w:r w:rsidRPr="00952385">
        <w:rPr>
          <w:rFonts w:ascii="Times New Roman" w:hAnsi="Times New Roman" w:cs="Times New Roman"/>
        </w:rPr>
        <w:t xml:space="preserve">: </w:t>
      </w:r>
    </w:p>
    <w:p w:rsidR="00AE74A2" w:rsidRDefault="00AE74A2" w:rsidP="00F749A9">
      <w:pPr>
        <w:pStyle w:val="a3"/>
        <w:rPr>
          <w:rFonts w:ascii="Times New Roman" w:hAnsi="Times New Roman" w:cs="Times New Roman"/>
        </w:rPr>
      </w:pPr>
      <w:r w:rsidRPr="00F01E64">
        <w:rPr>
          <w:rFonts w:ascii="Times New Roman" w:hAnsi="Times New Roman" w:cs="Times New Roman"/>
          <w:sz w:val="28"/>
          <w:szCs w:val="28"/>
        </w:rPr>
        <w:t>З</w:t>
      </w:r>
      <w:r w:rsidRPr="00F01E64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</w:rPr>
        <w:t xml:space="preserve"> - </w:t>
      </w:r>
      <w:r w:rsidRPr="00952385">
        <w:rPr>
          <w:rFonts w:ascii="Times New Roman" w:hAnsi="Times New Roman" w:cs="Times New Roman"/>
        </w:rPr>
        <w:t xml:space="preserve">основные направления развития ключевых регионов мира на рубеже веков (XX и      </w:t>
      </w:r>
      <w:r w:rsidRPr="00251ACC">
        <w:rPr>
          <w:rFonts w:ascii="Times New Roman" w:hAnsi="Times New Roman" w:cs="Times New Roman"/>
        </w:rPr>
        <w:t xml:space="preserve">XXI  вв.); </w:t>
      </w:r>
    </w:p>
    <w:p w:rsidR="00AE74A2" w:rsidRDefault="00AE74A2" w:rsidP="00F749A9">
      <w:pPr>
        <w:pStyle w:val="a3"/>
        <w:rPr>
          <w:rFonts w:ascii="Times New Roman" w:hAnsi="Times New Roman" w:cs="Times New Roman"/>
        </w:rPr>
      </w:pPr>
      <w:r w:rsidRPr="00F01E64">
        <w:rPr>
          <w:rFonts w:ascii="Times New Roman" w:hAnsi="Times New Roman" w:cs="Times New Roman"/>
          <w:sz w:val="28"/>
          <w:szCs w:val="28"/>
        </w:rPr>
        <w:t>З</w:t>
      </w:r>
      <w:r w:rsidRPr="00F01E64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</w:rPr>
        <w:t xml:space="preserve"> - </w:t>
      </w:r>
      <w:r w:rsidRPr="00251ACC">
        <w:rPr>
          <w:rFonts w:ascii="Times New Roman" w:hAnsi="Times New Roman" w:cs="Times New Roman"/>
        </w:rPr>
        <w:t xml:space="preserve">сущность и причины локальных, региональных, межгосударственных        конфликтов в конце XX - начале XXI в.; </w:t>
      </w:r>
    </w:p>
    <w:p w:rsidR="00AE74A2" w:rsidRDefault="00AE74A2" w:rsidP="00F749A9">
      <w:pPr>
        <w:pStyle w:val="a3"/>
        <w:rPr>
          <w:rFonts w:ascii="Times New Roman" w:hAnsi="Times New Roman" w:cs="Times New Roman"/>
        </w:rPr>
      </w:pPr>
      <w:r w:rsidRPr="00F01E64">
        <w:rPr>
          <w:rFonts w:ascii="Times New Roman" w:hAnsi="Times New Roman" w:cs="Times New Roman"/>
          <w:sz w:val="28"/>
          <w:szCs w:val="28"/>
        </w:rPr>
        <w:t>З</w:t>
      </w:r>
      <w:r w:rsidRPr="00F01E64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</w:rPr>
        <w:t xml:space="preserve"> - </w:t>
      </w:r>
      <w:r w:rsidRPr="00251ACC">
        <w:rPr>
          <w:rFonts w:ascii="Times New Roman" w:hAnsi="Times New Roman" w:cs="Times New Roman"/>
        </w:rPr>
        <w:t>основные</w:t>
      </w:r>
      <w:r>
        <w:rPr>
          <w:rFonts w:ascii="Times New Roman" w:hAnsi="Times New Roman" w:cs="Times New Roman"/>
        </w:rPr>
        <w:t xml:space="preserve"> процессы (интеграционные,</w:t>
      </w:r>
      <w:r w:rsidRPr="00251ACC">
        <w:rPr>
          <w:rFonts w:ascii="Times New Roman" w:hAnsi="Times New Roman" w:cs="Times New Roman"/>
        </w:rPr>
        <w:t xml:space="preserve"> поликультурные, миграционные и иные) политического и экономического развития ведущих государств и регионов мира;</w:t>
      </w:r>
    </w:p>
    <w:p w:rsidR="00AE74A2" w:rsidRDefault="00AE74A2" w:rsidP="00F749A9">
      <w:pPr>
        <w:pStyle w:val="a3"/>
        <w:rPr>
          <w:rFonts w:ascii="Times New Roman" w:hAnsi="Times New Roman" w:cs="Times New Roman"/>
        </w:rPr>
      </w:pPr>
      <w:r w:rsidRPr="00F01E64">
        <w:rPr>
          <w:rFonts w:ascii="Times New Roman" w:hAnsi="Times New Roman" w:cs="Times New Roman"/>
          <w:sz w:val="28"/>
          <w:szCs w:val="28"/>
        </w:rPr>
        <w:t>З</w:t>
      </w:r>
      <w:r w:rsidRPr="00F01E64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</w:rPr>
        <w:t xml:space="preserve"> - </w:t>
      </w:r>
      <w:r w:rsidRPr="00251ACC">
        <w:rPr>
          <w:rFonts w:ascii="Times New Roman" w:hAnsi="Times New Roman" w:cs="Times New Roman"/>
        </w:rPr>
        <w:t xml:space="preserve"> назначе</w:t>
      </w:r>
      <w:r>
        <w:rPr>
          <w:rFonts w:ascii="Times New Roman" w:hAnsi="Times New Roman" w:cs="Times New Roman"/>
        </w:rPr>
        <w:t>ние ООН, НАТО, ЕС и других</w:t>
      </w:r>
      <w:r w:rsidRPr="00251ACC">
        <w:rPr>
          <w:rFonts w:ascii="Times New Roman" w:hAnsi="Times New Roman" w:cs="Times New Roman"/>
        </w:rPr>
        <w:t xml:space="preserve"> организаций и основные направления их  деятельности; </w:t>
      </w:r>
    </w:p>
    <w:p w:rsidR="00AE74A2" w:rsidRDefault="00AE74A2" w:rsidP="00F749A9">
      <w:pPr>
        <w:pStyle w:val="a3"/>
        <w:rPr>
          <w:rFonts w:ascii="Times New Roman" w:hAnsi="Times New Roman" w:cs="Times New Roman"/>
        </w:rPr>
      </w:pPr>
      <w:r w:rsidRPr="00F01E64">
        <w:rPr>
          <w:rFonts w:ascii="Times New Roman" w:hAnsi="Times New Roman" w:cs="Times New Roman"/>
          <w:sz w:val="28"/>
          <w:szCs w:val="28"/>
        </w:rPr>
        <w:t>З</w:t>
      </w:r>
      <w:r w:rsidRPr="00F01E64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</w:rPr>
        <w:t xml:space="preserve"> - </w:t>
      </w:r>
      <w:r w:rsidRPr="00251ACC">
        <w:rPr>
          <w:rFonts w:ascii="Times New Roman" w:hAnsi="Times New Roman" w:cs="Times New Roman"/>
        </w:rPr>
        <w:t xml:space="preserve">о роли науки, культуры и религии в сохранении и укреплении национальных и государственных традиций; </w:t>
      </w:r>
    </w:p>
    <w:p w:rsidR="00AE74A2" w:rsidRPr="00DF7960" w:rsidRDefault="00AE74A2" w:rsidP="00DF7960">
      <w:pPr>
        <w:pStyle w:val="a3"/>
        <w:rPr>
          <w:rFonts w:ascii="Times New Roman" w:hAnsi="Times New Roman" w:cs="Times New Roman"/>
        </w:rPr>
      </w:pPr>
      <w:r w:rsidRPr="00DF7960">
        <w:rPr>
          <w:rFonts w:ascii="Times New Roman" w:hAnsi="Times New Roman" w:cs="Times New Roman"/>
          <w:sz w:val="28"/>
          <w:szCs w:val="28"/>
        </w:rPr>
        <w:t>З</w:t>
      </w:r>
      <w:r w:rsidRPr="00DF7960">
        <w:rPr>
          <w:rFonts w:ascii="Times New Roman" w:hAnsi="Times New Roman" w:cs="Times New Roman"/>
        </w:rPr>
        <w:t>6 - содержание и назначение важнейших правовых и законодательных актов мирового</w:t>
      </w:r>
      <w:r w:rsidRPr="00DF7960">
        <w:rPr>
          <w:rFonts w:ascii="Times New Roman" w:hAnsi="Times New Roman" w:cs="Times New Roman"/>
          <w:spacing w:val="-1"/>
        </w:rPr>
        <w:t xml:space="preserve"> </w:t>
      </w:r>
      <w:r w:rsidRPr="00DF7960">
        <w:rPr>
          <w:rFonts w:ascii="Times New Roman" w:hAnsi="Times New Roman" w:cs="Times New Roman"/>
        </w:rPr>
        <w:t>и регионального значения.</w:t>
      </w:r>
    </w:p>
    <w:p w:rsidR="00AE74A2" w:rsidRDefault="00AE74A2" w:rsidP="00DF7960">
      <w:pPr>
        <w:rPr>
          <w:lang w:eastAsia="ru-RU"/>
        </w:rPr>
      </w:pPr>
    </w:p>
    <w:p w:rsidR="00AE74A2" w:rsidRDefault="00AE74A2" w:rsidP="00DF7960">
      <w:pPr>
        <w:rPr>
          <w:lang w:eastAsia="ru-RU"/>
        </w:rPr>
      </w:pPr>
    </w:p>
    <w:p w:rsidR="00AE74A2" w:rsidRDefault="00AE74A2" w:rsidP="00DF7960">
      <w:pPr>
        <w:rPr>
          <w:lang w:eastAsia="ru-RU"/>
        </w:rPr>
      </w:pPr>
    </w:p>
    <w:p w:rsidR="00AE74A2" w:rsidRPr="00DF7960" w:rsidRDefault="00AE74A2" w:rsidP="00DF7960">
      <w:pPr>
        <w:rPr>
          <w:lang w:eastAsia="ru-RU"/>
        </w:rPr>
      </w:pPr>
    </w:p>
    <w:p w:rsidR="00AE74A2" w:rsidRPr="00544BD4" w:rsidRDefault="00AE74A2" w:rsidP="005E4FA9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544BD4">
        <w:rPr>
          <w:rFonts w:ascii="Times New Roman" w:hAnsi="Times New Roman"/>
          <w:b/>
          <w:bCs/>
          <w:sz w:val="28"/>
          <w:szCs w:val="28"/>
        </w:rPr>
        <w:t>Паспорт</w:t>
      </w:r>
      <w:r w:rsidRPr="00544BD4">
        <w:rPr>
          <w:rFonts w:ascii="Times New Roman" w:hAnsi="Times New Roman"/>
          <w:sz w:val="28"/>
          <w:szCs w:val="28"/>
        </w:rPr>
        <w:t xml:space="preserve"> </w:t>
      </w:r>
    </w:p>
    <w:p w:rsidR="00AE74A2" w:rsidRPr="00544BD4" w:rsidRDefault="00AE74A2" w:rsidP="005E4FA9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544BD4">
        <w:rPr>
          <w:rFonts w:ascii="Times New Roman" w:hAnsi="Times New Roman"/>
          <w:b/>
          <w:bCs/>
          <w:sz w:val="28"/>
          <w:szCs w:val="28"/>
        </w:rPr>
        <w:t>фонда оценочных средств</w:t>
      </w:r>
      <w:r w:rsidRPr="00544BD4">
        <w:rPr>
          <w:rFonts w:ascii="Times New Roman" w:hAnsi="Times New Roman"/>
          <w:sz w:val="28"/>
          <w:szCs w:val="28"/>
        </w:rPr>
        <w:t xml:space="preserve"> </w:t>
      </w:r>
    </w:p>
    <w:p w:rsidR="00AE74A2" w:rsidRPr="00544BD4" w:rsidRDefault="00AE74A2" w:rsidP="005E4FA9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544BD4">
        <w:rPr>
          <w:rFonts w:ascii="Times New Roman" w:hAnsi="Times New Roman"/>
          <w:sz w:val="28"/>
          <w:szCs w:val="28"/>
        </w:rPr>
        <w:t>напр</w:t>
      </w:r>
      <w:r>
        <w:rPr>
          <w:rFonts w:ascii="Times New Roman" w:hAnsi="Times New Roman"/>
          <w:sz w:val="28"/>
          <w:szCs w:val="28"/>
        </w:rPr>
        <w:t>авление подготовки: 35.02.15 - Кинология</w:t>
      </w:r>
      <w:r w:rsidRPr="00544BD4">
        <w:rPr>
          <w:rFonts w:ascii="Times New Roman" w:hAnsi="Times New Roman"/>
          <w:sz w:val="28"/>
          <w:szCs w:val="28"/>
        </w:rPr>
        <w:t xml:space="preserve"> </w:t>
      </w:r>
    </w:p>
    <w:p w:rsidR="00AE74A2" w:rsidRPr="00544BD4" w:rsidRDefault="00AE74A2" w:rsidP="005E4FA9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544BD4">
        <w:rPr>
          <w:rFonts w:ascii="Times New Roman" w:hAnsi="Times New Roman"/>
          <w:sz w:val="28"/>
          <w:szCs w:val="28"/>
        </w:rPr>
        <w:t>Дисциплина: История</w:t>
      </w:r>
    </w:p>
    <w:tbl>
      <w:tblPr>
        <w:tblpPr w:leftFromText="180" w:rightFromText="180" w:vertAnchor="text" w:tblpY="1"/>
        <w:tblOverlap w:val="never"/>
        <w:tblW w:w="9474" w:type="dxa"/>
        <w:tblLayout w:type="fixed"/>
        <w:tblCellMar>
          <w:left w:w="0" w:type="dxa"/>
          <w:right w:w="0" w:type="dxa"/>
        </w:tblCellMar>
        <w:tblLook w:val="00A0"/>
      </w:tblPr>
      <w:tblGrid>
        <w:gridCol w:w="894"/>
        <w:gridCol w:w="1540"/>
        <w:gridCol w:w="1870"/>
        <w:gridCol w:w="1870"/>
        <w:gridCol w:w="2090"/>
        <w:gridCol w:w="1210"/>
      </w:tblGrid>
      <w:tr w:rsidR="00AE74A2" w:rsidRPr="00544BD4">
        <w:trPr>
          <w:trHeight w:val="765"/>
        </w:trPr>
        <w:tc>
          <w:tcPr>
            <w:tcW w:w="8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E74A2" w:rsidRPr="00330DDF" w:rsidRDefault="00AE74A2" w:rsidP="005E4FA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DD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№ </w:t>
            </w:r>
          </w:p>
          <w:p w:rsidR="00AE74A2" w:rsidRPr="00544BD4" w:rsidRDefault="00AE74A2" w:rsidP="005E4FA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DD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п/п</w:t>
            </w:r>
            <w:r w:rsidRPr="00544BD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6" w:type="dxa"/>
              <w:bottom w:w="0" w:type="dxa"/>
              <w:right w:w="56" w:type="dxa"/>
            </w:tcMar>
            <w:vAlign w:val="center"/>
          </w:tcPr>
          <w:p w:rsidR="00AE74A2" w:rsidRPr="00544BD4" w:rsidRDefault="00AE74A2" w:rsidP="005E4FA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BD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Контролируемые дидактические единицы </w:t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AE74A2" w:rsidRPr="00544BD4" w:rsidRDefault="00AE74A2" w:rsidP="005E4FA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BD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Контролируемые компетенции   (или их части) </w:t>
            </w:r>
          </w:p>
        </w:tc>
        <w:tc>
          <w:tcPr>
            <w:tcW w:w="5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</w:tcPr>
          <w:p w:rsidR="00AE74A2" w:rsidRPr="00544BD4" w:rsidRDefault="00AE74A2" w:rsidP="005E4FA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BD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оценочных средств </w:t>
            </w:r>
          </w:p>
        </w:tc>
      </w:tr>
      <w:tr w:rsidR="00AE74A2" w:rsidRPr="00544BD4">
        <w:trPr>
          <w:trHeight w:val="765"/>
        </w:trPr>
        <w:tc>
          <w:tcPr>
            <w:tcW w:w="8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4A2" w:rsidRPr="00544BD4" w:rsidRDefault="00AE74A2" w:rsidP="005E4F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4A2" w:rsidRPr="00544BD4" w:rsidRDefault="00AE74A2" w:rsidP="005E4F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4A2" w:rsidRPr="00544BD4" w:rsidRDefault="00AE74A2" w:rsidP="005E4F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AE74A2" w:rsidRPr="00544BD4" w:rsidRDefault="00AE74A2" w:rsidP="005E4FA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BD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Тесты, </w:t>
            </w:r>
          </w:p>
          <w:p w:rsidR="00AE74A2" w:rsidRPr="00544BD4" w:rsidRDefault="00AE74A2" w:rsidP="005E4FA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BD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кол-во заданий </w:t>
            </w:r>
          </w:p>
        </w:tc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AE74A2" w:rsidRPr="00544BD4" w:rsidRDefault="00AE74A2" w:rsidP="005E4FA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BD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Другие оценочные средства </w:t>
            </w:r>
          </w:p>
        </w:tc>
      </w:tr>
      <w:tr w:rsidR="00AE74A2" w:rsidRPr="00544BD4">
        <w:trPr>
          <w:trHeight w:val="790"/>
        </w:trPr>
        <w:tc>
          <w:tcPr>
            <w:tcW w:w="8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4A2" w:rsidRPr="00544BD4" w:rsidRDefault="00AE74A2" w:rsidP="005E4F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4A2" w:rsidRPr="00544BD4" w:rsidRDefault="00AE74A2" w:rsidP="005E4F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4A2" w:rsidRPr="00544BD4" w:rsidRDefault="00AE74A2" w:rsidP="005E4F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4A2" w:rsidRPr="00544BD4" w:rsidRDefault="00AE74A2" w:rsidP="005E4F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6" w:type="dxa"/>
              <w:bottom w:w="0" w:type="dxa"/>
              <w:right w:w="56" w:type="dxa"/>
            </w:tcMar>
          </w:tcPr>
          <w:p w:rsidR="00AE74A2" w:rsidRPr="00544BD4" w:rsidRDefault="00AE74A2" w:rsidP="005E4FA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BD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вид 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6" w:type="dxa"/>
              <w:bottom w:w="0" w:type="dxa"/>
              <w:right w:w="56" w:type="dxa"/>
            </w:tcMar>
          </w:tcPr>
          <w:p w:rsidR="00AE74A2" w:rsidRPr="00544BD4" w:rsidRDefault="00AE74A2" w:rsidP="005E4FA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BD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кол-во заданий </w:t>
            </w:r>
          </w:p>
        </w:tc>
      </w:tr>
      <w:tr w:rsidR="00AE74A2" w:rsidRPr="00544BD4">
        <w:trPr>
          <w:trHeight w:val="1504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4A2" w:rsidRPr="00544BD4" w:rsidRDefault="00AE74A2" w:rsidP="005E4FA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BD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6" w:type="dxa"/>
              <w:bottom w:w="0" w:type="dxa"/>
              <w:right w:w="56" w:type="dxa"/>
            </w:tcMar>
            <w:vAlign w:val="center"/>
          </w:tcPr>
          <w:p w:rsidR="00AE74A2" w:rsidRPr="000976CF" w:rsidRDefault="00AE74A2" w:rsidP="005E4FA9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15F">
              <w:rPr>
                <w:rFonts w:ascii="Times New Roman" w:hAnsi="Times New Roman"/>
                <w:sz w:val="24"/>
                <w:szCs w:val="24"/>
              </w:rPr>
              <w:t>Тема 1.1</w:t>
            </w:r>
            <w:r w:rsidRPr="000976C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097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3D3">
              <w:t xml:space="preserve"> </w:t>
            </w:r>
            <w:r w:rsidRPr="0072568A">
              <w:rPr>
                <w:rFonts w:ascii="Times New Roman" w:hAnsi="Times New Roman"/>
                <w:sz w:val="24"/>
                <w:szCs w:val="24"/>
              </w:rPr>
              <w:t xml:space="preserve">Введение. Древнейшая стадия истории человечества. </w:t>
            </w:r>
            <w:r w:rsidRPr="0072568A">
              <w:rPr>
                <w:rFonts w:ascii="Times New Roman" w:hAnsi="Times New Roman"/>
                <w:color w:val="000000"/>
                <w:sz w:val="24"/>
                <w:szCs w:val="24"/>
              </w:rPr>
              <w:t>Ранние цивилизации.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AE74A2" w:rsidRDefault="00AE74A2" w:rsidP="005E4FA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2053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ОК –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2, </w:t>
            </w:r>
            <w:r w:rsidRPr="001E675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4, 5, 6, 8;</w:t>
            </w:r>
          </w:p>
          <w:p w:rsidR="00AE74A2" w:rsidRPr="002832FF" w:rsidRDefault="00AE74A2" w:rsidP="005E4FA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E64">
              <w:rPr>
                <w:rFonts w:ascii="Times New Roman" w:hAnsi="Times New Roman"/>
                <w:sz w:val="28"/>
                <w:szCs w:val="28"/>
              </w:rPr>
              <w:t>З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01E64">
              <w:rPr>
                <w:rFonts w:ascii="Times New Roman" w:hAnsi="Times New Roman"/>
                <w:sz w:val="28"/>
                <w:szCs w:val="28"/>
              </w:rPr>
              <w:t>З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</w:tcPr>
          <w:p w:rsidR="00AE74A2" w:rsidRPr="00A82260" w:rsidRDefault="00AE74A2" w:rsidP="005E4FA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AE74A2" w:rsidRPr="00B03D0F" w:rsidRDefault="00AE74A2" w:rsidP="00B27F9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BD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Индивидуальный, Фронтальный опрос. 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AE74A2" w:rsidRPr="001663E7" w:rsidRDefault="00AE74A2" w:rsidP="001E67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  <w:p w:rsidR="00AE74A2" w:rsidRPr="00544BD4" w:rsidRDefault="00AE74A2" w:rsidP="001E675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  <w:p w:rsidR="00AE74A2" w:rsidRPr="00B03D0F" w:rsidRDefault="00AE74A2" w:rsidP="005E4FA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74A2" w:rsidRPr="00544BD4" w:rsidRDefault="00AE74A2" w:rsidP="005E4FA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74A2" w:rsidRPr="00544BD4">
        <w:trPr>
          <w:trHeight w:val="1288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4A2" w:rsidRPr="00544BD4" w:rsidRDefault="00AE74A2" w:rsidP="005E4FA9">
            <w:pPr>
              <w:spacing w:after="0" w:line="335" w:lineRule="atLeast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6" w:type="dxa"/>
              <w:bottom w:w="0" w:type="dxa"/>
              <w:right w:w="56" w:type="dxa"/>
            </w:tcMar>
          </w:tcPr>
          <w:p w:rsidR="00AE74A2" w:rsidRPr="0010636C" w:rsidRDefault="00AE74A2" w:rsidP="0010636C">
            <w:pPr>
              <w:spacing w:after="0" w:line="335" w:lineRule="atLeast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1.2</w:t>
            </w:r>
            <w:r w:rsidRPr="0010636C">
              <w:rPr>
                <w:rFonts w:ascii="Times New Roman" w:hAnsi="Times New Roman"/>
                <w:sz w:val="24"/>
                <w:szCs w:val="24"/>
              </w:rPr>
              <w:t>. Античная цивилизация.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AE74A2" w:rsidRDefault="00AE74A2" w:rsidP="005E4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E74A2" w:rsidRDefault="00AE74A2" w:rsidP="00F749A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2053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ОК –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2, </w:t>
            </w:r>
            <w:r w:rsidRPr="001E675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4, 5, 6, 8;</w:t>
            </w:r>
          </w:p>
          <w:p w:rsidR="00AE74A2" w:rsidRPr="00254044" w:rsidRDefault="00AE74A2" w:rsidP="00F749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1E64">
              <w:rPr>
                <w:rFonts w:ascii="Times New Roman" w:hAnsi="Times New Roman"/>
                <w:sz w:val="28"/>
                <w:szCs w:val="28"/>
              </w:rPr>
              <w:t>З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01E64">
              <w:rPr>
                <w:rFonts w:ascii="Times New Roman" w:hAnsi="Times New Roman"/>
                <w:sz w:val="28"/>
                <w:szCs w:val="28"/>
              </w:rPr>
              <w:t>З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</w:tcPr>
          <w:p w:rsidR="00AE74A2" w:rsidRPr="00EA3A27" w:rsidRDefault="00AE74A2" w:rsidP="004D79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AE74A2" w:rsidRPr="00544BD4" w:rsidRDefault="00AE74A2" w:rsidP="005E4F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AE74A2" w:rsidRPr="00F13444" w:rsidRDefault="00AE74A2" w:rsidP="00F13444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44BD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Индивидуальный, Фронтальный опрос. 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AE74A2" w:rsidRPr="00544BD4" w:rsidRDefault="00AE74A2" w:rsidP="00D67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AE74A2" w:rsidRPr="00544BD4" w:rsidRDefault="00AE74A2" w:rsidP="00D67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BD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AE74A2" w:rsidRDefault="00AE74A2" w:rsidP="00D67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74A2" w:rsidRPr="00F13444" w:rsidRDefault="00AE74A2" w:rsidP="00D67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AE74A2" w:rsidRPr="00544BD4" w:rsidRDefault="00AE74A2" w:rsidP="004D79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74A2" w:rsidRPr="00544BD4">
        <w:trPr>
          <w:trHeight w:val="1110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4A2" w:rsidRPr="00544BD4" w:rsidRDefault="00AE74A2" w:rsidP="005E4FA9">
            <w:pPr>
              <w:spacing w:after="0" w:line="335" w:lineRule="atLeast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6" w:type="dxa"/>
              <w:bottom w:w="0" w:type="dxa"/>
              <w:right w:w="56" w:type="dxa"/>
            </w:tcMar>
          </w:tcPr>
          <w:p w:rsidR="00AE74A2" w:rsidRPr="00595E05" w:rsidRDefault="00AE74A2" w:rsidP="00595E05">
            <w:pPr>
              <w:spacing w:after="0" w:line="335" w:lineRule="atLeast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1.3</w:t>
            </w:r>
            <w:r w:rsidRPr="00595E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F4ADC">
              <w:t xml:space="preserve"> </w:t>
            </w:r>
            <w:r w:rsidRPr="0072568A">
              <w:rPr>
                <w:rFonts w:ascii="Times New Roman" w:hAnsi="Times New Roman"/>
                <w:sz w:val="24"/>
                <w:szCs w:val="24"/>
              </w:rPr>
              <w:t>Религии древнего мира и культурное наследие древних цивилизаций. Цивилизации Запада и Востока в средние века.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AE74A2" w:rsidRDefault="00AE74A2" w:rsidP="005E4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E74A2" w:rsidRDefault="00AE74A2" w:rsidP="00F749A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2053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ОК –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2, </w:t>
            </w:r>
            <w:r w:rsidRPr="001E675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4, 5, 6, 8;</w:t>
            </w:r>
          </w:p>
          <w:p w:rsidR="00AE74A2" w:rsidRPr="00620534" w:rsidRDefault="00AE74A2" w:rsidP="00F749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E64">
              <w:rPr>
                <w:rFonts w:ascii="Times New Roman" w:hAnsi="Times New Roman"/>
                <w:sz w:val="28"/>
                <w:szCs w:val="28"/>
              </w:rPr>
              <w:t>З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01E64">
              <w:rPr>
                <w:rFonts w:ascii="Times New Roman" w:hAnsi="Times New Roman"/>
                <w:sz w:val="28"/>
                <w:szCs w:val="28"/>
              </w:rPr>
              <w:t>З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</w:tcPr>
          <w:p w:rsidR="00AE74A2" w:rsidRPr="00544BD4" w:rsidRDefault="00AE74A2" w:rsidP="00D655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AE74A2" w:rsidRPr="00595E05" w:rsidRDefault="00AE74A2" w:rsidP="00F13444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BD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Индивидуальный, Фронтальный опрос. Пись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менный опрос (контрольная работа</w:t>
            </w:r>
            <w:r w:rsidRPr="00544BD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AE74A2" w:rsidRPr="00544BD4" w:rsidRDefault="00AE74A2" w:rsidP="00E57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AE74A2" w:rsidRPr="00544BD4" w:rsidRDefault="00AE74A2" w:rsidP="00E57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BD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  <w:p w:rsidR="00AE74A2" w:rsidRDefault="00AE74A2" w:rsidP="00E57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74A2" w:rsidRPr="00F13444" w:rsidRDefault="00AE74A2" w:rsidP="00E57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AE74A2" w:rsidRPr="00544BD4" w:rsidRDefault="00AE74A2" w:rsidP="00E57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E74A2" w:rsidRPr="00544BD4">
        <w:trPr>
          <w:trHeight w:val="335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4A2" w:rsidRPr="00544BD4" w:rsidRDefault="00AE74A2" w:rsidP="005E4FA9">
            <w:pPr>
              <w:spacing w:after="0" w:line="335" w:lineRule="atLeast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6" w:type="dxa"/>
              <w:bottom w:w="0" w:type="dxa"/>
              <w:right w:w="56" w:type="dxa"/>
            </w:tcMar>
          </w:tcPr>
          <w:p w:rsidR="00AE74A2" w:rsidRPr="0072568A" w:rsidRDefault="00AE74A2" w:rsidP="00D2557E">
            <w:pPr>
              <w:spacing w:after="0" w:line="335" w:lineRule="atLeast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D2557E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>
              <w:t xml:space="preserve"> </w:t>
            </w:r>
            <w:r w:rsidRPr="0072568A">
              <w:rPr>
                <w:rFonts w:ascii="Times New Roman" w:hAnsi="Times New Roman"/>
                <w:sz w:val="24"/>
                <w:szCs w:val="24"/>
              </w:rPr>
              <w:t xml:space="preserve">Русь с древнейших времен до конца </w:t>
            </w:r>
            <w:r w:rsidRPr="0072568A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72568A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 w:rsidRPr="006954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AE74A2" w:rsidRDefault="00AE74A2" w:rsidP="005E4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E74A2" w:rsidRDefault="00AE74A2" w:rsidP="005E4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2053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ОК – </w:t>
            </w:r>
            <w:r w:rsidRPr="001E675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4;</w:t>
            </w:r>
          </w:p>
          <w:p w:rsidR="00AE74A2" w:rsidRPr="00620534" w:rsidRDefault="00AE74A2" w:rsidP="005E4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E64">
              <w:rPr>
                <w:rFonts w:ascii="Times New Roman" w:hAnsi="Times New Roman"/>
                <w:sz w:val="28"/>
                <w:szCs w:val="28"/>
              </w:rPr>
              <w:t>У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01E64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</w:tcPr>
          <w:p w:rsidR="00AE74A2" w:rsidRPr="00311E5F" w:rsidRDefault="00AE74A2" w:rsidP="00D655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AE74A2" w:rsidRPr="00F13444" w:rsidRDefault="00AE74A2" w:rsidP="00F13444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BD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Индивидуальный, Фронтальный опрос. 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AE74A2" w:rsidRPr="00311E5F" w:rsidRDefault="00AE74A2" w:rsidP="00E57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AE74A2" w:rsidRPr="00311E5F" w:rsidRDefault="00AE74A2" w:rsidP="00E57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  <w:p w:rsidR="00AE74A2" w:rsidRDefault="00AE74A2" w:rsidP="00E57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74A2" w:rsidRPr="008545F6" w:rsidRDefault="00AE74A2" w:rsidP="006301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74A2" w:rsidRPr="00544BD4">
        <w:trPr>
          <w:trHeight w:val="1270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4A2" w:rsidRPr="00544BD4" w:rsidRDefault="00AE74A2" w:rsidP="005E4FA9">
            <w:pPr>
              <w:spacing w:after="0" w:line="335" w:lineRule="atLeast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6" w:type="dxa"/>
              <w:bottom w:w="0" w:type="dxa"/>
              <w:right w:w="56" w:type="dxa"/>
            </w:tcMar>
          </w:tcPr>
          <w:p w:rsidR="00AE74A2" w:rsidRPr="0072568A" w:rsidRDefault="00AE74A2" w:rsidP="00E8684F">
            <w:pPr>
              <w:spacing w:after="0" w:line="335" w:lineRule="atLeast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15F">
              <w:rPr>
                <w:rFonts w:ascii="Times New Roman" w:hAnsi="Times New Roman"/>
                <w:sz w:val="24"/>
                <w:szCs w:val="24"/>
              </w:rPr>
              <w:t xml:space="preserve">Тема 2.2. Российское государство в </w:t>
            </w:r>
            <w:r w:rsidRPr="0063015F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63015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3015F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63015F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AE74A2" w:rsidRDefault="00AE74A2" w:rsidP="005E4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E74A2" w:rsidRDefault="00AE74A2" w:rsidP="005E4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2053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ОК – </w:t>
            </w:r>
            <w:r w:rsidRPr="001E675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4;</w:t>
            </w:r>
          </w:p>
          <w:p w:rsidR="00AE74A2" w:rsidRPr="00620534" w:rsidRDefault="00AE74A2" w:rsidP="005E4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E64">
              <w:rPr>
                <w:rFonts w:ascii="Times New Roman" w:hAnsi="Times New Roman"/>
                <w:sz w:val="28"/>
                <w:szCs w:val="28"/>
              </w:rPr>
              <w:t>У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01E64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</w:tcPr>
          <w:p w:rsidR="00AE74A2" w:rsidRPr="00E8684F" w:rsidRDefault="00AE74A2" w:rsidP="00D655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AE74A2" w:rsidRPr="0063015F" w:rsidRDefault="00AE74A2" w:rsidP="009A368D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44BD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Индивидуальный, Фронтальный опрос. Пись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менный опрос (контрольная работа</w:t>
            </w:r>
            <w:r w:rsidRPr="00544BD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AE74A2" w:rsidRDefault="00AE74A2" w:rsidP="00E57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AE74A2" w:rsidRDefault="00AE74A2" w:rsidP="00E57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AE74A2" w:rsidRDefault="00AE74A2" w:rsidP="00E57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74A2" w:rsidRPr="00544BD4" w:rsidRDefault="00AE74A2" w:rsidP="00E57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E74A2" w:rsidRPr="00544BD4">
        <w:trPr>
          <w:trHeight w:val="335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4A2" w:rsidRDefault="00AE74A2" w:rsidP="005E4FA9">
            <w:pPr>
              <w:spacing w:after="0" w:line="335" w:lineRule="atLeast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6" w:type="dxa"/>
              <w:bottom w:w="0" w:type="dxa"/>
              <w:right w:w="56" w:type="dxa"/>
            </w:tcMar>
          </w:tcPr>
          <w:p w:rsidR="00AE74A2" w:rsidRPr="00BD2488" w:rsidRDefault="00AE74A2" w:rsidP="00B406BC">
            <w:pPr>
              <w:spacing w:after="0" w:line="335" w:lineRule="atLeast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BD2488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Pr="009C19D6">
              <w:t xml:space="preserve"> </w:t>
            </w:r>
            <w:r>
              <w:t xml:space="preserve"> </w:t>
            </w:r>
            <w:r w:rsidRPr="0072568A">
              <w:rPr>
                <w:rFonts w:ascii="Times New Roman" w:hAnsi="Times New Roman"/>
                <w:sz w:val="24"/>
                <w:szCs w:val="24"/>
              </w:rPr>
              <w:t xml:space="preserve">Страны Западной Европы в </w:t>
            </w:r>
            <w:r w:rsidRPr="0072568A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72568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2568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72568A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AE74A2" w:rsidRDefault="00AE74A2" w:rsidP="00F749A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2053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ОК –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2, </w:t>
            </w:r>
            <w:r w:rsidRPr="001E675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4, 5, 6, 8;</w:t>
            </w:r>
          </w:p>
          <w:p w:rsidR="00AE74A2" w:rsidRPr="00620534" w:rsidRDefault="00AE74A2" w:rsidP="00F749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1E64">
              <w:rPr>
                <w:rFonts w:ascii="Times New Roman" w:hAnsi="Times New Roman"/>
                <w:sz w:val="28"/>
                <w:szCs w:val="28"/>
              </w:rPr>
              <w:t>З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01E64">
              <w:rPr>
                <w:rFonts w:ascii="Times New Roman" w:hAnsi="Times New Roman"/>
                <w:sz w:val="28"/>
                <w:szCs w:val="28"/>
              </w:rPr>
              <w:t>З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</w:tcPr>
          <w:p w:rsidR="00AE74A2" w:rsidRDefault="00AE74A2" w:rsidP="00C914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AE74A2" w:rsidRPr="00544BD4" w:rsidRDefault="00AE74A2" w:rsidP="007C0BCD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44BD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Индивидуальный, Фронтальный опрос. 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AE74A2" w:rsidRDefault="00AE74A2" w:rsidP="00D44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AE74A2" w:rsidRDefault="00AE74A2" w:rsidP="00D44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AE74A2" w:rsidRPr="00544BD4">
        <w:trPr>
          <w:trHeight w:val="335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4A2" w:rsidRDefault="00AE74A2" w:rsidP="005E4FA9">
            <w:pPr>
              <w:spacing w:after="0" w:line="335" w:lineRule="atLeast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6" w:type="dxa"/>
              <w:bottom w:w="0" w:type="dxa"/>
              <w:right w:w="56" w:type="dxa"/>
            </w:tcMar>
          </w:tcPr>
          <w:p w:rsidR="00AE74A2" w:rsidRDefault="00AE74A2" w:rsidP="00B406BC">
            <w:pPr>
              <w:spacing w:after="0" w:line="335" w:lineRule="atLeast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3.2. </w:t>
            </w:r>
            <w:r>
              <w:t xml:space="preserve"> </w:t>
            </w:r>
            <w:r w:rsidRPr="0072568A">
              <w:rPr>
                <w:rFonts w:ascii="Times New Roman" w:hAnsi="Times New Roman"/>
                <w:sz w:val="24"/>
                <w:szCs w:val="24"/>
              </w:rPr>
              <w:t xml:space="preserve">Европа в </w:t>
            </w:r>
            <w:r w:rsidRPr="0072568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72568A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AE74A2" w:rsidRDefault="00AE74A2" w:rsidP="00F749A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2053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ОК –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1, 2, </w:t>
            </w:r>
            <w:r w:rsidRPr="001E675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4, 5, 6, 8;</w:t>
            </w:r>
          </w:p>
          <w:p w:rsidR="00AE74A2" w:rsidRPr="00620534" w:rsidRDefault="00AE74A2" w:rsidP="00F749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1E64">
              <w:rPr>
                <w:rFonts w:ascii="Times New Roman" w:hAnsi="Times New Roman"/>
                <w:sz w:val="28"/>
                <w:szCs w:val="28"/>
              </w:rPr>
              <w:t>З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01E64">
              <w:rPr>
                <w:rFonts w:ascii="Times New Roman" w:hAnsi="Times New Roman"/>
                <w:sz w:val="28"/>
                <w:szCs w:val="28"/>
              </w:rPr>
              <w:t>З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</w:tcPr>
          <w:p w:rsidR="00AE74A2" w:rsidRDefault="00AE74A2" w:rsidP="00C914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AE74A2" w:rsidRPr="000B23E2" w:rsidRDefault="00AE74A2" w:rsidP="006A11E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Индивидуальный</w:t>
            </w:r>
            <w:r w:rsidRPr="000B23E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544BD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опрос. </w:t>
            </w:r>
          </w:p>
          <w:p w:rsidR="00AE74A2" w:rsidRPr="000B23E2" w:rsidRDefault="00AE74A2" w:rsidP="006A11E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Самостоятельная работа (домашнее задание)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AE74A2" w:rsidRDefault="00AE74A2" w:rsidP="006A11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AE74A2" w:rsidRDefault="00AE74A2" w:rsidP="006A11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74A2" w:rsidRPr="001528D7" w:rsidRDefault="00AE74A2" w:rsidP="006A11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E74A2" w:rsidRPr="00544BD4">
        <w:trPr>
          <w:trHeight w:val="335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4A2" w:rsidRPr="007C0BCD" w:rsidRDefault="00AE74A2" w:rsidP="005E4FA9">
            <w:pPr>
              <w:spacing w:after="0" w:line="335" w:lineRule="atLeast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6" w:type="dxa"/>
              <w:bottom w:w="0" w:type="dxa"/>
              <w:right w:w="56" w:type="dxa"/>
            </w:tcMar>
          </w:tcPr>
          <w:p w:rsidR="00AE74A2" w:rsidRPr="007C0BCD" w:rsidRDefault="00AE74A2" w:rsidP="00B406BC">
            <w:pPr>
              <w:spacing w:after="0" w:line="335" w:lineRule="atLeast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4.1. Росси</w:t>
            </w:r>
            <w:r w:rsidRPr="007C0BCD">
              <w:rPr>
                <w:rFonts w:ascii="Times New Roman" w:hAnsi="Times New Roman"/>
                <w:sz w:val="24"/>
                <w:szCs w:val="24"/>
              </w:rPr>
              <w:t xml:space="preserve">я в </w:t>
            </w:r>
            <w:r w:rsidRPr="007C0BCD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7C0BCD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AE74A2" w:rsidRDefault="00AE74A2" w:rsidP="005E4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2053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ОК – </w:t>
            </w:r>
            <w:r w:rsidRPr="001E675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4;</w:t>
            </w:r>
          </w:p>
          <w:p w:rsidR="00AE74A2" w:rsidRPr="00620534" w:rsidRDefault="00AE74A2" w:rsidP="005E4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1E64">
              <w:rPr>
                <w:rFonts w:ascii="Times New Roman" w:hAnsi="Times New Roman"/>
                <w:sz w:val="28"/>
                <w:szCs w:val="28"/>
              </w:rPr>
              <w:t>У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01E64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</w:tcPr>
          <w:p w:rsidR="00AE74A2" w:rsidRPr="007C0BCD" w:rsidRDefault="00AE74A2" w:rsidP="00C914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AE74A2" w:rsidRPr="00544BD4" w:rsidRDefault="00AE74A2" w:rsidP="006A11E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44BD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Индивидуальный, Фронтальный опрос. 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AE74A2" w:rsidRPr="007C0BCD" w:rsidRDefault="00AE74A2" w:rsidP="00D44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AE74A2" w:rsidRPr="007C1BCB" w:rsidRDefault="00AE74A2" w:rsidP="00D44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AE74A2" w:rsidRPr="00544BD4">
        <w:trPr>
          <w:trHeight w:val="335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4A2" w:rsidRDefault="00AE74A2" w:rsidP="005E4FA9">
            <w:pPr>
              <w:spacing w:after="0" w:line="335" w:lineRule="atLeast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6" w:type="dxa"/>
              <w:bottom w:w="0" w:type="dxa"/>
              <w:right w:w="56" w:type="dxa"/>
            </w:tcMar>
          </w:tcPr>
          <w:p w:rsidR="00AE74A2" w:rsidRPr="0072568A" w:rsidRDefault="00AE74A2" w:rsidP="00B406BC">
            <w:pPr>
              <w:spacing w:after="0" w:line="335" w:lineRule="atLeast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4.2. Россия в</w:t>
            </w:r>
            <w:r w:rsidRPr="00245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555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24555B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 w:rsidRPr="007256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(первая половина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7256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в.)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AE74A2" w:rsidRDefault="00AE74A2" w:rsidP="005E4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2053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ОК – </w:t>
            </w:r>
            <w:r w:rsidRPr="001E675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4;</w:t>
            </w:r>
          </w:p>
          <w:p w:rsidR="00AE74A2" w:rsidRPr="00620534" w:rsidRDefault="00AE74A2" w:rsidP="005E4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1E64">
              <w:rPr>
                <w:rFonts w:ascii="Times New Roman" w:hAnsi="Times New Roman"/>
                <w:sz w:val="28"/>
                <w:szCs w:val="28"/>
              </w:rPr>
              <w:t>У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01E64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</w:tcPr>
          <w:p w:rsidR="00AE74A2" w:rsidRDefault="00AE74A2" w:rsidP="00C914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AE74A2" w:rsidRPr="00544BD4" w:rsidRDefault="00AE74A2" w:rsidP="0024555B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44BD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Индивидуальный, Фронтальный опрос. 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AE74A2" w:rsidRDefault="00AE74A2" w:rsidP="00D44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AE74A2" w:rsidRDefault="00AE74A2" w:rsidP="00D44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E74A2" w:rsidRPr="00544BD4">
        <w:trPr>
          <w:trHeight w:val="335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4A2" w:rsidRDefault="00AE74A2" w:rsidP="005E4FA9">
            <w:pPr>
              <w:spacing w:after="0" w:line="335" w:lineRule="atLeast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6" w:type="dxa"/>
              <w:bottom w:w="0" w:type="dxa"/>
              <w:right w:w="56" w:type="dxa"/>
            </w:tcMar>
          </w:tcPr>
          <w:p w:rsidR="00AE74A2" w:rsidRPr="0072568A" w:rsidRDefault="00AE74A2" w:rsidP="00B406BC">
            <w:pPr>
              <w:spacing w:after="0" w:line="335" w:lineRule="atLeast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4.3.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Россия в</w:t>
            </w:r>
            <w:r w:rsidRPr="00245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555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24555B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 w:rsidRPr="007256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(вторая половина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7256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в.)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AE74A2" w:rsidRDefault="00AE74A2" w:rsidP="005E4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2053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ОК – </w:t>
            </w:r>
            <w:r w:rsidRPr="001E675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4;</w:t>
            </w:r>
          </w:p>
          <w:p w:rsidR="00AE74A2" w:rsidRPr="00620534" w:rsidRDefault="00AE74A2" w:rsidP="005E4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1E64">
              <w:rPr>
                <w:rFonts w:ascii="Times New Roman" w:hAnsi="Times New Roman"/>
                <w:sz w:val="28"/>
                <w:szCs w:val="28"/>
              </w:rPr>
              <w:t>У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01E64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</w:tcPr>
          <w:p w:rsidR="00AE74A2" w:rsidRDefault="00AE74A2" w:rsidP="00C914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AE74A2" w:rsidRPr="00544BD4" w:rsidRDefault="00AE74A2" w:rsidP="00D9210A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44BD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Индивидуальный, Фронтальный опрос. 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AE74A2" w:rsidRDefault="00AE74A2" w:rsidP="00D44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AE74A2" w:rsidRDefault="00AE74A2" w:rsidP="00D44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AE74A2" w:rsidRPr="00544BD4">
        <w:trPr>
          <w:trHeight w:val="335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4A2" w:rsidRPr="009C4BCA" w:rsidRDefault="00AE74A2" w:rsidP="005E4FA9">
            <w:pPr>
              <w:spacing w:after="0" w:line="335" w:lineRule="atLeast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6" w:type="dxa"/>
              <w:bottom w:w="0" w:type="dxa"/>
              <w:right w:w="56" w:type="dxa"/>
            </w:tcMar>
          </w:tcPr>
          <w:p w:rsidR="00AE74A2" w:rsidRPr="009C4BCA" w:rsidRDefault="00AE74A2" w:rsidP="00B406BC">
            <w:pPr>
              <w:spacing w:after="0" w:line="335" w:lineRule="atLeast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C4BCA">
              <w:rPr>
                <w:rFonts w:ascii="Times New Roman" w:hAnsi="Times New Roman"/>
                <w:sz w:val="24"/>
                <w:szCs w:val="24"/>
              </w:rPr>
              <w:t xml:space="preserve">Тема 5.1. </w:t>
            </w:r>
            <w:r>
              <w:t xml:space="preserve"> </w:t>
            </w:r>
            <w:r w:rsidRPr="0072568A">
              <w:rPr>
                <w:rFonts w:ascii="Times New Roman" w:hAnsi="Times New Roman"/>
                <w:sz w:val="24"/>
                <w:szCs w:val="24"/>
              </w:rPr>
              <w:t>Становление индустриальной цивилизации и процесс модернизации в традиционных обществах Востока.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AE74A2" w:rsidRDefault="00AE74A2" w:rsidP="00F749A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2053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ОК –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2, </w:t>
            </w:r>
            <w:r w:rsidRPr="001E675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4, 5, 6, 8;</w:t>
            </w:r>
          </w:p>
          <w:p w:rsidR="00AE74A2" w:rsidRPr="00620534" w:rsidRDefault="00AE74A2" w:rsidP="00F749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1E64">
              <w:rPr>
                <w:rFonts w:ascii="Times New Roman" w:hAnsi="Times New Roman"/>
                <w:sz w:val="28"/>
                <w:szCs w:val="28"/>
              </w:rPr>
              <w:t>З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01E64">
              <w:rPr>
                <w:rFonts w:ascii="Times New Roman" w:hAnsi="Times New Roman"/>
                <w:sz w:val="28"/>
                <w:szCs w:val="28"/>
              </w:rPr>
              <w:t>З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</w:tcPr>
          <w:p w:rsidR="00AE74A2" w:rsidRPr="009C4BCA" w:rsidRDefault="00AE74A2" w:rsidP="00C914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AE74A2" w:rsidRPr="000B23E2" w:rsidRDefault="00AE74A2" w:rsidP="005E71B5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Индивидуальный</w:t>
            </w:r>
            <w:r w:rsidRPr="000B23E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544BD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опрос. </w:t>
            </w:r>
          </w:p>
          <w:p w:rsidR="00AE74A2" w:rsidRPr="000B23E2" w:rsidRDefault="00AE74A2" w:rsidP="005E71B5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Самостоятельная работа (домашнее задание)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AE74A2" w:rsidRPr="0035528F" w:rsidRDefault="00AE74A2" w:rsidP="00D44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AE74A2" w:rsidRDefault="00AE74A2" w:rsidP="00D44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74A2" w:rsidRPr="001528D7" w:rsidRDefault="00AE74A2" w:rsidP="00D44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E74A2" w:rsidRPr="00544BD4">
        <w:trPr>
          <w:trHeight w:val="335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4A2" w:rsidRDefault="00AE74A2" w:rsidP="005E4FA9">
            <w:pPr>
              <w:spacing w:after="0" w:line="335" w:lineRule="atLeast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6" w:type="dxa"/>
              <w:bottom w:w="0" w:type="dxa"/>
              <w:right w:w="56" w:type="dxa"/>
            </w:tcMar>
          </w:tcPr>
          <w:p w:rsidR="00AE74A2" w:rsidRDefault="00AE74A2" w:rsidP="00B406BC">
            <w:pPr>
              <w:spacing w:after="0" w:line="335" w:lineRule="atLeast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5.2. </w:t>
            </w:r>
            <w:r w:rsidRPr="00572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72568A">
              <w:rPr>
                <w:rFonts w:ascii="Times New Roman" w:hAnsi="Times New Roman"/>
                <w:sz w:val="24"/>
                <w:szCs w:val="24"/>
              </w:rPr>
              <w:t>От новой истории к новейшей.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AE74A2" w:rsidRDefault="00AE74A2" w:rsidP="00F749A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2053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ОК –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2, </w:t>
            </w:r>
            <w:r w:rsidRPr="001E675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4, 5, 6, 7, 8;</w:t>
            </w:r>
          </w:p>
          <w:p w:rsidR="00AE74A2" w:rsidRPr="00620534" w:rsidRDefault="00AE74A2" w:rsidP="00F749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1E64">
              <w:rPr>
                <w:rFonts w:ascii="Times New Roman" w:hAnsi="Times New Roman"/>
                <w:sz w:val="28"/>
                <w:szCs w:val="28"/>
              </w:rPr>
              <w:t>З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01E64">
              <w:rPr>
                <w:rFonts w:ascii="Times New Roman" w:hAnsi="Times New Roman"/>
                <w:sz w:val="28"/>
                <w:szCs w:val="28"/>
              </w:rPr>
              <w:t>З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</w:tcPr>
          <w:p w:rsidR="00AE74A2" w:rsidRDefault="00AE74A2" w:rsidP="00C914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AE74A2" w:rsidRPr="000B23E2" w:rsidRDefault="00AE74A2" w:rsidP="00B573A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Индивидуальный</w:t>
            </w:r>
            <w:r w:rsidRPr="000B23E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544BD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опрос. </w:t>
            </w:r>
          </w:p>
          <w:p w:rsidR="00AE74A2" w:rsidRPr="0068511B" w:rsidRDefault="00AE74A2" w:rsidP="009A72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511B">
              <w:rPr>
                <w:rFonts w:ascii="Times New Roman" w:hAnsi="Times New Roman"/>
                <w:sz w:val="24"/>
                <w:szCs w:val="24"/>
              </w:rPr>
              <w:t>Работа в малых группах (анализ конкретной ситуации)</w:t>
            </w:r>
          </w:p>
          <w:p w:rsidR="00AE74A2" w:rsidRPr="009A7233" w:rsidRDefault="00AE74A2" w:rsidP="00B573A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AE74A2" w:rsidRPr="009C4BCA" w:rsidRDefault="00AE74A2" w:rsidP="00D44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  <w:p w:rsidR="00AE74A2" w:rsidRDefault="00AE74A2" w:rsidP="00D44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AE74A2" w:rsidRPr="009C4BCA" w:rsidRDefault="00AE74A2" w:rsidP="00D44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AE74A2" w:rsidRPr="00544BD4">
        <w:trPr>
          <w:trHeight w:val="335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4A2" w:rsidRDefault="00AE74A2" w:rsidP="005E4FA9">
            <w:pPr>
              <w:spacing w:after="0" w:line="335" w:lineRule="atLeast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6" w:type="dxa"/>
              <w:bottom w:w="0" w:type="dxa"/>
              <w:right w:w="56" w:type="dxa"/>
            </w:tcMar>
          </w:tcPr>
          <w:p w:rsidR="00AE74A2" w:rsidRDefault="00AE74A2" w:rsidP="00E77A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5.3. </w:t>
            </w:r>
            <w:r w:rsidRPr="00E77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68A">
              <w:rPr>
                <w:rFonts w:ascii="Times New Roman" w:hAnsi="Times New Roman"/>
                <w:sz w:val="24"/>
                <w:szCs w:val="24"/>
              </w:rPr>
              <w:t xml:space="preserve">Между мировыми войнами. Вторая мировая война. Мир во второй половине </w:t>
            </w:r>
            <w:r w:rsidRPr="0072568A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72568A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AE74A2" w:rsidRDefault="00AE74A2" w:rsidP="00F749A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2053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ОК –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2, </w:t>
            </w:r>
            <w:r w:rsidRPr="001E675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4, 5, 6, 7, 8, 9;</w:t>
            </w:r>
          </w:p>
          <w:p w:rsidR="00AE74A2" w:rsidRPr="00620534" w:rsidRDefault="00AE74A2" w:rsidP="00F749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1E64">
              <w:rPr>
                <w:rFonts w:ascii="Times New Roman" w:hAnsi="Times New Roman"/>
                <w:sz w:val="28"/>
                <w:szCs w:val="28"/>
              </w:rPr>
              <w:t>У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01E64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01E64">
              <w:rPr>
                <w:rFonts w:ascii="Times New Roman" w:hAnsi="Times New Roman"/>
                <w:sz w:val="28"/>
                <w:szCs w:val="28"/>
              </w:rPr>
              <w:t>З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01E64">
              <w:rPr>
                <w:rFonts w:ascii="Times New Roman" w:hAnsi="Times New Roman"/>
                <w:sz w:val="28"/>
                <w:szCs w:val="28"/>
              </w:rPr>
              <w:t>З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01E64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01E64">
              <w:rPr>
                <w:rFonts w:ascii="Times New Roman" w:hAnsi="Times New Roman"/>
                <w:sz w:val="28"/>
                <w:szCs w:val="28"/>
              </w:rPr>
              <w:t>З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01E64">
              <w:rPr>
                <w:rFonts w:ascii="Times New Roman" w:hAnsi="Times New Roman"/>
                <w:sz w:val="28"/>
                <w:szCs w:val="28"/>
              </w:rPr>
              <w:t>З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</w:tcPr>
          <w:p w:rsidR="00AE74A2" w:rsidRDefault="00AE74A2" w:rsidP="00C914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AE74A2" w:rsidRPr="000B23E2" w:rsidRDefault="00AE74A2" w:rsidP="00E77A99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Индивидуальный</w:t>
            </w:r>
            <w:r w:rsidRPr="000B23E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544BD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опрос. </w:t>
            </w:r>
          </w:p>
          <w:p w:rsidR="00AE74A2" w:rsidRPr="0068511B" w:rsidRDefault="00AE74A2" w:rsidP="009A72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511B">
              <w:rPr>
                <w:rFonts w:ascii="Times New Roman" w:hAnsi="Times New Roman"/>
                <w:sz w:val="24"/>
                <w:szCs w:val="24"/>
              </w:rPr>
              <w:t>Работа в малых группах (анализ конкретной ситуации)</w:t>
            </w:r>
          </w:p>
          <w:p w:rsidR="00AE74A2" w:rsidRPr="009A7233" w:rsidRDefault="00AE74A2" w:rsidP="00E77A99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AE74A2" w:rsidRDefault="00AE74A2" w:rsidP="00D44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AE74A2" w:rsidRDefault="00AE74A2" w:rsidP="00D44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AE74A2" w:rsidRPr="009A7233" w:rsidRDefault="00AE74A2" w:rsidP="00D44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AE74A2" w:rsidRPr="00544BD4">
        <w:trPr>
          <w:trHeight w:val="335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4A2" w:rsidRDefault="00AE74A2" w:rsidP="005E4FA9">
            <w:pPr>
              <w:spacing w:after="0" w:line="335" w:lineRule="atLeast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6" w:type="dxa"/>
              <w:bottom w:w="0" w:type="dxa"/>
              <w:right w:w="56" w:type="dxa"/>
            </w:tcMar>
          </w:tcPr>
          <w:p w:rsidR="00AE74A2" w:rsidRDefault="00AE74A2" w:rsidP="0072568A">
            <w:pPr>
              <w:spacing w:after="0" w:line="240" w:lineRule="auto"/>
              <w:ind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6.1. Тема 6.1. </w:t>
            </w:r>
            <w:r w:rsidRPr="003B2BD2">
              <w:rPr>
                <w:rFonts w:ascii="Times New Roman" w:hAnsi="Times New Roman"/>
                <w:sz w:val="24"/>
                <w:szCs w:val="24"/>
              </w:rPr>
              <w:t xml:space="preserve">Россия в начале </w:t>
            </w:r>
            <w:r w:rsidRPr="003B2BD2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3B2BD2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AE74A2" w:rsidRDefault="00AE74A2" w:rsidP="005E4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2053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ОК – </w:t>
            </w:r>
            <w:r w:rsidRPr="001E675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4;</w:t>
            </w:r>
          </w:p>
          <w:p w:rsidR="00AE74A2" w:rsidRPr="00620534" w:rsidRDefault="00AE74A2" w:rsidP="005E4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1E64">
              <w:rPr>
                <w:rFonts w:ascii="Times New Roman" w:hAnsi="Times New Roman"/>
                <w:sz w:val="28"/>
                <w:szCs w:val="28"/>
              </w:rPr>
              <w:t>У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01E64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</w:tcPr>
          <w:p w:rsidR="00AE74A2" w:rsidRDefault="00AE74A2" w:rsidP="00C914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AE74A2" w:rsidRPr="00544BD4" w:rsidRDefault="00AE74A2" w:rsidP="002E090D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44BD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Индивидуальный, Фронтальный опрос. 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AE74A2" w:rsidRDefault="00AE74A2" w:rsidP="00D44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AE74A2" w:rsidRPr="009C4BCA" w:rsidRDefault="00AE74A2" w:rsidP="00D44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BC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AE74A2" w:rsidRPr="00544BD4">
        <w:trPr>
          <w:trHeight w:val="1085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4A2" w:rsidRPr="009C4BCA" w:rsidRDefault="00AE74A2" w:rsidP="005E4FA9">
            <w:pPr>
              <w:spacing w:after="0" w:line="335" w:lineRule="atLeast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9C4BCA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6" w:type="dxa"/>
              <w:bottom w:w="0" w:type="dxa"/>
              <w:right w:w="56" w:type="dxa"/>
            </w:tcMar>
          </w:tcPr>
          <w:p w:rsidR="00AE74A2" w:rsidRPr="008A54AC" w:rsidRDefault="00AE74A2" w:rsidP="009C4B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6.2. </w:t>
            </w:r>
            <w:r w:rsidRPr="0072568A">
              <w:rPr>
                <w:rFonts w:ascii="Times New Roman" w:hAnsi="Times New Roman"/>
                <w:color w:val="000000"/>
                <w:sz w:val="24"/>
                <w:szCs w:val="24"/>
              </w:rPr>
              <w:t>СССР между мировыми войнами.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AE74A2" w:rsidRDefault="00AE74A2" w:rsidP="005E4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2053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ОК – </w:t>
            </w:r>
            <w:r w:rsidRPr="001E675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4;</w:t>
            </w:r>
          </w:p>
          <w:p w:rsidR="00AE74A2" w:rsidRPr="00620534" w:rsidRDefault="00AE74A2" w:rsidP="005E4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1E64">
              <w:rPr>
                <w:rFonts w:ascii="Times New Roman" w:hAnsi="Times New Roman"/>
                <w:sz w:val="28"/>
                <w:szCs w:val="28"/>
              </w:rPr>
              <w:t>У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01E64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</w:tcPr>
          <w:p w:rsidR="00AE74A2" w:rsidRDefault="00AE74A2" w:rsidP="00C914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AE74A2" w:rsidRPr="00544BD4" w:rsidRDefault="00AE74A2" w:rsidP="008A54A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44BD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Индивидуальный, Фронтальный опрос. 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AE74A2" w:rsidRDefault="00AE74A2" w:rsidP="00D44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AE74A2" w:rsidRDefault="00AE74A2" w:rsidP="00D44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E74A2" w:rsidRPr="00544BD4">
        <w:trPr>
          <w:trHeight w:val="335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4A2" w:rsidRDefault="00AE74A2" w:rsidP="005E4FA9">
            <w:pPr>
              <w:spacing w:after="0" w:line="335" w:lineRule="atLeast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6" w:type="dxa"/>
              <w:bottom w:w="0" w:type="dxa"/>
              <w:right w:w="56" w:type="dxa"/>
            </w:tcMar>
          </w:tcPr>
          <w:p w:rsidR="00AE74A2" w:rsidRDefault="00AE74A2" w:rsidP="00FD1A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6.3. СССР в годы Великой Отечественн</w:t>
            </w:r>
            <w:r w:rsidRPr="00925B6C">
              <w:rPr>
                <w:rFonts w:ascii="Times New Roman" w:hAnsi="Times New Roman"/>
                <w:sz w:val="24"/>
                <w:szCs w:val="24"/>
              </w:rPr>
              <w:t>ой войны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AE74A2" w:rsidRDefault="00AE74A2" w:rsidP="005E4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2053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ОК – </w:t>
            </w:r>
            <w:r w:rsidRPr="001E675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4;</w:t>
            </w:r>
          </w:p>
          <w:p w:rsidR="00AE74A2" w:rsidRPr="00620534" w:rsidRDefault="00AE74A2" w:rsidP="005E4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1E64">
              <w:rPr>
                <w:rFonts w:ascii="Times New Roman" w:hAnsi="Times New Roman"/>
                <w:sz w:val="28"/>
                <w:szCs w:val="28"/>
              </w:rPr>
              <w:t>У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01E64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</w:tcPr>
          <w:p w:rsidR="00AE74A2" w:rsidRDefault="00AE74A2" w:rsidP="00C914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AE74A2" w:rsidRPr="00544BD4" w:rsidRDefault="00AE74A2" w:rsidP="00925B6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44BD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Индивидуальный, Фронтальный опрос. 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AE74A2" w:rsidRDefault="00AE74A2" w:rsidP="00D44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AE74A2" w:rsidRPr="004327B6" w:rsidRDefault="00AE74A2" w:rsidP="00D44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AE74A2" w:rsidRPr="00544BD4">
        <w:trPr>
          <w:trHeight w:val="335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4A2" w:rsidRPr="009C4BCA" w:rsidRDefault="00AE74A2" w:rsidP="005E4FA9">
            <w:pPr>
              <w:spacing w:after="0" w:line="335" w:lineRule="atLeast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6" w:type="dxa"/>
              <w:bottom w:w="0" w:type="dxa"/>
              <w:right w:w="56" w:type="dxa"/>
            </w:tcMar>
          </w:tcPr>
          <w:p w:rsidR="00AE74A2" w:rsidRPr="004327B6" w:rsidRDefault="00AE74A2" w:rsidP="00925B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6.4. </w:t>
            </w:r>
            <w:r w:rsidRPr="009C4BCA">
              <w:rPr>
                <w:rFonts w:ascii="Times New Roman" w:hAnsi="Times New Roman"/>
                <w:sz w:val="24"/>
                <w:szCs w:val="24"/>
              </w:rPr>
              <w:t>СССР в 1945 – 1991 гг.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AE74A2" w:rsidRDefault="00AE74A2" w:rsidP="005E4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2053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ОК – </w:t>
            </w:r>
            <w:r w:rsidRPr="001E675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4;</w:t>
            </w:r>
          </w:p>
          <w:p w:rsidR="00AE74A2" w:rsidRPr="00620534" w:rsidRDefault="00AE74A2" w:rsidP="005E4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1E64">
              <w:rPr>
                <w:rFonts w:ascii="Times New Roman" w:hAnsi="Times New Roman"/>
                <w:sz w:val="28"/>
                <w:szCs w:val="28"/>
              </w:rPr>
              <w:t>У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01E64">
              <w:rPr>
                <w:rFonts w:ascii="Times New Roman" w:hAnsi="Times New Roman"/>
                <w:sz w:val="28"/>
                <w:szCs w:val="28"/>
              </w:rPr>
              <w:t>З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01E64">
              <w:rPr>
                <w:rFonts w:ascii="Times New Roman" w:hAnsi="Times New Roman"/>
                <w:sz w:val="28"/>
                <w:szCs w:val="28"/>
              </w:rPr>
              <w:t>З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01E64">
              <w:rPr>
                <w:rFonts w:ascii="Times New Roman" w:hAnsi="Times New Roman"/>
                <w:sz w:val="28"/>
                <w:szCs w:val="28"/>
              </w:rPr>
              <w:t>З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01E64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01E64">
              <w:rPr>
                <w:rFonts w:ascii="Times New Roman" w:hAnsi="Times New Roman"/>
                <w:sz w:val="28"/>
                <w:szCs w:val="28"/>
              </w:rPr>
              <w:t>З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</w:tcPr>
          <w:p w:rsidR="00AE74A2" w:rsidRDefault="00AE74A2" w:rsidP="00C914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AE74A2" w:rsidRPr="00544BD4" w:rsidRDefault="00AE74A2" w:rsidP="004327B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44BD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Индивидуальный, Фронтальный опрос. 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AE74A2" w:rsidRDefault="00AE74A2" w:rsidP="00D44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AE74A2" w:rsidRDefault="00AE74A2" w:rsidP="00D44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AE74A2" w:rsidRPr="00544BD4">
        <w:trPr>
          <w:trHeight w:val="335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4A2" w:rsidRDefault="00AE74A2" w:rsidP="005E4FA9">
            <w:pPr>
              <w:spacing w:after="0" w:line="335" w:lineRule="atLeast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6" w:type="dxa"/>
              <w:bottom w:w="0" w:type="dxa"/>
              <w:right w:w="56" w:type="dxa"/>
            </w:tcMar>
          </w:tcPr>
          <w:p w:rsidR="00AE74A2" w:rsidRPr="0072568A" w:rsidRDefault="00AE74A2" w:rsidP="009F65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6.5. </w:t>
            </w:r>
            <w:r w:rsidRPr="0072568A">
              <w:rPr>
                <w:rFonts w:ascii="Times New Roman" w:hAnsi="Times New Roman"/>
                <w:sz w:val="24"/>
                <w:szCs w:val="24"/>
              </w:rPr>
              <w:t xml:space="preserve">Россия и мир на рубеже </w:t>
            </w:r>
            <w:r w:rsidRPr="0072568A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72568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2568A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72568A">
              <w:rPr>
                <w:rFonts w:ascii="Times New Roman" w:hAnsi="Times New Roman"/>
                <w:sz w:val="24"/>
                <w:szCs w:val="24"/>
              </w:rPr>
              <w:t xml:space="preserve"> вв. Российская Федерация на современном этапе.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AE74A2" w:rsidRDefault="00AE74A2" w:rsidP="005E4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2053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ОК – </w:t>
            </w:r>
            <w:r w:rsidRPr="001E675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4;</w:t>
            </w:r>
          </w:p>
          <w:p w:rsidR="00AE74A2" w:rsidRPr="00620534" w:rsidRDefault="00AE74A2" w:rsidP="005E4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1E64">
              <w:rPr>
                <w:rFonts w:ascii="Times New Roman" w:hAnsi="Times New Roman"/>
                <w:sz w:val="28"/>
                <w:szCs w:val="28"/>
              </w:rPr>
              <w:t>У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01E64">
              <w:rPr>
                <w:rFonts w:ascii="Times New Roman" w:hAnsi="Times New Roman"/>
                <w:sz w:val="28"/>
                <w:szCs w:val="28"/>
              </w:rPr>
              <w:t>З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01E64">
              <w:rPr>
                <w:rFonts w:ascii="Times New Roman" w:hAnsi="Times New Roman"/>
                <w:sz w:val="28"/>
                <w:szCs w:val="28"/>
              </w:rPr>
              <w:t>З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01E64">
              <w:rPr>
                <w:rFonts w:ascii="Times New Roman" w:hAnsi="Times New Roman"/>
                <w:sz w:val="28"/>
                <w:szCs w:val="28"/>
              </w:rPr>
              <w:t>З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01E64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01E64">
              <w:rPr>
                <w:rFonts w:ascii="Times New Roman" w:hAnsi="Times New Roman"/>
                <w:sz w:val="28"/>
                <w:szCs w:val="28"/>
              </w:rPr>
              <w:t>З</w:t>
            </w:r>
            <w:r w:rsidRPr="00F01E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</w:tcPr>
          <w:p w:rsidR="00AE74A2" w:rsidRDefault="00AE74A2" w:rsidP="00C914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AE74A2" w:rsidRPr="00544BD4" w:rsidRDefault="00AE74A2" w:rsidP="009F65C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Индивидуальный</w:t>
            </w:r>
            <w:r w:rsidRPr="00544BD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опрос. 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AE74A2" w:rsidRDefault="00AE74A2" w:rsidP="00D44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AE74A2" w:rsidRDefault="00AE74A2" w:rsidP="00D44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74A2" w:rsidRDefault="00AE74A2" w:rsidP="00D44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74A2" w:rsidRPr="00544BD4">
        <w:trPr>
          <w:trHeight w:val="383"/>
        </w:trPr>
        <w:tc>
          <w:tcPr>
            <w:tcW w:w="4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4A2" w:rsidRPr="00D441A8" w:rsidRDefault="00AE74A2" w:rsidP="005E4FA9">
            <w:pPr>
              <w:spacing w:after="0" w:line="240" w:lineRule="auto"/>
              <w:ind w:firstLine="706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1A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6" w:type="dxa"/>
              <w:bottom w:w="0" w:type="dxa"/>
              <w:right w:w="56" w:type="dxa"/>
            </w:tcMar>
          </w:tcPr>
          <w:p w:rsidR="00AE74A2" w:rsidRPr="00B406BC" w:rsidRDefault="00AE74A2" w:rsidP="005E4FA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4" w:type="dxa"/>
              <w:bottom w:w="0" w:type="dxa"/>
              <w:right w:w="14" w:type="dxa"/>
            </w:tcMar>
          </w:tcPr>
          <w:p w:rsidR="00AE74A2" w:rsidRPr="00544BD4" w:rsidRDefault="00AE74A2" w:rsidP="005E4F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6" w:type="dxa"/>
              <w:bottom w:w="0" w:type="dxa"/>
              <w:right w:w="56" w:type="dxa"/>
            </w:tcMar>
          </w:tcPr>
          <w:p w:rsidR="00AE74A2" w:rsidRPr="00AB0164" w:rsidRDefault="00AE74A2" w:rsidP="005E4FA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320</w:t>
            </w:r>
          </w:p>
        </w:tc>
      </w:tr>
    </w:tbl>
    <w:p w:rsidR="00AE74A2" w:rsidRDefault="00AE74A2" w:rsidP="005E4FA9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74A2" w:rsidRPr="00544BD4" w:rsidRDefault="00AE74A2" w:rsidP="005E4FA9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  <w:sectPr w:rsidR="00AE74A2" w:rsidRPr="00544BD4" w:rsidSect="005264C0">
          <w:footerReference w:type="default" r:id="rId7"/>
          <w:pgSz w:w="11906" w:h="16838"/>
          <w:pgMar w:top="851" w:right="906" w:bottom="851" w:left="1701" w:header="709" w:footer="709" w:gutter="0"/>
          <w:cols w:space="708"/>
          <w:titlePg/>
          <w:docGrid w:linePitch="360"/>
        </w:sectPr>
      </w:pPr>
    </w:p>
    <w:p w:rsidR="00AE74A2" w:rsidRPr="00CC13AD" w:rsidRDefault="00AE74A2" w:rsidP="00330DDF">
      <w:pPr>
        <w:pStyle w:val="2"/>
        <w:spacing w:before="0" w:after="0" w:line="228" w:lineRule="auto"/>
        <w:rPr>
          <w:sz w:val="28"/>
        </w:rPr>
      </w:pPr>
      <w:bookmarkStart w:id="1" w:name="_Toc201985429"/>
      <w:r w:rsidRPr="00CC13AD">
        <w:rPr>
          <w:sz w:val="28"/>
        </w:rPr>
        <w:t>Методика проведения контроля по проверке базовых знаний по дисциплине «История»</w:t>
      </w:r>
    </w:p>
    <w:bookmarkEnd w:id="1"/>
    <w:p w:rsidR="00AE74A2" w:rsidRPr="00DF381C" w:rsidRDefault="00AE74A2" w:rsidP="00DF381C">
      <w:pPr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AE74A2" w:rsidRPr="00663073" w:rsidRDefault="00AE74A2" w:rsidP="00330DDF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1.1. </w:t>
      </w:r>
      <w:r w:rsidRPr="0072568A">
        <w:rPr>
          <w:rFonts w:ascii="Times New Roman" w:hAnsi="Times New Roman"/>
          <w:b/>
          <w:sz w:val="24"/>
          <w:szCs w:val="24"/>
        </w:rPr>
        <w:t xml:space="preserve">Введение. Древнейшая стадия истории человечества. </w:t>
      </w:r>
      <w:r w:rsidRPr="0072568A">
        <w:rPr>
          <w:rFonts w:ascii="Times New Roman" w:hAnsi="Times New Roman"/>
          <w:b/>
          <w:color w:val="000000"/>
          <w:sz w:val="24"/>
          <w:szCs w:val="24"/>
        </w:rPr>
        <w:t>Ранние цивилизации.</w:t>
      </w:r>
    </w:p>
    <w:p w:rsidR="00AE74A2" w:rsidRPr="00B27F9C" w:rsidRDefault="00AE74A2" w:rsidP="00330DDF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74A2" w:rsidRPr="00DF7960" w:rsidRDefault="00AE74A2" w:rsidP="00952FA8">
      <w:pPr>
        <w:pStyle w:val="2"/>
        <w:spacing w:before="0" w:after="0" w:line="228" w:lineRule="auto"/>
        <w:jc w:val="both"/>
        <w:rPr>
          <w:b w:val="0"/>
          <w:sz w:val="24"/>
          <w:szCs w:val="24"/>
        </w:rPr>
      </w:pPr>
      <w:r w:rsidRPr="00952FA8">
        <w:rPr>
          <w:b w:val="0"/>
          <w:sz w:val="24"/>
          <w:szCs w:val="24"/>
        </w:rPr>
        <w:t>Контролируемые компетенции (знания, умения):</w:t>
      </w:r>
      <w:r w:rsidRPr="00952FA8">
        <w:rPr>
          <w:b w:val="0"/>
          <w:color w:val="000000"/>
          <w:kern w:val="24"/>
          <w:sz w:val="24"/>
          <w:szCs w:val="24"/>
        </w:rPr>
        <w:t xml:space="preserve"> ОК – 2, 3, 4, 5, 6,</w:t>
      </w:r>
      <w:r>
        <w:rPr>
          <w:b w:val="0"/>
          <w:color w:val="000000"/>
          <w:kern w:val="24"/>
          <w:sz w:val="24"/>
          <w:szCs w:val="24"/>
        </w:rPr>
        <w:t xml:space="preserve"> 8,</w:t>
      </w:r>
      <w:r w:rsidRPr="00952FA8">
        <w:rPr>
          <w:sz w:val="28"/>
        </w:rPr>
        <w:t xml:space="preserve"> </w:t>
      </w:r>
      <w:r w:rsidRPr="00F01E64">
        <w:rPr>
          <w:sz w:val="28"/>
        </w:rPr>
        <w:t>З</w:t>
      </w:r>
      <w:r w:rsidRPr="00952FA8">
        <w:rPr>
          <w:b w:val="0"/>
          <w:sz w:val="20"/>
          <w:szCs w:val="20"/>
        </w:rPr>
        <w:t>3</w:t>
      </w:r>
      <w:r>
        <w:rPr>
          <w:sz w:val="20"/>
          <w:szCs w:val="20"/>
        </w:rPr>
        <w:t xml:space="preserve">, </w:t>
      </w:r>
      <w:r w:rsidRPr="00F01E64">
        <w:rPr>
          <w:sz w:val="28"/>
        </w:rPr>
        <w:t>З</w:t>
      </w:r>
      <w:r w:rsidRPr="00952FA8">
        <w:rPr>
          <w:b w:val="0"/>
          <w:sz w:val="20"/>
          <w:szCs w:val="20"/>
        </w:rPr>
        <w:t>5</w:t>
      </w:r>
    </w:p>
    <w:p w:rsidR="00AE74A2" w:rsidRPr="00B27F9C" w:rsidRDefault="00AE74A2" w:rsidP="001977A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4A2" w:rsidRPr="00544BD4" w:rsidRDefault="00AE74A2" w:rsidP="001977A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44BD4">
        <w:rPr>
          <w:rFonts w:ascii="Times New Roman" w:hAnsi="Times New Roman"/>
          <w:b/>
          <w:bCs/>
          <w:sz w:val="24"/>
          <w:szCs w:val="24"/>
        </w:rPr>
        <w:t xml:space="preserve">Вопросы для устного (индивидуального) опроса: </w:t>
      </w:r>
    </w:p>
    <w:p w:rsidR="00AE74A2" w:rsidRDefault="00AE74A2" w:rsidP="00A82260">
      <w:pPr>
        <w:pStyle w:val="1"/>
        <w:ind w:firstLine="0"/>
        <w:contextualSpacing/>
        <w:rPr>
          <w:sz w:val="24"/>
          <w:szCs w:val="24"/>
        </w:rPr>
      </w:pPr>
    </w:p>
    <w:p w:rsidR="00AE74A2" w:rsidRDefault="00AE74A2" w:rsidP="0072568A">
      <w:pPr>
        <w:pStyle w:val="1"/>
        <w:numPr>
          <w:ilvl w:val="0"/>
          <w:numId w:val="35"/>
        </w:numPr>
        <w:contextualSpacing/>
        <w:rPr>
          <w:sz w:val="24"/>
          <w:szCs w:val="24"/>
        </w:rPr>
      </w:pPr>
      <w:r w:rsidRPr="0072568A">
        <w:rPr>
          <w:sz w:val="24"/>
          <w:szCs w:val="24"/>
        </w:rPr>
        <w:t xml:space="preserve">Историческое знание, его достоверность и источники.  Факторы исторического развития. </w:t>
      </w:r>
    </w:p>
    <w:p w:rsidR="00AE74A2" w:rsidRDefault="00AE74A2" w:rsidP="0072568A">
      <w:pPr>
        <w:pStyle w:val="1"/>
        <w:numPr>
          <w:ilvl w:val="0"/>
          <w:numId w:val="35"/>
        </w:numPr>
        <w:contextualSpacing/>
        <w:rPr>
          <w:sz w:val="24"/>
          <w:szCs w:val="24"/>
        </w:rPr>
      </w:pPr>
      <w:r w:rsidRPr="0072568A">
        <w:rPr>
          <w:sz w:val="24"/>
          <w:szCs w:val="24"/>
        </w:rPr>
        <w:t xml:space="preserve">История России: познавательное, нравственное, культурное значение. Российская история как часть мировой и европейской истории. </w:t>
      </w:r>
    </w:p>
    <w:p w:rsidR="00AE74A2" w:rsidRDefault="00AE74A2" w:rsidP="0072568A">
      <w:pPr>
        <w:pStyle w:val="1"/>
        <w:numPr>
          <w:ilvl w:val="0"/>
          <w:numId w:val="35"/>
        </w:numPr>
        <w:contextualSpacing/>
        <w:rPr>
          <w:sz w:val="24"/>
          <w:szCs w:val="24"/>
        </w:rPr>
      </w:pPr>
      <w:r w:rsidRPr="0072568A">
        <w:rPr>
          <w:sz w:val="24"/>
          <w:szCs w:val="24"/>
        </w:rPr>
        <w:t xml:space="preserve">Периодизация всемирной истории. </w:t>
      </w:r>
    </w:p>
    <w:p w:rsidR="00AE74A2" w:rsidRDefault="00AE74A2" w:rsidP="0072568A">
      <w:pPr>
        <w:pStyle w:val="1"/>
        <w:numPr>
          <w:ilvl w:val="0"/>
          <w:numId w:val="35"/>
        </w:numPr>
        <w:contextualSpacing/>
        <w:rPr>
          <w:sz w:val="24"/>
          <w:szCs w:val="24"/>
        </w:rPr>
      </w:pPr>
      <w:r w:rsidRPr="0072568A">
        <w:rPr>
          <w:color w:val="000000"/>
          <w:sz w:val="24"/>
          <w:szCs w:val="24"/>
        </w:rPr>
        <w:t>Природное и социальное в человеке и человеческом сообществе первобытной эпохи.</w:t>
      </w:r>
      <w:r w:rsidRPr="0072568A">
        <w:rPr>
          <w:sz w:val="24"/>
          <w:szCs w:val="24"/>
        </w:rPr>
        <w:t xml:space="preserve"> </w:t>
      </w:r>
    </w:p>
    <w:p w:rsidR="00AE74A2" w:rsidRPr="0072568A" w:rsidRDefault="00AE74A2" w:rsidP="0072568A">
      <w:pPr>
        <w:pStyle w:val="1"/>
        <w:numPr>
          <w:ilvl w:val="0"/>
          <w:numId w:val="35"/>
        </w:numPr>
        <w:contextualSpacing/>
        <w:rPr>
          <w:sz w:val="24"/>
          <w:szCs w:val="24"/>
        </w:rPr>
      </w:pPr>
      <w:r w:rsidRPr="0072568A">
        <w:rPr>
          <w:color w:val="000000"/>
          <w:sz w:val="24"/>
          <w:szCs w:val="24"/>
        </w:rPr>
        <w:t xml:space="preserve">Проблема антропогенеза. </w:t>
      </w:r>
    </w:p>
    <w:p w:rsidR="00AE74A2" w:rsidRPr="0072568A" w:rsidRDefault="00AE74A2" w:rsidP="0072568A">
      <w:pPr>
        <w:pStyle w:val="1"/>
        <w:numPr>
          <w:ilvl w:val="0"/>
          <w:numId w:val="35"/>
        </w:numPr>
        <w:contextualSpacing/>
        <w:rPr>
          <w:sz w:val="24"/>
          <w:szCs w:val="24"/>
        </w:rPr>
      </w:pPr>
      <w:r w:rsidRPr="0072568A">
        <w:rPr>
          <w:color w:val="000000"/>
          <w:sz w:val="24"/>
          <w:szCs w:val="24"/>
        </w:rPr>
        <w:t>Мировоззрение первобытного человека</w:t>
      </w:r>
      <w:r w:rsidRPr="0072568A">
        <w:rPr>
          <w:i/>
          <w:color w:val="000000"/>
          <w:sz w:val="24"/>
          <w:szCs w:val="24"/>
        </w:rPr>
        <w:t>.</w:t>
      </w:r>
      <w:r w:rsidRPr="0072568A">
        <w:rPr>
          <w:color w:val="000000"/>
          <w:sz w:val="24"/>
          <w:szCs w:val="24"/>
        </w:rPr>
        <w:t xml:space="preserve"> </w:t>
      </w:r>
    </w:p>
    <w:p w:rsidR="00AE74A2" w:rsidRPr="0072568A" w:rsidRDefault="00AE74A2" w:rsidP="0072568A">
      <w:pPr>
        <w:pStyle w:val="1"/>
        <w:numPr>
          <w:ilvl w:val="0"/>
          <w:numId w:val="35"/>
        </w:numPr>
        <w:contextualSpacing/>
        <w:rPr>
          <w:sz w:val="24"/>
          <w:szCs w:val="24"/>
        </w:rPr>
      </w:pPr>
      <w:r w:rsidRPr="0072568A">
        <w:rPr>
          <w:color w:val="000000"/>
          <w:sz w:val="24"/>
          <w:szCs w:val="24"/>
        </w:rPr>
        <w:t>Неолитическая революция.</w:t>
      </w:r>
    </w:p>
    <w:p w:rsidR="00AE74A2" w:rsidRPr="000B055D" w:rsidRDefault="00AE74A2" w:rsidP="0072568A">
      <w:pPr>
        <w:pStyle w:val="1"/>
        <w:numPr>
          <w:ilvl w:val="0"/>
          <w:numId w:val="35"/>
        </w:numPr>
        <w:contextualSpacing/>
        <w:rPr>
          <w:sz w:val="24"/>
          <w:szCs w:val="24"/>
        </w:rPr>
      </w:pPr>
      <w:r w:rsidRPr="0072568A">
        <w:rPr>
          <w:sz w:val="24"/>
          <w:szCs w:val="24"/>
        </w:rPr>
        <w:t>Расцвет цивилизаций бронзового века и железный век Востока</w:t>
      </w:r>
      <w:r w:rsidRPr="0072568A">
        <w:rPr>
          <w:i/>
          <w:sz w:val="24"/>
          <w:szCs w:val="24"/>
        </w:rPr>
        <w:t>.</w:t>
      </w:r>
      <w:r w:rsidRPr="0072568A">
        <w:rPr>
          <w:color w:val="000000"/>
          <w:sz w:val="24"/>
          <w:szCs w:val="24"/>
        </w:rPr>
        <w:t xml:space="preserve"> Ранние цивилизации: Египет. </w:t>
      </w:r>
    </w:p>
    <w:p w:rsidR="00AE74A2" w:rsidRPr="000B055D" w:rsidRDefault="00AE74A2" w:rsidP="0072568A">
      <w:pPr>
        <w:pStyle w:val="1"/>
        <w:numPr>
          <w:ilvl w:val="0"/>
          <w:numId w:val="35"/>
        </w:numPr>
        <w:contextualSpacing/>
        <w:rPr>
          <w:sz w:val="24"/>
          <w:szCs w:val="24"/>
        </w:rPr>
      </w:pPr>
      <w:r w:rsidRPr="0072568A">
        <w:rPr>
          <w:color w:val="000000"/>
          <w:sz w:val="24"/>
          <w:szCs w:val="24"/>
        </w:rPr>
        <w:t xml:space="preserve">Передняя Азия. Индия. Китай. </w:t>
      </w:r>
    </w:p>
    <w:p w:rsidR="00AE74A2" w:rsidRPr="000B055D" w:rsidRDefault="00AE74A2" w:rsidP="0072568A">
      <w:pPr>
        <w:pStyle w:val="1"/>
        <w:numPr>
          <w:ilvl w:val="0"/>
          <w:numId w:val="35"/>
        </w:numPr>
        <w:contextualSpacing/>
        <w:rPr>
          <w:sz w:val="24"/>
          <w:szCs w:val="24"/>
        </w:rPr>
      </w:pPr>
      <w:r w:rsidRPr="0072568A">
        <w:rPr>
          <w:color w:val="000000"/>
          <w:sz w:val="24"/>
          <w:szCs w:val="24"/>
        </w:rPr>
        <w:t xml:space="preserve">Вавилон времен Хаммурапи. Хетты: индоевропейцы в Малой Азии. </w:t>
      </w:r>
    </w:p>
    <w:p w:rsidR="00AE74A2" w:rsidRPr="0072568A" w:rsidRDefault="00AE74A2" w:rsidP="0072568A">
      <w:pPr>
        <w:pStyle w:val="1"/>
        <w:numPr>
          <w:ilvl w:val="0"/>
          <w:numId w:val="35"/>
        </w:numPr>
        <w:contextualSpacing/>
        <w:rPr>
          <w:sz w:val="24"/>
          <w:szCs w:val="24"/>
        </w:rPr>
      </w:pPr>
      <w:r w:rsidRPr="0072568A">
        <w:rPr>
          <w:color w:val="000000"/>
          <w:sz w:val="24"/>
          <w:szCs w:val="24"/>
        </w:rPr>
        <w:t>Эгейский мир эпохи бронзы. Минойская цивилизация на Крите.</w:t>
      </w:r>
    </w:p>
    <w:p w:rsidR="00AE74A2" w:rsidRPr="00544BD4" w:rsidRDefault="00AE74A2" w:rsidP="00330DDF">
      <w:pPr>
        <w:pStyle w:val="Default"/>
        <w:ind w:right="-40"/>
        <w:contextualSpacing/>
        <w:jc w:val="both"/>
        <w:rPr>
          <w:b/>
        </w:rPr>
      </w:pPr>
      <w:r w:rsidRPr="00544BD4">
        <w:rPr>
          <w:b/>
        </w:rPr>
        <w:t>Критерии оценки:</w:t>
      </w:r>
    </w:p>
    <w:p w:rsidR="00AE74A2" w:rsidRPr="00544BD4" w:rsidRDefault="00AE74A2" w:rsidP="00330DDF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1 балл</w:t>
      </w:r>
      <w:r w:rsidRPr="00A40121">
        <w:rPr>
          <w:b/>
          <w:bCs/>
        </w:rPr>
        <w:t xml:space="preserve"> </w:t>
      </w:r>
      <w:r w:rsidRPr="00544BD4">
        <w:t>про</w:t>
      </w:r>
      <w:r>
        <w:t>ставляется обучающемуся</w:t>
      </w:r>
      <w:r w:rsidRPr="00544BD4">
        <w:t>, который:</w:t>
      </w:r>
    </w:p>
    <w:p w:rsidR="00AE74A2" w:rsidRPr="00B27F9C" w:rsidRDefault="00AE74A2" w:rsidP="001977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>ринимать решения в стандартных и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1977A4">
      <w:pPr>
        <w:pStyle w:val="NormalWeb"/>
        <w:spacing w:before="0" w:beforeAutospacing="0" w:after="0" w:afterAutospacing="0"/>
        <w:contextualSpacing/>
        <w:jc w:val="both"/>
      </w:pPr>
      <w:r>
        <w:t>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330DDF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предусмотренные программой изучения исторические факты в полном объеме, умеет устанавливать их последовательность и преемственность, а также взаимосвязи и взаимообусловленность, умеет дать оценку исторического места и значения характеризуемых событий и явлений;</w:t>
      </w:r>
    </w:p>
    <w:p w:rsidR="00AE74A2" w:rsidRPr="00544BD4" w:rsidRDefault="00AE74A2" w:rsidP="00330DDF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свободно ориентироваться в историческом времени и историческом пространстве, знает даты основных исторических событий и хронологические рамки важнейших исторических явлений; умеет осуществлять синхронизацию событий отечественной истории, а также синхронизировать их с главными событиями мировой истории;</w:t>
      </w:r>
    </w:p>
    <w:p w:rsidR="00AE74A2" w:rsidRPr="00544BD4" w:rsidRDefault="00AE74A2" w:rsidP="00330DDF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дискуссионные варианты научной интерпретации исторических фактов и умеет дать характеристику существующих в науке точек зрения.</w:t>
      </w:r>
    </w:p>
    <w:p w:rsidR="00AE74A2" w:rsidRPr="00544BD4" w:rsidRDefault="00AE74A2" w:rsidP="00330DDF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0,75 балла</w:t>
      </w:r>
      <w:r w:rsidRPr="00A40121">
        <w:rPr>
          <w:b/>
          <w:bCs/>
        </w:rPr>
        <w:t xml:space="preserve"> </w:t>
      </w:r>
      <w:r>
        <w:t>проставляются обучающемуся</w:t>
      </w:r>
      <w:r w:rsidRPr="00544BD4">
        <w:t>, который:</w:t>
      </w:r>
    </w:p>
    <w:p w:rsidR="00AE74A2" w:rsidRPr="00B27F9C" w:rsidRDefault="00AE74A2" w:rsidP="001977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>ринимать решения в стандартных и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1977A4">
      <w:pPr>
        <w:pStyle w:val="NormalWeb"/>
        <w:spacing w:before="0" w:beforeAutospacing="0" w:after="0" w:afterAutospacing="0"/>
        <w:contextualSpacing/>
        <w:jc w:val="both"/>
      </w:pPr>
      <w:r>
        <w:t>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330DDF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предусмотренные программой изучения исторические факты в полном объеме, умеет устанавливать последовательность и преемственность исторических событий и явлений;</w:t>
      </w:r>
    </w:p>
    <w:p w:rsidR="00AE74A2" w:rsidRPr="00544BD4" w:rsidRDefault="00AE74A2" w:rsidP="00330DDF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ориентироваться в историческом времени в пределах столетий, и историческом пространстве в пределах основных исторических регионов, знает даты основных исторических событий и хронологические рамки важнейших исторических явлений, знает основные историко-географические наименования;</w:t>
      </w:r>
    </w:p>
    <w:p w:rsidR="00AE74A2" w:rsidRPr="00544BD4" w:rsidRDefault="00AE74A2" w:rsidP="00330DDF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установлении взаимозависимости и взаимообусловленности исторических событий и явлений;</w:t>
      </w:r>
    </w:p>
    <w:p w:rsidR="00AE74A2" w:rsidRPr="00544BD4" w:rsidRDefault="00AE74A2" w:rsidP="00330DDF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оценке исторического места и значения характеризуемых событий и явлений;</w:t>
      </w:r>
    </w:p>
    <w:p w:rsidR="00AE74A2" w:rsidRPr="00544BD4" w:rsidRDefault="00AE74A2" w:rsidP="00330DDF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умеет осуществлять синхронизацию событий отечественной истории, а также синхронизировать их с главными событиями мировой истории;</w:t>
      </w:r>
    </w:p>
    <w:p w:rsidR="00AE74A2" w:rsidRPr="00544BD4" w:rsidRDefault="00AE74A2" w:rsidP="00330DDF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 xml:space="preserve">не знает дискуссионных вариантов научной интерпретации исторических фактов и не умеет дать характеристику существующих в науке точек зрения. </w:t>
      </w:r>
    </w:p>
    <w:p w:rsidR="00AE74A2" w:rsidRPr="00544BD4" w:rsidRDefault="00AE74A2" w:rsidP="00330DDF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0,5 балла</w:t>
      </w:r>
      <w:r w:rsidRPr="00544BD4">
        <w:rPr>
          <w:b/>
          <w:bCs/>
        </w:rPr>
        <w:t xml:space="preserve"> </w:t>
      </w:r>
      <w:r>
        <w:t>проставляются обучающемуся</w:t>
      </w:r>
      <w:r w:rsidRPr="00544BD4">
        <w:t>, который:</w:t>
      </w:r>
    </w:p>
    <w:p w:rsidR="00AE74A2" w:rsidRPr="00B27F9C" w:rsidRDefault="00AE74A2" w:rsidP="001977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умеет принимать решения в</w:t>
      </w:r>
      <w:r w:rsidRPr="00B27F9C">
        <w:rPr>
          <w:rFonts w:ascii="Times New Roman" w:hAnsi="Times New Roman"/>
          <w:sz w:val="24"/>
          <w:szCs w:val="24"/>
        </w:rPr>
        <w:t xml:space="preserve">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1977A4">
      <w:pPr>
        <w:pStyle w:val="NormalWeb"/>
        <w:spacing w:before="0" w:beforeAutospacing="0" w:after="0" w:afterAutospacing="0"/>
        <w:contextualSpacing/>
        <w:jc w:val="both"/>
      </w:pPr>
      <w:r>
        <w:t>слабо 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330DDF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основные исторические факты;</w:t>
      </w:r>
    </w:p>
    <w:p w:rsidR="00AE74A2" w:rsidRPr="00544BD4" w:rsidRDefault="00AE74A2" w:rsidP="00330DDF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ориентироваться в историческом времени в пределах столетий, и историческом пространстве в пределах основных исторических регионов.</w:t>
      </w:r>
    </w:p>
    <w:p w:rsidR="00AE74A2" w:rsidRPr="00544BD4" w:rsidRDefault="00AE74A2" w:rsidP="00330DDF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знает фактический материал в полном объеме;</w:t>
      </w:r>
    </w:p>
    <w:p w:rsidR="00AE74A2" w:rsidRPr="00544BD4" w:rsidRDefault="00AE74A2" w:rsidP="00330DDF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испытывает затруднения в установлении последовательности и преемственности исторических событий и явлений,</w:t>
      </w:r>
    </w:p>
    <w:p w:rsidR="00AE74A2" w:rsidRPr="00544BD4" w:rsidRDefault="00AE74A2" w:rsidP="00330DDF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умеет устанавливать последовательность и преемственность исторических событий и явлений;</w:t>
      </w:r>
    </w:p>
    <w:p w:rsidR="00AE74A2" w:rsidRPr="00544BD4" w:rsidRDefault="00AE74A2" w:rsidP="00330DDF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определении дат основных исторических событий и хронологические рамки важнейших исторических явлений;</w:t>
      </w:r>
    </w:p>
    <w:p w:rsidR="00AE74A2" w:rsidRPr="00544BD4" w:rsidRDefault="00AE74A2" w:rsidP="00330DDF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основных историко-географических наименованиях;</w:t>
      </w:r>
    </w:p>
    <w:p w:rsidR="00AE74A2" w:rsidRPr="00544BD4" w:rsidRDefault="00AE74A2" w:rsidP="00330DDF">
      <w:pPr>
        <w:pStyle w:val="NormalWeb"/>
        <w:spacing w:before="0" w:beforeAutospacing="0" w:after="0" w:afterAutospacing="0"/>
        <w:contextualSpacing/>
        <w:jc w:val="both"/>
      </w:pPr>
      <w:r>
        <w:t>Оценка ниже 0,5 балла не проставляется.</w:t>
      </w:r>
    </w:p>
    <w:p w:rsidR="00AE74A2" w:rsidRDefault="00AE74A2" w:rsidP="00330DDF">
      <w:pPr>
        <w:pStyle w:val="ListParagraph"/>
        <w:ind w:left="0"/>
        <w:jc w:val="both"/>
        <w:rPr>
          <w:b/>
          <w:bCs/>
        </w:rPr>
      </w:pPr>
    </w:p>
    <w:p w:rsidR="00AE74A2" w:rsidRPr="00544BD4" w:rsidRDefault="00AE74A2" w:rsidP="00330DDF">
      <w:pPr>
        <w:pStyle w:val="ListParagraph"/>
        <w:ind w:left="0"/>
        <w:jc w:val="both"/>
        <w:rPr>
          <w:b/>
          <w:bCs/>
        </w:rPr>
      </w:pPr>
      <w:r w:rsidRPr="00544BD4">
        <w:rPr>
          <w:b/>
          <w:bCs/>
        </w:rPr>
        <w:t xml:space="preserve">Вопросы для устного (фронтального) опроса: </w:t>
      </w:r>
    </w:p>
    <w:p w:rsidR="00AE74A2" w:rsidRDefault="00AE74A2" w:rsidP="00330DDF">
      <w:pPr>
        <w:shd w:val="clear" w:color="auto" w:fill="FFFFFF"/>
        <w:spacing w:after="0" w:line="240" w:lineRule="auto"/>
        <w:ind w:left="284" w:hanging="284"/>
        <w:contextualSpacing/>
        <w:rPr>
          <w:rFonts w:ascii="Times New Roman" w:hAnsi="Times New Roman"/>
          <w:color w:val="000000"/>
          <w:sz w:val="24"/>
          <w:szCs w:val="24"/>
        </w:rPr>
      </w:pPr>
      <w:r w:rsidRPr="00544BD4">
        <w:rPr>
          <w:rFonts w:ascii="Times New Roman" w:hAnsi="Times New Roman"/>
          <w:color w:val="000000"/>
          <w:sz w:val="24"/>
          <w:szCs w:val="24"/>
        </w:rPr>
        <w:t>1. Когда и каким образ</w:t>
      </w:r>
      <w:r>
        <w:rPr>
          <w:rFonts w:ascii="Times New Roman" w:hAnsi="Times New Roman"/>
          <w:color w:val="000000"/>
          <w:sz w:val="24"/>
          <w:szCs w:val="24"/>
        </w:rPr>
        <w:t>ом появился человек</w:t>
      </w:r>
      <w:r w:rsidRPr="00544BD4">
        <w:rPr>
          <w:rFonts w:ascii="Times New Roman" w:hAnsi="Times New Roman"/>
          <w:color w:val="000000"/>
          <w:sz w:val="24"/>
          <w:szCs w:val="24"/>
        </w:rPr>
        <w:t xml:space="preserve">? </w:t>
      </w:r>
      <w:r>
        <w:rPr>
          <w:rFonts w:ascii="Times New Roman" w:hAnsi="Times New Roman"/>
          <w:color w:val="000000"/>
          <w:sz w:val="24"/>
          <w:szCs w:val="24"/>
        </w:rPr>
        <w:t>Какие точки зрения на проблему антропогенеза вы знаете</w:t>
      </w:r>
      <w:r w:rsidRPr="00544BD4">
        <w:rPr>
          <w:rFonts w:ascii="Times New Roman" w:hAnsi="Times New Roman"/>
          <w:color w:val="000000"/>
          <w:sz w:val="24"/>
          <w:szCs w:val="24"/>
        </w:rPr>
        <w:t>?</w:t>
      </w:r>
    </w:p>
    <w:p w:rsidR="00AE74A2" w:rsidRPr="00544BD4" w:rsidRDefault="00AE74A2" w:rsidP="00330DDF">
      <w:pPr>
        <w:shd w:val="clear" w:color="auto" w:fill="FFFFFF"/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Почему в древности существовала такая форма организации, как родовая община?</w:t>
      </w:r>
    </w:p>
    <w:p w:rsidR="00AE74A2" w:rsidRPr="00544BD4" w:rsidRDefault="00AE74A2" w:rsidP="00330DDF">
      <w:pPr>
        <w:shd w:val="clear" w:color="auto" w:fill="FFFFFF"/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Что такое мировоззрение</w:t>
      </w:r>
      <w:r w:rsidRPr="00544BD4">
        <w:rPr>
          <w:rFonts w:ascii="Times New Roman" w:hAnsi="Times New Roman"/>
          <w:color w:val="000000"/>
          <w:sz w:val="24"/>
          <w:szCs w:val="24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 xml:space="preserve"> Почему его появление было неизбежным уже в древности?</w:t>
      </w:r>
    </w:p>
    <w:p w:rsidR="00AE74A2" w:rsidRPr="00544BD4" w:rsidRDefault="00AE74A2" w:rsidP="00330DDF">
      <w:pPr>
        <w:shd w:val="clear" w:color="auto" w:fill="FFFFFF"/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Как возникали религиозные верования</w:t>
      </w:r>
      <w:r w:rsidRPr="00544BD4">
        <w:rPr>
          <w:rFonts w:ascii="Times New Roman" w:hAnsi="Times New Roman"/>
          <w:color w:val="000000"/>
          <w:sz w:val="24"/>
          <w:szCs w:val="24"/>
        </w:rPr>
        <w:t>?</w:t>
      </w:r>
    </w:p>
    <w:p w:rsidR="00AE74A2" w:rsidRPr="00544BD4" w:rsidRDefault="00AE74A2" w:rsidP="00330DDF">
      <w:pPr>
        <w:shd w:val="clear" w:color="auto" w:fill="FFFFFF"/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Почему искусство с самого начала своего зарождения оказалось связано с религией</w:t>
      </w:r>
      <w:r w:rsidRPr="00544BD4">
        <w:rPr>
          <w:rFonts w:ascii="Times New Roman" w:hAnsi="Times New Roman"/>
          <w:color w:val="000000"/>
          <w:sz w:val="24"/>
          <w:szCs w:val="24"/>
        </w:rPr>
        <w:t>?</w:t>
      </w:r>
    </w:p>
    <w:p w:rsidR="00AE74A2" w:rsidRPr="00544BD4" w:rsidRDefault="00AE74A2" w:rsidP="00330DDF">
      <w:pPr>
        <w:shd w:val="clear" w:color="auto" w:fill="FFFFFF"/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В чем сущность неолитической революции</w:t>
      </w:r>
      <w:r w:rsidRPr="00544BD4">
        <w:rPr>
          <w:rFonts w:ascii="Times New Roman" w:hAnsi="Times New Roman"/>
          <w:color w:val="000000"/>
          <w:sz w:val="24"/>
          <w:szCs w:val="24"/>
        </w:rPr>
        <w:t>?</w:t>
      </w:r>
    </w:p>
    <w:p w:rsidR="00AE74A2" w:rsidRPr="00544BD4" w:rsidRDefault="00AE74A2" w:rsidP="00330DDF">
      <w:pPr>
        <w:shd w:val="clear" w:color="auto" w:fill="FFFFFF"/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Где на Земле впервые появились очаги земледелия и скотоводства? Закономерно ли было их появление именно в этих районах</w:t>
      </w:r>
      <w:r w:rsidRPr="00544BD4">
        <w:rPr>
          <w:rFonts w:ascii="Times New Roman" w:hAnsi="Times New Roman"/>
          <w:color w:val="000000"/>
          <w:sz w:val="24"/>
          <w:szCs w:val="24"/>
        </w:rPr>
        <w:t>?</w:t>
      </w:r>
    </w:p>
    <w:p w:rsidR="00AE74A2" w:rsidRPr="00544BD4" w:rsidRDefault="00AE74A2" w:rsidP="00330DDF">
      <w:pPr>
        <w:shd w:val="clear" w:color="auto" w:fill="FFFFFF"/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Почему переход от присваивающего хозяйства к производящему вызвал появление частной собственности</w:t>
      </w:r>
      <w:r w:rsidRPr="00544BD4">
        <w:rPr>
          <w:rFonts w:ascii="Times New Roman" w:hAnsi="Times New Roman"/>
          <w:color w:val="000000"/>
          <w:sz w:val="24"/>
          <w:szCs w:val="24"/>
        </w:rPr>
        <w:t>?</w:t>
      </w:r>
    </w:p>
    <w:p w:rsidR="00AE74A2" w:rsidRPr="0040076F" w:rsidRDefault="00AE74A2" w:rsidP="0040076F">
      <w:pPr>
        <w:shd w:val="clear" w:color="auto" w:fill="FFFFFF"/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0076F">
        <w:rPr>
          <w:rFonts w:ascii="Times New Roman" w:hAnsi="Times New Roman"/>
          <w:sz w:val="24"/>
          <w:szCs w:val="24"/>
        </w:rPr>
        <w:t>. Какими были причины появления рабства? Было ли это явление, на ваш взгляд, неизбежным?</w:t>
      </w:r>
    </w:p>
    <w:p w:rsidR="00AE74A2" w:rsidRPr="00544BD4" w:rsidRDefault="00AE74A2" w:rsidP="00663073">
      <w:pPr>
        <w:shd w:val="clear" w:color="auto" w:fill="FFFFFF"/>
        <w:tabs>
          <w:tab w:val="left" w:pos="330"/>
        </w:tabs>
        <w:spacing w:after="0" w:line="240" w:lineRule="auto"/>
        <w:ind w:left="330" w:hanging="33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 Какие</w:t>
      </w:r>
      <w:r w:rsidRPr="00501D7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природные условия Древнего Египта способствовали зарождению   цивилизации</w:t>
      </w:r>
      <w:r w:rsidRPr="00544BD4">
        <w:rPr>
          <w:rFonts w:ascii="Times New Roman" w:hAnsi="Times New Roman"/>
          <w:color w:val="000000"/>
          <w:sz w:val="24"/>
          <w:szCs w:val="24"/>
        </w:rPr>
        <w:t>?</w:t>
      </w:r>
    </w:p>
    <w:p w:rsidR="00AE74A2" w:rsidRPr="00544BD4" w:rsidRDefault="00AE74A2" w:rsidP="00663073">
      <w:pPr>
        <w:numPr>
          <w:ilvl w:val="0"/>
          <w:numId w:val="5"/>
        </w:numPr>
        <w:shd w:val="clear" w:color="auto" w:fill="FFFFFF"/>
        <w:tabs>
          <w:tab w:val="left" w:pos="33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какие группы делилось население Древнего Египта</w:t>
      </w:r>
      <w:r w:rsidRPr="00544BD4">
        <w:rPr>
          <w:rFonts w:ascii="Times New Roman" w:hAnsi="Times New Roman"/>
          <w:color w:val="000000"/>
          <w:sz w:val="24"/>
          <w:szCs w:val="24"/>
        </w:rPr>
        <w:t>?</w:t>
      </w:r>
    </w:p>
    <w:p w:rsidR="00AE74A2" w:rsidRPr="00544BD4" w:rsidRDefault="00AE74A2" w:rsidP="00663073">
      <w:pPr>
        <w:numPr>
          <w:ilvl w:val="0"/>
          <w:numId w:val="5"/>
        </w:numPr>
        <w:shd w:val="clear" w:color="auto" w:fill="FFFFFF"/>
        <w:tabs>
          <w:tab w:val="left" w:pos="33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Почему государство в Египте сложилось в форме неограниченной монархии</w:t>
      </w:r>
      <w:r w:rsidRPr="00544BD4">
        <w:rPr>
          <w:rFonts w:ascii="Times New Roman" w:hAnsi="Times New Roman"/>
          <w:color w:val="000000"/>
          <w:sz w:val="24"/>
          <w:szCs w:val="24"/>
        </w:rPr>
        <w:t>?</w:t>
      </w:r>
    </w:p>
    <w:p w:rsidR="00AE74A2" w:rsidRPr="00544BD4" w:rsidRDefault="00AE74A2" w:rsidP="00663073">
      <w:pPr>
        <w:numPr>
          <w:ilvl w:val="0"/>
          <w:numId w:val="5"/>
        </w:numPr>
        <w:shd w:val="clear" w:color="auto" w:fill="FFFFFF"/>
        <w:tabs>
          <w:tab w:val="left" w:pos="33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 бы вы охарактеризовали положение трудового населения в Древнем Египте</w:t>
      </w:r>
      <w:r w:rsidRPr="00544BD4">
        <w:rPr>
          <w:rFonts w:ascii="Times New Roman" w:hAnsi="Times New Roman"/>
          <w:color w:val="000000"/>
          <w:sz w:val="24"/>
          <w:szCs w:val="24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 xml:space="preserve"> В  Междуречье?</w:t>
      </w:r>
    </w:p>
    <w:p w:rsidR="00AE74A2" w:rsidRPr="00544BD4" w:rsidRDefault="00AE74A2" w:rsidP="00663073">
      <w:pPr>
        <w:numPr>
          <w:ilvl w:val="0"/>
          <w:numId w:val="5"/>
        </w:numPr>
        <w:shd w:val="clear" w:color="auto" w:fill="FFFFFF"/>
        <w:tabs>
          <w:tab w:val="left" w:pos="33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Почему и для Египта, и для Китая, разделенных огромными расстояниями, характерна такая форма власти, как неограниченная монархия</w:t>
      </w:r>
      <w:r w:rsidRPr="00544BD4">
        <w:rPr>
          <w:rFonts w:ascii="Times New Roman" w:hAnsi="Times New Roman"/>
          <w:color w:val="000000"/>
          <w:sz w:val="24"/>
          <w:szCs w:val="24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 xml:space="preserve"> Можно ли утверждать, что это было закономерным явлением?</w:t>
      </w:r>
    </w:p>
    <w:p w:rsidR="00AE74A2" w:rsidRPr="00544BD4" w:rsidRDefault="00AE74A2" w:rsidP="00663073">
      <w:pPr>
        <w:numPr>
          <w:ilvl w:val="0"/>
          <w:numId w:val="5"/>
        </w:numPr>
        <w:shd w:val="clear" w:color="auto" w:fill="FFFFFF"/>
        <w:tabs>
          <w:tab w:val="left" w:pos="33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Какие города считаются древнейшими в Индии</w:t>
      </w:r>
      <w:r w:rsidRPr="00544BD4">
        <w:rPr>
          <w:rFonts w:ascii="Times New Roman" w:hAnsi="Times New Roman"/>
          <w:color w:val="000000"/>
          <w:sz w:val="24"/>
          <w:szCs w:val="24"/>
        </w:rPr>
        <w:t>?</w:t>
      </w:r>
    </w:p>
    <w:p w:rsidR="00AE74A2" w:rsidRPr="00544BD4" w:rsidRDefault="00AE74A2" w:rsidP="00663073">
      <w:pPr>
        <w:numPr>
          <w:ilvl w:val="0"/>
          <w:numId w:val="5"/>
        </w:numPr>
        <w:shd w:val="clear" w:color="auto" w:fill="FFFFFF"/>
        <w:tabs>
          <w:tab w:val="left" w:pos="33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районе каких великих рек сложилась древнекитайская цивилизация</w:t>
      </w:r>
      <w:r w:rsidRPr="00544BD4">
        <w:rPr>
          <w:rFonts w:ascii="Times New Roman" w:hAnsi="Times New Roman"/>
          <w:color w:val="000000"/>
          <w:sz w:val="24"/>
          <w:szCs w:val="24"/>
        </w:rPr>
        <w:t>?</w:t>
      </w:r>
    </w:p>
    <w:p w:rsidR="00AE74A2" w:rsidRPr="00544BD4" w:rsidRDefault="00AE74A2" w:rsidP="00663073">
      <w:pPr>
        <w:numPr>
          <w:ilvl w:val="0"/>
          <w:numId w:val="5"/>
        </w:numPr>
        <w:shd w:val="clear" w:color="auto" w:fill="FFFFFF"/>
        <w:tabs>
          <w:tab w:val="left" w:pos="33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Почему военное дело уже с древнейших времен становилось привилегией верхушки общества</w:t>
      </w:r>
      <w:r w:rsidRPr="00544BD4">
        <w:rPr>
          <w:rFonts w:ascii="Times New Roman" w:hAnsi="Times New Roman"/>
          <w:color w:val="000000"/>
          <w:sz w:val="24"/>
          <w:szCs w:val="24"/>
        </w:rPr>
        <w:t>?</w:t>
      </w:r>
    </w:p>
    <w:p w:rsidR="00AE74A2" w:rsidRPr="00544BD4" w:rsidRDefault="00AE74A2" w:rsidP="00663073">
      <w:pPr>
        <w:numPr>
          <w:ilvl w:val="0"/>
          <w:numId w:val="5"/>
        </w:numPr>
        <w:shd w:val="clear" w:color="auto" w:fill="FFFFFF"/>
        <w:tabs>
          <w:tab w:val="left" w:pos="33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Кого в Египте называли «живыми убитыми»</w:t>
      </w:r>
      <w:r w:rsidRPr="00544BD4">
        <w:rPr>
          <w:rFonts w:ascii="Times New Roman" w:hAnsi="Times New Roman"/>
          <w:color w:val="000000"/>
          <w:sz w:val="24"/>
          <w:szCs w:val="24"/>
        </w:rPr>
        <w:t>?</w:t>
      </w:r>
    </w:p>
    <w:p w:rsidR="00AE74A2" w:rsidRPr="00544BD4" w:rsidRDefault="00AE74A2" w:rsidP="00663073">
      <w:pPr>
        <w:numPr>
          <w:ilvl w:val="0"/>
          <w:numId w:val="5"/>
        </w:numPr>
        <w:shd w:val="clear" w:color="auto" w:fill="FFFFFF"/>
        <w:tabs>
          <w:tab w:val="left" w:pos="33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 историки объясняют причины строительства пирамид в Египте</w:t>
      </w:r>
      <w:r w:rsidRPr="00544BD4">
        <w:rPr>
          <w:rFonts w:ascii="Times New Roman" w:hAnsi="Times New Roman"/>
          <w:color w:val="000000"/>
          <w:sz w:val="24"/>
          <w:szCs w:val="24"/>
        </w:rPr>
        <w:t>?</w:t>
      </w:r>
    </w:p>
    <w:p w:rsidR="00AE74A2" w:rsidRPr="00544BD4" w:rsidRDefault="00AE74A2" w:rsidP="00663073">
      <w:pPr>
        <w:numPr>
          <w:ilvl w:val="0"/>
          <w:numId w:val="5"/>
        </w:numPr>
        <w:shd w:val="clear" w:color="auto" w:fill="FFFFFF"/>
        <w:tabs>
          <w:tab w:val="left" w:pos="330"/>
        </w:tabs>
        <w:spacing w:after="0" w:line="235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Почему для Древнего Египта не были характерным явлением народные восстания</w:t>
      </w:r>
      <w:r w:rsidRPr="00544BD4">
        <w:rPr>
          <w:rFonts w:ascii="Times New Roman" w:hAnsi="Times New Roman"/>
          <w:color w:val="000000"/>
          <w:sz w:val="24"/>
          <w:szCs w:val="24"/>
        </w:rPr>
        <w:t>?</w:t>
      </w:r>
    </w:p>
    <w:p w:rsidR="00AE74A2" w:rsidRPr="00544BD4" w:rsidRDefault="00AE74A2" w:rsidP="00663073">
      <w:pPr>
        <w:numPr>
          <w:ilvl w:val="0"/>
          <w:numId w:val="5"/>
        </w:numPr>
        <w:shd w:val="clear" w:color="auto" w:fill="FFFFFF"/>
        <w:tabs>
          <w:tab w:val="left" w:pos="330"/>
        </w:tabs>
        <w:spacing w:after="0" w:line="235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годы правления какого фараона Египет достиг наивысшего военного могущества</w:t>
      </w:r>
      <w:r w:rsidRPr="00544BD4">
        <w:rPr>
          <w:rFonts w:ascii="Times New Roman" w:hAnsi="Times New Roman"/>
          <w:sz w:val="24"/>
          <w:szCs w:val="24"/>
        </w:rPr>
        <w:t>?</w:t>
      </w:r>
    </w:p>
    <w:p w:rsidR="00AE74A2" w:rsidRPr="00544BD4" w:rsidRDefault="00AE74A2" w:rsidP="00663073">
      <w:pPr>
        <w:numPr>
          <w:ilvl w:val="0"/>
          <w:numId w:val="5"/>
        </w:numPr>
        <w:shd w:val="clear" w:color="auto" w:fill="FFFFFF"/>
        <w:tabs>
          <w:tab w:val="left" w:pos="330"/>
        </w:tabs>
        <w:spacing w:after="0" w:line="235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отличия финикийской цивилизации от других цивилизаций Древнего Востока</w:t>
      </w:r>
      <w:r w:rsidRPr="00544BD4">
        <w:rPr>
          <w:rFonts w:ascii="Times New Roman" w:hAnsi="Times New Roman"/>
          <w:sz w:val="24"/>
          <w:szCs w:val="24"/>
        </w:rPr>
        <w:t>?</w:t>
      </w:r>
    </w:p>
    <w:p w:rsidR="00AE74A2" w:rsidRPr="00544BD4" w:rsidRDefault="00AE74A2" w:rsidP="00663073">
      <w:pPr>
        <w:numPr>
          <w:ilvl w:val="0"/>
          <w:numId w:val="5"/>
        </w:numPr>
        <w:shd w:val="clear" w:color="auto" w:fill="FFFFFF"/>
        <w:tabs>
          <w:tab w:val="left" w:pos="330"/>
        </w:tabs>
        <w:spacing w:after="0" w:line="235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>Как ис</w:t>
      </w:r>
      <w:r>
        <w:rPr>
          <w:rFonts w:ascii="Times New Roman" w:hAnsi="Times New Roman"/>
          <w:sz w:val="24"/>
          <w:szCs w:val="24"/>
        </w:rPr>
        <w:t>торики оценивают причины гибели Ассирийской державы</w:t>
      </w:r>
      <w:r w:rsidRPr="00544BD4">
        <w:rPr>
          <w:rFonts w:ascii="Times New Roman" w:hAnsi="Times New Roman"/>
          <w:sz w:val="24"/>
          <w:szCs w:val="24"/>
        </w:rPr>
        <w:t>?</w:t>
      </w:r>
    </w:p>
    <w:p w:rsidR="00AE74A2" w:rsidRPr="00544BD4" w:rsidRDefault="00AE74A2" w:rsidP="00663073">
      <w:pPr>
        <w:numPr>
          <w:ilvl w:val="0"/>
          <w:numId w:val="5"/>
        </w:numPr>
        <w:shd w:val="clear" w:color="auto" w:fill="FFFFFF"/>
        <w:tabs>
          <w:tab w:val="left" w:pos="330"/>
        </w:tabs>
        <w:spacing w:after="0" w:line="235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такие арии</w:t>
      </w:r>
      <w:r w:rsidRPr="00544BD4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Что известно ученым об этом народе и его влиянии на историю Индии?</w:t>
      </w:r>
    </w:p>
    <w:p w:rsidR="00AE74A2" w:rsidRPr="00544BD4" w:rsidRDefault="00AE74A2" w:rsidP="00663073">
      <w:pPr>
        <w:numPr>
          <w:ilvl w:val="0"/>
          <w:numId w:val="5"/>
        </w:numPr>
        <w:shd w:val="clear" w:color="auto" w:fill="FFFFFF"/>
        <w:spacing w:after="0" w:line="235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звали царя, объединившего почти всю Индию в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246B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 до Р.Х.?</w:t>
      </w:r>
    </w:p>
    <w:p w:rsidR="00AE74A2" w:rsidRPr="00544BD4" w:rsidRDefault="00AE74A2" w:rsidP="00663073">
      <w:pPr>
        <w:numPr>
          <w:ilvl w:val="0"/>
          <w:numId w:val="5"/>
        </w:numPr>
        <w:shd w:val="clear" w:color="auto" w:fill="FFFFFF"/>
        <w:spacing w:after="0" w:line="235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Какая великая река в древности получила название «река тысячи бедствий»</w:t>
      </w:r>
      <w:r w:rsidRPr="00544BD4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Как называлась цивилизация, возникшая в бассейне этой реки?</w:t>
      </w:r>
    </w:p>
    <w:p w:rsidR="00AE74A2" w:rsidRPr="00544BD4" w:rsidRDefault="00AE74A2" w:rsidP="001977A4">
      <w:pPr>
        <w:numPr>
          <w:ilvl w:val="0"/>
          <w:numId w:val="5"/>
        </w:numPr>
        <w:shd w:val="clear" w:color="auto" w:fill="FFFFFF"/>
        <w:spacing w:after="0" w:line="240" w:lineRule="auto"/>
        <w:ind w:left="440" w:hanging="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 вы считаете, с чем было связано появление законов царя Хаммурапи</w:t>
      </w:r>
      <w:r w:rsidRPr="00544BD4">
        <w:rPr>
          <w:rFonts w:ascii="Times New Roman" w:hAnsi="Times New Roman"/>
          <w:color w:val="000000"/>
          <w:sz w:val="24"/>
          <w:szCs w:val="24"/>
        </w:rPr>
        <w:t>?</w:t>
      </w:r>
    </w:p>
    <w:p w:rsidR="00AE74A2" w:rsidRPr="00544BD4" w:rsidRDefault="00AE74A2" w:rsidP="001977A4">
      <w:pPr>
        <w:numPr>
          <w:ilvl w:val="0"/>
          <w:numId w:val="5"/>
        </w:numPr>
        <w:shd w:val="clear" w:color="auto" w:fill="FFFFFF"/>
        <w:spacing w:after="0" w:line="240" w:lineRule="auto"/>
        <w:ind w:left="440" w:hanging="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Кто такие индоевропейцы</w:t>
      </w:r>
      <w:r w:rsidRPr="00544BD4">
        <w:rPr>
          <w:rFonts w:ascii="Times New Roman" w:hAnsi="Times New Roman"/>
          <w:color w:val="000000"/>
          <w:sz w:val="24"/>
          <w:szCs w:val="24"/>
        </w:rPr>
        <w:t>?</w:t>
      </w:r>
    </w:p>
    <w:p w:rsidR="00AE74A2" w:rsidRPr="00544BD4" w:rsidRDefault="00AE74A2" w:rsidP="001977A4">
      <w:pPr>
        <w:numPr>
          <w:ilvl w:val="0"/>
          <w:numId w:val="5"/>
        </w:numPr>
        <w:shd w:val="clear" w:color="auto" w:fill="FFFFFF"/>
        <w:spacing w:after="0" w:line="240" w:lineRule="auto"/>
        <w:ind w:left="440" w:hanging="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Что вы знаете о взаимоотношениях Хеттского царства с Древним Египтом?</w:t>
      </w:r>
    </w:p>
    <w:p w:rsidR="00AE74A2" w:rsidRPr="00544BD4" w:rsidRDefault="00AE74A2" w:rsidP="001977A4">
      <w:pPr>
        <w:numPr>
          <w:ilvl w:val="0"/>
          <w:numId w:val="5"/>
        </w:numPr>
        <w:shd w:val="clear" w:color="auto" w:fill="FFFFFF"/>
        <w:spacing w:after="0" w:line="240" w:lineRule="auto"/>
        <w:ind w:left="440" w:hanging="4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чем отличие природных условий островов Эгейского моря от других стран древности</w:t>
      </w:r>
      <w:r w:rsidRPr="00544BD4">
        <w:rPr>
          <w:rFonts w:ascii="Times New Roman" w:hAnsi="Times New Roman"/>
          <w:color w:val="000000"/>
          <w:sz w:val="24"/>
          <w:szCs w:val="24"/>
        </w:rPr>
        <w:t>?</w:t>
      </w:r>
    </w:p>
    <w:p w:rsidR="00AE74A2" w:rsidRPr="00544BD4" w:rsidRDefault="00AE74A2" w:rsidP="001977A4">
      <w:pPr>
        <w:numPr>
          <w:ilvl w:val="0"/>
          <w:numId w:val="5"/>
        </w:numPr>
        <w:shd w:val="clear" w:color="auto" w:fill="FFFFFF"/>
        <w:spacing w:after="0" w:line="240" w:lineRule="auto"/>
        <w:ind w:left="440" w:hanging="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вы считаете, почему именно Крит стал центром так называемой минойской цивилизации?</w:t>
      </w:r>
    </w:p>
    <w:p w:rsidR="00AE74A2" w:rsidRPr="00544BD4" w:rsidRDefault="00AE74A2" w:rsidP="001977A4">
      <w:pPr>
        <w:numPr>
          <w:ilvl w:val="0"/>
          <w:numId w:val="5"/>
        </w:numPr>
        <w:shd w:val="clear" w:color="auto" w:fill="FFFFFF"/>
        <w:spacing w:after="0" w:line="240" w:lineRule="auto"/>
        <w:ind w:left="440" w:hanging="440"/>
        <w:contextualSpacing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то вы знаете об отношениях минойцев с другими цивилизациями древности</w:t>
      </w:r>
      <w:r w:rsidRPr="00544BD4">
        <w:rPr>
          <w:rFonts w:ascii="Times New Roman" w:hAnsi="Times New Roman"/>
          <w:sz w:val="24"/>
          <w:szCs w:val="24"/>
        </w:rPr>
        <w:t>?</w:t>
      </w:r>
    </w:p>
    <w:p w:rsidR="00AE74A2" w:rsidRPr="00544BD4" w:rsidRDefault="00AE74A2" w:rsidP="001977A4">
      <w:pPr>
        <w:numPr>
          <w:ilvl w:val="0"/>
          <w:numId w:val="5"/>
        </w:numPr>
        <w:shd w:val="clear" w:color="auto" w:fill="FFFFFF"/>
        <w:spacing w:after="0" w:line="240" w:lineRule="auto"/>
        <w:ind w:left="440" w:hanging="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Какое событие в истории микенской цивилизации стало причиной ее открытия археологами в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 w:rsidRPr="00C12C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в.?</w:t>
      </w:r>
    </w:p>
    <w:p w:rsidR="00AE74A2" w:rsidRPr="00544BD4" w:rsidRDefault="00AE74A2" w:rsidP="001977A4">
      <w:pPr>
        <w:numPr>
          <w:ilvl w:val="0"/>
          <w:numId w:val="5"/>
        </w:numPr>
        <w:shd w:val="clear" w:color="auto" w:fill="FFFFFF"/>
        <w:spacing w:after="0" w:line="240" w:lineRule="auto"/>
        <w:ind w:left="440" w:hanging="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было причинами гибели минойской и микенской цивилизаций</w:t>
      </w:r>
      <w:r w:rsidRPr="00544BD4">
        <w:rPr>
          <w:rFonts w:ascii="Times New Roman" w:hAnsi="Times New Roman"/>
          <w:sz w:val="24"/>
          <w:szCs w:val="24"/>
        </w:rPr>
        <w:t>?</w:t>
      </w:r>
    </w:p>
    <w:p w:rsidR="00AE74A2" w:rsidRPr="00544BD4" w:rsidRDefault="00AE74A2" w:rsidP="001977A4">
      <w:pPr>
        <w:numPr>
          <w:ilvl w:val="0"/>
          <w:numId w:val="5"/>
        </w:numPr>
        <w:shd w:val="clear" w:color="auto" w:fill="FFFFFF"/>
        <w:spacing w:after="0" w:line="240" w:lineRule="auto"/>
        <w:ind w:left="440" w:hanging="440"/>
        <w:contextualSpacing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чем причины успехов персидских царей, позволивших им объединить величайшее по размерам государство Древнего Востока</w:t>
      </w:r>
      <w:r w:rsidRPr="00544BD4">
        <w:rPr>
          <w:rFonts w:ascii="Times New Roman" w:hAnsi="Times New Roman"/>
          <w:sz w:val="24"/>
          <w:szCs w:val="24"/>
        </w:rPr>
        <w:t>?</w:t>
      </w:r>
    </w:p>
    <w:p w:rsidR="00AE74A2" w:rsidRPr="00544BD4" w:rsidRDefault="00AE74A2" w:rsidP="001977A4">
      <w:pPr>
        <w:numPr>
          <w:ilvl w:val="0"/>
          <w:numId w:val="5"/>
        </w:numPr>
        <w:shd w:val="clear" w:color="auto" w:fill="FFFFFF"/>
        <w:spacing w:after="0" w:line="240" w:lineRule="auto"/>
        <w:ind w:left="440" w:hanging="440"/>
        <w:contextualSpacing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Какие значительные события произошли в истории Китая в эпоху Цинь?</w:t>
      </w:r>
    </w:p>
    <w:p w:rsidR="00AE74A2" w:rsidRDefault="00AE74A2" w:rsidP="00330DDF">
      <w:pPr>
        <w:spacing w:after="0" w:line="240" w:lineRule="auto"/>
        <w:ind w:left="-207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AE74A2" w:rsidRPr="00544BD4" w:rsidRDefault="00AE74A2" w:rsidP="00D27FA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b/>
          <w:bCs/>
          <w:sz w:val="24"/>
          <w:szCs w:val="24"/>
        </w:rPr>
        <w:t xml:space="preserve">Критерии оценки: </w:t>
      </w:r>
    </w:p>
    <w:p w:rsidR="00AE74A2" w:rsidRDefault="00AE74A2" w:rsidP="00C55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балл</w:t>
      </w:r>
      <w:r>
        <w:rPr>
          <w:rFonts w:ascii="Times New Roman" w:hAnsi="Times New Roman"/>
          <w:sz w:val="24"/>
          <w:szCs w:val="24"/>
        </w:rPr>
        <w:t xml:space="preserve"> выставляется обучающемуся</w:t>
      </w:r>
      <w:r w:rsidRPr="00544BD4">
        <w:rPr>
          <w:rFonts w:ascii="Times New Roman" w:hAnsi="Times New Roman"/>
          <w:sz w:val="24"/>
          <w:szCs w:val="24"/>
        </w:rPr>
        <w:t>, который</w:t>
      </w:r>
      <w:r>
        <w:rPr>
          <w:rFonts w:ascii="Times New Roman" w:hAnsi="Times New Roman"/>
          <w:sz w:val="24"/>
          <w:szCs w:val="24"/>
        </w:rPr>
        <w:t xml:space="preserve"> умеет п</w:t>
      </w:r>
      <w:r w:rsidRPr="00B27F9C">
        <w:rPr>
          <w:rFonts w:ascii="Times New Roman" w:hAnsi="Times New Roman"/>
          <w:sz w:val="24"/>
          <w:szCs w:val="24"/>
        </w:rPr>
        <w:t xml:space="preserve">ринимать решения в стандартных и нестандартных </w:t>
      </w:r>
      <w:r>
        <w:rPr>
          <w:rFonts w:ascii="Times New Roman" w:hAnsi="Times New Roman"/>
          <w:sz w:val="24"/>
          <w:szCs w:val="24"/>
        </w:rPr>
        <w:t xml:space="preserve">учебных </w:t>
      </w:r>
      <w:r w:rsidRPr="00B27F9C">
        <w:rPr>
          <w:rFonts w:ascii="Times New Roman" w:hAnsi="Times New Roman"/>
          <w:sz w:val="24"/>
          <w:szCs w:val="24"/>
        </w:rPr>
        <w:t>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Pr="00B27F9C" w:rsidRDefault="00AE74A2" w:rsidP="00C554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о</w:t>
      </w:r>
      <w:r w:rsidRPr="00B27F9C">
        <w:rPr>
          <w:rFonts w:ascii="Times New Roman" w:hAnsi="Times New Roman"/>
          <w:sz w:val="24"/>
          <w:szCs w:val="24"/>
        </w:rPr>
        <w:t>существлять поиск и использование информации, необходим</w:t>
      </w:r>
      <w:r>
        <w:rPr>
          <w:rFonts w:ascii="Times New Roman" w:hAnsi="Times New Roman"/>
          <w:sz w:val="24"/>
          <w:szCs w:val="24"/>
        </w:rPr>
        <w:t>ой для эффективного личностного развития;</w:t>
      </w:r>
    </w:p>
    <w:p w:rsidR="00AE74A2" w:rsidRPr="00C554DD" w:rsidRDefault="00AE74A2" w:rsidP="00C55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>грамотно и логически стройно излагает учебный материал,  успешно применяет теоретические знания при ответе на поставленный вопрос</w:t>
      </w:r>
      <w:r w:rsidRPr="00C554DD">
        <w:rPr>
          <w:rFonts w:ascii="Times New Roman" w:hAnsi="Times New Roman"/>
          <w:sz w:val="24"/>
          <w:szCs w:val="24"/>
        </w:rPr>
        <w:t xml:space="preserve"> </w:t>
      </w:r>
    </w:p>
    <w:p w:rsidR="00AE74A2" w:rsidRDefault="00AE74A2" w:rsidP="00C55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0,75 балла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выставляются обучающемуся, который</w:t>
      </w:r>
      <w:r w:rsidRPr="00A401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 xml:space="preserve">ринимать решения в стандартных и нестандартных </w:t>
      </w:r>
      <w:r>
        <w:rPr>
          <w:rFonts w:ascii="Times New Roman" w:hAnsi="Times New Roman"/>
          <w:sz w:val="24"/>
          <w:szCs w:val="24"/>
        </w:rPr>
        <w:t xml:space="preserve">учебных </w:t>
      </w:r>
      <w:r w:rsidRPr="00B27F9C">
        <w:rPr>
          <w:rFonts w:ascii="Times New Roman" w:hAnsi="Times New Roman"/>
          <w:sz w:val="24"/>
          <w:szCs w:val="24"/>
        </w:rPr>
        <w:t>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Pr="00B27F9C" w:rsidRDefault="00AE74A2" w:rsidP="00C554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о</w:t>
      </w:r>
      <w:r w:rsidRPr="00B27F9C">
        <w:rPr>
          <w:rFonts w:ascii="Times New Roman" w:hAnsi="Times New Roman"/>
          <w:sz w:val="24"/>
          <w:szCs w:val="24"/>
        </w:rPr>
        <w:t>существлять поиск и использование информации, необходим</w:t>
      </w:r>
      <w:r>
        <w:rPr>
          <w:rFonts w:ascii="Times New Roman" w:hAnsi="Times New Roman"/>
          <w:sz w:val="24"/>
          <w:szCs w:val="24"/>
        </w:rPr>
        <w:t>ой для эффективного личностного развития;</w:t>
      </w:r>
    </w:p>
    <w:p w:rsidR="00AE74A2" w:rsidRPr="00544BD4" w:rsidRDefault="00AE74A2" w:rsidP="00C554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 xml:space="preserve">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 </w:t>
      </w:r>
    </w:p>
    <w:p w:rsidR="00AE74A2" w:rsidRPr="00B27F9C" w:rsidRDefault="00AE74A2" w:rsidP="00C55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0,5 балла</w:t>
      </w:r>
      <w:r>
        <w:rPr>
          <w:rFonts w:ascii="Times New Roman" w:hAnsi="Times New Roman"/>
          <w:sz w:val="24"/>
          <w:szCs w:val="24"/>
        </w:rPr>
        <w:t xml:space="preserve"> выставляются обучающемуся</w:t>
      </w:r>
      <w:r w:rsidRPr="00544BD4">
        <w:rPr>
          <w:rFonts w:ascii="Times New Roman" w:hAnsi="Times New Roman"/>
          <w:sz w:val="24"/>
          <w:szCs w:val="24"/>
        </w:rPr>
        <w:t xml:space="preserve">, который </w:t>
      </w:r>
      <w:r>
        <w:rPr>
          <w:rFonts w:ascii="Times New Roman" w:hAnsi="Times New Roman"/>
          <w:sz w:val="24"/>
          <w:szCs w:val="24"/>
        </w:rPr>
        <w:t>не умеет принимать решения в</w:t>
      </w:r>
      <w:r w:rsidRPr="00B27F9C">
        <w:rPr>
          <w:rFonts w:ascii="Times New Roman" w:hAnsi="Times New Roman"/>
          <w:sz w:val="24"/>
          <w:szCs w:val="24"/>
        </w:rPr>
        <w:t xml:space="preserve">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C554DD">
      <w:pPr>
        <w:pStyle w:val="NormalWeb"/>
        <w:spacing w:before="0" w:beforeAutospacing="0" w:after="0" w:afterAutospacing="0"/>
        <w:contextualSpacing/>
        <w:jc w:val="both"/>
      </w:pPr>
      <w:r>
        <w:t>слабо 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C554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 xml:space="preserve">не совсем твердо владеет материалом, при ответах допускает малосущественные погрешности, изложение логически не стройное,  противоречивость в аргументации.  </w:t>
      </w:r>
    </w:p>
    <w:p w:rsidR="00AE74A2" w:rsidRPr="00544BD4" w:rsidRDefault="00AE74A2" w:rsidP="00C554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b/>
          <w:bCs/>
          <w:sz w:val="24"/>
          <w:szCs w:val="24"/>
        </w:rPr>
        <w:t xml:space="preserve">Оценка </w:t>
      </w:r>
      <w:r>
        <w:rPr>
          <w:rFonts w:ascii="Times New Roman" w:hAnsi="Times New Roman"/>
          <w:b/>
          <w:bCs/>
          <w:sz w:val="24"/>
          <w:szCs w:val="24"/>
        </w:rPr>
        <w:t>ниже 0,5 балла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544BD4">
        <w:rPr>
          <w:rFonts w:ascii="Times New Roman" w:hAnsi="Times New Roman"/>
          <w:sz w:val="24"/>
          <w:szCs w:val="24"/>
        </w:rPr>
        <w:t>выставляется</w:t>
      </w:r>
      <w:r>
        <w:rPr>
          <w:rFonts w:ascii="Times New Roman" w:hAnsi="Times New Roman"/>
          <w:sz w:val="24"/>
          <w:szCs w:val="24"/>
        </w:rPr>
        <w:t>.</w:t>
      </w:r>
      <w:r w:rsidRPr="00544BD4">
        <w:rPr>
          <w:rFonts w:ascii="Times New Roman" w:hAnsi="Times New Roman"/>
          <w:sz w:val="24"/>
          <w:szCs w:val="24"/>
        </w:rPr>
        <w:t xml:space="preserve"> </w:t>
      </w:r>
    </w:p>
    <w:p w:rsidR="00AE74A2" w:rsidRPr="001977A4" w:rsidRDefault="00AE74A2" w:rsidP="00984DF7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AE74A2" w:rsidRPr="001977A4" w:rsidRDefault="00AE74A2" w:rsidP="001977A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A61DE">
        <w:rPr>
          <w:rFonts w:ascii="Times New Roman" w:hAnsi="Times New Roman"/>
          <w:b/>
          <w:bCs/>
          <w:sz w:val="28"/>
          <w:szCs w:val="28"/>
        </w:rPr>
        <w:t xml:space="preserve">Фонд тестовых заданий </w:t>
      </w:r>
      <w:r>
        <w:rPr>
          <w:rFonts w:ascii="Times New Roman" w:hAnsi="Times New Roman"/>
          <w:b/>
          <w:bCs/>
          <w:sz w:val="28"/>
          <w:szCs w:val="28"/>
        </w:rPr>
        <w:t>для текущего контроля знаний по теме 1.1 «</w:t>
      </w:r>
      <w:r w:rsidRPr="001663E7">
        <w:rPr>
          <w:rFonts w:ascii="Times New Roman" w:hAnsi="Times New Roman"/>
          <w:b/>
          <w:sz w:val="28"/>
          <w:szCs w:val="28"/>
        </w:rPr>
        <w:t xml:space="preserve">Введение. Древнейшая стадия истории человечества. </w:t>
      </w:r>
      <w:r w:rsidRPr="001663E7">
        <w:rPr>
          <w:rFonts w:ascii="Times New Roman" w:hAnsi="Times New Roman"/>
          <w:b/>
          <w:color w:val="000000"/>
          <w:sz w:val="28"/>
          <w:szCs w:val="28"/>
        </w:rPr>
        <w:t>Ранние цивилизации</w:t>
      </w:r>
      <w:r>
        <w:rPr>
          <w:rFonts w:ascii="Times New Roman" w:hAnsi="Times New Roman"/>
          <w:b/>
          <w:sz w:val="28"/>
          <w:szCs w:val="28"/>
        </w:rPr>
        <w:t>»</w:t>
      </w:r>
      <w:r w:rsidRPr="001977A4">
        <w:rPr>
          <w:rFonts w:ascii="Times New Roman" w:hAnsi="Times New Roman"/>
          <w:b/>
          <w:sz w:val="28"/>
          <w:szCs w:val="28"/>
        </w:rPr>
        <w:t>.</w:t>
      </w:r>
    </w:p>
    <w:p w:rsidR="00AE74A2" w:rsidRPr="006308E9" w:rsidRDefault="00AE74A2" w:rsidP="00984DF7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74A2" w:rsidRPr="001977A4" w:rsidRDefault="00AE74A2" w:rsidP="001977A4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9A61DE">
        <w:rPr>
          <w:rFonts w:ascii="Times New Roman" w:hAnsi="Times New Roman"/>
          <w:bCs/>
          <w:sz w:val="28"/>
          <w:szCs w:val="28"/>
        </w:rPr>
        <w:t>Выберите один вариант ответа:</w:t>
      </w:r>
    </w:p>
    <w:p w:rsidR="00AE74A2" w:rsidRPr="00984DF7" w:rsidRDefault="00AE74A2" w:rsidP="00984DF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 произошло в Египте около 3 тыс. лет  до Р.Х.</w:t>
      </w:r>
      <w:r w:rsidRPr="00984DF7">
        <w:rPr>
          <w:rFonts w:ascii="Times New Roman" w:hAnsi="Times New Roman"/>
          <w:b/>
          <w:sz w:val="28"/>
          <w:szCs w:val="28"/>
        </w:rPr>
        <w:t>?</w:t>
      </w:r>
      <w:r w:rsidRPr="00984DF7">
        <w:rPr>
          <w:rFonts w:ascii="Times New Roman" w:hAnsi="Times New Roman"/>
          <w:sz w:val="28"/>
          <w:szCs w:val="28"/>
        </w:rPr>
        <w:t xml:space="preserve"> </w:t>
      </w:r>
    </w:p>
    <w:p w:rsidR="00AE74A2" w:rsidRPr="00984DF7" w:rsidRDefault="00AE74A2" w:rsidP="00330DDF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984DF7">
        <w:rPr>
          <w:rFonts w:ascii="Times New Roman" w:hAnsi="Times New Roman"/>
          <w:b/>
          <w:i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образование единого государства</w:t>
      </w:r>
    </w:p>
    <w:p w:rsidR="00AE74A2" w:rsidRPr="00984DF7" w:rsidRDefault="00AE74A2" w:rsidP="00330D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постройка первых пирамид </w:t>
      </w:r>
    </w:p>
    <w:p w:rsidR="00AE74A2" w:rsidRPr="00984DF7" w:rsidRDefault="00AE74A2" w:rsidP="00330D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восстание рабов</w:t>
      </w:r>
    </w:p>
    <w:p w:rsidR="00AE74A2" w:rsidRPr="00984DF7" w:rsidRDefault="00AE74A2" w:rsidP="00330DD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завоевание Передней Азии</w:t>
      </w:r>
    </w:p>
    <w:p w:rsidR="00AE74A2" w:rsidRPr="00984DF7" w:rsidRDefault="00AE74A2" w:rsidP="00984DF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 рек Тигр и Евфрат стал родиной цивилизации</w:t>
      </w:r>
      <w:r w:rsidRPr="00984DF7">
        <w:rPr>
          <w:rFonts w:ascii="Times New Roman" w:hAnsi="Times New Roman"/>
          <w:b/>
          <w:sz w:val="28"/>
          <w:szCs w:val="28"/>
        </w:rPr>
        <w:t>:</w:t>
      </w:r>
    </w:p>
    <w:p w:rsidR="00AE74A2" w:rsidRPr="00984DF7" w:rsidRDefault="00AE74A2" w:rsidP="00984DF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84DF7">
        <w:rPr>
          <w:rFonts w:ascii="Times New Roman" w:hAnsi="Times New Roman"/>
          <w:b/>
          <w:i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Междуречья</w:t>
      </w:r>
      <w:r w:rsidRPr="00984DF7">
        <w:rPr>
          <w:rFonts w:ascii="Times New Roman" w:hAnsi="Times New Roman"/>
          <w:sz w:val="28"/>
          <w:szCs w:val="28"/>
        </w:rPr>
        <w:t xml:space="preserve"> </w:t>
      </w:r>
    </w:p>
    <w:p w:rsidR="00AE74A2" w:rsidRPr="00984DF7" w:rsidRDefault="00AE74A2" w:rsidP="00984DF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египетской</w:t>
      </w:r>
      <w:r w:rsidRPr="00984DF7">
        <w:rPr>
          <w:rFonts w:ascii="Times New Roman" w:hAnsi="Times New Roman"/>
          <w:sz w:val="28"/>
          <w:szCs w:val="28"/>
        </w:rPr>
        <w:t xml:space="preserve"> </w:t>
      </w:r>
    </w:p>
    <w:p w:rsidR="00AE74A2" w:rsidRPr="00984DF7" w:rsidRDefault="00AE74A2" w:rsidP="00984DF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индийской</w:t>
      </w:r>
      <w:r w:rsidRPr="00984DF7">
        <w:rPr>
          <w:rFonts w:ascii="Times New Roman" w:hAnsi="Times New Roman"/>
          <w:sz w:val="28"/>
          <w:szCs w:val="28"/>
        </w:rPr>
        <w:t xml:space="preserve"> </w:t>
      </w:r>
    </w:p>
    <w:p w:rsidR="00AE74A2" w:rsidRDefault="00AE74A2" w:rsidP="00984DF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китайской</w:t>
      </w:r>
    </w:p>
    <w:p w:rsidR="00AE74A2" w:rsidRPr="006308E9" w:rsidRDefault="00AE74A2" w:rsidP="006308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08E9">
        <w:rPr>
          <w:rFonts w:ascii="Times New Roman" w:hAnsi="Times New Roman"/>
          <w:b/>
          <w:sz w:val="28"/>
          <w:szCs w:val="28"/>
        </w:rPr>
        <w:t>К древнейши</w:t>
      </w:r>
      <w:r>
        <w:rPr>
          <w:rFonts w:ascii="Times New Roman" w:hAnsi="Times New Roman"/>
          <w:b/>
          <w:sz w:val="28"/>
          <w:szCs w:val="28"/>
        </w:rPr>
        <w:t>м цивилизациям Востока не относи</w:t>
      </w:r>
      <w:r w:rsidRPr="006308E9">
        <w:rPr>
          <w:rFonts w:ascii="Times New Roman" w:hAnsi="Times New Roman"/>
          <w:b/>
          <w:sz w:val="28"/>
          <w:szCs w:val="28"/>
        </w:rPr>
        <w:t>тся:</w:t>
      </w:r>
    </w:p>
    <w:p w:rsidR="00AE74A2" w:rsidRPr="006308E9" w:rsidRDefault="00AE74A2" w:rsidP="00630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8E9">
        <w:rPr>
          <w:rFonts w:ascii="Times New Roman" w:hAnsi="Times New Roman"/>
          <w:sz w:val="28"/>
          <w:szCs w:val="28"/>
        </w:rPr>
        <w:t>шумеро-вавилонская</w:t>
      </w:r>
    </w:p>
    <w:p w:rsidR="00AE74A2" w:rsidRPr="006308E9" w:rsidRDefault="00AE74A2" w:rsidP="00630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8E9">
        <w:rPr>
          <w:rFonts w:ascii="Times New Roman" w:hAnsi="Times New Roman"/>
          <w:sz w:val="28"/>
          <w:szCs w:val="28"/>
        </w:rPr>
        <w:t>египетская</w:t>
      </w:r>
    </w:p>
    <w:p w:rsidR="00AE74A2" w:rsidRPr="006308E9" w:rsidRDefault="00AE74A2" w:rsidP="00630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8E9">
        <w:rPr>
          <w:rFonts w:ascii="Times New Roman" w:hAnsi="Times New Roman"/>
          <w:sz w:val="28"/>
          <w:szCs w:val="28"/>
        </w:rPr>
        <w:t>индийская</w:t>
      </w:r>
    </w:p>
    <w:p w:rsidR="00AE74A2" w:rsidRDefault="00AE74A2" w:rsidP="00630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+арабо-мусульманская</w:t>
      </w:r>
    </w:p>
    <w:p w:rsidR="00AE74A2" w:rsidRPr="00A22316" w:rsidRDefault="00AE74A2" w:rsidP="00A223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2316">
        <w:rPr>
          <w:rFonts w:ascii="Times New Roman" w:hAnsi="Times New Roman"/>
          <w:b/>
          <w:sz w:val="28"/>
          <w:szCs w:val="28"/>
        </w:rPr>
        <w:t>Величайшая из пирамид Египта была построена для фараона:</w:t>
      </w:r>
    </w:p>
    <w:p w:rsidR="00AE74A2" w:rsidRPr="00A22316" w:rsidRDefault="00AE74A2" w:rsidP="00A22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316">
        <w:rPr>
          <w:rFonts w:ascii="Times New Roman" w:hAnsi="Times New Roman"/>
          <w:sz w:val="28"/>
          <w:szCs w:val="28"/>
        </w:rPr>
        <w:t>Джосера</w:t>
      </w:r>
    </w:p>
    <w:p w:rsidR="00AE74A2" w:rsidRPr="00A22316" w:rsidRDefault="00AE74A2" w:rsidP="00A22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A22316">
        <w:rPr>
          <w:rFonts w:ascii="Times New Roman" w:hAnsi="Times New Roman"/>
          <w:sz w:val="28"/>
          <w:szCs w:val="28"/>
        </w:rPr>
        <w:t>Хеопса</w:t>
      </w:r>
    </w:p>
    <w:p w:rsidR="00AE74A2" w:rsidRPr="00A22316" w:rsidRDefault="00AE74A2" w:rsidP="00A22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316">
        <w:rPr>
          <w:rFonts w:ascii="Times New Roman" w:hAnsi="Times New Roman"/>
          <w:sz w:val="28"/>
          <w:szCs w:val="28"/>
        </w:rPr>
        <w:t>Хефрена</w:t>
      </w:r>
    </w:p>
    <w:p w:rsidR="00AE74A2" w:rsidRDefault="00AE74A2" w:rsidP="00A22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316">
        <w:rPr>
          <w:rFonts w:ascii="Times New Roman" w:hAnsi="Times New Roman"/>
          <w:sz w:val="28"/>
          <w:szCs w:val="28"/>
        </w:rPr>
        <w:t>Микерина</w:t>
      </w:r>
    </w:p>
    <w:p w:rsidR="00AE74A2" w:rsidRPr="00A22316" w:rsidRDefault="00AE74A2" w:rsidP="00A223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2316">
        <w:rPr>
          <w:rFonts w:ascii="Times New Roman" w:hAnsi="Times New Roman"/>
          <w:b/>
          <w:sz w:val="28"/>
          <w:szCs w:val="28"/>
        </w:rPr>
        <w:t>Тутанхамон известен как:</w:t>
      </w:r>
    </w:p>
    <w:p w:rsidR="00AE74A2" w:rsidRPr="00A22316" w:rsidRDefault="00AE74A2" w:rsidP="00A22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316">
        <w:rPr>
          <w:rFonts w:ascii="Times New Roman" w:hAnsi="Times New Roman"/>
          <w:sz w:val="28"/>
          <w:szCs w:val="28"/>
        </w:rPr>
        <w:t>завоеватель</w:t>
      </w:r>
    </w:p>
    <w:p w:rsidR="00AE74A2" w:rsidRPr="00A22316" w:rsidRDefault="00AE74A2" w:rsidP="00A22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316">
        <w:rPr>
          <w:rFonts w:ascii="Times New Roman" w:hAnsi="Times New Roman"/>
          <w:sz w:val="28"/>
          <w:szCs w:val="28"/>
        </w:rPr>
        <w:t>реформатор</w:t>
      </w:r>
    </w:p>
    <w:p w:rsidR="00AE74A2" w:rsidRPr="00A22316" w:rsidRDefault="00AE74A2" w:rsidP="00A22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316">
        <w:rPr>
          <w:rFonts w:ascii="Times New Roman" w:hAnsi="Times New Roman"/>
          <w:sz w:val="28"/>
          <w:szCs w:val="28"/>
        </w:rPr>
        <w:t>основатель чужеземной династии в Египте</w:t>
      </w:r>
    </w:p>
    <w:p w:rsidR="00AE74A2" w:rsidRDefault="00AE74A2" w:rsidP="00A22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A22316">
        <w:rPr>
          <w:rFonts w:ascii="Times New Roman" w:hAnsi="Times New Roman"/>
          <w:sz w:val="28"/>
          <w:szCs w:val="28"/>
        </w:rPr>
        <w:t>фараон, умерший в молодом воз</w:t>
      </w:r>
      <w:r>
        <w:rPr>
          <w:rFonts w:ascii="Times New Roman" w:hAnsi="Times New Roman"/>
          <w:sz w:val="28"/>
          <w:szCs w:val="28"/>
        </w:rPr>
        <w:t>расте и ничем не прославившийся</w:t>
      </w:r>
    </w:p>
    <w:p w:rsidR="00AE74A2" w:rsidRPr="00A22316" w:rsidRDefault="00AE74A2" w:rsidP="00A223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2316">
        <w:rPr>
          <w:rFonts w:ascii="Times New Roman" w:hAnsi="Times New Roman"/>
          <w:b/>
          <w:sz w:val="28"/>
          <w:szCs w:val="28"/>
        </w:rPr>
        <w:t>К городам Междуречья относятся:</w:t>
      </w:r>
    </w:p>
    <w:p w:rsidR="00AE74A2" w:rsidRDefault="00AE74A2" w:rsidP="00A22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Мемфис, Фивы</w:t>
      </w:r>
    </w:p>
    <w:p w:rsidR="00AE74A2" w:rsidRDefault="00AE74A2" w:rsidP="00A22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+Ур, Лагаш</w:t>
      </w:r>
    </w:p>
    <w:p w:rsidR="00AE74A2" w:rsidRDefault="00AE74A2" w:rsidP="00A22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Мохенджо-Даро, Хараппа </w:t>
      </w:r>
    </w:p>
    <w:p w:rsidR="00AE74A2" w:rsidRPr="00A22316" w:rsidRDefault="00AE74A2" w:rsidP="00A22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Лоян, Пекин</w:t>
      </w:r>
    </w:p>
    <w:p w:rsidR="00AE74A2" w:rsidRPr="00A2689F" w:rsidRDefault="00AE74A2" w:rsidP="00FA659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Какое событие произошло в 1792 – 1750 гг. до Р.Х.</w:t>
      </w:r>
      <w:r w:rsidRPr="00A2689F">
        <w:rPr>
          <w:rFonts w:ascii="Times New Roman" w:hAnsi="Times New Roman"/>
          <w:b/>
          <w:sz w:val="28"/>
          <w:szCs w:val="28"/>
        </w:rPr>
        <w:t>?</w:t>
      </w:r>
    </w:p>
    <w:p w:rsidR="00AE74A2" w:rsidRPr="00730F67" w:rsidRDefault="00AE74A2" w:rsidP="00FA659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строительство Вавилонской башни</w:t>
      </w:r>
    </w:p>
    <w:p w:rsidR="00AE74A2" w:rsidRPr="00A2689F" w:rsidRDefault="00AE74A2" w:rsidP="00FA6598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A2689F">
        <w:rPr>
          <w:rFonts w:ascii="Times New Roman" w:hAnsi="Times New Roman"/>
          <w:b/>
          <w:i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правление Хаммурапи</w:t>
      </w:r>
    </w:p>
    <w:p w:rsidR="00AE74A2" w:rsidRPr="00A2689F" w:rsidRDefault="00AE74A2" w:rsidP="00FA659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Троянская война</w:t>
      </w:r>
    </w:p>
    <w:p w:rsidR="00AE74A2" w:rsidRPr="00730F67" w:rsidRDefault="00AE74A2" w:rsidP="00FA659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объединение Китая</w:t>
      </w:r>
    </w:p>
    <w:p w:rsidR="00AE74A2" w:rsidRPr="00A2689F" w:rsidRDefault="00AE74A2" w:rsidP="00FA659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Царем какого народа был Кир</w:t>
      </w:r>
      <w:r w:rsidRPr="00A2689F">
        <w:rPr>
          <w:rFonts w:ascii="Times New Roman" w:hAnsi="Times New Roman"/>
          <w:b/>
          <w:sz w:val="28"/>
          <w:szCs w:val="28"/>
        </w:rPr>
        <w:t>?</w:t>
      </w:r>
    </w:p>
    <w:p w:rsidR="00AE74A2" w:rsidRPr="00A2689F" w:rsidRDefault="00AE74A2" w:rsidP="00FA659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вавилонян</w:t>
      </w:r>
    </w:p>
    <w:p w:rsidR="00AE74A2" w:rsidRPr="00A2689F" w:rsidRDefault="00AE74A2" w:rsidP="00FA659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индусов</w:t>
      </w:r>
    </w:p>
    <w:p w:rsidR="00AE74A2" w:rsidRPr="00A2689F" w:rsidRDefault="00AE74A2" w:rsidP="00FA659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китайцев</w:t>
      </w:r>
    </w:p>
    <w:p w:rsidR="00AE74A2" w:rsidRPr="00A2689F" w:rsidRDefault="00AE74A2" w:rsidP="00FA659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персов</w:t>
      </w:r>
    </w:p>
    <w:p w:rsidR="00AE74A2" w:rsidRPr="00A2689F" w:rsidRDefault="00AE74A2" w:rsidP="00FA659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какой цивилизации характерно деление людей на касты</w:t>
      </w:r>
      <w:r w:rsidRPr="00A2689F">
        <w:rPr>
          <w:rFonts w:ascii="Times New Roman" w:hAnsi="Times New Roman"/>
          <w:b/>
          <w:sz w:val="28"/>
          <w:szCs w:val="28"/>
        </w:rPr>
        <w:t>?</w:t>
      </w:r>
    </w:p>
    <w:p w:rsidR="00AE74A2" w:rsidRPr="00A2689F" w:rsidRDefault="00AE74A2" w:rsidP="00FA659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минойской</w:t>
      </w:r>
      <w:r w:rsidRPr="00A2689F">
        <w:rPr>
          <w:rFonts w:ascii="Times New Roman" w:hAnsi="Times New Roman"/>
          <w:sz w:val="28"/>
          <w:szCs w:val="28"/>
        </w:rPr>
        <w:t xml:space="preserve"> </w:t>
      </w:r>
    </w:p>
    <w:p w:rsidR="00AE74A2" w:rsidRPr="00A2689F" w:rsidRDefault="00AE74A2" w:rsidP="00FA659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b/>
          <w:i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индийской</w:t>
      </w:r>
    </w:p>
    <w:p w:rsidR="00AE74A2" w:rsidRPr="00A2689F" w:rsidRDefault="00AE74A2" w:rsidP="00FA659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вавилонской</w:t>
      </w:r>
    </w:p>
    <w:p w:rsidR="00AE74A2" w:rsidRPr="00A2689F" w:rsidRDefault="00AE74A2" w:rsidP="00FA659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китайской</w:t>
      </w:r>
    </w:p>
    <w:p w:rsidR="00AE74A2" w:rsidRPr="00CE3CD7" w:rsidRDefault="00AE74A2" w:rsidP="00FA659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эпохе Хань относится</w:t>
      </w:r>
    </w:p>
    <w:p w:rsidR="00AE74A2" w:rsidRPr="00CE3CD7" w:rsidRDefault="00AE74A2" w:rsidP="00FA659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появление шелководства</w:t>
      </w:r>
    </w:p>
    <w:p w:rsidR="00AE74A2" w:rsidRPr="00CE3CD7" w:rsidRDefault="00AE74A2" w:rsidP="00FA659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b/>
          <w:i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завоевательные войны китайского государства</w:t>
      </w:r>
    </w:p>
    <w:p w:rsidR="00AE74A2" w:rsidRPr="00A2689F" w:rsidRDefault="00AE74A2" w:rsidP="00FA659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объединение Китая</w:t>
      </w:r>
    </w:p>
    <w:p w:rsidR="00AE74A2" w:rsidRPr="00A2689F" w:rsidRDefault="00AE74A2" w:rsidP="00FA659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строительства Великой Китайской стены</w:t>
      </w:r>
    </w:p>
    <w:p w:rsidR="00AE74A2" w:rsidRPr="00CE3CD7" w:rsidRDefault="00AE74A2" w:rsidP="00FA65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Минос – это легендарный царь</w:t>
      </w:r>
    </w:p>
    <w:p w:rsidR="00AE74A2" w:rsidRPr="00A2689F" w:rsidRDefault="00AE74A2" w:rsidP="00FA65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Крита</w:t>
      </w:r>
    </w:p>
    <w:p w:rsidR="00AE74A2" w:rsidRPr="00A2689F" w:rsidRDefault="00AE74A2" w:rsidP="00FA65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Микен</w:t>
      </w:r>
    </w:p>
    <w:p w:rsidR="00AE74A2" w:rsidRPr="00A2689F" w:rsidRDefault="00AE74A2" w:rsidP="00FA65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Пилоса</w:t>
      </w:r>
    </w:p>
    <w:p w:rsidR="00AE74A2" w:rsidRPr="00A2689F" w:rsidRDefault="00AE74A2" w:rsidP="00FA65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Тиринфа</w:t>
      </w:r>
    </w:p>
    <w:p w:rsidR="00AE74A2" w:rsidRPr="00A2689F" w:rsidRDefault="00AE74A2" w:rsidP="00FA659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Какое событие принято относить к 1200 г. до Р.Х.</w:t>
      </w:r>
      <w:r w:rsidRPr="00A2689F">
        <w:rPr>
          <w:rFonts w:ascii="Times New Roman" w:hAnsi="Times New Roman"/>
          <w:b/>
          <w:sz w:val="28"/>
          <w:szCs w:val="28"/>
        </w:rPr>
        <w:t>?</w:t>
      </w:r>
    </w:p>
    <w:p w:rsidR="00AE74A2" w:rsidRPr="00A2689F" w:rsidRDefault="00AE74A2" w:rsidP="00FA659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Троянскую войну</w:t>
      </w:r>
    </w:p>
    <w:p w:rsidR="00AE74A2" w:rsidRPr="00A2689F" w:rsidRDefault="00AE74A2" w:rsidP="00FA659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гибель минойской цивилизации</w:t>
      </w:r>
    </w:p>
    <w:p w:rsidR="00AE74A2" w:rsidRPr="00CE3CD7" w:rsidRDefault="00AE74A2" w:rsidP="00FA659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начало правления Цинь Ши-хуанди </w:t>
      </w:r>
    </w:p>
    <w:p w:rsidR="00AE74A2" w:rsidRDefault="00AE74A2" w:rsidP="00FA659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конец правления Дария </w:t>
      </w:r>
      <w:r>
        <w:rPr>
          <w:rFonts w:ascii="Times New Roman" w:hAnsi="Times New Roman"/>
          <w:sz w:val="28"/>
          <w:szCs w:val="28"/>
          <w:lang w:val="en-US"/>
        </w:rPr>
        <w:t xml:space="preserve">I </w:t>
      </w:r>
    </w:p>
    <w:p w:rsidR="00AE74A2" w:rsidRPr="00F91E39" w:rsidRDefault="00AE74A2" w:rsidP="00FA659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91E39">
        <w:rPr>
          <w:rFonts w:ascii="Times New Roman" w:hAnsi="Times New Roman"/>
          <w:b/>
          <w:sz w:val="28"/>
          <w:szCs w:val="28"/>
        </w:rPr>
        <w:t>Древнейший каменный век – это</w:t>
      </w:r>
    </w:p>
    <w:p w:rsidR="00AE74A2" w:rsidRDefault="00AE74A2" w:rsidP="00F91E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неолит</w:t>
      </w:r>
    </w:p>
    <w:p w:rsidR="00AE74A2" w:rsidRDefault="00AE74A2" w:rsidP="00F91E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мезолит</w:t>
      </w:r>
    </w:p>
    <w:p w:rsidR="00AE74A2" w:rsidRDefault="00AE74A2" w:rsidP="00F91E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энеолит</w:t>
      </w:r>
    </w:p>
    <w:p w:rsidR="00AE74A2" w:rsidRPr="00F91E39" w:rsidRDefault="00AE74A2" w:rsidP="00F91E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+палеолит</w:t>
      </w:r>
    </w:p>
    <w:p w:rsidR="00AE74A2" w:rsidRPr="00F91E39" w:rsidRDefault="00AE74A2" w:rsidP="00541C96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91E39">
        <w:rPr>
          <w:rFonts w:ascii="Times New Roman" w:hAnsi="Times New Roman"/>
          <w:b/>
          <w:bCs/>
          <w:sz w:val="28"/>
          <w:szCs w:val="28"/>
        </w:rPr>
        <w:t>Имхотеп был строителем пирамиды</w:t>
      </w:r>
    </w:p>
    <w:p w:rsidR="00AE74A2" w:rsidRPr="00A22316" w:rsidRDefault="00AE74A2" w:rsidP="00F91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A22316">
        <w:rPr>
          <w:rFonts w:ascii="Times New Roman" w:hAnsi="Times New Roman"/>
          <w:sz w:val="28"/>
          <w:szCs w:val="28"/>
        </w:rPr>
        <w:t>Джосера</w:t>
      </w:r>
    </w:p>
    <w:p w:rsidR="00AE74A2" w:rsidRPr="00A22316" w:rsidRDefault="00AE74A2" w:rsidP="00F91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316">
        <w:rPr>
          <w:rFonts w:ascii="Times New Roman" w:hAnsi="Times New Roman"/>
          <w:sz w:val="28"/>
          <w:szCs w:val="28"/>
        </w:rPr>
        <w:t>Хеопса</w:t>
      </w:r>
    </w:p>
    <w:p w:rsidR="00AE74A2" w:rsidRPr="00A22316" w:rsidRDefault="00AE74A2" w:rsidP="00F91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316">
        <w:rPr>
          <w:rFonts w:ascii="Times New Roman" w:hAnsi="Times New Roman"/>
          <w:sz w:val="28"/>
          <w:szCs w:val="28"/>
        </w:rPr>
        <w:t>Хефрена</w:t>
      </w:r>
    </w:p>
    <w:p w:rsidR="00AE74A2" w:rsidRDefault="00AE74A2" w:rsidP="00F91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316">
        <w:rPr>
          <w:rFonts w:ascii="Times New Roman" w:hAnsi="Times New Roman"/>
          <w:sz w:val="28"/>
          <w:szCs w:val="28"/>
        </w:rPr>
        <w:t>Микерина</w:t>
      </w:r>
    </w:p>
    <w:p w:rsidR="00AE74A2" w:rsidRPr="00A22316" w:rsidRDefault="00AE74A2" w:rsidP="00F91E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Эхнат</w:t>
      </w:r>
      <w:r w:rsidRPr="00A22316">
        <w:rPr>
          <w:rFonts w:ascii="Times New Roman" w:hAnsi="Times New Roman"/>
          <w:b/>
          <w:sz w:val="28"/>
          <w:szCs w:val="28"/>
        </w:rPr>
        <w:t>он известен как:</w:t>
      </w:r>
    </w:p>
    <w:p w:rsidR="00AE74A2" w:rsidRPr="00A22316" w:rsidRDefault="00AE74A2" w:rsidP="00F91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316">
        <w:rPr>
          <w:rFonts w:ascii="Times New Roman" w:hAnsi="Times New Roman"/>
          <w:sz w:val="28"/>
          <w:szCs w:val="28"/>
        </w:rPr>
        <w:t>завоеватель</w:t>
      </w:r>
    </w:p>
    <w:p w:rsidR="00AE74A2" w:rsidRPr="00A22316" w:rsidRDefault="00AE74A2" w:rsidP="00F91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A22316">
        <w:rPr>
          <w:rFonts w:ascii="Times New Roman" w:hAnsi="Times New Roman"/>
          <w:sz w:val="28"/>
          <w:szCs w:val="28"/>
        </w:rPr>
        <w:t>реформатор</w:t>
      </w:r>
    </w:p>
    <w:p w:rsidR="00AE74A2" w:rsidRPr="00A22316" w:rsidRDefault="00AE74A2" w:rsidP="00F91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316">
        <w:rPr>
          <w:rFonts w:ascii="Times New Roman" w:hAnsi="Times New Roman"/>
          <w:sz w:val="28"/>
          <w:szCs w:val="28"/>
        </w:rPr>
        <w:t>основатель чужеземной династии в Египте</w:t>
      </w:r>
    </w:p>
    <w:p w:rsidR="00AE74A2" w:rsidRDefault="00AE74A2" w:rsidP="00F91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316">
        <w:rPr>
          <w:rFonts w:ascii="Times New Roman" w:hAnsi="Times New Roman"/>
          <w:sz w:val="28"/>
          <w:szCs w:val="28"/>
        </w:rPr>
        <w:t>фараон, умерший в молодом воз</w:t>
      </w:r>
      <w:r>
        <w:rPr>
          <w:rFonts w:ascii="Times New Roman" w:hAnsi="Times New Roman"/>
          <w:sz w:val="28"/>
          <w:szCs w:val="28"/>
        </w:rPr>
        <w:t>расте и ничем не прославившийся</w:t>
      </w:r>
    </w:p>
    <w:p w:rsidR="00AE74A2" w:rsidRDefault="00AE74A2" w:rsidP="00F91E3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Автором древнейшего свода законов на Востоке был</w:t>
      </w:r>
    </w:p>
    <w:p w:rsidR="00AE74A2" w:rsidRDefault="00AE74A2" w:rsidP="00F91E39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Гудеа</w:t>
      </w:r>
    </w:p>
    <w:p w:rsidR="00AE74A2" w:rsidRDefault="00AE74A2" w:rsidP="00F91E39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Саргон </w:t>
      </w:r>
    </w:p>
    <w:p w:rsidR="00AE74A2" w:rsidRDefault="00AE74A2" w:rsidP="00F91E39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+Хаммурапи</w:t>
      </w:r>
    </w:p>
    <w:p w:rsidR="00AE74A2" w:rsidRDefault="00AE74A2" w:rsidP="00F91E39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Заратустра</w:t>
      </w:r>
    </w:p>
    <w:p w:rsidR="00AE74A2" w:rsidRPr="00F91E39" w:rsidRDefault="00AE74A2" w:rsidP="00F91E3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91E39">
        <w:rPr>
          <w:rFonts w:ascii="Times New Roman" w:hAnsi="Times New Roman"/>
          <w:b/>
          <w:sz w:val="28"/>
          <w:szCs w:val="28"/>
        </w:rPr>
        <w:t>Цинь Ши-хуанди прославился как</w:t>
      </w:r>
    </w:p>
    <w:p w:rsidR="00AE74A2" w:rsidRDefault="00AE74A2" w:rsidP="00F91E3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+первый император Китая</w:t>
      </w:r>
    </w:p>
    <w:p w:rsidR="00AE74A2" w:rsidRDefault="00AE74A2" w:rsidP="00F91E3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основатель китайской религии</w:t>
      </w:r>
    </w:p>
    <w:p w:rsidR="00AE74A2" w:rsidRDefault="00AE74A2" w:rsidP="00F91E3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величайший из императоров династии Хань</w:t>
      </w:r>
    </w:p>
    <w:p w:rsidR="00AE74A2" w:rsidRDefault="00AE74A2" w:rsidP="00F91E3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император, разрушивший Великую китайскую стену</w:t>
      </w:r>
    </w:p>
    <w:p w:rsidR="00AE74A2" w:rsidRPr="00E46871" w:rsidRDefault="00AE74A2" w:rsidP="00F91E3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46871">
        <w:rPr>
          <w:rFonts w:ascii="Times New Roman" w:hAnsi="Times New Roman"/>
          <w:b/>
          <w:sz w:val="28"/>
          <w:szCs w:val="28"/>
        </w:rPr>
        <w:t>Одним из древнейших орудий труда считается</w:t>
      </w:r>
    </w:p>
    <w:p w:rsidR="00AE74A2" w:rsidRDefault="00AE74A2" w:rsidP="00F91E3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лук и стрелы</w:t>
      </w:r>
    </w:p>
    <w:p w:rsidR="00AE74A2" w:rsidRDefault="00AE74A2" w:rsidP="00F91E3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каменный топор</w:t>
      </w:r>
    </w:p>
    <w:p w:rsidR="00AE74A2" w:rsidRDefault="00AE74A2" w:rsidP="00F91E3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копье</w:t>
      </w:r>
    </w:p>
    <w:p w:rsidR="00AE74A2" w:rsidRDefault="00AE74A2" w:rsidP="00F91E3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+рубило</w:t>
      </w:r>
    </w:p>
    <w:p w:rsidR="00AE74A2" w:rsidRDefault="00AE74A2" w:rsidP="00F91E3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Древнейшие остан</w:t>
      </w:r>
      <w:r w:rsidRPr="00E46871">
        <w:rPr>
          <w:rFonts w:ascii="Times New Roman" w:hAnsi="Times New Roman"/>
          <w:b/>
          <w:sz w:val="28"/>
          <w:szCs w:val="28"/>
        </w:rPr>
        <w:t>ки первобытного чел</w:t>
      </w:r>
      <w:r>
        <w:rPr>
          <w:rFonts w:ascii="Times New Roman" w:hAnsi="Times New Roman"/>
          <w:b/>
          <w:sz w:val="28"/>
          <w:szCs w:val="28"/>
        </w:rPr>
        <w:t>овека предположительно найдены</w:t>
      </w:r>
    </w:p>
    <w:p w:rsidR="00AE74A2" w:rsidRDefault="00AE74A2" w:rsidP="00F91E3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Азии</w:t>
      </w:r>
    </w:p>
    <w:p w:rsidR="00AE74A2" w:rsidRDefault="00AE74A2" w:rsidP="00F91E3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+Африке</w:t>
      </w:r>
    </w:p>
    <w:p w:rsidR="00AE74A2" w:rsidRDefault="00AE74A2" w:rsidP="00F91E3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Европе</w:t>
      </w:r>
    </w:p>
    <w:p w:rsidR="00AE74A2" w:rsidRDefault="00AE74A2" w:rsidP="00F91E3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Америке</w:t>
      </w:r>
    </w:p>
    <w:p w:rsidR="00AE74A2" w:rsidRPr="00E46871" w:rsidRDefault="00AE74A2" w:rsidP="00F91E3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46871">
        <w:rPr>
          <w:rFonts w:ascii="Times New Roman" w:hAnsi="Times New Roman"/>
          <w:b/>
          <w:sz w:val="28"/>
          <w:szCs w:val="28"/>
        </w:rPr>
        <w:t>Древнейший коллектив первобытных людей некоторые ученые называют</w:t>
      </w:r>
    </w:p>
    <w:p w:rsidR="00AE74A2" w:rsidRDefault="00AE74A2" w:rsidP="00F91E3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+стадо</w:t>
      </w:r>
    </w:p>
    <w:p w:rsidR="00AE74A2" w:rsidRDefault="00AE74A2" w:rsidP="00F91E3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государство</w:t>
      </w:r>
    </w:p>
    <w:p w:rsidR="00AE74A2" w:rsidRDefault="00AE74A2" w:rsidP="00F91E3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</w:t>
      </w:r>
    </w:p>
    <w:p w:rsidR="00AE74A2" w:rsidRPr="00E46871" w:rsidRDefault="00AE74A2" w:rsidP="00F91E3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племя</w:t>
      </w:r>
    </w:p>
    <w:p w:rsidR="00AE74A2" w:rsidRPr="00F91E39" w:rsidRDefault="00AE74A2" w:rsidP="00F91E39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E74A2" w:rsidRDefault="00AE74A2" w:rsidP="00D003AC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Методика проведения контроля</w:t>
      </w:r>
    </w:p>
    <w:p w:rsidR="00AE74A2" w:rsidRPr="00544BD4" w:rsidRDefault="00AE74A2" w:rsidP="00D003A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0"/>
        <w:gridCol w:w="2310"/>
      </w:tblGrid>
      <w:tr w:rsidR="00AE74A2" w:rsidRPr="00410A62">
        <w:tc>
          <w:tcPr>
            <w:tcW w:w="4290" w:type="dxa"/>
          </w:tcPr>
          <w:p w:rsidR="00AE74A2" w:rsidRPr="00410A62" w:rsidRDefault="00AE74A2" w:rsidP="00D003AC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Параметры методики</w:t>
            </w:r>
          </w:p>
        </w:tc>
        <w:tc>
          <w:tcPr>
            <w:tcW w:w="2310" w:type="dxa"/>
          </w:tcPr>
          <w:p w:rsidR="00AE74A2" w:rsidRPr="00410A62" w:rsidRDefault="00AE74A2" w:rsidP="00D003AC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Значение параметра</w:t>
            </w:r>
          </w:p>
        </w:tc>
      </w:tr>
      <w:tr w:rsidR="00AE74A2" w:rsidRPr="00410A62">
        <w:tc>
          <w:tcPr>
            <w:tcW w:w="4290" w:type="dxa"/>
          </w:tcPr>
          <w:p w:rsidR="00AE74A2" w:rsidRPr="00410A62" w:rsidRDefault="00AE74A2" w:rsidP="00D003AC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Предел длительности всего контроля</w:t>
            </w:r>
          </w:p>
        </w:tc>
        <w:tc>
          <w:tcPr>
            <w:tcW w:w="2310" w:type="dxa"/>
          </w:tcPr>
          <w:p w:rsidR="00AE74A2" w:rsidRPr="00410A62" w:rsidRDefault="00AE74A2" w:rsidP="00D003AC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10A62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</w:tr>
      <w:tr w:rsidR="00AE74A2" w:rsidRPr="00410A62">
        <w:tc>
          <w:tcPr>
            <w:tcW w:w="4290" w:type="dxa"/>
          </w:tcPr>
          <w:p w:rsidR="00AE74A2" w:rsidRPr="00410A62" w:rsidRDefault="00AE74A2" w:rsidP="00D003AC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Последовательность выбора вопросов</w:t>
            </w:r>
          </w:p>
        </w:tc>
        <w:tc>
          <w:tcPr>
            <w:tcW w:w="2310" w:type="dxa"/>
          </w:tcPr>
          <w:p w:rsidR="00AE74A2" w:rsidRPr="00410A62" w:rsidRDefault="00AE74A2" w:rsidP="00D003AC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Случайная</w:t>
            </w:r>
          </w:p>
        </w:tc>
      </w:tr>
      <w:tr w:rsidR="00AE74A2" w:rsidRPr="00410A62">
        <w:tc>
          <w:tcPr>
            <w:tcW w:w="4290" w:type="dxa"/>
          </w:tcPr>
          <w:p w:rsidR="00AE74A2" w:rsidRPr="00410A62" w:rsidRDefault="00AE74A2" w:rsidP="00D003AC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Предлагаемое количество вопросов</w:t>
            </w:r>
          </w:p>
        </w:tc>
        <w:tc>
          <w:tcPr>
            <w:tcW w:w="2310" w:type="dxa"/>
          </w:tcPr>
          <w:p w:rsidR="00AE74A2" w:rsidRPr="00E46871" w:rsidRDefault="00AE74A2" w:rsidP="00D003AC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AE74A2" w:rsidRDefault="00AE74A2" w:rsidP="00D003A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4A2" w:rsidRPr="00CE49B1" w:rsidRDefault="00AE74A2" w:rsidP="00D003A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44BD4">
        <w:rPr>
          <w:rFonts w:ascii="Times New Roman" w:hAnsi="Times New Roman"/>
          <w:b/>
          <w:bCs/>
          <w:sz w:val="24"/>
          <w:szCs w:val="24"/>
        </w:rPr>
        <w:t>Критерии оценки:</w:t>
      </w:r>
    </w:p>
    <w:p w:rsidR="00AE74A2" w:rsidRPr="00544BD4" w:rsidRDefault="00AE74A2" w:rsidP="00D003A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балл</w:t>
      </w:r>
      <w:r w:rsidRPr="00544BD4">
        <w:rPr>
          <w:rFonts w:ascii="Times New Roman" w:hAnsi="Times New Roman"/>
          <w:sz w:val="24"/>
          <w:szCs w:val="24"/>
        </w:rPr>
        <w:t xml:space="preserve"> выставляется</w:t>
      </w:r>
      <w:r>
        <w:rPr>
          <w:rFonts w:ascii="Times New Roman" w:hAnsi="Times New Roman"/>
          <w:sz w:val="24"/>
          <w:szCs w:val="24"/>
        </w:rPr>
        <w:t>, если</w:t>
      </w:r>
      <w:r w:rsidRPr="00544BD4">
        <w:rPr>
          <w:rFonts w:ascii="Times New Roman" w:hAnsi="Times New Roman"/>
          <w:sz w:val="24"/>
          <w:szCs w:val="24"/>
        </w:rPr>
        <w:t xml:space="preserve"> прав</w:t>
      </w:r>
      <w:r>
        <w:rPr>
          <w:rFonts w:ascii="Times New Roman" w:hAnsi="Times New Roman"/>
          <w:sz w:val="24"/>
          <w:szCs w:val="24"/>
        </w:rPr>
        <w:t xml:space="preserve">ильно решено 86-100 % тестовых </w:t>
      </w:r>
      <w:r w:rsidRPr="00544BD4">
        <w:rPr>
          <w:rFonts w:ascii="Times New Roman" w:hAnsi="Times New Roman"/>
          <w:sz w:val="24"/>
          <w:szCs w:val="24"/>
        </w:rPr>
        <w:t>заданий;</w:t>
      </w:r>
    </w:p>
    <w:p w:rsidR="00AE74A2" w:rsidRPr="00544BD4" w:rsidRDefault="00AE74A2" w:rsidP="00D003A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0,75 балла</w:t>
      </w:r>
      <w:r>
        <w:rPr>
          <w:rFonts w:ascii="Times New Roman" w:hAnsi="Times New Roman"/>
          <w:sz w:val="24"/>
          <w:szCs w:val="24"/>
        </w:rPr>
        <w:t xml:space="preserve"> выставляются, если правильно решено 64</w:t>
      </w:r>
      <w:r w:rsidRPr="00544BD4">
        <w:rPr>
          <w:rFonts w:ascii="Times New Roman" w:hAnsi="Times New Roman"/>
          <w:sz w:val="24"/>
          <w:szCs w:val="24"/>
        </w:rPr>
        <w:t>-85 % тестовых заданий;</w:t>
      </w:r>
    </w:p>
    <w:p w:rsidR="00AE74A2" w:rsidRPr="00544BD4" w:rsidRDefault="00AE74A2" w:rsidP="00D003A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0,5 балла</w:t>
      </w:r>
      <w:r>
        <w:rPr>
          <w:rFonts w:ascii="Times New Roman" w:hAnsi="Times New Roman"/>
          <w:sz w:val="24"/>
          <w:szCs w:val="24"/>
        </w:rPr>
        <w:t xml:space="preserve"> выставляются, если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правильно решено от 50 до 63 % </w:t>
      </w:r>
      <w:r w:rsidRPr="00544BD4">
        <w:rPr>
          <w:rFonts w:ascii="Times New Roman" w:hAnsi="Times New Roman"/>
          <w:sz w:val="24"/>
          <w:szCs w:val="24"/>
        </w:rPr>
        <w:t>тестовых заданий;</w:t>
      </w:r>
    </w:p>
    <w:p w:rsidR="00AE74A2" w:rsidRPr="00544BD4" w:rsidRDefault="00AE74A2" w:rsidP="00D003A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bCs/>
          <w:sz w:val="24"/>
          <w:szCs w:val="24"/>
        </w:rPr>
        <w:t xml:space="preserve">Оценка </w:t>
      </w:r>
      <w:r>
        <w:rPr>
          <w:rFonts w:ascii="Times New Roman" w:hAnsi="Times New Roman"/>
          <w:b/>
          <w:bCs/>
          <w:sz w:val="24"/>
          <w:szCs w:val="24"/>
        </w:rPr>
        <w:t>ниже 0,5 балла</w:t>
      </w:r>
      <w:r>
        <w:rPr>
          <w:rFonts w:ascii="Times New Roman" w:hAnsi="Times New Roman"/>
          <w:sz w:val="24"/>
          <w:szCs w:val="24"/>
        </w:rPr>
        <w:t xml:space="preserve"> не выставляется.</w:t>
      </w:r>
    </w:p>
    <w:p w:rsidR="00AE74A2" w:rsidRDefault="00AE74A2" w:rsidP="009E2E4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E74A2" w:rsidRPr="00B42546" w:rsidRDefault="00AE74A2" w:rsidP="00311E5F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44BD4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1.2. Античная цивилизация.</w:t>
      </w:r>
    </w:p>
    <w:p w:rsidR="00AE74A2" w:rsidRDefault="00AE74A2" w:rsidP="00CF64A6">
      <w:pPr>
        <w:pStyle w:val="2"/>
        <w:spacing w:before="0" w:after="0" w:line="228" w:lineRule="auto"/>
        <w:jc w:val="both"/>
        <w:rPr>
          <w:b w:val="0"/>
          <w:sz w:val="24"/>
          <w:szCs w:val="24"/>
        </w:rPr>
      </w:pPr>
    </w:p>
    <w:p w:rsidR="00AE74A2" w:rsidRPr="00952FA8" w:rsidRDefault="00AE74A2" w:rsidP="00952FA8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52FA8">
        <w:rPr>
          <w:rFonts w:ascii="Times New Roman" w:hAnsi="Times New Roman"/>
          <w:sz w:val="24"/>
          <w:szCs w:val="24"/>
        </w:rPr>
        <w:t>Контролируемые компетенции (знания, умения):</w:t>
      </w:r>
      <w:r w:rsidRPr="00952FA8">
        <w:rPr>
          <w:rFonts w:ascii="Times New Roman" w:hAnsi="Times New Roman"/>
          <w:b/>
          <w:sz w:val="24"/>
          <w:szCs w:val="24"/>
        </w:rPr>
        <w:t xml:space="preserve"> </w:t>
      </w:r>
      <w:r w:rsidRPr="00952FA8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ОК – 2, 3, 4, 5, 6, 8</w:t>
      </w:r>
      <w:r w:rsidRPr="00952FA8">
        <w:rPr>
          <w:rFonts w:ascii="Times New Roman" w:hAnsi="Times New Roman"/>
          <w:sz w:val="24"/>
          <w:szCs w:val="24"/>
        </w:rPr>
        <w:t>;</w:t>
      </w:r>
      <w:r w:rsidRPr="00952FA8">
        <w:rPr>
          <w:sz w:val="28"/>
          <w:szCs w:val="28"/>
        </w:rPr>
        <w:t xml:space="preserve"> </w:t>
      </w:r>
      <w:r w:rsidRPr="00952FA8">
        <w:rPr>
          <w:rFonts w:ascii="Times New Roman" w:hAnsi="Times New Roman"/>
          <w:sz w:val="28"/>
          <w:szCs w:val="28"/>
        </w:rPr>
        <w:t>З</w:t>
      </w:r>
      <w:r w:rsidRPr="00952FA8">
        <w:rPr>
          <w:rFonts w:ascii="Times New Roman" w:hAnsi="Times New Roman"/>
          <w:sz w:val="20"/>
          <w:szCs w:val="20"/>
        </w:rPr>
        <w:t>3</w:t>
      </w:r>
      <w:r>
        <w:rPr>
          <w:sz w:val="20"/>
          <w:szCs w:val="20"/>
        </w:rPr>
        <w:t xml:space="preserve">, </w:t>
      </w:r>
      <w:r w:rsidRPr="00952FA8">
        <w:rPr>
          <w:rFonts w:ascii="Times New Roman" w:hAnsi="Times New Roman"/>
          <w:sz w:val="28"/>
          <w:szCs w:val="28"/>
        </w:rPr>
        <w:t>З</w:t>
      </w:r>
      <w:r w:rsidRPr="00952FA8">
        <w:rPr>
          <w:rFonts w:ascii="Times New Roman" w:hAnsi="Times New Roman"/>
          <w:sz w:val="20"/>
          <w:szCs w:val="20"/>
        </w:rPr>
        <w:t>5</w:t>
      </w:r>
    </w:p>
    <w:p w:rsidR="00AE74A2" w:rsidRPr="00544BD4" w:rsidRDefault="00AE74A2" w:rsidP="009E2E43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44BD4">
        <w:rPr>
          <w:rFonts w:ascii="Times New Roman" w:hAnsi="Times New Roman"/>
          <w:b/>
          <w:bCs/>
          <w:sz w:val="24"/>
          <w:szCs w:val="24"/>
        </w:rPr>
        <w:t xml:space="preserve">Вопросы для устного (индивидуального) опроса: </w:t>
      </w:r>
    </w:p>
    <w:p w:rsidR="00AE74A2" w:rsidRPr="00544BD4" w:rsidRDefault="00AE74A2" w:rsidP="006D52BD">
      <w:pPr>
        <w:pStyle w:val="1"/>
        <w:numPr>
          <w:ilvl w:val="0"/>
          <w:numId w:val="6"/>
        </w:numPr>
        <w:spacing w:line="228" w:lineRule="auto"/>
        <w:ind w:left="426"/>
        <w:rPr>
          <w:sz w:val="24"/>
          <w:szCs w:val="24"/>
        </w:rPr>
      </w:pPr>
      <w:r w:rsidRPr="00B42546">
        <w:rPr>
          <w:color w:val="000000"/>
          <w:sz w:val="24"/>
          <w:szCs w:val="24"/>
        </w:rPr>
        <w:t>Становление полисной цивилизации в Греции.</w:t>
      </w:r>
    </w:p>
    <w:p w:rsidR="00AE74A2" w:rsidRPr="00B42546" w:rsidRDefault="00AE74A2" w:rsidP="006D52BD">
      <w:pPr>
        <w:pStyle w:val="1"/>
        <w:numPr>
          <w:ilvl w:val="0"/>
          <w:numId w:val="6"/>
        </w:numPr>
        <w:spacing w:line="228" w:lineRule="auto"/>
        <w:ind w:left="426"/>
        <w:rPr>
          <w:spacing w:val="-10"/>
          <w:sz w:val="24"/>
          <w:szCs w:val="24"/>
        </w:rPr>
      </w:pPr>
      <w:r w:rsidRPr="00B42546">
        <w:rPr>
          <w:color w:val="000000"/>
          <w:sz w:val="24"/>
          <w:szCs w:val="24"/>
        </w:rPr>
        <w:t>Александр Македонский и эллинизм.</w:t>
      </w:r>
    </w:p>
    <w:p w:rsidR="00AE74A2" w:rsidRPr="00B42546" w:rsidRDefault="00AE74A2" w:rsidP="006D52BD">
      <w:pPr>
        <w:pStyle w:val="1"/>
        <w:numPr>
          <w:ilvl w:val="0"/>
          <w:numId w:val="6"/>
        </w:numPr>
        <w:spacing w:line="228" w:lineRule="auto"/>
        <w:ind w:left="426"/>
        <w:rPr>
          <w:spacing w:val="-10"/>
          <w:sz w:val="24"/>
          <w:szCs w:val="24"/>
        </w:rPr>
      </w:pPr>
      <w:r w:rsidRPr="00B42546">
        <w:rPr>
          <w:sz w:val="24"/>
          <w:szCs w:val="24"/>
        </w:rPr>
        <w:t>Древний Рим</w:t>
      </w:r>
      <w:r>
        <w:rPr>
          <w:sz w:val="24"/>
          <w:szCs w:val="24"/>
        </w:rPr>
        <w:t>.</w:t>
      </w:r>
    </w:p>
    <w:p w:rsidR="00AE74A2" w:rsidRPr="00544BD4" w:rsidRDefault="00AE74A2" w:rsidP="009E2E43">
      <w:pPr>
        <w:pStyle w:val="Default"/>
        <w:ind w:left="720" w:right="-40"/>
        <w:contextualSpacing/>
        <w:jc w:val="both"/>
      </w:pPr>
    </w:p>
    <w:p w:rsidR="00AE74A2" w:rsidRPr="00544BD4" w:rsidRDefault="00AE74A2" w:rsidP="00A2689F">
      <w:pPr>
        <w:pStyle w:val="Default"/>
        <w:ind w:right="-40"/>
        <w:contextualSpacing/>
        <w:jc w:val="both"/>
        <w:rPr>
          <w:b/>
        </w:rPr>
      </w:pPr>
      <w:r w:rsidRPr="00544BD4">
        <w:rPr>
          <w:b/>
        </w:rPr>
        <w:t>Критерии оценки:</w:t>
      </w:r>
    </w:p>
    <w:p w:rsidR="00AE74A2" w:rsidRPr="00544BD4" w:rsidRDefault="00AE74A2" w:rsidP="00172E2C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1 балл</w:t>
      </w:r>
      <w:r w:rsidRPr="00A40121">
        <w:rPr>
          <w:b/>
          <w:bCs/>
        </w:rPr>
        <w:t xml:space="preserve"> </w:t>
      </w:r>
      <w:r>
        <w:t>проставляется обучающемуся</w:t>
      </w:r>
      <w:r w:rsidRPr="00544BD4">
        <w:t>, который:</w:t>
      </w:r>
    </w:p>
    <w:p w:rsidR="00AE74A2" w:rsidRPr="00B27F9C" w:rsidRDefault="00AE74A2" w:rsidP="00172E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>ринимать решения в стандартных и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172E2C">
      <w:pPr>
        <w:pStyle w:val="NormalWeb"/>
        <w:spacing w:before="0" w:beforeAutospacing="0" w:after="0" w:afterAutospacing="0"/>
        <w:contextualSpacing/>
        <w:jc w:val="both"/>
      </w:pPr>
      <w:r>
        <w:t>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172E2C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предусмотренные программой изучения исторические факты в полном объеме, умеет устанавливать их последовательность и преемственность, а также взаимосвязи и взаимообусловленность, умеет дать оценку исторического места и значения характеризуемых событий и явлений;</w:t>
      </w:r>
    </w:p>
    <w:p w:rsidR="00AE74A2" w:rsidRPr="00544BD4" w:rsidRDefault="00AE74A2" w:rsidP="00172E2C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свободно ориентироваться в историческом времени и историческом пространстве, знает даты основных исторических событий и хронологические рамки важнейших исторических явлений; умеет осуществлять синхронизацию событий отечественной истории, а также синхронизировать их с главными событиями мировой истории;</w:t>
      </w:r>
    </w:p>
    <w:p w:rsidR="00AE74A2" w:rsidRPr="00544BD4" w:rsidRDefault="00AE74A2" w:rsidP="00172E2C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дискуссионные варианты научной интерпретации исторических фактов и умеет дать характеристику существующих в науке точек зрения.</w:t>
      </w:r>
    </w:p>
    <w:p w:rsidR="00AE74A2" w:rsidRPr="00544BD4" w:rsidRDefault="00AE74A2" w:rsidP="00172E2C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0,75 балла</w:t>
      </w:r>
      <w:r w:rsidRPr="00A40121">
        <w:rPr>
          <w:b/>
          <w:bCs/>
        </w:rPr>
        <w:t xml:space="preserve"> </w:t>
      </w:r>
      <w:r>
        <w:t>проставляются обучающемуся</w:t>
      </w:r>
      <w:r w:rsidRPr="00544BD4">
        <w:t>, который:</w:t>
      </w:r>
    </w:p>
    <w:p w:rsidR="00AE74A2" w:rsidRPr="00B27F9C" w:rsidRDefault="00AE74A2" w:rsidP="00172E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>ринимать решения в стандартных и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172E2C">
      <w:pPr>
        <w:pStyle w:val="NormalWeb"/>
        <w:spacing w:before="0" w:beforeAutospacing="0" w:after="0" w:afterAutospacing="0"/>
        <w:contextualSpacing/>
        <w:jc w:val="both"/>
      </w:pPr>
      <w:r>
        <w:t>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172E2C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предусмотренные программой изучения исторические факты в полном объеме, умеет устанавливать последовательность и преемственность исторических событий и явлений;</w:t>
      </w:r>
    </w:p>
    <w:p w:rsidR="00AE74A2" w:rsidRPr="00544BD4" w:rsidRDefault="00AE74A2" w:rsidP="00172E2C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ориентироваться в историческом времени в пределах столетий, и историческом пространстве в пределах основных исторических регионов, знает даты основных исторических событий и хронологические рамки важнейших исторических явлений, знает основные историко-географические наименования;</w:t>
      </w:r>
    </w:p>
    <w:p w:rsidR="00AE74A2" w:rsidRPr="00544BD4" w:rsidRDefault="00AE74A2" w:rsidP="00172E2C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установлении взаимозависимости и взаимообусловленности исторических событий и явлений;</w:t>
      </w:r>
    </w:p>
    <w:p w:rsidR="00AE74A2" w:rsidRPr="00544BD4" w:rsidRDefault="00AE74A2" w:rsidP="00172E2C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оценке исторического места и значения характеризуемых событий и явлений;</w:t>
      </w:r>
    </w:p>
    <w:p w:rsidR="00AE74A2" w:rsidRPr="00544BD4" w:rsidRDefault="00AE74A2" w:rsidP="00172E2C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умеет осуществлять синхронизацию событий отечественной истории, а также синхронизировать их с главными событиями мировой истории;</w:t>
      </w:r>
    </w:p>
    <w:p w:rsidR="00AE74A2" w:rsidRPr="00544BD4" w:rsidRDefault="00AE74A2" w:rsidP="00172E2C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 xml:space="preserve">не знает дискуссионных вариантов научной интерпретации исторических фактов и не умеет дать характеристику существующих в науке точек зрения. </w:t>
      </w:r>
    </w:p>
    <w:p w:rsidR="00AE74A2" w:rsidRPr="00544BD4" w:rsidRDefault="00AE74A2" w:rsidP="00172E2C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0,5 балла</w:t>
      </w:r>
      <w:r w:rsidRPr="00544BD4">
        <w:rPr>
          <w:b/>
          <w:bCs/>
        </w:rPr>
        <w:t xml:space="preserve"> </w:t>
      </w:r>
      <w:r>
        <w:t>проставляются обучающемуся</w:t>
      </w:r>
      <w:r w:rsidRPr="00544BD4">
        <w:t>, который:</w:t>
      </w:r>
    </w:p>
    <w:p w:rsidR="00AE74A2" w:rsidRPr="00B27F9C" w:rsidRDefault="00AE74A2" w:rsidP="00172E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умеет принимать решения в</w:t>
      </w:r>
      <w:r w:rsidRPr="00B27F9C">
        <w:rPr>
          <w:rFonts w:ascii="Times New Roman" w:hAnsi="Times New Roman"/>
          <w:sz w:val="24"/>
          <w:szCs w:val="24"/>
        </w:rPr>
        <w:t xml:space="preserve">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172E2C">
      <w:pPr>
        <w:pStyle w:val="NormalWeb"/>
        <w:spacing w:before="0" w:beforeAutospacing="0" w:after="0" w:afterAutospacing="0"/>
        <w:contextualSpacing/>
        <w:jc w:val="both"/>
      </w:pPr>
      <w:r>
        <w:t>слабо 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172E2C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основные исторические факты;</w:t>
      </w:r>
    </w:p>
    <w:p w:rsidR="00AE74A2" w:rsidRPr="00544BD4" w:rsidRDefault="00AE74A2" w:rsidP="00172E2C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ориентироваться в историческом времени в пределах столетий, и историческом пространстве в пределах основных исторических регионов.</w:t>
      </w:r>
    </w:p>
    <w:p w:rsidR="00AE74A2" w:rsidRPr="00544BD4" w:rsidRDefault="00AE74A2" w:rsidP="00172E2C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знает фактический материал в полном объеме;</w:t>
      </w:r>
    </w:p>
    <w:p w:rsidR="00AE74A2" w:rsidRPr="00544BD4" w:rsidRDefault="00AE74A2" w:rsidP="00172E2C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испытывает затруднения в установлении последовательности и преемственности исторических событий и явлений,</w:t>
      </w:r>
    </w:p>
    <w:p w:rsidR="00AE74A2" w:rsidRPr="00544BD4" w:rsidRDefault="00AE74A2" w:rsidP="00172E2C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умеет устанавливать последовательность и преемственность исторических событий и явлений;</w:t>
      </w:r>
    </w:p>
    <w:p w:rsidR="00AE74A2" w:rsidRPr="00544BD4" w:rsidRDefault="00AE74A2" w:rsidP="00172E2C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определении дат основных исторических событий и хронологические рамки важнейших исторических явлений;</w:t>
      </w:r>
    </w:p>
    <w:p w:rsidR="00AE74A2" w:rsidRPr="00544BD4" w:rsidRDefault="00AE74A2" w:rsidP="00172E2C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основных историко-географических наименованиях;</w:t>
      </w:r>
    </w:p>
    <w:p w:rsidR="00AE74A2" w:rsidRPr="00544BD4" w:rsidRDefault="00AE74A2" w:rsidP="00172E2C">
      <w:pPr>
        <w:pStyle w:val="NormalWeb"/>
        <w:spacing w:before="0" w:beforeAutospacing="0" w:after="0" w:afterAutospacing="0"/>
        <w:contextualSpacing/>
        <w:jc w:val="both"/>
      </w:pPr>
      <w:r>
        <w:t>Оценка ниже 0,5 балла не проставляется.</w:t>
      </w:r>
    </w:p>
    <w:p w:rsidR="00AE74A2" w:rsidRPr="00172E2C" w:rsidRDefault="00AE74A2" w:rsidP="00CE49B1">
      <w:pPr>
        <w:pStyle w:val="ListParagraph"/>
        <w:ind w:left="0"/>
        <w:jc w:val="both"/>
        <w:rPr>
          <w:b/>
          <w:bCs/>
        </w:rPr>
      </w:pPr>
    </w:p>
    <w:p w:rsidR="00AE74A2" w:rsidRPr="00544BD4" w:rsidRDefault="00AE74A2" w:rsidP="00CE49B1">
      <w:pPr>
        <w:pStyle w:val="ListParagraph"/>
        <w:ind w:left="0"/>
        <w:jc w:val="both"/>
        <w:rPr>
          <w:b/>
          <w:bCs/>
        </w:rPr>
      </w:pPr>
      <w:r w:rsidRPr="00544BD4">
        <w:rPr>
          <w:b/>
          <w:bCs/>
        </w:rPr>
        <w:t xml:space="preserve">Вопросы для устного (фронтального) опроса: </w:t>
      </w:r>
    </w:p>
    <w:p w:rsidR="00AE74A2" w:rsidRPr="00544BD4" w:rsidRDefault="00AE74A2" w:rsidP="006D52BD">
      <w:pPr>
        <w:pStyle w:val="1"/>
        <w:numPr>
          <w:ilvl w:val="0"/>
          <w:numId w:val="7"/>
        </w:numPr>
        <w:tabs>
          <w:tab w:val="left" w:pos="330"/>
        </w:tabs>
        <w:spacing w:line="235" w:lineRule="auto"/>
        <w:ind w:hanging="76"/>
        <w:jc w:val="left"/>
        <w:rPr>
          <w:sz w:val="24"/>
          <w:szCs w:val="24"/>
        </w:rPr>
      </w:pPr>
      <w:r>
        <w:rPr>
          <w:sz w:val="24"/>
          <w:szCs w:val="24"/>
        </w:rPr>
        <w:t>Что такое полис?</w:t>
      </w:r>
      <w:r w:rsidRPr="00544BD4">
        <w:rPr>
          <w:sz w:val="24"/>
          <w:szCs w:val="24"/>
        </w:rPr>
        <w:t xml:space="preserve"> </w:t>
      </w:r>
    </w:p>
    <w:p w:rsidR="00AE74A2" w:rsidRPr="00544BD4" w:rsidRDefault="00AE74A2" w:rsidP="006D52BD">
      <w:pPr>
        <w:pStyle w:val="1"/>
        <w:numPr>
          <w:ilvl w:val="0"/>
          <w:numId w:val="7"/>
        </w:numPr>
        <w:tabs>
          <w:tab w:val="left" w:pos="330"/>
        </w:tabs>
        <w:spacing w:line="235" w:lineRule="auto"/>
        <w:ind w:hanging="76"/>
        <w:jc w:val="left"/>
        <w:rPr>
          <w:sz w:val="24"/>
          <w:szCs w:val="24"/>
        </w:rPr>
      </w:pPr>
      <w:r>
        <w:rPr>
          <w:sz w:val="24"/>
          <w:szCs w:val="24"/>
        </w:rPr>
        <w:t>Почему в Греции, в отличие от цивилизаций Востока, не появилась могущественная царская власть</w:t>
      </w:r>
      <w:r w:rsidRPr="00544BD4">
        <w:rPr>
          <w:sz w:val="24"/>
          <w:szCs w:val="24"/>
        </w:rPr>
        <w:t>?</w:t>
      </w:r>
    </w:p>
    <w:p w:rsidR="00AE74A2" w:rsidRPr="00544BD4" w:rsidRDefault="00AE74A2" w:rsidP="006D52BD">
      <w:pPr>
        <w:pStyle w:val="1"/>
        <w:numPr>
          <w:ilvl w:val="0"/>
          <w:numId w:val="7"/>
        </w:numPr>
        <w:tabs>
          <w:tab w:val="left" w:pos="330"/>
        </w:tabs>
        <w:spacing w:line="235" w:lineRule="auto"/>
        <w:ind w:hanging="76"/>
        <w:jc w:val="left"/>
        <w:rPr>
          <w:sz w:val="24"/>
          <w:szCs w:val="24"/>
        </w:rPr>
      </w:pPr>
      <w:r>
        <w:rPr>
          <w:sz w:val="24"/>
          <w:szCs w:val="24"/>
        </w:rPr>
        <w:t>Почему форму государственного устройства Афин называют демократией</w:t>
      </w:r>
      <w:r w:rsidRPr="00544BD4">
        <w:rPr>
          <w:sz w:val="24"/>
          <w:szCs w:val="24"/>
        </w:rPr>
        <w:t>?</w:t>
      </w:r>
    </w:p>
    <w:p w:rsidR="00AE74A2" w:rsidRPr="00544BD4" w:rsidRDefault="00AE74A2" w:rsidP="006D52BD">
      <w:pPr>
        <w:numPr>
          <w:ilvl w:val="0"/>
          <w:numId w:val="7"/>
        </w:numPr>
        <w:shd w:val="clear" w:color="auto" w:fill="FFFFFF"/>
        <w:tabs>
          <w:tab w:val="left" w:pos="330"/>
        </w:tabs>
        <w:spacing w:before="100" w:beforeAutospacing="1" w:after="100" w:afterAutospacing="1" w:line="240" w:lineRule="auto"/>
        <w:ind w:hanging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чем причины военных успехов Александра Македонского</w:t>
      </w:r>
      <w:r w:rsidRPr="00544BD4">
        <w:rPr>
          <w:rFonts w:ascii="Times New Roman" w:hAnsi="Times New Roman"/>
          <w:color w:val="000000"/>
          <w:sz w:val="24"/>
          <w:szCs w:val="24"/>
        </w:rPr>
        <w:t>?</w:t>
      </w:r>
    </w:p>
    <w:p w:rsidR="00AE74A2" w:rsidRPr="00544BD4" w:rsidRDefault="00AE74A2" w:rsidP="006D52BD">
      <w:pPr>
        <w:numPr>
          <w:ilvl w:val="0"/>
          <w:numId w:val="7"/>
        </w:numPr>
        <w:shd w:val="clear" w:color="auto" w:fill="FFFFFF"/>
        <w:tabs>
          <w:tab w:val="left" w:pos="330"/>
        </w:tabs>
        <w:spacing w:before="100" w:beforeAutospacing="1" w:after="100" w:afterAutospacing="1" w:line="240" w:lineRule="auto"/>
        <w:ind w:hanging="76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color w:val="000000"/>
          <w:sz w:val="24"/>
          <w:szCs w:val="24"/>
        </w:rPr>
        <w:t xml:space="preserve">Почему </w:t>
      </w:r>
      <w:r>
        <w:rPr>
          <w:rFonts w:ascii="Times New Roman" w:hAnsi="Times New Roman"/>
          <w:color w:val="000000"/>
          <w:sz w:val="24"/>
          <w:szCs w:val="24"/>
        </w:rPr>
        <w:t xml:space="preserve">завоевание стран Азии </w:t>
      </w:r>
      <w:r w:rsidRPr="00544BD4">
        <w:rPr>
          <w:rFonts w:ascii="Times New Roman" w:hAnsi="Times New Roman"/>
          <w:color w:val="000000"/>
          <w:sz w:val="24"/>
          <w:szCs w:val="24"/>
        </w:rPr>
        <w:t>Александр</w:t>
      </w:r>
      <w:r>
        <w:rPr>
          <w:rFonts w:ascii="Times New Roman" w:hAnsi="Times New Roman"/>
          <w:color w:val="000000"/>
          <w:sz w:val="24"/>
          <w:szCs w:val="24"/>
        </w:rPr>
        <w:t>ом Македонским не привело к смене культуры этих стран на греческую</w:t>
      </w:r>
      <w:r w:rsidRPr="00544BD4">
        <w:rPr>
          <w:rFonts w:ascii="Times New Roman" w:hAnsi="Times New Roman"/>
          <w:color w:val="000000"/>
          <w:sz w:val="24"/>
          <w:szCs w:val="24"/>
        </w:rPr>
        <w:t>?</w:t>
      </w:r>
    </w:p>
    <w:p w:rsidR="00AE74A2" w:rsidRPr="00544BD4" w:rsidRDefault="00AE74A2" w:rsidP="006D52BD">
      <w:pPr>
        <w:pStyle w:val="1"/>
        <w:numPr>
          <w:ilvl w:val="0"/>
          <w:numId w:val="7"/>
        </w:numPr>
        <w:tabs>
          <w:tab w:val="left" w:pos="330"/>
        </w:tabs>
        <w:spacing w:line="235" w:lineRule="auto"/>
        <w:ind w:hanging="76"/>
        <w:jc w:val="left"/>
        <w:rPr>
          <w:sz w:val="24"/>
          <w:szCs w:val="24"/>
        </w:rPr>
      </w:pPr>
      <w:r>
        <w:rPr>
          <w:sz w:val="24"/>
          <w:szCs w:val="24"/>
        </w:rPr>
        <w:t>Как вы думаете, положительные или отрицательные последствия для Греции имело завоевание Александром Македонским Персидского царства?</w:t>
      </w:r>
    </w:p>
    <w:p w:rsidR="00AE74A2" w:rsidRPr="00544BD4" w:rsidRDefault="00AE74A2" w:rsidP="006D52BD">
      <w:pPr>
        <w:pStyle w:val="1"/>
        <w:numPr>
          <w:ilvl w:val="0"/>
          <w:numId w:val="7"/>
        </w:numPr>
        <w:tabs>
          <w:tab w:val="left" w:pos="330"/>
        </w:tabs>
        <w:spacing w:line="235" w:lineRule="auto"/>
        <w:ind w:hanging="76"/>
        <w:jc w:val="left"/>
        <w:rPr>
          <w:sz w:val="24"/>
          <w:szCs w:val="24"/>
        </w:rPr>
      </w:pPr>
      <w:r>
        <w:rPr>
          <w:sz w:val="24"/>
          <w:szCs w:val="24"/>
        </w:rPr>
        <w:t>Назовите причины военных успехов Древнего Рима</w:t>
      </w:r>
      <w:r w:rsidRPr="00544BD4">
        <w:rPr>
          <w:sz w:val="24"/>
          <w:szCs w:val="24"/>
        </w:rPr>
        <w:t>.</w:t>
      </w:r>
    </w:p>
    <w:p w:rsidR="00AE74A2" w:rsidRPr="00544BD4" w:rsidRDefault="00AE74A2" w:rsidP="006D52BD">
      <w:pPr>
        <w:pStyle w:val="1"/>
        <w:numPr>
          <w:ilvl w:val="0"/>
          <w:numId w:val="7"/>
        </w:numPr>
        <w:tabs>
          <w:tab w:val="left" w:pos="330"/>
        </w:tabs>
        <w:spacing w:line="235" w:lineRule="auto"/>
        <w:ind w:hanging="76"/>
        <w:jc w:val="left"/>
        <w:rPr>
          <w:sz w:val="24"/>
          <w:szCs w:val="24"/>
        </w:rPr>
      </w:pPr>
      <w:r>
        <w:rPr>
          <w:sz w:val="24"/>
          <w:szCs w:val="24"/>
        </w:rPr>
        <w:t>Как вы думаете, почему именно в Древнем Риме происходили величайшие в древности восстания рабов</w:t>
      </w:r>
      <w:r w:rsidRPr="00544BD4">
        <w:rPr>
          <w:sz w:val="24"/>
          <w:szCs w:val="24"/>
        </w:rPr>
        <w:t>?</w:t>
      </w:r>
    </w:p>
    <w:p w:rsidR="00AE74A2" w:rsidRPr="00544BD4" w:rsidRDefault="00AE74A2" w:rsidP="006D52BD">
      <w:pPr>
        <w:pStyle w:val="1"/>
        <w:numPr>
          <w:ilvl w:val="0"/>
          <w:numId w:val="7"/>
        </w:numPr>
        <w:tabs>
          <w:tab w:val="left" w:pos="330"/>
        </w:tabs>
        <w:spacing w:line="235" w:lineRule="auto"/>
        <w:ind w:hanging="76"/>
        <w:jc w:val="left"/>
        <w:rPr>
          <w:sz w:val="24"/>
          <w:szCs w:val="24"/>
        </w:rPr>
      </w:pPr>
      <w:r>
        <w:rPr>
          <w:sz w:val="24"/>
          <w:szCs w:val="24"/>
        </w:rPr>
        <w:t>Сохранились ли в Римской империи идеалы полисной цивилизации</w:t>
      </w:r>
      <w:r w:rsidRPr="00544BD4">
        <w:rPr>
          <w:sz w:val="24"/>
          <w:szCs w:val="24"/>
        </w:rPr>
        <w:t>?</w:t>
      </w:r>
      <w:r>
        <w:rPr>
          <w:sz w:val="24"/>
          <w:szCs w:val="24"/>
        </w:rPr>
        <w:t xml:space="preserve"> Почему?</w:t>
      </w:r>
    </w:p>
    <w:p w:rsidR="00AE74A2" w:rsidRPr="00544BD4" w:rsidRDefault="00AE74A2" w:rsidP="006D52BD">
      <w:pPr>
        <w:pStyle w:val="1"/>
        <w:numPr>
          <w:ilvl w:val="0"/>
          <w:numId w:val="7"/>
        </w:numPr>
        <w:tabs>
          <w:tab w:val="left" w:pos="220"/>
          <w:tab w:val="left" w:pos="330"/>
        </w:tabs>
        <w:spacing w:line="235" w:lineRule="auto"/>
        <w:ind w:left="0" w:hanging="76"/>
        <w:jc w:val="left"/>
        <w:rPr>
          <w:sz w:val="24"/>
          <w:szCs w:val="24"/>
        </w:rPr>
      </w:pPr>
      <w:r w:rsidRPr="00544BD4">
        <w:rPr>
          <w:sz w:val="24"/>
          <w:szCs w:val="24"/>
        </w:rPr>
        <w:t>В чем проявля</w:t>
      </w:r>
      <w:r>
        <w:rPr>
          <w:sz w:val="24"/>
          <w:szCs w:val="24"/>
        </w:rPr>
        <w:t xml:space="preserve">лся кризис Римской империи в </w:t>
      </w:r>
      <w:r>
        <w:rPr>
          <w:sz w:val="24"/>
          <w:szCs w:val="24"/>
          <w:lang w:val="en-US"/>
        </w:rPr>
        <w:t>III</w:t>
      </w:r>
      <w:r w:rsidRPr="00C66951"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IV</w:t>
      </w:r>
      <w:r w:rsidRPr="00C66951">
        <w:rPr>
          <w:sz w:val="24"/>
          <w:szCs w:val="24"/>
        </w:rPr>
        <w:t xml:space="preserve"> </w:t>
      </w:r>
      <w:r>
        <w:rPr>
          <w:sz w:val="24"/>
          <w:szCs w:val="24"/>
        </w:rPr>
        <w:t>вв.</w:t>
      </w:r>
      <w:r w:rsidRPr="00544BD4">
        <w:rPr>
          <w:sz w:val="24"/>
          <w:szCs w:val="24"/>
        </w:rPr>
        <w:t>?</w:t>
      </w:r>
    </w:p>
    <w:p w:rsidR="00AE74A2" w:rsidRPr="00544BD4" w:rsidRDefault="00AE74A2" w:rsidP="009E2E43">
      <w:pPr>
        <w:spacing w:line="240" w:lineRule="auto"/>
        <w:ind w:left="-207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AE74A2" w:rsidRPr="00544BD4" w:rsidRDefault="00AE74A2" w:rsidP="00D003A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b/>
          <w:bCs/>
          <w:sz w:val="24"/>
          <w:szCs w:val="24"/>
        </w:rPr>
        <w:t xml:space="preserve">Критерии оценки: </w:t>
      </w:r>
    </w:p>
    <w:p w:rsidR="00AE74A2" w:rsidRDefault="00AE74A2" w:rsidP="00172E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балл</w:t>
      </w:r>
      <w:r>
        <w:rPr>
          <w:rFonts w:ascii="Times New Roman" w:hAnsi="Times New Roman"/>
          <w:sz w:val="24"/>
          <w:szCs w:val="24"/>
        </w:rPr>
        <w:t xml:space="preserve"> выставляется обучающемуся</w:t>
      </w:r>
      <w:r w:rsidRPr="00544BD4">
        <w:rPr>
          <w:rFonts w:ascii="Times New Roman" w:hAnsi="Times New Roman"/>
          <w:sz w:val="24"/>
          <w:szCs w:val="24"/>
        </w:rPr>
        <w:t>, который</w:t>
      </w:r>
      <w:r>
        <w:rPr>
          <w:rFonts w:ascii="Times New Roman" w:hAnsi="Times New Roman"/>
          <w:sz w:val="24"/>
          <w:szCs w:val="24"/>
        </w:rPr>
        <w:t xml:space="preserve"> умеет п</w:t>
      </w:r>
      <w:r w:rsidRPr="00B27F9C">
        <w:rPr>
          <w:rFonts w:ascii="Times New Roman" w:hAnsi="Times New Roman"/>
          <w:sz w:val="24"/>
          <w:szCs w:val="24"/>
        </w:rPr>
        <w:t xml:space="preserve">ринимать решения в стандартных и нестандартных </w:t>
      </w:r>
      <w:r>
        <w:rPr>
          <w:rFonts w:ascii="Times New Roman" w:hAnsi="Times New Roman"/>
          <w:sz w:val="24"/>
          <w:szCs w:val="24"/>
        </w:rPr>
        <w:t xml:space="preserve">учебных </w:t>
      </w:r>
      <w:r w:rsidRPr="00B27F9C">
        <w:rPr>
          <w:rFonts w:ascii="Times New Roman" w:hAnsi="Times New Roman"/>
          <w:sz w:val="24"/>
          <w:szCs w:val="24"/>
        </w:rPr>
        <w:t>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Pr="00B27F9C" w:rsidRDefault="00AE74A2" w:rsidP="00172E2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о</w:t>
      </w:r>
      <w:r w:rsidRPr="00B27F9C">
        <w:rPr>
          <w:rFonts w:ascii="Times New Roman" w:hAnsi="Times New Roman"/>
          <w:sz w:val="24"/>
          <w:szCs w:val="24"/>
        </w:rPr>
        <w:t>существлять поиск и использование информации, необходим</w:t>
      </w:r>
      <w:r>
        <w:rPr>
          <w:rFonts w:ascii="Times New Roman" w:hAnsi="Times New Roman"/>
          <w:sz w:val="24"/>
          <w:szCs w:val="24"/>
        </w:rPr>
        <w:t>ой для эффективного личностного развития;</w:t>
      </w:r>
    </w:p>
    <w:p w:rsidR="00AE74A2" w:rsidRPr="00C554DD" w:rsidRDefault="00AE74A2" w:rsidP="00172E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>грамотно и логически стройно излагает учебный материал,  успешно применяет теоретические знания при ответе на поставленный вопрос</w:t>
      </w:r>
      <w:r w:rsidRPr="00C554DD">
        <w:rPr>
          <w:rFonts w:ascii="Times New Roman" w:hAnsi="Times New Roman"/>
          <w:sz w:val="24"/>
          <w:szCs w:val="24"/>
        </w:rPr>
        <w:t xml:space="preserve"> </w:t>
      </w:r>
    </w:p>
    <w:p w:rsidR="00AE74A2" w:rsidRDefault="00AE74A2" w:rsidP="00172E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0,75 балла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выставляются обучающемуся, который</w:t>
      </w:r>
      <w:r w:rsidRPr="00A401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 xml:space="preserve">ринимать решения в стандартных и нестандартных </w:t>
      </w:r>
      <w:r>
        <w:rPr>
          <w:rFonts w:ascii="Times New Roman" w:hAnsi="Times New Roman"/>
          <w:sz w:val="24"/>
          <w:szCs w:val="24"/>
        </w:rPr>
        <w:t xml:space="preserve">учебных </w:t>
      </w:r>
      <w:r w:rsidRPr="00B27F9C">
        <w:rPr>
          <w:rFonts w:ascii="Times New Roman" w:hAnsi="Times New Roman"/>
          <w:sz w:val="24"/>
          <w:szCs w:val="24"/>
        </w:rPr>
        <w:t>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Pr="00B27F9C" w:rsidRDefault="00AE74A2" w:rsidP="00172E2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о</w:t>
      </w:r>
      <w:r w:rsidRPr="00B27F9C">
        <w:rPr>
          <w:rFonts w:ascii="Times New Roman" w:hAnsi="Times New Roman"/>
          <w:sz w:val="24"/>
          <w:szCs w:val="24"/>
        </w:rPr>
        <w:t>существлять поиск и использование информации, необходим</w:t>
      </w:r>
      <w:r>
        <w:rPr>
          <w:rFonts w:ascii="Times New Roman" w:hAnsi="Times New Roman"/>
          <w:sz w:val="24"/>
          <w:szCs w:val="24"/>
        </w:rPr>
        <w:t>ой для эффективного личностного развития;</w:t>
      </w:r>
    </w:p>
    <w:p w:rsidR="00AE74A2" w:rsidRPr="00544BD4" w:rsidRDefault="00AE74A2" w:rsidP="00172E2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 xml:space="preserve">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 </w:t>
      </w:r>
    </w:p>
    <w:p w:rsidR="00AE74A2" w:rsidRPr="00B27F9C" w:rsidRDefault="00AE74A2" w:rsidP="00172E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0,5 балла</w:t>
      </w:r>
      <w:r>
        <w:rPr>
          <w:rFonts w:ascii="Times New Roman" w:hAnsi="Times New Roman"/>
          <w:sz w:val="24"/>
          <w:szCs w:val="24"/>
        </w:rPr>
        <w:t xml:space="preserve"> выставляются обучающемуся</w:t>
      </w:r>
      <w:r w:rsidRPr="00544BD4">
        <w:rPr>
          <w:rFonts w:ascii="Times New Roman" w:hAnsi="Times New Roman"/>
          <w:sz w:val="24"/>
          <w:szCs w:val="24"/>
        </w:rPr>
        <w:t xml:space="preserve">, который </w:t>
      </w:r>
      <w:r>
        <w:rPr>
          <w:rFonts w:ascii="Times New Roman" w:hAnsi="Times New Roman"/>
          <w:sz w:val="24"/>
          <w:szCs w:val="24"/>
        </w:rPr>
        <w:t>не умеет принимать решения в</w:t>
      </w:r>
      <w:r w:rsidRPr="00B27F9C">
        <w:rPr>
          <w:rFonts w:ascii="Times New Roman" w:hAnsi="Times New Roman"/>
          <w:sz w:val="24"/>
          <w:szCs w:val="24"/>
        </w:rPr>
        <w:t xml:space="preserve">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172E2C">
      <w:pPr>
        <w:pStyle w:val="NormalWeb"/>
        <w:spacing w:before="0" w:beforeAutospacing="0" w:after="0" w:afterAutospacing="0"/>
        <w:contextualSpacing/>
        <w:jc w:val="both"/>
      </w:pPr>
      <w:r>
        <w:t>слабо 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172E2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 xml:space="preserve">не совсем твердо владеет материалом, при ответах допускает малосущественные погрешности, изложение логически не стройное,  противоречивость в аргументации.  </w:t>
      </w:r>
    </w:p>
    <w:p w:rsidR="00AE74A2" w:rsidRPr="00544BD4" w:rsidRDefault="00AE74A2" w:rsidP="00172E2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b/>
          <w:bCs/>
          <w:sz w:val="24"/>
          <w:szCs w:val="24"/>
        </w:rPr>
        <w:t xml:space="preserve">Оценка </w:t>
      </w:r>
      <w:r>
        <w:rPr>
          <w:rFonts w:ascii="Times New Roman" w:hAnsi="Times New Roman"/>
          <w:b/>
          <w:bCs/>
          <w:sz w:val="24"/>
          <w:szCs w:val="24"/>
        </w:rPr>
        <w:t>ниже 0,5 балла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544BD4">
        <w:rPr>
          <w:rFonts w:ascii="Times New Roman" w:hAnsi="Times New Roman"/>
          <w:sz w:val="24"/>
          <w:szCs w:val="24"/>
        </w:rPr>
        <w:t>выставляется</w:t>
      </w:r>
      <w:r>
        <w:rPr>
          <w:rFonts w:ascii="Times New Roman" w:hAnsi="Times New Roman"/>
          <w:sz w:val="24"/>
          <w:szCs w:val="24"/>
        </w:rPr>
        <w:t>.</w:t>
      </w:r>
      <w:r w:rsidRPr="00544BD4">
        <w:rPr>
          <w:rFonts w:ascii="Times New Roman" w:hAnsi="Times New Roman"/>
          <w:sz w:val="24"/>
          <w:szCs w:val="24"/>
        </w:rPr>
        <w:t xml:space="preserve"> </w:t>
      </w:r>
    </w:p>
    <w:p w:rsidR="00AE74A2" w:rsidRPr="00172E2C" w:rsidRDefault="00AE74A2" w:rsidP="00D003AC">
      <w:pPr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AE74A2" w:rsidRPr="00172E2C" w:rsidRDefault="00AE74A2" w:rsidP="00172E2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A61DE">
        <w:rPr>
          <w:rFonts w:ascii="Times New Roman" w:hAnsi="Times New Roman"/>
          <w:b/>
          <w:bCs/>
          <w:sz w:val="28"/>
          <w:szCs w:val="28"/>
        </w:rPr>
        <w:t xml:space="preserve">Фонд тестовых заданий </w:t>
      </w:r>
      <w:r>
        <w:rPr>
          <w:rFonts w:ascii="Times New Roman" w:hAnsi="Times New Roman"/>
          <w:b/>
          <w:bCs/>
          <w:sz w:val="28"/>
          <w:szCs w:val="28"/>
        </w:rPr>
        <w:t>для текущего контроля знаний по теме</w:t>
      </w:r>
      <w:r w:rsidRPr="00544BD4">
        <w:rPr>
          <w:rFonts w:ascii="Times New Roman" w:hAnsi="Times New Roman"/>
          <w:b/>
          <w:sz w:val="24"/>
          <w:szCs w:val="24"/>
        </w:rPr>
        <w:t xml:space="preserve"> </w:t>
      </w:r>
      <w:r w:rsidRPr="00172E2C">
        <w:rPr>
          <w:rFonts w:ascii="Times New Roman" w:hAnsi="Times New Roman"/>
          <w:b/>
          <w:sz w:val="28"/>
          <w:szCs w:val="28"/>
        </w:rPr>
        <w:t xml:space="preserve">1.2. </w:t>
      </w:r>
      <w:r>
        <w:rPr>
          <w:rFonts w:ascii="Times New Roman" w:hAnsi="Times New Roman"/>
          <w:b/>
          <w:sz w:val="28"/>
          <w:szCs w:val="28"/>
        </w:rPr>
        <w:t>«</w:t>
      </w:r>
      <w:r w:rsidRPr="00172E2C">
        <w:rPr>
          <w:rFonts w:ascii="Times New Roman" w:hAnsi="Times New Roman"/>
          <w:b/>
          <w:sz w:val="28"/>
          <w:szCs w:val="28"/>
        </w:rPr>
        <w:t>Античная цивилизация</w:t>
      </w:r>
      <w:r>
        <w:rPr>
          <w:rFonts w:ascii="Times New Roman" w:hAnsi="Times New Roman"/>
          <w:b/>
          <w:sz w:val="28"/>
          <w:szCs w:val="28"/>
        </w:rPr>
        <w:t>»</w:t>
      </w:r>
      <w:r w:rsidRPr="00172E2C">
        <w:rPr>
          <w:rFonts w:ascii="Times New Roman" w:hAnsi="Times New Roman"/>
          <w:b/>
          <w:sz w:val="28"/>
          <w:szCs w:val="28"/>
        </w:rPr>
        <w:t>.</w:t>
      </w:r>
    </w:p>
    <w:p w:rsidR="00AE74A2" w:rsidRPr="009A61DE" w:rsidRDefault="00AE74A2" w:rsidP="00172E2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74A2" w:rsidRPr="00541C96" w:rsidRDefault="00AE74A2" w:rsidP="00172E2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A61DE">
        <w:rPr>
          <w:rFonts w:ascii="Times New Roman" w:hAnsi="Times New Roman"/>
          <w:bCs/>
          <w:sz w:val="28"/>
          <w:szCs w:val="28"/>
        </w:rPr>
        <w:t>Выберите один вариант ответа:</w:t>
      </w:r>
    </w:p>
    <w:p w:rsidR="00AE74A2" w:rsidRPr="000E1D44" w:rsidRDefault="00AE74A2" w:rsidP="00D003AC">
      <w:pPr>
        <w:spacing w:after="0" w:line="240" w:lineRule="auto"/>
        <w:ind w:right="-28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Гомер - это</w:t>
      </w:r>
    </w:p>
    <w:p w:rsidR="00AE74A2" w:rsidRPr="00CE49B1" w:rsidRDefault="00AE74A2" w:rsidP="00D003AC">
      <w:pPr>
        <w:spacing w:after="0" w:line="240" w:lineRule="auto"/>
        <w:ind w:left="284" w:right="-280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Троянской войны</w:t>
      </w:r>
    </w:p>
    <w:p w:rsidR="00AE74A2" w:rsidRPr="00CE49B1" w:rsidRDefault="00AE74A2" w:rsidP="00D003AC">
      <w:pPr>
        <w:spacing w:after="0" w:line="240" w:lineRule="auto"/>
        <w:ind w:left="284" w:right="-280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афинский реформатор</w:t>
      </w:r>
    </w:p>
    <w:p w:rsidR="00AE74A2" w:rsidRPr="00CE49B1" w:rsidRDefault="00AE74A2" w:rsidP="00D003AC">
      <w:pPr>
        <w:spacing w:after="0" w:line="240" w:lineRule="auto"/>
        <w:ind w:left="284" w:right="-280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+предполагаемый автор «Илиады» и «Одиссеи»</w:t>
      </w:r>
    </w:p>
    <w:p w:rsidR="00AE74A2" w:rsidRPr="00541C96" w:rsidRDefault="00AE74A2" w:rsidP="00D003AC">
      <w:pPr>
        <w:spacing w:after="0" w:line="240" w:lineRule="auto"/>
        <w:ind w:left="284" w:right="-280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полководец греко-персидских войн</w:t>
      </w:r>
    </w:p>
    <w:p w:rsidR="00AE74A2" w:rsidRPr="00CE49B1" w:rsidRDefault="00AE74A2" w:rsidP="00D003AC">
      <w:pPr>
        <w:spacing w:after="0" w:line="240" w:lineRule="auto"/>
        <w:ind w:right="-28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Греческий полис, прославившийся развитием военного дела - это</w:t>
      </w:r>
    </w:p>
    <w:p w:rsidR="00AE74A2" w:rsidRPr="000E1D44" w:rsidRDefault="00AE74A2" w:rsidP="00D003AC">
      <w:pPr>
        <w:spacing w:after="0" w:line="240" w:lineRule="auto"/>
        <w:ind w:left="284" w:right="-280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Афины </w:t>
      </w:r>
    </w:p>
    <w:p w:rsidR="00AE74A2" w:rsidRPr="00CE49B1" w:rsidRDefault="00AE74A2" w:rsidP="00D003AC">
      <w:pPr>
        <w:spacing w:after="0" w:line="240" w:lineRule="auto"/>
        <w:ind w:left="284" w:right="-280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Милет</w:t>
      </w:r>
      <w:r w:rsidRPr="00CE49B1">
        <w:rPr>
          <w:rFonts w:ascii="Times New Roman" w:hAnsi="Times New Roman"/>
          <w:sz w:val="28"/>
          <w:szCs w:val="28"/>
        </w:rPr>
        <w:t xml:space="preserve"> </w:t>
      </w:r>
    </w:p>
    <w:p w:rsidR="00AE74A2" w:rsidRPr="00CE49B1" w:rsidRDefault="00AE74A2" w:rsidP="00D003AC">
      <w:pPr>
        <w:spacing w:after="0" w:line="240" w:lineRule="auto"/>
        <w:ind w:left="284" w:right="-280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Коринф</w:t>
      </w:r>
    </w:p>
    <w:p w:rsidR="00AE74A2" w:rsidRDefault="00AE74A2" w:rsidP="00D003AC">
      <w:pPr>
        <w:spacing w:after="0" w:line="240" w:lineRule="auto"/>
        <w:ind w:left="284" w:right="-280" w:hanging="284"/>
        <w:contextualSpacing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+Спарта</w:t>
      </w:r>
    </w:p>
    <w:p w:rsidR="00AE74A2" w:rsidRPr="00EA3A27" w:rsidRDefault="00AE74A2" w:rsidP="00D003AC">
      <w:pPr>
        <w:spacing w:after="0" w:line="240" w:lineRule="auto"/>
        <w:ind w:left="284" w:right="-280" w:hanging="284"/>
        <w:contextualSpacing/>
        <w:rPr>
          <w:rFonts w:ascii="Times New Roman" w:hAnsi="Times New Roman"/>
          <w:b/>
          <w:sz w:val="28"/>
          <w:szCs w:val="28"/>
        </w:rPr>
      </w:pPr>
      <w:r w:rsidRPr="00EA3A27">
        <w:rPr>
          <w:rFonts w:ascii="Times New Roman" w:hAnsi="Times New Roman"/>
          <w:b/>
          <w:sz w:val="28"/>
          <w:szCs w:val="28"/>
        </w:rPr>
        <w:t>Флотоводцем эпохи греко-персидских войн был</w:t>
      </w:r>
    </w:p>
    <w:p w:rsidR="00AE74A2" w:rsidRDefault="00AE74A2" w:rsidP="00D003AC">
      <w:pPr>
        <w:spacing w:after="0" w:line="240" w:lineRule="auto"/>
        <w:ind w:left="284" w:right="-280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Ликург</w:t>
      </w:r>
    </w:p>
    <w:p w:rsidR="00AE74A2" w:rsidRDefault="00AE74A2" w:rsidP="00D003AC">
      <w:pPr>
        <w:spacing w:after="0" w:line="240" w:lineRule="auto"/>
        <w:ind w:left="284" w:right="-280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+Фемистокл</w:t>
      </w:r>
    </w:p>
    <w:p w:rsidR="00AE74A2" w:rsidRDefault="00AE74A2" w:rsidP="00D003AC">
      <w:pPr>
        <w:spacing w:after="0" w:line="240" w:lineRule="auto"/>
        <w:ind w:left="284" w:right="-280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Перикл</w:t>
      </w:r>
    </w:p>
    <w:p w:rsidR="00AE74A2" w:rsidRPr="00EA3A27" w:rsidRDefault="00AE74A2" w:rsidP="00D003AC">
      <w:pPr>
        <w:spacing w:after="0" w:line="240" w:lineRule="auto"/>
        <w:ind w:left="284" w:right="-280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Демосфен</w:t>
      </w:r>
    </w:p>
    <w:p w:rsidR="00AE74A2" w:rsidRPr="002C4225" w:rsidRDefault="00AE74A2" w:rsidP="00D003AC">
      <w:pPr>
        <w:spacing w:after="0" w:line="240" w:lineRule="auto"/>
        <w:ind w:right="-28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Военный строй греческого и македонского войска назывался</w:t>
      </w:r>
    </w:p>
    <w:p w:rsidR="00AE74A2" w:rsidRPr="002C4225" w:rsidRDefault="00AE74A2" w:rsidP="00D003AC">
      <w:pPr>
        <w:spacing w:after="0" w:line="240" w:lineRule="auto"/>
        <w:ind w:right="-28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триера</w:t>
      </w:r>
    </w:p>
    <w:p w:rsidR="00AE74A2" w:rsidRPr="002C4225" w:rsidRDefault="00AE74A2" w:rsidP="00D003AC">
      <w:pPr>
        <w:spacing w:after="0" w:line="240" w:lineRule="auto"/>
        <w:ind w:right="-28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+фаланга</w:t>
      </w:r>
    </w:p>
    <w:p w:rsidR="00AE74A2" w:rsidRPr="002C4225" w:rsidRDefault="00AE74A2" w:rsidP="00D003AC">
      <w:pPr>
        <w:spacing w:after="0" w:line="240" w:lineRule="auto"/>
        <w:ind w:right="-28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баллиста</w:t>
      </w:r>
    </w:p>
    <w:p w:rsidR="00AE74A2" w:rsidRPr="002C4225" w:rsidRDefault="00AE74A2" w:rsidP="00D003AC">
      <w:pPr>
        <w:spacing w:after="0" w:line="240" w:lineRule="auto"/>
        <w:ind w:right="-28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черепаха</w:t>
      </w:r>
    </w:p>
    <w:p w:rsidR="00AE74A2" w:rsidRPr="002C4225" w:rsidRDefault="00AE74A2" w:rsidP="00D003AC">
      <w:pPr>
        <w:spacing w:after="0" w:line="240" w:lineRule="auto"/>
        <w:ind w:right="-28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эллинистическим государствам не относится</w:t>
      </w:r>
    </w:p>
    <w:p w:rsidR="00AE74A2" w:rsidRPr="002C4225" w:rsidRDefault="00AE74A2" w:rsidP="00D003AC">
      <w:pPr>
        <w:spacing w:after="0" w:line="240" w:lineRule="auto"/>
        <w:ind w:right="-280"/>
        <w:contextualSpacing/>
        <w:rPr>
          <w:rFonts w:ascii="Times New Roman" w:hAnsi="Times New Roman"/>
          <w:sz w:val="28"/>
          <w:szCs w:val="28"/>
        </w:rPr>
      </w:pPr>
      <w:r w:rsidRPr="002C4225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Индия</w:t>
      </w:r>
    </w:p>
    <w:p w:rsidR="00AE74A2" w:rsidRPr="002C4225" w:rsidRDefault="00AE74A2" w:rsidP="00D003AC">
      <w:pPr>
        <w:spacing w:after="0" w:line="240" w:lineRule="auto"/>
        <w:ind w:right="-28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Македонское царство</w:t>
      </w:r>
    </w:p>
    <w:p w:rsidR="00AE74A2" w:rsidRPr="002C4225" w:rsidRDefault="00AE74A2" w:rsidP="00D003AC">
      <w:pPr>
        <w:spacing w:after="0" w:line="240" w:lineRule="auto"/>
        <w:ind w:right="-28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Сирийское царство</w:t>
      </w:r>
    </w:p>
    <w:p w:rsidR="00AE74A2" w:rsidRPr="002C4225" w:rsidRDefault="00AE74A2" w:rsidP="00D003AC">
      <w:pPr>
        <w:spacing w:after="0" w:line="240" w:lineRule="auto"/>
        <w:ind w:right="-28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Египетское царство</w:t>
      </w:r>
    </w:p>
    <w:p w:rsidR="00AE74A2" w:rsidRPr="00595E05" w:rsidRDefault="00AE74A2" w:rsidP="00D003AC">
      <w:pPr>
        <w:spacing w:after="0" w:line="240" w:lineRule="auto"/>
        <w:ind w:right="-28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Древнеримским реформатором был</w:t>
      </w:r>
    </w:p>
    <w:p w:rsidR="00AE74A2" w:rsidRPr="002C4225" w:rsidRDefault="00AE74A2" w:rsidP="00D003AC">
      <w:pPr>
        <w:spacing w:after="0" w:line="240" w:lineRule="auto"/>
        <w:ind w:right="-28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Сципион</w:t>
      </w:r>
    </w:p>
    <w:p w:rsidR="00AE74A2" w:rsidRPr="002C4225" w:rsidRDefault="00AE74A2" w:rsidP="00D003AC">
      <w:pPr>
        <w:spacing w:after="0" w:line="240" w:lineRule="auto"/>
        <w:ind w:right="-280"/>
        <w:contextualSpacing/>
        <w:rPr>
          <w:rFonts w:ascii="Times New Roman" w:hAnsi="Times New Roman"/>
          <w:sz w:val="28"/>
          <w:szCs w:val="28"/>
        </w:rPr>
      </w:pPr>
      <w:r w:rsidRPr="002C4225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Гракх</w:t>
      </w:r>
    </w:p>
    <w:p w:rsidR="00AE74A2" w:rsidRPr="002C4225" w:rsidRDefault="00AE74A2" w:rsidP="00D003AC">
      <w:pPr>
        <w:spacing w:after="0" w:line="240" w:lineRule="auto"/>
        <w:ind w:right="-28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Спартак</w:t>
      </w:r>
    </w:p>
    <w:p w:rsidR="00AE74A2" w:rsidRPr="002C4225" w:rsidRDefault="00AE74A2" w:rsidP="00D003AC">
      <w:pPr>
        <w:spacing w:after="0" w:line="240" w:lineRule="auto"/>
        <w:ind w:right="-28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Помпей</w:t>
      </w:r>
    </w:p>
    <w:p w:rsidR="00AE74A2" w:rsidRPr="00595E05" w:rsidRDefault="00AE74A2" w:rsidP="00D003AC">
      <w:pPr>
        <w:spacing w:after="0" w:line="240" w:lineRule="auto"/>
        <w:ind w:right="-28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Столицей Восточной Римской империи был город</w:t>
      </w:r>
    </w:p>
    <w:p w:rsidR="00AE74A2" w:rsidRPr="002C4225" w:rsidRDefault="00AE74A2" w:rsidP="00D003AC">
      <w:pPr>
        <w:spacing w:after="0" w:line="240" w:lineRule="auto"/>
        <w:ind w:right="-28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Адрианополь </w:t>
      </w:r>
    </w:p>
    <w:p w:rsidR="00AE74A2" w:rsidRPr="002C4225" w:rsidRDefault="00AE74A2" w:rsidP="00D003AC">
      <w:pPr>
        <w:spacing w:after="0" w:line="240" w:lineRule="auto"/>
        <w:ind w:right="-28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Равенна</w:t>
      </w:r>
    </w:p>
    <w:p w:rsidR="00AE74A2" w:rsidRPr="002C4225" w:rsidRDefault="00AE74A2" w:rsidP="00D003AC">
      <w:pPr>
        <w:spacing w:after="0" w:line="240" w:lineRule="auto"/>
        <w:ind w:right="-280"/>
        <w:contextualSpacing/>
        <w:rPr>
          <w:rFonts w:ascii="Times New Roman" w:hAnsi="Times New Roman"/>
          <w:sz w:val="28"/>
          <w:szCs w:val="28"/>
        </w:rPr>
      </w:pPr>
      <w:r w:rsidRPr="002C4225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Константинополь</w:t>
      </w:r>
    </w:p>
    <w:p w:rsidR="00AE74A2" w:rsidRPr="002C4225" w:rsidRDefault="00AE74A2" w:rsidP="00D003AC">
      <w:pPr>
        <w:spacing w:after="0" w:line="240" w:lineRule="auto"/>
        <w:ind w:right="-28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Рим</w:t>
      </w:r>
    </w:p>
    <w:p w:rsidR="00AE74A2" w:rsidRPr="00E46871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46871">
        <w:rPr>
          <w:rFonts w:ascii="Times New Roman" w:hAnsi="Times New Roman"/>
          <w:b/>
          <w:bCs/>
          <w:sz w:val="28"/>
          <w:szCs w:val="28"/>
        </w:rPr>
        <w:t>Самым прославленным из легендарных воинов древности для греков был</w:t>
      </w:r>
    </w:p>
    <w:p w:rsidR="00AE74A2" w:rsidRPr="00E46871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46871">
        <w:rPr>
          <w:rFonts w:ascii="Times New Roman" w:hAnsi="Times New Roman"/>
          <w:bCs/>
          <w:sz w:val="28"/>
          <w:szCs w:val="28"/>
        </w:rPr>
        <w:t>+Ахилл</w:t>
      </w:r>
    </w:p>
    <w:p w:rsidR="00AE74A2" w:rsidRPr="00E46871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46871">
        <w:rPr>
          <w:rFonts w:ascii="Times New Roman" w:hAnsi="Times New Roman"/>
          <w:bCs/>
          <w:sz w:val="28"/>
          <w:szCs w:val="28"/>
        </w:rPr>
        <w:t>Агамемнон</w:t>
      </w:r>
    </w:p>
    <w:p w:rsidR="00AE74A2" w:rsidRPr="00E46871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46871">
        <w:rPr>
          <w:rFonts w:ascii="Times New Roman" w:hAnsi="Times New Roman"/>
          <w:bCs/>
          <w:sz w:val="28"/>
          <w:szCs w:val="28"/>
        </w:rPr>
        <w:t>Одиссей</w:t>
      </w:r>
    </w:p>
    <w:p w:rsidR="00AE74A2" w:rsidRPr="00E46871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46871">
        <w:rPr>
          <w:rFonts w:ascii="Times New Roman" w:hAnsi="Times New Roman"/>
          <w:bCs/>
          <w:sz w:val="28"/>
          <w:szCs w:val="28"/>
        </w:rPr>
        <w:t>Гектор</w:t>
      </w:r>
    </w:p>
    <w:p w:rsidR="00AE74A2" w:rsidRPr="004B0305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4B0305">
        <w:rPr>
          <w:rFonts w:ascii="Times New Roman" w:hAnsi="Times New Roman"/>
          <w:b/>
          <w:bCs/>
          <w:sz w:val="28"/>
          <w:szCs w:val="28"/>
        </w:rPr>
        <w:t>Человеком, чье имя связано с наивысшим могуществом Афин, был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Мильтиад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Демосфен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+Перикл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Фемистокл</w:t>
      </w:r>
    </w:p>
    <w:p w:rsidR="00AE74A2" w:rsidRPr="004B0305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4B0305">
        <w:rPr>
          <w:rFonts w:ascii="Times New Roman" w:hAnsi="Times New Roman"/>
          <w:b/>
          <w:bCs/>
          <w:sz w:val="28"/>
          <w:szCs w:val="28"/>
        </w:rPr>
        <w:t>В завоевании Греции Македонией решающую роль сыграла битва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Гранике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+при Херонее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Иссе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 Фермопил</w:t>
      </w:r>
    </w:p>
    <w:p w:rsidR="00AE74A2" w:rsidRPr="004B0305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4B0305">
        <w:rPr>
          <w:rFonts w:ascii="Times New Roman" w:hAnsi="Times New Roman"/>
          <w:b/>
          <w:bCs/>
          <w:sz w:val="28"/>
          <w:szCs w:val="28"/>
        </w:rPr>
        <w:t>Основателем Рима считался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Спартак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Ганнибал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Цезарь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+Ромул </w:t>
      </w:r>
    </w:p>
    <w:p w:rsidR="00AE74A2" w:rsidRPr="004B0305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4B0305">
        <w:rPr>
          <w:rFonts w:ascii="Times New Roman" w:hAnsi="Times New Roman"/>
          <w:b/>
          <w:bCs/>
          <w:sz w:val="28"/>
          <w:szCs w:val="28"/>
        </w:rPr>
        <w:t xml:space="preserve">Спартак – это 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основатель Рима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карфагенский полководец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соперник Цезаря в борьбе за власть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+вождь восстания рабов</w:t>
      </w:r>
    </w:p>
    <w:p w:rsidR="00AE74A2" w:rsidRPr="004B0305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4B0305">
        <w:rPr>
          <w:rFonts w:ascii="Times New Roman" w:hAnsi="Times New Roman"/>
          <w:b/>
          <w:bCs/>
          <w:sz w:val="28"/>
          <w:szCs w:val="28"/>
        </w:rPr>
        <w:t>Римляне называли пунами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греков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персов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египтян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+карфагенян</w:t>
      </w:r>
    </w:p>
    <w:p w:rsidR="00AE74A2" w:rsidRPr="004B0305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4B0305">
        <w:rPr>
          <w:rFonts w:ascii="Times New Roman" w:hAnsi="Times New Roman"/>
          <w:b/>
          <w:bCs/>
          <w:sz w:val="28"/>
          <w:szCs w:val="28"/>
        </w:rPr>
        <w:t>Цезарь прославился как завоеватель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Греции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Персии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+Галлии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Германии</w:t>
      </w:r>
    </w:p>
    <w:p w:rsidR="00AE74A2" w:rsidRPr="004B0305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4B0305">
        <w:rPr>
          <w:rFonts w:ascii="Times New Roman" w:hAnsi="Times New Roman"/>
          <w:b/>
          <w:bCs/>
          <w:sz w:val="28"/>
          <w:szCs w:val="28"/>
        </w:rPr>
        <w:t>Преемником Цезаря был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+Октавиан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Тиберий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Нерон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Клавдий</w:t>
      </w:r>
    </w:p>
    <w:p w:rsidR="00AE74A2" w:rsidRPr="004B0305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4B0305">
        <w:rPr>
          <w:rFonts w:ascii="Times New Roman" w:hAnsi="Times New Roman"/>
          <w:b/>
          <w:bCs/>
          <w:sz w:val="28"/>
          <w:szCs w:val="28"/>
        </w:rPr>
        <w:t>Последним императором-завоевателем в истории Рима считается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Август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Клавдий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+Траян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Адриан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C7DBF">
        <w:rPr>
          <w:rFonts w:ascii="Times New Roman" w:hAnsi="Times New Roman"/>
          <w:b/>
          <w:bCs/>
          <w:sz w:val="28"/>
          <w:szCs w:val="28"/>
        </w:rPr>
        <w:t>Решающей битвой Александра Македонс</w:t>
      </w:r>
      <w:r>
        <w:rPr>
          <w:rFonts w:ascii="Times New Roman" w:hAnsi="Times New Roman"/>
          <w:b/>
          <w:bCs/>
          <w:sz w:val="28"/>
          <w:szCs w:val="28"/>
        </w:rPr>
        <w:t>кого с персами было сражение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Гранике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ри Иссе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+при Гавгамелах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Александрии Дальней </w:t>
      </w:r>
    </w:p>
    <w:p w:rsidR="00AE74A2" w:rsidRPr="00DC7DBF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C7DBF">
        <w:rPr>
          <w:rFonts w:ascii="Times New Roman" w:hAnsi="Times New Roman"/>
          <w:b/>
          <w:bCs/>
          <w:sz w:val="28"/>
          <w:szCs w:val="28"/>
        </w:rPr>
        <w:t>Основателем Рима были племена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+латинов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этрусков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самнитов</w:t>
      </w:r>
    </w:p>
    <w:p w:rsidR="00AE74A2" w:rsidRPr="00DC7DBF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галлов</w:t>
      </w:r>
    </w:p>
    <w:p w:rsidR="00AE74A2" w:rsidRPr="00DC7DBF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C7DBF">
        <w:rPr>
          <w:rFonts w:ascii="Times New Roman" w:hAnsi="Times New Roman"/>
          <w:b/>
          <w:bCs/>
          <w:sz w:val="28"/>
          <w:szCs w:val="28"/>
        </w:rPr>
        <w:t>Рим был разгромлен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+вандалами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гуннами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франками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славянами </w:t>
      </w:r>
    </w:p>
    <w:p w:rsidR="00AE74A2" w:rsidRPr="00DC7DBF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C7DBF">
        <w:rPr>
          <w:rFonts w:ascii="Times New Roman" w:hAnsi="Times New Roman"/>
          <w:b/>
          <w:bCs/>
          <w:sz w:val="28"/>
          <w:szCs w:val="28"/>
        </w:rPr>
        <w:t>Афины расположены в области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Мессения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Лакония</w:t>
      </w:r>
    </w:p>
    <w:p w:rsidR="00AE74A2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Беотия</w:t>
      </w:r>
    </w:p>
    <w:p w:rsidR="00AE74A2" w:rsidRPr="004B0305" w:rsidRDefault="00AE74A2" w:rsidP="00E4687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+Аттика</w:t>
      </w:r>
    </w:p>
    <w:p w:rsidR="00AE74A2" w:rsidRDefault="00AE74A2" w:rsidP="00D003AC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Методика проведения контроля</w:t>
      </w:r>
    </w:p>
    <w:p w:rsidR="00AE74A2" w:rsidRPr="00544BD4" w:rsidRDefault="00AE74A2" w:rsidP="00D003A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0"/>
        <w:gridCol w:w="2310"/>
      </w:tblGrid>
      <w:tr w:rsidR="00AE74A2" w:rsidRPr="00410A62">
        <w:tc>
          <w:tcPr>
            <w:tcW w:w="4180" w:type="dxa"/>
          </w:tcPr>
          <w:p w:rsidR="00AE74A2" w:rsidRPr="00410A62" w:rsidRDefault="00AE74A2" w:rsidP="00D003AC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Параметры методики</w:t>
            </w:r>
          </w:p>
        </w:tc>
        <w:tc>
          <w:tcPr>
            <w:tcW w:w="2310" w:type="dxa"/>
          </w:tcPr>
          <w:p w:rsidR="00AE74A2" w:rsidRPr="00410A62" w:rsidRDefault="00AE74A2" w:rsidP="00D003AC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Значение параметра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D003AC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Предел длительности всего контроля</w:t>
            </w:r>
          </w:p>
        </w:tc>
        <w:tc>
          <w:tcPr>
            <w:tcW w:w="2310" w:type="dxa"/>
          </w:tcPr>
          <w:p w:rsidR="00AE74A2" w:rsidRPr="00410A62" w:rsidRDefault="00AE74A2" w:rsidP="00D003AC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10A62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D003AC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Последовательность выбора вопросов</w:t>
            </w:r>
          </w:p>
        </w:tc>
        <w:tc>
          <w:tcPr>
            <w:tcW w:w="2310" w:type="dxa"/>
          </w:tcPr>
          <w:p w:rsidR="00AE74A2" w:rsidRPr="00410A62" w:rsidRDefault="00AE74A2" w:rsidP="00D003AC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Случайная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D003AC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Предлагаемое количество вопросов</w:t>
            </w:r>
          </w:p>
        </w:tc>
        <w:tc>
          <w:tcPr>
            <w:tcW w:w="2310" w:type="dxa"/>
          </w:tcPr>
          <w:p w:rsidR="00AE74A2" w:rsidRPr="00172E2C" w:rsidRDefault="00AE74A2" w:rsidP="00D003AC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AE74A2" w:rsidRDefault="00AE74A2" w:rsidP="00D003A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E74A2" w:rsidRPr="00B0654A" w:rsidRDefault="00AE74A2" w:rsidP="00B0654A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44BD4">
        <w:rPr>
          <w:rFonts w:ascii="Times New Roman" w:hAnsi="Times New Roman"/>
          <w:b/>
          <w:bCs/>
          <w:sz w:val="24"/>
          <w:szCs w:val="24"/>
        </w:rPr>
        <w:t>Критерии оценки:</w:t>
      </w:r>
    </w:p>
    <w:p w:rsidR="00AE74A2" w:rsidRPr="00544BD4" w:rsidRDefault="00AE74A2" w:rsidP="00172E2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балл</w:t>
      </w:r>
      <w:r w:rsidRPr="00544BD4">
        <w:rPr>
          <w:rFonts w:ascii="Times New Roman" w:hAnsi="Times New Roman"/>
          <w:sz w:val="24"/>
          <w:szCs w:val="24"/>
        </w:rPr>
        <w:t xml:space="preserve"> выставляется</w:t>
      </w:r>
      <w:r>
        <w:rPr>
          <w:rFonts w:ascii="Times New Roman" w:hAnsi="Times New Roman"/>
          <w:sz w:val="24"/>
          <w:szCs w:val="24"/>
        </w:rPr>
        <w:t>, если</w:t>
      </w:r>
      <w:r w:rsidRPr="00544BD4">
        <w:rPr>
          <w:rFonts w:ascii="Times New Roman" w:hAnsi="Times New Roman"/>
          <w:sz w:val="24"/>
          <w:szCs w:val="24"/>
        </w:rPr>
        <w:t xml:space="preserve"> прав</w:t>
      </w:r>
      <w:r>
        <w:rPr>
          <w:rFonts w:ascii="Times New Roman" w:hAnsi="Times New Roman"/>
          <w:sz w:val="24"/>
          <w:szCs w:val="24"/>
        </w:rPr>
        <w:t xml:space="preserve">ильно решено 86-100 % тестовых </w:t>
      </w:r>
      <w:r w:rsidRPr="00544BD4">
        <w:rPr>
          <w:rFonts w:ascii="Times New Roman" w:hAnsi="Times New Roman"/>
          <w:sz w:val="24"/>
          <w:szCs w:val="24"/>
        </w:rPr>
        <w:t>заданий;</w:t>
      </w:r>
    </w:p>
    <w:p w:rsidR="00AE74A2" w:rsidRPr="00544BD4" w:rsidRDefault="00AE74A2" w:rsidP="00172E2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0,75 балла</w:t>
      </w:r>
      <w:r>
        <w:rPr>
          <w:rFonts w:ascii="Times New Roman" w:hAnsi="Times New Roman"/>
          <w:sz w:val="24"/>
          <w:szCs w:val="24"/>
        </w:rPr>
        <w:t xml:space="preserve"> выставляются, если правильно решено 64</w:t>
      </w:r>
      <w:r w:rsidRPr="00544BD4">
        <w:rPr>
          <w:rFonts w:ascii="Times New Roman" w:hAnsi="Times New Roman"/>
          <w:sz w:val="24"/>
          <w:szCs w:val="24"/>
        </w:rPr>
        <w:t>-85 % тестовых заданий;</w:t>
      </w:r>
    </w:p>
    <w:p w:rsidR="00AE74A2" w:rsidRPr="00544BD4" w:rsidRDefault="00AE74A2" w:rsidP="00172E2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0,5 балла</w:t>
      </w:r>
      <w:r>
        <w:rPr>
          <w:rFonts w:ascii="Times New Roman" w:hAnsi="Times New Roman"/>
          <w:sz w:val="24"/>
          <w:szCs w:val="24"/>
        </w:rPr>
        <w:t xml:space="preserve"> выставляются, если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правильно решено от 50 до 63 % </w:t>
      </w:r>
      <w:r w:rsidRPr="00544BD4">
        <w:rPr>
          <w:rFonts w:ascii="Times New Roman" w:hAnsi="Times New Roman"/>
          <w:sz w:val="24"/>
          <w:szCs w:val="24"/>
        </w:rPr>
        <w:t>тестовых заданий;</w:t>
      </w:r>
    </w:p>
    <w:p w:rsidR="00AE74A2" w:rsidRPr="00544BD4" w:rsidRDefault="00AE74A2" w:rsidP="00172E2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bCs/>
          <w:sz w:val="24"/>
          <w:szCs w:val="24"/>
        </w:rPr>
        <w:t xml:space="preserve">Оценка </w:t>
      </w:r>
      <w:r>
        <w:rPr>
          <w:rFonts w:ascii="Times New Roman" w:hAnsi="Times New Roman"/>
          <w:b/>
          <w:bCs/>
          <w:sz w:val="24"/>
          <w:szCs w:val="24"/>
        </w:rPr>
        <w:t>ниже 0,5 балла</w:t>
      </w:r>
      <w:r>
        <w:rPr>
          <w:rFonts w:ascii="Times New Roman" w:hAnsi="Times New Roman"/>
          <w:sz w:val="24"/>
          <w:szCs w:val="24"/>
        </w:rPr>
        <w:t xml:space="preserve"> не выставляется.</w:t>
      </w:r>
    </w:p>
    <w:p w:rsidR="00AE74A2" w:rsidRPr="00544BD4" w:rsidRDefault="00AE74A2" w:rsidP="00D003AC">
      <w:pPr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AE74A2" w:rsidRPr="001663E7" w:rsidRDefault="00AE74A2" w:rsidP="000E2B31">
      <w:pPr>
        <w:pStyle w:val="2"/>
        <w:spacing w:before="0" w:after="0" w:line="228" w:lineRule="auto"/>
        <w:rPr>
          <w:sz w:val="24"/>
          <w:szCs w:val="24"/>
        </w:rPr>
      </w:pPr>
      <w:r>
        <w:rPr>
          <w:sz w:val="24"/>
          <w:szCs w:val="24"/>
        </w:rPr>
        <w:t>Тема 1.3</w:t>
      </w:r>
      <w:r w:rsidRPr="00595E05">
        <w:rPr>
          <w:sz w:val="24"/>
          <w:szCs w:val="24"/>
        </w:rPr>
        <w:t xml:space="preserve">. </w:t>
      </w:r>
      <w:r w:rsidRPr="0072568A">
        <w:rPr>
          <w:sz w:val="24"/>
          <w:szCs w:val="24"/>
        </w:rPr>
        <w:t>Религии древнего мира и культурное наследие древних цивилизаций. Цивилизации Запада и Востока в средние века.</w:t>
      </w:r>
    </w:p>
    <w:p w:rsidR="00AE74A2" w:rsidRDefault="00AE74A2" w:rsidP="00CF64A6">
      <w:pPr>
        <w:pStyle w:val="2"/>
        <w:spacing w:before="0" w:after="0" w:line="228" w:lineRule="auto"/>
        <w:jc w:val="both"/>
        <w:rPr>
          <w:b w:val="0"/>
          <w:sz w:val="24"/>
          <w:szCs w:val="24"/>
        </w:rPr>
      </w:pPr>
    </w:p>
    <w:p w:rsidR="00AE74A2" w:rsidRPr="00952FA8" w:rsidRDefault="00AE74A2" w:rsidP="00952FA8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52FA8">
        <w:rPr>
          <w:rFonts w:ascii="Times New Roman" w:hAnsi="Times New Roman"/>
          <w:sz w:val="24"/>
          <w:szCs w:val="24"/>
        </w:rPr>
        <w:t>Контролируемые компетенции (знания, умения):</w:t>
      </w:r>
      <w:r w:rsidRPr="00952FA8">
        <w:rPr>
          <w:rFonts w:ascii="Times New Roman" w:hAnsi="Times New Roman"/>
          <w:b/>
          <w:sz w:val="24"/>
          <w:szCs w:val="24"/>
        </w:rPr>
        <w:t xml:space="preserve"> </w:t>
      </w:r>
      <w:r w:rsidRPr="00952FA8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ОК – 2, 3, 4, 5, 6, 8</w:t>
      </w:r>
      <w:r w:rsidRPr="00952FA8">
        <w:rPr>
          <w:rFonts w:ascii="Times New Roman" w:hAnsi="Times New Roman"/>
          <w:sz w:val="24"/>
          <w:szCs w:val="24"/>
        </w:rPr>
        <w:t>;</w:t>
      </w:r>
      <w:r w:rsidRPr="00952FA8">
        <w:rPr>
          <w:sz w:val="28"/>
          <w:szCs w:val="28"/>
        </w:rPr>
        <w:t xml:space="preserve"> </w:t>
      </w:r>
      <w:r w:rsidRPr="00952FA8">
        <w:rPr>
          <w:rFonts w:ascii="Times New Roman" w:hAnsi="Times New Roman"/>
          <w:sz w:val="28"/>
          <w:szCs w:val="28"/>
        </w:rPr>
        <w:t>З</w:t>
      </w:r>
      <w:r w:rsidRPr="00952FA8">
        <w:rPr>
          <w:rFonts w:ascii="Times New Roman" w:hAnsi="Times New Roman"/>
          <w:sz w:val="20"/>
          <w:szCs w:val="20"/>
        </w:rPr>
        <w:t>3</w:t>
      </w:r>
      <w:r>
        <w:rPr>
          <w:sz w:val="20"/>
          <w:szCs w:val="20"/>
        </w:rPr>
        <w:t xml:space="preserve">, </w:t>
      </w:r>
      <w:r w:rsidRPr="00952FA8">
        <w:rPr>
          <w:rFonts w:ascii="Times New Roman" w:hAnsi="Times New Roman"/>
          <w:sz w:val="28"/>
          <w:szCs w:val="28"/>
        </w:rPr>
        <w:t>З</w:t>
      </w:r>
      <w:r w:rsidRPr="00952FA8">
        <w:rPr>
          <w:rFonts w:ascii="Times New Roman" w:hAnsi="Times New Roman"/>
          <w:sz w:val="20"/>
          <w:szCs w:val="20"/>
        </w:rPr>
        <w:t>5</w:t>
      </w:r>
    </w:p>
    <w:p w:rsidR="00AE74A2" w:rsidRPr="003E3801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4A2" w:rsidRPr="00544BD4" w:rsidRDefault="00AE74A2" w:rsidP="00D003AC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44BD4">
        <w:rPr>
          <w:rFonts w:ascii="Times New Roman" w:hAnsi="Times New Roman"/>
          <w:b/>
          <w:bCs/>
          <w:sz w:val="24"/>
          <w:szCs w:val="24"/>
        </w:rPr>
        <w:t xml:space="preserve">Вопросы для устного (индивидуального) опроса: </w:t>
      </w:r>
    </w:p>
    <w:p w:rsidR="00AE74A2" w:rsidRDefault="00AE74A2" w:rsidP="001663E7">
      <w:pPr>
        <w:pStyle w:val="Default"/>
        <w:numPr>
          <w:ilvl w:val="0"/>
          <w:numId w:val="36"/>
        </w:numPr>
        <w:ind w:right="-40"/>
        <w:contextualSpacing/>
        <w:jc w:val="both"/>
        <w:rPr>
          <w:spacing w:val="-2"/>
        </w:rPr>
      </w:pPr>
      <w:r w:rsidRPr="001663E7">
        <w:rPr>
          <w:spacing w:val="-2"/>
        </w:rPr>
        <w:t xml:space="preserve">Религии Древнего мира. Возникновение мировых религий. </w:t>
      </w:r>
    </w:p>
    <w:p w:rsidR="00AE74A2" w:rsidRPr="001663E7" w:rsidRDefault="00AE74A2" w:rsidP="001663E7">
      <w:pPr>
        <w:pStyle w:val="Default"/>
        <w:numPr>
          <w:ilvl w:val="0"/>
          <w:numId w:val="36"/>
        </w:numPr>
        <w:ind w:right="-40"/>
        <w:contextualSpacing/>
        <w:jc w:val="both"/>
      </w:pPr>
      <w:r w:rsidRPr="001663E7">
        <w:rPr>
          <w:spacing w:val="-2"/>
        </w:rPr>
        <w:t xml:space="preserve">Буддизм и его распространение. </w:t>
      </w:r>
    </w:p>
    <w:p w:rsidR="00AE74A2" w:rsidRPr="001663E7" w:rsidRDefault="00AE74A2" w:rsidP="001663E7">
      <w:pPr>
        <w:pStyle w:val="Default"/>
        <w:numPr>
          <w:ilvl w:val="0"/>
          <w:numId w:val="36"/>
        </w:numPr>
        <w:ind w:right="-40"/>
        <w:contextualSpacing/>
        <w:jc w:val="both"/>
      </w:pPr>
      <w:r w:rsidRPr="001663E7">
        <w:rPr>
          <w:spacing w:val="-2"/>
        </w:rPr>
        <w:t xml:space="preserve">Конфуцианство. </w:t>
      </w:r>
    </w:p>
    <w:p w:rsidR="00AE74A2" w:rsidRPr="001663E7" w:rsidRDefault="00AE74A2" w:rsidP="001663E7">
      <w:pPr>
        <w:pStyle w:val="Default"/>
        <w:numPr>
          <w:ilvl w:val="0"/>
          <w:numId w:val="36"/>
        </w:numPr>
        <w:ind w:right="-40"/>
        <w:contextualSpacing/>
        <w:jc w:val="both"/>
      </w:pPr>
      <w:r w:rsidRPr="001663E7">
        <w:rPr>
          <w:spacing w:val="-2"/>
        </w:rPr>
        <w:t xml:space="preserve">Религия древних евреев. </w:t>
      </w:r>
    </w:p>
    <w:p w:rsidR="00AE74A2" w:rsidRPr="001663E7" w:rsidRDefault="00AE74A2" w:rsidP="001663E7">
      <w:pPr>
        <w:pStyle w:val="Default"/>
        <w:numPr>
          <w:ilvl w:val="0"/>
          <w:numId w:val="36"/>
        </w:numPr>
        <w:ind w:right="-40"/>
        <w:contextualSpacing/>
        <w:jc w:val="both"/>
      </w:pPr>
      <w:r w:rsidRPr="001663E7">
        <w:rPr>
          <w:spacing w:val="-2"/>
        </w:rPr>
        <w:t xml:space="preserve">Раннее христианство. </w:t>
      </w:r>
    </w:p>
    <w:p w:rsidR="00AE74A2" w:rsidRDefault="00AE74A2" w:rsidP="001663E7">
      <w:pPr>
        <w:pStyle w:val="Default"/>
        <w:numPr>
          <w:ilvl w:val="0"/>
          <w:numId w:val="36"/>
        </w:numPr>
        <w:ind w:right="-40"/>
        <w:contextualSpacing/>
        <w:jc w:val="both"/>
      </w:pPr>
      <w:r w:rsidRPr="001663E7">
        <w:rPr>
          <w:spacing w:val="-2"/>
        </w:rPr>
        <w:t xml:space="preserve">Средневековье: </w:t>
      </w:r>
      <w:r w:rsidRPr="001663E7">
        <w:rPr>
          <w:spacing w:val="-8"/>
        </w:rPr>
        <w:t>особенности развития цивилизаций Востока в Средние века (</w:t>
      </w:r>
      <w:r w:rsidRPr="001663E7">
        <w:t xml:space="preserve">китайско-конфуцианская цивилизация, буддизм на Востоке в Средние века, арабо-мусульманская цивилизация). </w:t>
      </w:r>
    </w:p>
    <w:p w:rsidR="00AE74A2" w:rsidRPr="001663E7" w:rsidRDefault="00AE74A2" w:rsidP="001663E7">
      <w:pPr>
        <w:pStyle w:val="Default"/>
        <w:numPr>
          <w:ilvl w:val="0"/>
          <w:numId w:val="36"/>
        </w:numPr>
        <w:ind w:right="-40"/>
        <w:contextualSpacing/>
        <w:jc w:val="both"/>
      </w:pPr>
      <w:r w:rsidRPr="001663E7">
        <w:rPr>
          <w:snapToGrid w:val="0"/>
          <w:spacing w:val="-10"/>
        </w:rPr>
        <w:t xml:space="preserve">Становление западноевропейской средневековой цивилизации, </w:t>
      </w:r>
      <w:r w:rsidRPr="001663E7">
        <w:rPr>
          <w:snapToGrid w:val="0"/>
          <w:spacing w:val="-2"/>
        </w:rPr>
        <w:t xml:space="preserve">основные черты и этапы развития восточнохристианской </w:t>
      </w:r>
      <w:r w:rsidRPr="001663E7">
        <w:rPr>
          <w:snapToGrid w:val="0"/>
        </w:rPr>
        <w:t xml:space="preserve">цивилизации. </w:t>
      </w:r>
    </w:p>
    <w:p w:rsidR="00AE74A2" w:rsidRPr="001663E7" w:rsidRDefault="00AE74A2" w:rsidP="001663E7">
      <w:pPr>
        <w:pStyle w:val="Default"/>
        <w:numPr>
          <w:ilvl w:val="0"/>
          <w:numId w:val="36"/>
        </w:numPr>
        <w:ind w:right="-40"/>
        <w:contextualSpacing/>
        <w:jc w:val="both"/>
      </w:pPr>
      <w:r w:rsidRPr="001663E7">
        <w:t xml:space="preserve">Расцвет западноевропейской средневековой цивилизации, </w:t>
      </w:r>
      <w:r w:rsidRPr="001663E7">
        <w:rPr>
          <w:snapToGrid w:val="0"/>
        </w:rPr>
        <w:t>Запад и Восток в эпоху расцвета Средневековья: особенности развития и контактов</w:t>
      </w:r>
    </w:p>
    <w:p w:rsidR="00AE74A2" w:rsidRPr="00544BD4" w:rsidRDefault="00AE74A2" w:rsidP="00F27B12">
      <w:pPr>
        <w:pStyle w:val="Default"/>
        <w:ind w:right="-40"/>
        <w:contextualSpacing/>
        <w:jc w:val="both"/>
        <w:rPr>
          <w:b/>
        </w:rPr>
      </w:pPr>
      <w:r w:rsidRPr="00544BD4">
        <w:rPr>
          <w:b/>
        </w:rPr>
        <w:t>Критерии оценки:</w:t>
      </w:r>
    </w:p>
    <w:p w:rsidR="00AE74A2" w:rsidRPr="00544BD4" w:rsidRDefault="00AE74A2" w:rsidP="00172E2C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1 балл</w:t>
      </w:r>
      <w:r w:rsidRPr="00A40121">
        <w:rPr>
          <w:b/>
          <w:bCs/>
        </w:rPr>
        <w:t xml:space="preserve"> </w:t>
      </w:r>
      <w:r>
        <w:t>проставляется обучающемуся</w:t>
      </w:r>
      <w:r w:rsidRPr="00544BD4">
        <w:t>, который:</w:t>
      </w:r>
    </w:p>
    <w:p w:rsidR="00AE74A2" w:rsidRPr="00B27F9C" w:rsidRDefault="00AE74A2" w:rsidP="00172E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>ринимать решения в стандартных и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172E2C">
      <w:pPr>
        <w:pStyle w:val="NormalWeb"/>
        <w:spacing w:before="0" w:beforeAutospacing="0" w:after="0" w:afterAutospacing="0"/>
        <w:contextualSpacing/>
        <w:jc w:val="both"/>
      </w:pPr>
      <w:r>
        <w:t>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172E2C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предусмотренные программой изучения исторические факты в полном объеме, умеет устанавливать их последовательность и преемственность, а также взаимосвязи и взаимообусловленность, умеет дать оценку исторического места и значения характеризуемых событий и явлений;</w:t>
      </w:r>
    </w:p>
    <w:p w:rsidR="00AE74A2" w:rsidRPr="00544BD4" w:rsidRDefault="00AE74A2" w:rsidP="00172E2C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свободно ориентироваться в историческом времени и историческом пространстве, знает даты основных исторических событий и хронологические рамки важнейших исторических явлений; умеет осуществлять синхронизацию событий отечественной истории, а также синхронизировать их с главными событиями мировой истории;</w:t>
      </w:r>
    </w:p>
    <w:p w:rsidR="00AE74A2" w:rsidRPr="00544BD4" w:rsidRDefault="00AE74A2" w:rsidP="00172E2C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дискуссионные варианты научной интерпретации исторических фактов и умеет дать характеристику существующих в науке точек зрения.</w:t>
      </w:r>
    </w:p>
    <w:p w:rsidR="00AE74A2" w:rsidRPr="00544BD4" w:rsidRDefault="00AE74A2" w:rsidP="00172E2C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0,75 балла</w:t>
      </w:r>
      <w:r w:rsidRPr="00A40121">
        <w:rPr>
          <w:b/>
          <w:bCs/>
        </w:rPr>
        <w:t xml:space="preserve"> </w:t>
      </w:r>
      <w:r>
        <w:t>проставляются обучающемуся</w:t>
      </w:r>
      <w:r w:rsidRPr="00544BD4">
        <w:t>, который:</w:t>
      </w:r>
    </w:p>
    <w:p w:rsidR="00AE74A2" w:rsidRPr="00B27F9C" w:rsidRDefault="00AE74A2" w:rsidP="00172E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>ринимать решения в стандартных и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172E2C">
      <w:pPr>
        <w:pStyle w:val="NormalWeb"/>
        <w:spacing w:before="0" w:beforeAutospacing="0" w:after="0" w:afterAutospacing="0"/>
        <w:contextualSpacing/>
        <w:jc w:val="both"/>
      </w:pPr>
      <w:r>
        <w:t>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172E2C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предусмотренные программой изучения исторические факты в полном объеме, умеет устанавливать последовательность и преемственность исторических событий и явлений;</w:t>
      </w:r>
    </w:p>
    <w:p w:rsidR="00AE74A2" w:rsidRPr="00544BD4" w:rsidRDefault="00AE74A2" w:rsidP="00172E2C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ориентироваться в историческом времени в пределах столетий, и историческом пространстве в пределах основных исторических регионов, знает даты основных исторических событий и хронологические рамки важнейших исторических явлений, знает основные историко-географические наименования;</w:t>
      </w:r>
    </w:p>
    <w:p w:rsidR="00AE74A2" w:rsidRPr="00544BD4" w:rsidRDefault="00AE74A2" w:rsidP="00172E2C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установлении взаимозависимости и взаимообусловленности исторических событий и явлений;</w:t>
      </w:r>
    </w:p>
    <w:p w:rsidR="00AE74A2" w:rsidRPr="00544BD4" w:rsidRDefault="00AE74A2" w:rsidP="00172E2C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оценке исторического места и значения характеризуемых событий и явлений;</w:t>
      </w:r>
    </w:p>
    <w:p w:rsidR="00AE74A2" w:rsidRPr="00544BD4" w:rsidRDefault="00AE74A2" w:rsidP="00172E2C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умеет осуществлять синхронизацию событий отечественной истории, а также синхронизировать их с главными событиями мировой истории;</w:t>
      </w:r>
    </w:p>
    <w:p w:rsidR="00AE74A2" w:rsidRPr="00544BD4" w:rsidRDefault="00AE74A2" w:rsidP="00172E2C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 xml:space="preserve">не знает дискуссионных вариантов научной интерпретации исторических фактов и не умеет дать характеристику существующих в науке точек зрения. </w:t>
      </w:r>
    </w:p>
    <w:p w:rsidR="00AE74A2" w:rsidRPr="00544BD4" w:rsidRDefault="00AE74A2" w:rsidP="00172E2C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0,5 балла</w:t>
      </w:r>
      <w:r w:rsidRPr="00544BD4">
        <w:rPr>
          <w:b/>
          <w:bCs/>
        </w:rPr>
        <w:t xml:space="preserve"> </w:t>
      </w:r>
      <w:r>
        <w:t>проставляются обучающемуся</w:t>
      </w:r>
      <w:r w:rsidRPr="00544BD4">
        <w:t>, который:</w:t>
      </w:r>
    </w:p>
    <w:p w:rsidR="00AE74A2" w:rsidRPr="00B27F9C" w:rsidRDefault="00AE74A2" w:rsidP="00172E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умеет принимать решения в</w:t>
      </w:r>
      <w:r w:rsidRPr="00B27F9C">
        <w:rPr>
          <w:rFonts w:ascii="Times New Roman" w:hAnsi="Times New Roman"/>
          <w:sz w:val="24"/>
          <w:szCs w:val="24"/>
        </w:rPr>
        <w:t xml:space="preserve">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172E2C">
      <w:pPr>
        <w:pStyle w:val="NormalWeb"/>
        <w:spacing w:before="0" w:beforeAutospacing="0" w:after="0" w:afterAutospacing="0"/>
        <w:contextualSpacing/>
        <w:jc w:val="both"/>
      </w:pPr>
      <w:r>
        <w:t>слабо 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172E2C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основные исторические факты;</w:t>
      </w:r>
    </w:p>
    <w:p w:rsidR="00AE74A2" w:rsidRPr="00544BD4" w:rsidRDefault="00AE74A2" w:rsidP="00172E2C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ориентироваться в историческом времени в пределах столетий, и историческом пространстве в пределах основных исторических регионов.</w:t>
      </w:r>
    </w:p>
    <w:p w:rsidR="00AE74A2" w:rsidRPr="00544BD4" w:rsidRDefault="00AE74A2" w:rsidP="00172E2C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знает фактический материал в полном объеме;</w:t>
      </w:r>
    </w:p>
    <w:p w:rsidR="00AE74A2" w:rsidRPr="00544BD4" w:rsidRDefault="00AE74A2" w:rsidP="00172E2C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испытывает затруднения в установлении последовательности и преемственности исторических событий и явлений,</w:t>
      </w:r>
    </w:p>
    <w:p w:rsidR="00AE74A2" w:rsidRPr="00544BD4" w:rsidRDefault="00AE74A2" w:rsidP="00172E2C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умеет устанавливать последовательность и преемственность исторических событий и явлений;</w:t>
      </w:r>
    </w:p>
    <w:p w:rsidR="00AE74A2" w:rsidRPr="00544BD4" w:rsidRDefault="00AE74A2" w:rsidP="00172E2C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определении дат основных исторических событий и хронологические рамки важнейших исторических явлений;</w:t>
      </w:r>
    </w:p>
    <w:p w:rsidR="00AE74A2" w:rsidRPr="00544BD4" w:rsidRDefault="00AE74A2" w:rsidP="00172E2C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основных историко-географических наименованиях;</w:t>
      </w:r>
    </w:p>
    <w:p w:rsidR="00AE74A2" w:rsidRPr="00544BD4" w:rsidRDefault="00AE74A2" w:rsidP="00172E2C">
      <w:pPr>
        <w:pStyle w:val="NormalWeb"/>
        <w:spacing w:before="0" w:beforeAutospacing="0" w:after="0" w:afterAutospacing="0"/>
        <w:contextualSpacing/>
        <w:jc w:val="both"/>
      </w:pPr>
      <w:r>
        <w:t>Оценка ниже 0,5 балла не проставляется.</w:t>
      </w:r>
    </w:p>
    <w:p w:rsidR="00AE74A2" w:rsidRPr="00172E2C" w:rsidRDefault="00AE74A2" w:rsidP="00F27B12">
      <w:pPr>
        <w:pStyle w:val="ListParagraph"/>
        <w:ind w:left="0"/>
        <w:jc w:val="both"/>
        <w:rPr>
          <w:b/>
          <w:bCs/>
        </w:rPr>
      </w:pPr>
    </w:p>
    <w:p w:rsidR="00AE74A2" w:rsidRPr="00544BD4" w:rsidRDefault="00AE74A2" w:rsidP="00F27B12">
      <w:pPr>
        <w:pStyle w:val="ListParagraph"/>
        <w:ind w:left="0"/>
        <w:jc w:val="both"/>
        <w:rPr>
          <w:b/>
          <w:bCs/>
        </w:rPr>
      </w:pPr>
      <w:r w:rsidRPr="00544BD4">
        <w:rPr>
          <w:b/>
          <w:bCs/>
        </w:rPr>
        <w:t xml:space="preserve">Вопросы для устного (фронтального) опроса: </w:t>
      </w:r>
    </w:p>
    <w:p w:rsidR="00AE74A2" w:rsidRPr="00544BD4" w:rsidRDefault="00AE74A2" w:rsidP="00325FBC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Что такое язычество</w:t>
      </w:r>
      <w:r w:rsidRPr="00544BD4">
        <w:rPr>
          <w:rFonts w:ascii="Times New Roman" w:hAnsi="Times New Roman"/>
          <w:color w:val="000000"/>
          <w:sz w:val="24"/>
          <w:szCs w:val="24"/>
        </w:rPr>
        <w:t>?</w:t>
      </w:r>
    </w:p>
    <w:p w:rsidR="00AE74A2" w:rsidRPr="00544BD4" w:rsidRDefault="00AE74A2" w:rsidP="00325FBC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color w:val="000000"/>
          <w:sz w:val="24"/>
          <w:szCs w:val="24"/>
        </w:rPr>
        <w:t xml:space="preserve">2. Какие </w:t>
      </w:r>
      <w:r>
        <w:rPr>
          <w:rFonts w:ascii="Times New Roman" w:hAnsi="Times New Roman"/>
          <w:color w:val="000000"/>
          <w:sz w:val="24"/>
          <w:szCs w:val="24"/>
        </w:rPr>
        <w:t>религии считаются мировыми? Почему они так называются?</w:t>
      </w:r>
    </w:p>
    <w:p w:rsidR="00AE74A2" w:rsidRPr="00544BD4" w:rsidRDefault="00AE74A2" w:rsidP="00325FBC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Чем отличается буддизм от других мировых религий</w:t>
      </w:r>
      <w:r w:rsidRPr="00544BD4">
        <w:rPr>
          <w:rFonts w:ascii="Times New Roman" w:hAnsi="Times New Roman"/>
          <w:color w:val="000000"/>
          <w:sz w:val="24"/>
          <w:szCs w:val="24"/>
        </w:rPr>
        <w:t>?</w:t>
      </w:r>
    </w:p>
    <w:p w:rsidR="00AE74A2" w:rsidRPr="00544BD4" w:rsidRDefault="00AE74A2" w:rsidP="00325FBC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color w:val="000000"/>
          <w:sz w:val="24"/>
          <w:szCs w:val="24"/>
        </w:rPr>
        <w:t xml:space="preserve">4. Охарактеризуйте суть </w:t>
      </w:r>
      <w:r>
        <w:rPr>
          <w:rFonts w:ascii="Times New Roman" w:hAnsi="Times New Roman"/>
          <w:color w:val="000000"/>
          <w:sz w:val="24"/>
          <w:szCs w:val="24"/>
        </w:rPr>
        <w:t>конфуцианства.</w:t>
      </w:r>
    </w:p>
    <w:p w:rsidR="00AE74A2" w:rsidRPr="00544BD4" w:rsidRDefault="00AE74A2" w:rsidP="00325FBC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Почему иудаизм не мог в перспективе стать мировой религией</w:t>
      </w:r>
      <w:r w:rsidRPr="00544BD4">
        <w:rPr>
          <w:rFonts w:ascii="Times New Roman" w:hAnsi="Times New Roman"/>
          <w:color w:val="000000"/>
          <w:sz w:val="24"/>
          <w:szCs w:val="24"/>
        </w:rPr>
        <w:t>?</w:t>
      </w:r>
    </w:p>
    <w:p w:rsidR="00AE74A2" w:rsidRPr="00544BD4" w:rsidRDefault="00AE74A2" w:rsidP="00325FBC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В чем проявилось влияние христианства на культуру Византийской империи</w:t>
      </w:r>
      <w:r w:rsidRPr="00544BD4">
        <w:rPr>
          <w:rFonts w:ascii="Times New Roman" w:hAnsi="Times New Roman"/>
          <w:color w:val="000000"/>
          <w:sz w:val="24"/>
          <w:szCs w:val="24"/>
        </w:rPr>
        <w:t>?</w:t>
      </w:r>
    </w:p>
    <w:p w:rsidR="00AE74A2" w:rsidRPr="00C5436D" w:rsidRDefault="00AE74A2" w:rsidP="00325FBC">
      <w:pPr>
        <w:tabs>
          <w:tab w:val="left" w:pos="284"/>
        </w:tabs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color w:val="000000"/>
          <w:sz w:val="24"/>
          <w:szCs w:val="24"/>
        </w:rPr>
        <w:t xml:space="preserve">7 .Охарактеризуйте </w:t>
      </w:r>
      <w:r>
        <w:rPr>
          <w:rFonts w:ascii="Times New Roman" w:hAnsi="Times New Roman"/>
          <w:color w:val="000000"/>
          <w:sz w:val="24"/>
          <w:szCs w:val="24"/>
        </w:rPr>
        <w:t>отношения собственности, присущие западноевропейской средневековой цивилизации.</w:t>
      </w:r>
    </w:p>
    <w:p w:rsidR="00AE74A2" w:rsidRPr="00C5436D" w:rsidRDefault="00AE74A2" w:rsidP="00325FBC">
      <w:pPr>
        <w:tabs>
          <w:tab w:val="left" w:pos="284"/>
        </w:tabs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color w:val="000000"/>
          <w:sz w:val="24"/>
          <w:szCs w:val="24"/>
        </w:rPr>
        <w:t xml:space="preserve">8.  </w:t>
      </w:r>
      <w:r>
        <w:rPr>
          <w:rFonts w:ascii="Times New Roman" w:hAnsi="Times New Roman"/>
          <w:color w:val="000000"/>
          <w:sz w:val="24"/>
          <w:szCs w:val="24"/>
        </w:rPr>
        <w:t>В чем заключается феномен средневекового города?</w:t>
      </w:r>
    </w:p>
    <w:p w:rsidR="00AE74A2" w:rsidRPr="00544BD4" w:rsidRDefault="00AE74A2" w:rsidP="00325FBC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/>
          <w:color w:val="000000"/>
          <w:sz w:val="24"/>
          <w:szCs w:val="24"/>
        </w:rPr>
      </w:pPr>
      <w:r w:rsidRPr="00544BD4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. Объясните, что такое сословно-представительная монархия, на примере Англии и Франции.</w:t>
      </w:r>
    </w:p>
    <w:p w:rsidR="00AE74A2" w:rsidRPr="00544BD4" w:rsidRDefault="00AE74A2" w:rsidP="00325FBC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Как отразились крестовые походы на взаимоотношениях </w:t>
      </w:r>
      <w:r w:rsidRPr="003E3801">
        <w:rPr>
          <w:rFonts w:ascii="Times New Roman" w:hAnsi="Times New Roman"/>
          <w:snapToGrid w:val="0"/>
          <w:sz w:val="24"/>
          <w:szCs w:val="24"/>
        </w:rPr>
        <w:t>восточнохристианской, мусульманской и западнохристианской</w:t>
      </w:r>
      <w:r>
        <w:rPr>
          <w:rFonts w:ascii="Times New Roman" w:hAnsi="Times New Roman"/>
          <w:snapToGrid w:val="0"/>
          <w:sz w:val="24"/>
          <w:szCs w:val="24"/>
        </w:rPr>
        <w:t xml:space="preserve"> цивилизаций</w:t>
      </w:r>
      <w:r w:rsidRPr="00544BD4">
        <w:rPr>
          <w:rFonts w:ascii="Times New Roman" w:hAnsi="Times New Roman"/>
          <w:sz w:val="24"/>
          <w:szCs w:val="24"/>
        </w:rPr>
        <w:t>?</w:t>
      </w:r>
    </w:p>
    <w:p w:rsidR="00AE74A2" w:rsidRPr="00544BD4" w:rsidRDefault="00AE74A2" w:rsidP="00325FBC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Что вы знаете о </w:t>
      </w:r>
      <w:r>
        <w:rPr>
          <w:rFonts w:ascii="Times New Roman" w:hAnsi="Times New Roman"/>
          <w:snapToGrid w:val="0"/>
          <w:sz w:val="24"/>
          <w:szCs w:val="24"/>
        </w:rPr>
        <w:t>взаимном влиянии цивилизаций Запада и Востока в средние века</w:t>
      </w:r>
      <w:r w:rsidRPr="003E3801">
        <w:rPr>
          <w:rFonts w:ascii="Times New Roman" w:hAnsi="Times New Roman"/>
          <w:snapToGrid w:val="0"/>
          <w:sz w:val="24"/>
          <w:szCs w:val="24"/>
        </w:rPr>
        <w:t xml:space="preserve"> в материальной жиз</w:t>
      </w:r>
      <w:r>
        <w:rPr>
          <w:rFonts w:ascii="Times New Roman" w:hAnsi="Times New Roman"/>
          <w:snapToGrid w:val="0"/>
          <w:sz w:val="24"/>
          <w:szCs w:val="24"/>
        </w:rPr>
        <w:t>ни, науке, культуре</w:t>
      </w:r>
      <w:r w:rsidRPr="00544BD4">
        <w:rPr>
          <w:rFonts w:ascii="Times New Roman" w:hAnsi="Times New Roman"/>
          <w:sz w:val="24"/>
          <w:szCs w:val="24"/>
        </w:rPr>
        <w:t>?</w:t>
      </w:r>
    </w:p>
    <w:p w:rsidR="00AE74A2" w:rsidRPr="00544BD4" w:rsidRDefault="00AE74A2" w:rsidP="00325FBC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>12. Ч</w:t>
      </w:r>
      <w:r>
        <w:rPr>
          <w:rFonts w:ascii="Times New Roman" w:hAnsi="Times New Roman"/>
          <w:sz w:val="24"/>
          <w:szCs w:val="24"/>
        </w:rPr>
        <w:t>то такое Великое переселение народов</w:t>
      </w:r>
      <w:r w:rsidRPr="00544BD4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Какие народы в нем участвовали?</w:t>
      </w:r>
    </w:p>
    <w:p w:rsidR="00AE74A2" w:rsidRPr="00544BD4" w:rsidRDefault="00AE74A2" w:rsidP="00325FBC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Назовите основные отличия православия и католицизма.</w:t>
      </w:r>
    </w:p>
    <w:p w:rsidR="00AE74A2" w:rsidRPr="00B4612D" w:rsidRDefault="00AE74A2" w:rsidP="00F27B12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/>
          <w:spacing w:val="1"/>
          <w:sz w:val="24"/>
          <w:szCs w:val="24"/>
        </w:rPr>
      </w:pPr>
      <w:r w:rsidRPr="00544BD4">
        <w:rPr>
          <w:rFonts w:ascii="Times New Roman" w:hAnsi="Times New Roman"/>
          <w:spacing w:val="1"/>
          <w:sz w:val="24"/>
          <w:szCs w:val="24"/>
        </w:rPr>
        <w:t xml:space="preserve">14. </w:t>
      </w:r>
      <w:r>
        <w:rPr>
          <w:rFonts w:ascii="Times New Roman" w:hAnsi="Times New Roman"/>
          <w:spacing w:val="1"/>
          <w:sz w:val="24"/>
          <w:szCs w:val="24"/>
        </w:rPr>
        <w:t>Что такое ересь? Было ли появление ересей характерно только для католицизма?</w:t>
      </w:r>
    </w:p>
    <w:p w:rsidR="00AE74A2" w:rsidRDefault="00AE74A2" w:rsidP="00325FBC">
      <w:pPr>
        <w:spacing w:line="240" w:lineRule="auto"/>
        <w:ind w:left="-207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AE74A2" w:rsidRPr="00544BD4" w:rsidRDefault="00AE74A2" w:rsidP="0035009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b/>
          <w:bCs/>
          <w:sz w:val="24"/>
          <w:szCs w:val="24"/>
        </w:rPr>
        <w:t xml:space="preserve">Критерии оценки: </w:t>
      </w:r>
    </w:p>
    <w:p w:rsidR="00AE74A2" w:rsidRDefault="00AE74A2" w:rsidP="00172E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балл</w:t>
      </w:r>
      <w:r>
        <w:rPr>
          <w:rFonts w:ascii="Times New Roman" w:hAnsi="Times New Roman"/>
          <w:sz w:val="24"/>
          <w:szCs w:val="24"/>
        </w:rPr>
        <w:t xml:space="preserve"> выставляется обучающемуся</w:t>
      </w:r>
      <w:r w:rsidRPr="00544BD4">
        <w:rPr>
          <w:rFonts w:ascii="Times New Roman" w:hAnsi="Times New Roman"/>
          <w:sz w:val="24"/>
          <w:szCs w:val="24"/>
        </w:rPr>
        <w:t>, который</w:t>
      </w:r>
      <w:r>
        <w:rPr>
          <w:rFonts w:ascii="Times New Roman" w:hAnsi="Times New Roman"/>
          <w:sz w:val="24"/>
          <w:szCs w:val="24"/>
        </w:rPr>
        <w:t xml:space="preserve"> умеет п</w:t>
      </w:r>
      <w:r w:rsidRPr="00B27F9C">
        <w:rPr>
          <w:rFonts w:ascii="Times New Roman" w:hAnsi="Times New Roman"/>
          <w:sz w:val="24"/>
          <w:szCs w:val="24"/>
        </w:rPr>
        <w:t xml:space="preserve">ринимать решения в стандартных и нестандартных </w:t>
      </w:r>
      <w:r>
        <w:rPr>
          <w:rFonts w:ascii="Times New Roman" w:hAnsi="Times New Roman"/>
          <w:sz w:val="24"/>
          <w:szCs w:val="24"/>
        </w:rPr>
        <w:t xml:space="preserve">учебных </w:t>
      </w:r>
      <w:r w:rsidRPr="00B27F9C">
        <w:rPr>
          <w:rFonts w:ascii="Times New Roman" w:hAnsi="Times New Roman"/>
          <w:sz w:val="24"/>
          <w:szCs w:val="24"/>
        </w:rPr>
        <w:t>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Pr="00B27F9C" w:rsidRDefault="00AE74A2" w:rsidP="00172E2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о</w:t>
      </w:r>
      <w:r w:rsidRPr="00B27F9C">
        <w:rPr>
          <w:rFonts w:ascii="Times New Roman" w:hAnsi="Times New Roman"/>
          <w:sz w:val="24"/>
          <w:szCs w:val="24"/>
        </w:rPr>
        <w:t>существлять поиск и использование информации, необходим</w:t>
      </w:r>
      <w:r>
        <w:rPr>
          <w:rFonts w:ascii="Times New Roman" w:hAnsi="Times New Roman"/>
          <w:sz w:val="24"/>
          <w:szCs w:val="24"/>
        </w:rPr>
        <w:t>ой для эффективного личностного развития;</w:t>
      </w:r>
    </w:p>
    <w:p w:rsidR="00AE74A2" w:rsidRPr="00C554DD" w:rsidRDefault="00AE74A2" w:rsidP="00172E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>грамотно и логически стройно излагает учебный материал,  успешно применяет теоретические знания при ответе на поставленный вопрос</w:t>
      </w:r>
      <w:r w:rsidRPr="00C554DD">
        <w:rPr>
          <w:rFonts w:ascii="Times New Roman" w:hAnsi="Times New Roman"/>
          <w:sz w:val="24"/>
          <w:szCs w:val="24"/>
        </w:rPr>
        <w:t xml:space="preserve"> </w:t>
      </w:r>
    </w:p>
    <w:p w:rsidR="00AE74A2" w:rsidRDefault="00AE74A2" w:rsidP="00172E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0,75 балла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выставляются обучающемуся, который</w:t>
      </w:r>
      <w:r w:rsidRPr="00A401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 xml:space="preserve">ринимать решения в стандартных и нестандартных </w:t>
      </w:r>
      <w:r>
        <w:rPr>
          <w:rFonts w:ascii="Times New Roman" w:hAnsi="Times New Roman"/>
          <w:sz w:val="24"/>
          <w:szCs w:val="24"/>
        </w:rPr>
        <w:t xml:space="preserve">учебных </w:t>
      </w:r>
      <w:r w:rsidRPr="00B27F9C">
        <w:rPr>
          <w:rFonts w:ascii="Times New Roman" w:hAnsi="Times New Roman"/>
          <w:sz w:val="24"/>
          <w:szCs w:val="24"/>
        </w:rPr>
        <w:t>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Pr="00B27F9C" w:rsidRDefault="00AE74A2" w:rsidP="00172E2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о</w:t>
      </w:r>
      <w:r w:rsidRPr="00B27F9C">
        <w:rPr>
          <w:rFonts w:ascii="Times New Roman" w:hAnsi="Times New Roman"/>
          <w:sz w:val="24"/>
          <w:szCs w:val="24"/>
        </w:rPr>
        <w:t>существлять поиск и использование информации, необходим</w:t>
      </w:r>
      <w:r>
        <w:rPr>
          <w:rFonts w:ascii="Times New Roman" w:hAnsi="Times New Roman"/>
          <w:sz w:val="24"/>
          <w:szCs w:val="24"/>
        </w:rPr>
        <w:t>ой для эффективного личностного развития;</w:t>
      </w:r>
    </w:p>
    <w:p w:rsidR="00AE74A2" w:rsidRPr="00544BD4" w:rsidRDefault="00AE74A2" w:rsidP="00172E2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 xml:space="preserve">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 </w:t>
      </w:r>
    </w:p>
    <w:p w:rsidR="00AE74A2" w:rsidRPr="00B27F9C" w:rsidRDefault="00AE74A2" w:rsidP="00172E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0,5 балла</w:t>
      </w:r>
      <w:r>
        <w:rPr>
          <w:rFonts w:ascii="Times New Roman" w:hAnsi="Times New Roman"/>
          <w:sz w:val="24"/>
          <w:szCs w:val="24"/>
        </w:rPr>
        <w:t xml:space="preserve"> выставляются обучающемуся</w:t>
      </w:r>
      <w:r w:rsidRPr="00544BD4">
        <w:rPr>
          <w:rFonts w:ascii="Times New Roman" w:hAnsi="Times New Roman"/>
          <w:sz w:val="24"/>
          <w:szCs w:val="24"/>
        </w:rPr>
        <w:t xml:space="preserve">, который </w:t>
      </w:r>
      <w:r>
        <w:rPr>
          <w:rFonts w:ascii="Times New Roman" w:hAnsi="Times New Roman"/>
          <w:sz w:val="24"/>
          <w:szCs w:val="24"/>
        </w:rPr>
        <w:t>не умеет принимать решения в</w:t>
      </w:r>
      <w:r w:rsidRPr="00B27F9C">
        <w:rPr>
          <w:rFonts w:ascii="Times New Roman" w:hAnsi="Times New Roman"/>
          <w:sz w:val="24"/>
          <w:szCs w:val="24"/>
        </w:rPr>
        <w:t xml:space="preserve">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172E2C">
      <w:pPr>
        <w:pStyle w:val="NormalWeb"/>
        <w:spacing w:before="0" w:beforeAutospacing="0" w:after="0" w:afterAutospacing="0"/>
        <w:contextualSpacing/>
        <w:jc w:val="both"/>
      </w:pPr>
      <w:r>
        <w:t>слабо 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172E2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 xml:space="preserve">не совсем твердо владеет материалом, при ответах допускает малосущественные погрешности, изложение логически не стройное,  противоречивость в аргументации.  </w:t>
      </w:r>
    </w:p>
    <w:p w:rsidR="00AE74A2" w:rsidRPr="00544BD4" w:rsidRDefault="00AE74A2" w:rsidP="00172E2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b/>
          <w:bCs/>
          <w:sz w:val="24"/>
          <w:szCs w:val="24"/>
        </w:rPr>
        <w:t xml:space="preserve">Оценка </w:t>
      </w:r>
      <w:r>
        <w:rPr>
          <w:rFonts w:ascii="Times New Roman" w:hAnsi="Times New Roman"/>
          <w:b/>
          <w:bCs/>
          <w:sz w:val="24"/>
          <w:szCs w:val="24"/>
        </w:rPr>
        <w:t>ниже 0,5 балла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544BD4">
        <w:rPr>
          <w:rFonts w:ascii="Times New Roman" w:hAnsi="Times New Roman"/>
          <w:sz w:val="24"/>
          <w:szCs w:val="24"/>
        </w:rPr>
        <w:t>выставляется</w:t>
      </w:r>
      <w:r>
        <w:rPr>
          <w:rFonts w:ascii="Times New Roman" w:hAnsi="Times New Roman"/>
          <w:sz w:val="24"/>
          <w:szCs w:val="24"/>
        </w:rPr>
        <w:t>.</w:t>
      </w:r>
      <w:r w:rsidRPr="00544BD4">
        <w:rPr>
          <w:rFonts w:ascii="Times New Roman" w:hAnsi="Times New Roman"/>
          <w:sz w:val="24"/>
          <w:szCs w:val="24"/>
        </w:rPr>
        <w:t xml:space="preserve"> </w:t>
      </w:r>
    </w:p>
    <w:p w:rsidR="00AE74A2" w:rsidRPr="00172E2C" w:rsidRDefault="00AE74A2" w:rsidP="00541C96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AE74A2" w:rsidRPr="001663E7" w:rsidRDefault="00AE74A2" w:rsidP="001663E7">
      <w:pPr>
        <w:pStyle w:val="2"/>
        <w:spacing w:before="0" w:after="0" w:line="228" w:lineRule="auto"/>
        <w:rPr>
          <w:sz w:val="24"/>
          <w:szCs w:val="24"/>
        </w:rPr>
      </w:pPr>
      <w:r w:rsidRPr="00172E2C">
        <w:rPr>
          <w:bCs w:val="0"/>
          <w:sz w:val="28"/>
        </w:rPr>
        <w:t>Фонд тестовых заданий для текущего контроля знаний по теме</w:t>
      </w:r>
      <w:r>
        <w:rPr>
          <w:b w:val="0"/>
          <w:bCs w:val="0"/>
          <w:sz w:val="28"/>
        </w:rPr>
        <w:t xml:space="preserve"> </w:t>
      </w:r>
      <w:r w:rsidRPr="00172E2C">
        <w:rPr>
          <w:sz w:val="28"/>
        </w:rPr>
        <w:t xml:space="preserve">1.3. </w:t>
      </w:r>
      <w:r>
        <w:rPr>
          <w:sz w:val="28"/>
        </w:rPr>
        <w:t>«</w:t>
      </w:r>
      <w:r w:rsidRPr="001663E7">
        <w:rPr>
          <w:sz w:val="28"/>
        </w:rPr>
        <w:t>Религии древнего мира и культурное наследие древних цивилизаций. Цивилизации Запада и Востока в средние века</w:t>
      </w:r>
      <w:r>
        <w:rPr>
          <w:sz w:val="28"/>
        </w:rPr>
        <w:t>»</w:t>
      </w:r>
      <w:r w:rsidRPr="00172E2C">
        <w:rPr>
          <w:sz w:val="28"/>
        </w:rPr>
        <w:t>.</w:t>
      </w:r>
    </w:p>
    <w:p w:rsidR="00AE74A2" w:rsidRPr="009A61DE" w:rsidRDefault="00AE74A2" w:rsidP="00172E2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74A2" w:rsidRPr="00541C96" w:rsidRDefault="00AE74A2" w:rsidP="00172E2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A61DE">
        <w:rPr>
          <w:rFonts w:ascii="Times New Roman" w:hAnsi="Times New Roman"/>
          <w:bCs/>
          <w:sz w:val="28"/>
          <w:szCs w:val="28"/>
        </w:rPr>
        <w:t>Выберите один вариант ответа:</w:t>
      </w:r>
    </w:p>
    <w:p w:rsidR="00AE74A2" w:rsidRPr="00226219" w:rsidRDefault="00AE74A2" w:rsidP="00D655BE">
      <w:pPr>
        <w:tabs>
          <w:tab w:val="left" w:pos="36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Зевс, Артемида, Посейдон – это языческие божества</w:t>
      </w:r>
      <w:r w:rsidRPr="00226219">
        <w:rPr>
          <w:rFonts w:ascii="Times New Roman" w:hAnsi="Times New Roman"/>
          <w:b/>
          <w:sz w:val="28"/>
          <w:szCs w:val="28"/>
        </w:rPr>
        <w:t xml:space="preserve"> </w:t>
      </w:r>
    </w:p>
    <w:p w:rsidR="00AE74A2" w:rsidRPr="00226219" w:rsidRDefault="00AE74A2" w:rsidP="0022621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Древнего Рима</w:t>
      </w:r>
    </w:p>
    <w:p w:rsidR="00AE74A2" w:rsidRPr="00226219" w:rsidRDefault="00AE74A2" w:rsidP="0022621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26219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Древней Греции</w:t>
      </w:r>
    </w:p>
    <w:p w:rsidR="00AE74A2" w:rsidRPr="00226219" w:rsidRDefault="00AE74A2" w:rsidP="0022621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Древней Индии</w:t>
      </w:r>
    </w:p>
    <w:p w:rsidR="00AE74A2" w:rsidRPr="00226219" w:rsidRDefault="00AE74A2" w:rsidP="00226219">
      <w:pPr>
        <w:tabs>
          <w:tab w:val="left" w:pos="36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Древнего Китая</w:t>
      </w:r>
    </w:p>
    <w:p w:rsidR="00AE74A2" w:rsidRPr="00226219" w:rsidRDefault="00AE74A2" w:rsidP="00226219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эпохе средневековья в Китае относится правление династии</w:t>
      </w:r>
    </w:p>
    <w:p w:rsidR="00AE74A2" w:rsidRPr="00226219" w:rsidRDefault="00AE74A2" w:rsidP="0022621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Шан</w:t>
      </w:r>
      <w:r w:rsidRPr="00226219">
        <w:rPr>
          <w:rFonts w:ascii="Times New Roman" w:hAnsi="Times New Roman"/>
          <w:sz w:val="28"/>
          <w:szCs w:val="28"/>
        </w:rPr>
        <w:t xml:space="preserve">    </w:t>
      </w:r>
    </w:p>
    <w:p w:rsidR="00AE74A2" w:rsidRPr="00226219" w:rsidRDefault="00AE74A2" w:rsidP="0022621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Цинь</w:t>
      </w:r>
      <w:r w:rsidRPr="00226219">
        <w:rPr>
          <w:rFonts w:ascii="Times New Roman" w:hAnsi="Times New Roman"/>
          <w:sz w:val="28"/>
          <w:szCs w:val="28"/>
        </w:rPr>
        <w:t xml:space="preserve">   </w:t>
      </w:r>
    </w:p>
    <w:p w:rsidR="00AE74A2" w:rsidRPr="00226219" w:rsidRDefault="00AE74A2" w:rsidP="0022621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Хань</w:t>
      </w:r>
    </w:p>
    <w:p w:rsidR="00AE74A2" w:rsidRPr="00226219" w:rsidRDefault="00AE74A2" w:rsidP="0022621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</w:t>
      </w:r>
    </w:p>
    <w:p w:rsidR="00AE74A2" w:rsidRPr="00226219" w:rsidRDefault="00AE74A2" w:rsidP="00E4209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странам, где распространен буддизм, не относится</w:t>
      </w:r>
    </w:p>
    <w:p w:rsidR="00AE74A2" w:rsidRPr="00226219" w:rsidRDefault="00AE74A2" w:rsidP="00D655B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26219">
        <w:rPr>
          <w:rFonts w:ascii="Times New Roman" w:hAnsi="Times New Roman"/>
          <w:sz w:val="28"/>
          <w:szCs w:val="28"/>
        </w:rPr>
        <w:t>Северного Кавказа и Закавказья</w:t>
      </w:r>
    </w:p>
    <w:p w:rsidR="00AE74A2" w:rsidRPr="00226219" w:rsidRDefault="00AE74A2" w:rsidP="00D655B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26219">
        <w:rPr>
          <w:rFonts w:ascii="Times New Roman" w:hAnsi="Times New Roman"/>
          <w:sz w:val="28"/>
          <w:szCs w:val="28"/>
        </w:rPr>
        <w:t>+Средней Азии</w:t>
      </w:r>
    </w:p>
    <w:p w:rsidR="00AE74A2" w:rsidRPr="00226219" w:rsidRDefault="00AE74A2" w:rsidP="00D655B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26219">
        <w:rPr>
          <w:rFonts w:ascii="Times New Roman" w:hAnsi="Times New Roman"/>
          <w:sz w:val="28"/>
          <w:szCs w:val="28"/>
        </w:rPr>
        <w:t>Западной Украины и Крыма</w:t>
      </w:r>
    </w:p>
    <w:p w:rsidR="00AE74A2" w:rsidRPr="00544BD4" w:rsidRDefault="00AE74A2" w:rsidP="00D655B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26219">
        <w:rPr>
          <w:rFonts w:ascii="Times New Roman" w:hAnsi="Times New Roman"/>
          <w:sz w:val="28"/>
          <w:szCs w:val="28"/>
        </w:rPr>
        <w:t>Финляндии</w:t>
      </w:r>
    </w:p>
    <w:p w:rsidR="00AE74A2" w:rsidRPr="004E4EA9" w:rsidRDefault="00AE74A2" w:rsidP="00D655BE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Кто из римских императоров сделал христианство государственной религией Рима?</w:t>
      </w:r>
    </w:p>
    <w:p w:rsidR="00AE74A2" w:rsidRPr="00226219" w:rsidRDefault="00AE74A2" w:rsidP="00D655B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Аврелиан  </w:t>
      </w:r>
    </w:p>
    <w:p w:rsidR="00AE74A2" w:rsidRPr="00226219" w:rsidRDefault="00AE74A2" w:rsidP="00D655B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Максимин</w:t>
      </w:r>
    </w:p>
    <w:p w:rsidR="00AE74A2" w:rsidRPr="00226219" w:rsidRDefault="00AE74A2" w:rsidP="00D655B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26219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Константин</w:t>
      </w:r>
    </w:p>
    <w:p w:rsidR="00AE74A2" w:rsidRPr="00226219" w:rsidRDefault="00AE74A2" w:rsidP="00D655B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Диоклетиан </w:t>
      </w:r>
    </w:p>
    <w:p w:rsidR="00AE74A2" w:rsidRPr="00226219" w:rsidRDefault="00AE74A2" w:rsidP="00D655BE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Константинополь был захвачен крестоносцами в </w:t>
      </w:r>
      <w:r w:rsidRPr="00226219">
        <w:rPr>
          <w:rFonts w:ascii="Times New Roman" w:hAnsi="Times New Roman"/>
          <w:b/>
          <w:sz w:val="28"/>
          <w:szCs w:val="28"/>
        </w:rPr>
        <w:t xml:space="preserve"> </w:t>
      </w:r>
    </w:p>
    <w:p w:rsidR="00AE74A2" w:rsidRPr="00226219" w:rsidRDefault="00AE74A2" w:rsidP="00D655B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1099 г.</w:t>
      </w:r>
    </w:p>
    <w:p w:rsidR="00AE74A2" w:rsidRPr="00226219" w:rsidRDefault="00AE74A2" w:rsidP="00D655B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1066 г.</w:t>
      </w:r>
    </w:p>
    <w:p w:rsidR="00AE74A2" w:rsidRPr="00226219" w:rsidRDefault="00AE74A2" w:rsidP="00D655B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1227 г.</w:t>
      </w:r>
    </w:p>
    <w:p w:rsidR="00AE74A2" w:rsidRPr="00226219" w:rsidRDefault="00AE74A2" w:rsidP="00D655B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26219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1204 г.</w:t>
      </w:r>
    </w:p>
    <w:p w:rsidR="00AE74A2" w:rsidRPr="004E4EA9" w:rsidRDefault="00AE74A2" w:rsidP="00D655BE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Основателем ислама был</w:t>
      </w:r>
    </w:p>
    <w:p w:rsidR="00AE74A2" w:rsidRPr="00226219" w:rsidRDefault="00AE74A2" w:rsidP="00D655B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Али</w:t>
      </w:r>
    </w:p>
    <w:p w:rsidR="00AE74A2" w:rsidRPr="00226219" w:rsidRDefault="00AE74A2" w:rsidP="00D655B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Аббас </w:t>
      </w:r>
    </w:p>
    <w:p w:rsidR="00AE74A2" w:rsidRPr="00226219" w:rsidRDefault="00AE74A2" w:rsidP="00D655B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+Мухаммед </w:t>
      </w:r>
    </w:p>
    <w:p w:rsidR="00AE74A2" w:rsidRPr="00226219" w:rsidRDefault="00AE74A2" w:rsidP="00D655B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Осман </w:t>
      </w:r>
    </w:p>
    <w:p w:rsidR="00AE74A2" w:rsidRPr="00DC7DBF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C7DBF">
        <w:rPr>
          <w:rFonts w:ascii="Times New Roman" w:hAnsi="Times New Roman"/>
          <w:b/>
          <w:bCs/>
          <w:sz w:val="28"/>
          <w:szCs w:val="28"/>
        </w:rPr>
        <w:t>Богом солнца у египтян считался</w:t>
      </w:r>
    </w:p>
    <w:p w:rsidR="00AE74A2" w:rsidRPr="00DC7DBF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C7DBF">
        <w:rPr>
          <w:rFonts w:ascii="Times New Roman" w:hAnsi="Times New Roman"/>
          <w:bCs/>
          <w:sz w:val="28"/>
          <w:szCs w:val="28"/>
        </w:rPr>
        <w:t>Анубис</w:t>
      </w:r>
    </w:p>
    <w:p w:rsidR="00AE74A2" w:rsidRPr="00DC7DBF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C7DBF">
        <w:rPr>
          <w:rFonts w:ascii="Times New Roman" w:hAnsi="Times New Roman"/>
          <w:bCs/>
          <w:sz w:val="28"/>
          <w:szCs w:val="28"/>
        </w:rPr>
        <w:t>Сет</w:t>
      </w:r>
    </w:p>
    <w:p w:rsidR="00AE74A2" w:rsidRPr="00DC7DBF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C7DBF">
        <w:rPr>
          <w:rFonts w:ascii="Times New Roman" w:hAnsi="Times New Roman"/>
          <w:bCs/>
          <w:sz w:val="28"/>
          <w:szCs w:val="28"/>
        </w:rPr>
        <w:t>Осирис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C7DBF">
        <w:rPr>
          <w:rFonts w:ascii="Times New Roman" w:hAnsi="Times New Roman"/>
          <w:bCs/>
          <w:sz w:val="28"/>
          <w:szCs w:val="28"/>
        </w:rPr>
        <w:t>+Ра</w:t>
      </w:r>
    </w:p>
    <w:p w:rsidR="00AE74A2" w:rsidRPr="00A24D7A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24D7A">
        <w:rPr>
          <w:rFonts w:ascii="Times New Roman" w:hAnsi="Times New Roman"/>
          <w:b/>
          <w:bCs/>
          <w:sz w:val="28"/>
          <w:szCs w:val="28"/>
        </w:rPr>
        <w:t>Основателем одной из религий Востока был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Гудеа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Ашшурбанапал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Навуходоносор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+Заратустра</w:t>
      </w:r>
    </w:p>
    <w:p w:rsidR="00AE74A2" w:rsidRPr="00A24D7A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24D7A">
        <w:rPr>
          <w:rFonts w:ascii="Times New Roman" w:hAnsi="Times New Roman"/>
          <w:b/>
          <w:bCs/>
          <w:sz w:val="28"/>
          <w:szCs w:val="28"/>
        </w:rPr>
        <w:t>Основателем религиозно-философского учения не был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Будда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Конфуций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+У-ди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Лао-Цзы </w:t>
      </w:r>
    </w:p>
    <w:p w:rsidR="00AE74A2" w:rsidRPr="00A24D7A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24D7A">
        <w:rPr>
          <w:rFonts w:ascii="Times New Roman" w:hAnsi="Times New Roman"/>
          <w:b/>
          <w:bCs/>
          <w:sz w:val="28"/>
          <w:szCs w:val="28"/>
        </w:rPr>
        <w:t>Покровительницей мудрости у древних греков считалась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Деметра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Афродита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Гера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+Афина</w:t>
      </w:r>
    </w:p>
    <w:p w:rsidR="00AE74A2" w:rsidRPr="00A24D7A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24D7A">
        <w:rPr>
          <w:rFonts w:ascii="Times New Roman" w:hAnsi="Times New Roman"/>
          <w:b/>
          <w:bCs/>
          <w:sz w:val="28"/>
          <w:szCs w:val="28"/>
        </w:rPr>
        <w:t>Прославленным греческим скульптором был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Софокл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Фалес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Пифагор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+Фидий</w:t>
      </w:r>
    </w:p>
    <w:p w:rsidR="00AE74A2" w:rsidRPr="00A24D7A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24D7A">
        <w:rPr>
          <w:rFonts w:ascii="Times New Roman" w:hAnsi="Times New Roman"/>
          <w:b/>
          <w:bCs/>
          <w:sz w:val="28"/>
          <w:szCs w:val="28"/>
        </w:rPr>
        <w:t>Воспитателем Александра Македонского был философ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Сократ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Платон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+Аристотель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Демокрит</w:t>
      </w:r>
    </w:p>
    <w:p w:rsidR="00AE74A2" w:rsidRPr="00A24D7A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24D7A">
        <w:rPr>
          <w:rFonts w:ascii="Times New Roman" w:hAnsi="Times New Roman"/>
          <w:b/>
          <w:bCs/>
          <w:sz w:val="28"/>
          <w:szCs w:val="28"/>
        </w:rPr>
        <w:t>Древнеримским поэтом не был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Гораций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+Эсхил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Вергилий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Лукреций</w:t>
      </w:r>
    </w:p>
    <w:p w:rsidR="00AE74A2" w:rsidRPr="00A24D7A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24D7A">
        <w:rPr>
          <w:rFonts w:ascii="Times New Roman" w:hAnsi="Times New Roman"/>
          <w:b/>
          <w:bCs/>
          <w:sz w:val="28"/>
          <w:szCs w:val="28"/>
        </w:rPr>
        <w:t>«Философом на троне» называют римского императора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Калигулу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Клавдия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Нерона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Марка Аврелия</w:t>
      </w:r>
    </w:p>
    <w:p w:rsidR="00AE74A2" w:rsidRPr="009021C5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021C5">
        <w:rPr>
          <w:rFonts w:ascii="Times New Roman" w:hAnsi="Times New Roman"/>
          <w:b/>
          <w:bCs/>
          <w:sz w:val="28"/>
          <w:szCs w:val="28"/>
        </w:rPr>
        <w:t>Основателем франкского королевства принято считать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Алариха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Одоакра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+Хлодвига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Юстиниана</w:t>
      </w:r>
    </w:p>
    <w:p w:rsidR="00AE74A2" w:rsidRPr="009021C5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021C5">
        <w:rPr>
          <w:rFonts w:ascii="Times New Roman" w:hAnsi="Times New Roman"/>
          <w:b/>
          <w:bCs/>
          <w:sz w:val="28"/>
          <w:szCs w:val="28"/>
        </w:rPr>
        <w:t>Священным городом для христиан является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+Иерусалим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Мекка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Медина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Рим</w:t>
      </w:r>
    </w:p>
    <w:p w:rsidR="00AE74A2" w:rsidRPr="009021C5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021C5">
        <w:rPr>
          <w:rFonts w:ascii="Times New Roman" w:hAnsi="Times New Roman"/>
          <w:b/>
          <w:bCs/>
          <w:sz w:val="28"/>
          <w:szCs w:val="28"/>
        </w:rPr>
        <w:t>Прославленный врач средневековья – это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Харун ар-Рашид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+Авиценна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Аль-Хорезми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Ибн Баттута </w:t>
      </w:r>
    </w:p>
    <w:p w:rsidR="00AE74A2" w:rsidRPr="009021C5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021C5">
        <w:rPr>
          <w:rFonts w:ascii="Times New Roman" w:hAnsi="Times New Roman"/>
          <w:b/>
          <w:bCs/>
          <w:sz w:val="28"/>
          <w:szCs w:val="28"/>
        </w:rPr>
        <w:t>Великая хартия вольностей в Англии была подписана королем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Ричардом Львиное сердце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+Иоанном Безземельным</w:t>
      </w:r>
    </w:p>
    <w:p w:rsidR="00AE74A2" w:rsidRPr="009021C5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Эдуардом 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</w:p>
    <w:p w:rsidR="00AE74A2" w:rsidRPr="009021C5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Филиппом Красивым </w:t>
      </w:r>
    </w:p>
    <w:p w:rsidR="00AE74A2" w:rsidRPr="009021C5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021C5">
        <w:rPr>
          <w:rFonts w:ascii="Times New Roman" w:hAnsi="Times New Roman"/>
          <w:b/>
          <w:bCs/>
          <w:sz w:val="28"/>
          <w:szCs w:val="28"/>
        </w:rPr>
        <w:t>Героем средневековых рыцарских романов не был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Тристан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Ланселот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Артур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+Робин Гуд</w:t>
      </w:r>
    </w:p>
    <w:p w:rsidR="00AE74A2" w:rsidRPr="004F088F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4F088F">
        <w:rPr>
          <w:rFonts w:ascii="Times New Roman" w:hAnsi="Times New Roman"/>
          <w:b/>
          <w:bCs/>
          <w:sz w:val="28"/>
          <w:szCs w:val="28"/>
        </w:rPr>
        <w:t>Венецианским путешественником был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+Марко Поло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Персеваль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Карл Анжуйский</w:t>
      </w:r>
    </w:p>
    <w:p w:rsidR="00AE74A2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Абеляр</w:t>
      </w:r>
    </w:p>
    <w:p w:rsidR="00AE74A2" w:rsidRPr="00DC7DBF" w:rsidRDefault="00AE74A2" w:rsidP="00DC7DB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E74A2" w:rsidRDefault="00AE74A2" w:rsidP="001F2971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Методика проведения контроля</w:t>
      </w:r>
    </w:p>
    <w:p w:rsidR="00AE74A2" w:rsidRPr="00544BD4" w:rsidRDefault="00AE74A2" w:rsidP="001F297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9"/>
        <w:gridCol w:w="2274"/>
      </w:tblGrid>
      <w:tr w:rsidR="00AE74A2" w:rsidRPr="00410A62">
        <w:tc>
          <w:tcPr>
            <w:tcW w:w="0" w:type="auto"/>
          </w:tcPr>
          <w:p w:rsidR="00AE74A2" w:rsidRPr="00410A62" w:rsidRDefault="00AE74A2" w:rsidP="00410A6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Параметры методики</w:t>
            </w:r>
          </w:p>
        </w:tc>
        <w:tc>
          <w:tcPr>
            <w:tcW w:w="0" w:type="auto"/>
          </w:tcPr>
          <w:p w:rsidR="00AE74A2" w:rsidRPr="00410A62" w:rsidRDefault="00AE74A2" w:rsidP="00410A6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Значение параметра</w:t>
            </w:r>
          </w:p>
        </w:tc>
      </w:tr>
      <w:tr w:rsidR="00AE74A2" w:rsidRPr="00410A62">
        <w:tc>
          <w:tcPr>
            <w:tcW w:w="0" w:type="auto"/>
          </w:tcPr>
          <w:p w:rsidR="00AE74A2" w:rsidRPr="00410A62" w:rsidRDefault="00AE74A2" w:rsidP="00410A6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Предел длительности всего контроля</w:t>
            </w:r>
          </w:p>
        </w:tc>
        <w:tc>
          <w:tcPr>
            <w:tcW w:w="0" w:type="auto"/>
          </w:tcPr>
          <w:p w:rsidR="00AE74A2" w:rsidRPr="00410A62" w:rsidRDefault="00AE74A2" w:rsidP="00410A6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10A62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</w:tr>
      <w:tr w:rsidR="00AE74A2" w:rsidRPr="00410A62">
        <w:tc>
          <w:tcPr>
            <w:tcW w:w="0" w:type="auto"/>
          </w:tcPr>
          <w:p w:rsidR="00AE74A2" w:rsidRPr="00410A62" w:rsidRDefault="00AE74A2" w:rsidP="00410A6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Последовательность выбора вопросов</w:t>
            </w:r>
          </w:p>
        </w:tc>
        <w:tc>
          <w:tcPr>
            <w:tcW w:w="0" w:type="auto"/>
          </w:tcPr>
          <w:p w:rsidR="00AE74A2" w:rsidRPr="00410A62" w:rsidRDefault="00AE74A2" w:rsidP="00410A6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Случайная</w:t>
            </w:r>
          </w:p>
        </w:tc>
      </w:tr>
      <w:tr w:rsidR="00AE74A2" w:rsidRPr="00410A62">
        <w:tc>
          <w:tcPr>
            <w:tcW w:w="0" w:type="auto"/>
          </w:tcPr>
          <w:p w:rsidR="00AE74A2" w:rsidRPr="00410A62" w:rsidRDefault="00AE74A2" w:rsidP="00410A6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Предлагаемое количество вопросов</w:t>
            </w:r>
          </w:p>
        </w:tc>
        <w:tc>
          <w:tcPr>
            <w:tcW w:w="0" w:type="auto"/>
          </w:tcPr>
          <w:p w:rsidR="00AE74A2" w:rsidRPr="00410A62" w:rsidRDefault="00AE74A2" w:rsidP="00410A6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AE74A2" w:rsidRDefault="00AE74A2" w:rsidP="00857B36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4A2" w:rsidRPr="00544BD4" w:rsidRDefault="00AE74A2" w:rsidP="00857B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44BD4">
        <w:rPr>
          <w:rFonts w:ascii="Times New Roman" w:hAnsi="Times New Roman"/>
          <w:b/>
          <w:bCs/>
          <w:sz w:val="24"/>
          <w:szCs w:val="24"/>
        </w:rPr>
        <w:t>Критерии оценки:</w:t>
      </w:r>
    </w:p>
    <w:p w:rsidR="00AE74A2" w:rsidRPr="00544BD4" w:rsidRDefault="00AE74A2" w:rsidP="00172E2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балл</w:t>
      </w:r>
      <w:r w:rsidRPr="00544BD4">
        <w:rPr>
          <w:rFonts w:ascii="Times New Roman" w:hAnsi="Times New Roman"/>
          <w:sz w:val="24"/>
          <w:szCs w:val="24"/>
        </w:rPr>
        <w:t xml:space="preserve"> выставляется</w:t>
      </w:r>
      <w:r>
        <w:rPr>
          <w:rFonts w:ascii="Times New Roman" w:hAnsi="Times New Roman"/>
          <w:sz w:val="24"/>
          <w:szCs w:val="24"/>
        </w:rPr>
        <w:t>, если</w:t>
      </w:r>
      <w:r w:rsidRPr="00544BD4">
        <w:rPr>
          <w:rFonts w:ascii="Times New Roman" w:hAnsi="Times New Roman"/>
          <w:sz w:val="24"/>
          <w:szCs w:val="24"/>
        </w:rPr>
        <w:t xml:space="preserve"> прав</w:t>
      </w:r>
      <w:r>
        <w:rPr>
          <w:rFonts w:ascii="Times New Roman" w:hAnsi="Times New Roman"/>
          <w:sz w:val="24"/>
          <w:szCs w:val="24"/>
        </w:rPr>
        <w:t xml:space="preserve">ильно решено 86-100 % тестовых </w:t>
      </w:r>
      <w:r w:rsidRPr="00544BD4">
        <w:rPr>
          <w:rFonts w:ascii="Times New Roman" w:hAnsi="Times New Roman"/>
          <w:sz w:val="24"/>
          <w:szCs w:val="24"/>
        </w:rPr>
        <w:t>заданий;</w:t>
      </w:r>
    </w:p>
    <w:p w:rsidR="00AE74A2" w:rsidRPr="00544BD4" w:rsidRDefault="00AE74A2" w:rsidP="00172E2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0,75 балла</w:t>
      </w:r>
      <w:r>
        <w:rPr>
          <w:rFonts w:ascii="Times New Roman" w:hAnsi="Times New Roman"/>
          <w:sz w:val="24"/>
          <w:szCs w:val="24"/>
        </w:rPr>
        <w:t xml:space="preserve"> выставляются, если правильно решено 64</w:t>
      </w:r>
      <w:r w:rsidRPr="00544BD4">
        <w:rPr>
          <w:rFonts w:ascii="Times New Roman" w:hAnsi="Times New Roman"/>
          <w:sz w:val="24"/>
          <w:szCs w:val="24"/>
        </w:rPr>
        <w:t>-85 % тестовых заданий;</w:t>
      </w:r>
    </w:p>
    <w:p w:rsidR="00AE74A2" w:rsidRPr="00544BD4" w:rsidRDefault="00AE74A2" w:rsidP="00172E2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0,5 балла</w:t>
      </w:r>
      <w:r>
        <w:rPr>
          <w:rFonts w:ascii="Times New Roman" w:hAnsi="Times New Roman"/>
          <w:sz w:val="24"/>
          <w:szCs w:val="24"/>
        </w:rPr>
        <w:t xml:space="preserve"> выставляются, если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правильно решено от 50 до 63 % </w:t>
      </w:r>
      <w:r w:rsidRPr="00544BD4">
        <w:rPr>
          <w:rFonts w:ascii="Times New Roman" w:hAnsi="Times New Roman"/>
          <w:sz w:val="24"/>
          <w:szCs w:val="24"/>
        </w:rPr>
        <w:t>тестовых заданий;</w:t>
      </w:r>
    </w:p>
    <w:p w:rsidR="00AE74A2" w:rsidRPr="00544BD4" w:rsidRDefault="00AE74A2" w:rsidP="00172E2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bCs/>
          <w:sz w:val="24"/>
          <w:szCs w:val="24"/>
        </w:rPr>
        <w:t xml:space="preserve">Оценка </w:t>
      </w:r>
      <w:r>
        <w:rPr>
          <w:rFonts w:ascii="Times New Roman" w:hAnsi="Times New Roman"/>
          <w:b/>
          <w:bCs/>
          <w:sz w:val="24"/>
          <w:szCs w:val="24"/>
        </w:rPr>
        <w:t>ниже 0,5 балла</w:t>
      </w:r>
      <w:r>
        <w:rPr>
          <w:rFonts w:ascii="Times New Roman" w:hAnsi="Times New Roman"/>
          <w:sz w:val="24"/>
          <w:szCs w:val="24"/>
        </w:rPr>
        <w:t xml:space="preserve"> не выставляется.</w:t>
      </w:r>
    </w:p>
    <w:p w:rsidR="00AE74A2" w:rsidRDefault="00AE74A2" w:rsidP="00172E2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E74A2" w:rsidRPr="008A5FE8" w:rsidRDefault="00AE74A2" w:rsidP="004E4EA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A5FE8">
        <w:rPr>
          <w:rFonts w:ascii="Times New Roman" w:hAnsi="Times New Roman"/>
          <w:b/>
          <w:sz w:val="24"/>
          <w:szCs w:val="24"/>
        </w:rPr>
        <w:t>Письменный опрос (контрольная работа):</w:t>
      </w:r>
    </w:p>
    <w:p w:rsidR="00AE74A2" w:rsidRPr="008A5FE8" w:rsidRDefault="00AE74A2" w:rsidP="004E4EA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74A2" w:rsidRPr="004E4EA9" w:rsidRDefault="00AE74A2" w:rsidP="004E4EA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A5FE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 Как историки объясняют причины перехода Римской империи от язычества к христианству? Назовите не менее трех причин.</w:t>
      </w:r>
    </w:p>
    <w:p w:rsidR="00AE74A2" w:rsidRDefault="00AE74A2" w:rsidP="004E4EA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E74A2" w:rsidRPr="008A5FE8" w:rsidRDefault="00AE74A2" w:rsidP="004E4EA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A5FE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Pr="008A5FE8">
        <w:rPr>
          <w:rFonts w:ascii="Times New Roman" w:hAnsi="Times New Roman"/>
          <w:b/>
          <w:sz w:val="24"/>
          <w:szCs w:val="24"/>
        </w:rPr>
        <w:t xml:space="preserve"> С</w:t>
      </w:r>
      <w:r>
        <w:rPr>
          <w:rFonts w:ascii="Times New Roman" w:hAnsi="Times New Roman"/>
          <w:b/>
          <w:sz w:val="24"/>
          <w:szCs w:val="24"/>
        </w:rPr>
        <w:t>равните культуру стран Западной Европы и Византийской империи эпохи раннего средневековья. Какие выводы можно сделать из этого сравнения?</w:t>
      </w:r>
    </w:p>
    <w:p w:rsidR="00AE74A2" w:rsidRDefault="00AE74A2" w:rsidP="004E4EA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E74A2" w:rsidRPr="00194519" w:rsidRDefault="00AE74A2" w:rsidP="004E4EA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A5FE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Какую роль сыграла церковь в экономическом развитии Западной Европы в эпоху средневековья?</w:t>
      </w:r>
    </w:p>
    <w:p w:rsidR="00AE74A2" w:rsidRPr="008A5FE8" w:rsidRDefault="00AE74A2" w:rsidP="004E4E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E74A2" w:rsidRPr="00D2557E" w:rsidRDefault="00AE74A2" w:rsidP="004E4EA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A5FE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 w:rsidRPr="008A5FE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Какие черты были характерны для мировоззрения средневекового европейца? </w:t>
      </w:r>
    </w:p>
    <w:p w:rsidR="00AE74A2" w:rsidRDefault="00AE74A2" w:rsidP="004E4EA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E74A2" w:rsidRDefault="00AE74A2" w:rsidP="004E4E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5FE8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</w:t>
      </w:r>
      <w:r w:rsidRPr="008A5FE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Что способствовало развитию культуры в странах арабского Востока?</w:t>
      </w:r>
    </w:p>
    <w:p w:rsidR="00AE74A2" w:rsidRDefault="00AE74A2" w:rsidP="004E4EA9">
      <w:pPr>
        <w:keepNext/>
        <w:spacing w:line="240" w:lineRule="auto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AE74A2" w:rsidRPr="008A5FE8" w:rsidRDefault="00AE74A2" w:rsidP="004E4EA9">
      <w:pPr>
        <w:keepNext/>
        <w:spacing w:line="240" w:lineRule="auto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A5FE8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</w:t>
      </w:r>
      <w:r w:rsidRPr="008A5FE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Как вы думаете, почему в средневековой Европе крестьянские восстания часто сливались вместе с еретическими движениями?</w:t>
      </w:r>
    </w:p>
    <w:p w:rsidR="00AE74A2" w:rsidRPr="0091386C" w:rsidRDefault="00AE74A2" w:rsidP="004E4EA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74A2" w:rsidRPr="008A5FE8" w:rsidRDefault="00AE74A2" w:rsidP="004E4EA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A5FE8">
        <w:rPr>
          <w:rFonts w:ascii="Times New Roman" w:hAnsi="Times New Roman"/>
          <w:b/>
          <w:bCs/>
          <w:sz w:val="24"/>
          <w:szCs w:val="24"/>
        </w:rPr>
        <w:t xml:space="preserve">Критерии оценки: </w:t>
      </w:r>
    </w:p>
    <w:p w:rsidR="00AE74A2" w:rsidRDefault="00AE74A2" w:rsidP="007C1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 баллов</w:t>
      </w:r>
      <w:r>
        <w:rPr>
          <w:rFonts w:ascii="Times New Roman" w:hAnsi="Times New Roman"/>
          <w:sz w:val="24"/>
          <w:szCs w:val="24"/>
        </w:rPr>
        <w:t xml:space="preserve"> выставляется обучающемуся</w:t>
      </w:r>
      <w:r w:rsidRPr="008A5FE8">
        <w:rPr>
          <w:rFonts w:ascii="Times New Roman" w:hAnsi="Times New Roman"/>
          <w:sz w:val="24"/>
          <w:szCs w:val="24"/>
        </w:rPr>
        <w:t xml:space="preserve">, который </w:t>
      </w:r>
      <w:r>
        <w:rPr>
          <w:rFonts w:ascii="Times New Roman" w:hAnsi="Times New Roman"/>
          <w:sz w:val="24"/>
          <w:szCs w:val="24"/>
        </w:rPr>
        <w:t xml:space="preserve">правильно ответил на 5 – 6 вопросов; </w:t>
      </w:r>
    </w:p>
    <w:p w:rsidR="00AE74A2" w:rsidRDefault="00AE74A2" w:rsidP="007C1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 xml:space="preserve">ринимать решения в стандартных и нестандартных </w:t>
      </w:r>
      <w:r>
        <w:rPr>
          <w:rFonts w:ascii="Times New Roman" w:hAnsi="Times New Roman"/>
          <w:sz w:val="24"/>
          <w:szCs w:val="24"/>
        </w:rPr>
        <w:t xml:space="preserve">учебных </w:t>
      </w:r>
      <w:r w:rsidRPr="00B27F9C">
        <w:rPr>
          <w:rFonts w:ascii="Times New Roman" w:hAnsi="Times New Roman"/>
          <w:sz w:val="24"/>
          <w:szCs w:val="24"/>
        </w:rPr>
        <w:t>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Pr="00B27F9C" w:rsidRDefault="00AE74A2" w:rsidP="007C146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о</w:t>
      </w:r>
      <w:r w:rsidRPr="00B27F9C">
        <w:rPr>
          <w:rFonts w:ascii="Times New Roman" w:hAnsi="Times New Roman"/>
          <w:sz w:val="24"/>
          <w:szCs w:val="24"/>
        </w:rPr>
        <w:t>существлять поиск и использование информации, необходим</w:t>
      </w:r>
      <w:r>
        <w:rPr>
          <w:rFonts w:ascii="Times New Roman" w:hAnsi="Times New Roman"/>
          <w:sz w:val="24"/>
          <w:szCs w:val="24"/>
        </w:rPr>
        <w:t>ой для эффективного личностного развития;</w:t>
      </w:r>
    </w:p>
    <w:p w:rsidR="00AE74A2" w:rsidRPr="008A5FE8" w:rsidRDefault="00AE74A2" w:rsidP="00104EC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5FE8">
        <w:rPr>
          <w:rFonts w:ascii="Times New Roman" w:hAnsi="Times New Roman"/>
          <w:sz w:val="24"/>
          <w:szCs w:val="24"/>
        </w:rPr>
        <w:t>грамотно и логически стройно излагает учебный материал,  успешно применяет теоретические знания при ответе на поставленный вопрос</w:t>
      </w:r>
    </w:p>
    <w:p w:rsidR="00AE74A2" w:rsidRDefault="00AE74A2" w:rsidP="007C1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46E">
        <w:rPr>
          <w:rFonts w:ascii="Times New Roman" w:hAnsi="Times New Roman"/>
          <w:b/>
          <w:bCs/>
          <w:sz w:val="24"/>
          <w:szCs w:val="24"/>
        </w:rPr>
        <w:t xml:space="preserve">6 </w:t>
      </w:r>
      <w:r>
        <w:rPr>
          <w:rFonts w:ascii="Times New Roman" w:hAnsi="Times New Roman"/>
          <w:b/>
          <w:bCs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 xml:space="preserve"> выставляются обучающемуся, который правильно ответил на 4 вопроса;</w:t>
      </w:r>
    </w:p>
    <w:p w:rsidR="00AE74A2" w:rsidRDefault="00AE74A2" w:rsidP="007C1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 xml:space="preserve">ринимать решения в стандартных и нестандартных </w:t>
      </w:r>
      <w:r>
        <w:rPr>
          <w:rFonts w:ascii="Times New Roman" w:hAnsi="Times New Roman"/>
          <w:sz w:val="24"/>
          <w:szCs w:val="24"/>
        </w:rPr>
        <w:t xml:space="preserve">учебных </w:t>
      </w:r>
      <w:r w:rsidRPr="00B27F9C">
        <w:rPr>
          <w:rFonts w:ascii="Times New Roman" w:hAnsi="Times New Roman"/>
          <w:sz w:val="24"/>
          <w:szCs w:val="24"/>
        </w:rPr>
        <w:t>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Pr="00B27F9C" w:rsidRDefault="00AE74A2" w:rsidP="007C146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о</w:t>
      </w:r>
      <w:r w:rsidRPr="00B27F9C">
        <w:rPr>
          <w:rFonts w:ascii="Times New Roman" w:hAnsi="Times New Roman"/>
          <w:sz w:val="24"/>
          <w:szCs w:val="24"/>
        </w:rPr>
        <w:t>существлять поиск и использование информации, необходим</w:t>
      </w:r>
      <w:r>
        <w:rPr>
          <w:rFonts w:ascii="Times New Roman" w:hAnsi="Times New Roman"/>
          <w:sz w:val="24"/>
          <w:szCs w:val="24"/>
        </w:rPr>
        <w:t>ой для эффективного личностного развития;</w:t>
      </w:r>
    </w:p>
    <w:p w:rsidR="00AE74A2" w:rsidRPr="008A5FE8" w:rsidRDefault="00AE74A2" w:rsidP="00104EC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5FE8">
        <w:rPr>
          <w:rFonts w:ascii="Times New Roman" w:hAnsi="Times New Roman"/>
          <w:sz w:val="24"/>
          <w:szCs w:val="24"/>
        </w:rPr>
        <w:t xml:space="preserve">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 </w:t>
      </w:r>
    </w:p>
    <w:p w:rsidR="00AE74A2" w:rsidRDefault="00AE74A2" w:rsidP="00104EC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 балла</w:t>
      </w:r>
      <w:r>
        <w:rPr>
          <w:rFonts w:ascii="Times New Roman" w:hAnsi="Times New Roman"/>
          <w:sz w:val="24"/>
          <w:szCs w:val="24"/>
        </w:rPr>
        <w:t xml:space="preserve"> выставляются обучающемуся</w:t>
      </w:r>
      <w:r w:rsidRPr="008A5FE8">
        <w:rPr>
          <w:rFonts w:ascii="Times New Roman" w:hAnsi="Times New Roman"/>
          <w:sz w:val="24"/>
          <w:szCs w:val="24"/>
        </w:rPr>
        <w:t xml:space="preserve">, который </w:t>
      </w:r>
      <w:r>
        <w:rPr>
          <w:rFonts w:ascii="Times New Roman" w:hAnsi="Times New Roman"/>
          <w:sz w:val="24"/>
          <w:szCs w:val="24"/>
        </w:rPr>
        <w:t>правильно ответил на 2 – 3 вопроса;</w:t>
      </w:r>
    </w:p>
    <w:p w:rsidR="00AE74A2" w:rsidRPr="00B27F9C" w:rsidRDefault="00AE74A2" w:rsidP="007C1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умеет принимать решения в</w:t>
      </w:r>
      <w:r w:rsidRPr="00B27F9C">
        <w:rPr>
          <w:rFonts w:ascii="Times New Roman" w:hAnsi="Times New Roman"/>
          <w:sz w:val="24"/>
          <w:szCs w:val="24"/>
        </w:rPr>
        <w:t xml:space="preserve">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7C146E">
      <w:pPr>
        <w:pStyle w:val="NormalWeb"/>
        <w:spacing w:before="0" w:beforeAutospacing="0" w:after="0" w:afterAutospacing="0"/>
        <w:contextualSpacing/>
        <w:jc w:val="both"/>
      </w:pPr>
      <w:r>
        <w:t>слабо 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8A5FE8" w:rsidRDefault="00AE74A2" w:rsidP="00104EC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5FE8">
        <w:rPr>
          <w:rFonts w:ascii="Times New Roman" w:hAnsi="Times New Roman"/>
          <w:sz w:val="24"/>
          <w:szCs w:val="24"/>
        </w:rPr>
        <w:t xml:space="preserve">не совсем твердо владеет материалом, при ответах допускает малосущественные погрешности, изложение логически не стройное,  противоречивость в аргументации.  </w:t>
      </w:r>
    </w:p>
    <w:p w:rsidR="00AE74A2" w:rsidRPr="008A5FE8" w:rsidRDefault="00AE74A2" w:rsidP="00104EC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5FE8">
        <w:rPr>
          <w:rFonts w:ascii="Times New Roman" w:hAnsi="Times New Roman"/>
          <w:b/>
          <w:bCs/>
          <w:sz w:val="24"/>
          <w:szCs w:val="24"/>
        </w:rPr>
        <w:t xml:space="preserve">Оценка </w:t>
      </w:r>
      <w:r>
        <w:rPr>
          <w:rFonts w:ascii="Times New Roman" w:hAnsi="Times New Roman"/>
          <w:b/>
          <w:bCs/>
          <w:sz w:val="24"/>
          <w:szCs w:val="24"/>
        </w:rPr>
        <w:t>ниже 4 баллов</w:t>
      </w:r>
      <w:r>
        <w:rPr>
          <w:rFonts w:ascii="Times New Roman" w:hAnsi="Times New Roman"/>
          <w:sz w:val="24"/>
          <w:szCs w:val="24"/>
        </w:rPr>
        <w:t xml:space="preserve"> не выставляется</w:t>
      </w:r>
      <w:r w:rsidRPr="008A5FE8">
        <w:rPr>
          <w:rFonts w:ascii="Times New Roman" w:hAnsi="Times New Roman"/>
          <w:sz w:val="24"/>
          <w:szCs w:val="24"/>
        </w:rPr>
        <w:t>.</w:t>
      </w:r>
    </w:p>
    <w:p w:rsidR="00AE74A2" w:rsidRPr="001F2971" w:rsidRDefault="00AE74A2" w:rsidP="001F2971">
      <w:pPr>
        <w:ind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E74A2" w:rsidRPr="001663E7" w:rsidRDefault="00AE74A2" w:rsidP="001F297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2.1.</w:t>
      </w:r>
      <w:r w:rsidRPr="001663E7">
        <w:rPr>
          <w:rFonts w:ascii="Times New Roman" w:hAnsi="Times New Roman"/>
          <w:sz w:val="24"/>
          <w:szCs w:val="24"/>
        </w:rPr>
        <w:t xml:space="preserve"> </w:t>
      </w:r>
      <w:r w:rsidRPr="001663E7">
        <w:rPr>
          <w:rFonts w:ascii="Times New Roman" w:hAnsi="Times New Roman"/>
          <w:b/>
          <w:sz w:val="24"/>
          <w:szCs w:val="24"/>
        </w:rPr>
        <w:t xml:space="preserve">Русь с древнейших времен до конца </w:t>
      </w:r>
      <w:r w:rsidRPr="001663E7">
        <w:rPr>
          <w:rFonts w:ascii="Times New Roman" w:hAnsi="Times New Roman"/>
          <w:b/>
          <w:sz w:val="24"/>
          <w:szCs w:val="24"/>
          <w:lang w:val="en-US"/>
        </w:rPr>
        <w:t>XV</w:t>
      </w:r>
      <w:r w:rsidRPr="001663E7">
        <w:rPr>
          <w:rFonts w:ascii="Times New Roman" w:hAnsi="Times New Roman"/>
          <w:b/>
          <w:sz w:val="24"/>
          <w:szCs w:val="24"/>
        </w:rPr>
        <w:t xml:space="preserve"> в.</w:t>
      </w:r>
      <w:r w:rsidRPr="006954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E74A2" w:rsidRPr="00CF64A6" w:rsidRDefault="00AE74A2" w:rsidP="00952FA8">
      <w:pPr>
        <w:pStyle w:val="2"/>
        <w:spacing w:before="0" w:after="0" w:line="228" w:lineRule="auto"/>
        <w:jc w:val="both"/>
        <w:rPr>
          <w:b w:val="0"/>
          <w:sz w:val="24"/>
          <w:szCs w:val="24"/>
        </w:rPr>
      </w:pPr>
      <w:r w:rsidRPr="00952FA8">
        <w:rPr>
          <w:b w:val="0"/>
          <w:sz w:val="24"/>
          <w:szCs w:val="24"/>
        </w:rPr>
        <w:t xml:space="preserve">Контролируемые компетенции (знания, умения): </w:t>
      </w:r>
      <w:r w:rsidRPr="00952FA8">
        <w:rPr>
          <w:b w:val="0"/>
          <w:color w:val="000000"/>
          <w:kern w:val="24"/>
          <w:sz w:val="24"/>
          <w:szCs w:val="24"/>
        </w:rPr>
        <w:t>ОК – 3, 4</w:t>
      </w:r>
      <w:r>
        <w:rPr>
          <w:sz w:val="28"/>
        </w:rPr>
        <w:t>;</w:t>
      </w:r>
      <w:r w:rsidRPr="00952FA8">
        <w:rPr>
          <w:sz w:val="28"/>
        </w:rPr>
        <w:t xml:space="preserve"> </w:t>
      </w:r>
      <w:r w:rsidRPr="00F01E64">
        <w:rPr>
          <w:sz w:val="28"/>
        </w:rPr>
        <w:t>У</w:t>
      </w:r>
      <w:r w:rsidRPr="00952FA8">
        <w:rPr>
          <w:b w:val="0"/>
          <w:sz w:val="20"/>
          <w:szCs w:val="20"/>
        </w:rPr>
        <w:t>2</w:t>
      </w:r>
      <w:r>
        <w:rPr>
          <w:sz w:val="20"/>
          <w:szCs w:val="20"/>
        </w:rPr>
        <w:t>,</w:t>
      </w:r>
      <w:r w:rsidRPr="00F01E64">
        <w:rPr>
          <w:sz w:val="28"/>
        </w:rPr>
        <w:t xml:space="preserve"> З</w:t>
      </w:r>
      <w:r w:rsidRPr="00952FA8">
        <w:rPr>
          <w:b w:val="0"/>
          <w:sz w:val="20"/>
          <w:szCs w:val="20"/>
        </w:rPr>
        <w:t>5</w:t>
      </w:r>
    </w:p>
    <w:p w:rsidR="00AE74A2" w:rsidRDefault="00AE74A2" w:rsidP="001F2971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E74A2" w:rsidRPr="00B219BE" w:rsidRDefault="00AE74A2" w:rsidP="001F2971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F2971">
        <w:rPr>
          <w:rFonts w:ascii="Times New Roman" w:hAnsi="Times New Roman"/>
          <w:b/>
          <w:sz w:val="24"/>
          <w:szCs w:val="24"/>
        </w:rPr>
        <w:t>Вопросы для устного (индивидуального) опроса</w:t>
      </w:r>
      <w:r w:rsidRPr="00B219BE">
        <w:rPr>
          <w:rFonts w:ascii="Times New Roman" w:hAnsi="Times New Roman"/>
          <w:sz w:val="24"/>
          <w:szCs w:val="24"/>
        </w:rPr>
        <w:t xml:space="preserve">: </w:t>
      </w:r>
    </w:p>
    <w:p w:rsidR="00AE74A2" w:rsidRDefault="00AE74A2" w:rsidP="001663E7">
      <w:pPr>
        <w:pStyle w:val="1"/>
        <w:numPr>
          <w:ilvl w:val="0"/>
          <w:numId w:val="37"/>
        </w:numPr>
        <w:ind w:left="686" w:hanging="357"/>
        <w:contextualSpacing/>
        <w:rPr>
          <w:sz w:val="24"/>
          <w:szCs w:val="24"/>
        </w:rPr>
      </w:pPr>
      <w:r w:rsidRPr="00284D31">
        <w:rPr>
          <w:sz w:val="24"/>
          <w:szCs w:val="24"/>
        </w:rPr>
        <w:t xml:space="preserve">Восточная Европа: природная среда и человек. Племена и народы Восточной Европы в древности. Восточные славяне в </w:t>
      </w:r>
      <w:r w:rsidRPr="00284D31">
        <w:rPr>
          <w:sz w:val="24"/>
          <w:szCs w:val="24"/>
          <w:lang w:val="en-US"/>
        </w:rPr>
        <w:t>VII</w:t>
      </w:r>
      <w:r w:rsidRPr="00284D31">
        <w:rPr>
          <w:sz w:val="24"/>
          <w:szCs w:val="24"/>
        </w:rPr>
        <w:t>—</w:t>
      </w:r>
      <w:r w:rsidRPr="00284D31">
        <w:rPr>
          <w:sz w:val="24"/>
          <w:szCs w:val="24"/>
          <w:lang w:val="en-US"/>
        </w:rPr>
        <w:t>VIII</w:t>
      </w:r>
      <w:r w:rsidRPr="00284D31">
        <w:rPr>
          <w:sz w:val="24"/>
          <w:szCs w:val="24"/>
        </w:rPr>
        <w:t xml:space="preserve"> вв. </w:t>
      </w:r>
    </w:p>
    <w:p w:rsidR="00AE74A2" w:rsidRDefault="00AE74A2" w:rsidP="001663E7">
      <w:pPr>
        <w:pStyle w:val="1"/>
        <w:numPr>
          <w:ilvl w:val="0"/>
          <w:numId w:val="37"/>
        </w:numPr>
        <w:ind w:left="686" w:hanging="357"/>
        <w:contextualSpacing/>
        <w:rPr>
          <w:sz w:val="24"/>
          <w:szCs w:val="24"/>
        </w:rPr>
      </w:pPr>
      <w:r w:rsidRPr="00284D31">
        <w:rPr>
          <w:spacing w:val="-4"/>
          <w:sz w:val="24"/>
          <w:szCs w:val="24"/>
        </w:rPr>
        <w:t>Формирование основ государственности восточных славян.</w:t>
      </w:r>
      <w:r w:rsidRPr="00284D31">
        <w:rPr>
          <w:sz w:val="24"/>
          <w:szCs w:val="24"/>
        </w:rPr>
        <w:t xml:space="preserve"> Рождение Киевской Руси. </w:t>
      </w:r>
    </w:p>
    <w:p w:rsidR="00AE74A2" w:rsidRDefault="00AE74A2" w:rsidP="001663E7">
      <w:pPr>
        <w:pStyle w:val="1"/>
        <w:numPr>
          <w:ilvl w:val="0"/>
          <w:numId w:val="37"/>
        </w:numPr>
        <w:ind w:left="686" w:hanging="357"/>
        <w:contextualSpacing/>
        <w:rPr>
          <w:sz w:val="24"/>
          <w:szCs w:val="24"/>
        </w:rPr>
      </w:pPr>
      <w:r w:rsidRPr="00284D31">
        <w:rPr>
          <w:sz w:val="24"/>
          <w:szCs w:val="24"/>
        </w:rPr>
        <w:t xml:space="preserve">Крещение Руси. Русь и ее соседи в </w:t>
      </w:r>
      <w:r w:rsidRPr="00284D31">
        <w:rPr>
          <w:sz w:val="24"/>
          <w:szCs w:val="24"/>
          <w:lang w:val="fr-FR"/>
        </w:rPr>
        <w:t>XI</w:t>
      </w:r>
      <w:r w:rsidRPr="00284D31">
        <w:rPr>
          <w:sz w:val="24"/>
          <w:szCs w:val="24"/>
        </w:rPr>
        <w:t xml:space="preserve">–начале </w:t>
      </w:r>
      <w:r w:rsidRPr="00284D31">
        <w:rPr>
          <w:sz w:val="24"/>
          <w:szCs w:val="24"/>
          <w:lang w:val="fr-FR"/>
        </w:rPr>
        <w:t xml:space="preserve">XII </w:t>
      </w:r>
      <w:r w:rsidRPr="00284D31">
        <w:rPr>
          <w:sz w:val="24"/>
          <w:szCs w:val="24"/>
        </w:rPr>
        <w:t xml:space="preserve">вв. Древняя Русь в контексте всемирной истории. </w:t>
      </w:r>
    </w:p>
    <w:p w:rsidR="00AE74A2" w:rsidRDefault="00AE74A2" w:rsidP="001663E7">
      <w:pPr>
        <w:pStyle w:val="1"/>
        <w:numPr>
          <w:ilvl w:val="0"/>
          <w:numId w:val="37"/>
        </w:numPr>
        <w:ind w:left="686" w:hanging="357"/>
        <w:contextualSpacing/>
        <w:rPr>
          <w:sz w:val="24"/>
          <w:szCs w:val="24"/>
        </w:rPr>
      </w:pPr>
      <w:r w:rsidRPr="00284D31">
        <w:rPr>
          <w:sz w:val="24"/>
          <w:szCs w:val="24"/>
        </w:rPr>
        <w:t xml:space="preserve">Древняя Русь в эпоху политической раздробленности. Борьба Руси с иноземными завоевателями. </w:t>
      </w:r>
    </w:p>
    <w:p w:rsidR="00AE74A2" w:rsidRPr="00284D31" w:rsidRDefault="00AE74A2" w:rsidP="001663E7">
      <w:pPr>
        <w:pStyle w:val="1"/>
        <w:numPr>
          <w:ilvl w:val="0"/>
          <w:numId w:val="37"/>
        </w:numPr>
        <w:ind w:left="686" w:hanging="357"/>
        <w:contextualSpacing/>
        <w:rPr>
          <w:sz w:val="24"/>
          <w:szCs w:val="24"/>
        </w:rPr>
      </w:pPr>
      <w:r w:rsidRPr="00284D31">
        <w:rPr>
          <w:sz w:val="24"/>
          <w:szCs w:val="24"/>
        </w:rPr>
        <w:t>Русь на пути к возрождению. От Руси к России.</w:t>
      </w:r>
    </w:p>
    <w:p w:rsidR="00AE74A2" w:rsidRDefault="00AE74A2" w:rsidP="00B219BE">
      <w:pPr>
        <w:pStyle w:val="Default"/>
        <w:ind w:right="-40"/>
        <w:contextualSpacing/>
        <w:jc w:val="both"/>
        <w:rPr>
          <w:b/>
        </w:rPr>
      </w:pPr>
    </w:p>
    <w:p w:rsidR="00AE74A2" w:rsidRPr="00544BD4" w:rsidRDefault="00AE74A2" w:rsidP="00E94E65">
      <w:pPr>
        <w:pStyle w:val="Default"/>
        <w:ind w:right="-40"/>
        <w:contextualSpacing/>
        <w:jc w:val="both"/>
        <w:rPr>
          <w:b/>
        </w:rPr>
      </w:pPr>
      <w:r w:rsidRPr="00544BD4">
        <w:rPr>
          <w:b/>
        </w:rPr>
        <w:t>Критерии оценки:</w:t>
      </w:r>
    </w:p>
    <w:p w:rsidR="00AE74A2" w:rsidRPr="00544BD4" w:rsidRDefault="00AE74A2" w:rsidP="00E94E65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1 балл</w:t>
      </w:r>
      <w:r w:rsidRPr="00A40121">
        <w:rPr>
          <w:b/>
          <w:bCs/>
        </w:rPr>
        <w:t xml:space="preserve"> </w:t>
      </w:r>
      <w:r>
        <w:t>проставляется обучающемуся</w:t>
      </w:r>
      <w:r w:rsidRPr="00544BD4">
        <w:t>, который:</w:t>
      </w:r>
    </w:p>
    <w:p w:rsidR="00AE74A2" w:rsidRPr="00B27F9C" w:rsidRDefault="00AE74A2" w:rsidP="00E94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>ринимать решения в стандартных и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E94E65">
      <w:pPr>
        <w:pStyle w:val="NormalWeb"/>
        <w:spacing w:before="0" w:beforeAutospacing="0" w:after="0" w:afterAutospacing="0"/>
        <w:contextualSpacing/>
        <w:jc w:val="both"/>
      </w:pPr>
      <w:r>
        <w:t>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E94E65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предусмотренные программой изучения исторические факты в полном объеме, умеет устанавливать их последовательность и преемственность, а также взаимосвязи и взаимообусловленность, умеет дать оценку исторического места и значения характеризуемых событий и явлений;</w:t>
      </w:r>
    </w:p>
    <w:p w:rsidR="00AE74A2" w:rsidRPr="00544BD4" w:rsidRDefault="00AE74A2" w:rsidP="00E94E65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свободно ориентироваться в историческом времени и историческом пространстве, знает даты основных исторических событий и хронологические рамки важнейших исторических явлений; умеет осуществлять синхронизацию событий отечественной истории, а также синхронизировать их с главными событиями мировой истории;</w:t>
      </w:r>
    </w:p>
    <w:p w:rsidR="00AE74A2" w:rsidRPr="00544BD4" w:rsidRDefault="00AE74A2" w:rsidP="00E94E65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дискуссионные варианты научной интерпретации исторических фактов и умеет дать характеристику существующих в науке точек зрения.</w:t>
      </w:r>
    </w:p>
    <w:p w:rsidR="00AE74A2" w:rsidRPr="00544BD4" w:rsidRDefault="00AE74A2" w:rsidP="00E94E65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0,75 балла</w:t>
      </w:r>
      <w:r w:rsidRPr="00A40121">
        <w:rPr>
          <w:b/>
          <w:bCs/>
        </w:rPr>
        <w:t xml:space="preserve"> </w:t>
      </w:r>
      <w:r>
        <w:t>проставляются обучающемуся</w:t>
      </w:r>
      <w:r w:rsidRPr="00544BD4">
        <w:t>, который:</w:t>
      </w:r>
    </w:p>
    <w:p w:rsidR="00AE74A2" w:rsidRPr="00B27F9C" w:rsidRDefault="00AE74A2" w:rsidP="00E94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>ринимать решения в стандартных и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E94E65">
      <w:pPr>
        <w:pStyle w:val="NormalWeb"/>
        <w:spacing w:before="0" w:beforeAutospacing="0" w:after="0" w:afterAutospacing="0"/>
        <w:contextualSpacing/>
        <w:jc w:val="both"/>
      </w:pPr>
      <w:r>
        <w:t>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E94E65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предусмотренные программой изучения исторические факты в полном объеме, умеет устанавливать последовательность и преемственность исторических событий и явлений;</w:t>
      </w:r>
    </w:p>
    <w:p w:rsidR="00AE74A2" w:rsidRPr="00544BD4" w:rsidRDefault="00AE74A2" w:rsidP="00E94E65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ориентироваться в историческом времени в пределах столетий, и историческом пространстве в пределах основных исторических регионов, знает даты основных исторических событий и хронологические рамки важнейших исторических явлений, знает основные историко-географические наименования;</w:t>
      </w:r>
    </w:p>
    <w:p w:rsidR="00AE74A2" w:rsidRPr="00544BD4" w:rsidRDefault="00AE74A2" w:rsidP="00E94E65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установлении взаимозависимости и взаимообусловленности исторических событий и явлений;</w:t>
      </w:r>
    </w:p>
    <w:p w:rsidR="00AE74A2" w:rsidRPr="00544BD4" w:rsidRDefault="00AE74A2" w:rsidP="00E94E65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оценке исторического места и значения характеризуемых событий и явлений;</w:t>
      </w:r>
    </w:p>
    <w:p w:rsidR="00AE74A2" w:rsidRPr="00544BD4" w:rsidRDefault="00AE74A2" w:rsidP="00E94E65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умеет осуществлять синхронизацию событий отечественной истории, а также синхронизировать их с главными событиями мировой истории;</w:t>
      </w:r>
    </w:p>
    <w:p w:rsidR="00AE74A2" w:rsidRPr="00544BD4" w:rsidRDefault="00AE74A2" w:rsidP="00E94E65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 xml:space="preserve">не знает дискуссионных вариантов научной интерпретации исторических фактов и не умеет дать характеристику существующих в науке точек зрения. </w:t>
      </w:r>
    </w:p>
    <w:p w:rsidR="00AE74A2" w:rsidRPr="00544BD4" w:rsidRDefault="00AE74A2" w:rsidP="00E94E65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0,5 балла</w:t>
      </w:r>
      <w:r w:rsidRPr="00544BD4">
        <w:rPr>
          <w:b/>
          <w:bCs/>
        </w:rPr>
        <w:t xml:space="preserve"> </w:t>
      </w:r>
      <w:r>
        <w:t>проставляются обучающемуся</w:t>
      </w:r>
      <w:r w:rsidRPr="00544BD4">
        <w:t>, который:</w:t>
      </w:r>
    </w:p>
    <w:p w:rsidR="00AE74A2" w:rsidRPr="00B27F9C" w:rsidRDefault="00AE74A2" w:rsidP="00E94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умеет принимать решения в</w:t>
      </w:r>
      <w:r w:rsidRPr="00B27F9C">
        <w:rPr>
          <w:rFonts w:ascii="Times New Roman" w:hAnsi="Times New Roman"/>
          <w:sz w:val="24"/>
          <w:szCs w:val="24"/>
        </w:rPr>
        <w:t xml:space="preserve">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E94E65">
      <w:pPr>
        <w:pStyle w:val="NormalWeb"/>
        <w:spacing w:before="0" w:beforeAutospacing="0" w:after="0" w:afterAutospacing="0"/>
        <w:contextualSpacing/>
        <w:jc w:val="both"/>
      </w:pPr>
      <w:r>
        <w:t>слабо 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E94E65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основные исторические факты;</w:t>
      </w:r>
    </w:p>
    <w:p w:rsidR="00AE74A2" w:rsidRPr="00544BD4" w:rsidRDefault="00AE74A2" w:rsidP="00E94E65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ориентироваться в историческом времени в пределах столетий, и историческом пространстве в пределах основных исторических регионов.</w:t>
      </w:r>
    </w:p>
    <w:p w:rsidR="00AE74A2" w:rsidRPr="00544BD4" w:rsidRDefault="00AE74A2" w:rsidP="00E94E65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знает фактический материал в полном объеме;</w:t>
      </w:r>
    </w:p>
    <w:p w:rsidR="00AE74A2" w:rsidRPr="00544BD4" w:rsidRDefault="00AE74A2" w:rsidP="00E94E65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испытывает затруднения в установлении последовательности и преемственности исторических событий и явлений,</w:t>
      </w:r>
    </w:p>
    <w:p w:rsidR="00AE74A2" w:rsidRPr="00544BD4" w:rsidRDefault="00AE74A2" w:rsidP="00E94E65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умеет устанавливать последовательность и преемственность исторических событий и явлений;</w:t>
      </w:r>
    </w:p>
    <w:p w:rsidR="00AE74A2" w:rsidRPr="00544BD4" w:rsidRDefault="00AE74A2" w:rsidP="00E94E65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определении дат основных исторических событий и хронологические рамки важнейших исторических явлений;</w:t>
      </w:r>
    </w:p>
    <w:p w:rsidR="00AE74A2" w:rsidRPr="00544BD4" w:rsidRDefault="00AE74A2" w:rsidP="00E94E65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основных историко-географических наименованиях;</w:t>
      </w:r>
    </w:p>
    <w:p w:rsidR="00AE74A2" w:rsidRPr="00544BD4" w:rsidRDefault="00AE74A2" w:rsidP="00E94E65">
      <w:pPr>
        <w:pStyle w:val="NormalWeb"/>
        <w:spacing w:before="0" w:beforeAutospacing="0" w:after="0" w:afterAutospacing="0"/>
        <w:contextualSpacing/>
        <w:jc w:val="both"/>
      </w:pPr>
      <w:r>
        <w:t>Оценка ниже 0,5 балла не проставляется.</w:t>
      </w:r>
    </w:p>
    <w:p w:rsidR="00AE74A2" w:rsidRPr="00E94E65" w:rsidRDefault="00AE74A2" w:rsidP="006954CF">
      <w:pPr>
        <w:pStyle w:val="ListParagraph"/>
        <w:ind w:left="0"/>
        <w:jc w:val="both"/>
        <w:rPr>
          <w:b/>
          <w:bCs/>
        </w:rPr>
      </w:pPr>
    </w:p>
    <w:p w:rsidR="00AE74A2" w:rsidRPr="00544BD4" w:rsidRDefault="00AE74A2" w:rsidP="006954CF">
      <w:pPr>
        <w:pStyle w:val="ListParagraph"/>
        <w:ind w:left="0"/>
        <w:jc w:val="both"/>
        <w:rPr>
          <w:b/>
          <w:bCs/>
        </w:rPr>
      </w:pPr>
      <w:r w:rsidRPr="00544BD4">
        <w:rPr>
          <w:b/>
          <w:bCs/>
        </w:rPr>
        <w:t xml:space="preserve">Вопросы для устного (фронтального) опроса:  </w:t>
      </w:r>
    </w:p>
    <w:p w:rsidR="00AE74A2" w:rsidRPr="00544BD4" w:rsidRDefault="00AE74A2" w:rsidP="006954CF">
      <w:pPr>
        <w:shd w:val="clear" w:color="auto" w:fill="FFFFFF"/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color w:val="000000"/>
          <w:sz w:val="24"/>
          <w:szCs w:val="24"/>
        </w:rPr>
        <w:t>1. Когда и каким образом сформировалось государство Русь? Какую роль в этом сыграли варяги?</w:t>
      </w:r>
    </w:p>
    <w:p w:rsidR="00AE74A2" w:rsidRPr="00544BD4" w:rsidRDefault="00AE74A2" w:rsidP="006954CF">
      <w:pPr>
        <w:shd w:val="clear" w:color="auto" w:fill="FFFFFF"/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color w:val="000000"/>
          <w:sz w:val="24"/>
          <w:szCs w:val="24"/>
        </w:rPr>
        <w:t>2. Причины принятия христианства на Руси. Как крещение Руси повлияло на ее историю?</w:t>
      </w:r>
    </w:p>
    <w:p w:rsidR="00AE74A2" w:rsidRPr="00544BD4" w:rsidRDefault="00AE74A2" w:rsidP="006954CF">
      <w:pPr>
        <w:shd w:val="clear" w:color="auto" w:fill="FFFFFF"/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color w:val="000000"/>
          <w:sz w:val="24"/>
          <w:szCs w:val="24"/>
        </w:rPr>
        <w:t>3. Какой была социальная структура Киевской Руси, ее эволюция?</w:t>
      </w:r>
    </w:p>
    <w:p w:rsidR="00AE74A2" w:rsidRPr="00544BD4" w:rsidRDefault="00AE74A2" w:rsidP="006954CF">
      <w:pPr>
        <w:shd w:val="clear" w:color="auto" w:fill="FFFFFF"/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color w:val="000000"/>
          <w:sz w:val="24"/>
          <w:szCs w:val="24"/>
        </w:rPr>
        <w:t>4. Как развивался аппарат государственного управления на Руси?</w:t>
      </w:r>
    </w:p>
    <w:p w:rsidR="00AE74A2" w:rsidRPr="006954CF" w:rsidRDefault="00AE74A2" w:rsidP="006954CF">
      <w:pPr>
        <w:shd w:val="clear" w:color="auto" w:fill="FFFFFF"/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color w:val="000000"/>
          <w:sz w:val="24"/>
          <w:szCs w:val="24"/>
        </w:rPr>
        <w:t>5. В чем заключалось своеобразие древнерусской культуры?</w:t>
      </w:r>
    </w:p>
    <w:p w:rsidR="00AE74A2" w:rsidRPr="00282A15" w:rsidRDefault="00AE74A2" w:rsidP="006954CF">
      <w:pPr>
        <w:shd w:val="clear" w:color="auto" w:fill="FFFFFF"/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282A15">
        <w:rPr>
          <w:rFonts w:ascii="Times New Roman" w:hAnsi="Times New Roman"/>
          <w:color w:val="000000"/>
          <w:sz w:val="24"/>
          <w:szCs w:val="24"/>
        </w:rPr>
        <w:t>. Какие факторы способствовали созданию единого Российского государства?</w:t>
      </w:r>
      <w:r w:rsidRPr="00282A15">
        <w:rPr>
          <w:rFonts w:ascii="Times New Roman" w:hAnsi="Times New Roman"/>
          <w:sz w:val="24"/>
          <w:szCs w:val="24"/>
        </w:rPr>
        <w:t xml:space="preserve"> 1. Что общего во взглядах норманистов и антинорманистов?</w:t>
      </w:r>
    </w:p>
    <w:p w:rsidR="00AE74A2" w:rsidRPr="00544BD4" w:rsidRDefault="00AE74A2" w:rsidP="006954CF">
      <w:pPr>
        <w:pStyle w:val="1"/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</w:rPr>
        <w:t>7</w:t>
      </w:r>
      <w:r w:rsidRPr="00544BD4">
        <w:rPr>
          <w:sz w:val="24"/>
          <w:szCs w:val="24"/>
        </w:rPr>
        <w:t>. Почему Киевскую Русь определяют как раннефеодальную монархию?</w:t>
      </w:r>
    </w:p>
    <w:p w:rsidR="00AE74A2" w:rsidRPr="00544BD4" w:rsidRDefault="00AE74A2" w:rsidP="006954CF">
      <w:pPr>
        <w:pStyle w:val="1"/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</w:rPr>
        <w:t>8</w:t>
      </w:r>
      <w:r w:rsidRPr="00544BD4">
        <w:rPr>
          <w:sz w:val="24"/>
          <w:szCs w:val="24"/>
        </w:rPr>
        <w:t>. Почему в условиях натурального хозяйства Русь вела активную внешнюю торговлю?</w:t>
      </w:r>
    </w:p>
    <w:p w:rsidR="00AE74A2" w:rsidRPr="00544BD4" w:rsidRDefault="00AE74A2" w:rsidP="006954CF">
      <w:pPr>
        <w:pStyle w:val="1"/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</w:rPr>
        <w:t>9</w:t>
      </w:r>
      <w:r w:rsidRPr="00544BD4">
        <w:rPr>
          <w:sz w:val="24"/>
          <w:szCs w:val="24"/>
        </w:rPr>
        <w:t>. Почему языческая религия противоречила целям объединения страны?</w:t>
      </w:r>
    </w:p>
    <w:p w:rsidR="00AE74A2" w:rsidRPr="006954CF" w:rsidRDefault="00AE74A2" w:rsidP="006954CF">
      <w:pPr>
        <w:pStyle w:val="1"/>
        <w:tabs>
          <w:tab w:val="left" w:pos="440"/>
        </w:tabs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</w:rPr>
        <w:t>10.</w:t>
      </w:r>
      <w:r w:rsidRPr="00A40121">
        <w:rPr>
          <w:sz w:val="24"/>
          <w:szCs w:val="24"/>
        </w:rPr>
        <w:t xml:space="preserve"> </w:t>
      </w:r>
      <w:r w:rsidRPr="00544BD4">
        <w:rPr>
          <w:sz w:val="24"/>
          <w:szCs w:val="24"/>
        </w:rPr>
        <w:t>В чем заключались противоречия между языческими верованиями и формирующимися у славян феодальными отношениями?</w:t>
      </w:r>
    </w:p>
    <w:p w:rsidR="00AE74A2" w:rsidRPr="00544BD4" w:rsidRDefault="00AE74A2" w:rsidP="007C146E">
      <w:pPr>
        <w:shd w:val="clear" w:color="auto" w:fill="FFFFFF"/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</w:t>
      </w:r>
      <w:r w:rsidRPr="00544BD4">
        <w:rPr>
          <w:rFonts w:ascii="Times New Roman" w:hAnsi="Times New Roman"/>
          <w:color w:val="000000"/>
          <w:sz w:val="24"/>
          <w:szCs w:val="24"/>
        </w:rPr>
        <w:t>Какие точки зрения существуют по вопросам о последствиях монголо-татарского нашествия для Руси?</w:t>
      </w:r>
    </w:p>
    <w:p w:rsidR="00AE74A2" w:rsidRPr="00544BD4" w:rsidRDefault="00AE74A2" w:rsidP="007C146E">
      <w:pPr>
        <w:shd w:val="clear" w:color="auto" w:fill="FFFFFF"/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Pr="00544BD4">
        <w:rPr>
          <w:rFonts w:ascii="Times New Roman" w:hAnsi="Times New Roman"/>
          <w:color w:val="000000"/>
          <w:sz w:val="24"/>
          <w:szCs w:val="24"/>
        </w:rPr>
        <w:t>. В чем конкретно заключалось монголо-татарское иго?</w:t>
      </w:r>
    </w:p>
    <w:p w:rsidR="00AE74A2" w:rsidRPr="00770F20" w:rsidRDefault="00AE74A2" w:rsidP="007C146E">
      <w:pPr>
        <w:shd w:val="clear" w:color="auto" w:fill="FFFFFF"/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</w:t>
      </w:r>
      <w:r w:rsidRPr="00544BD4">
        <w:rPr>
          <w:rFonts w:ascii="Times New Roman" w:hAnsi="Times New Roman"/>
          <w:color w:val="000000"/>
          <w:sz w:val="24"/>
          <w:szCs w:val="24"/>
        </w:rPr>
        <w:t>. Каковы непосредственные последствия нашествия и долговременные структурные сдвиги в русском обществе</w:t>
      </w:r>
      <w:r>
        <w:rPr>
          <w:rFonts w:ascii="Times New Roman" w:hAnsi="Times New Roman"/>
          <w:color w:val="000000"/>
          <w:sz w:val="24"/>
          <w:szCs w:val="24"/>
        </w:rPr>
        <w:t>, произошедшие в результате его</w:t>
      </w:r>
      <w:r w:rsidRPr="00544BD4">
        <w:rPr>
          <w:rFonts w:ascii="Times New Roman" w:hAnsi="Times New Roman"/>
          <w:color w:val="000000"/>
          <w:sz w:val="24"/>
          <w:szCs w:val="24"/>
        </w:rPr>
        <w:t>?</w:t>
      </w:r>
    </w:p>
    <w:p w:rsidR="00AE74A2" w:rsidRPr="00544BD4" w:rsidRDefault="00AE74A2" w:rsidP="007C146E">
      <w:pPr>
        <w:shd w:val="clear" w:color="auto" w:fill="FFFFFF"/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</w:t>
      </w:r>
      <w:r w:rsidRPr="00544BD4">
        <w:rPr>
          <w:rFonts w:ascii="Times New Roman" w:hAnsi="Times New Roman"/>
          <w:color w:val="000000"/>
          <w:sz w:val="24"/>
          <w:szCs w:val="24"/>
        </w:rPr>
        <w:t>. Почему именно Северо-Восточная Русь стала центром формирования Российского государства?</w:t>
      </w:r>
    </w:p>
    <w:p w:rsidR="00AE74A2" w:rsidRPr="00770F20" w:rsidRDefault="00AE74A2" w:rsidP="007C146E">
      <w:pPr>
        <w:shd w:val="clear" w:color="auto" w:fill="FFFFFF"/>
        <w:spacing w:after="0" w:line="240" w:lineRule="auto"/>
        <w:ind w:left="284" w:hanging="28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770F20">
        <w:rPr>
          <w:rFonts w:ascii="Times New Roman" w:hAnsi="Times New Roman"/>
          <w:sz w:val="24"/>
          <w:szCs w:val="24"/>
        </w:rPr>
        <w:t>. Почему Москва возглавила процесс объединения русских земель? Могли ли эти функции взять на себя другие города (Тверь, Владимир, Новгород и т.д.)?</w:t>
      </w:r>
    </w:p>
    <w:p w:rsidR="00AE74A2" w:rsidRPr="00544BD4" w:rsidRDefault="00AE74A2" w:rsidP="007C146E">
      <w:pPr>
        <w:pStyle w:val="1"/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</w:rPr>
        <w:t>16</w:t>
      </w:r>
      <w:r w:rsidRPr="00544BD4">
        <w:rPr>
          <w:sz w:val="24"/>
          <w:szCs w:val="24"/>
        </w:rPr>
        <w:t xml:space="preserve">. Как менялась политика князей в период феодальной раздробленности в сравнении с древнерусским периодом? </w:t>
      </w:r>
    </w:p>
    <w:p w:rsidR="00AE74A2" w:rsidRPr="00544BD4" w:rsidRDefault="00AE74A2" w:rsidP="007C146E">
      <w:pPr>
        <w:pStyle w:val="1"/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</w:rPr>
        <w:t>17</w:t>
      </w:r>
      <w:r w:rsidRPr="00544BD4">
        <w:rPr>
          <w:sz w:val="24"/>
          <w:szCs w:val="24"/>
        </w:rPr>
        <w:t>. Назовите причины феодальной раздробленности.</w:t>
      </w:r>
    </w:p>
    <w:p w:rsidR="00AE74A2" w:rsidRPr="00544BD4" w:rsidRDefault="00AE74A2" w:rsidP="007C146E">
      <w:pPr>
        <w:pStyle w:val="1"/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</w:rPr>
        <w:t>18</w:t>
      </w:r>
      <w:r w:rsidRPr="00544BD4">
        <w:rPr>
          <w:sz w:val="24"/>
          <w:szCs w:val="24"/>
        </w:rPr>
        <w:t>. В чем сущность татаро-монгольского ига на Руси?</w:t>
      </w:r>
    </w:p>
    <w:p w:rsidR="00AE74A2" w:rsidRPr="00544BD4" w:rsidRDefault="00AE74A2" w:rsidP="007C146E">
      <w:pPr>
        <w:pStyle w:val="1"/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</w:rPr>
        <w:t>19</w:t>
      </w:r>
      <w:r w:rsidRPr="00544BD4">
        <w:rPr>
          <w:sz w:val="24"/>
          <w:szCs w:val="24"/>
        </w:rPr>
        <w:t>. Охарактеризуйте принципы государственной политики Александра Невского.</w:t>
      </w:r>
    </w:p>
    <w:p w:rsidR="00AE74A2" w:rsidRPr="00544BD4" w:rsidRDefault="00AE74A2" w:rsidP="007C146E">
      <w:pPr>
        <w:pStyle w:val="1"/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</w:rPr>
        <w:t>20</w:t>
      </w:r>
      <w:r w:rsidRPr="00544BD4">
        <w:rPr>
          <w:sz w:val="24"/>
          <w:szCs w:val="24"/>
        </w:rPr>
        <w:t>. Почему центром объединения русских земель становится Москва?</w:t>
      </w:r>
    </w:p>
    <w:p w:rsidR="00AE74A2" w:rsidRPr="00544BD4" w:rsidRDefault="00AE74A2" w:rsidP="007C146E">
      <w:pPr>
        <w:pStyle w:val="1"/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</w:rPr>
        <w:t>21</w:t>
      </w:r>
      <w:r w:rsidRPr="00544BD4">
        <w:rPr>
          <w:sz w:val="24"/>
          <w:szCs w:val="24"/>
        </w:rPr>
        <w:t>. Какое влияние оказывала Золотая Орда на формирование русского централизованного государства?</w:t>
      </w:r>
    </w:p>
    <w:p w:rsidR="00AE74A2" w:rsidRPr="006954CF" w:rsidRDefault="00AE74A2" w:rsidP="006954CF">
      <w:pPr>
        <w:pStyle w:val="1"/>
        <w:ind w:left="284" w:hanging="284"/>
        <w:contextualSpacing/>
        <w:rPr>
          <w:sz w:val="24"/>
          <w:szCs w:val="24"/>
        </w:rPr>
      </w:pPr>
    </w:p>
    <w:p w:rsidR="00AE74A2" w:rsidRPr="00544BD4" w:rsidRDefault="00AE74A2" w:rsidP="0035009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b/>
          <w:bCs/>
          <w:sz w:val="24"/>
          <w:szCs w:val="24"/>
        </w:rPr>
        <w:t xml:space="preserve">Критерии оценки: </w:t>
      </w:r>
    </w:p>
    <w:p w:rsidR="00AE74A2" w:rsidRDefault="00AE74A2" w:rsidP="00E94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балл</w:t>
      </w:r>
      <w:r>
        <w:rPr>
          <w:rFonts w:ascii="Times New Roman" w:hAnsi="Times New Roman"/>
          <w:sz w:val="24"/>
          <w:szCs w:val="24"/>
        </w:rPr>
        <w:t xml:space="preserve"> выставляется обучающемуся</w:t>
      </w:r>
      <w:r w:rsidRPr="00544BD4">
        <w:rPr>
          <w:rFonts w:ascii="Times New Roman" w:hAnsi="Times New Roman"/>
          <w:sz w:val="24"/>
          <w:szCs w:val="24"/>
        </w:rPr>
        <w:t>, который</w:t>
      </w:r>
      <w:r>
        <w:rPr>
          <w:rFonts w:ascii="Times New Roman" w:hAnsi="Times New Roman"/>
          <w:sz w:val="24"/>
          <w:szCs w:val="24"/>
        </w:rPr>
        <w:t xml:space="preserve"> умеет п</w:t>
      </w:r>
      <w:r w:rsidRPr="00B27F9C">
        <w:rPr>
          <w:rFonts w:ascii="Times New Roman" w:hAnsi="Times New Roman"/>
          <w:sz w:val="24"/>
          <w:szCs w:val="24"/>
        </w:rPr>
        <w:t xml:space="preserve">ринимать решения в стандартных и нестандартных </w:t>
      </w:r>
      <w:r>
        <w:rPr>
          <w:rFonts w:ascii="Times New Roman" w:hAnsi="Times New Roman"/>
          <w:sz w:val="24"/>
          <w:szCs w:val="24"/>
        </w:rPr>
        <w:t xml:space="preserve">учебных </w:t>
      </w:r>
      <w:r w:rsidRPr="00B27F9C">
        <w:rPr>
          <w:rFonts w:ascii="Times New Roman" w:hAnsi="Times New Roman"/>
          <w:sz w:val="24"/>
          <w:szCs w:val="24"/>
        </w:rPr>
        <w:t>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Pr="00B27F9C" w:rsidRDefault="00AE74A2" w:rsidP="00E94E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о</w:t>
      </w:r>
      <w:r w:rsidRPr="00B27F9C">
        <w:rPr>
          <w:rFonts w:ascii="Times New Roman" w:hAnsi="Times New Roman"/>
          <w:sz w:val="24"/>
          <w:szCs w:val="24"/>
        </w:rPr>
        <w:t>существлять поиск и использование информации, необходим</w:t>
      </w:r>
      <w:r>
        <w:rPr>
          <w:rFonts w:ascii="Times New Roman" w:hAnsi="Times New Roman"/>
          <w:sz w:val="24"/>
          <w:szCs w:val="24"/>
        </w:rPr>
        <w:t>ой для эффективного личностного развития;</w:t>
      </w:r>
    </w:p>
    <w:p w:rsidR="00AE74A2" w:rsidRPr="00C554DD" w:rsidRDefault="00AE74A2" w:rsidP="00E94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>грамотно и логически стройно излагает учебный материал,  успешно применяет теоретические знания при ответе на поставленный вопрос</w:t>
      </w:r>
      <w:r w:rsidRPr="00C554DD">
        <w:rPr>
          <w:rFonts w:ascii="Times New Roman" w:hAnsi="Times New Roman"/>
          <w:sz w:val="24"/>
          <w:szCs w:val="24"/>
        </w:rPr>
        <w:t xml:space="preserve"> </w:t>
      </w:r>
    </w:p>
    <w:p w:rsidR="00AE74A2" w:rsidRDefault="00AE74A2" w:rsidP="00E94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0,75 балла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выставляются обучающемуся, который</w:t>
      </w:r>
      <w:r w:rsidRPr="00A401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 xml:space="preserve">ринимать решения в стандартных и нестандартных </w:t>
      </w:r>
      <w:r>
        <w:rPr>
          <w:rFonts w:ascii="Times New Roman" w:hAnsi="Times New Roman"/>
          <w:sz w:val="24"/>
          <w:szCs w:val="24"/>
        </w:rPr>
        <w:t xml:space="preserve">учебных </w:t>
      </w:r>
      <w:r w:rsidRPr="00B27F9C">
        <w:rPr>
          <w:rFonts w:ascii="Times New Roman" w:hAnsi="Times New Roman"/>
          <w:sz w:val="24"/>
          <w:szCs w:val="24"/>
        </w:rPr>
        <w:t>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Pr="00B27F9C" w:rsidRDefault="00AE74A2" w:rsidP="00E94E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о</w:t>
      </w:r>
      <w:r w:rsidRPr="00B27F9C">
        <w:rPr>
          <w:rFonts w:ascii="Times New Roman" w:hAnsi="Times New Roman"/>
          <w:sz w:val="24"/>
          <w:szCs w:val="24"/>
        </w:rPr>
        <w:t>существлять поиск и использование информации, необходим</w:t>
      </w:r>
      <w:r>
        <w:rPr>
          <w:rFonts w:ascii="Times New Roman" w:hAnsi="Times New Roman"/>
          <w:sz w:val="24"/>
          <w:szCs w:val="24"/>
        </w:rPr>
        <w:t>ой для эффективного личностного развития;</w:t>
      </w:r>
    </w:p>
    <w:p w:rsidR="00AE74A2" w:rsidRPr="00544BD4" w:rsidRDefault="00AE74A2" w:rsidP="00E94E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 xml:space="preserve">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 </w:t>
      </w:r>
    </w:p>
    <w:p w:rsidR="00AE74A2" w:rsidRPr="00B27F9C" w:rsidRDefault="00AE74A2" w:rsidP="00E94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0,5 балла</w:t>
      </w:r>
      <w:r>
        <w:rPr>
          <w:rFonts w:ascii="Times New Roman" w:hAnsi="Times New Roman"/>
          <w:sz w:val="24"/>
          <w:szCs w:val="24"/>
        </w:rPr>
        <w:t xml:space="preserve"> выставляются обучающемуся</w:t>
      </w:r>
      <w:r w:rsidRPr="00544BD4">
        <w:rPr>
          <w:rFonts w:ascii="Times New Roman" w:hAnsi="Times New Roman"/>
          <w:sz w:val="24"/>
          <w:szCs w:val="24"/>
        </w:rPr>
        <w:t xml:space="preserve">, который </w:t>
      </w:r>
      <w:r>
        <w:rPr>
          <w:rFonts w:ascii="Times New Roman" w:hAnsi="Times New Roman"/>
          <w:sz w:val="24"/>
          <w:szCs w:val="24"/>
        </w:rPr>
        <w:t>не умеет принимать решения в</w:t>
      </w:r>
      <w:r w:rsidRPr="00B27F9C">
        <w:rPr>
          <w:rFonts w:ascii="Times New Roman" w:hAnsi="Times New Roman"/>
          <w:sz w:val="24"/>
          <w:szCs w:val="24"/>
        </w:rPr>
        <w:t xml:space="preserve">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E94E65">
      <w:pPr>
        <w:pStyle w:val="NormalWeb"/>
        <w:spacing w:before="0" w:beforeAutospacing="0" w:after="0" w:afterAutospacing="0"/>
        <w:contextualSpacing/>
        <w:jc w:val="both"/>
      </w:pPr>
      <w:r>
        <w:t>слабо 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E94E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 xml:space="preserve">не совсем твердо владеет материалом, при ответах допускает малосущественные погрешности, изложение логически не стройное,  противоречивость в аргументации.  </w:t>
      </w:r>
    </w:p>
    <w:p w:rsidR="00AE74A2" w:rsidRPr="00544BD4" w:rsidRDefault="00AE74A2" w:rsidP="00E94E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b/>
          <w:bCs/>
          <w:sz w:val="24"/>
          <w:szCs w:val="24"/>
        </w:rPr>
        <w:t xml:space="preserve">Оценка </w:t>
      </w:r>
      <w:r>
        <w:rPr>
          <w:rFonts w:ascii="Times New Roman" w:hAnsi="Times New Roman"/>
          <w:b/>
          <w:bCs/>
          <w:sz w:val="24"/>
          <w:szCs w:val="24"/>
        </w:rPr>
        <w:t>ниже 0,5 балла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544BD4">
        <w:rPr>
          <w:rFonts w:ascii="Times New Roman" w:hAnsi="Times New Roman"/>
          <w:sz w:val="24"/>
          <w:szCs w:val="24"/>
        </w:rPr>
        <w:t>выставляется</w:t>
      </w:r>
      <w:r>
        <w:rPr>
          <w:rFonts w:ascii="Times New Roman" w:hAnsi="Times New Roman"/>
          <w:sz w:val="24"/>
          <w:szCs w:val="24"/>
        </w:rPr>
        <w:t>.</w:t>
      </w:r>
      <w:r w:rsidRPr="00544BD4">
        <w:rPr>
          <w:rFonts w:ascii="Times New Roman" w:hAnsi="Times New Roman"/>
          <w:sz w:val="24"/>
          <w:szCs w:val="24"/>
        </w:rPr>
        <w:t xml:space="preserve"> </w:t>
      </w:r>
    </w:p>
    <w:p w:rsidR="00AE74A2" w:rsidRPr="00E94E65" w:rsidRDefault="00AE74A2" w:rsidP="00544BD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E74A2" w:rsidRPr="001663E7" w:rsidRDefault="00AE74A2" w:rsidP="001663E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A61DE">
        <w:rPr>
          <w:rFonts w:ascii="Times New Roman" w:hAnsi="Times New Roman"/>
          <w:b/>
          <w:bCs/>
          <w:sz w:val="28"/>
          <w:szCs w:val="28"/>
        </w:rPr>
        <w:t xml:space="preserve">Фонд тестовых заданий </w:t>
      </w:r>
      <w:r>
        <w:rPr>
          <w:rFonts w:ascii="Times New Roman" w:hAnsi="Times New Roman"/>
          <w:b/>
          <w:bCs/>
          <w:sz w:val="28"/>
          <w:szCs w:val="28"/>
        </w:rPr>
        <w:t>для текущего контроля знаний по теме 2.1.</w:t>
      </w:r>
      <w:r w:rsidRPr="007C146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1663E7">
        <w:rPr>
          <w:rFonts w:ascii="Times New Roman" w:hAnsi="Times New Roman"/>
          <w:b/>
          <w:sz w:val="28"/>
          <w:szCs w:val="28"/>
        </w:rPr>
        <w:t xml:space="preserve">Русь с древнейших времен до конца </w:t>
      </w:r>
      <w:r w:rsidRPr="001663E7">
        <w:rPr>
          <w:rFonts w:ascii="Times New Roman" w:hAnsi="Times New Roman"/>
          <w:b/>
          <w:sz w:val="28"/>
          <w:szCs w:val="28"/>
          <w:lang w:val="en-US"/>
        </w:rPr>
        <w:t>XV</w:t>
      </w:r>
      <w:r w:rsidRPr="001663E7">
        <w:rPr>
          <w:rFonts w:ascii="Times New Roman" w:hAnsi="Times New Roman"/>
          <w:b/>
          <w:sz w:val="28"/>
          <w:szCs w:val="28"/>
        </w:rPr>
        <w:t xml:space="preserve"> в.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AE74A2" w:rsidRPr="009A61DE" w:rsidRDefault="00AE74A2" w:rsidP="007C146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74A2" w:rsidRPr="001F2971" w:rsidRDefault="00AE74A2" w:rsidP="007C146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A61DE">
        <w:rPr>
          <w:rFonts w:ascii="Times New Roman" w:hAnsi="Times New Roman"/>
          <w:bCs/>
          <w:sz w:val="28"/>
          <w:szCs w:val="28"/>
        </w:rPr>
        <w:t>Выберите один вариант ответа:</w:t>
      </w:r>
    </w:p>
    <w:p w:rsidR="00AE74A2" w:rsidRPr="009A61DE" w:rsidRDefault="00AE74A2" w:rsidP="00585AE6">
      <w:p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A61DE">
        <w:rPr>
          <w:rFonts w:ascii="Times New Roman" w:hAnsi="Times New Roman"/>
          <w:b/>
          <w:sz w:val="28"/>
          <w:szCs w:val="28"/>
        </w:rPr>
        <w:t>В каком веке произошло крещение Руси?</w:t>
      </w:r>
    </w:p>
    <w:p w:rsidR="00AE74A2" w:rsidRPr="009A61DE" w:rsidRDefault="00AE74A2" w:rsidP="00585AE6">
      <w:p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A61DE">
        <w:rPr>
          <w:rFonts w:ascii="Times New Roman" w:hAnsi="Times New Roman"/>
          <w:sz w:val="28"/>
          <w:szCs w:val="28"/>
          <w:lang w:val="en-US"/>
        </w:rPr>
        <w:t>VIII</w:t>
      </w:r>
      <w:r w:rsidRPr="009A61DE">
        <w:rPr>
          <w:rFonts w:ascii="Times New Roman" w:hAnsi="Times New Roman"/>
          <w:sz w:val="28"/>
          <w:szCs w:val="28"/>
        </w:rPr>
        <w:t xml:space="preserve"> </w:t>
      </w:r>
    </w:p>
    <w:p w:rsidR="00AE74A2" w:rsidRPr="009A61DE" w:rsidRDefault="00AE74A2" w:rsidP="00585AE6">
      <w:p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A61DE">
        <w:rPr>
          <w:rFonts w:ascii="Times New Roman" w:hAnsi="Times New Roman"/>
          <w:sz w:val="28"/>
          <w:szCs w:val="28"/>
          <w:lang w:val="en-US"/>
        </w:rPr>
        <w:t>IX</w:t>
      </w:r>
    </w:p>
    <w:p w:rsidR="00AE74A2" w:rsidRPr="009A61DE" w:rsidRDefault="00AE74A2" w:rsidP="00585AE6">
      <w:p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A61DE">
        <w:rPr>
          <w:rFonts w:ascii="Times New Roman" w:hAnsi="Times New Roman"/>
          <w:b/>
          <w:sz w:val="28"/>
          <w:szCs w:val="28"/>
        </w:rPr>
        <w:t>+</w:t>
      </w:r>
      <w:r w:rsidRPr="009A61DE">
        <w:rPr>
          <w:rFonts w:ascii="Times New Roman" w:hAnsi="Times New Roman"/>
          <w:sz w:val="28"/>
          <w:szCs w:val="28"/>
          <w:lang w:val="en-US"/>
        </w:rPr>
        <w:t>X</w:t>
      </w:r>
    </w:p>
    <w:p w:rsidR="00AE74A2" w:rsidRPr="009A61DE" w:rsidRDefault="00AE74A2" w:rsidP="00585AE6">
      <w:p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A61DE">
        <w:rPr>
          <w:rFonts w:ascii="Times New Roman" w:hAnsi="Times New Roman"/>
          <w:sz w:val="28"/>
          <w:szCs w:val="28"/>
          <w:lang w:val="en-US"/>
        </w:rPr>
        <w:t>XII</w:t>
      </w:r>
    </w:p>
    <w:p w:rsidR="00AE74A2" w:rsidRPr="00984DF7" w:rsidRDefault="00AE74A2" w:rsidP="00585AE6">
      <w:p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84DF7">
        <w:rPr>
          <w:rFonts w:ascii="Times New Roman" w:hAnsi="Times New Roman"/>
          <w:b/>
          <w:sz w:val="28"/>
          <w:szCs w:val="28"/>
        </w:rPr>
        <w:t>К какому времени относится зарождение государственности у восточных славян?</w:t>
      </w:r>
    </w:p>
    <w:p w:rsidR="00AE74A2" w:rsidRPr="00984DF7" w:rsidRDefault="00AE74A2" w:rsidP="00585AE6">
      <w:p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84DF7">
        <w:rPr>
          <w:rFonts w:ascii="Times New Roman" w:hAnsi="Times New Roman"/>
          <w:sz w:val="28"/>
          <w:szCs w:val="28"/>
          <w:lang w:val="en-US"/>
        </w:rPr>
        <w:t>X</w:t>
      </w:r>
      <w:r w:rsidRPr="00984DF7">
        <w:rPr>
          <w:rFonts w:ascii="Times New Roman" w:hAnsi="Times New Roman"/>
          <w:sz w:val="28"/>
          <w:szCs w:val="28"/>
        </w:rPr>
        <w:t xml:space="preserve"> – </w:t>
      </w:r>
      <w:r w:rsidRPr="00984DF7">
        <w:rPr>
          <w:rFonts w:ascii="Times New Roman" w:hAnsi="Times New Roman"/>
          <w:sz w:val="28"/>
          <w:szCs w:val="28"/>
          <w:lang w:val="en-US"/>
        </w:rPr>
        <w:t>XI</w:t>
      </w:r>
    </w:p>
    <w:p w:rsidR="00AE74A2" w:rsidRPr="00984DF7" w:rsidRDefault="00AE74A2" w:rsidP="00585AE6">
      <w:p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84DF7">
        <w:rPr>
          <w:rFonts w:ascii="Times New Roman" w:hAnsi="Times New Roman"/>
          <w:b/>
          <w:sz w:val="28"/>
          <w:szCs w:val="28"/>
        </w:rPr>
        <w:t>+</w:t>
      </w:r>
      <w:r w:rsidRPr="00984DF7">
        <w:rPr>
          <w:rFonts w:ascii="Times New Roman" w:hAnsi="Times New Roman"/>
          <w:sz w:val="28"/>
          <w:szCs w:val="28"/>
          <w:lang w:val="en-US"/>
        </w:rPr>
        <w:t>IX</w:t>
      </w:r>
      <w:r w:rsidRPr="00984DF7">
        <w:rPr>
          <w:rFonts w:ascii="Times New Roman" w:hAnsi="Times New Roman"/>
          <w:sz w:val="28"/>
          <w:szCs w:val="28"/>
        </w:rPr>
        <w:t>-</w:t>
      </w:r>
      <w:r w:rsidRPr="00984DF7">
        <w:rPr>
          <w:rFonts w:ascii="Times New Roman" w:hAnsi="Times New Roman"/>
          <w:sz w:val="28"/>
          <w:szCs w:val="28"/>
          <w:lang w:val="en-US"/>
        </w:rPr>
        <w:t>X</w:t>
      </w:r>
    </w:p>
    <w:p w:rsidR="00AE74A2" w:rsidRPr="00984DF7" w:rsidRDefault="00AE74A2" w:rsidP="00585AE6">
      <w:p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84DF7">
        <w:rPr>
          <w:rFonts w:ascii="Times New Roman" w:hAnsi="Times New Roman"/>
          <w:sz w:val="28"/>
          <w:szCs w:val="28"/>
          <w:lang w:val="en-US"/>
        </w:rPr>
        <w:t>XI</w:t>
      </w:r>
      <w:r w:rsidRPr="00984DF7">
        <w:rPr>
          <w:rFonts w:ascii="Times New Roman" w:hAnsi="Times New Roman"/>
          <w:sz w:val="28"/>
          <w:szCs w:val="28"/>
        </w:rPr>
        <w:t>-</w:t>
      </w:r>
      <w:r w:rsidRPr="00984DF7">
        <w:rPr>
          <w:rFonts w:ascii="Times New Roman" w:hAnsi="Times New Roman"/>
          <w:sz w:val="28"/>
          <w:szCs w:val="28"/>
          <w:lang w:val="en-US"/>
        </w:rPr>
        <w:t>XII</w:t>
      </w:r>
    </w:p>
    <w:p w:rsidR="00AE74A2" w:rsidRPr="00984DF7" w:rsidRDefault="00AE74A2" w:rsidP="00585AE6">
      <w:p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84DF7">
        <w:rPr>
          <w:rFonts w:ascii="Times New Roman" w:hAnsi="Times New Roman"/>
          <w:sz w:val="28"/>
          <w:szCs w:val="28"/>
          <w:lang w:val="en-US"/>
        </w:rPr>
        <w:t>VI</w:t>
      </w:r>
      <w:r w:rsidRPr="00984DF7">
        <w:rPr>
          <w:rFonts w:ascii="Times New Roman" w:hAnsi="Times New Roman"/>
          <w:sz w:val="28"/>
          <w:szCs w:val="28"/>
        </w:rPr>
        <w:t>-</w:t>
      </w:r>
      <w:r w:rsidRPr="00984DF7">
        <w:rPr>
          <w:rFonts w:ascii="Times New Roman" w:hAnsi="Times New Roman"/>
          <w:sz w:val="28"/>
          <w:szCs w:val="28"/>
          <w:lang w:val="en-US"/>
        </w:rPr>
        <w:t>VII</w:t>
      </w:r>
    </w:p>
    <w:p w:rsidR="00AE74A2" w:rsidRPr="00984DF7" w:rsidRDefault="00AE74A2" w:rsidP="00585AE6">
      <w:p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84DF7">
        <w:rPr>
          <w:rFonts w:ascii="Times New Roman" w:hAnsi="Times New Roman"/>
          <w:b/>
          <w:sz w:val="28"/>
          <w:szCs w:val="28"/>
        </w:rPr>
        <w:t xml:space="preserve">Съезд князей в г. Любече в 1097 г. был созван с целью </w:t>
      </w:r>
    </w:p>
    <w:p w:rsidR="00AE74A2" w:rsidRPr="00984DF7" w:rsidRDefault="00AE74A2" w:rsidP="00585AE6">
      <w:p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84DF7">
        <w:rPr>
          <w:rFonts w:ascii="Times New Roman" w:hAnsi="Times New Roman"/>
          <w:sz w:val="28"/>
          <w:szCs w:val="28"/>
        </w:rPr>
        <w:t>принять «Русскую правду»</w:t>
      </w:r>
    </w:p>
    <w:p w:rsidR="00AE74A2" w:rsidRPr="00984DF7" w:rsidRDefault="00AE74A2" w:rsidP="00585AE6">
      <w:p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84DF7">
        <w:rPr>
          <w:rFonts w:ascii="Times New Roman" w:hAnsi="Times New Roman"/>
          <w:sz w:val="28"/>
          <w:szCs w:val="28"/>
        </w:rPr>
        <w:t>подготовиться к совместному походу против половцев</w:t>
      </w:r>
    </w:p>
    <w:p w:rsidR="00AE74A2" w:rsidRPr="00984DF7" w:rsidRDefault="00AE74A2" w:rsidP="00585AE6">
      <w:p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84DF7">
        <w:rPr>
          <w:rFonts w:ascii="Times New Roman" w:hAnsi="Times New Roman"/>
          <w:b/>
          <w:sz w:val="28"/>
          <w:szCs w:val="28"/>
        </w:rPr>
        <w:t>+</w:t>
      </w:r>
      <w:r w:rsidRPr="00984DF7">
        <w:rPr>
          <w:rFonts w:ascii="Times New Roman" w:hAnsi="Times New Roman"/>
          <w:sz w:val="28"/>
          <w:szCs w:val="28"/>
        </w:rPr>
        <w:t>остановить междоусобицы</w:t>
      </w:r>
    </w:p>
    <w:p w:rsidR="00AE74A2" w:rsidRPr="00984DF7" w:rsidRDefault="00AE74A2" w:rsidP="00585AE6">
      <w:p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84DF7">
        <w:rPr>
          <w:rFonts w:ascii="Times New Roman" w:hAnsi="Times New Roman"/>
          <w:sz w:val="28"/>
          <w:szCs w:val="28"/>
        </w:rPr>
        <w:t>установить новый порядок взимания дани</w:t>
      </w:r>
    </w:p>
    <w:p w:rsidR="00AE74A2" w:rsidRPr="00984DF7" w:rsidRDefault="00AE74A2" w:rsidP="00585AE6">
      <w:pPr>
        <w:pStyle w:val="ListParagraph"/>
        <w:ind w:left="0"/>
        <w:rPr>
          <w:b/>
          <w:sz w:val="28"/>
          <w:szCs w:val="28"/>
        </w:rPr>
      </w:pPr>
      <w:r w:rsidRPr="00984DF7">
        <w:rPr>
          <w:b/>
          <w:sz w:val="28"/>
          <w:szCs w:val="28"/>
        </w:rPr>
        <w:t>Восстание древлян в 945 г. было вызвано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sz w:val="28"/>
          <w:szCs w:val="28"/>
        </w:rPr>
        <w:t xml:space="preserve">межплеменной рознью древлян </w:t>
      </w:r>
      <w:r>
        <w:rPr>
          <w:sz w:val="28"/>
          <w:szCs w:val="28"/>
        </w:rPr>
        <w:t>и</w:t>
      </w:r>
      <w:r w:rsidRPr="00984DF7">
        <w:rPr>
          <w:sz w:val="28"/>
          <w:szCs w:val="28"/>
        </w:rPr>
        <w:t xml:space="preserve"> вятичей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sz w:val="28"/>
          <w:szCs w:val="28"/>
        </w:rPr>
        <w:t>+попыткой князя Игоря вторично взять дань с древлян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sz w:val="28"/>
          <w:szCs w:val="28"/>
        </w:rPr>
        <w:t>нежелание</w:t>
      </w:r>
      <w:r>
        <w:rPr>
          <w:sz w:val="28"/>
          <w:szCs w:val="28"/>
        </w:rPr>
        <w:t>м</w:t>
      </w:r>
      <w:r w:rsidRPr="00984DF7">
        <w:rPr>
          <w:sz w:val="28"/>
          <w:szCs w:val="28"/>
        </w:rPr>
        <w:t xml:space="preserve"> древлян принимать христианство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sz w:val="28"/>
          <w:szCs w:val="28"/>
        </w:rPr>
        <w:t>нежелание</w:t>
      </w:r>
      <w:r>
        <w:rPr>
          <w:sz w:val="28"/>
          <w:szCs w:val="28"/>
        </w:rPr>
        <w:t>м</w:t>
      </w:r>
      <w:r w:rsidRPr="00984DF7">
        <w:rPr>
          <w:sz w:val="28"/>
          <w:szCs w:val="28"/>
        </w:rPr>
        <w:t xml:space="preserve"> древлян принять участие в походах князя Святослава</w:t>
      </w:r>
    </w:p>
    <w:p w:rsidR="00AE74A2" w:rsidRPr="00984DF7" w:rsidRDefault="00AE74A2" w:rsidP="00585AE6">
      <w:pPr>
        <w:pStyle w:val="ListParagraph"/>
        <w:ind w:left="0"/>
        <w:rPr>
          <w:b/>
          <w:sz w:val="28"/>
          <w:szCs w:val="28"/>
        </w:rPr>
      </w:pPr>
      <w:r w:rsidRPr="00984DF7">
        <w:rPr>
          <w:b/>
          <w:sz w:val="28"/>
          <w:szCs w:val="28"/>
        </w:rPr>
        <w:t>Полюдье в Киевской Руси - это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sz w:val="28"/>
          <w:szCs w:val="28"/>
        </w:rPr>
        <w:t>денежный оброк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sz w:val="28"/>
          <w:szCs w:val="28"/>
        </w:rPr>
        <w:t>народное собрание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sz w:val="28"/>
          <w:szCs w:val="28"/>
        </w:rPr>
        <w:t>сбор дворянского ополчения</w:t>
      </w:r>
    </w:p>
    <w:p w:rsidR="00AE74A2" w:rsidRPr="00984DF7" w:rsidRDefault="00AE74A2" w:rsidP="00585AE6">
      <w:pPr>
        <w:pStyle w:val="ListParagraph"/>
        <w:ind w:left="0"/>
        <w:rPr>
          <w:b/>
          <w:i/>
          <w:sz w:val="28"/>
          <w:szCs w:val="28"/>
        </w:rPr>
      </w:pPr>
      <w:r w:rsidRPr="00984DF7">
        <w:rPr>
          <w:b/>
          <w:i/>
          <w:sz w:val="28"/>
          <w:szCs w:val="28"/>
        </w:rPr>
        <w:t>+</w:t>
      </w:r>
      <w:r w:rsidRPr="00984DF7">
        <w:rPr>
          <w:sz w:val="28"/>
          <w:szCs w:val="28"/>
        </w:rPr>
        <w:t>форма взимания дани с подвластного населения</w:t>
      </w:r>
    </w:p>
    <w:p w:rsidR="00AE74A2" w:rsidRPr="00984DF7" w:rsidRDefault="00AE74A2" w:rsidP="00585AE6">
      <w:pPr>
        <w:pStyle w:val="ListParagraph"/>
        <w:ind w:left="0"/>
        <w:rPr>
          <w:b/>
          <w:sz w:val="28"/>
          <w:szCs w:val="28"/>
        </w:rPr>
      </w:pPr>
      <w:r w:rsidRPr="00984DF7">
        <w:rPr>
          <w:b/>
          <w:sz w:val="28"/>
          <w:szCs w:val="28"/>
        </w:rPr>
        <w:t>В создании законов «Русской правды» принимали участие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sz w:val="28"/>
          <w:szCs w:val="28"/>
        </w:rPr>
        <w:t>+Ярослав Мудрый и Владимир Мономах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sz w:val="28"/>
          <w:szCs w:val="28"/>
        </w:rPr>
        <w:t>Рюрик и его братья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sz w:val="28"/>
          <w:szCs w:val="28"/>
        </w:rPr>
        <w:t>Олег и Игорь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sz w:val="28"/>
          <w:szCs w:val="28"/>
        </w:rPr>
        <w:t>Святослав и Святополк</w:t>
      </w:r>
    </w:p>
    <w:p w:rsidR="00AE74A2" w:rsidRPr="00984DF7" w:rsidRDefault="00AE74A2" w:rsidP="00585AE6">
      <w:pPr>
        <w:pStyle w:val="ListParagraph"/>
        <w:ind w:left="0"/>
        <w:rPr>
          <w:b/>
          <w:sz w:val="28"/>
          <w:szCs w:val="28"/>
        </w:rPr>
      </w:pPr>
      <w:r w:rsidRPr="00984DF7">
        <w:rPr>
          <w:b/>
          <w:sz w:val="28"/>
          <w:szCs w:val="28"/>
        </w:rPr>
        <w:t>Крещение Руси привело к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sz w:val="28"/>
          <w:szCs w:val="28"/>
        </w:rPr>
        <w:t>прекращению связей с Византией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sz w:val="28"/>
          <w:szCs w:val="28"/>
        </w:rPr>
        <w:t>полному искоренению язычества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sz w:val="28"/>
          <w:szCs w:val="28"/>
        </w:rPr>
        <w:t>упадку древнерусской культуры</w:t>
      </w:r>
    </w:p>
    <w:p w:rsidR="00AE74A2" w:rsidRPr="00984DF7" w:rsidRDefault="00AE74A2" w:rsidP="00585AE6">
      <w:pPr>
        <w:pStyle w:val="ListParagraph"/>
        <w:ind w:left="0"/>
        <w:rPr>
          <w:b/>
          <w:i/>
          <w:sz w:val="28"/>
          <w:szCs w:val="28"/>
        </w:rPr>
      </w:pPr>
      <w:r w:rsidRPr="00984DF7">
        <w:rPr>
          <w:b/>
          <w:i/>
          <w:sz w:val="28"/>
          <w:szCs w:val="28"/>
        </w:rPr>
        <w:t>+</w:t>
      </w:r>
      <w:r w:rsidRPr="00984DF7">
        <w:rPr>
          <w:sz w:val="28"/>
          <w:szCs w:val="28"/>
        </w:rPr>
        <w:t>укреплению государственности</w:t>
      </w:r>
    </w:p>
    <w:p w:rsidR="00AE74A2" w:rsidRPr="00984DF7" w:rsidRDefault="00AE74A2" w:rsidP="00585AE6">
      <w:pPr>
        <w:pStyle w:val="ListParagraph"/>
        <w:ind w:left="0"/>
        <w:rPr>
          <w:b/>
          <w:sz w:val="28"/>
          <w:szCs w:val="28"/>
        </w:rPr>
      </w:pPr>
      <w:r w:rsidRPr="00984DF7">
        <w:rPr>
          <w:b/>
          <w:sz w:val="28"/>
          <w:szCs w:val="28"/>
        </w:rPr>
        <w:t xml:space="preserve">Установление в Древней Руси новой системы сбора дани – «уроков», «погостов», «повоза» вместо полюдья </w:t>
      </w:r>
      <w:r w:rsidRPr="00984DF7">
        <w:rPr>
          <w:b/>
          <w:sz w:val="28"/>
          <w:szCs w:val="28"/>
        </w:rPr>
        <w:softHyphen/>
      </w:r>
      <w:r w:rsidRPr="00984DF7">
        <w:rPr>
          <w:b/>
          <w:sz w:val="28"/>
          <w:szCs w:val="28"/>
        </w:rPr>
        <w:softHyphen/>
        <w:t>– было результатом:</w:t>
      </w:r>
    </w:p>
    <w:p w:rsidR="00AE74A2" w:rsidRPr="00984DF7" w:rsidRDefault="00AE74A2" w:rsidP="00585AE6">
      <w:pPr>
        <w:pStyle w:val="ListParagraph"/>
        <w:ind w:left="0"/>
        <w:rPr>
          <w:b/>
          <w:i/>
          <w:sz w:val="28"/>
          <w:szCs w:val="28"/>
        </w:rPr>
      </w:pPr>
      <w:r w:rsidRPr="00984DF7">
        <w:rPr>
          <w:b/>
          <w:i/>
          <w:sz w:val="28"/>
          <w:szCs w:val="28"/>
        </w:rPr>
        <w:t>+</w:t>
      </w:r>
      <w:r w:rsidRPr="00984DF7">
        <w:rPr>
          <w:sz w:val="28"/>
          <w:szCs w:val="28"/>
        </w:rPr>
        <w:t>деятельности княгини Ольги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sz w:val="28"/>
          <w:szCs w:val="28"/>
        </w:rPr>
        <w:t>принятия «Русской правды»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sz w:val="28"/>
          <w:szCs w:val="28"/>
        </w:rPr>
        <w:t>принятия «Устава Владимира Мономаха»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sz w:val="28"/>
          <w:szCs w:val="28"/>
        </w:rPr>
        <w:t>походов князя Святослава</w:t>
      </w:r>
    </w:p>
    <w:p w:rsidR="00AE74A2" w:rsidRPr="00984DF7" w:rsidRDefault="00AE74A2" w:rsidP="00585AE6">
      <w:pPr>
        <w:pStyle w:val="ListParagraph"/>
        <w:ind w:left="0"/>
        <w:rPr>
          <w:b/>
          <w:sz w:val="28"/>
          <w:szCs w:val="28"/>
        </w:rPr>
      </w:pPr>
      <w:r w:rsidRPr="00984DF7">
        <w:rPr>
          <w:b/>
          <w:sz w:val="28"/>
          <w:szCs w:val="28"/>
        </w:rPr>
        <w:t>К какому году относится крещение Руси?</w:t>
      </w:r>
    </w:p>
    <w:p w:rsidR="00AE74A2" w:rsidRPr="00984DF7" w:rsidRDefault="00AE74A2" w:rsidP="00585AE6">
      <w:pPr>
        <w:pStyle w:val="ListParagraph"/>
        <w:ind w:left="0"/>
        <w:rPr>
          <w:b/>
          <w:sz w:val="28"/>
          <w:szCs w:val="28"/>
        </w:rPr>
      </w:pPr>
      <w:r w:rsidRPr="00984DF7">
        <w:rPr>
          <w:sz w:val="28"/>
          <w:szCs w:val="28"/>
        </w:rPr>
        <w:t>882</w:t>
      </w:r>
      <w:r w:rsidRPr="00984DF7">
        <w:rPr>
          <w:b/>
          <w:sz w:val="28"/>
          <w:szCs w:val="28"/>
        </w:rPr>
        <w:t xml:space="preserve">  </w:t>
      </w:r>
    </w:p>
    <w:p w:rsidR="00AE74A2" w:rsidRPr="00984DF7" w:rsidRDefault="00AE74A2" w:rsidP="00585AE6">
      <w:pPr>
        <w:pStyle w:val="ListParagraph"/>
        <w:ind w:left="0"/>
        <w:rPr>
          <w:b/>
          <w:sz w:val="28"/>
          <w:szCs w:val="28"/>
        </w:rPr>
      </w:pPr>
      <w:r w:rsidRPr="00984DF7">
        <w:rPr>
          <w:b/>
          <w:sz w:val="28"/>
          <w:szCs w:val="28"/>
        </w:rPr>
        <w:t>+</w:t>
      </w:r>
      <w:r w:rsidRPr="00984DF7">
        <w:rPr>
          <w:sz w:val="28"/>
          <w:szCs w:val="28"/>
        </w:rPr>
        <w:t xml:space="preserve">988 </w:t>
      </w:r>
      <w:r w:rsidRPr="00984DF7">
        <w:rPr>
          <w:b/>
          <w:sz w:val="28"/>
          <w:szCs w:val="28"/>
        </w:rPr>
        <w:t xml:space="preserve"> </w:t>
      </w:r>
    </w:p>
    <w:p w:rsidR="00AE74A2" w:rsidRPr="00984DF7" w:rsidRDefault="00AE74A2" w:rsidP="00585AE6">
      <w:pPr>
        <w:pStyle w:val="ListParagraph"/>
        <w:ind w:left="0"/>
        <w:rPr>
          <w:b/>
          <w:sz w:val="28"/>
          <w:szCs w:val="28"/>
        </w:rPr>
      </w:pPr>
      <w:r w:rsidRPr="00984DF7">
        <w:rPr>
          <w:sz w:val="28"/>
          <w:szCs w:val="28"/>
        </w:rPr>
        <w:t xml:space="preserve">945 </w:t>
      </w:r>
      <w:r w:rsidRPr="00984DF7">
        <w:rPr>
          <w:b/>
          <w:sz w:val="28"/>
          <w:szCs w:val="28"/>
        </w:rPr>
        <w:t xml:space="preserve">  </w:t>
      </w:r>
    </w:p>
    <w:p w:rsidR="00AE74A2" w:rsidRPr="00984DF7" w:rsidRDefault="00AE74A2" w:rsidP="00585AE6">
      <w:pPr>
        <w:pStyle w:val="ListParagraph"/>
        <w:ind w:left="0"/>
        <w:rPr>
          <w:b/>
          <w:sz w:val="28"/>
          <w:szCs w:val="28"/>
        </w:rPr>
      </w:pPr>
      <w:r w:rsidRPr="00984DF7">
        <w:rPr>
          <w:sz w:val="28"/>
          <w:szCs w:val="28"/>
        </w:rPr>
        <w:t>962</w:t>
      </w:r>
    </w:p>
    <w:p w:rsidR="00AE74A2" w:rsidRPr="00984DF7" w:rsidRDefault="00AE74A2" w:rsidP="00585AE6">
      <w:pPr>
        <w:pStyle w:val="ListParagraph"/>
        <w:ind w:left="0"/>
        <w:rPr>
          <w:b/>
          <w:sz w:val="28"/>
          <w:szCs w:val="28"/>
        </w:rPr>
      </w:pPr>
      <w:r w:rsidRPr="00984DF7">
        <w:rPr>
          <w:b/>
          <w:sz w:val="28"/>
          <w:szCs w:val="28"/>
        </w:rPr>
        <w:t>В каком веке произошло легендарное призвание варягов на Русь?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sz w:val="28"/>
          <w:szCs w:val="28"/>
          <w:lang w:val="en-US"/>
        </w:rPr>
        <w:t>X</w:t>
      </w:r>
      <w:r w:rsidRPr="00984DF7">
        <w:rPr>
          <w:sz w:val="28"/>
          <w:szCs w:val="28"/>
        </w:rPr>
        <w:t xml:space="preserve">            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sz w:val="28"/>
          <w:szCs w:val="28"/>
          <w:lang w:val="en-US"/>
        </w:rPr>
        <w:t>VII</w:t>
      </w:r>
      <w:r w:rsidRPr="00984DF7">
        <w:rPr>
          <w:sz w:val="28"/>
          <w:szCs w:val="28"/>
        </w:rPr>
        <w:t xml:space="preserve">             </w:t>
      </w:r>
    </w:p>
    <w:p w:rsidR="00AE74A2" w:rsidRPr="00984DF7" w:rsidRDefault="00AE74A2" w:rsidP="00585AE6">
      <w:pPr>
        <w:pStyle w:val="ListParagraph"/>
        <w:ind w:left="0"/>
        <w:rPr>
          <w:b/>
          <w:i/>
          <w:sz w:val="28"/>
          <w:szCs w:val="28"/>
        </w:rPr>
      </w:pPr>
      <w:r w:rsidRPr="00984DF7">
        <w:rPr>
          <w:sz w:val="28"/>
          <w:szCs w:val="28"/>
          <w:lang w:val="en-US"/>
        </w:rPr>
        <w:t>VIII</w:t>
      </w:r>
      <w:r w:rsidRPr="00984DF7">
        <w:rPr>
          <w:sz w:val="28"/>
          <w:szCs w:val="28"/>
        </w:rPr>
        <w:t xml:space="preserve">             </w:t>
      </w:r>
      <w:r w:rsidRPr="00984DF7">
        <w:rPr>
          <w:b/>
          <w:i/>
          <w:sz w:val="28"/>
          <w:szCs w:val="28"/>
        </w:rPr>
        <w:t xml:space="preserve"> 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b/>
          <w:i/>
          <w:sz w:val="28"/>
          <w:szCs w:val="28"/>
        </w:rPr>
        <w:t>+</w:t>
      </w:r>
      <w:r w:rsidRPr="00984DF7">
        <w:rPr>
          <w:sz w:val="28"/>
          <w:szCs w:val="28"/>
          <w:lang w:val="en-US"/>
        </w:rPr>
        <w:t>IX</w:t>
      </w:r>
    </w:p>
    <w:p w:rsidR="00AE74A2" w:rsidRPr="00984DF7" w:rsidRDefault="00AE74A2" w:rsidP="00585AE6">
      <w:pPr>
        <w:pStyle w:val="ListParagraph"/>
        <w:ind w:left="0"/>
        <w:rPr>
          <w:b/>
          <w:sz w:val="28"/>
          <w:szCs w:val="28"/>
        </w:rPr>
      </w:pPr>
      <w:r w:rsidRPr="00984DF7">
        <w:rPr>
          <w:b/>
          <w:sz w:val="28"/>
          <w:szCs w:val="28"/>
        </w:rPr>
        <w:t>На территории какого племенного союза располагался Киев?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b/>
          <w:i/>
          <w:sz w:val="28"/>
          <w:szCs w:val="28"/>
        </w:rPr>
        <w:t>+</w:t>
      </w:r>
      <w:r w:rsidRPr="00984DF7">
        <w:rPr>
          <w:sz w:val="28"/>
          <w:szCs w:val="28"/>
        </w:rPr>
        <w:t xml:space="preserve">поляне  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sz w:val="28"/>
          <w:szCs w:val="28"/>
        </w:rPr>
        <w:t xml:space="preserve">древляне 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sz w:val="28"/>
          <w:szCs w:val="28"/>
        </w:rPr>
        <w:t xml:space="preserve">радимичи  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sz w:val="28"/>
          <w:szCs w:val="28"/>
        </w:rPr>
        <w:t>вятичи</w:t>
      </w:r>
    </w:p>
    <w:p w:rsidR="00AE74A2" w:rsidRPr="00984DF7" w:rsidRDefault="00AE74A2" w:rsidP="00585AE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84DF7">
        <w:rPr>
          <w:rFonts w:ascii="Times New Roman" w:hAnsi="Times New Roman"/>
          <w:b/>
          <w:sz w:val="28"/>
          <w:szCs w:val="28"/>
        </w:rPr>
        <w:t>Какое событие произошло раньше других?</w:t>
      </w:r>
    </w:p>
    <w:p w:rsidR="00AE74A2" w:rsidRPr="00984DF7" w:rsidRDefault="00AE74A2" w:rsidP="00585AE6">
      <w:pPr>
        <w:pStyle w:val="ListParagraph"/>
        <w:ind w:left="0"/>
        <w:rPr>
          <w:b/>
          <w:i/>
          <w:sz w:val="28"/>
          <w:szCs w:val="28"/>
        </w:rPr>
      </w:pPr>
      <w:r w:rsidRPr="00984DF7">
        <w:rPr>
          <w:b/>
          <w:i/>
          <w:sz w:val="28"/>
          <w:szCs w:val="28"/>
        </w:rPr>
        <w:t>+</w:t>
      </w:r>
      <w:r w:rsidRPr="00984DF7">
        <w:rPr>
          <w:sz w:val="28"/>
          <w:szCs w:val="28"/>
        </w:rPr>
        <w:t>крещение Руси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sz w:val="28"/>
          <w:szCs w:val="28"/>
        </w:rPr>
        <w:t>Ледовое побоище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sz w:val="28"/>
          <w:szCs w:val="28"/>
        </w:rPr>
        <w:t>Бородинское сражение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sz w:val="28"/>
          <w:szCs w:val="28"/>
        </w:rPr>
        <w:t>избрание царем Михаила Романова</w:t>
      </w:r>
    </w:p>
    <w:p w:rsidR="00AE74A2" w:rsidRPr="00984DF7" w:rsidRDefault="00AE74A2" w:rsidP="00585AE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84DF7">
        <w:rPr>
          <w:rFonts w:ascii="Times New Roman" w:hAnsi="Times New Roman"/>
          <w:b/>
          <w:sz w:val="28"/>
          <w:szCs w:val="28"/>
        </w:rPr>
        <w:t>С каким событием в истории Руси связано начало династии Рюриковичей?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b/>
          <w:i/>
          <w:sz w:val="28"/>
          <w:szCs w:val="28"/>
        </w:rPr>
        <w:t>+</w:t>
      </w:r>
      <w:r w:rsidRPr="00984DF7">
        <w:rPr>
          <w:sz w:val="28"/>
          <w:szCs w:val="28"/>
        </w:rPr>
        <w:t>призванием варягов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sz w:val="28"/>
          <w:szCs w:val="28"/>
        </w:rPr>
        <w:t>поход на Киев князя Олега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sz w:val="28"/>
          <w:szCs w:val="28"/>
        </w:rPr>
        <w:t>созданием «Русской правды»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sz w:val="28"/>
          <w:szCs w:val="28"/>
        </w:rPr>
        <w:t>крещением Руси</w:t>
      </w:r>
    </w:p>
    <w:p w:rsidR="00AE74A2" w:rsidRPr="00984DF7" w:rsidRDefault="00AE74A2" w:rsidP="00585AE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84DF7">
        <w:rPr>
          <w:rFonts w:ascii="Times New Roman" w:hAnsi="Times New Roman"/>
          <w:b/>
          <w:sz w:val="28"/>
          <w:szCs w:val="28"/>
        </w:rPr>
        <w:t>Свод законов Древней Руси назывался:</w:t>
      </w:r>
    </w:p>
    <w:p w:rsidR="00AE74A2" w:rsidRPr="00984DF7" w:rsidRDefault="00AE74A2" w:rsidP="00585AE6">
      <w:pPr>
        <w:pStyle w:val="ListParagraph"/>
        <w:ind w:left="0"/>
        <w:rPr>
          <w:b/>
          <w:i/>
          <w:sz w:val="28"/>
          <w:szCs w:val="28"/>
        </w:rPr>
      </w:pPr>
      <w:r w:rsidRPr="00984DF7">
        <w:rPr>
          <w:sz w:val="28"/>
          <w:szCs w:val="28"/>
        </w:rPr>
        <w:t>+ «Русская Правда»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sz w:val="28"/>
          <w:szCs w:val="28"/>
        </w:rPr>
        <w:t>«Соборное уложение»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sz w:val="28"/>
          <w:szCs w:val="28"/>
        </w:rPr>
        <w:t>«Стоглав»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sz w:val="28"/>
          <w:szCs w:val="28"/>
        </w:rPr>
        <w:t>«Судебник»</w:t>
      </w:r>
    </w:p>
    <w:p w:rsidR="00AE74A2" w:rsidRPr="00984DF7" w:rsidRDefault="00AE74A2" w:rsidP="00585AE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84DF7">
        <w:rPr>
          <w:rFonts w:ascii="Times New Roman" w:hAnsi="Times New Roman"/>
          <w:b/>
          <w:sz w:val="28"/>
          <w:szCs w:val="28"/>
        </w:rPr>
        <w:t>Наследственное земельное владение в средневековой Руси назвалось: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sz w:val="28"/>
          <w:szCs w:val="28"/>
        </w:rPr>
        <w:t>опричниной</w:t>
      </w:r>
    </w:p>
    <w:p w:rsidR="00AE74A2" w:rsidRPr="00984DF7" w:rsidRDefault="00AE74A2" w:rsidP="00585AE6">
      <w:pPr>
        <w:pStyle w:val="ListParagraph"/>
        <w:ind w:left="0"/>
        <w:rPr>
          <w:b/>
          <w:i/>
          <w:sz w:val="28"/>
          <w:szCs w:val="28"/>
        </w:rPr>
      </w:pPr>
      <w:r w:rsidRPr="00984DF7">
        <w:rPr>
          <w:b/>
          <w:i/>
          <w:sz w:val="28"/>
          <w:szCs w:val="28"/>
        </w:rPr>
        <w:t>+</w:t>
      </w:r>
      <w:r w:rsidRPr="00984DF7">
        <w:rPr>
          <w:sz w:val="28"/>
          <w:szCs w:val="28"/>
        </w:rPr>
        <w:t>вотчиной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sz w:val="28"/>
          <w:szCs w:val="28"/>
        </w:rPr>
        <w:t>поместьем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sz w:val="28"/>
          <w:szCs w:val="28"/>
        </w:rPr>
        <w:t>слободой</w:t>
      </w:r>
    </w:p>
    <w:p w:rsidR="00AE74A2" w:rsidRPr="00984DF7" w:rsidRDefault="00AE74A2" w:rsidP="00585AE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84DF7">
        <w:rPr>
          <w:rFonts w:ascii="Times New Roman" w:hAnsi="Times New Roman"/>
          <w:b/>
          <w:sz w:val="28"/>
          <w:szCs w:val="28"/>
        </w:rPr>
        <w:t>В каком году князь Юрий Долгорукий послал приглашение своему союзнику: «Прииди ко мне, брате, в Москов», считающееся первым упоминанием о Москве?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sz w:val="28"/>
          <w:szCs w:val="28"/>
        </w:rPr>
        <w:t>988 г.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b/>
          <w:i/>
          <w:sz w:val="28"/>
          <w:szCs w:val="28"/>
        </w:rPr>
        <w:t>+</w:t>
      </w:r>
      <w:r w:rsidRPr="00984DF7">
        <w:rPr>
          <w:sz w:val="28"/>
          <w:szCs w:val="28"/>
        </w:rPr>
        <w:t>1147 г.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sz w:val="28"/>
          <w:szCs w:val="28"/>
        </w:rPr>
        <w:t>1142 г.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sz w:val="28"/>
          <w:szCs w:val="28"/>
        </w:rPr>
        <w:t>1325 г.</w:t>
      </w:r>
    </w:p>
    <w:p w:rsidR="00AE74A2" w:rsidRPr="00984DF7" w:rsidRDefault="00AE74A2" w:rsidP="00585AE6">
      <w:pPr>
        <w:pStyle w:val="Default"/>
        <w:ind w:right="-40"/>
        <w:contextualSpacing/>
        <w:rPr>
          <w:b/>
          <w:sz w:val="28"/>
          <w:szCs w:val="28"/>
        </w:rPr>
      </w:pPr>
      <w:r w:rsidRPr="00984DF7">
        <w:rPr>
          <w:b/>
          <w:sz w:val="28"/>
          <w:szCs w:val="28"/>
        </w:rPr>
        <w:t>Понятие «посадские люди» относится к слою населения Руси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sz w:val="28"/>
          <w:szCs w:val="28"/>
        </w:rPr>
        <w:t xml:space="preserve">монастырским крестьянам 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sz w:val="28"/>
          <w:szCs w:val="28"/>
        </w:rPr>
        <w:t xml:space="preserve">жителям западных областей </w:t>
      </w:r>
    </w:p>
    <w:p w:rsidR="00AE74A2" w:rsidRPr="00984DF7" w:rsidRDefault="00AE74A2" w:rsidP="00585AE6">
      <w:pPr>
        <w:pStyle w:val="ListParagraph"/>
        <w:ind w:left="0"/>
        <w:rPr>
          <w:b/>
          <w:i/>
          <w:sz w:val="28"/>
          <w:szCs w:val="28"/>
        </w:rPr>
      </w:pPr>
      <w:r w:rsidRPr="00984DF7">
        <w:rPr>
          <w:b/>
          <w:i/>
          <w:sz w:val="28"/>
          <w:szCs w:val="28"/>
        </w:rPr>
        <w:t>+</w:t>
      </w:r>
      <w:r w:rsidRPr="00984DF7">
        <w:rPr>
          <w:sz w:val="28"/>
          <w:szCs w:val="28"/>
        </w:rPr>
        <w:t>торгово-ремесленному населению городов</w:t>
      </w:r>
      <w:r w:rsidRPr="00984DF7">
        <w:rPr>
          <w:b/>
          <w:i/>
          <w:sz w:val="28"/>
          <w:szCs w:val="28"/>
        </w:rPr>
        <w:t xml:space="preserve"> 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sz w:val="28"/>
          <w:szCs w:val="28"/>
        </w:rPr>
        <w:t>переселенцам из других стран, получавшим наделы земли</w:t>
      </w:r>
    </w:p>
    <w:p w:rsidR="00AE74A2" w:rsidRPr="00984DF7" w:rsidRDefault="00AE74A2" w:rsidP="00585AE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84DF7">
        <w:rPr>
          <w:rFonts w:ascii="Times New Roman" w:hAnsi="Times New Roman"/>
          <w:b/>
          <w:sz w:val="28"/>
          <w:szCs w:val="28"/>
        </w:rPr>
        <w:t>Как назывался ордынский сборщик</w:t>
      </w:r>
      <w:r w:rsidRPr="00984DF7">
        <w:rPr>
          <w:rFonts w:ascii="Times New Roman" w:hAnsi="Times New Roman"/>
          <w:sz w:val="28"/>
          <w:szCs w:val="28"/>
        </w:rPr>
        <w:t xml:space="preserve"> </w:t>
      </w:r>
      <w:r w:rsidRPr="00984DF7">
        <w:rPr>
          <w:rFonts w:ascii="Times New Roman" w:hAnsi="Times New Roman"/>
          <w:b/>
          <w:sz w:val="28"/>
          <w:szCs w:val="28"/>
        </w:rPr>
        <w:t>дани?</w:t>
      </w:r>
    </w:p>
    <w:p w:rsidR="00AE74A2" w:rsidRPr="00984DF7" w:rsidRDefault="00AE74A2" w:rsidP="00585AE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84DF7">
        <w:rPr>
          <w:rFonts w:ascii="Times New Roman" w:hAnsi="Times New Roman"/>
          <w:b/>
          <w:i/>
          <w:sz w:val="28"/>
          <w:szCs w:val="28"/>
        </w:rPr>
        <w:t>+</w:t>
      </w:r>
      <w:r w:rsidRPr="00984DF7">
        <w:rPr>
          <w:rFonts w:ascii="Times New Roman" w:hAnsi="Times New Roman"/>
          <w:sz w:val="28"/>
          <w:szCs w:val="28"/>
        </w:rPr>
        <w:t>баскак</w:t>
      </w:r>
    </w:p>
    <w:p w:rsidR="00AE74A2" w:rsidRPr="00984DF7" w:rsidRDefault="00AE74A2" w:rsidP="00585AE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84DF7">
        <w:rPr>
          <w:rFonts w:ascii="Times New Roman" w:hAnsi="Times New Roman"/>
          <w:sz w:val="28"/>
          <w:szCs w:val="28"/>
        </w:rPr>
        <w:t>нойон</w:t>
      </w:r>
    </w:p>
    <w:p w:rsidR="00AE74A2" w:rsidRPr="00984DF7" w:rsidRDefault="00AE74A2" w:rsidP="00585AE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84DF7">
        <w:rPr>
          <w:rFonts w:ascii="Times New Roman" w:hAnsi="Times New Roman"/>
          <w:sz w:val="28"/>
          <w:szCs w:val="28"/>
        </w:rPr>
        <w:t>опричник</w:t>
      </w:r>
    </w:p>
    <w:p w:rsidR="00AE74A2" w:rsidRPr="00984DF7" w:rsidRDefault="00AE74A2" w:rsidP="00585AE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84DF7">
        <w:rPr>
          <w:rFonts w:ascii="Times New Roman" w:hAnsi="Times New Roman"/>
          <w:sz w:val="28"/>
          <w:szCs w:val="28"/>
        </w:rPr>
        <w:t>темник</w:t>
      </w:r>
    </w:p>
    <w:p w:rsidR="00AE74A2" w:rsidRPr="00984DF7" w:rsidRDefault="00AE74A2" w:rsidP="00585AE6">
      <w:pPr>
        <w:pStyle w:val="ListParagraph"/>
        <w:ind w:left="0"/>
        <w:rPr>
          <w:b/>
          <w:sz w:val="28"/>
          <w:szCs w:val="28"/>
        </w:rPr>
      </w:pPr>
      <w:r w:rsidRPr="00984DF7">
        <w:rPr>
          <w:b/>
          <w:sz w:val="28"/>
          <w:szCs w:val="28"/>
        </w:rPr>
        <w:t>Какое из названных событий произошло позже всех остальных?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sz w:val="28"/>
          <w:szCs w:val="28"/>
        </w:rPr>
        <w:t>Куликовская битва</w:t>
      </w:r>
    </w:p>
    <w:p w:rsidR="00AE74A2" w:rsidRPr="00984DF7" w:rsidRDefault="00AE74A2" w:rsidP="00585AE6">
      <w:pPr>
        <w:pStyle w:val="ListParagraph"/>
        <w:ind w:left="0"/>
        <w:rPr>
          <w:b/>
          <w:i/>
          <w:sz w:val="28"/>
          <w:szCs w:val="28"/>
        </w:rPr>
      </w:pPr>
      <w:r w:rsidRPr="00984DF7">
        <w:rPr>
          <w:b/>
          <w:i/>
          <w:sz w:val="28"/>
          <w:szCs w:val="28"/>
        </w:rPr>
        <w:t>+</w:t>
      </w:r>
      <w:r w:rsidRPr="00984DF7">
        <w:rPr>
          <w:sz w:val="28"/>
          <w:szCs w:val="28"/>
        </w:rPr>
        <w:t>стояние на реке Угре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sz w:val="28"/>
          <w:szCs w:val="28"/>
        </w:rPr>
        <w:t>битва на реке Калке</w:t>
      </w:r>
    </w:p>
    <w:p w:rsidR="00AE74A2" w:rsidRPr="00984DF7" w:rsidRDefault="00AE74A2" w:rsidP="00585AE6">
      <w:pPr>
        <w:pStyle w:val="ListParagraph"/>
        <w:ind w:left="0"/>
        <w:rPr>
          <w:sz w:val="28"/>
          <w:szCs w:val="28"/>
        </w:rPr>
      </w:pPr>
      <w:r w:rsidRPr="00984DF7">
        <w:rPr>
          <w:sz w:val="28"/>
          <w:szCs w:val="28"/>
        </w:rPr>
        <w:t>разорение Москвы ханом Тохтамышем</w:t>
      </w:r>
    </w:p>
    <w:p w:rsidR="00AE74A2" w:rsidRPr="00984DF7" w:rsidRDefault="00AE74A2" w:rsidP="00585AE6">
      <w:pPr>
        <w:tabs>
          <w:tab w:val="left" w:pos="-284"/>
        </w:tabs>
        <w:spacing w:after="0" w:line="240" w:lineRule="auto"/>
        <w:ind w:left="-284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984DF7">
        <w:rPr>
          <w:rFonts w:ascii="Times New Roman" w:hAnsi="Times New Roman"/>
          <w:b/>
          <w:sz w:val="28"/>
          <w:szCs w:val="28"/>
        </w:rPr>
        <w:t xml:space="preserve">Собирание русских земель вокруг Москвы происходило в </w:t>
      </w:r>
    </w:p>
    <w:p w:rsidR="00AE74A2" w:rsidRPr="00984DF7" w:rsidRDefault="00AE74A2" w:rsidP="00585AE6">
      <w:pPr>
        <w:tabs>
          <w:tab w:val="left" w:pos="36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84DF7">
        <w:rPr>
          <w:rFonts w:ascii="Times New Roman" w:hAnsi="Times New Roman"/>
          <w:sz w:val="28"/>
          <w:szCs w:val="28"/>
          <w:lang w:val="en-GB"/>
        </w:rPr>
        <w:t>X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4DF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4DF7">
        <w:rPr>
          <w:rFonts w:ascii="Times New Roman" w:hAnsi="Times New Roman"/>
          <w:sz w:val="28"/>
          <w:szCs w:val="28"/>
          <w:lang w:val="en-GB"/>
        </w:rPr>
        <w:t>XI</w:t>
      </w:r>
      <w:r w:rsidRPr="00984DF7">
        <w:rPr>
          <w:rFonts w:ascii="Times New Roman" w:hAnsi="Times New Roman"/>
          <w:sz w:val="28"/>
          <w:szCs w:val="28"/>
        </w:rPr>
        <w:t xml:space="preserve"> вв.</w:t>
      </w:r>
    </w:p>
    <w:p w:rsidR="00AE74A2" w:rsidRPr="00984DF7" w:rsidRDefault="00AE74A2" w:rsidP="00585AE6">
      <w:pPr>
        <w:tabs>
          <w:tab w:val="left" w:pos="36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84DF7">
        <w:rPr>
          <w:rFonts w:ascii="Times New Roman" w:hAnsi="Times New Roman"/>
          <w:sz w:val="28"/>
          <w:szCs w:val="28"/>
          <w:lang w:val="en-GB"/>
        </w:rPr>
        <w:t>XI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4DF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4DF7">
        <w:rPr>
          <w:rFonts w:ascii="Times New Roman" w:hAnsi="Times New Roman"/>
          <w:sz w:val="28"/>
          <w:szCs w:val="28"/>
          <w:lang w:val="en-GB"/>
        </w:rPr>
        <w:t>XII</w:t>
      </w:r>
      <w:r w:rsidRPr="00984DF7">
        <w:rPr>
          <w:rFonts w:ascii="Times New Roman" w:hAnsi="Times New Roman"/>
          <w:sz w:val="28"/>
          <w:szCs w:val="28"/>
        </w:rPr>
        <w:t xml:space="preserve"> вв.</w:t>
      </w:r>
    </w:p>
    <w:p w:rsidR="00AE74A2" w:rsidRPr="00984DF7" w:rsidRDefault="00AE74A2" w:rsidP="00585AE6">
      <w:pPr>
        <w:tabs>
          <w:tab w:val="left" w:pos="36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84DF7">
        <w:rPr>
          <w:rFonts w:ascii="Times New Roman" w:hAnsi="Times New Roman"/>
          <w:sz w:val="28"/>
          <w:szCs w:val="28"/>
          <w:lang w:val="en-GB"/>
        </w:rPr>
        <w:t>XII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4DF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4DF7">
        <w:rPr>
          <w:rFonts w:ascii="Times New Roman" w:hAnsi="Times New Roman"/>
          <w:sz w:val="28"/>
          <w:szCs w:val="28"/>
          <w:lang w:val="en-GB"/>
        </w:rPr>
        <w:t>XIII</w:t>
      </w:r>
      <w:r w:rsidRPr="00984DF7">
        <w:rPr>
          <w:rFonts w:ascii="Times New Roman" w:hAnsi="Times New Roman"/>
          <w:sz w:val="28"/>
          <w:szCs w:val="28"/>
        </w:rPr>
        <w:t xml:space="preserve"> вв.</w:t>
      </w:r>
    </w:p>
    <w:p w:rsidR="00AE74A2" w:rsidRPr="00984DF7" w:rsidRDefault="00AE74A2" w:rsidP="00585AE6">
      <w:pPr>
        <w:tabs>
          <w:tab w:val="left" w:pos="360"/>
        </w:tabs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984DF7">
        <w:rPr>
          <w:rFonts w:ascii="Times New Roman" w:hAnsi="Times New Roman"/>
          <w:b/>
          <w:i/>
          <w:sz w:val="28"/>
          <w:szCs w:val="28"/>
        </w:rPr>
        <w:t>+</w:t>
      </w:r>
      <w:r w:rsidRPr="00984DF7">
        <w:rPr>
          <w:rFonts w:ascii="Times New Roman" w:hAnsi="Times New Roman"/>
          <w:sz w:val="28"/>
          <w:szCs w:val="28"/>
          <w:lang w:val="en-GB"/>
        </w:rPr>
        <w:t>XIV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4DF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4DF7">
        <w:rPr>
          <w:rFonts w:ascii="Times New Roman" w:hAnsi="Times New Roman"/>
          <w:sz w:val="28"/>
          <w:szCs w:val="28"/>
          <w:lang w:val="en-GB"/>
        </w:rPr>
        <w:t>XVI</w:t>
      </w:r>
      <w:r w:rsidRPr="00984DF7">
        <w:rPr>
          <w:rFonts w:ascii="Times New Roman" w:hAnsi="Times New Roman"/>
          <w:sz w:val="28"/>
          <w:szCs w:val="28"/>
        </w:rPr>
        <w:t xml:space="preserve"> вв.</w:t>
      </w:r>
    </w:p>
    <w:p w:rsidR="00AE74A2" w:rsidRDefault="00AE74A2" w:rsidP="001F2971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4A2" w:rsidRDefault="00AE74A2" w:rsidP="001F2971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Методика проведения контроля</w:t>
      </w:r>
    </w:p>
    <w:p w:rsidR="00AE74A2" w:rsidRPr="00544BD4" w:rsidRDefault="00AE74A2" w:rsidP="001F297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0"/>
        <w:gridCol w:w="2310"/>
      </w:tblGrid>
      <w:tr w:rsidR="00AE74A2" w:rsidRPr="00410A62">
        <w:tc>
          <w:tcPr>
            <w:tcW w:w="4180" w:type="dxa"/>
          </w:tcPr>
          <w:p w:rsidR="00AE74A2" w:rsidRPr="00410A62" w:rsidRDefault="00AE74A2" w:rsidP="00410A6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Параметры методики</w:t>
            </w:r>
          </w:p>
        </w:tc>
        <w:tc>
          <w:tcPr>
            <w:tcW w:w="2310" w:type="dxa"/>
          </w:tcPr>
          <w:p w:rsidR="00AE74A2" w:rsidRPr="00410A62" w:rsidRDefault="00AE74A2" w:rsidP="00410A6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Значение параметра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410A6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Предел длительности всего контроля</w:t>
            </w:r>
          </w:p>
        </w:tc>
        <w:tc>
          <w:tcPr>
            <w:tcW w:w="2310" w:type="dxa"/>
          </w:tcPr>
          <w:p w:rsidR="00AE74A2" w:rsidRPr="00410A62" w:rsidRDefault="00AE74A2" w:rsidP="00410A6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10A62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410A6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Последовательность выбора вопросов</w:t>
            </w:r>
          </w:p>
        </w:tc>
        <w:tc>
          <w:tcPr>
            <w:tcW w:w="2310" w:type="dxa"/>
          </w:tcPr>
          <w:p w:rsidR="00AE74A2" w:rsidRPr="00410A62" w:rsidRDefault="00AE74A2" w:rsidP="00410A6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Случайная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410A6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Предлагаемое количество вопросов</w:t>
            </w:r>
          </w:p>
        </w:tc>
        <w:tc>
          <w:tcPr>
            <w:tcW w:w="2310" w:type="dxa"/>
          </w:tcPr>
          <w:p w:rsidR="00AE74A2" w:rsidRPr="00585AE6" w:rsidRDefault="00AE74A2" w:rsidP="00410A6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</w:tbl>
    <w:p w:rsidR="00AE74A2" w:rsidRPr="00DF1596" w:rsidRDefault="00AE74A2" w:rsidP="00DF1596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E74A2" w:rsidRPr="00E94E65" w:rsidRDefault="00AE74A2" w:rsidP="007C146E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94E65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AE74A2" w:rsidRPr="00544BD4" w:rsidRDefault="00AE74A2" w:rsidP="00E94E6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балл</w:t>
      </w:r>
      <w:r w:rsidRPr="00544BD4">
        <w:rPr>
          <w:rFonts w:ascii="Times New Roman" w:hAnsi="Times New Roman"/>
          <w:sz w:val="24"/>
          <w:szCs w:val="24"/>
        </w:rPr>
        <w:t xml:space="preserve"> выставляется</w:t>
      </w:r>
      <w:r>
        <w:rPr>
          <w:rFonts w:ascii="Times New Roman" w:hAnsi="Times New Roman"/>
          <w:sz w:val="24"/>
          <w:szCs w:val="24"/>
        </w:rPr>
        <w:t>, если</w:t>
      </w:r>
      <w:r w:rsidRPr="00544BD4">
        <w:rPr>
          <w:rFonts w:ascii="Times New Roman" w:hAnsi="Times New Roman"/>
          <w:sz w:val="24"/>
          <w:szCs w:val="24"/>
        </w:rPr>
        <w:t xml:space="preserve"> прав</w:t>
      </w:r>
      <w:r>
        <w:rPr>
          <w:rFonts w:ascii="Times New Roman" w:hAnsi="Times New Roman"/>
          <w:sz w:val="24"/>
          <w:szCs w:val="24"/>
        </w:rPr>
        <w:t xml:space="preserve">ильно решено 86-100 % тестовых </w:t>
      </w:r>
      <w:r w:rsidRPr="00544BD4">
        <w:rPr>
          <w:rFonts w:ascii="Times New Roman" w:hAnsi="Times New Roman"/>
          <w:sz w:val="24"/>
          <w:szCs w:val="24"/>
        </w:rPr>
        <w:t>заданий;</w:t>
      </w:r>
    </w:p>
    <w:p w:rsidR="00AE74A2" w:rsidRPr="00544BD4" w:rsidRDefault="00AE74A2" w:rsidP="00E94E6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0,75 балла</w:t>
      </w:r>
      <w:r>
        <w:rPr>
          <w:rFonts w:ascii="Times New Roman" w:hAnsi="Times New Roman"/>
          <w:sz w:val="24"/>
          <w:szCs w:val="24"/>
        </w:rPr>
        <w:t xml:space="preserve"> выставляются, если правильно решено 64</w:t>
      </w:r>
      <w:r w:rsidRPr="00544BD4">
        <w:rPr>
          <w:rFonts w:ascii="Times New Roman" w:hAnsi="Times New Roman"/>
          <w:sz w:val="24"/>
          <w:szCs w:val="24"/>
        </w:rPr>
        <w:t>-85 % тестовых заданий;</w:t>
      </w:r>
    </w:p>
    <w:p w:rsidR="00AE74A2" w:rsidRPr="00544BD4" w:rsidRDefault="00AE74A2" w:rsidP="00E94E6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0,5 балла</w:t>
      </w:r>
      <w:r>
        <w:rPr>
          <w:rFonts w:ascii="Times New Roman" w:hAnsi="Times New Roman"/>
          <w:sz w:val="24"/>
          <w:szCs w:val="24"/>
        </w:rPr>
        <w:t xml:space="preserve"> выставляются, если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правильно решено от 50 до 63 % </w:t>
      </w:r>
      <w:r w:rsidRPr="00544BD4">
        <w:rPr>
          <w:rFonts w:ascii="Times New Roman" w:hAnsi="Times New Roman"/>
          <w:sz w:val="24"/>
          <w:szCs w:val="24"/>
        </w:rPr>
        <w:t>тестовых заданий;</w:t>
      </w:r>
    </w:p>
    <w:p w:rsidR="00AE74A2" w:rsidRPr="00544BD4" w:rsidRDefault="00AE74A2" w:rsidP="00E94E6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bCs/>
          <w:sz w:val="24"/>
          <w:szCs w:val="24"/>
        </w:rPr>
        <w:t xml:space="preserve">Оценка </w:t>
      </w:r>
      <w:r>
        <w:rPr>
          <w:rFonts w:ascii="Times New Roman" w:hAnsi="Times New Roman"/>
          <w:b/>
          <w:bCs/>
          <w:sz w:val="24"/>
          <w:szCs w:val="24"/>
        </w:rPr>
        <w:t>ниже 0,5 балла</w:t>
      </w:r>
      <w:r>
        <w:rPr>
          <w:rFonts w:ascii="Times New Roman" w:hAnsi="Times New Roman"/>
          <w:sz w:val="24"/>
          <w:szCs w:val="24"/>
        </w:rPr>
        <w:t xml:space="preserve"> не выставляется.</w:t>
      </w:r>
    </w:p>
    <w:p w:rsidR="00AE74A2" w:rsidRPr="00585AE6" w:rsidRDefault="00AE74A2" w:rsidP="008A5FE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AE74A2" w:rsidRPr="001663E7" w:rsidRDefault="00AE74A2" w:rsidP="00E94E6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2.2. </w:t>
      </w:r>
      <w:r w:rsidRPr="003E16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4E65">
        <w:rPr>
          <w:rFonts w:ascii="Times New Roman" w:hAnsi="Times New Roman"/>
          <w:b/>
          <w:sz w:val="24"/>
          <w:szCs w:val="24"/>
        </w:rPr>
        <w:t xml:space="preserve">Российское государство в </w:t>
      </w:r>
      <w:r w:rsidRPr="00E94E65">
        <w:rPr>
          <w:rFonts w:ascii="Times New Roman" w:hAnsi="Times New Roman"/>
          <w:b/>
          <w:sz w:val="24"/>
          <w:szCs w:val="24"/>
          <w:lang w:val="en-US"/>
        </w:rPr>
        <w:t>XVI</w:t>
      </w:r>
      <w:r w:rsidRPr="00E94E65">
        <w:rPr>
          <w:rFonts w:ascii="Times New Roman" w:hAnsi="Times New Roman"/>
          <w:b/>
          <w:sz w:val="24"/>
          <w:szCs w:val="24"/>
        </w:rPr>
        <w:t xml:space="preserve"> – </w:t>
      </w:r>
      <w:r w:rsidRPr="00E94E65">
        <w:rPr>
          <w:rFonts w:ascii="Times New Roman" w:hAnsi="Times New Roman"/>
          <w:b/>
          <w:sz w:val="24"/>
          <w:szCs w:val="24"/>
          <w:lang w:val="en-US"/>
        </w:rPr>
        <w:t>XVII</w:t>
      </w:r>
      <w:r>
        <w:rPr>
          <w:rFonts w:ascii="Times New Roman" w:hAnsi="Times New Roman"/>
          <w:b/>
          <w:sz w:val="24"/>
          <w:szCs w:val="24"/>
        </w:rPr>
        <w:t xml:space="preserve"> вв.</w:t>
      </w:r>
    </w:p>
    <w:p w:rsidR="00AE74A2" w:rsidRPr="00E94E65" w:rsidRDefault="00AE74A2" w:rsidP="00E94E6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74A2" w:rsidRPr="00CF64A6" w:rsidRDefault="00AE74A2" w:rsidP="00952FA8">
      <w:pPr>
        <w:pStyle w:val="2"/>
        <w:spacing w:before="0" w:after="0" w:line="228" w:lineRule="auto"/>
        <w:jc w:val="both"/>
        <w:rPr>
          <w:b w:val="0"/>
          <w:sz w:val="24"/>
          <w:szCs w:val="24"/>
        </w:rPr>
      </w:pPr>
      <w:r w:rsidRPr="00952FA8">
        <w:rPr>
          <w:b w:val="0"/>
          <w:sz w:val="24"/>
          <w:szCs w:val="24"/>
        </w:rPr>
        <w:t xml:space="preserve">Контролируемые компетенции (знания, умения): </w:t>
      </w:r>
      <w:r w:rsidRPr="00952FA8">
        <w:rPr>
          <w:b w:val="0"/>
          <w:color w:val="000000"/>
          <w:kern w:val="24"/>
          <w:sz w:val="24"/>
          <w:szCs w:val="24"/>
        </w:rPr>
        <w:t>ОК – 3, 4</w:t>
      </w:r>
      <w:r w:rsidRPr="00927370">
        <w:rPr>
          <w:b w:val="0"/>
          <w:sz w:val="28"/>
        </w:rPr>
        <w:t>;</w:t>
      </w:r>
      <w:r w:rsidRPr="00952FA8">
        <w:rPr>
          <w:sz w:val="28"/>
        </w:rPr>
        <w:t xml:space="preserve"> </w:t>
      </w:r>
      <w:r w:rsidRPr="00F01E64">
        <w:rPr>
          <w:sz w:val="28"/>
        </w:rPr>
        <w:t>У</w:t>
      </w:r>
      <w:r w:rsidRPr="00952FA8">
        <w:rPr>
          <w:b w:val="0"/>
          <w:sz w:val="20"/>
          <w:szCs w:val="20"/>
        </w:rPr>
        <w:t>2</w:t>
      </w:r>
      <w:r>
        <w:rPr>
          <w:sz w:val="20"/>
          <w:szCs w:val="20"/>
        </w:rPr>
        <w:t>,</w:t>
      </w:r>
      <w:r w:rsidRPr="00F01E64">
        <w:rPr>
          <w:sz w:val="28"/>
        </w:rPr>
        <w:t xml:space="preserve"> З</w:t>
      </w:r>
      <w:r w:rsidRPr="00952FA8">
        <w:rPr>
          <w:b w:val="0"/>
          <w:sz w:val="20"/>
          <w:szCs w:val="20"/>
        </w:rPr>
        <w:t>5</w:t>
      </w:r>
    </w:p>
    <w:p w:rsidR="00AE74A2" w:rsidRPr="00CF64A6" w:rsidRDefault="00AE74A2" w:rsidP="00CF64A6">
      <w:pPr>
        <w:pStyle w:val="2"/>
        <w:spacing w:before="0" w:after="0" w:line="228" w:lineRule="auto"/>
        <w:jc w:val="both"/>
        <w:rPr>
          <w:b w:val="0"/>
          <w:sz w:val="24"/>
          <w:szCs w:val="24"/>
        </w:rPr>
      </w:pPr>
    </w:p>
    <w:p w:rsidR="00AE74A2" w:rsidRPr="001663E7" w:rsidRDefault="00AE74A2" w:rsidP="001663E7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663E7">
        <w:rPr>
          <w:rFonts w:ascii="Times New Roman" w:hAnsi="Times New Roman"/>
          <w:b/>
          <w:sz w:val="24"/>
          <w:szCs w:val="24"/>
        </w:rPr>
        <w:t xml:space="preserve">Вопросы для устного (индивидуального) опроса: </w:t>
      </w:r>
    </w:p>
    <w:p w:rsidR="00AE74A2" w:rsidRDefault="00AE74A2" w:rsidP="001663E7">
      <w:pPr>
        <w:pStyle w:val="Default"/>
        <w:numPr>
          <w:ilvl w:val="0"/>
          <w:numId w:val="38"/>
        </w:numPr>
        <w:ind w:right="-40"/>
        <w:contextualSpacing/>
        <w:jc w:val="both"/>
      </w:pPr>
      <w:r w:rsidRPr="00284D31">
        <w:t xml:space="preserve">Россия в царствование Ивана Грозного. </w:t>
      </w:r>
    </w:p>
    <w:p w:rsidR="00AE74A2" w:rsidRPr="00284D31" w:rsidRDefault="00AE74A2" w:rsidP="001663E7">
      <w:pPr>
        <w:pStyle w:val="Default"/>
        <w:numPr>
          <w:ilvl w:val="0"/>
          <w:numId w:val="38"/>
        </w:numPr>
        <w:ind w:right="-40"/>
        <w:contextualSpacing/>
        <w:jc w:val="both"/>
        <w:rPr>
          <w:b/>
        </w:rPr>
      </w:pPr>
      <w:r w:rsidRPr="00284D31">
        <w:t xml:space="preserve">Смута в России начала </w:t>
      </w:r>
      <w:r w:rsidRPr="00284D31">
        <w:rPr>
          <w:lang w:val="fr-FR"/>
        </w:rPr>
        <w:t xml:space="preserve">XVII </w:t>
      </w:r>
      <w:r w:rsidRPr="00284D31">
        <w:t xml:space="preserve">в. </w:t>
      </w:r>
    </w:p>
    <w:p w:rsidR="00AE74A2" w:rsidRPr="00284D31" w:rsidRDefault="00AE74A2" w:rsidP="001663E7">
      <w:pPr>
        <w:pStyle w:val="Default"/>
        <w:numPr>
          <w:ilvl w:val="0"/>
          <w:numId w:val="38"/>
        </w:numPr>
        <w:ind w:right="-40"/>
        <w:contextualSpacing/>
        <w:jc w:val="both"/>
        <w:rPr>
          <w:b/>
        </w:rPr>
      </w:pPr>
      <w:r w:rsidRPr="00284D31">
        <w:t xml:space="preserve">Россия в середине и второй половине </w:t>
      </w:r>
      <w:r w:rsidRPr="00284D31">
        <w:rPr>
          <w:lang w:val="fr-FR"/>
        </w:rPr>
        <w:t xml:space="preserve">XVII </w:t>
      </w:r>
      <w:r w:rsidRPr="00284D31">
        <w:t xml:space="preserve">в. </w:t>
      </w:r>
    </w:p>
    <w:p w:rsidR="00AE74A2" w:rsidRPr="00284D31" w:rsidRDefault="00AE74A2" w:rsidP="001663E7">
      <w:pPr>
        <w:pStyle w:val="Default"/>
        <w:numPr>
          <w:ilvl w:val="0"/>
          <w:numId w:val="38"/>
        </w:numPr>
        <w:ind w:right="-40"/>
        <w:contextualSpacing/>
        <w:jc w:val="both"/>
        <w:rPr>
          <w:b/>
        </w:rPr>
      </w:pPr>
      <w:r w:rsidRPr="00284D31">
        <w:t>Русская культура в Х</w:t>
      </w:r>
      <w:r w:rsidRPr="00284D31">
        <w:rPr>
          <w:lang w:val="en-US"/>
        </w:rPr>
        <w:t>III</w:t>
      </w:r>
      <w:r w:rsidRPr="00284D31">
        <w:t>–Х</w:t>
      </w:r>
      <w:r w:rsidRPr="00284D31">
        <w:rPr>
          <w:lang w:val="en-US"/>
        </w:rPr>
        <w:t>VII</w:t>
      </w:r>
      <w:r w:rsidRPr="00284D31">
        <w:t xml:space="preserve"> вв.</w:t>
      </w:r>
    </w:p>
    <w:p w:rsidR="00AE74A2" w:rsidRDefault="00AE74A2" w:rsidP="009C6DA7">
      <w:pPr>
        <w:pStyle w:val="Default"/>
        <w:ind w:right="-40"/>
        <w:contextualSpacing/>
        <w:jc w:val="both"/>
      </w:pPr>
    </w:p>
    <w:p w:rsidR="00AE74A2" w:rsidRDefault="00AE74A2" w:rsidP="00762978">
      <w:pPr>
        <w:pStyle w:val="Default"/>
        <w:ind w:right="-40"/>
        <w:contextualSpacing/>
        <w:jc w:val="both"/>
        <w:rPr>
          <w:b/>
        </w:rPr>
      </w:pPr>
      <w:r w:rsidRPr="00544BD4">
        <w:rPr>
          <w:b/>
        </w:rPr>
        <w:t>Критерии оценки:</w:t>
      </w:r>
    </w:p>
    <w:p w:rsidR="00AE74A2" w:rsidRPr="00544BD4" w:rsidRDefault="00AE74A2" w:rsidP="00714673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1 балл</w:t>
      </w:r>
      <w:r w:rsidRPr="00A40121">
        <w:rPr>
          <w:b/>
          <w:bCs/>
        </w:rPr>
        <w:t xml:space="preserve"> </w:t>
      </w:r>
      <w:r>
        <w:t>проставляется обучающемуся</w:t>
      </w:r>
      <w:r w:rsidRPr="00544BD4">
        <w:t>, который:</w:t>
      </w:r>
    </w:p>
    <w:p w:rsidR="00AE74A2" w:rsidRPr="00B27F9C" w:rsidRDefault="00AE74A2" w:rsidP="007146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>ринимать решения в стандартных и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714673">
      <w:pPr>
        <w:pStyle w:val="NormalWeb"/>
        <w:spacing w:before="0" w:beforeAutospacing="0" w:after="0" w:afterAutospacing="0"/>
        <w:contextualSpacing/>
        <w:jc w:val="both"/>
      </w:pPr>
      <w:r>
        <w:t>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714673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предусмотренные программой изучения исторические факты в полном объеме, умеет устанавливать их последовательность и преемственность, а также взаимосвязи и взаимообусловленность, умеет дать оценку исторического места и значения характеризуемых событий и явлений;</w:t>
      </w:r>
    </w:p>
    <w:p w:rsidR="00AE74A2" w:rsidRPr="00544BD4" w:rsidRDefault="00AE74A2" w:rsidP="00714673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свободно ориентироваться в историческом времени и историческом пространстве, знает даты основных исторических событий и хронологические рамки важнейших исторических явлений; умеет осуществлять синхронизацию событий отечественной истории, а также синхронизировать их с главными событиями мировой истории;</w:t>
      </w:r>
    </w:p>
    <w:p w:rsidR="00AE74A2" w:rsidRPr="00544BD4" w:rsidRDefault="00AE74A2" w:rsidP="00714673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дискуссионные варианты научной интерпретации исторических фактов и умеет дать характеристику существующих в науке точек зрения.</w:t>
      </w:r>
    </w:p>
    <w:p w:rsidR="00AE74A2" w:rsidRPr="00544BD4" w:rsidRDefault="00AE74A2" w:rsidP="00714673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0,75 балла</w:t>
      </w:r>
      <w:r w:rsidRPr="00A40121">
        <w:rPr>
          <w:b/>
          <w:bCs/>
        </w:rPr>
        <w:t xml:space="preserve"> </w:t>
      </w:r>
      <w:r>
        <w:t>проставляются обучающемуся</w:t>
      </w:r>
      <w:r w:rsidRPr="00544BD4">
        <w:t>, который:</w:t>
      </w:r>
    </w:p>
    <w:p w:rsidR="00AE74A2" w:rsidRPr="00B27F9C" w:rsidRDefault="00AE74A2" w:rsidP="007146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>ринимать решения в стандартных и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714673">
      <w:pPr>
        <w:pStyle w:val="NormalWeb"/>
        <w:spacing w:before="0" w:beforeAutospacing="0" w:after="0" w:afterAutospacing="0"/>
        <w:contextualSpacing/>
        <w:jc w:val="both"/>
      </w:pPr>
      <w:r>
        <w:t>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714673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предусмотренные программой изучения исторические факты в полном объеме, умеет устанавливать последовательность и преемственность исторических событий и явлений;</w:t>
      </w:r>
    </w:p>
    <w:p w:rsidR="00AE74A2" w:rsidRPr="00544BD4" w:rsidRDefault="00AE74A2" w:rsidP="00714673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ориентироваться в историческом времени в пределах столетий, и историческом пространстве в пределах основных исторических регионов, знает даты основных исторических событий и хронологические рамки важнейших исторических явлений, знает основные историко-географические наименования;</w:t>
      </w:r>
    </w:p>
    <w:p w:rsidR="00AE74A2" w:rsidRPr="00544BD4" w:rsidRDefault="00AE74A2" w:rsidP="00714673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установлении взаимозависимости и взаимообусловленности исторических событий и явлений;</w:t>
      </w:r>
    </w:p>
    <w:p w:rsidR="00AE74A2" w:rsidRPr="00544BD4" w:rsidRDefault="00AE74A2" w:rsidP="00714673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оценке исторического места и значения характеризуемых событий и явлений;</w:t>
      </w:r>
    </w:p>
    <w:p w:rsidR="00AE74A2" w:rsidRPr="00544BD4" w:rsidRDefault="00AE74A2" w:rsidP="00714673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умеет осуществлять синхронизацию событий отечественной истории, а также синхронизировать их с главными событиями мировой истории;</w:t>
      </w:r>
    </w:p>
    <w:p w:rsidR="00AE74A2" w:rsidRPr="00544BD4" w:rsidRDefault="00AE74A2" w:rsidP="00714673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 xml:space="preserve">не знает дискуссионных вариантов научной интерпретации исторических фактов и не умеет дать характеристику существующих в науке точек зрения. </w:t>
      </w:r>
    </w:p>
    <w:p w:rsidR="00AE74A2" w:rsidRPr="00544BD4" w:rsidRDefault="00AE74A2" w:rsidP="00714673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0,5 балла</w:t>
      </w:r>
      <w:r w:rsidRPr="00544BD4">
        <w:rPr>
          <w:b/>
          <w:bCs/>
        </w:rPr>
        <w:t xml:space="preserve"> </w:t>
      </w:r>
      <w:r>
        <w:t>проставляются обучающемуся</w:t>
      </w:r>
      <w:r w:rsidRPr="00544BD4">
        <w:t>, который:</w:t>
      </w:r>
    </w:p>
    <w:p w:rsidR="00AE74A2" w:rsidRPr="00B27F9C" w:rsidRDefault="00AE74A2" w:rsidP="007146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умеет принимать решения в</w:t>
      </w:r>
      <w:r w:rsidRPr="00B27F9C">
        <w:rPr>
          <w:rFonts w:ascii="Times New Roman" w:hAnsi="Times New Roman"/>
          <w:sz w:val="24"/>
          <w:szCs w:val="24"/>
        </w:rPr>
        <w:t xml:space="preserve">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714673">
      <w:pPr>
        <w:pStyle w:val="NormalWeb"/>
        <w:spacing w:before="0" w:beforeAutospacing="0" w:after="0" w:afterAutospacing="0"/>
        <w:contextualSpacing/>
        <w:jc w:val="both"/>
      </w:pPr>
      <w:r>
        <w:t>слабо 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714673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основные исторические факты;</w:t>
      </w:r>
    </w:p>
    <w:p w:rsidR="00AE74A2" w:rsidRPr="00544BD4" w:rsidRDefault="00AE74A2" w:rsidP="00714673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ориентироваться в историческом времени в пределах столетий, и историческом пространстве в пределах основных исторических регионов.</w:t>
      </w:r>
    </w:p>
    <w:p w:rsidR="00AE74A2" w:rsidRPr="00544BD4" w:rsidRDefault="00AE74A2" w:rsidP="00714673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знает фактический материал в полном объеме;</w:t>
      </w:r>
    </w:p>
    <w:p w:rsidR="00AE74A2" w:rsidRPr="00544BD4" w:rsidRDefault="00AE74A2" w:rsidP="00714673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испытывает затруднения в установлении последовательности и преемственности исторических событий и явлений,</w:t>
      </w:r>
    </w:p>
    <w:p w:rsidR="00AE74A2" w:rsidRPr="00544BD4" w:rsidRDefault="00AE74A2" w:rsidP="00714673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умеет устанавливать последовательность и преемственность исторических событий и явлений;</w:t>
      </w:r>
    </w:p>
    <w:p w:rsidR="00AE74A2" w:rsidRPr="00544BD4" w:rsidRDefault="00AE74A2" w:rsidP="00714673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определении дат основных исторических событий и хронологические рамки важнейших исторических явлений;</w:t>
      </w:r>
    </w:p>
    <w:p w:rsidR="00AE74A2" w:rsidRPr="00544BD4" w:rsidRDefault="00AE74A2" w:rsidP="00714673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основных историко-географических наименованиях;</w:t>
      </w:r>
    </w:p>
    <w:p w:rsidR="00AE74A2" w:rsidRPr="00544BD4" w:rsidRDefault="00AE74A2" w:rsidP="00714673">
      <w:pPr>
        <w:pStyle w:val="NormalWeb"/>
        <w:spacing w:before="0" w:beforeAutospacing="0" w:after="0" w:afterAutospacing="0"/>
        <w:contextualSpacing/>
        <w:jc w:val="both"/>
      </w:pPr>
      <w:r>
        <w:t>Оценка ниже 0,5 балла не проставляется.</w:t>
      </w:r>
    </w:p>
    <w:p w:rsidR="00AE74A2" w:rsidRPr="00544BD4" w:rsidRDefault="00AE74A2" w:rsidP="00762978">
      <w:pPr>
        <w:pStyle w:val="Default"/>
        <w:ind w:right="-40"/>
        <w:contextualSpacing/>
        <w:jc w:val="both"/>
        <w:rPr>
          <w:b/>
        </w:rPr>
      </w:pPr>
    </w:p>
    <w:p w:rsidR="00AE74A2" w:rsidRPr="00544BD4" w:rsidRDefault="00AE74A2" w:rsidP="00762978">
      <w:pPr>
        <w:pStyle w:val="ListParagraph"/>
        <w:ind w:left="0"/>
        <w:jc w:val="both"/>
        <w:rPr>
          <w:b/>
          <w:bCs/>
        </w:rPr>
      </w:pPr>
      <w:r w:rsidRPr="00544BD4">
        <w:rPr>
          <w:b/>
          <w:bCs/>
        </w:rPr>
        <w:t xml:space="preserve">Вопросы для устного (фронтального) опроса: </w:t>
      </w:r>
    </w:p>
    <w:p w:rsidR="00AE74A2" w:rsidRPr="00B0654A" w:rsidRDefault="00AE74A2" w:rsidP="001061F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E74A2" w:rsidRPr="00544BD4" w:rsidRDefault="00AE74A2" w:rsidP="006D52BD">
      <w:pPr>
        <w:numPr>
          <w:ilvl w:val="0"/>
          <w:numId w:val="13"/>
        </w:numPr>
        <w:shd w:val="clear" w:color="auto" w:fill="FFFFFF"/>
        <w:tabs>
          <w:tab w:val="clear" w:pos="720"/>
          <w:tab w:val="num" w:pos="330"/>
        </w:tabs>
        <w:spacing w:after="0" w:line="240" w:lineRule="auto"/>
        <w:ind w:left="330" w:hanging="330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color w:val="000000"/>
          <w:sz w:val="24"/>
          <w:szCs w:val="24"/>
        </w:rPr>
        <w:t>Назовите причины перехода от поли</w:t>
      </w:r>
      <w:r>
        <w:rPr>
          <w:rFonts w:ascii="Times New Roman" w:hAnsi="Times New Roman"/>
          <w:color w:val="000000"/>
          <w:sz w:val="24"/>
          <w:szCs w:val="24"/>
        </w:rPr>
        <w:t>тики реформ конца 40-х – 50-х гг. к опричному террору</w:t>
      </w:r>
      <w:r w:rsidRPr="00544BD4">
        <w:rPr>
          <w:rFonts w:ascii="Times New Roman" w:hAnsi="Times New Roman"/>
          <w:color w:val="000000"/>
          <w:sz w:val="24"/>
          <w:szCs w:val="24"/>
        </w:rPr>
        <w:t>?</w:t>
      </w:r>
    </w:p>
    <w:p w:rsidR="00AE74A2" w:rsidRPr="00544BD4" w:rsidRDefault="00AE74A2" w:rsidP="006D52BD">
      <w:pPr>
        <w:numPr>
          <w:ilvl w:val="0"/>
          <w:numId w:val="13"/>
        </w:numPr>
        <w:shd w:val="clear" w:color="auto" w:fill="FFFFFF"/>
        <w:tabs>
          <w:tab w:val="clear" w:pos="720"/>
          <w:tab w:val="num" w:pos="330"/>
        </w:tabs>
        <w:spacing w:after="0" w:line="240" w:lineRule="auto"/>
        <w:ind w:left="330" w:hanging="330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color w:val="000000"/>
          <w:sz w:val="24"/>
          <w:szCs w:val="24"/>
        </w:rPr>
        <w:t>В чем заключались последствия опричнины Ивана Грозного и какие точки зрения существуют по поводу ее</w:t>
      </w:r>
      <w:r w:rsidRPr="00544BD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44BD4">
        <w:rPr>
          <w:rFonts w:ascii="Times New Roman" w:hAnsi="Times New Roman"/>
          <w:color w:val="000000"/>
          <w:sz w:val="24"/>
          <w:szCs w:val="24"/>
        </w:rPr>
        <w:t>социальной сущности?</w:t>
      </w:r>
    </w:p>
    <w:p w:rsidR="00AE74A2" w:rsidRPr="00544BD4" w:rsidRDefault="00AE74A2" w:rsidP="006D52BD">
      <w:pPr>
        <w:numPr>
          <w:ilvl w:val="0"/>
          <w:numId w:val="13"/>
        </w:numPr>
        <w:shd w:val="clear" w:color="auto" w:fill="FFFFFF"/>
        <w:tabs>
          <w:tab w:val="clear" w:pos="720"/>
          <w:tab w:val="num" w:pos="330"/>
        </w:tabs>
        <w:spacing w:after="0" w:line="235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>Какие мероприятия правительства Избранной Рады способствовали сближению положения бояр и дворян?</w:t>
      </w:r>
    </w:p>
    <w:p w:rsidR="00AE74A2" w:rsidRPr="00544BD4" w:rsidRDefault="00AE74A2" w:rsidP="006D52BD">
      <w:pPr>
        <w:numPr>
          <w:ilvl w:val="0"/>
          <w:numId w:val="13"/>
        </w:numPr>
        <w:shd w:val="clear" w:color="auto" w:fill="FFFFFF"/>
        <w:tabs>
          <w:tab w:val="clear" w:pos="720"/>
          <w:tab w:val="num" w:pos="330"/>
        </w:tabs>
        <w:spacing w:after="0" w:line="235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>В чем причины разрыва царя с Избранной Радой?</w:t>
      </w:r>
    </w:p>
    <w:p w:rsidR="00AE74A2" w:rsidRPr="00544BD4" w:rsidRDefault="00AE74A2" w:rsidP="006D52BD">
      <w:pPr>
        <w:numPr>
          <w:ilvl w:val="0"/>
          <w:numId w:val="13"/>
        </w:numPr>
        <w:shd w:val="clear" w:color="auto" w:fill="FFFFFF"/>
        <w:tabs>
          <w:tab w:val="clear" w:pos="720"/>
          <w:tab w:val="num" w:pos="330"/>
        </w:tabs>
        <w:spacing w:after="0" w:line="235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>Как историки оценивают причины установления политики опричнины?</w:t>
      </w:r>
    </w:p>
    <w:p w:rsidR="00AE74A2" w:rsidRPr="00544BD4" w:rsidRDefault="00AE74A2" w:rsidP="006D52BD">
      <w:pPr>
        <w:numPr>
          <w:ilvl w:val="0"/>
          <w:numId w:val="13"/>
        </w:numPr>
        <w:shd w:val="clear" w:color="auto" w:fill="FFFFFF"/>
        <w:tabs>
          <w:tab w:val="clear" w:pos="720"/>
          <w:tab w:val="num" w:pos="330"/>
        </w:tabs>
        <w:spacing w:after="0" w:line="235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>Назовите общее и различное в политике Избранной Рады и опрични</w:t>
      </w:r>
      <w:r>
        <w:rPr>
          <w:rFonts w:ascii="Times New Roman" w:hAnsi="Times New Roman"/>
          <w:sz w:val="24"/>
          <w:szCs w:val="24"/>
        </w:rPr>
        <w:t>ны.</w:t>
      </w:r>
    </w:p>
    <w:p w:rsidR="00AE74A2" w:rsidRPr="00544BD4" w:rsidRDefault="00AE74A2" w:rsidP="006D52BD">
      <w:pPr>
        <w:numPr>
          <w:ilvl w:val="0"/>
          <w:numId w:val="13"/>
        </w:numPr>
        <w:shd w:val="clear" w:color="auto" w:fill="FFFFFF"/>
        <w:tabs>
          <w:tab w:val="clear" w:pos="720"/>
          <w:tab w:val="num" w:pos="330"/>
        </w:tabs>
        <w:spacing w:after="0" w:line="240" w:lineRule="auto"/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color w:val="000000"/>
          <w:sz w:val="24"/>
          <w:szCs w:val="24"/>
        </w:rPr>
        <w:t>Назовите причины и повод для начала. Смуты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E74A2" w:rsidRPr="00544BD4" w:rsidRDefault="00AE74A2" w:rsidP="006D52BD">
      <w:pPr>
        <w:numPr>
          <w:ilvl w:val="0"/>
          <w:numId w:val="13"/>
        </w:numPr>
        <w:shd w:val="clear" w:color="auto" w:fill="FFFFFF"/>
        <w:tabs>
          <w:tab w:val="clear" w:pos="720"/>
          <w:tab w:val="num" w:pos="330"/>
        </w:tabs>
        <w:spacing w:after="0" w:line="240" w:lineRule="auto"/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color w:val="000000"/>
          <w:sz w:val="24"/>
          <w:szCs w:val="24"/>
        </w:rPr>
        <w:t>За счет чего удалось выйти из Смуты? Каковы были тенденции дальнейшего социально-экономического развития страны?</w:t>
      </w:r>
    </w:p>
    <w:p w:rsidR="00AE74A2" w:rsidRPr="00544BD4" w:rsidRDefault="00AE74A2" w:rsidP="006D52BD">
      <w:pPr>
        <w:numPr>
          <w:ilvl w:val="0"/>
          <w:numId w:val="13"/>
        </w:numPr>
        <w:shd w:val="clear" w:color="auto" w:fill="FFFFFF"/>
        <w:tabs>
          <w:tab w:val="clear" w:pos="720"/>
          <w:tab w:val="num" w:pos="330"/>
        </w:tabs>
        <w:spacing w:after="0" w:line="240" w:lineRule="auto"/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color w:val="000000"/>
          <w:sz w:val="24"/>
          <w:szCs w:val="24"/>
        </w:rPr>
        <w:t>Как шло политическое развитие России после Смуты? Почему в дальнейшем не получили развития?</w:t>
      </w:r>
    </w:p>
    <w:p w:rsidR="00AE74A2" w:rsidRPr="00544BD4" w:rsidRDefault="00AE74A2" w:rsidP="006D52BD">
      <w:pPr>
        <w:numPr>
          <w:ilvl w:val="0"/>
          <w:numId w:val="13"/>
        </w:numPr>
        <w:shd w:val="clear" w:color="auto" w:fill="FFFFFF"/>
        <w:tabs>
          <w:tab w:val="clear" w:pos="720"/>
          <w:tab w:val="num" w:pos="330"/>
        </w:tabs>
        <w:spacing w:after="0" w:line="235" w:lineRule="auto"/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 xml:space="preserve">Раскройте причины внутриполитического кризиса в России на рубеже </w:t>
      </w:r>
      <w:r w:rsidRPr="00544BD4">
        <w:rPr>
          <w:rFonts w:ascii="Times New Roman" w:hAnsi="Times New Roman"/>
          <w:sz w:val="24"/>
          <w:szCs w:val="24"/>
          <w:lang w:val="en-US"/>
        </w:rPr>
        <w:t>XVI</w:t>
      </w:r>
      <w:r w:rsidRPr="00544BD4">
        <w:rPr>
          <w:rFonts w:ascii="Times New Roman" w:hAnsi="Times New Roman"/>
          <w:sz w:val="24"/>
          <w:szCs w:val="24"/>
        </w:rPr>
        <w:t>-</w:t>
      </w:r>
      <w:r w:rsidRPr="00544BD4">
        <w:rPr>
          <w:rFonts w:ascii="Times New Roman" w:hAnsi="Times New Roman"/>
          <w:sz w:val="24"/>
          <w:szCs w:val="24"/>
          <w:lang w:val="en-US"/>
        </w:rPr>
        <w:t>XVII</w:t>
      </w:r>
      <w:r w:rsidRPr="00544BD4">
        <w:rPr>
          <w:rFonts w:ascii="Times New Roman" w:hAnsi="Times New Roman"/>
          <w:sz w:val="24"/>
          <w:szCs w:val="24"/>
        </w:rPr>
        <w:t xml:space="preserve"> вв.</w:t>
      </w:r>
    </w:p>
    <w:p w:rsidR="00AE74A2" w:rsidRPr="00544BD4" w:rsidRDefault="00AE74A2" w:rsidP="006D52BD">
      <w:pPr>
        <w:numPr>
          <w:ilvl w:val="0"/>
          <w:numId w:val="13"/>
        </w:numPr>
        <w:shd w:val="clear" w:color="auto" w:fill="FFFFFF"/>
        <w:tabs>
          <w:tab w:val="clear" w:pos="720"/>
          <w:tab w:val="num" w:pos="330"/>
        </w:tabs>
        <w:spacing w:after="0" w:line="235" w:lineRule="auto"/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 xml:space="preserve">Какими условиями вызван феномен самозванства на Руси? </w:t>
      </w:r>
    </w:p>
    <w:p w:rsidR="00AE74A2" w:rsidRPr="00544BD4" w:rsidRDefault="00AE74A2" w:rsidP="006D52BD">
      <w:pPr>
        <w:numPr>
          <w:ilvl w:val="0"/>
          <w:numId w:val="13"/>
        </w:numPr>
        <w:shd w:val="clear" w:color="auto" w:fill="FFFFFF"/>
        <w:tabs>
          <w:tab w:val="clear" w:pos="720"/>
          <w:tab w:val="left" w:pos="330"/>
        </w:tabs>
        <w:spacing w:after="0" w:line="235" w:lineRule="auto"/>
        <w:ind w:left="330" w:hanging="330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>Соответствовал ли нормам русского права договор семибоярщины с Польшей о признании королевича Владислава русским царем?</w:t>
      </w:r>
    </w:p>
    <w:p w:rsidR="00AE74A2" w:rsidRPr="00544BD4" w:rsidRDefault="00AE74A2" w:rsidP="006D52BD">
      <w:pPr>
        <w:numPr>
          <w:ilvl w:val="0"/>
          <w:numId w:val="13"/>
        </w:numPr>
        <w:shd w:val="clear" w:color="auto" w:fill="FFFFFF"/>
        <w:tabs>
          <w:tab w:val="left" w:pos="330"/>
        </w:tabs>
        <w:spacing w:after="0" w:line="240" w:lineRule="auto"/>
        <w:ind w:left="330" w:hanging="330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color w:val="000000"/>
          <w:sz w:val="24"/>
          <w:szCs w:val="24"/>
        </w:rPr>
        <w:t xml:space="preserve">Как шло политическое развитие России после Смуты? </w:t>
      </w:r>
    </w:p>
    <w:p w:rsidR="00AE74A2" w:rsidRPr="00544BD4" w:rsidRDefault="00AE74A2" w:rsidP="006D52BD">
      <w:pPr>
        <w:numPr>
          <w:ilvl w:val="0"/>
          <w:numId w:val="13"/>
        </w:numPr>
        <w:shd w:val="clear" w:color="auto" w:fill="FFFFFF"/>
        <w:tabs>
          <w:tab w:val="left" w:pos="330"/>
        </w:tabs>
        <w:spacing w:after="0" w:line="240" w:lineRule="auto"/>
        <w:ind w:left="330" w:hanging="330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color w:val="000000"/>
          <w:sz w:val="24"/>
          <w:szCs w:val="24"/>
        </w:rPr>
        <w:t xml:space="preserve">Почему </w:t>
      </w:r>
      <w:r w:rsidRPr="00544BD4">
        <w:rPr>
          <w:rFonts w:ascii="Times New Roman" w:hAnsi="Times New Roman"/>
          <w:color w:val="000000"/>
          <w:sz w:val="24"/>
          <w:szCs w:val="24"/>
          <w:lang w:val="en-US"/>
        </w:rPr>
        <w:t>XVII</w:t>
      </w:r>
      <w:r w:rsidRPr="00544BD4">
        <w:rPr>
          <w:rFonts w:ascii="Times New Roman" w:hAnsi="Times New Roman"/>
          <w:color w:val="000000"/>
          <w:sz w:val="24"/>
          <w:szCs w:val="24"/>
        </w:rPr>
        <w:t xml:space="preserve"> в, называют «бунташным» и какую объективную роль сыграли народные выступления?</w:t>
      </w:r>
    </w:p>
    <w:p w:rsidR="00AE74A2" w:rsidRPr="00544BD4" w:rsidRDefault="00AE74A2" w:rsidP="006D52BD">
      <w:pPr>
        <w:numPr>
          <w:ilvl w:val="0"/>
          <w:numId w:val="13"/>
        </w:numPr>
        <w:shd w:val="clear" w:color="auto" w:fill="FFFFFF"/>
        <w:tabs>
          <w:tab w:val="left" w:pos="330"/>
        </w:tabs>
        <w:spacing w:after="0" w:line="235" w:lineRule="auto"/>
        <w:ind w:left="330" w:hanging="330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color w:val="000000"/>
          <w:sz w:val="24"/>
          <w:szCs w:val="24"/>
        </w:rPr>
        <w:t>В чем причины и сущность раскола?</w:t>
      </w:r>
    </w:p>
    <w:p w:rsidR="00AE74A2" w:rsidRPr="00544BD4" w:rsidRDefault="00AE74A2" w:rsidP="006D52BD">
      <w:pPr>
        <w:numPr>
          <w:ilvl w:val="0"/>
          <w:numId w:val="13"/>
        </w:numPr>
        <w:shd w:val="clear" w:color="auto" w:fill="FFFFFF"/>
        <w:tabs>
          <w:tab w:val="left" w:pos="330"/>
        </w:tabs>
        <w:spacing w:after="0" w:line="235" w:lineRule="auto"/>
        <w:ind w:left="330" w:hanging="330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>В чем отличие крестьянских войн от крестьянских бунтов?</w:t>
      </w:r>
    </w:p>
    <w:p w:rsidR="00AE74A2" w:rsidRPr="00544BD4" w:rsidRDefault="00AE74A2" w:rsidP="006D52BD">
      <w:pPr>
        <w:numPr>
          <w:ilvl w:val="0"/>
          <w:numId w:val="13"/>
        </w:numPr>
        <w:shd w:val="clear" w:color="auto" w:fill="FFFFFF"/>
        <w:tabs>
          <w:tab w:val="left" w:pos="330"/>
        </w:tabs>
        <w:spacing w:after="0" w:line="235" w:lineRule="auto"/>
        <w:ind w:left="330" w:hanging="330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>Какие исторические процессы обуславливали возникновение церковного раскола?</w:t>
      </w:r>
    </w:p>
    <w:p w:rsidR="00AE74A2" w:rsidRDefault="00AE74A2" w:rsidP="006D52BD">
      <w:pPr>
        <w:numPr>
          <w:ilvl w:val="0"/>
          <w:numId w:val="13"/>
        </w:numPr>
        <w:shd w:val="clear" w:color="auto" w:fill="FFFFFF"/>
        <w:tabs>
          <w:tab w:val="left" w:pos="330"/>
        </w:tabs>
        <w:spacing w:after="0" w:line="235" w:lineRule="auto"/>
        <w:ind w:left="330" w:hanging="330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>Почему обрядовые реформы Никона вызвали недовольство в среде духовенства?</w:t>
      </w:r>
    </w:p>
    <w:p w:rsidR="00AE74A2" w:rsidRDefault="00AE74A2" w:rsidP="006D52BD">
      <w:pPr>
        <w:numPr>
          <w:ilvl w:val="0"/>
          <w:numId w:val="13"/>
        </w:numPr>
        <w:shd w:val="clear" w:color="auto" w:fill="FFFFFF"/>
        <w:tabs>
          <w:tab w:val="left" w:pos="330"/>
        </w:tabs>
        <w:spacing w:after="0" w:line="235" w:lineRule="auto"/>
        <w:ind w:left="330" w:hanging="33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отличалась культура Руси до и после татаро-монгольского нашествия?</w:t>
      </w:r>
    </w:p>
    <w:p w:rsidR="00AE74A2" w:rsidRPr="00544BD4" w:rsidRDefault="00AE74A2" w:rsidP="006D52BD">
      <w:pPr>
        <w:numPr>
          <w:ilvl w:val="0"/>
          <w:numId w:val="13"/>
        </w:numPr>
        <w:shd w:val="clear" w:color="auto" w:fill="FFFFFF"/>
        <w:tabs>
          <w:tab w:val="left" w:pos="330"/>
        </w:tabs>
        <w:spacing w:after="0" w:line="235" w:lineRule="auto"/>
        <w:ind w:left="330" w:hanging="33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принципиально новые явления появились в русской культуре в 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 w:rsidRPr="004A41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в.?</w:t>
      </w:r>
    </w:p>
    <w:p w:rsidR="00AE74A2" w:rsidRDefault="00AE74A2" w:rsidP="003E16F0">
      <w:pPr>
        <w:spacing w:line="240" w:lineRule="auto"/>
        <w:ind w:left="-207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AE74A2" w:rsidRPr="00544BD4" w:rsidRDefault="00AE74A2" w:rsidP="007D0B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b/>
          <w:bCs/>
          <w:sz w:val="24"/>
          <w:szCs w:val="24"/>
        </w:rPr>
        <w:t xml:space="preserve">Критерии оценки: </w:t>
      </w:r>
    </w:p>
    <w:p w:rsidR="00AE74A2" w:rsidRDefault="00AE74A2" w:rsidP="007146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балл</w:t>
      </w:r>
      <w:r w:rsidRPr="00544BD4">
        <w:rPr>
          <w:rFonts w:ascii="Times New Roman" w:hAnsi="Times New Roman"/>
          <w:sz w:val="24"/>
          <w:szCs w:val="24"/>
        </w:rPr>
        <w:t xml:space="preserve"> вы</w:t>
      </w:r>
      <w:r>
        <w:rPr>
          <w:rFonts w:ascii="Times New Roman" w:hAnsi="Times New Roman"/>
          <w:sz w:val="24"/>
          <w:szCs w:val="24"/>
        </w:rPr>
        <w:t>ставляется обучающемуся</w:t>
      </w:r>
      <w:r w:rsidRPr="00544BD4">
        <w:rPr>
          <w:rFonts w:ascii="Times New Roman" w:hAnsi="Times New Roman"/>
          <w:sz w:val="24"/>
          <w:szCs w:val="24"/>
        </w:rPr>
        <w:t>, который</w:t>
      </w:r>
      <w:r>
        <w:rPr>
          <w:rFonts w:ascii="Times New Roman" w:hAnsi="Times New Roman"/>
          <w:sz w:val="24"/>
          <w:szCs w:val="24"/>
        </w:rPr>
        <w:t xml:space="preserve"> умеет п</w:t>
      </w:r>
      <w:r w:rsidRPr="00B27F9C">
        <w:rPr>
          <w:rFonts w:ascii="Times New Roman" w:hAnsi="Times New Roman"/>
          <w:sz w:val="24"/>
          <w:szCs w:val="24"/>
        </w:rPr>
        <w:t xml:space="preserve">ринимать решения в стандартных и нестандартных </w:t>
      </w:r>
      <w:r>
        <w:rPr>
          <w:rFonts w:ascii="Times New Roman" w:hAnsi="Times New Roman"/>
          <w:sz w:val="24"/>
          <w:szCs w:val="24"/>
        </w:rPr>
        <w:t xml:space="preserve">учебных </w:t>
      </w:r>
      <w:r w:rsidRPr="00B27F9C">
        <w:rPr>
          <w:rFonts w:ascii="Times New Roman" w:hAnsi="Times New Roman"/>
          <w:sz w:val="24"/>
          <w:szCs w:val="24"/>
        </w:rPr>
        <w:t>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Pr="00B27F9C" w:rsidRDefault="00AE74A2" w:rsidP="007146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о</w:t>
      </w:r>
      <w:r w:rsidRPr="00B27F9C">
        <w:rPr>
          <w:rFonts w:ascii="Times New Roman" w:hAnsi="Times New Roman"/>
          <w:sz w:val="24"/>
          <w:szCs w:val="24"/>
        </w:rPr>
        <w:t>существлять поиск и использование информации, необходим</w:t>
      </w:r>
      <w:r>
        <w:rPr>
          <w:rFonts w:ascii="Times New Roman" w:hAnsi="Times New Roman"/>
          <w:sz w:val="24"/>
          <w:szCs w:val="24"/>
        </w:rPr>
        <w:t>ой для эффективного личностного развития;</w:t>
      </w:r>
    </w:p>
    <w:p w:rsidR="00AE74A2" w:rsidRPr="00C554DD" w:rsidRDefault="00AE74A2" w:rsidP="007146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>грамотно и логически стройно излагает учебный материал,  успешно применяет теоретические знания при ответе на поставленный вопрос</w:t>
      </w:r>
      <w:r w:rsidRPr="00C554DD">
        <w:rPr>
          <w:rFonts w:ascii="Times New Roman" w:hAnsi="Times New Roman"/>
          <w:sz w:val="24"/>
          <w:szCs w:val="24"/>
        </w:rPr>
        <w:t xml:space="preserve"> </w:t>
      </w:r>
    </w:p>
    <w:p w:rsidR="00AE74A2" w:rsidRDefault="00AE74A2" w:rsidP="007146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0,75 балла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выставляются обучающемуся, который</w:t>
      </w:r>
      <w:r w:rsidRPr="00A401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 xml:space="preserve">ринимать решения в стандартных и нестандартных </w:t>
      </w:r>
      <w:r>
        <w:rPr>
          <w:rFonts w:ascii="Times New Roman" w:hAnsi="Times New Roman"/>
          <w:sz w:val="24"/>
          <w:szCs w:val="24"/>
        </w:rPr>
        <w:t xml:space="preserve">учебных </w:t>
      </w:r>
      <w:r w:rsidRPr="00B27F9C">
        <w:rPr>
          <w:rFonts w:ascii="Times New Roman" w:hAnsi="Times New Roman"/>
          <w:sz w:val="24"/>
          <w:szCs w:val="24"/>
        </w:rPr>
        <w:t>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Pr="00B27F9C" w:rsidRDefault="00AE74A2" w:rsidP="007146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о</w:t>
      </w:r>
      <w:r w:rsidRPr="00B27F9C">
        <w:rPr>
          <w:rFonts w:ascii="Times New Roman" w:hAnsi="Times New Roman"/>
          <w:sz w:val="24"/>
          <w:szCs w:val="24"/>
        </w:rPr>
        <w:t>существлять поиск и использование информации, необходим</w:t>
      </w:r>
      <w:r>
        <w:rPr>
          <w:rFonts w:ascii="Times New Roman" w:hAnsi="Times New Roman"/>
          <w:sz w:val="24"/>
          <w:szCs w:val="24"/>
        </w:rPr>
        <w:t>ой для эффективного личностного развития;</w:t>
      </w:r>
    </w:p>
    <w:p w:rsidR="00AE74A2" w:rsidRPr="00544BD4" w:rsidRDefault="00AE74A2" w:rsidP="007146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 xml:space="preserve">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 </w:t>
      </w:r>
    </w:p>
    <w:p w:rsidR="00AE74A2" w:rsidRPr="00B27F9C" w:rsidRDefault="00AE74A2" w:rsidP="007146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0,5 балла</w:t>
      </w:r>
      <w:r>
        <w:rPr>
          <w:rFonts w:ascii="Times New Roman" w:hAnsi="Times New Roman"/>
          <w:sz w:val="24"/>
          <w:szCs w:val="24"/>
        </w:rPr>
        <w:t xml:space="preserve"> выставляются обучающемуся</w:t>
      </w:r>
      <w:r w:rsidRPr="00544BD4">
        <w:rPr>
          <w:rFonts w:ascii="Times New Roman" w:hAnsi="Times New Roman"/>
          <w:sz w:val="24"/>
          <w:szCs w:val="24"/>
        </w:rPr>
        <w:t xml:space="preserve">, который </w:t>
      </w:r>
      <w:r>
        <w:rPr>
          <w:rFonts w:ascii="Times New Roman" w:hAnsi="Times New Roman"/>
          <w:sz w:val="24"/>
          <w:szCs w:val="24"/>
        </w:rPr>
        <w:t>не умеет принимать решения в</w:t>
      </w:r>
      <w:r w:rsidRPr="00B27F9C">
        <w:rPr>
          <w:rFonts w:ascii="Times New Roman" w:hAnsi="Times New Roman"/>
          <w:sz w:val="24"/>
          <w:szCs w:val="24"/>
        </w:rPr>
        <w:t xml:space="preserve">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714673">
      <w:pPr>
        <w:pStyle w:val="NormalWeb"/>
        <w:spacing w:before="0" w:beforeAutospacing="0" w:after="0" w:afterAutospacing="0"/>
        <w:contextualSpacing/>
        <w:jc w:val="both"/>
      </w:pPr>
      <w:r>
        <w:t>слабо 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7146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 xml:space="preserve">не совсем твердо владеет материалом, при ответах допускает малосущественные погрешности, изложение логически не стройное,  противоречивость в аргументации.  </w:t>
      </w:r>
    </w:p>
    <w:p w:rsidR="00AE74A2" w:rsidRPr="00544BD4" w:rsidRDefault="00AE74A2" w:rsidP="007146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b/>
          <w:bCs/>
          <w:sz w:val="24"/>
          <w:szCs w:val="24"/>
        </w:rPr>
        <w:t xml:space="preserve">Оценка </w:t>
      </w:r>
      <w:r>
        <w:rPr>
          <w:rFonts w:ascii="Times New Roman" w:hAnsi="Times New Roman"/>
          <w:b/>
          <w:bCs/>
          <w:sz w:val="24"/>
          <w:szCs w:val="24"/>
        </w:rPr>
        <w:t>ниже 0,5 балла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544BD4">
        <w:rPr>
          <w:rFonts w:ascii="Times New Roman" w:hAnsi="Times New Roman"/>
          <w:sz w:val="24"/>
          <w:szCs w:val="24"/>
        </w:rPr>
        <w:t>выставляется</w:t>
      </w:r>
      <w:r>
        <w:rPr>
          <w:rFonts w:ascii="Times New Roman" w:hAnsi="Times New Roman"/>
          <w:sz w:val="24"/>
          <w:szCs w:val="24"/>
        </w:rPr>
        <w:t>.</w:t>
      </w:r>
      <w:r w:rsidRPr="00544BD4">
        <w:rPr>
          <w:rFonts w:ascii="Times New Roman" w:hAnsi="Times New Roman"/>
          <w:sz w:val="24"/>
          <w:szCs w:val="24"/>
        </w:rPr>
        <w:t xml:space="preserve"> </w:t>
      </w:r>
    </w:p>
    <w:p w:rsidR="00AE74A2" w:rsidRPr="00714673" w:rsidRDefault="00AE74A2" w:rsidP="00762978">
      <w:pPr>
        <w:pStyle w:val="NormalWeb"/>
        <w:spacing w:before="0" w:beforeAutospacing="0" w:after="0" w:afterAutospacing="0"/>
        <w:contextualSpacing/>
        <w:rPr>
          <w:b/>
          <w:bCs/>
        </w:rPr>
      </w:pPr>
    </w:p>
    <w:p w:rsidR="00AE74A2" w:rsidRPr="00E94E65" w:rsidRDefault="00AE74A2" w:rsidP="00E94E6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A61DE">
        <w:rPr>
          <w:rFonts w:ascii="Times New Roman" w:hAnsi="Times New Roman"/>
          <w:b/>
          <w:bCs/>
          <w:sz w:val="28"/>
          <w:szCs w:val="28"/>
        </w:rPr>
        <w:t xml:space="preserve">Фонд тестовых заданий </w:t>
      </w:r>
      <w:r>
        <w:rPr>
          <w:rFonts w:ascii="Times New Roman" w:hAnsi="Times New Roman"/>
          <w:b/>
          <w:bCs/>
          <w:sz w:val="28"/>
          <w:szCs w:val="28"/>
        </w:rPr>
        <w:t>для текущего контроля знаний по теме 2.2.</w:t>
      </w:r>
      <w:r w:rsidRPr="00E94E65">
        <w:rPr>
          <w:rFonts w:ascii="Times New Roman" w:hAnsi="Times New Roman"/>
          <w:b/>
          <w:sz w:val="24"/>
          <w:szCs w:val="24"/>
        </w:rPr>
        <w:t xml:space="preserve"> </w:t>
      </w:r>
      <w:r w:rsidRPr="00E94E65">
        <w:rPr>
          <w:rFonts w:ascii="Times New Roman" w:hAnsi="Times New Roman"/>
          <w:b/>
          <w:sz w:val="28"/>
          <w:szCs w:val="28"/>
        </w:rPr>
        <w:t xml:space="preserve">«Российское государство в </w:t>
      </w:r>
      <w:r w:rsidRPr="00E94E65">
        <w:rPr>
          <w:rFonts w:ascii="Times New Roman" w:hAnsi="Times New Roman"/>
          <w:b/>
          <w:sz w:val="28"/>
          <w:szCs w:val="28"/>
          <w:lang w:val="en-US"/>
        </w:rPr>
        <w:t>XVI</w:t>
      </w:r>
      <w:r w:rsidRPr="00E94E65">
        <w:rPr>
          <w:rFonts w:ascii="Times New Roman" w:hAnsi="Times New Roman"/>
          <w:b/>
          <w:sz w:val="28"/>
          <w:szCs w:val="28"/>
        </w:rPr>
        <w:t xml:space="preserve"> – </w:t>
      </w:r>
      <w:r w:rsidRPr="00E94E65">
        <w:rPr>
          <w:rFonts w:ascii="Times New Roman" w:hAnsi="Times New Roman"/>
          <w:b/>
          <w:sz w:val="28"/>
          <w:szCs w:val="28"/>
          <w:lang w:val="en-US"/>
        </w:rPr>
        <w:t>XVII</w:t>
      </w:r>
      <w:r w:rsidRPr="00E94E65">
        <w:rPr>
          <w:rFonts w:ascii="Times New Roman" w:hAnsi="Times New Roman"/>
          <w:b/>
          <w:sz w:val="28"/>
          <w:szCs w:val="28"/>
        </w:rPr>
        <w:t xml:space="preserve"> вв.»</w:t>
      </w:r>
    </w:p>
    <w:p w:rsidR="00AE74A2" w:rsidRPr="00E94E65" w:rsidRDefault="00AE74A2" w:rsidP="00E94E6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74A2" w:rsidRPr="00762978" w:rsidRDefault="00AE74A2" w:rsidP="00762978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9A61DE">
        <w:rPr>
          <w:rFonts w:ascii="Times New Roman" w:hAnsi="Times New Roman"/>
          <w:bCs/>
          <w:sz w:val="28"/>
          <w:szCs w:val="28"/>
        </w:rPr>
        <w:t>Выберите один вариант ответа:</w:t>
      </w:r>
    </w:p>
    <w:p w:rsidR="00AE74A2" w:rsidRPr="00984DF7" w:rsidRDefault="00AE74A2" w:rsidP="001061F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84DF7">
        <w:rPr>
          <w:rFonts w:ascii="Times New Roman" w:hAnsi="Times New Roman"/>
          <w:b/>
          <w:sz w:val="28"/>
          <w:szCs w:val="28"/>
        </w:rPr>
        <w:t>Как называлась систе</w:t>
      </w:r>
      <w:hyperlink r:id="rId8" w:tooltip="Словарь  термиинов по курсу История России: Мануфактура" w:history="1">
        <w:r w:rsidRPr="00984DF7">
          <w:rPr>
            <w:rFonts w:ascii="Times New Roman" w:hAnsi="Times New Roman"/>
            <w:b/>
            <w:sz w:val="28"/>
            <w:szCs w:val="28"/>
          </w:rPr>
          <w:t>ма</w:t>
        </w:r>
      </w:hyperlink>
      <w:r w:rsidRPr="00984DF7">
        <w:rPr>
          <w:rFonts w:ascii="Times New Roman" w:hAnsi="Times New Roman"/>
          <w:b/>
          <w:sz w:val="28"/>
          <w:szCs w:val="28"/>
        </w:rPr>
        <w:t xml:space="preserve"> назначения на должность в соответствии со знатностью рода?</w:t>
      </w:r>
      <w:r w:rsidRPr="00984DF7">
        <w:rPr>
          <w:rFonts w:ascii="Times New Roman" w:hAnsi="Times New Roman"/>
          <w:sz w:val="28"/>
          <w:szCs w:val="28"/>
        </w:rPr>
        <w:t xml:space="preserve"> </w:t>
      </w:r>
    </w:p>
    <w:p w:rsidR="00AE74A2" w:rsidRPr="00984DF7" w:rsidRDefault="00AE74A2" w:rsidP="001061FD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984DF7">
        <w:rPr>
          <w:rFonts w:ascii="Times New Roman" w:hAnsi="Times New Roman"/>
          <w:b/>
          <w:i/>
          <w:sz w:val="28"/>
          <w:szCs w:val="28"/>
        </w:rPr>
        <w:t>+</w:t>
      </w:r>
      <w:r w:rsidRPr="00984DF7">
        <w:rPr>
          <w:rFonts w:ascii="Times New Roman" w:hAnsi="Times New Roman"/>
          <w:sz w:val="28"/>
          <w:szCs w:val="28"/>
        </w:rPr>
        <w:t>местничество</w:t>
      </w:r>
    </w:p>
    <w:p w:rsidR="00AE74A2" w:rsidRPr="00984DF7" w:rsidRDefault="00AE74A2" w:rsidP="001061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84DF7">
        <w:rPr>
          <w:rFonts w:ascii="Times New Roman" w:hAnsi="Times New Roman"/>
          <w:sz w:val="28"/>
          <w:szCs w:val="28"/>
        </w:rPr>
        <w:t>кормление</w:t>
      </w:r>
    </w:p>
    <w:p w:rsidR="00AE74A2" w:rsidRPr="00984DF7" w:rsidRDefault="00AE74A2" w:rsidP="001061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84DF7">
        <w:rPr>
          <w:rFonts w:ascii="Times New Roman" w:hAnsi="Times New Roman"/>
          <w:sz w:val="28"/>
          <w:szCs w:val="28"/>
        </w:rPr>
        <w:t>головничество</w:t>
      </w:r>
    </w:p>
    <w:p w:rsidR="00AE74A2" w:rsidRPr="00984DF7" w:rsidRDefault="00AE74A2" w:rsidP="001061F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84DF7">
        <w:rPr>
          <w:rFonts w:ascii="Times New Roman" w:hAnsi="Times New Roman"/>
          <w:sz w:val="28"/>
          <w:szCs w:val="28"/>
        </w:rPr>
        <w:t>пожилое</w:t>
      </w:r>
    </w:p>
    <w:p w:rsidR="00AE74A2" w:rsidRPr="00984DF7" w:rsidRDefault="00AE74A2" w:rsidP="001061F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84DF7">
        <w:rPr>
          <w:rFonts w:ascii="Times New Roman" w:hAnsi="Times New Roman"/>
          <w:b/>
          <w:sz w:val="28"/>
          <w:szCs w:val="28"/>
        </w:rPr>
        <w:t>Продвижение русских в Сибирь в XVI в. связано с именем:</w:t>
      </w:r>
    </w:p>
    <w:p w:rsidR="00AE74A2" w:rsidRPr="00984DF7" w:rsidRDefault="00AE74A2" w:rsidP="001061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84DF7">
        <w:rPr>
          <w:rFonts w:ascii="Times New Roman" w:hAnsi="Times New Roman"/>
          <w:b/>
          <w:i/>
          <w:sz w:val="28"/>
          <w:szCs w:val="28"/>
        </w:rPr>
        <w:t>+</w:t>
      </w:r>
      <w:r w:rsidRPr="00984DF7">
        <w:rPr>
          <w:rFonts w:ascii="Times New Roman" w:hAnsi="Times New Roman"/>
          <w:sz w:val="28"/>
          <w:szCs w:val="28"/>
        </w:rPr>
        <w:t>Ер</w:t>
      </w:r>
      <w:hyperlink r:id="rId9" w:tooltip="Словарь  термиинов по курсу История России: Мануфактура" w:history="1">
        <w:r w:rsidRPr="00984DF7">
          <w:rPr>
            <w:rFonts w:ascii="Times New Roman" w:hAnsi="Times New Roman"/>
            <w:sz w:val="28"/>
            <w:szCs w:val="28"/>
          </w:rPr>
          <w:t>ма</w:t>
        </w:r>
      </w:hyperlink>
      <w:r w:rsidRPr="00984DF7">
        <w:rPr>
          <w:rFonts w:ascii="Times New Roman" w:hAnsi="Times New Roman"/>
          <w:sz w:val="28"/>
          <w:szCs w:val="28"/>
        </w:rPr>
        <w:t xml:space="preserve">ка Тимофеевича </w:t>
      </w:r>
    </w:p>
    <w:p w:rsidR="00AE74A2" w:rsidRPr="00984DF7" w:rsidRDefault="00AE74A2" w:rsidP="001061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84DF7">
        <w:rPr>
          <w:rFonts w:ascii="Times New Roman" w:hAnsi="Times New Roman"/>
          <w:sz w:val="28"/>
          <w:szCs w:val="28"/>
        </w:rPr>
        <w:t xml:space="preserve">Степана Разина </w:t>
      </w:r>
    </w:p>
    <w:p w:rsidR="00AE74A2" w:rsidRPr="00984DF7" w:rsidRDefault="00AE74A2" w:rsidP="001061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84DF7">
        <w:rPr>
          <w:rFonts w:ascii="Times New Roman" w:hAnsi="Times New Roman"/>
          <w:sz w:val="28"/>
          <w:szCs w:val="28"/>
        </w:rPr>
        <w:t xml:space="preserve">Витуса Беринга </w:t>
      </w:r>
    </w:p>
    <w:p w:rsidR="00AE74A2" w:rsidRPr="00984DF7" w:rsidRDefault="00AE74A2" w:rsidP="001061F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84DF7">
        <w:rPr>
          <w:rFonts w:ascii="Times New Roman" w:hAnsi="Times New Roman"/>
          <w:sz w:val="28"/>
          <w:szCs w:val="28"/>
        </w:rPr>
        <w:t>Семена Дежнева</w:t>
      </w:r>
    </w:p>
    <w:p w:rsidR="00AE74A2" w:rsidRPr="00984DF7" w:rsidRDefault="00AE74A2" w:rsidP="001061F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84DF7">
        <w:rPr>
          <w:rFonts w:ascii="Times New Roman" w:hAnsi="Times New Roman"/>
          <w:b/>
          <w:sz w:val="28"/>
          <w:szCs w:val="28"/>
        </w:rPr>
        <w:t xml:space="preserve">В каком году впервые в истории России был созван Земский собор? </w:t>
      </w:r>
    </w:p>
    <w:p w:rsidR="00AE74A2" w:rsidRPr="00984DF7" w:rsidRDefault="00AE74A2" w:rsidP="001061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84DF7">
        <w:rPr>
          <w:rFonts w:ascii="Times New Roman" w:hAnsi="Times New Roman"/>
          <w:sz w:val="28"/>
          <w:szCs w:val="28"/>
        </w:rPr>
        <w:t>1498</w:t>
      </w:r>
    </w:p>
    <w:p w:rsidR="00AE74A2" w:rsidRPr="00984DF7" w:rsidRDefault="00AE74A2" w:rsidP="001061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84DF7">
        <w:rPr>
          <w:rFonts w:ascii="Times New Roman" w:hAnsi="Times New Roman"/>
          <w:sz w:val="28"/>
          <w:szCs w:val="28"/>
        </w:rPr>
        <w:t>1569</w:t>
      </w:r>
    </w:p>
    <w:p w:rsidR="00AE74A2" w:rsidRPr="00984DF7" w:rsidRDefault="00AE74A2" w:rsidP="001061FD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984DF7">
        <w:rPr>
          <w:rFonts w:ascii="Times New Roman" w:hAnsi="Times New Roman"/>
          <w:b/>
          <w:i/>
          <w:sz w:val="28"/>
          <w:szCs w:val="28"/>
        </w:rPr>
        <w:t>+</w:t>
      </w:r>
      <w:r w:rsidRPr="00984DF7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49</w:t>
      </w:r>
    </w:p>
    <w:p w:rsidR="00AE74A2" w:rsidRPr="00984DF7" w:rsidRDefault="00AE74A2" w:rsidP="001061F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84DF7">
        <w:rPr>
          <w:rFonts w:ascii="Times New Roman" w:hAnsi="Times New Roman"/>
          <w:sz w:val="28"/>
          <w:szCs w:val="28"/>
        </w:rPr>
        <w:t>1554</w:t>
      </w:r>
    </w:p>
    <w:p w:rsidR="00AE74A2" w:rsidRPr="00A2689F" w:rsidRDefault="00AE74A2" w:rsidP="001061F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b/>
          <w:sz w:val="28"/>
          <w:szCs w:val="28"/>
        </w:rPr>
        <w:t>В чем причина денежной реформы Елены Глинской?</w:t>
      </w:r>
    </w:p>
    <w:p w:rsidR="00AE74A2" w:rsidRPr="00A2689F" w:rsidRDefault="00AE74A2" w:rsidP="001061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b/>
          <w:sz w:val="28"/>
          <w:szCs w:val="28"/>
        </w:rPr>
        <w:t xml:space="preserve"> </w:t>
      </w:r>
      <w:r w:rsidRPr="00A2689F">
        <w:rPr>
          <w:rFonts w:ascii="Times New Roman" w:hAnsi="Times New Roman"/>
          <w:sz w:val="28"/>
          <w:szCs w:val="28"/>
        </w:rPr>
        <w:t xml:space="preserve">дефицит денег в казне </w:t>
      </w:r>
    </w:p>
    <w:p w:rsidR="00AE74A2" w:rsidRPr="00A2689F" w:rsidRDefault="00AE74A2" w:rsidP="001061FD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недостаток серебра для чеканки монет</w:t>
      </w:r>
      <w:r w:rsidRPr="00A2689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E74A2" w:rsidRPr="00A2689F" w:rsidRDefault="00AE74A2" w:rsidP="001061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b/>
          <w:i/>
          <w:sz w:val="28"/>
          <w:szCs w:val="28"/>
        </w:rPr>
        <w:t>+</w:t>
      </w:r>
      <w:r w:rsidRPr="00A2689F">
        <w:rPr>
          <w:rFonts w:ascii="Times New Roman" w:hAnsi="Times New Roman"/>
          <w:sz w:val="28"/>
          <w:szCs w:val="28"/>
        </w:rPr>
        <w:t xml:space="preserve">потребность в создании единой монетной системы на всей территории страны </w:t>
      </w:r>
    </w:p>
    <w:p w:rsidR="00AE74A2" w:rsidRPr="00A2689F" w:rsidRDefault="00AE74A2" w:rsidP="001061F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увеличение торгового оборота с Европой</w:t>
      </w:r>
    </w:p>
    <w:p w:rsidR="00AE74A2" w:rsidRPr="00A2689F" w:rsidRDefault="00AE74A2" w:rsidP="001061F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b/>
          <w:sz w:val="28"/>
          <w:szCs w:val="28"/>
        </w:rPr>
        <w:t>Скуратов - это:</w:t>
      </w:r>
    </w:p>
    <w:p w:rsidR="00AE74A2" w:rsidRPr="00A2689F" w:rsidRDefault="00AE74A2" w:rsidP="001061FD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 xml:space="preserve"> книгопечатник</w:t>
      </w:r>
      <w:r w:rsidRPr="00A2689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E74A2" w:rsidRPr="00A2689F" w:rsidRDefault="00AE74A2" w:rsidP="001061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b/>
          <w:i/>
          <w:sz w:val="28"/>
          <w:szCs w:val="28"/>
        </w:rPr>
        <w:t>+</w:t>
      </w:r>
      <w:r w:rsidRPr="00A2689F">
        <w:rPr>
          <w:rFonts w:ascii="Times New Roman" w:hAnsi="Times New Roman"/>
          <w:sz w:val="28"/>
          <w:szCs w:val="28"/>
        </w:rPr>
        <w:t xml:space="preserve">опричник </w:t>
      </w:r>
    </w:p>
    <w:p w:rsidR="00AE74A2" w:rsidRPr="00A2689F" w:rsidRDefault="00AE74A2" w:rsidP="001061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 xml:space="preserve">основатель купеческой династии </w:t>
      </w:r>
    </w:p>
    <w:p w:rsidR="00AE74A2" w:rsidRPr="00A2689F" w:rsidRDefault="00AE74A2" w:rsidP="001061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путешественник, автор «Хождения за три моря»</w:t>
      </w:r>
    </w:p>
    <w:p w:rsidR="00AE74A2" w:rsidRPr="00A2689F" w:rsidRDefault="00AE74A2" w:rsidP="001061F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b/>
          <w:sz w:val="28"/>
          <w:szCs w:val="28"/>
        </w:rPr>
        <w:t>Высшее сословно-представительное учреждение в России в XVI в. - это</w:t>
      </w:r>
    </w:p>
    <w:p w:rsidR="00AE74A2" w:rsidRPr="00A2689F" w:rsidRDefault="00AE74A2" w:rsidP="001061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b/>
          <w:i/>
          <w:sz w:val="28"/>
          <w:szCs w:val="28"/>
        </w:rPr>
        <w:t>+</w:t>
      </w:r>
      <w:r w:rsidRPr="00A2689F">
        <w:rPr>
          <w:rFonts w:ascii="Times New Roman" w:hAnsi="Times New Roman"/>
          <w:sz w:val="28"/>
          <w:szCs w:val="28"/>
        </w:rPr>
        <w:t xml:space="preserve">Земский собор </w:t>
      </w:r>
    </w:p>
    <w:p w:rsidR="00AE74A2" w:rsidRPr="00A2689F" w:rsidRDefault="00AE74A2" w:rsidP="001061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 xml:space="preserve">Избранная Рада </w:t>
      </w:r>
    </w:p>
    <w:p w:rsidR="00AE74A2" w:rsidRPr="00A2689F" w:rsidRDefault="00AE74A2" w:rsidP="001061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 xml:space="preserve">опричнина </w:t>
      </w:r>
    </w:p>
    <w:p w:rsidR="00AE74A2" w:rsidRPr="00A2689F" w:rsidRDefault="00AE74A2" w:rsidP="001061F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Боярская ду</w:t>
      </w:r>
      <w:hyperlink r:id="rId10" w:tooltip="Словарь  термиинов по курсу История России: Мануфактура" w:history="1">
        <w:r w:rsidRPr="00A2689F">
          <w:rPr>
            <w:rFonts w:ascii="Times New Roman" w:hAnsi="Times New Roman"/>
            <w:sz w:val="28"/>
            <w:szCs w:val="28"/>
          </w:rPr>
          <w:t>ма</w:t>
        </w:r>
      </w:hyperlink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b/>
          <w:sz w:val="28"/>
          <w:szCs w:val="28"/>
        </w:rPr>
        <w:t>Что из перечисленного произошло в царствование Федора Иоанновича?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заключение Плюсского перемирия со Швецией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началось восстание Хлопка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принят указ о «заповедных летах»</w:t>
      </w:r>
    </w:p>
    <w:p w:rsidR="00AE74A2" w:rsidRPr="00544BD4" w:rsidRDefault="00AE74A2" w:rsidP="00E94E6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2689F">
        <w:rPr>
          <w:rFonts w:ascii="Times New Roman" w:hAnsi="Times New Roman"/>
          <w:sz w:val="28"/>
          <w:szCs w:val="28"/>
        </w:rPr>
        <w:t>+смерть царевича Дмитрия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b/>
          <w:sz w:val="28"/>
          <w:szCs w:val="28"/>
        </w:rPr>
        <w:t xml:space="preserve">В какие годы царствовал Лжедмитрий </w:t>
      </w:r>
      <w:r w:rsidRPr="00A2689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2689F">
        <w:rPr>
          <w:rFonts w:ascii="Times New Roman" w:hAnsi="Times New Roman"/>
          <w:b/>
          <w:sz w:val="28"/>
          <w:szCs w:val="28"/>
        </w:rPr>
        <w:t>?</w:t>
      </w:r>
    </w:p>
    <w:p w:rsidR="00AE74A2" w:rsidRPr="00A2689F" w:rsidRDefault="00AE74A2" w:rsidP="00E94E65">
      <w:pPr>
        <w:tabs>
          <w:tab w:val="left" w:pos="18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1603-1604</w:t>
      </w:r>
      <w:r>
        <w:rPr>
          <w:rFonts w:ascii="Times New Roman" w:hAnsi="Times New Roman"/>
          <w:sz w:val="28"/>
          <w:szCs w:val="28"/>
        </w:rPr>
        <w:tab/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+1605-1606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1607-1608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1608-1610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b/>
          <w:sz w:val="28"/>
          <w:szCs w:val="28"/>
        </w:rPr>
        <w:t>К какому времени относится понятие семибоярщина?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+Смуте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 xml:space="preserve">преобразованиям Петра </w:t>
      </w:r>
      <w:r w:rsidRPr="00A2689F">
        <w:rPr>
          <w:rFonts w:ascii="Times New Roman" w:hAnsi="Times New Roman"/>
          <w:sz w:val="28"/>
          <w:szCs w:val="28"/>
          <w:lang w:val="en-US"/>
        </w:rPr>
        <w:t>I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опричнине Ивана Грозного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восстанию под руководством С. Разина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b/>
          <w:sz w:val="28"/>
          <w:szCs w:val="28"/>
        </w:rPr>
        <w:t>Во главе второго ополчения стояли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A2689F">
        <w:rPr>
          <w:rFonts w:ascii="Times New Roman" w:hAnsi="Times New Roman"/>
          <w:b/>
          <w:i/>
          <w:sz w:val="28"/>
          <w:szCs w:val="28"/>
        </w:rPr>
        <w:t>+</w:t>
      </w:r>
      <w:r w:rsidRPr="00A2689F">
        <w:rPr>
          <w:rFonts w:ascii="Times New Roman" w:hAnsi="Times New Roman"/>
          <w:sz w:val="28"/>
          <w:szCs w:val="28"/>
        </w:rPr>
        <w:t>Минин и Пожарский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Трубецкой и Заруцкий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Михаил Романов и Минин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Ляпунов и Заруцкий</w:t>
      </w:r>
    </w:p>
    <w:p w:rsidR="00AE74A2" w:rsidRPr="0050793D" w:rsidRDefault="00AE74A2" w:rsidP="00E94E65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793D">
        <w:rPr>
          <w:rFonts w:ascii="Times New Roman" w:hAnsi="Times New Roman"/>
          <w:b/>
          <w:sz w:val="28"/>
          <w:szCs w:val="28"/>
        </w:rPr>
        <w:t>Одной из причин Смуты была</w:t>
      </w:r>
    </w:p>
    <w:p w:rsidR="00AE74A2" w:rsidRPr="0050793D" w:rsidRDefault="00AE74A2" w:rsidP="00E94E6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0793D">
        <w:rPr>
          <w:rFonts w:ascii="Times New Roman" w:hAnsi="Times New Roman"/>
          <w:sz w:val="28"/>
          <w:szCs w:val="28"/>
        </w:rPr>
        <w:t>раждебная политика Швеции</w:t>
      </w:r>
    </w:p>
    <w:p w:rsidR="00AE74A2" w:rsidRPr="0050793D" w:rsidRDefault="00AE74A2" w:rsidP="00E94E6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0793D">
        <w:rPr>
          <w:rFonts w:ascii="Times New Roman" w:hAnsi="Times New Roman"/>
          <w:sz w:val="28"/>
          <w:szCs w:val="28"/>
        </w:rPr>
        <w:t>едовольство голландской монополией на вывоз товаров и России</w:t>
      </w:r>
    </w:p>
    <w:p w:rsidR="00AE74A2" w:rsidRPr="0050793D" w:rsidRDefault="00AE74A2" w:rsidP="00E94E6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793D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г</w:t>
      </w:r>
      <w:r w:rsidRPr="0050793D">
        <w:rPr>
          <w:rFonts w:ascii="Times New Roman" w:hAnsi="Times New Roman"/>
          <w:sz w:val="28"/>
          <w:szCs w:val="28"/>
        </w:rPr>
        <w:t>олод 1601 – 1603 гг.</w:t>
      </w:r>
    </w:p>
    <w:p w:rsidR="00AE74A2" w:rsidRPr="00B406BC" w:rsidRDefault="00AE74A2" w:rsidP="00E94E6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B406BC">
        <w:rPr>
          <w:rFonts w:ascii="Times New Roman" w:hAnsi="Times New Roman"/>
          <w:sz w:val="28"/>
          <w:szCs w:val="28"/>
        </w:rPr>
        <w:t>евыплата жалованья стрельцам</w:t>
      </w:r>
    </w:p>
    <w:p w:rsidR="00AE74A2" w:rsidRPr="00B406BC" w:rsidRDefault="00AE74A2" w:rsidP="00E94E65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B406BC">
        <w:rPr>
          <w:rFonts w:ascii="Times New Roman" w:hAnsi="Times New Roman"/>
          <w:b/>
          <w:bCs/>
          <w:sz w:val="28"/>
          <w:szCs w:val="28"/>
        </w:rPr>
        <w:t>Среди кандидатов на русский трон в 1613 г. не было</w:t>
      </w:r>
    </w:p>
    <w:p w:rsidR="00AE74A2" w:rsidRPr="00B406BC" w:rsidRDefault="00AE74A2" w:rsidP="00E94E6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406BC">
        <w:rPr>
          <w:rFonts w:ascii="Times New Roman" w:hAnsi="Times New Roman"/>
          <w:bCs/>
          <w:sz w:val="28"/>
          <w:szCs w:val="28"/>
        </w:rPr>
        <w:t>Михаила Романова</w:t>
      </w:r>
    </w:p>
    <w:p w:rsidR="00AE74A2" w:rsidRPr="00B406BC" w:rsidRDefault="00AE74A2" w:rsidP="00E94E6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406BC">
        <w:rPr>
          <w:rFonts w:ascii="Times New Roman" w:hAnsi="Times New Roman"/>
          <w:bCs/>
          <w:sz w:val="28"/>
          <w:szCs w:val="28"/>
        </w:rPr>
        <w:t>Трубецкого</w:t>
      </w:r>
    </w:p>
    <w:p w:rsidR="00AE74A2" w:rsidRPr="00B406BC" w:rsidRDefault="00AE74A2" w:rsidP="00E94E6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406BC">
        <w:rPr>
          <w:rFonts w:ascii="Times New Roman" w:hAnsi="Times New Roman"/>
          <w:bCs/>
          <w:sz w:val="28"/>
          <w:szCs w:val="28"/>
        </w:rPr>
        <w:t>Владислава</w:t>
      </w:r>
    </w:p>
    <w:p w:rsidR="00AE74A2" w:rsidRPr="00B406BC" w:rsidRDefault="00AE74A2" w:rsidP="00E94E6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406BC">
        <w:rPr>
          <w:rFonts w:ascii="Times New Roman" w:hAnsi="Times New Roman"/>
          <w:bCs/>
          <w:sz w:val="28"/>
          <w:szCs w:val="28"/>
        </w:rPr>
        <w:t xml:space="preserve">+Лжедмитрия </w:t>
      </w:r>
      <w:r w:rsidRPr="00B406BC">
        <w:rPr>
          <w:rFonts w:ascii="Times New Roman" w:hAnsi="Times New Roman"/>
          <w:bCs/>
          <w:sz w:val="28"/>
          <w:szCs w:val="28"/>
          <w:lang w:val="en-US"/>
        </w:rPr>
        <w:t>II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b/>
          <w:sz w:val="28"/>
          <w:szCs w:val="28"/>
        </w:rPr>
        <w:t>Кто был одним из соратников Степана Разина?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Никита Зотов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Корнила Яковлев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Федор Ртищев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+Василий Ус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b/>
          <w:sz w:val="28"/>
          <w:szCs w:val="28"/>
        </w:rPr>
        <w:t>Какова причина разрыва царя Алексея Михайловича с патриархом Никоном?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изъятие церковных ценностей для нужд  государства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неудачи в ходе русско-польской войны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+притязания Никона на верховенство церковной власти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симпатии царя к старообрядцам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b/>
          <w:sz w:val="28"/>
          <w:szCs w:val="28"/>
        </w:rPr>
        <w:t>Как называется защита отечественного производителя от иностранной конкуренции?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 xml:space="preserve">изоляционизм  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меркантилизм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модернизм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A2689F">
        <w:rPr>
          <w:rFonts w:ascii="Times New Roman" w:hAnsi="Times New Roman"/>
          <w:b/>
          <w:i/>
          <w:sz w:val="28"/>
          <w:szCs w:val="28"/>
        </w:rPr>
        <w:t>+</w:t>
      </w:r>
      <w:r w:rsidRPr="00A2689F">
        <w:rPr>
          <w:rFonts w:ascii="Times New Roman" w:hAnsi="Times New Roman"/>
          <w:sz w:val="28"/>
          <w:szCs w:val="28"/>
        </w:rPr>
        <w:t>протекционизм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b/>
          <w:sz w:val="28"/>
          <w:szCs w:val="28"/>
        </w:rPr>
        <w:t>Какое высказывание соответствует термину «раскол»?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борьба за власть между наследниками царя Алексея Михайловича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конфликт между светской и церковной властью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+отделение от официальной церкви части верующих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разделение Украины на Правобережную и Левобережную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b/>
          <w:sz w:val="28"/>
          <w:szCs w:val="28"/>
        </w:rPr>
        <w:t xml:space="preserve">Какое восстание произошло в </w:t>
      </w:r>
      <w:r w:rsidRPr="00A2689F">
        <w:rPr>
          <w:rFonts w:ascii="Times New Roman" w:hAnsi="Times New Roman"/>
          <w:b/>
          <w:sz w:val="28"/>
          <w:szCs w:val="28"/>
          <w:lang w:val="en-US"/>
        </w:rPr>
        <w:t>XVII</w:t>
      </w:r>
      <w:r w:rsidRPr="00A2689F">
        <w:rPr>
          <w:rFonts w:ascii="Times New Roman" w:hAnsi="Times New Roman"/>
          <w:b/>
          <w:sz w:val="28"/>
          <w:szCs w:val="28"/>
        </w:rPr>
        <w:t xml:space="preserve"> в.?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восстание декабристов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восстание под предводительством Болотникова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восстание под предводительством Булавина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восстание под предводительством Степана Разина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b/>
          <w:sz w:val="28"/>
          <w:szCs w:val="28"/>
        </w:rPr>
        <w:t>Кто царствовал в 1645-1676 гг.?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Иван Васильевич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Федор Иванович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A2689F">
        <w:rPr>
          <w:rFonts w:ascii="Times New Roman" w:hAnsi="Times New Roman"/>
          <w:b/>
          <w:i/>
          <w:sz w:val="28"/>
          <w:szCs w:val="28"/>
        </w:rPr>
        <w:t>+</w:t>
      </w:r>
      <w:r w:rsidRPr="00A2689F">
        <w:rPr>
          <w:rFonts w:ascii="Times New Roman" w:hAnsi="Times New Roman"/>
          <w:sz w:val="28"/>
          <w:szCs w:val="28"/>
        </w:rPr>
        <w:t>Алексей Михайлович</w:t>
      </w:r>
    </w:p>
    <w:p w:rsidR="00AE74A2" w:rsidRPr="00A2689F" w:rsidRDefault="00AE74A2" w:rsidP="00E94E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Федор Алексеевич</w:t>
      </w:r>
    </w:p>
    <w:p w:rsidR="00AE74A2" w:rsidRPr="00A2689F" w:rsidRDefault="00AE74A2" w:rsidP="00585AE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b/>
          <w:sz w:val="28"/>
          <w:szCs w:val="28"/>
        </w:rPr>
        <w:t>Присоединение к России Астраханского и Казанского ханства произошло в период правления…</w:t>
      </w:r>
    </w:p>
    <w:p w:rsidR="00AE74A2" w:rsidRPr="00A2689F" w:rsidRDefault="00AE74A2" w:rsidP="00585AE6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Ивана III</w:t>
      </w:r>
      <w:r w:rsidRPr="00A2689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E74A2" w:rsidRPr="00A2689F" w:rsidRDefault="00AE74A2" w:rsidP="00585AE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b/>
          <w:i/>
          <w:sz w:val="28"/>
          <w:szCs w:val="28"/>
        </w:rPr>
        <w:t>+</w:t>
      </w:r>
      <w:r w:rsidRPr="00A2689F">
        <w:rPr>
          <w:rFonts w:ascii="Times New Roman" w:hAnsi="Times New Roman"/>
          <w:sz w:val="28"/>
          <w:szCs w:val="28"/>
        </w:rPr>
        <w:t xml:space="preserve">Ивана IV </w:t>
      </w:r>
    </w:p>
    <w:p w:rsidR="00AE74A2" w:rsidRPr="00A2689F" w:rsidRDefault="00AE74A2" w:rsidP="00585AE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 xml:space="preserve">Бориса Годунова </w:t>
      </w:r>
    </w:p>
    <w:p w:rsidR="00AE74A2" w:rsidRPr="00A2689F" w:rsidRDefault="00AE74A2" w:rsidP="00585AE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Петра I</w:t>
      </w:r>
    </w:p>
    <w:p w:rsidR="00AE74A2" w:rsidRPr="00A2689F" w:rsidRDefault="00AE74A2" w:rsidP="00585AE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b/>
          <w:sz w:val="28"/>
          <w:szCs w:val="28"/>
        </w:rPr>
        <w:t>Какое событие способствовало воссоединению Украины с Россией?</w:t>
      </w:r>
    </w:p>
    <w:p w:rsidR="00AE74A2" w:rsidRPr="00A2689F" w:rsidRDefault="00AE74A2" w:rsidP="00585AE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союз России со Швецией</w:t>
      </w:r>
    </w:p>
    <w:p w:rsidR="00AE74A2" w:rsidRPr="00A2689F" w:rsidRDefault="00AE74A2" w:rsidP="00585AE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поддержка России революционным режимом Кромвеля</w:t>
      </w:r>
    </w:p>
    <w:p w:rsidR="00AE74A2" w:rsidRPr="00A2689F" w:rsidRDefault="00AE74A2" w:rsidP="00585AE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+восстание под руководством Богдана Хмельницкого</w:t>
      </w:r>
    </w:p>
    <w:p w:rsidR="00AE74A2" w:rsidRPr="00A2689F" w:rsidRDefault="00AE74A2" w:rsidP="00585AE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раскол Русской православной церкви</w:t>
      </w:r>
    </w:p>
    <w:p w:rsidR="00AE74A2" w:rsidRDefault="00AE74A2" w:rsidP="00730CC8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4A2" w:rsidRDefault="00AE74A2" w:rsidP="00730CC8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Методика проведения контроля</w:t>
      </w:r>
    </w:p>
    <w:p w:rsidR="00AE74A2" w:rsidRPr="00544BD4" w:rsidRDefault="00AE74A2" w:rsidP="00730CC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0"/>
        <w:gridCol w:w="2310"/>
      </w:tblGrid>
      <w:tr w:rsidR="00AE74A2" w:rsidRPr="00410A62">
        <w:tc>
          <w:tcPr>
            <w:tcW w:w="4180" w:type="dxa"/>
          </w:tcPr>
          <w:p w:rsidR="00AE74A2" w:rsidRPr="00410A62" w:rsidRDefault="00AE74A2" w:rsidP="00410A6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Параметры методики</w:t>
            </w:r>
          </w:p>
        </w:tc>
        <w:tc>
          <w:tcPr>
            <w:tcW w:w="2310" w:type="dxa"/>
          </w:tcPr>
          <w:p w:rsidR="00AE74A2" w:rsidRPr="00410A62" w:rsidRDefault="00AE74A2" w:rsidP="00410A6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Значение параметра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410A6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Предел длительности всего контроля</w:t>
            </w:r>
          </w:p>
        </w:tc>
        <w:tc>
          <w:tcPr>
            <w:tcW w:w="2310" w:type="dxa"/>
          </w:tcPr>
          <w:p w:rsidR="00AE74A2" w:rsidRPr="00410A62" w:rsidRDefault="00AE74A2" w:rsidP="00410A6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10A62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410A6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Последовательность выбора вопросов</w:t>
            </w:r>
          </w:p>
        </w:tc>
        <w:tc>
          <w:tcPr>
            <w:tcW w:w="2310" w:type="dxa"/>
          </w:tcPr>
          <w:p w:rsidR="00AE74A2" w:rsidRPr="00410A62" w:rsidRDefault="00AE74A2" w:rsidP="00410A6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Случайная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410A6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Предлагаемое количество вопросов</w:t>
            </w:r>
          </w:p>
        </w:tc>
        <w:tc>
          <w:tcPr>
            <w:tcW w:w="2310" w:type="dxa"/>
          </w:tcPr>
          <w:p w:rsidR="00AE74A2" w:rsidRPr="00585AE6" w:rsidRDefault="00AE74A2" w:rsidP="00410A6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</w:tbl>
    <w:p w:rsidR="00AE74A2" w:rsidRDefault="00AE74A2" w:rsidP="00730CC8">
      <w:pPr>
        <w:pStyle w:val="NormalWeb"/>
        <w:spacing w:before="0" w:beforeAutospacing="0" w:after="0" w:afterAutospacing="0"/>
        <w:contextualSpacing/>
        <w:jc w:val="both"/>
      </w:pPr>
    </w:p>
    <w:p w:rsidR="00AE74A2" w:rsidRPr="00544BD4" w:rsidRDefault="00AE74A2" w:rsidP="00730CC8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44BD4">
        <w:rPr>
          <w:rFonts w:ascii="Times New Roman" w:hAnsi="Times New Roman"/>
          <w:b/>
          <w:bCs/>
          <w:sz w:val="24"/>
          <w:szCs w:val="24"/>
        </w:rPr>
        <w:t>Критерии оценки:</w:t>
      </w:r>
    </w:p>
    <w:p w:rsidR="00AE74A2" w:rsidRPr="00544BD4" w:rsidRDefault="00AE74A2" w:rsidP="0071467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балл</w:t>
      </w:r>
      <w:r w:rsidRPr="00544BD4">
        <w:rPr>
          <w:rFonts w:ascii="Times New Roman" w:hAnsi="Times New Roman"/>
          <w:sz w:val="24"/>
          <w:szCs w:val="24"/>
        </w:rPr>
        <w:t xml:space="preserve"> выставляется</w:t>
      </w:r>
      <w:r>
        <w:rPr>
          <w:rFonts w:ascii="Times New Roman" w:hAnsi="Times New Roman"/>
          <w:sz w:val="24"/>
          <w:szCs w:val="24"/>
        </w:rPr>
        <w:t>, если</w:t>
      </w:r>
      <w:r w:rsidRPr="00544BD4">
        <w:rPr>
          <w:rFonts w:ascii="Times New Roman" w:hAnsi="Times New Roman"/>
          <w:sz w:val="24"/>
          <w:szCs w:val="24"/>
        </w:rPr>
        <w:t xml:space="preserve"> прав</w:t>
      </w:r>
      <w:r>
        <w:rPr>
          <w:rFonts w:ascii="Times New Roman" w:hAnsi="Times New Roman"/>
          <w:sz w:val="24"/>
          <w:szCs w:val="24"/>
        </w:rPr>
        <w:t xml:space="preserve">ильно решено 86-100 % тестовых </w:t>
      </w:r>
      <w:r w:rsidRPr="00544BD4">
        <w:rPr>
          <w:rFonts w:ascii="Times New Roman" w:hAnsi="Times New Roman"/>
          <w:sz w:val="24"/>
          <w:szCs w:val="24"/>
        </w:rPr>
        <w:t>заданий;</w:t>
      </w:r>
    </w:p>
    <w:p w:rsidR="00AE74A2" w:rsidRPr="00544BD4" w:rsidRDefault="00AE74A2" w:rsidP="0071467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0,75 балла</w:t>
      </w:r>
      <w:r>
        <w:rPr>
          <w:rFonts w:ascii="Times New Roman" w:hAnsi="Times New Roman"/>
          <w:sz w:val="24"/>
          <w:szCs w:val="24"/>
        </w:rPr>
        <w:t xml:space="preserve"> выставляются, если правильно решено 64</w:t>
      </w:r>
      <w:r w:rsidRPr="00544BD4">
        <w:rPr>
          <w:rFonts w:ascii="Times New Roman" w:hAnsi="Times New Roman"/>
          <w:sz w:val="24"/>
          <w:szCs w:val="24"/>
        </w:rPr>
        <w:t>-85 % тестовых заданий;</w:t>
      </w:r>
    </w:p>
    <w:p w:rsidR="00AE74A2" w:rsidRPr="00544BD4" w:rsidRDefault="00AE74A2" w:rsidP="0071467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0,5 балла</w:t>
      </w:r>
      <w:r>
        <w:rPr>
          <w:rFonts w:ascii="Times New Roman" w:hAnsi="Times New Roman"/>
          <w:sz w:val="24"/>
          <w:szCs w:val="24"/>
        </w:rPr>
        <w:t xml:space="preserve"> выставляются, если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правильно решено от 50 до 63 % </w:t>
      </w:r>
      <w:r w:rsidRPr="00544BD4">
        <w:rPr>
          <w:rFonts w:ascii="Times New Roman" w:hAnsi="Times New Roman"/>
          <w:sz w:val="24"/>
          <w:szCs w:val="24"/>
        </w:rPr>
        <w:t>тестовых заданий;</w:t>
      </w:r>
    </w:p>
    <w:p w:rsidR="00AE74A2" w:rsidRPr="00544BD4" w:rsidRDefault="00AE74A2" w:rsidP="0071467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bCs/>
          <w:sz w:val="24"/>
          <w:szCs w:val="24"/>
        </w:rPr>
        <w:t xml:space="preserve">Оценка </w:t>
      </w:r>
      <w:r>
        <w:rPr>
          <w:rFonts w:ascii="Times New Roman" w:hAnsi="Times New Roman"/>
          <w:b/>
          <w:bCs/>
          <w:sz w:val="24"/>
          <w:szCs w:val="24"/>
        </w:rPr>
        <w:t>ниже 0,5 балла</w:t>
      </w:r>
      <w:r>
        <w:rPr>
          <w:rFonts w:ascii="Times New Roman" w:hAnsi="Times New Roman"/>
          <w:sz w:val="24"/>
          <w:szCs w:val="24"/>
        </w:rPr>
        <w:t xml:space="preserve"> не выставляется.</w:t>
      </w:r>
    </w:p>
    <w:p w:rsidR="00AE74A2" w:rsidRDefault="00AE74A2" w:rsidP="00714673">
      <w:pPr>
        <w:spacing w:after="0"/>
        <w:ind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8502E7">
        <w:rPr>
          <w:rFonts w:ascii="Times New Roman" w:hAnsi="Times New Roman"/>
          <w:b/>
          <w:sz w:val="24"/>
          <w:szCs w:val="24"/>
        </w:rPr>
        <w:tab/>
      </w:r>
    </w:p>
    <w:p w:rsidR="00AE74A2" w:rsidRPr="00544BD4" w:rsidRDefault="00AE74A2" w:rsidP="00BD2488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44BD4">
        <w:rPr>
          <w:rFonts w:ascii="Times New Roman" w:hAnsi="Times New Roman"/>
          <w:b/>
          <w:sz w:val="24"/>
          <w:szCs w:val="24"/>
        </w:rPr>
        <w:t>Письменный опрос (контрольная работа):</w:t>
      </w:r>
    </w:p>
    <w:p w:rsidR="00AE74A2" w:rsidRPr="00544BD4" w:rsidRDefault="00AE74A2" w:rsidP="006D52BD">
      <w:pPr>
        <w:numPr>
          <w:ilvl w:val="1"/>
          <w:numId w:val="14"/>
        </w:numPr>
        <w:spacing w:after="0" w:line="240" w:lineRule="auto"/>
        <w:ind w:left="330" w:hanging="31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Некоторые историки считали</w:t>
      </w:r>
      <w:r w:rsidRPr="00544BD4">
        <w:rPr>
          <w:rFonts w:ascii="Times New Roman" w:hAnsi="Times New Roman"/>
          <w:b/>
          <w:sz w:val="24"/>
          <w:szCs w:val="24"/>
        </w:rPr>
        <w:t xml:space="preserve"> главной целью опричнины Ивана Грозного борьбу с крупным боярством. Какие другие т</w:t>
      </w:r>
      <w:r>
        <w:rPr>
          <w:rFonts w:ascii="Times New Roman" w:hAnsi="Times New Roman"/>
          <w:b/>
          <w:sz w:val="24"/>
          <w:szCs w:val="24"/>
        </w:rPr>
        <w:t>очки зрения вы знаете?</w:t>
      </w:r>
    </w:p>
    <w:p w:rsidR="00AE74A2" w:rsidRPr="00544BD4" w:rsidRDefault="00AE74A2" w:rsidP="006D52BD">
      <w:pPr>
        <w:numPr>
          <w:ilvl w:val="1"/>
          <w:numId w:val="14"/>
        </w:numPr>
        <w:tabs>
          <w:tab w:val="left" w:pos="330"/>
        </w:tabs>
        <w:spacing w:after="0" w:line="240" w:lineRule="auto"/>
        <w:ind w:left="330" w:hanging="31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44BD4">
        <w:rPr>
          <w:rFonts w:ascii="Times New Roman" w:hAnsi="Times New Roman"/>
          <w:b/>
          <w:sz w:val="24"/>
          <w:szCs w:val="24"/>
        </w:rPr>
        <w:t>Охарактеризуйте основные направления внешней политики Ивана Грозного (не менее двух положений). Назовите не менее двух направлений. Назовите значительные, относившиеся к ним события (не менее трех событий).</w:t>
      </w:r>
    </w:p>
    <w:p w:rsidR="00AE74A2" w:rsidRPr="00544BD4" w:rsidRDefault="00AE74A2" w:rsidP="00E94E65">
      <w:pPr>
        <w:spacing w:after="0" w:line="240" w:lineRule="auto"/>
        <w:ind w:left="330" w:hanging="31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E74A2" w:rsidRPr="00544BD4" w:rsidRDefault="00AE74A2" w:rsidP="006D52BD">
      <w:pPr>
        <w:numPr>
          <w:ilvl w:val="1"/>
          <w:numId w:val="14"/>
        </w:numPr>
        <w:tabs>
          <w:tab w:val="left" w:pos="330"/>
        </w:tabs>
        <w:spacing w:after="0" w:line="240" w:lineRule="auto"/>
        <w:ind w:left="330" w:hanging="316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b/>
          <w:sz w:val="24"/>
          <w:szCs w:val="24"/>
        </w:rPr>
        <w:t>Укажите</w:t>
      </w:r>
      <w:r>
        <w:rPr>
          <w:rFonts w:ascii="Times New Roman" w:hAnsi="Times New Roman"/>
          <w:b/>
          <w:sz w:val="24"/>
          <w:szCs w:val="24"/>
        </w:rPr>
        <w:t>,</w:t>
      </w:r>
      <w:r w:rsidRPr="00544BD4">
        <w:rPr>
          <w:rFonts w:ascii="Times New Roman" w:hAnsi="Times New Roman"/>
          <w:b/>
          <w:sz w:val="24"/>
          <w:szCs w:val="24"/>
        </w:rPr>
        <w:t xml:space="preserve"> какие реф</w:t>
      </w:r>
      <w:r>
        <w:rPr>
          <w:rFonts w:ascii="Times New Roman" w:hAnsi="Times New Roman"/>
          <w:b/>
          <w:sz w:val="24"/>
          <w:szCs w:val="24"/>
        </w:rPr>
        <w:t>ормы был проведены в 50–е гг.</w:t>
      </w:r>
      <w:r w:rsidRPr="00544BD4">
        <w:rPr>
          <w:rFonts w:ascii="Times New Roman" w:hAnsi="Times New Roman"/>
          <w:b/>
          <w:sz w:val="24"/>
          <w:szCs w:val="24"/>
        </w:rPr>
        <w:t xml:space="preserve"> </w:t>
      </w:r>
      <w:r w:rsidRPr="00544BD4">
        <w:rPr>
          <w:rFonts w:ascii="Times New Roman" w:hAnsi="Times New Roman"/>
          <w:b/>
          <w:sz w:val="24"/>
          <w:szCs w:val="24"/>
          <w:lang w:val="en-US"/>
        </w:rPr>
        <w:t>XVI</w:t>
      </w:r>
      <w:r>
        <w:rPr>
          <w:rFonts w:ascii="Times New Roman" w:hAnsi="Times New Roman"/>
          <w:b/>
          <w:sz w:val="24"/>
          <w:szCs w:val="24"/>
        </w:rPr>
        <w:t xml:space="preserve"> в. Избранной Радой</w:t>
      </w:r>
      <w:r w:rsidRPr="00544BD4">
        <w:rPr>
          <w:rFonts w:ascii="Times New Roman" w:hAnsi="Times New Roman"/>
          <w:b/>
          <w:sz w:val="24"/>
          <w:szCs w:val="24"/>
        </w:rPr>
        <w:t xml:space="preserve"> (не менее трех).  Назовите органы власти и управления, сложившиеся в России в </w:t>
      </w:r>
      <w:r w:rsidRPr="00544BD4">
        <w:rPr>
          <w:rFonts w:ascii="Times New Roman" w:hAnsi="Times New Roman"/>
          <w:b/>
          <w:sz w:val="24"/>
          <w:szCs w:val="24"/>
          <w:lang w:val="en-US"/>
        </w:rPr>
        <w:t>XVI</w:t>
      </w:r>
      <w:r>
        <w:rPr>
          <w:rFonts w:ascii="Times New Roman" w:hAnsi="Times New Roman"/>
          <w:b/>
          <w:sz w:val="24"/>
          <w:szCs w:val="24"/>
        </w:rPr>
        <w:t xml:space="preserve"> в.</w:t>
      </w:r>
      <w:r w:rsidRPr="00544BD4">
        <w:rPr>
          <w:rFonts w:ascii="Times New Roman" w:hAnsi="Times New Roman"/>
          <w:b/>
          <w:sz w:val="24"/>
          <w:szCs w:val="24"/>
        </w:rPr>
        <w:t xml:space="preserve"> </w:t>
      </w:r>
    </w:p>
    <w:p w:rsidR="00AE74A2" w:rsidRPr="00544BD4" w:rsidRDefault="00AE74A2" w:rsidP="00E94E65">
      <w:pPr>
        <w:spacing w:after="0" w:line="240" w:lineRule="auto"/>
        <w:ind w:left="330" w:hanging="31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E74A2" w:rsidRPr="00544BD4" w:rsidRDefault="00AE74A2" w:rsidP="006D52BD">
      <w:pPr>
        <w:numPr>
          <w:ilvl w:val="1"/>
          <w:numId w:val="14"/>
        </w:numPr>
        <w:tabs>
          <w:tab w:val="left" w:pos="330"/>
        </w:tabs>
        <w:spacing w:after="0" w:line="240" w:lineRule="auto"/>
        <w:ind w:left="330" w:hanging="31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44BD4">
        <w:rPr>
          <w:rFonts w:ascii="Times New Roman" w:hAnsi="Times New Roman"/>
          <w:b/>
          <w:sz w:val="24"/>
          <w:szCs w:val="24"/>
        </w:rPr>
        <w:t xml:space="preserve">Кратко охарактеризуйте причины Смуты в России в начале </w:t>
      </w:r>
      <w:r w:rsidRPr="00544BD4">
        <w:rPr>
          <w:rFonts w:ascii="Times New Roman" w:hAnsi="Times New Roman"/>
          <w:b/>
          <w:sz w:val="24"/>
          <w:szCs w:val="24"/>
          <w:lang w:val="en-US"/>
        </w:rPr>
        <w:t>XVII</w:t>
      </w:r>
      <w:r w:rsidRPr="00544BD4">
        <w:rPr>
          <w:rFonts w:ascii="Times New Roman" w:hAnsi="Times New Roman"/>
          <w:b/>
          <w:sz w:val="24"/>
          <w:szCs w:val="24"/>
        </w:rPr>
        <w:t xml:space="preserve"> в. (не менее трех). Назовите ее основные события (не менее трех).</w:t>
      </w:r>
    </w:p>
    <w:p w:rsidR="00AE74A2" w:rsidRPr="00544BD4" w:rsidRDefault="00AE74A2" w:rsidP="00E94E65">
      <w:pPr>
        <w:spacing w:after="0" w:line="240" w:lineRule="auto"/>
        <w:ind w:left="330" w:hanging="31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E74A2" w:rsidRDefault="00AE74A2" w:rsidP="006D52BD">
      <w:pPr>
        <w:numPr>
          <w:ilvl w:val="1"/>
          <w:numId w:val="14"/>
        </w:numPr>
        <w:tabs>
          <w:tab w:val="left" w:pos="330"/>
        </w:tabs>
        <w:spacing w:after="0" w:line="240" w:lineRule="auto"/>
        <w:ind w:left="330" w:hanging="31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44BD4">
        <w:rPr>
          <w:rFonts w:ascii="Times New Roman" w:hAnsi="Times New Roman"/>
          <w:b/>
          <w:sz w:val="24"/>
          <w:szCs w:val="24"/>
        </w:rPr>
        <w:t xml:space="preserve">Назовите основные направления внешней политики России в </w:t>
      </w:r>
      <w:r>
        <w:rPr>
          <w:rFonts w:ascii="Times New Roman" w:hAnsi="Times New Roman"/>
          <w:b/>
          <w:sz w:val="24"/>
          <w:szCs w:val="24"/>
          <w:lang w:val="en-US"/>
        </w:rPr>
        <w:t>XVII</w:t>
      </w:r>
      <w:r w:rsidRPr="00544BD4">
        <w:rPr>
          <w:rFonts w:ascii="Times New Roman" w:hAnsi="Times New Roman"/>
          <w:b/>
          <w:sz w:val="24"/>
          <w:szCs w:val="24"/>
        </w:rPr>
        <w:t xml:space="preserve"> в. (н</w:t>
      </w:r>
      <w:r>
        <w:rPr>
          <w:rFonts w:ascii="Times New Roman" w:hAnsi="Times New Roman"/>
          <w:b/>
          <w:sz w:val="24"/>
          <w:szCs w:val="24"/>
        </w:rPr>
        <w:t>е</w:t>
      </w:r>
      <w:r w:rsidRPr="00544BD4">
        <w:rPr>
          <w:rFonts w:ascii="Times New Roman" w:hAnsi="Times New Roman"/>
          <w:b/>
          <w:sz w:val="24"/>
          <w:szCs w:val="24"/>
        </w:rPr>
        <w:t xml:space="preserve"> менее трех). Укажите</w:t>
      </w:r>
      <w:r>
        <w:rPr>
          <w:rFonts w:ascii="Times New Roman" w:hAnsi="Times New Roman"/>
          <w:b/>
          <w:sz w:val="24"/>
          <w:szCs w:val="24"/>
        </w:rPr>
        <w:t>,</w:t>
      </w:r>
      <w:r w:rsidRPr="00544BD4">
        <w:rPr>
          <w:rFonts w:ascii="Times New Roman" w:hAnsi="Times New Roman"/>
          <w:b/>
          <w:sz w:val="24"/>
          <w:szCs w:val="24"/>
        </w:rPr>
        <w:t xml:space="preserve"> какие территории были присоединены к России в этот период (не менее трех примеров).</w:t>
      </w:r>
    </w:p>
    <w:p w:rsidR="00AE74A2" w:rsidRDefault="00AE74A2" w:rsidP="00E94E65">
      <w:pPr>
        <w:tabs>
          <w:tab w:val="left" w:pos="330"/>
        </w:tabs>
        <w:spacing w:after="0" w:line="240" w:lineRule="auto"/>
        <w:ind w:left="330" w:hanging="31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E74A2" w:rsidRDefault="00AE74A2" w:rsidP="006D52BD">
      <w:pPr>
        <w:numPr>
          <w:ilvl w:val="1"/>
          <w:numId w:val="14"/>
        </w:numPr>
        <w:tabs>
          <w:tab w:val="left" w:pos="330"/>
        </w:tabs>
        <w:spacing w:after="0" w:line="240" w:lineRule="auto"/>
        <w:ind w:left="330" w:hanging="31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Что такое «обмирщение» в искусстве? К какому времени в истории России оно относится? Приведите не менее трех примеров данного явления.</w:t>
      </w:r>
    </w:p>
    <w:p w:rsidR="00AE74A2" w:rsidRDefault="00AE74A2" w:rsidP="00714673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4A2" w:rsidRPr="00544BD4" w:rsidRDefault="00AE74A2" w:rsidP="00714673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44BD4">
        <w:rPr>
          <w:rFonts w:ascii="Times New Roman" w:hAnsi="Times New Roman"/>
          <w:b/>
          <w:bCs/>
          <w:sz w:val="24"/>
          <w:szCs w:val="24"/>
        </w:rPr>
        <w:t>Критерии оценки:</w:t>
      </w:r>
    </w:p>
    <w:p w:rsidR="00AE74A2" w:rsidRDefault="00AE74A2" w:rsidP="007146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 баллов</w:t>
      </w:r>
      <w:r>
        <w:rPr>
          <w:rFonts w:ascii="Times New Roman" w:hAnsi="Times New Roman"/>
          <w:sz w:val="24"/>
          <w:szCs w:val="24"/>
        </w:rPr>
        <w:t xml:space="preserve"> выставляется обучающемуся</w:t>
      </w:r>
      <w:r w:rsidRPr="008A5FE8">
        <w:rPr>
          <w:rFonts w:ascii="Times New Roman" w:hAnsi="Times New Roman"/>
          <w:sz w:val="24"/>
          <w:szCs w:val="24"/>
        </w:rPr>
        <w:t xml:space="preserve">, который </w:t>
      </w:r>
      <w:r>
        <w:rPr>
          <w:rFonts w:ascii="Times New Roman" w:hAnsi="Times New Roman"/>
          <w:sz w:val="24"/>
          <w:szCs w:val="24"/>
        </w:rPr>
        <w:t xml:space="preserve">правильно ответил на 5 – 6 вопросов; </w:t>
      </w:r>
    </w:p>
    <w:p w:rsidR="00AE74A2" w:rsidRDefault="00AE74A2" w:rsidP="007146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 xml:space="preserve">ринимать решения в стандартных и нестандартных </w:t>
      </w:r>
      <w:r>
        <w:rPr>
          <w:rFonts w:ascii="Times New Roman" w:hAnsi="Times New Roman"/>
          <w:sz w:val="24"/>
          <w:szCs w:val="24"/>
        </w:rPr>
        <w:t xml:space="preserve">учебных </w:t>
      </w:r>
      <w:r w:rsidRPr="00B27F9C">
        <w:rPr>
          <w:rFonts w:ascii="Times New Roman" w:hAnsi="Times New Roman"/>
          <w:sz w:val="24"/>
          <w:szCs w:val="24"/>
        </w:rPr>
        <w:t>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Pr="00B27F9C" w:rsidRDefault="00AE74A2" w:rsidP="007146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о</w:t>
      </w:r>
      <w:r w:rsidRPr="00B27F9C">
        <w:rPr>
          <w:rFonts w:ascii="Times New Roman" w:hAnsi="Times New Roman"/>
          <w:sz w:val="24"/>
          <w:szCs w:val="24"/>
        </w:rPr>
        <w:t>существлять поиск и использование информации, необходим</w:t>
      </w:r>
      <w:r>
        <w:rPr>
          <w:rFonts w:ascii="Times New Roman" w:hAnsi="Times New Roman"/>
          <w:sz w:val="24"/>
          <w:szCs w:val="24"/>
        </w:rPr>
        <w:t>ой для эффективного личностного развития;</w:t>
      </w:r>
    </w:p>
    <w:p w:rsidR="00AE74A2" w:rsidRPr="008A5FE8" w:rsidRDefault="00AE74A2" w:rsidP="0071467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5FE8">
        <w:rPr>
          <w:rFonts w:ascii="Times New Roman" w:hAnsi="Times New Roman"/>
          <w:sz w:val="24"/>
          <w:szCs w:val="24"/>
        </w:rPr>
        <w:t>грамотно и логически стройно излагает учебный материал,  успешно применяет теоретические знания при ответе на поставленный вопрос</w:t>
      </w:r>
    </w:p>
    <w:p w:rsidR="00AE74A2" w:rsidRDefault="00AE74A2" w:rsidP="007146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46E">
        <w:rPr>
          <w:rFonts w:ascii="Times New Roman" w:hAnsi="Times New Roman"/>
          <w:b/>
          <w:bCs/>
          <w:sz w:val="24"/>
          <w:szCs w:val="24"/>
        </w:rPr>
        <w:t xml:space="preserve">6 </w:t>
      </w:r>
      <w:r>
        <w:rPr>
          <w:rFonts w:ascii="Times New Roman" w:hAnsi="Times New Roman"/>
          <w:b/>
          <w:bCs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 xml:space="preserve"> выставляются обучающемуся, который правильно ответил на 4 вопроса;</w:t>
      </w:r>
    </w:p>
    <w:p w:rsidR="00AE74A2" w:rsidRDefault="00AE74A2" w:rsidP="007146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 xml:space="preserve">ринимать решения в стандартных и нестандартных </w:t>
      </w:r>
      <w:r>
        <w:rPr>
          <w:rFonts w:ascii="Times New Roman" w:hAnsi="Times New Roman"/>
          <w:sz w:val="24"/>
          <w:szCs w:val="24"/>
        </w:rPr>
        <w:t xml:space="preserve">учебных </w:t>
      </w:r>
      <w:r w:rsidRPr="00B27F9C">
        <w:rPr>
          <w:rFonts w:ascii="Times New Roman" w:hAnsi="Times New Roman"/>
          <w:sz w:val="24"/>
          <w:szCs w:val="24"/>
        </w:rPr>
        <w:t>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Pr="00B27F9C" w:rsidRDefault="00AE74A2" w:rsidP="007146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о</w:t>
      </w:r>
      <w:r w:rsidRPr="00B27F9C">
        <w:rPr>
          <w:rFonts w:ascii="Times New Roman" w:hAnsi="Times New Roman"/>
          <w:sz w:val="24"/>
          <w:szCs w:val="24"/>
        </w:rPr>
        <w:t>существлять поиск и использование информации, необходим</w:t>
      </w:r>
      <w:r>
        <w:rPr>
          <w:rFonts w:ascii="Times New Roman" w:hAnsi="Times New Roman"/>
          <w:sz w:val="24"/>
          <w:szCs w:val="24"/>
        </w:rPr>
        <w:t>ой для эффективного личностного развития;</w:t>
      </w:r>
    </w:p>
    <w:p w:rsidR="00AE74A2" w:rsidRPr="008A5FE8" w:rsidRDefault="00AE74A2" w:rsidP="0071467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5FE8">
        <w:rPr>
          <w:rFonts w:ascii="Times New Roman" w:hAnsi="Times New Roman"/>
          <w:sz w:val="24"/>
          <w:szCs w:val="24"/>
        </w:rPr>
        <w:t xml:space="preserve">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 </w:t>
      </w:r>
    </w:p>
    <w:p w:rsidR="00AE74A2" w:rsidRDefault="00AE74A2" w:rsidP="0071467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 балла</w:t>
      </w:r>
      <w:r>
        <w:rPr>
          <w:rFonts w:ascii="Times New Roman" w:hAnsi="Times New Roman"/>
          <w:sz w:val="24"/>
          <w:szCs w:val="24"/>
        </w:rPr>
        <w:t xml:space="preserve"> выставляются обучающемуся</w:t>
      </w:r>
      <w:r w:rsidRPr="008A5FE8">
        <w:rPr>
          <w:rFonts w:ascii="Times New Roman" w:hAnsi="Times New Roman"/>
          <w:sz w:val="24"/>
          <w:szCs w:val="24"/>
        </w:rPr>
        <w:t xml:space="preserve">, который </w:t>
      </w:r>
      <w:r>
        <w:rPr>
          <w:rFonts w:ascii="Times New Roman" w:hAnsi="Times New Roman"/>
          <w:sz w:val="24"/>
          <w:szCs w:val="24"/>
        </w:rPr>
        <w:t>правильно ответил на 2 – 3 вопроса;</w:t>
      </w:r>
    </w:p>
    <w:p w:rsidR="00AE74A2" w:rsidRPr="00B27F9C" w:rsidRDefault="00AE74A2" w:rsidP="007146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умеет принимать решения в</w:t>
      </w:r>
      <w:r w:rsidRPr="00B27F9C">
        <w:rPr>
          <w:rFonts w:ascii="Times New Roman" w:hAnsi="Times New Roman"/>
          <w:sz w:val="24"/>
          <w:szCs w:val="24"/>
        </w:rPr>
        <w:t xml:space="preserve">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714673">
      <w:pPr>
        <w:pStyle w:val="NormalWeb"/>
        <w:spacing w:before="0" w:beforeAutospacing="0" w:after="0" w:afterAutospacing="0"/>
        <w:contextualSpacing/>
        <w:jc w:val="both"/>
      </w:pPr>
      <w:r>
        <w:t>слабо 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8A5FE8" w:rsidRDefault="00AE74A2" w:rsidP="0071467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5FE8">
        <w:rPr>
          <w:rFonts w:ascii="Times New Roman" w:hAnsi="Times New Roman"/>
          <w:sz w:val="24"/>
          <w:szCs w:val="24"/>
        </w:rPr>
        <w:t xml:space="preserve">не совсем твердо владеет материалом, при ответах допускает малосущественные погрешности, изложение логически не стройное,  противоречивость в аргументации.  </w:t>
      </w:r>
    </w:p>
    <w:p w:rsidR="00AE74A2" w:rsidRPr="00714673" w:rsidRDefault="00AE74A2" w:rsidP="007146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14673">
        <w:rPr>
          <w:rFonts w:ascii="Times New Roman" w:hAnsi="Times New Roman"/>
          <w:sz w:val="24"/>
          <w:szCs w:val="24"/>
        </w:rPr>
        <w:t>Оценка ниже 4 баллов не выставляется.</w:t>
      </w:r>
    </w:p>
    <w:p w:rsidR="00AE74A2" w:rsidRPr="00714673" w:rsidRDefault="00AE74A2" w:rsidP="007146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E74A2" w:rsidRPr="00AB0164" w:rsidRDefault="00AE74A2" w:rsidP="00714673">
      <w:pPr>
        <w:pStyle w:val="2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Тема 3.1. </w:t>
      </w:r>
      <w:r w:rsidRPr="00AB0164">
        <w:rPr>
          <w:sz w:val="24"/>
          <w:szCs w:val="24"/>
        </w:rPr>
        <w:t xml:space="preserve">Страны Западной Европы в </w:t>
      </w:r>
      <w:r w:rsidRPr="00AB0164">
        <w:rPr>
          <w:sz w:val="24"/>
          <w:szCs w:val="24"/>
          <w:lang w:val="en-US"/>
        </w:rPr>
        <w:t>XVI</w:t>
      </w:r>
      <w:r w:rsidRPr="00AB0164">
        <w:rPr>
          <w:sz w:val="24"/>
          <w:szCs w:val="24"/>
        </w:rPr>
        <w:t xml:space="preserve"> – </w:t>
      </w:r>
      <w:r w:rsidRPr="00AB0164">
        <w:rPr>
          <w:sz w:val="24"/>
          <w:szCs w:val="24"/>
          <w:lang w:val="en-US"/>
        </w:rPr>
        <w:t>XVII</w:t>
      </w:r>
      <w:r w:rsidRPr="00AB0164">
        <w:rPr>
          <w:sz w:val="24"/>
          <w:szCs w:val="24"/>
        </w:rPr>
        <w:t xml:space="preserve"> вв.</w:t>
      </w:r>
    </w:p>
    <w:p w:rsidR="00AE74A2" w:rsidRDefault="00AE74A2" w:rsidP="00BD2488">
      <w:pPr>
        <w:pStyle w:val="2"/>
        <w:spacing w:before="0" w:after="0" w:line="228" w:lineRule="auto"/>
        <w:jc w:val="both"/>
        <w:rPr>
          <w:b w:val="0"/>
          <w:sz w:val="24"/>
          <w:szCs w:val="24"/>
        </w:rPr>
      </w:pPr>
    </w:p>
    <w:p w:rsidR="00AE74A2" w:rsidRPr="00DF7960" w:rsidRDefault="00AE74A2" w:rsidP="00952FA8">
      <w:pPr>
        <w:pStyle w:val="2"/>
        <w:spacing w:before="0" w:after="0" w:line="228" w:lineRule="auto"/>
        <w:jc w:val="both"/>
        <w:rPr>
          <w:b w:val="0"/>
          <w:sz w:val="24"/>
          <w:szCs w:val="24"/>
        </w:rPr>
      </w:pPr>
      <w:r w:rsidRPr="00952FA8">
        <w:rPr>
          <w:b w:val="0"/>
          <w:sz w:val="24"/>
          <w:szCs w:val="24"/>
        </w:rPr>
        <w:t>Контролируемые компетенции (знания, умения):</w:t>
      </w:r>
      <w:r w:rsidRPr="00952FA8">
        <w:rPr>
          <w:b w:val="0"/>
          <w:color w:val="000000"/>
          <w:kern w:val="24"/>
          <w:sz w:val="24"/>
          <w:szCs w:val="24"/>
        </w:rPr>
        <w:t xml:space="preserve"> ОК – 2, 3, 4, 5, 6,</w:t>
      </w:r>
      <w:r>
        <w:rPr>
          <w:b w:val="0"/>
          <w:color w:val="000000"/>
          <w:kern w:val="24"/>
          <w:sz w:val="24"/>
          <w:szCs w:val="24"/>
        </w:rPr>
        <w:t xml:space="preserve"> 8,</w:t>
      </w:r>
      <w:r w:rsidRPr="00952FA8">
        <w:rPr>
          <w:sz w:val="28"/>
        </w:rPr>
        <w:t xml:space="preserve"> </w:t>
      </w:r>
      <w:r w:rsidRPr="00F01E64">
        <w:rPr>
          <w:sz w:val="28"/>
        </w:rPr>
        <w:t>З</w:t>
      </w:r>
      <w:r w:rsidRPr="00952FA8">
        <w:rPr>
          <w:b w:val="0"/>
          <w:sz w:val="20"/>
          <w:szCs w:val="20"/>
        </w:rPr>
        <w:t>3</w:t>
      </w:r>
      <w:r>
        <w:rPr>
          <w:sz w:val="20"/>
          <w:szCs w:val="20"/>
        </w:rPr>
        <w:t xml:space="preserve">, </w:t>
      </w:r>
      <w:r w:rsidRPr="00F01E64">
        <w:rPr>
          <w:sz w:val="28"/>
        </w:rPr>
        <w:t>З</w:t>
      </w:r>
      <w:r w:rsidRPr="00952FA8">
        <w:rPr>
          <w:b w:val="0"/>
          <w:sz w:val="20"/>
          <w:szCs w:val="20"/>
        </w:rPr>
        <w:t>5</w:t>
      </w:r>
    </w:p>
    <w:p w:rsidR="00AE74A2" w:rsidRPr="00CF64A6" w:rsidRDefault="00AE74A2" w:rsidP="00BD2488">
      <w:pPr>
        <w:pStyle w:val="2"/>
        <w:spacing w:before="0" w:after="0" w:line="228" w:lineRule="auto"/>
        <w:jc w:val="both"/>
        <w:rPr>
          <w:b w:val="0"/>
          <w:sz w:val="24"/>
          <w:szCs w:val="24"/>
        </w:rPr>
      </w:pPr>
    </w:p>
    <w:p w:rsidR="00AE74A2" w:rsidRPr="00544BD4" w:rsidRDefault="00AE74A2" w:rsidP="00BD2488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44BD4">
        <w:rPr>
          <w:rFonts w:ascii="Times New Roman" w:hAnsi="Times New Roman"/>
          <w:b/>
          <w:bCs/>
          <w:sz w:val="24"/>
          <w:szCs w:val="24"/>
        </w:rPr>
        <w:t xml:space="preserve">Вопросы для устного (индивидуального) опроса: </w:t>
      </w:r>
    </w:p>
    <w:p w:rsidR="00AE74A2" w:rsidRDefault="00AE74A2" w:rsidP="00AB0164">
      <w:pPr>
        <w:pStyle w:val="Default"/>
        <w:numPr>
          <w:ilvl w:val="0"/>
          <w:numId w:val="39"/>
        </w:numPr>
        <w:ind w:right="-40"/>
        <w:contextualSpacing/>
        <w:jc w:val="both"/>
      </w:pPr>
      <w:r w:rsidRPr="00AB0164">
        <w:t xml:space="preserve">Модернизация как процесс перехода от традиционного к индустриальному обществу. Новации в характере мышления, ценностных ориентирах в эпоху Возрождения и Реформации. </w:t>
      </w:r>
    </w:p>
    <w:p w:rsidR="00AE74A2" w:rsidRDefault="00AE74A2" w:rsidP="00AB0164">
      <w:pPr>
        <w:pStyle w:val="Default"/>
        <w:numPr>
          <w:ilvl w:val="0"/>
          <w:numId w:val="39"/>
        </w:numPr>
        <w:ind w:right="-40"/>
        <w:contextualSpacing/>
        <w:jc w:val="both"/>
      </w:pPr>
      <w:r w:rsidRPr="00AB0164">
        <w:t xml:space="preserve">Великие географические открытия и начало европейской колониальной экспансии. </w:t>
      </w:r>
    </w:p>
    <w:p w:rsidR="00AE74A2" w:rsidRDefault="00AE74A2" w:rsidP="00AB0164">
      <w:pPr>
        <w:pStyle w:val="Default"/>
        <w:numPr>
          <w:ilvl w:val="0"/>
          <w:numId w:val="39"/>
        </w:numPr>
        <w:ind w:right="-40"/>
        <w:contextualSpacing/>
        <w:jc w:val="both"/>
      </w:pPr>
      <w:r w:rsidRPr="00AB0164">
        <w:t xml:space="preserve">Государство и власть в эпоху перехода к индустриальной цивилизации. Эволюция системы международных отношений в раннее Новое время. </w:t>
      </w:r>
    </w:p>
    <w:p w:rsidR="00AE74A2" w:rsidRPr="00AB0164" w:rsidRDefault="00AE74A2" w:rsidP="00AB0164">
      <w:pPr>
        <w:pStyle w:val="Default"/>
        <w:numPr>
          <w:ilvl w:val="0"/>
          <w:numId w:val="39"/>
        </w:numPr>
        <w:ind w:right="-40"/>
        <w:contextualSpacing/>
        <w:jc w:val="both"/>
      </w:pPr>
      <w:r w:rsidRPr="00AB0164">
        <w:t>Научная революция и изменения в образе жизни в раннее Новое время. Европа XVII в.: новации в хозяйствовании, образе жизни и социальных нормах.</w:t>
      </w:r>
    </w:p>
    <w:p w:rsidR="00AE74A2" w:rsidRPr="00544BD4" w:rsidRDefault="00AE74A2" w:rsidP="00BD2488">
      <w:pPr>
        <w:pStyle w:val="Default"/>
        <w:ind w:right="-40"/>
        <w:contextualSpacing/>
        <w:jc w:val="both"/>
        <w:rPr>
          <w:b/>
        </w:rPr>
      </w:pPr>
      <w:r w:rsidRPr="00544BD4">
        <w:rPr>
          <w:b/>
        </w:rPr>
        <w:t>Критерии оценки:</w:t>
      </w:r>
    </w:p>
    <w:p w:rsidR="00AE74A2" w:rsidRPr="00544BD4" w:rsidRDefault="00AE74A2" w:rsidP="00714673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1 балл</w:t>
      </w:r>
      <w:r w:rsidRPr="00A40121">
        <w:rPr>
          <w:b/>
          <w:bCs/>
        </w:rPr>
        <w:t xml:space="preserve"> </w:t>
      </w:r>
      <w:r>
        <w:t>проставляется обучающемуся</w:t>
      </w:r>
      <w:r w:rsidRPr="00544BD4">
        <w:t>, который:</w:t>
      </w:r>
    </w:p>
    <w:p w:rsidR="00AE74A2" w:rsidRPr="00B27F9C" w:rsidRDefault="00AE74A2" w:rsidP="007146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>ринимать решения в стандартных и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714673">
      <w:pPr>
        <w:pStyle w:val="NormalWeb"/>
        <w:spacing w:before="0" w:beforeAutospacing="0" w:after="0" w:afterAutospacing="0"/>
        <w:contextualSpacing/>
        <w:jc w:val="both"/>
      </w:pPr>
      <w:r>
        <w:t>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714673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предусмотренные программой изучения исторические факты в полном объеме, умеет устанавливать их последовательность и преемственность, а также взаимосвязи и взаимообусловленность, умеет дать оценку исторического места и значения характеризуемых событий и явлений;</w:t>
      </w:r>
    </w:p>
    <w:p w:rsidR="00AE74A2" w:rsidRPr="00544BD4" w:rsidRDefault="00AE74A2" w:rsidP="00714673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свободно ориентироваться в историческом времени и историческом пространстве, знает даты основных исторических событий и хронологические рамки важнейших исторических явлений; умеет осуществлять синхронизацию событий отечественной истории, а также синхронизировать их с главными событиями мировой истории;</w:t>
      </w:r>
    </w:p>
    <w:p w:rsidR="00AE74A2" w:rsidRPr="00544BD4" w:rsidRDefault="00AE74A2" w:rsidP="00714673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дискуссионные варианты научной интерпретации исторических фактов и умеет дать характеристику существующих в науке точек зрения.</w:t>
      </w:r>
    </w:p>
    <w:p w:rsidR="00AE74A2" w:rsidRPr="00544BD4" w:rsidRDefault="00AE74A2" w:rsidP="00714673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0,75 балла</w:t>
      </w:r>
      <w:r w:rsidRPr="00A40121">
        <w:rPr>
          <w:b/>
          <w:bCs/>
        </w:rPr>
        <w:t xml:space="preserve"> </w:t>
      </w:r>
      <w:r>
        <w:t>проставляются обучающемуся</w:t>
      </w:r>
      <w:r w:rsidRPr="00544BD4">
        <w:t>, который:</w:t>
      </w:r>
    </w:p>
    <w:p w:rsidR="00AE74A2" w:rsidRPr="00B27F9C" w:rsidRDefault="00AE74A2" w:rsidP="007146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>ринимать решения в стандартных и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714673">
      <w:pPr>
        <w:pStyle w:val="NormalWeb"/>
        <w:spacing w:before="0" w:beforeAutospacing="0" w:after="0" w:afterAutospacing="0"/>
        <w:contextualSpacing/>
        <w:jc w:val="both"/>
      </w:pPr>
      <w:r>
        <w:t>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714673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предусмотренные программой изучения исторические факты в полном объеме, умеет устанавливать последовательность и преемственность исторических событий и явлений;</w:t>
      </w:r>
    </w:p>
    <w:p w:rsidR="00AE74A2" w:rsidRPr="00544BD4" w:rsidRDefault="00AE74A2" w:rsidP="00714673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ориентироваться в историческом времени в пределах столетий, и историческом пространстве в пределах основных исторических регионов, знает даты основных исторических событий и хронологические рамки важнейших исторических явлений, знает основные историко-географические наименования;</w:t>
      </w:r>
    </w:p>
    <w:p w:rsidR="00AE74A2" w:rsidRPr="00544BD4" w:rsidRDefault="00AE74A2" w:rsidP="00714673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установлении взаимозависимости и взаимообусловленности исторических событий и явлений;</w:t>
      </w:r>
    </w:p>
    <w:p w:rsidR="00AE74A2" w:rsidRPr="00544BD4" w:rsidRDefault="00AE74A2" w:rsidP="00714673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оценке исторического места и значения характеризуемых событий и явлений;</w:t>
      </w:r>
    </w:p>
    <w:p w:rsidR="00AE74A2" w:rsidRPr="00544BD4" w:rsidRDefault="00AE74A2" w:rsidP="00714673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умеет осуществлять синхронизацию событий отечественной истории, а также синхронизировать их с главными событиями мировой истории;</w:t>
      </w:r>
    </w:p>
    <w:p w:rsidR="00AE74A2" w:rsidRPr="00544BD4" w:rsidRDefault="00AE74A2" w:rsidP="00714673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 xml:space="preserve">не знает дискуссионных вариантов научной интерпретации исторических фактов и не умеет дать характеристику существующих в науке точек зрения. </w:t>
      </w:r>
    </w:p>
    <w:p w:rsidR="00AE74A2" w:rsidRPr="00544BD4" w:rsidRDefault="00AE74A2" w:rsidP="00714673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0,5 балла</w:t>
      </w:r>
      <w:r w:rsidRPr="00544BD4">
        <w:rPr>
          <w:b/>
          <w:bCs/>
        </w:rPr>
        <w:t xml:space="preserve"> </w:t>
      </w:r>
      <w:r>
        <w:t>проставляются обучающемуся</w:t>
      </w:r>
      <w:r w:rsidRPr="00544BD4">
        <w:t>, который:</w:t>
      </w:r>
    </w:p>
    <w:p w:rsidR="00AE74A2" w:rsidRPr="00B27F9C" w:rsidRDefault="00AE74A2" w:rsidP="007146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умеет принимать решения в</w:t>
      </w:r>
      <w:r w:rsidRPr="00B27F9C">
        <w:rPr>
          <w:rFonts w:ascii="Times New Roman" w:hAnsi="Times New Roman"/>
          <w:sz w:val="24"/>
          <w:szCs w:val="24"/>
        </w:rPr>
        <w:t xml:space="preserve">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714673">
      <w:pPr>
        <w:pStyle w:val="NormalWeb"/>
        <w:spacing w:before="0" w:beforeAutospacing="0" w:after="0" w:afterAutospacing="0"/>
        <w:contextualSpacing/>
        <w:jc w:val="both"/>
      </w:pPr>
      <w:r>
        <w:t>слабо 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714673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основные исторические факты;</w:t>
      </w:r>
    </w:p>
    <w:p w:rsidR="00AE74A2" w:rsidRPr="00544BD4" w:rsidRDefault="00AE74A2" w:rsidP="00714673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ориентироваться в историческом времени в пределах столетий, и историческом пространстве в пределах основных исторических регионов.</w:t>
      </w:r>
    </w:p>
    <w:p w:rsidR="00AE74A2" w:rsidRPr="00544BD4" w:rsidRDefault="00AE74A2" w:rsidP="00714673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знает фактический материал в полном объеме;</w:t>
      </w:r>
    </w:p>
    <w:p w:rsidR="00AE74A2" w:rsidRPr="00544BD4" w:rsidRDefault="00AE74A2" w:rsidP="00714673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испытывает затруднения в установлении последовательности и преемственности исторических событий и явлений,</w:t>
      </w:r>
    </w:p>
    <w:p w:rsidR="00AE74A2" w:rsidRPr="00544BD4" w:rsidRDefault="00AE74A2" w:rsidP="00714673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умеет устанавливать последовательность и преемственность исторических событий и явлений;</w:t>
      </w:r>
    </w:p>
    <w:p w:rsidR="00AE74A2" w:rsidRPr="00544BD4" w:rsidRDefault="00AE74A2" w:rsidP="00714673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определении дат основных исторических событий и хронологические рамки важнейших исторических явлений;</w:t>
      </w:r>
    </w:p>
    <w:p w:rsidR="00AE74A2" w:rsidRPr="00544BD4" w:rsidRDefault="00AE74A2" w:rsidP="00714673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основных историко-географических наименованиях;</w:t>
      </w:r>
    </w:p>
    <w:p w:rsidR="00AE74A2" w:rsidRPr="00544BD4" w:rsidRDefault="00AE74A2" w:rsidP="00714673">
      <w:pPr>
        <w:pStyle w:val="NormalWeb"/>
        <w:spacing w:before="0" w:beforeAutospacing="0" w:after="0" w:afterAutospacing="0"/>
        <w:contextualSpacing/>
        <w:jc w:val="both"/>
      </w:pPr>
      <w:r>
        <w:t>Оценка ниже 0,5 балла не проставляется.</w:t>
      </w:r>
    </w:p>
    <w:p w:rsidR="00AE74A2" w:rsidRDefault="00AE74A2" w:rsidP="00BD2488">
      <w:pPr>
        <w:pStyle w:val="ListParagraph"/>
        <w:ind w:left="0"/>
        <w:jc w:val="both"/>
        <w:rPr>
          <w:b/>
          <w:bCs/>
        </w:rPr>
      </w:pPr>
    </w:p>
    <w:p w:rsidR="00AE74A2" w:rsidRPr="00544BD4" w:rsidRDefault="00AE74A2" w:rsidP="00BD2488">
      <w:pPr>
        <w:pStyle w:val="ListParagraph"/>
        <w:ind w:left="0"/>
        <w:jc w:val="both"/>
        <w:rPr>
          <w:b/>
          <w:bCs/>
        </w:rPr>
      </w:pPr>
      <w:r w:rsidRPr="00544BD4">
        <w:rPr>
          <w:b/>
          <w:bCs/>
        </w:rPr>
        <w:t xml:space="preserve">Вопросы для устного (фронтального) опроса: </w:t>
      </w:r>
    </w:p>
    <w:p w:rsidR="00AE74A2" w:rsidRPr="00E95F39" w:rsidRDefault="00AE74A2" w:rsidP="00E95F39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чем социальный смысл феномена Возрождения</w:t>
      </w:r>
      <w:r w:rsidRPr="00544BD4">
        <w:rPr>
          <w:rFonts w:ascii="Times New Roman" w:hAnsi="Times New Roman"/>
          <w:color w:val="000000"/>
          <w:sz w:val="24"/>
          <w:szCs w:val="24"/>
        </w:rPr>
        <w:t>?</w:t>
      </w:r>
    </w:p>
    <w:p w:rsidR="00AE74A2" w:rsidRPr="00E95F39" w:rsidRDefault="00AE74A2" w:rsidP="00E95F39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Что такое гуманизм?</w:t>
      </w:r>
    </w:p>
    <w:p w:rsidR="00AE74A2" w:rsidRPr="00E95F39" w:rsidRDefault="00AE74A2" w:rsidP="00E95F39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Почему гуманистические взгляды неизбежно должны были вступить в противоречие с христианским мировоззрением?</w:t>
      </w:r>
      <w:r w:rsidRPr="00544BD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E74A2" w:rsidRPr="00E95F39" w:rsidRDefault="00AE74A2" w:rsidP="00E95F39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какими событиями связано начало Реформации?</w:t>
      </w:r>
    </w:p>
    <w:p w:rsidR="00AE74A2" w:rsidRPr="00CE4FDA" w:rsidRDefault="00AE74A2" w:rsidP="00E95F39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Можно ли утверждать, что в основе современной европейской цивилизации лежат взгляды протестантов? Если да, то почему?</w:t>
      </w:r>
    </w:p>
    <w:p w:rsidR="00AE74A2" w:rsidRPr="00544BD4" w:rsidRDefault="00AE74A2" w:rsidP="00CE4FDA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 вы считаете, почему в ходе Реформации не произошло полного отказа общества от веры в Бога?</w:t>
      </w:r>
    </w:p>
    <w:p w:rsidR="00AE74A2" w:rsidRPr="00E95F39" w:rsidRDefault="00AE74A2" w:rsidP="00714673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чем заключались причины и предпосылки Великих географических открытий</w:t>
      </w:r>
      <w:r w:rsidRPr="00544BD4">
        <w:rPr>
          <w:rFonts w:ascii="Times New Roman" w:hAnsi="Times New Roman"/>
          <w:color w:val="000000"/>
          <w:sz w:val="24"/>
          <w:szCs w:val="24"/>
        </w:rPr>
        <w:t>?</w:t>
      </w:r>
    </w:p>
    <w:p w:rsidR="00AE74A2" w:rsidRPr="00E95F39" w:rsidRDefault="00AE74A2" w:rsidP="00714673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 отразилось открытие Америки европейцами на судьбе индейских цивилизаций?</w:t>
      </w:r>
    </w:p>
    <w:p w:rsidR="00AE74A2" w:rsidRPr="00E95F39" w:rsidRDefault="00AE74A2" w:rsidP="00714673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Что такое абсолютизм? В чем причины перехода к абсолютизму в странах Западной Европы?</w:t>
      </w:r>
      <w:r w:rsidRPr="00544BD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E74A2" w:rsidRPr="00E95F39" w:rsidRDefault="00AE74A2" w:rsidP="00714673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Раскройте сущность абсолютизма на примере Франции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</w:t>
      </w:r>
      <w:r w:rsidRPr="005912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в.</w:t>
      </w:r>
    </w:p>
    <w:p w:rsidR="00AE74A2" w:rsidRPr="00CE4FDA" w:rsidRDefault="00AE74A2" w:rsidP="00714673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Почему именно в Англии в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</w:t>
      </w:r>
      <w:r w:rsidRPr="005912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в. произошла буржуазная революция?</w:t>
      </w:r>
    </w:p>
    <w:p w:rsidR="00AE74A2" w:rsidRPr="00E72AD5" w:rsidRDefault="00AE74A2" w:rsidP="00714673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Докажите, что английская революция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</w:t>
      </w:r>
      <w:r w:rsidRPr="005912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в. имела для Европы большее значение, чем нидерландская революция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</w:t>
      </w:r>
      <w:r w:rsidRPr="005912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в.</w:t>
      </w:r>
    </w:p>
    <w:p w:rsidR="00AE74A2" w:rsidRPr="00544BD4" w:rsidRDefault="00AE74A2" w:rsidP="00714673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Что такое «просвещенный абсолютизм»? Какими были особенности политики «просвещенного абсолютизма» в разных странах Европы?</w:t>
      </w:r>
    </w:p>
    <w:p w:rsidR="00AE74A2" w:rsidRDefault="00AE74A2" w:rsidP="007146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4A2" w:rsidRDefault="00AE74A2" w:rsidP="007146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Критерии оценки:</w:t>
      </w:r>
    </w:p>
    <w:p w:rsidR="00AE74A2" w:rsidRDefault="00AE74A2" w:rsidP="007146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балл</w:t>
      </w:r>
      <w:r>
        <w:rPr>
          <w:rFonts w:ascii="Times New Roman" w:hAnsi="Times New Roman"/>
          <w:sz w:val="24"/>
          <w:szCs w:val="24"/>
        </w:rPr>
        <w:t xml:space="preserve"> выставляется обучающемуся</w:t>
      </w:r>
      <w:r w:rsidRPr="00544BD4">
        <w:rPr>
          <w:rFonts w:ascii="Times New Roman" w:hAnsi="Times New Roman"/>
          <w:sz w:val="24"/>
          <w:szCs w:val="24"/>
        </w:rPr>
        <w:t>, который</w:t>
      </w:r>
      <w:r>
        <w:rPr>
          <w:rFonts w:ascii="Times New Roman" w:hAnsi="Times New Roman"/>
          <w:sz w:val="24"/>
          <w:szCs w:val="24"/>
        </w:rPr>
        <w:t xml:space="preserve"> умеет п</w:t>
      </w:r>
      <w:r w:rsidRPr="00B27F9C">
        <w:rPr>
          <w:rFonts w:ascii="Times New Roman" w:hAnsi="Times New Roman"/>
          <w:sz w:val="24"/>
          <w:szCs w:val="24"/>
        </w:rPr>
        <w:t xml:space="preserve">ринимать решения в стандартных и нестандартных </w:t>
      </w:r>
      <w:r>
        <w:rPr>
          <w:rFonts w:ascii="Times New Roman" w:hAnsi="Times New Roman"/>
          <w:sz w:val="24"/>
          <w:szCs w:val="24"/>
        </w:rPr>
        <w:t xml:space="preserve">учебных </w:t>
      </w:r>
      <w:r w:rsidRPr="00B27F9C">
        <w:rPr>
          <w:rFonts w:ascii="Times New Roman" w:hAnsi="Times New Roman"/>
          <w:sz w:val="24"/>
          <w:szCs w:val="24"/>
        </w:rPr>
        <w:t>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Pr="00B27F9C" w:rsidRDefault="00AE74A2" w:rsidP="007146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о</w:t>
      </w:r>
      <w:r w:rsidRPr="00B27F9C">
        <w:rPr>
          <w:rFonts w:ascii="Times New Roman" w:hAnsi="Times New Roman"/>
          <w:sz w:val="24"/>
          <w:szCs w:val="24"/>
        </w:rPr>
        <w:t>существлять поиск и использование информации, необходим</w:t>
      </w:r>
      <w:r>
        <w:rPr>
          <w:rFonts w:ascii="Times New Roman" w:hAnsi="Times New Roman"/>
          <w:sz w:val="24"/>
          <w:szCs w:val="24"/>
        </w:rPr>
        <w:t>ой для эффективного личностного развития;</w:t>
      </w:r>
    </w:p>
    <w:p w:rsidR="00AE74A2" w:rsidRPr="00C554DD" w:rsidRDefault="00AE74A2" w:rsidP="007146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>грамотно и логически стройно излагает учебный материал,  успешно применяет теоретические знания при ответе на поставленный вопрос</w:t>
      </w:r>
      <w:r w:rsidRPr="00C554DD">
        <w:rPr>
          <w:rFonts w:ascii="Times New Roman" w:hAnsi="Times New Roman"/>
          <w:sz w:val="24"/>
          <w:szCs w:val="24"/>
        </w:rPr>
        <w:t xml:space="preserve"> </w:t>
      </w:r>
    </w:p>
    <w:p w:rsidR="00AE74A2" w:rsidRDefault="00AE74A2" w:rsidP="007146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0,75 балла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выставляются обучающемуся, который</w:t>
      </w:r>
      <w:r w:rsidRPr="00A401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 xml:space="preserve">ринимать решения в стандартных и нестандартных </w:t>
      </w:r>
      <w:r>
        <w:rPr>
          <w:rFonts w:ascii="Times New Roman" w:hAnsi="Times New Roman"/>
          <w:sz w:val="24"/>
          <w:szCs w:val="24"/>
        </w:rPr>
        <w:t xml:space="preserve">учебных </w:t>
      </w:r>
      <w:r w:rsidRPr="00B27F9C">
        <w:rPr>
          <w:rFonts w:ascii="Times New Roman" w:hAnsi="Times New Roman"/>
          <w:sz w:val="24"/>
          <w:szCs w:val="24"/>
        </w:rPr>
        <w:t>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Pr="00B27F9C" w:rsidRDefault="00AE74A2" w:rsidP="007146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о</w:t>
      </w:r>
      <w:r w:rsidRPr="00B27F9C">
        <w:rPr>
          <w:rFonts w:ascii="Times New Roman" w:hAnsi="Times New Roman"/>
          <w:sz w:val="24"/>
          <w:szCs w:val="24"/>
        </w:rPr>
        <w:t>существлять поиск и использование информации, необходим</w:t>
      </w:r>
      <w:r>
        <w:rPr>
          <w:rFonts w:ascii="Times New Roman" w:hAnsi="Times New Roman"/>
          <w:sz w:val="24"/>
          <w:szCs w:val="24"/>
        </w:rPr>
        <w:t>ой для эффективного личностного развития;</w:t>
      </w:r>
    </w:p>
    <w:p w:rsidR="00AE74A2" w:rsidRPr="00544BD4" w:rsidRDefault="00AE74A2" w:rsidP="007146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 xml:space="preserve">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 </w:t>
      </w:r>
    </w:p>
    <w:p w:rsidR="00AE74A2" w:rsidRPr="00B27F9C" w:rsidRDefault="00AE74A2" w:rsidP="007146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0,5 балла</w:t>
      </w:r>
      <w:r>
        <w:rPr>
          <w:rFonts w:ascii="Times New Roman" w:hAnsi="Times New Roman"/>
          <w:sz w:val="24"/>
          <w:szCs w:val="24"/>
        </w:rPr>
        <w:t xml:space="preserve"> выставляются обучающемуся</w:t>
      </w:r>
      <w:r w:rsidRPr="00544BD4">
        <w:rPr>
          <w:rFonts w:ascii="Times New Roman" w:hAnsi="Times New Roman"/>
          <w:sz w:val="24"/>
          <w:szCs w:val="24"/>
        </w:rPr>
        <w:t xml:space="preserve">, который </w:t>
      </w:r>
      <w:r>
        <w:rPr>
          <w:rFonts w:ascii="Times New Roman" w:hAnsi="Times New Roman"/>
          <w:sz w:val="24"/>
          <w:szCs w:val="24"/>
        </w:rPr>
        <w:t>не умеет принимать решения в</w:t>
      </w:r>
      <w:r w:rsidRPr="00B27F9C">
        <w:rPr>
          <w:rFonts w:ascii="Times New Roman" w:hAnsi="Times New Roman"/>
          <w:sz w:val="24"/>
          <w:szCs w:val="24"/>
        </w:rPr>
        <w:t xml:space="preserve">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714673">
      <w:pPr>
        <w:pStyle w:val="NormalWeb"/>
        <w:spacing w:before="0" w:beforeAutospacing="0" w:after="0" w:afterAutospacing="0"/>
        <w:contextualSpacing/>
        <w:jc w:val="both"/>
      </w:pPr>
      <w:r>
        <w:t>слабо 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7146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 xml:space="preserve">не совсем твердо владеет материалом, при ответах допускает малосущественные погрешности, изложение логически не стройное,  противоречивость в аргументации.  </w:t>
      </w:r>
    </w:p>
    <w:p w:rsidR="00AE74A2" w:rsidRPr="00544BD4" w:rsidRDefault="00AE74A2" w:rsidP="007146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b/>
          <w:bCs/>
          <w:sz w:val="24"/>
          <w:szCs w:val="24"/>
        </w:rPr>
        <w:t xml:space="preserve">Оценка </w:t>
      </w:r>
      <w:r>
        <w:rPr>
          <w:rFonts w:ascii="Times New Roman" w:hAnsi="Times New Roman"/>
          <w:b/>
          <w:bCs/>
          <w:sz w:val="24"/>
          <w:szCs w:val="24"/>
        </w:rPr>
        <w:t>ниже 0,5 балла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544BD4">
        <w:rPr>
          <w:rFonts w:ascii="Times New Roman" w:hAnsi="Times New Roman"/>
          <w:sz w:val="24"/>
          <w:szCs w:val="24"/>
        </w:rPr>
        <w:t>выставляется</w:t>
      </w:r>
      <w:r>
        <w:rPr>
          <w:rFonts w:ascii="Times New Roman" w:hAnsi="Times New Roman"/>
          <w:sz w:val="24"/>
          <w:szCs w:val="24"/>
        </w:rPr>
        <w:t>.</w:t>
      </w:r>
      <w:r w:rsidRPr="00544BD4">
        <w:rPr>
          <w:rFonts w:ascii="Times New Roman" w:hAnsi="Times New Roman"/>
          <w:sz w:val="24"/>
          <w:szCs w:val="24"/>
        </w:rPr>
        <w:t xml:space="preserve"> </w:t>
      </w:r>
    </w:p>
    <w:p w:rsidR="00AE74A2" w:rsidRDefault="00AE74A2" w:rsidP="00BD2488">
      <w:pPr>
        <w:pStyle w:val="NormalWeb"/>
        <w:spacing w:before="0" w:beforeAutospacing="0" w:after="0" w:afterAutospacing="0"/>
        <w:contextualSpacing/>
        <w:jc w:val="both"/>
      </w:pPr>
    </w:p>
    <w:p w:rsidR="00AE74A2" w:rsidRPr="00AB0164" w:rsidRDefault="00AE74A2" w:rsidP="00AB0164">
      <w:pPr>
        <w:pStyle w:val="2"/>
        <w:spacing w:before="0" w:after="0"/>
        <w:rPr>
          <w:sz w:val="24"/>
          <w:szCs w:val="24"/>
        </w:rPr>
      </w:pPr>
      <w:r w:rsidRPr="00714673">
        <w:rPr>
          <w:bCs w:val="0"/>
          <w:sz w:val="28"/>
        </w:rPr>
        <w:t>Фонд тестовых заданий для текущего контроля знаний по теме 3.1.</w:t>
      </w:r>
      <w:r>
        <w:rPr>
          <w:sz w:val="28"/>
        </w:rPr>
        <w:t xml:space="preserve"> «</w:t>
      </w:r>
      <w:r w:rsidRPr="00AB0164">
        <w:rPr>
          <w:sz w:val="28"/>
        </w:rPr>
        <w:t xml:space="preserve">Страны Западной Европы в </w:t>
      </w:r>
      <w:r w:rsidRPr="00AB0164">
        <w:rPr>
          <w:sz w:val="28"/>
          <w:lang w:val="en-US"/>
        </w:rPr>
        <w:t>XVI</w:t>
      </w:r>
      <w:r w:rsidRPr="00AB0164">
        <w:rPr>
          <w:sz w:val="28"/>
        </w:rPr>
        <w:t xml:space="preserve"> – </w:t>
      </w:r>
      <w:r w:rsidRPr="00AB0164">
        <w:rPr>
          <w:sz w:val="28"/>
          <w:lang w:val="en-US"/>
        </w:rPr>
        <w:t>XVII</w:t>
      </w:r>
      <w:r w:rsidRPr="00AB0164">
        <w:rPr>
          <w:sz w:val="28"/>
        </w:rPr>
        <w:t xml:space="preserve"> вв.</w:t>
      </w:r>
      <w:r w:rsidRPr="00714673">
        <w:rPr>
          <w:sz w:val="28"/>
        </w:rPr>
        <w:t>»</w:t>
      </w:r>
    </w:p>
    <w:p w:rsidR="00AE74A2" w:rsidRPr="009A61DE" w:rsidRDefault="00AE74A2" w:rsidP="0071467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74A2" w:rsidRPr="00730CC8" w:rsidRDefault="00AE74A2" w:rsidP="00BD2488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9A61DE">
        <w:rPr>
          <w:rFonts w:ascii="Times New Roman" w:hAnsi="Times New Roman"/>
          <w:bCs/>
          <w:sz w:val="28"/>
          <w:szCs w:val="28"/>
        </w:rPr>
        <w:t>Выберите один вариант ответа:</w:t>
      </w:r>
    </w:p>
    <w:p w:rsidR="00AE74A2" w:rsidRPr="00A2689F" w:rsidRDefault="00AE74A2" w:rsidP="00BD248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Кто такой Эразм Роттердамский</w:t>
      </w:r>
      <w:r w:rsidRPr="00A2689F">
        <w:rPr>
          <w:rFonts w:ascii="Times New Roman" w:hAnsi="Times New Roman"/>
          <w:b/>
          <w:sz w:val="28"/>
          <w:szCs w:val="28"/>
        </w:rPr>
        <w:t>?</w:t>
      </w:r>
    </w:p>
    <w:p w:rsidR="00AE74A2" w:rsidRPr="00A2689F" w:rsidRDefault="00AE74A2" w:rsidP="00BD248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основатель ордена иезуитов</w:t>
      </w:r>
    </w:p>
    <w:p w:rsidR="00AE74A2" w:rsidRPr="00A2689F" w:rsidRDefault="00AE74A2" w:rsidP="00BD248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основоположник Реформации во Франции</w:t>
      </w:r>
    </w:p>
    <w:p w:rsidR="00AE74A2" w:rsidRPr="00A2689F" w:rsidRDefault="00AE74A2" w:rsidP="00BD248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художник эпохи Возрождения</w:t>
      </w:r>
    </w:p>
    <w:p w:rsidR="00AE74A2" w:rsidRPr="00A2689F" w:rsidRDefault="00AE74A2" w:rsidP="00BD248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+писатель-гуманист</w:t>
      </w:r>
    </w:p>
    <w:p w:rsidR="00AE74A2" w:rsidRPr="00A2689F" w:rsidRDefault="00AE74A2" w:rsidP="00BD248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Итальянским художником эпохи Возрождения не был </w:t>
      </w:r>
    </w:p>
    <w:p w:rsidR="00AE74A2" w:rsidRPr="00A2689F" w:rsidRDefault="00AE74A2" w:rsidP="00BD248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Леонардо да Винчи</w:t>
      </w:r>
    </w:p>
    <w:p w:rsidR="00AE74A2" w:rsidRPr="00A2689F" w:rsidRDefault="00AE74A2" w:rsidP="00BD248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Микеланджело </w:t>
      </w:r>
    </w:p>
    <w:p w:rsidR="00AE74A2" w:rsidRPr="00A2689F" w:rsidRDefault="00AE74A2" w:rsidP="00BD248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+Игнатий Лойола</w:t>
      </w:r>
    </w:p>
    <w:p w:rsidR="00AE74A2" w:rsidRPr="00A2689F" w:rsidRDefault="00AE74A2" w:rsidP="00BD248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Рафаэль</w:t>
      </w:r>
    </w:p>
    <w:p w:rsidR="00AE74A2" w:rsidRPr="00A2689F" w:rsidRDefault="00AE74A2" w:rsidP="00BD248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Лютеранство изначально возникло в</w:t>
      </w:r>
    </w:p>
    <w:p w:rsidR="00AE74A2" w:rsidRPr="00A2689F" w:rsidRDefault="00AE74A2" w:rsidP="00BD248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Англии</w:t>
      </w:r>
      <w:r w:rsidRPr="00A2689F">
        <w:rPr>
          <w:rFonts w:ascii="Times New Roman" w:hAnsi="Times New Roman"/>
          <w:sz w:val="28"/>
          <w:szCs w:val="28"/>
        </w:rPr>
        <w:t xml:space="preserve">  </w:t>
      </w:r>
    </w:p>
    <w:p w:rsidR="00AE74A2" w:rsidRPr="00A2689F" w:rsidRDefault="00AE74A2" w:rsidP="00BD248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Франции</w:t>
      </w:r>
    </w:p>
    <w:p w:rsidR="00AE74A2" w:rsidRPr="00A2689F" w:rsidRDefault="00AE74A2" w:rsidP="00BD248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Голландии</w:t>
      </w:r>
    </w:p>
    <w:p w:rsidR="00AE74A2" w:rsidRPr="00A2689F" w:rsidRDefault="00AE74A2" w:rsidP="00BD2488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A2689F">
        <w:rPr>
          <w:rFonts w:ascii="Times New Roman" w:hAnsi="Times New Roman"/>
          <w:b/>
          <w:i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Германии</w:t>
      </w:r>
    </w:p>
    <w:p w:rsidR="00AE74A2" w:rsidRPr="00A2689F" w:rsidRDefault="00AE74A2" w:rsidP="00BD248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Идея о труде и накоплении богатств как богоугодном деле лежит в основе</w:t>
      </w:r>
    </w:p>
    <w:p w:rsidR="00AE74A2" w:rsidRPr="00A2689F" w:rsidRDefault="00AE74A2" w:rsidP="00BD248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лютеранства</w:t>
      </w:r>
    </w:p>
    <w:p w:rsidR="00AE74A2" w:rsidRPr="00A2689F" w:rsidRDefault="00AE74A2" w:rsidP="00BD248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англиканства</w:t>
      </w:r>
    </w:p>
    <w:p w:rsidR="00AE74A2" w:rsidRPr="00A2689F" w:rsidRDefault="00AE74A2" w:rsidP="00BD248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+кальвинизма</w:t>
      </w:r>
    </w:p>
    <w:p w:rsidR="00AE74A2" w:rsidRPr="00A2689F" w:rsidRDefault="00AE74A2" w:rsidP="00BD248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католичества</w:t>
      </w:r>
    </w:p>
    <w:p w:rsidR="00AE74A2" w:rsidRPr="00CE4FDA" w:rsidRDefault="00AE74A2" w:rsidP="00BD248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Протестантизм был идеологией</w:t>
      </w:r>
    </w:p>
    <w:p w:rsidR="00AE74A2" w:rsidRPr="00A2689F" w:rsidRDefault="00AE74A2" w:rsidP="00BD248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дворянства</w:t>
      </w:r>
    </w:p>
    <w:p w:rsidR="00AE74A2" w:rsidRPr="00A2689F" w:rsidRDefault="00AE74A2" w:rsidP="00BD248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духовенства</w:t>
      </w:r>
    </w:p>
    <w:p w:rsidR="00AE74A2" w:rsidRPr="00A2689F" w:rsidRDefault="00AE74A2" w:rsidP="00BD248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+буржуазии</w:t>
      </w:r>
    </w:p>
    <w:p w:rsidR="00AE74A2" w:rsidRPr="00A2689F" w:rsidRDefault="00AE74A2" w:rsidP="00BD248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крестьянства</w:t>
      </w:r>
    </w:p>
    <w:p w:rsidR="00AE74A2" w:rsidRPr="00A2689F" w:rsidRDefault="00AE74A2" w:rsidP="00BD248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Возрождение началось в</w:t>
      </w:r>
    </w:p>
    <w:p w:rsidR="00AE74A2" w:rsidRPr="00A2689F" w:rsidRDefault="00AE74A2" w:rsidP="00BD248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Испании</w:t>
      </w:r>
    </w:p>
    <w:p w:rsidR="00AE74A2" w:rsidRPr="00A2689F" w:rsidRDefault="00AE74A2" w:rsidP="00BD248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Франции</w:t>
      </w:r>
    </w:p>
    <w:p w:rsidR="00AE74A2" w:rsidRPr="00A2689F" w:rsidRDefault="00AE74A2" w:rsidP="00BD2488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A2689F">
        <w:rPr>
          <w:rFonts w:ascii="Times New Roman" w:hAnsi="Times New Roman"/>
          <w:b/>
          <w:i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Италии</w:t>
      </w:r>
    </w:p>
    <w:p w:rsidR="00AE74A2" w:rsidRPr="00A2689F" w:rsidRDefault="00AE74A2" w:rsidP="00BD248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Германии</w:t>
      </w:r>
    </w:p>
    <w:p w:rsidR="00AE74A2" w:rsidRPr="00A2689F" w:rsidRDefault="00AE74A2" w:rsidP="0071467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Фернан Магеллан </w:t>
      </w:r>
    </w:p>
    <w:p w:rsidR="00AE74A2" w:rsidRPr="00A2689F" w:rsidRDefault="00AE74A2" w:rsidP="0071467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открыл Америку</w:t>
      </w:r>
    </w:p>
    <w:p w:rsidR="00AE74A2" w:rsidRPr="00A2689F" w:rsidRDefault="00AE74A2" w:rsidP="0071467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открыл морской путь в Индию</w:t>
      </w:r>
    </w:p>
    <w:p w:rsidR="00AE74A2" w:rsidRPr="00A2689F" w:rsidRDefault="00AE74A2" w:rsidP="0071467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открыл Австралию</w:t>
      </w:r>
    </w:p>
    <w:p w:rsidR="00AE74A2" w:rsidRPr="00A2689F" w:rsidRDefault="00AE74A2" w:rsidP="0071467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+совершил первое кругосветное путешествие</w:t>
      </w:r>
    </w:p>
    <w:p w:rsidR="00AE74A2" w:rsidRPr="00A2689F" w:rsidRDefault="00AE74A2" w:rsidP="0071467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 – это я» сказал </w:t>
      </w:r>
    </w:p>
    <w:p w:rsidR="00AE74A2" w:rsidRPr="00E72AD5" w:rsidRDefault="00AE74A2" w:rsidP="0071467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Людовик </w:t>
      </w:r>
      <w:r>
        <w:rPr>
          <w:rFonts w:ascii="Times New Roman" w:hAnsi="Times New Roman"/>
          <w:sz w:val="28"/>
          <w:szCs w:val="28"/>
          <w:lang w:val="en-US"/>
        </w:rPr>
        <w:t>XIII</w:t>
      </w:r>
    </w:p>
    <w:p w:rsidR="00AE74A2" w:rsidRPr="00A2689F" w:rsidRDefault="00AE74A2" w:rsidP="0071467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Мазарини </w:t>
      </w:r>
    </w:p>
    <w:p w:rsidR="00AE74A2" w:rsidRPr="00E72AD5" w:rsidRDefault="00AE74A2" w:rsidP="0071467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+Людовик </w:t>
      </w:r>
      <w:r>
        <w:rPr>
          <w:rFonts w:ascii="Times New Roman" w:hAnsi="Times New Roman"/>
          <w:sz w:val="28"/>
          <w:szCs w:val="28"/>
          <w:lang w:val="en-US"/>
        </w:rPr>
        <w:t>XIV</w:t>
      </w:r>
    </w:p>
    <w:p w:rsidR="00AE74A2" w:rsidRPr="00E72AD5" w:rsidRDefault="00AE74A2" w:rsidP="0071467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Ришелье </w:t>
      </w:r>
    </w:p>
    <w:p w:rsidR="00AE74A2" w:rsidRPr="00A2689F" w:rsidRDefault="00AE74A2" w:rsidP="0071467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Первой общеевропейской войной была </w:t>
      </w:r>
    </w:p>
    <w:p w:rsidR="00AE74A2" w:rsidRPr="00A2689F" w:rsidRDefault="00AE74A2" w:rsidP="0071467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война за испанское наследство</w:t>
      </w:r>
      <w:r w:rsidRPr="00A2689F">
        <w:rPr>
          <w:rFonts w:ascii="Times New Roman" w:hAnsi="Times New Roman"/>
          <w:sz w:val="28"/>
          <w:szCs w:val="28"/>
        </w:rPr>
        <w:t xml:space="preserve">  </w:t>
      </w:r>
    </w:p>
    <w:p w:rsidR="00AE74A2" w:rsidRPr="00A2689F" w:rsidRDefault="00AE74A2" w:rsidP="0071467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война за австрийское наследство</w:t>
      </w:r>
    </w:p>
    <w:p w:rsidR="00AE74A2" w:rsidRPr="00A2689F" w:rsidRDefault="00AE74A2" w:rsidP="0071467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Семилетняя война</w:t>
      </w:r>
    </w:p>
    <w:p w:rsidR="00AE74A2" w:rsidRPr="00A2689F" w:rsidRDefault="00AE74A2" w:rsidP="00714673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A2689F">
        <w:rPr>
          <w:rFonts w:ascii="Times New Roman" w:hAnsi="Times New Roman"/>
          <w:b/>
          <w:i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Тридцатилетняя война</w:t>
      </w:r>
    </w:p>
    <w:p w:rsidR="00AE74A2" w:rsidRPr="00A2689F" w:rsidRDefault="00AE74A2" w:rsidP="0071467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Идеи Просвещения были наиболее распространены среди философов</w:t>
      </w:r>
    </w:p>
    <w:p w:rsidR="00AE74A2" w:rsidRPr="00A2689F" w:rsidRDefault="00AE74A2" w:rsidP="0071467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Германии</w:t>
      </w:r>
    </w:p>
    <w:p w:rsidR="00AE74A2" w:rsidRPr="00A2689F" w:rsidRDefault="00AE74A2" w:rsidP="0071467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Англии</w:t>
      </w:r>
    </w:p>
    <w:p w:rsidR="00AE74A2" w:rsidRPr="00A2689F" w:rsidRDefault="00AE74A2" w:rsidP="0071467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+Франции</w:t>
      </w:r>
    </w:p>
    <w:p w:rsidR="00AE74A2" w:rsidRPr="00A2689F" w:rsidRDefault="00AE74A2" w:rsidP="0071467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России</w:t>
      </w:r>
    </w:p>
    <w:p w:rsidR="00AE74A2" w:rsidRPr="00CE4FDA" w:rsidRDefault="00AE74A2" w:rsidP="0071467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«Просвещенный абсолютизм» в России был политикой</w:t>
      </w:r>
    </w:p>
    <w:p w:rsidR="00AE74A2" w:rsidRPr="004668DD" w:rsidRDefault="00AE74A2" w:rsidP="0071467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Петра </w:t>
      </w:r>
      <w:r>
        <w:rPr>
          <w:rFonts w:ascii="Times New Roman" w:hAnsi="Times New Roman"/>
          <w:sz w:val="28"/>
          <w:szCs w:val="28"/>
          <w:lang w:val="en-US"/>
        </w:rPr>
        <w:t>I</w:t>
      </w:r>
    </w:p>
    <w:p w:rsidR="00AE74A2" w:rsidRPr="004668DD" w:rsidRDefault="00AE74A2" w:rsidP="0071467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Елизаветы Петровны</w:t>
      </w:r>
    </w:p>
    <w:p w:rsidR="00AE74A2" w:rsidRPr="004668DD" w:rsidRDefault="00AE74A2" w:rsidP="0071467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+Екатерины </w:t>
      </w:r>
      <w:r>
        <w:rPr>
          <w:rFonts w:ascii="Times New Roman" w:hAnsi="Times New Roman"/>
          <w:sz w:val="28"/>
          <w:szCs w:val="28"/>
          <w:lang w:val="en-US"/>
        </w:rPr>
        <w:t>II</w:t>
      </w:r>
    </w:p>
    <w:p w:rsidR="00AE74A2" w:rsidRPr="004668DD" w:rsidRDefault="00AE74A2" w:rsidP="0071467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Екатерины </w:t>
      </w:r>
      <w:r>
        <w:rPr>
          <w:rFonts w:ascii="Times New Roman" w:hAnsi="Times New Roman"/>
          <w:sz w:val="28"/>
          <w:szCs w:val="28"/>
          <w:lang w:val="en-US"/>
        </w:rPr>
        <w:t>I</w:t>
      </w:r>
    </w:p>
    <w:p w:rsidR="00AE74A2" w:rsidRPr="004668DD" w:rsidRDefault="00AE74A2" w:rsidP="0071467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Французским философом-просветителем был</w:t>
      </w:r>
    </w:p>
    <w:p w:rsidR="00AE74A2" w:rsidRPr="00A2689F" w:rsidRDefault="00AE74A2" w:rsidP="0071467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Ньютон</w:t>
      </w:r>
    </w:p>
    <w:p w:rsidR="00AE74A2" w:rsidRPr="004668DD" w:rsidRDefault="00AE74A2" w:rsidP="0071467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Фридрих </w:t>
      </w:r>
      <w:r>
        <w:rPr>
          <w:rFonts w:ascii="Times New Roman" w:hAnsi="Times New Roman"/>
          <w:sz w:val="28"/>
          <w:szCs w:val="28"/>
          <w:lang w:val="en-US"/>
        </w:rPr>
        <w:t>II</w:t>
      </w:r>
    </w:p>
    <w:p w:rsidR="00AE74A2" w:rsidRPr="004668DD" w:rsidRDefault="00AE74A2" w:rsidP="00585AE6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A2689F">
        <w:rPr>
          <w:rFonts w:ascii="Times New Roman" w:hAnsi="Times New Roman"/>
          <w:b/>
          <w:i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Монтескье</w:t>
      </w:r>
    </w:p>
    <w:p w:rsidR="00AE74A2" w:rsidRDefault="00AE74A2" w:rsidP="00585AE6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Гете</w:t>
      </w:r>
    </w:p>
    <w:p w:rsidR="00AE74A2" w:rsidRPr="00585AE6" w:rsidRDefault="00AE74A2" w:rsidP="00585AE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85AE6">
        <w:rPr>
          <w:rFonts w:ascii="Times New Roman" w:hAnsi="Times New Roman"/>
          <w:b/>
          <w:sz w:val="28"/>
          <w:szCs w:val="28"/>
        </w:rPr>
        <w:t>«Джоконда» - это работа</w:t>
      </w:r>
    </w:p>
    <w:p w:rsidR="00AE74A2" w:rsidRDefault="00AE74A2" w:rsidP="00585AE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Боттичелли</w:t>
      </w:r>
    </w:p>
    <w:p w:rsidR="00AE74A2" w:rsidRDefault="00AE74A2" w:rsidP="00585AE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+Леонардо да Винчи</w:t>
      </w:r>
    </w:p>
    <w:p w:rsidR="00AE74A2" w:rsidRDefault="00AE74A2" w:rsidP="00585AE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Рафаэля</w:t>
      </w:r>
    </w:p>
    <w:p w:rsidR="00AE74A2" w:rsidRDefault="00AE74A2" w:rsidP="00585AE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Микеланджело</w:t>
      </w:r>
    </w:p>
    <w:p w:rsidR="00AE74A2" w:rsidRPr="00585AE6" w:rsidRDefault="00AE74A2" w:rsidP="00585AE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85AE6">
        <w:rPr>
          <w:rFonts w:ascii="Times New Roman" w:hAnsi="Times New Roman"/>
          <w:b/>
          <w:sz w:val="28"/>
          <w:szCs w:val="28"/>
        </w:rPr>
        <w:t>Морской путь в Индию открыл</w:t>
      </w:r>
    </w:p>
    <w:p w:rsidR="00AE74A2" w:rsidRDefault="00AE74A2" w:rsidP="00585AE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Бартоломеу Диаш</w:t>
      </w:r>
    </w:p>
    <w:p w:rsidR="00AE74A2" w:rsidRDefault="00AE74A2" w:rsidP="00585AE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+Васко да Гама</w:t>
      </w:r>
    </w:p>
    <w:p w:rsidR="00AE74A2" w:rsidRDefault="00AE74A2" w:rsidP="00585AE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Магеллан</w:t>
      </w:r>
    </w:p>
    <w:p w:rsidR="00AE74A2" w:rsidRDefault="00AE74A2" w:rsidP="00585AE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Колумб</w:t>
      </w:r>
    </w:p>
    <w:p w:rsidR="00AE74A2" w:rsidRPr="00585AE6" w:rsidRDefault="00AE74A2" w:rsidP="00585AE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85AE6">
        <w:rPr>
          <w:rFonts w:ascii="Times New Roman" w:hAnsi="Times New Roman"/>
          <w:b/>
          <w:sz w:val="28"/>
          <w:szCs w:val="28"/>
        </w:rPr>
        <w:t>Поэтом раннего Возрождения был</w:t>
      </w:r>
    </w:p>
    <w:p w:rsidR="00AE74A2" w:rsidRDefault="00AE74A2" w:rsidP="00585AE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Джотто</w:t>
      </w:r>
    </w:p>
    <w:p w:rsidR="00AE74A2" w:rsidRDefault="00AE74A2" w:rsidP="00585AE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Боккаччо</w:t>
      </w:r>
    </w:p>
    <w:p w:rsidR="00AE74A2" w:rsidRDefault="00AE74A2" w:rsidP="00585AE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+Данте</w:t>
      </w:r>
    </w:p>
    <w:p w:rsidR="00AE74A2" w:rsidRDefault="00AE74A2" w:rsidP="00585AE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Боттичелли</w:t>
      </w:r>
    </w:p>
    <w:p w:rsidR="00AE74A2" w:rsidRPr="00A938B4" w:rsidRDefault="00AE74A2" w:rsidP="00585AE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938B4">
        <w:rPr>
          <w:rFonts w:ascii="Times New Roman" w:hAnsi="Times New Roman"/>
          <w:b/>
          <w:sz w:val="28"/>
          <w:szCs w:val="28"/>
        </w:rPr>
        <w:t>Самым прославленным мастером гравюры был</w:t>
      </w:r>
    </w:p>
    <w:p w:rsidR="00AE74A2" w:rsidRDefault="00AE74A2" w:rsidP="00585AE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ван Эйк</w:t>
      </w:r>
    </w:p>
    <w:p w:rsidR="00AE74A2" w:rsidRDefault="00AE74A2" w:rsidP="00585AE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Босх</w:t>
      </w:r>
    </w:p>
    <w:p w:rsidR="00AE74A2" w:rsidRDefault="00AE74A2" w:rsidP="00585AE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+Дюрер</w:t>
      </w:r>
    </w:p>
    <w:p w:rsidR="00AE74A2" w:rsidRDefault="00AE74A2" w:rsidP="00585AE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Брейгель Старший</w:t>
      </w:r>
    </w:p>
    <w:p w:rsidR="00AE74A2" w:rsidRPr="00A938B4" w:rsidRDefault="00AE74A2" w:rsidP="00585AE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938B4">
        <w:rPr>
          <w:rFonts w:ascii="Times New Roman" w:hAnsi="Times New Roman"/>
          <w:b/>
          <w:sz w:val="28"/>
          <w:szCs w:val="28"/>
        </w:rPr>
        <w:t>Лоренцо Медичи был</w:t>
      </w:r>
    </w:p>
    <w:p w:rsidR="00AE74A2" w:rsidRDefault="00AE74A2" w:rsidP="00585AE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</w:t>
      </w:r>
    </w:p>
    <w:p w:rsidR="00AE74A2" w:rsidRDefault="00AE74A2" w:rsidP="00585AE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ученым</w:t>
      </w:r>
    </w:p>
    <w:p w:rsidR="00AE74A2" w:rsidRDefault="00AE74A2" w:rsidP="00585AE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художником</w:t>
      </w:r>
    </w:p>
    <w:p w:rsidR="00AE74A2" w:rsidRPr="00585AE6" w:rsidRDefault="00AE74A2" w:rsidP="00585AE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+банкиром</w:t>
      </w:r>
    </w:p>
    <w:p w:rsidR="00AE74A2" w:rsidRPr="00A938B4" w:rsidRDefault="00AE74A2" w:rsidP="00A938B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938B4">
        <w:rPr>
          <w:rFonts w:ascii="Times New Roman" w:hAnsi="Times New Roman"/>
          <w:b/>
          <w:bCs/>
          <w:sz w:val="28"/>
          <w:szCs w:val="28"/>
        </w:rPr>
        <w:t>Книгопечатание появилось в</w:t>
      </w:r>
    </w:p>
    <w:p w:rsidR="00AE74A2" w:rsidRPr="00A938B4" w:rsidRDefault="00AE74A2" w:rsidP="00A938B4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938B4">
        <w:rPr>
          <w:rFonts w:ascii="Times New Roman" w:hAnsi="Times New Roman"/>
          <w:bCs/>
          <w:sz w:val="28"/>
          <w:szCs w:val="28"/>
        </w:rPr>
        <w:t>Англии</w:t>
      </w:r>
    </w:p>
    <w:p w:rsidR="00AE74A2" w:rsidRPr="00A938B4" w:rsidRDefault="00AE74A2" w:rsidP="00A938B4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938B4">
        <w:rPr>
          <w:rFonts w:ascii="Times New Roman" w:hAnsi="Times New Roman"/>
          <w:bCs/>
          <w:sz w:val="28"/>
          <w:szCs w:val="28"/>
        </w:rPr>
        <w:t>+Германии</w:t>
      </w:r>
    </w:p>
    <w:p w:rsidR="00AE74A2" w:rsidRPr="00A938B4" w:rsidRDefault="00AE74A2" w:rsidP="00A938B4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938B4">
        <w:rPr>
          <w:rFonts w:ascii="Times New Roman" w:hAnsi="Times New Roman"/>
          <w:bCs/>
          <w:sz w:val="28"/>
          <w:szCs w:val="28"/>
        </w:rPr>
        <w:t>Италии</w:t>
      </w:r>
    </w:p>
    <w:p w:rsidR="00AE74A2" w:rsidRDefault="00AE74A2" w:rsidP="00A938B4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938B4">
        <w:rPr>
          <w:rFonts w:ascii="Times New Roman" w:hAnsi="Times New Roman"/>
          <w:bCs/>
          <w:sz w:val="28"/>
          <w:szCs w:val="28"/>
        </w:rPr>
        <w:t>Франции</w:t>
      </w:r>
    </w:p>
    <w:p w:rsidR="00AE74A2" w:rsidRPr="00A938B4" w:rsidRDefault="00AE74A2" w:rsidP="00A938B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938B4">
        <w:rPr>
          <w:rFonts w:ascii="Times New Roman" w:hAnsi="Times New Roman"/>
          <w:b/>
          <w:bCs/>
          <w:sz w:val="28"/>
          <w:szCs w:val="28"/>
        </w:rPr>
        <w:t>В захвате колоний в Америке первоначально ведущую роль играла</w:t>
      </w:r>
    </w:p>
    <w:p w:rsidR="00AE74A2" w:rsidRDefault="00AE74A2" w:rsidP="00A938B4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+Испания</w:t>
      </w:r>
    </w:p>
    <w:p w:rsidR="00AE74A2" w:rsidRDefault="00AE74A2" w:rsidP="00A938B4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Португалия</w:t>
      </w:r>
    </w:p>
    <w:p w:rsidR="00AE74A2" w:rsidRDefault="00AE74A2" w:rsidP="00A938B4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Англия</w:t>
      </w:r>
    </w:p>
    <w:p w:rsidR="00AE74A2" w:rsidRDefault="00AE74A2" w:rsidP="00A938B4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Голландия</w:t>
      </w:r>
    </w:p>
    <w:p w:rsidR="00AE74A2" w:rsidRPr="00A938B4" w:rsidRDefault="00AE74A2" w:rsidP="00A938B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938B4">
        <w:rPr>
          <w:rFonts w:ascii="Times New Roman" w:hAnsi="Times New Roman"/>
          <w:b/>
          <w:bCs/>
          <w:sz w:val="28"/>
          <w:szCs w:val="28"/>
        </w:rPr>
        <w:t>В основу современной картографии положены идеи</w:t>
      </w:r>
    </w:p>
    <w:p w:rsidR="00AE74A2" w:rsidRDefault="00AE74A2" w:rsidP="00A938B4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Магеллана</w:t>
      </w:r>
    </w:p>
    <w:p w:rsidR="00AE74A2" w:rsidRDefault="00AE74A2" w:rsidP="00A938B4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+Меркатора</w:t>
      </w:r>
    </w:p>
    <w:p w:rsidR="00AE74A2" w:rsidRDefault="00AE74A2" w:rsidP="00A938B4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Картье</w:t>
      </w:r>
    </w:p>
    <w:p w:rsidR="00AE74A2" w:rsidRDefault="00AE74A2" w:rsidP="00A938B4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Америго Веспуччи </w:t>
      </w:r>
    </w:p>
    <w:p w:rsidR="00AE74A2" w:rsidRPr="00A938B4" w:rsidRDefault="00AE74A2" w:rsidP="00A938B4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E74A2" w:rsidRDefault="00AE74A2" w:rsidP="00BD2488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Методика проведения контроля</w:t>
      </w:r>
    </w:p>
    <w:p w:rsidR="00AE74A2" w:rsidRPr="00544BD4" w:rsidRDefault="00AE74A2" w:rsidP="00BD248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0"/>
        <w:gridCol w:w="2310"/>
      </w:tblGrid>
      <w:tr w:rsidR="00AE74A2" w:rsidRPr="00410A62">
        <w:tc>
          <w:tcPr>
            <w:tcW w:w="4180" w:type="dxa"/>
          </w:tcPr>
          <w:p w:rsidR="00AE74A2" w:rsidRPr="00410A62" w:rsidRDefault="00AE74A2" w:rsidP="0094522D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Параметры методики</w:t>
            </w:r>
          </w:p>
        </w:tc>
        <w:tc>
          <w:tcPr>
            <w:tcW w:w="2310" w:type="dxa"/>
          </w:tcPr>
          <w:p w:rsidR="00AE74A2" w:rsidRPr="00410A62" w:rsidRDefault="00AE74A2" w:rsidP="0094522D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Значение параметра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94522D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Предел длительности всего контроля</w:t>
            </w:r>
          </w:p>
        </w:tc>
        <w:tc>
          <w:tcPr>
            <w:tcW w:w="2310" w:type="dxa"/>
          </w:tcPr>
          <w:p w:rsidR="00AE74A2" w:rsidRPr="00410A62" w:rsidRDefault="00AE74A2" w:rsidP="0094522D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10A62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94522D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Последовательность выбора вопросов</w:t>
            </w:r>
          </w:p>
        </w:tc>
        <w:tc>
          <w:tcPr>
            <w:tcW w:w="2310" w:type="dxa"/>
          </w:tcPr>
          <w:p w:rsidR="00AE74A2" w:rsidRPr="00410A62" w:rsidRDefault="00AE74A2" w:rsidP="0094522D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Случайная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94522D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Предлагаемое количество вопросов</w:t>
            </w:r>
          </w:p>
        </w:tc>
        <w:tc>
          <w:tcPr>
            <w:tcW w:w="2310" w:type="dxa"/>
          </w:tcPr>
          <w:p w:rsidR="00AE74A2" w:rsidRPr="00410A62" w:rsidRDefault="00AE74A2" w:rsidP="0094522D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AE74A2" w:rsidRDefault="00AE74A2" w:rsidP="00BD2488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4A2" w:rsidRPr="008502E7" w:rsidRDefault="00AE74A2" w:rsidP="00BD248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</w:t>
      </w:r>
      <w:r w:rsidRPr="008502E7">
        <w:rPr>
          <w:rFonts w:ascii="Times New Roman" w:hAnsi="Times New Roman"/>
          <w:b/>
          <w:bCs/>
          <w:sz w:val="24"/>
          <w:szCs w:val="24"/>
        </w:rPr>
        <w:t>ритерии оценки:</w:t>
      </w:r>
    </w:p>
    <w:p w:rsidR="00AE74A2" w:rsidRPr="00544BD4" w:rsidRDefault="00AE74A2" w:rsidP="0071467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балл</w:t>
      </w:r>
      <w:r w:rsidRPr="00544BD4">
        <w:rPr>
          <w:rFonts w:ascii="Times New Roman" w:hAnsi="Times New Roman"/>
          <w:sz w:val="24"/>
          <w:szCs w:val="24"/>
        </w:rPr>
        <w:t xml:space="preserve"> выставляется</w:t>
      </w:r>
      <w:r>
        <w:rPr>
          <w:rFonts w:ascii="Times New Roman" w:hAnsi="Times New Roman"/>
          <w:sz w:val="24"/>
          <w:szCs w:val="24"/>
        </w:rPr>
        <w:t>, если</w:t>
      </w:r>
      <w:r w:rsidRPr="00544BD4">
        <w:rPr>
          <w:rFonts w:ascii="Times New Roman" w:hAnsi="Times New Roman"/>
          <w:sz w:val="24"/>
          <w:szCs w:val="24"/>
        </w:rPr>
        <w:t xml:space="preserve"> прав</w:t>
      </w:r>
      <w:r>
        <w:rPr>
          <w:rFonts w:ascii="Times New Roman" w:hAnsi="Times New Roman"/>
          <w:sz w:val="24"/>
          <w:szCs w:val="24"/>
        </w:rPr>
        <w:t xml:space="preserve">ильно решено 86-100 % тестовых </w:t>
      </w:r>
      <w:r w:rsidRPr="00544BD4">
        <w:rPr>
          <w:rFonts w:ascii="Times New Roman" w:hAnsi="Times New Roman"/>
          <w:sz w:val="24"/>
          <w:szCs w:val="24"/>
        </w:rPr>
        <w:t>заданий;</w:t>
      </w:r>
    </w:p>
    <w:p w:rsidR="00AE74A2" w:rsidRPr="00544BD4" w:rsidRDefault="00AE74A2" w:rsidP="0071467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0,75 балла</w:t>
      </w:r>
      <w:r>
        <w:rPr>
          <w:rFonts w:ascii="Times New Roman" w:hAnsi="Times New Roman"/>
          <w:sz w:val="24"/>
          <w:szCs w:val="24"/>
        </w:rPr>
        <w:t xml:space="preserve"> выставляются, если правильно решено 64</w:t>
      </w:r>
      <w:r w:rsidRPr="00544BD4">
        <w:rPr>
          <w:rFonts w:ascii="Times New Roman" w:hAnsi="Times New Roman"/>
          <w:sz w:val="24"/>
          <w:szCs w:val="24"/>
        </w:rPr>
        <w:t>-85 % тестовых заданий;</w:t>
      </w:r>
    </w:p>
    <w:p w:rsidR="00AE74A2" w:rsidRPr="00544BD4" w:rsidRDefault="00AE74A2" w:rsidP="0071467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0,5 балла</w:t>
      </w:r>
      <w:r>
        <w:rPr>
          <w:rFonts w:ascii="Times New Roman" w:hAnsi="Times New Roman"/>
          <w:sz w:val="24"/>
          <w:szCs w:val="24"/>
        </w:rPr>
        <w:t xml:space="preserve"> выставляются, если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правильно решено от 50 до 63 % </w:t>
      </w:r>
      <w:r w:rsidRPr="00544BD4">
        <w:rPr>
          <w:rFonts w:ascii="Times New Roman" w:hAnsi="Times New Roman"/>
          <w:sz w:val="24"/>
          <w:szCs w:val="24"/>
        </w:rPr>
        <w:t>тестовых заданий;</w:t>
      </w:r>
    </w:p>
    <w:p w:rsidR="00AE74A2" w:rsidRPr="00544BD4" w:rsidRDefault="00AE74A2" w:rsidP="0071467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bCs/>
          <w:sz w:val="24"/>
          <w:szCs w:val="24"/>
        </w:rPr>
        <w:t xml:space="preserve">Оценка </w:t>
      </w:r>
      <w:r>
        <w:rPr>
          <w:rFonts w:ascii="Times New Roman" w:hAnsi="Times New Roman"/>
          <w:b/>
          <w:bCs/>
          <w:sz w:val="24"/>
          <w:szCs w:val="24"/>
        </w:rPr>
        <w:t>ниже 0,5 балла</w:t>
      </w:r>
      <w:r>
        <w:rPr>
          <w:rFonts w:ascii="Times New Roman" w:hAnsi="Times New Roman"/>
          <w:sz w:val="24"/>
          <w:szCs w:val="24"/>
        </w:rPr>
        <w:t xml:space="preserve"> не выставляется.</w:t>
      </w:r>
    </w:p>
    <w:p w:rsidR="00AE74A2" w:rsidRPr="00714673" w:rsidRDefault="00AE74A2" w:rsidP="00714673">
      <w:pPr>
        <w:spacing w:after="0" w:line="240" w:lineRule="auto"/>
        <w:ind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E74A2" w:rsidRPr="00AB0164" w:rsidRDefault="00AE74A2" w:rsidP="004668D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3.2</w:t>
      </w:r>
      <w:r w:rsidRPr="004668DD">
        <w:rPr>
          <w:rFonts w:ascii="Times New Roman" w:hAnsi="Times New Roman"/>
          <w:b/>
          <w:bCs/>
          <w:sz w:val="24"/>
          <w:szCs w:val="24"/>
        </w:rPr>
        <w:t>.</w:t>
      </w:r>
      <w:r w:rsidRPr="004668DD">
        <w:rPr>
          <w:rFonts w:ascii="Times New Roman" w:hAnsi="Times New Roman"/>
          <w:i/>
          <w:sz w:val="24"/>
          <w:szCs w:val="24"/>
        </w:rPr>
        <w:t xml:space="preserve"> </w:t>
      </w:r>
      <w:r w:rsidRPr="00AB0164">
        <w:rPr>
          <w:rFonts w:ascii="Times New Roman" w:hAnsi="Times New Roman"/>
          <w:b/>
          <w:sz w:val="24"/>
          <w:szCs w:val="24"/>
        </w:rPr>
        <w:t xml:space="preserve">Европа в </w:t>
      </w:r>
      <w:r w:rsidRPr="00AB0164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AB0164">
        <w:rPr>
          <w:rFonts w:ascii="Times New Roman" w:hAnsi="Times New Roman"/>
          <w:b/>
          <w:sz w:val="24"/>
          <w:szCs w:val="24"/>
        </w:rPr>
        <w:t xml:space="preserve"> в.</w:t>
      </w:r>
    </w:p>
    <w:p w:rsidR="00AE74A2" w:rsidRPr="00C44844" w:rsidRDefault="00AE74A2" w:rsidP="004668DD">
      <w:pPr>
        <w:pStyle w:val="NormalWeb"/>
        <w:spacing w:before="0" w:beforeAutospacing="0" w:after="0" w:afterAutospacing="0"/>
        <w:contextualSpacing/>
        <w:jc w:val="center"/>
        <w:rPr>
          <w:b/>
          <w:bCs/>
        </w:rPr>
      </w:pPr>
    </w:p>
    <w:p w:rsidR="00AE74A2" w:rsidRPr="00DF7960" w:rsidRDefault="00AE74A2" w:rsidP="00927370">
      <w:pPr>
        <w:pStyle w:val="2"/>
        <w:spacing w:before="0" w:after="0" w:line="228" w:lineRule="auto"/>
        <w:jc w:val="both"/>
        <w:rPr>
          <w:b w:val="0"/>
          <w:sz w:val="24"/>
          <w:szCs w:val="24"/>
        </w:rPr>
      </w:pPr>
      <w:r w:rsidRPr="00952FA8">
        <w:rPr>
          <w:b w:val="0"/>
          <w:sz w:val="24"/>
          <w:szCs w:val="24"/>
        </w:rPr>
        <w:t>Контролируемые компетенции (знания, умения):</w:t>
      </w:r>
      <w:r w:rsidRPr="00952FA8">
        <w:rPr>
          <w:b w:val="0"/>
          <w:color w:val="000000"/>
          <w:kern w:val="24"/>
          <w:sz w:val="24"/>
          <w:szCs w:val="24"/>
        </w:rPr>
        <w:t xml:space="preserve"> ОК – </w:t>
      </w:r>
      <w:r>
        <w:rPr>
          <w:b w:val="0"/>
          <w:color w:val="000000"/>
          <w:kern w:val="24"/>
          <w:sz w:val="24"/>
          <w:szCs w:val="24"/>
        </w:rPr>
        <w:t xml:space="preserve">1, </w:t>
      </w:r>
      <w:r w:rsidRPr="00952FA8">
        <w:rPr>
          <w:b w:val="0"/>
          <w:color w:val="000000"/>
          <w:kern w:val="24"/>
          <w:sz w:val="24"/>
          <w:szCs w:val="24"/>
        </w:rPr>
        <w:t>2, 3, 4, 5, 6,</w:t>
      </w:r>
      <w:r>
        <w:rPr>
          <w:b w:val="0"/>
          <w:color w:val="000000"/>
          <w:kern w:val="24"/>
          <w:sz w:val="24"/>
          <w:szCs w:val="24"/>
        </w:rPr>
        <w:t xml:space="preserve"> 8,</w:t>
      </w:r>
      <w:r w:rsidRPr="00952FA8">
        <w:rPr>
          <w:sz w:val="28"/>
        </w:rPr>
        <w:t xml:space="preserve"> </w:t>
      </w:r>
      <w:r w:rsidRPr="00F01E64">
        <w:rPr>
          <w:sz w:val="28"/>
        </w:rPr>
        <w:t>З</w:t>
      </w:r>
      <w:r w:rsidRPr="00952FA8">
        <w:rPr>
          <w:b w:val="0"/>
          <w:sz w:val="20"/>
          <w:szCs w:val="20"/>
        </w:rPr>
        <w:t>3</w:t>
      </w:r>
      <w:r>
        <w:rPr>
          <w:sz w:val="20"/>
          <w:szCs w:val="20"/>
        </w:rPr>
        <w:t xml:space="preserve">, </w:t>
      </w:r>
      <w:r w:rsidRPr="00F01E64">
        <w:rPr>
          <w:sz w:val="28"/>
        </w:rPr>
        <w:t>З</w:t>
      </w:r>
      <w:r w:rsidRPr="00952FA8">
        <w:rPr>
          <w:b w:val="0"/>
          <w:sz w:val="20"/>
          <w:szCs w:val="20"/>
        </w:rPr>
        <w:t>5</w:t>
      </w:r>
    </w:p>
    <w:p w:rsidR="00AE74A2" w:rsidRDefault="00AE74A2" w:rsidP="004668DD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4A2" w:rsidRPr="00544BD4" w:rsidRDefault="00AE74A2" w:rsidP="004668DD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44BD4">
        <w:rPr>
          <w:rFonts w:ascii="Times New Roman" w:hAnsi="Times New Roman"/>
          <w:b/>
          <w:bCs/>
          <w:sz w:val="24"/>
          <w:szCs w:val="24"/>
        </w:rPr>
        <w:t xml:space="preserve">Вопросы для устного (индивидуального) опроса: </w:t>
      </w:r>
    </w:p>
    <w:p w:rsidR="00AE74A2" w:rsidRDefault="00AE74A2" w:rsidP="00AB0164">
      <w:pPr>
        <w:pStyle w:val="Default"/>
        <w:numPr>
          <w:ilvl w:val="0"/>
          <w:numId w:val="40"/>
        </w:numPr>
        <w:ind w:right="-40"/>
        <w:contextualSpacing/>
        <w:jc w:val="both"/>
      </w:pPr>
      <w:r w:rsidRPr="00AB0164">
        <w:t xml:space="preserve">Век Просвещения. </w:t>
      </w:r>
    </w:p>
    <w:p w:rsidR="00AE74A2" w:rsidRPr="00AB0164" w:rsidRDefault="00AE74A2" w:rsidP="00AB0164">
      <w:pPr>
        <w:pStyle w:val="Default"/>
        <w:numPr>
          <w:ilvl w:val="0"/>
          <w:numId w:val="40"/>
        </w:numPr>
        <w:ind w:right="-40"/>
        <w:contextualSpacing/>
        <w:jc w:val="both"/>
        <w:rPr>
          <w:b/>
        </w:rPr>
      </w:pPr>
      <w:r w:rsidRPr="00AB0164">
        <w:t xml:space="preserve">Технический прогресс и Великий промышленный переворот. </w:t>
      </w:r>
    </w:p>
    <w:p w:rsidR="00AE74A2" w:rsidRPr="00AB0164" w:rsidRDefault="00AE74A2" w:rsidP="00AB0164">
      <w:pPr>
        <w:pStyle w:val="Default"/>
        <w:numPr>
          <w:ilvl w:val="0"/>
          <w:numId w:val="40"/>
        </w:numPr>
        <w:ind w:right="-40"/>
        <w:contextualSpacing/>
        <w:jc w:val="both"/>
        <w:rPr>
          <w:b/>
        </w:rPr>
      </w:pPr>
      <w:r w:rsidRPr="00AB0164">
        <w:t xml:space="preserve">Революции </w:t>
      </w:r>
      <w:r w:rsidRPr="00AB0164">
        <w:rPr>
          <w:lang w:val="en-US"/>
        </w:rPr>
        <w:t>XVIII</w:t>
      </w:r>
      <w:r w:rsidRPr="00AB0164">
        <w:t xml:space="preserve"> в. и их значение для утверждения индустриального общества.</w:t>
      </w:r>
    </w:p>
    <w:p w:rsidR="00AE74A2" w:rsidRPr="00544BD4" w:rsidRDefault="00AE74A2" w:rsidP="004668DD">
      <w:pPr>
        <w:pStyle w:val="Default"/>
        <w:ind w:right="-40"/>
        <w:contextualSpacing/>
        <w:jc w:val="both"/>
        <w:rPr>
          <w:b/>
        </w:rPr>
      </w:pPr>
      <w:r w:rsidRPr="00544BD4">
        <w:rPr>
          <w:b/>
        </w:rPr>
        <w:t>Критерии оценки:</w:t>
      </w:r>
    </w:p>
    <w:p w:rsidR="00AE74A2" w:rsidRPr="00544BD4" w:rsidRDefault="00AE74A2" w:rsidP="00FF6B94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1 балл</w:t>
      </w:r>
      <w:r w:rsidRPr="00A40121">
        <w:rPr>
          <w:b/>
          <w:bCs/>
        </w:rPr>
        <w:t xml:space="preserve"> </w:t>
      </w:r>
      <w:r>
        <w:t>проставляется обучающемуся</w:t>
      </w:r>
      <w:r w:rsidRPr="00544BD4">
        <w:t>, который:</w:t>
      </w:r>
    </w:p>
    <w:p w:rsidR="00AE74A2" w:rsidRPr="00B27F9C" w:rsidRDefault="00AE74A2" w:rsidP="00FF6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>ринимать решения в стандартных и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FF6B94">
      <w:pPr>
        <w:pStyle w:val="NormalWeb"/>
        <w:spacing w:before="0" w:beforeAutospacing="0" w:after="0" w:afterAutospacing="0"/>
        <w:contextualSpacing/>
        <w:jc w:val="both"/>
      </w:pPr>
      <w:r>
        <w:t>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FF6B94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предусмотренные программой изучения исторические факты в полном объеме, умеет устанавливать их последовательность и преемственность, а также взаимосвязи и взаимообусловленность, умеет дать оценку исторического места и значения характеризуемых событий и явлений;</w:t>
      </w:r>
    </w:p>
    <w:p w:rsidR="00AE74A2" w:rsidRPr="00544BD4" w:rsidRDefault="00AE74A2" w:rsidP="00FF6B94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свободно ориентироваться в историческом времени и историческом пространстве, знает даты основных исторических событий и хронологические рамки важнейших исторических явлений; умеет осуществлять синхронизацию событий отечественной истории, а также синхронизировать их с главными событиями мировой истории;</w:t>
      </w:r>
    </w:p>
    <w:p w:rsidR="00AE74A2" w:rsidRPr="00544BD4" w:rsidRDefault="00AE74A2" w:rsidP="00FF6B94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дискуссионные варианты научной интерпретации исторических фактов и умеет дать характеристику существующих в науке точек зрения.</w:t>
      </w:r>
    </w:p>
    <w:p w:rsidR="00AE74A2" w:rsidRPr="00544BD4" w:rsidRDefault="00AE74A2" w:rsidP="00FF6B94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0,75 балла</w:t>
      </w:r>
      <w:r w:rsidRPr="00A40121">
        <w:rPr>
          <w:b/>
          <w:bCs/>
        </w:rPr>
        <w:t xml:space="preserve"> </w:t>
      </w:r>
      <w:r>
        <w:t>проставляются обучающемуся</w:t>
      </w:r>
      <w:r w:rsidRPr="00544BD4">
        <w:t>, который:</w:t>
      </w:r>
    </w:p>
    <w:p w:rsidR="00AE74A2" w:rsidRPr="00B27F9C" w:rsidRDefault="00AE74A2" w:rsidP="00FF6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>ринимать решения в стандартных и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FF6B94">
      <w:pPr>
        <w:pStyle w:val="NormalWeb"/>
        <w:spacing w:before="0" w:beforeAutospacing="0" w:after="0" w:afterAutospacing="0"/>
        <w:contextualSpacing/>
        <w:jc w:val="both"/>
      </w:pPr>
      <w:r>
        <w:t>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FF6B94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предусмотренные программой изучения исторические факты в полном объеме, умеет устанавливать последовательность и преемственность исторических событий и явлений;</w:t>
      </w:r>
    </w:p>
    <w:p w:rsidR="00AE74A2" w:rsidRPr="00544BD4" w:rsidRDefault="00AE74A2" w:rsidP="00FF6B94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ориентироваться в историческом времени в пределах столетий, и историческом пространстве в пределах основных исторических регионов, знает даты основных исторических событий и хронологические рамки важнейших исторических явлений, знает основные историко-географические наименования;</w:t>
      </w:r>
    </w:p>
    <w:p w:rsidR="00AE74A2" w:rsidRPr="00544BD4" w:rsidRDefault="00AE74A2" w:rsidP="00FF6B94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установлении взаимозависимости и взаимообусловленности исторических событий и явлений;</w:t>
      </w:r>
    </w:p>
    <w:p w:rsidR="00AE74A2" w:rsidRPr="00544BD4" w:rsidRDefault="00AE74A2" w:rsidP="00FF6B94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оценке исторического места и значения характеризуемых событий и явлений;</w:t>
      </w:r>
    </w:p>
    <w:p w:rsidR="00AE74A2" w:rsidRPr="00544BD4" w:rsidRDefault="00AE74A2" w:rsidP="00FF6B94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умеет осуществлять синхронизацию событий отечественной истории, а также синхронизировать их с главными событиями мировой истории;</w:t>
      </w:r>
    </w:p>
    <w:p w:rsidR="00AE74A2" w:rsidRPr="00544BD4" w:rsidRDefault="00AE74A2" w:rsidP="00FF6B94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 xml:space="preserve">не знает дискуссионных вариантов научной интерпретации исторических фактов и не умеет дать характеристику существующих в науке точек зрения. </w:t>
      </w:r>
    </w:p>
    <w:p w:rsidR="00AE74A2" w:rsidRPr="00544BD4" w:rsidRDefault="00AE74A2" w:rsidP="00FF6B94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0,5 балла</w:t>
      </w:r>
      <w:r w:rsidRPr="00544BD4">
        <w:rPr>
          <w:b/>
          <w:bCs/>
        </w:rPr>
        <w:t xml:space="preserve"> </w:t>
      </w:r>
      <w:r>
        <w:t>проставляются обучающемуся</w:t>
      </w:r>
      <w:r w:rsidRPr="00544BD4">
        <w:t>, который:</w:t>
      </w:r>
    </w:p>
    <w:p w:rsidR="00AE74A2" w:rsidRPr="00B27F9C" w:rsidRDefault="00AE74A2" w:rsidP="00FF6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умеет принимать решения в</w:t>
      </w:r>
      <w:r w:rsidRPr="00B27F9C">
        <w:rPr>
          <w:rFonts w:ascii="Times New Roman" w:hAnsi="Times New Roman"/>
          <w:sz w:val="24"/>
          <w:szCs w:val="24"/>
        </w:rPr>
        <w:t xml:space="preserve">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FF6B94">
      <w:pPr>
        <w:pStyle w:val="NormalWeb"/>
        <w:spacing w:before="0" w:beforeAutospacing="0" w:after="0" w:afterAutospacing="0"/>
        <w:contextualSpacing/>
        <w:jc w:val="both"/>
      </w:pPr>
      <w:r>
        <w:t>слабо 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FF6B94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основные исторические факты;</w:t>
      </w:r>
    </w:p>
    <w:p w:rsidR="00AE74A2" w:rsidRPr="00544BD4" w:rsidRDefault="00AE74A2" w:rsidP="00FF6B94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ориентироваться в историческом времени в пределах столетий, и историческом пространстве в пределах основных исторических регионов.</w:t>
      </w:r>
    </w:p>
    <w:p w:rsidR="00AE74A2" w:rsidRPr="00544BD4" w:rsidRDefault="00AE74A2" w:rsidP="00FF6B94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знает фактический материал в полном объеме;</w:t>
      </w:r>
    </w:p>
    <w:p w:rsidR="00AE74A2" w:rsidRPr="00544BD4" w:rsidRDefault="00AE74A2" w:rsidP="00FF6B94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испытывает затруднения в установлении последовательности и преемственности исторических событий и явлений,</w:t>
      </w:r>
    </w:p>
    <w:p w:rsidR="00AE74A2" w:rsidRPr="00544BD4" w:rsidRDefault="00AE74A2" w:rsidP="00FF6B94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умеет устанавливать последовательность и преемственность исторических событий и явлений;</w:t>
      </w:r>
    </w:p>
    <w:p w:rsidR="00AE74A2" w:rsidRPr="00544BD4" w:rsidRDefault="00AE74A2" w:rsidP="00FF6B94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определении дат основных исторических событий и хронологические рамки важнейших исторических явлений;</w:t>
      </w:r>
    </w:p>
    <w:p w:rsidR="00AE74A2" w:rsidRPr="00544BD4" w:rsidRDefault="00AE74A2" w:rsidP="00FF6B94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основных историко-географических наименованиях;</w:t>
      </w:r>
    </w:p>
    <w:p w:rsidR="00AE74A2" w:rsidRPr="00544BD4" w:rsidRDefault="00AE74A2" w:rsidP="00FF6B94">
      <w:pPr>
        <w:pStyle w:val="NormalWeb"/>
        <w:spacing w:before="0" w:beforeAutospacing="0" w:after="0" w:afterAutospacing="0"/>
        <w:contextualSpacing/>
        <w:jc w:val="both"/>
      </w:pPr>
      <w:r>
        <w:t>Оценка ниже 0,5 балла не проставляется.</w:t>
      </w:r>
    </w:p>
    <w:p w:rsidR="00AE74A2" w:rsidRDefault="00AE74A2" w:rsidP="004668DD">
      <w:pPr>
        <w:pStyle w:val="ListParagraph"/>
        <w:ind w:left="0"/>
        <w:jc w:val="both"/>
        <w:rPr>
          <w:b/>
          <w:bCs/>
        </w:rPr>
      </w:pPr>
    </w:p>
    <w:p w:rsidR="00AE74A2" w:rsidRPr="003D0952" w:rsidRDefault="00AE74A2" w:rsidP="009A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952">
        <w:rPr>
          <w:rFonts w:ascii="Times New Roman" w:hAnsi="Times New Roman"/>
          <w:b/>
          <w:sz w:val="24"/>
          <w:szCs w:val="24"/>
        </w:rPr>
        <w:t>Самостоятельная работа</w:t>
      </w:r>
    </w:p>
    <w:p w:rsidR="00AE74A2" w:rsidRPr="003D0952" w:rsidRDefault="00AE74A2" w:rsidP="009A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952">
        <w:rPr>
          <w:rFonts w:ascii="Times New Roman" w:hAnsi="Times New Roman"/>
          <w:b/>
          <w:sz w:val="24"/>
          <w:szCs w:val="24"/>
        </w:rPr>
        <w:t>(Домашнее задание)</w:t>
      </w:r>
    </w:p>
    <w:p w:rsidR="00AE74A2" w:rsidRPr="003D0952" w:rsidRDefault="00AE74A2" w:rsidP="009A723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E74A2" w:rsidRPr="003D0952" w:rsidRDefault="00AE74A2" w:rsidP="009A72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952">
        <w:rPr>
          <w:rFonts w:ascii="Times New Roman" w:hAnsi="Times New Roman"/>
          <w:b/>
          <w:sz w:val="24"/>
          <w:szCs w:val="24"/>
        </w:rPr>
        <w:t xml:space="preserve">Цель: </w:t>
      </w:r>
      <w:r w:rsidRPr="003D0952">
        <w:rPr>
          <w:rFonts w:ascii="Times New Roman" w:hAnsi="Times New Roman"/>
          <w:sz w:val="24"/>
          <w:szCs w:val="24"/>
        </w:rPr>
        <w:t xml:space="preserve">Поиск информации по заданной теме из различных источников, систематизировать полученную информацию и представить её </w:t>
      </w:r>
      <w:r>
        <w:rPr>
          <w:rFonts w:ascii="Times New Roman" w:hAnsi="Times New Roman"/>
          <w:sz w:val="24"/>
          <w:szCs w:val="24"/>
        </w:rPr>
        <w:t>в виде устного ответа</w:t>
      </w:r>
      <w:r w:rsidRPr="003D0952">
        <w:rPr>
          <w:rFonts w:ascii="Times New Roman" w:hAnsi="Times New Roman"/>
          <w:sz w:val="24"/>
          <w:szCs w:val="24"/>
        </w:rPr>
        <w:t>.</w:t>
      </w:r>
    </w:p>
    <w:p w:rsidR="00AE74A2" w:rsidRDefault="00AE74A2" w:rsidP="009A723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E74A2" w:rsidRPr="003D0952" w:rsidRDefault="00AE74A2" w:rsidP="009A723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3D0952">
        <w:rPr>
          <w:rFonts w:ascii="Times New Roman" w:hAnsi="Times New Roman"/>
          <w:b/>
          <w:bCs/>
          <w:color w:val="363636"/>
          <w:sz w:val="24"/>
          <w:szCs w:val="24"/>
        </w:rPr>
        <w:t>Перечень рекомендуемых тем:</w:t>
      </w:r>
    </w:p>
    <w:p w:rsidR="00AE74A2" w:rsidRPr="003D0952" w:rsidRDefault="00AE74A2" w:rsidP="009A72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952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Понятие прогресса и изменение отношения к нему в обществе в истории</w:t>
      </w:r>
      <w:r w:rsidRPr="003D0952">
        <w:rPr>
          <w:rFonts w:ascii="Times New Roman" w:hAnsi="Times New Roman"/>
          <w:sz w:val="24"/>
          <w:szCs w:val="24"/>
        </w:rPr>
        <w:t>.</w:t>
      </w:r>
    </w:p>
    <w:p w:rsidR="00AE74A2" w:rsidRPr="003D0952" w:rsidRDefault="00AE74A2" w:rsidP="009A72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63636"/>
          <w:sz w:val="24"/>
          <w:szCs w:val="24"/>
        </w:rPr>
      </w:pPr>
      <w:r w:rsidRPr="003D0952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color w:val="363636"/>
          <w:sz w:val="24"/>
          <w:szCs w:val="24"/>
        </w:rPr>
        <w:t>Колониальная система и ее оценка</w:t>
      </w:r>
      <w:r w:rsidRPr="003D0952">
        <w:rPr>
          <w:rFonts w:ascii="Times New Roman" w:hAnsi="Times New Roman"/>
          <w:color w:val="363636"/>
          <w:sz w:val="24"/>
          <w:szCs w:val="24"/>
        </w:rPr>
        <w:t>.</w:t>
      </w:r>
    </w:p>
    <w:p w:rsidR="00AE74A2" w:rsidRPr="003D0952" w:rsidRDefault="00AE74A2" w:rsidP="009A72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63636"/>
          <w:sz w:val="24"/>
          <w:szCs w:val="24"/>
        </w:rPr>
      </w:pPr>
      <w:r w:rsidRPr="003D095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color w:val="363636"/>
          <w:sz w:val="24"/>
          <w:szCs w:val="24"/>
        </w:rPr>
        <w:t xml:space="preserve"> Революции </w:t>
      </w:r>
      <w:r>
        <w:rPr>
          <w:rFonts w:ascii="Times New Roman" w:hAnsi="Times New Roman"/>
          <w:color w:val="363636"/>
          <w:sz w:val="24"/>
          <w:szCs w:val="24"/>
          <w:lang w:val="en-US"/>
        </w:rPr>
        <w:t>XVIII</w:t>
      </w:r>
      <w:r w:rsidRPr="009A7233">
        <w:rPr>
          <w:rFonts w:ascii="Times New Roman" w:hAnsi="Times New Roman"/>
          <w:color w:val="363636"/>
          <w:sz w:val="24"/>
          <w:szCs w:val="24"/>
        </w:rPr>
        <w:t xml:space="preserve"> </w:t>
      </w:r>
      <w:r>
        <w:rPr>
          <w:rFonts w:ascii="Times New Roman" w:hAnsi="Times New Roman"/>
          <w:color w:val="363636"/>
          <w:sz w:val="24"/>
          <w:szCs w:val="24"/>
        </w:rPr>
        <w:t>в. и их роль в мировой истории</w:t>
      </w:r>
      <w:r w:rsidRPr="003D0952">
        <w:rPr>
          <w:rFonts w:ascii="Times New Roman" w:hAnsi="Times New Roman"/>
          <w:color w:val="363636"/>
          <w:sz w:val="24"/>
          <w:szCs w:val="24"/>
        </w:rPr>
        <w:t>.</w:t>
      </w:r>
    </w:p>
    <w:p w:rsidR="00AE74A2" w:rsidRPr="00AD57F0" w:rsidRDefault="00AE74A2" w:rsidP="009A7233">
      <w:pPr>
        <w:shd w:val="clear" w:color="auto" w:fill="FFFFFF"/>
        <w:spacing w:after="0" w:line="240" w:lineRule="auto"/>
        <w:ind w:firstLine="709"/>
        <w:jc w:val="both"/>
        <w:rPr>
          <w:color w:val="363636"/>
          <w:sz w:val="28"/>
          <w:szCs w:val="28"/>
        </w:rPr>
      </w:pPr>
    </w:p>
    <w:p w:rsidR="00AE74A2" w:rsidRPr="003D0952" w:rsidRDefault="00AE74A2" w:rsidP="009A723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0952">
        <w:rPr>
          <w:rFonts w:ascii="Times New Roman" w:hAnsi="Times New Roman"/>
          <w:b/>
          <w:sz w:val="24"/>
          <w:szCs w:val="24"/>
        </w:rPr>
        <w:t>Инструкция по выполнению:</w:t>
      </w:r>
    </w:p>
    <w:p w:rsidR="00AE74A2" w:rsidRPr="003D0952" w:rsidRDefault="00AE74A2" w:rsidP="009A723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952">
        <w:rPr>
          <w:rFonts w:ascii="Times New Roman" w:hAnsi="Times New Roman"/>
          <w:sz w:val="24"/>
          <w:szCs w:val="24"/>
        </w:rPr>
        <w:t>Работа вып</w:t>
      </w:r>
      <w:r>
        <w:rPr>
          <w:rFonts w:ascii="Times New Roman" w:hAnsi="Times New Roman"/>
          <w:sz w:val="24"/>
          <w:szCs w:val="24"/>
        </w:rPr>
        <w:t>олняется самостоятельно, индивидуально</w:t>
      </w:r>
      <w:r w:rsidRPr="003D0952">
        <w:rPr>
          <w:rFonts w:ascii="Times New Roman" w:hAnsi="Times New Roman"/>
          <w:sz w:val="24"/>
          <w:szCs w:val="24"/>
        </w:rPr>
        <w:t>.</w:t>
      </w:r>
    </w:p>
    <w:p w:rsidR="00AE74A2" w:rsidRDefault="00AE74A2" w:rsidP="009A723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выполнении работы обязательно использование не только учебной литературы, но и иных источников, в т.ч. ресурсов Интернета</w:t>
      </w:r>
      <w:r w:rsidRPr="003D0952">
        <w:rPr>
          <w:rFonts w:ascii="Times New Roman" w:hAnsi="Times New Roman"/>
          <w:sz w:val="24"/>
          <w:szCs w:val="24"/>
        </w:rPr>
        <w:t>.</w:t>
      </w:r>
    </w:p>
    <w:p w:rsidR="00AE74A2" w:rsidRPr="003D0952" w:rsidRDefault="00AE74A2" w:rsidP="009A723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выполнении работы основное внимание следует уделить поиску и оценке различных, дискуссионных точек зрения, существующих в исторической науке по заданным темам.</w:t>
      </w:r>
    </w:p>
    <w:p w:rsidR="00AE74A2" w:rsidRDefault="00AE74A2" w:rsidP="009A7233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AE74A2" w:rsidRPr="00544BD4" w:rsidRDefault="00AE74A2" w:rsidP="009A72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b/>
          <w:bCs/>
          <w:sz w:val="24"/>
          <w:szCs w:val="24"/>
        </w:rPr>
        <w:t xml:space="preserve">Критерии оценки: </w:t>
      </w:r>
    </w:p>
    <w:p w:rsidR="00AE74A2" w:rsidRPr="00544BD4" w:rsidRDefault="00AE74A2" w:rsidP="009A7233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1 балл</w:t>
      </w:r>
      <w:r>
        <w:t xml:space="preserve"> выставляется обучающемуся</w:t>
      </w:r>
      <w:r w:rsidRPr="00544BD4">
        <w:t>, который грамотно и ло</w:t>
      </w:r>
      <w:r>
        <w:t xml:space="preserve">гически стройно излагает материал, </w:t>
      </w:r>
      <w:r w:rsidRPr="00544BD4">
        <w:t>знает дискуссионные варианты научной интерпретации исторических фактов и умеет дать характеристику существующих в науке точек зрения.</w:t>
      </w:r>
      <w:r>
        <w:t xml:space="preserve"> </w:t>
      </w:r>
    </w:p>
    <w:p w:rsidR="00AE74A2" w:rsidRPr="00C654FF" w:rsidRDefault="00AE74A2" w:rsidP="009A72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0,75 балла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выставляются обучающемуся, который</w:t>
      </w:r>
      <w:r w:rsidRPr="00544BD4">
        <w:rPr>
          <w:rFonts w:ascii="Times New Roman" w:hAnsi="Times New Roman"/>
          <w:sz w:val="24"/>
          <w:szCs w:val="24"/>
        </w:rPr>
        <w:t xml:space="preserve"> в ответе допускает небольшие пробелы, не искажающие его содержания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654FF">
        <w:rPr>
          <w:rFonts w:ascii="Times New Roman" w:hAnsi="Times New Roman"/>
          <w:sz w:val="24"/>
          <w:szCs w:val="24"/>
        </w:rPr>
        <w:t>знает дискуссионные варианты научной интерпретации исторических фактов</w:t>
      </w:r>
      <w:r>
        <w:rPr>
          <w:rFonts w:ascii="Times New Roman" w:hAnsi="Times New Roman"/>
          <w:sz w:val="24"/>
          <w:szCs w:val="24"/>
        </w:rPr>
        <w:t>, но затрудняется</w:t>
      </w:r>
      <w:r w:rsidRPr="00C654FF">
        <w:rPr>
          <w:rFonts w:ascii="Times New Roman" w:hAnsi="Times New Roman"/>
          <w:sz w:val="24"/>
          <w:szCs w:val="24"/>
        </w:rPr>
        <w:t xml:space="preserve"> дать характеристику существующих в науке точек зрения.. </w:t>
      </w:r>
    </w:p>
    <w:p w:rsidR="00AE74A2" w:rsidRPr="00544BD4" w:rsidRDefault="00AE74A2" w:rsidP="009A72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0,5 балла</w:t>
      </w:r>
      <w:r>
        <w:rPr>
          <w:rFonts w:ascii="Times New Roman" w:hAnsi="Times New Roman"/>
          <w:sz w:val="24"/>
          <w:szCs w:val="24"/>
        </w:rPr>
        <w:t xml:space="preserve"> выставляются обучающемуся</w:t>
      </w:r>
      <w:r w:rsidRPr="00544BD4">
        <w:rPr>
          <w:rFonts w:ascii="Times New Roman" w:hAnsi="Times New Roman"/>
          <w:sz w:val="24"/>
          <w:szCs w:val="24"/>
        </w:rPr>
        <w:t>, который не совсем твердо владеет материалом, при ответах допускает малосущественные погрешности, изложение логически не стройное,  противоречивость в аргументации</w:t>
      </w:r>
      <w:r>
        <w:rPr>
          <w:rFonts w:ascii="Times New Roman" w:hAnsi="Times New Roman"/>
          <w:sz w:val="24"/>
          <w:szCs w:val="24"/>
        </w:rPr>
        <w:t xml:space="preserve">; слабо </w:t>
      </w:r>
      <w:r w:rsidRPr="00C654FF">
        <w:rPr>
          <w:rFonts w:ascii="Times New Roman" w:hAnsi="Times New Roman"/>
          <w:sz w:val="24"/>
          <w:szCs w:val="24"/>
        </w:rPr>
        <w:t>знает дискуссионные варианты научной интерпретации исторических фактов</w:t>
      </w:r>
      <w:r>
        <w:rPr>
          <w:rFonts w:ascii="Times New Roman" w:hAnsi="Times New Roman"/>
          <w:sz w:val="24"/>
          <w:szCs w:val="24"/>
        </w:rPr>
        <w:t>, затрудняется</w:t>
      </w:r>
      <w:r w:rsidRPr="00C654FF">
        <w:rPr>
          <w:rFonts w:ascii="Times New Roman" w:hAnsi="Times New Roman"/>
          <w:sz w:val="24"/>
          <w:szCs w:val="24"/>
        </w:rPr>
        <w:t xml:space="preserve"> дать характеристику сущ</w:t>
      </w:r>
      <w:r>
        <w:rPr>
          <w:rFonts w:ascii="Times New Roman" w:hAnsi="Times New Roman"/>
          <w:sz w:val="24"/>
          <w:szCs w:val="24"/>
        </w:rPr>
        <w:t>ествующих в науке точек зрения.</w:t>
      </w:r>
      <w:r w:rsidRPr="00544BD4">
        <w:rPr>
          <w:rFonts w:ascii="Times New Roman" w:hAnsi="Times New Roman"/>
          <w:sz w:val="24"/>
          <w:szCs w:val="24"/>
        </w:rPr>
        <w:t xml:space="preserve">  </w:t>
      </w:r>
    </w:p>
    <w:p w:rsidR="00AE74A2" w:rsidRPr="00544BD4" w:rsidRDefault="00AE74A2" w:rsidP="009A72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b/>
          <w:bCs/>
          <w:sz w:val="24"/>
          <w:szCs w:val="24"/>
        </w:rPr>
        <w:t xml:space="preserve">Оценка </w:t>
      </w:r>
      <w:r>
        <w:rPr>
          <w:rFonts w:ascii="Times New Roman" w:hAnsi="Times New Roman"/>
          <w:b/>
          <w:bCs/>
          <w:sz w:val="24"/>
          <w:szCs w:val="24"/>
        </w:rPr>
        <w:t>ниже 0,5 балла</w:t>
      </w:r>
      <w:r>
        <w:rPr>
          <w:rFonts w:ascii="Times New Roman" w:hAnsi="Times New Roman"/>
          <w:sz w:val="24"/>
          <w:szCs w:val="24"/>
        </w:rPr>
        <w:t xml:space="preserve"> не выставляется</w:t>
      </w:r>
      <w:r w:rsidRPr="00544BD4">
        <w:rPr>
          <w:rFonts w:ascii="Times New Roman" w:hAnsi="Times New Roman"/>
          <w:sz w:val="24"/>
          <w:szCs w:val="24"/>
        </w:rPr>
        <w:t>.</w:t>
      </w:r>
    </w:p>
    <w:p w:rsidR="00AE74A2" w:rsidRPr="009A7233" w:rsidRDefault="00AE74A2" w:rsidP="004668DD">
      <w:pPr>
        <w:pStyle w:val="NormalWeb"/>
        <w:spacing w:before="0" w:beforeAutospacing="0" w:after="0" w:afterAutospacing="0"/>
        <w:contextualSpacing/>
        <w:jc w:val="both"/>
        <w:rPr>
          <w:lang w:val="en-US"/>
        </w:rPr>
      </w:pPr>
    </w:p>
    <w:p w:rsidR="00AE74A2" w:rsidRPr="00AB0164" w:rsidRDefault="00AE74A2" w:rsidP="00AB016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A61DE">
        <w:rPr>
          <w:rFonts w:ascii="Times New Roman" w:hAnsi="Times New Roman"/>
          <w:b/>
          <w:bCs/>
          <w:sz w:val="28"/>
          <w:szCs w:val="28"/>
        </w:rPr>
        <w:t xml:space="preserve">Фонд тестовых заданий </w:t>
      </w:r>
      <w:r>
        <w:rPr>
          <w:rFonts w:ascii="Times New Roman" w:hAnsi="Times New Roman"/>
          <w:b/>
          <w:bCs/>
          <w:sz w:val="28"/>
          <w:szCs w:val="28"/>
        </w:rPr>
        <w:t>для текущего контроля знаний по теме 3.2.</w:t>
      </w:r>
      <w:r w:rsidRPr="00FF6B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F6B94">
        <w:rPr>
          <w:rFonts w:ascii="Times New Roman" w:hAnsi="Times New Roman"/>
          <w:b/>
          <w:bCs/>
          <w:sz w:val="28"/>
          <w:szCs w:val="28"/>
        </w:rPr>
        <w:t>«</w:t>
      </w:r>
      <w:r w:rsidRPr="00AB0164">
        <w:rPr>
          <w:rFonts w:ascii="Times New Roman" w:hAnsi="Times New Roman"/>
          <w:b/>
          <w:sz w:val="28"/>
          <w:szCs w:val="28"/>
        </w:rPr>
        <w:t xml:space="preserve">Европа в </w:t>
      </w:r>
      <w:r w:rsidRPr="00AB0164">
        <w:rPr>
          <w:rFonts w:ascii="Times New Roman" w:hAnsi="Times New Roman"/>
          <w:b/>
          <w:sz w:val="28"/>
          <w:szCs w:val="28"/>
          <w:lang w:val="en-US"/>
        </w:rPr>
        <w:t>XVIII</w:t>
      </w:r>
      <w:r w:rsidRPr="00AB0164">
        <w:rPr>
          <w:rFonts w:ascii="Times New Roman" w:hAnsi="Times New Roman"/>
          <w:b/>
          <w:sz w:val="28"/>
          <w:szCs w:val="28"/>
        </w:rPr>
        <w:t xml:space="preserve"> в</w:t>
      </w:r>
      <w:r w:rsidRPr="00AB0164">
        <w:rPr>
          <w:rFonts w:ascii="Times New Roman" w:hAnsi="Times New Roman"/>
          <w:b/>
          <w:sz w:val="24"/>
          <w:szCs w:val="24"/>
        </w:rPr>
        <w:t>.</w:t>
      </w:r>
      <w:r w:rsidRPr="00FF6B94">
        <w:rPr>
          <w:rFonts w:ascii="Times New Roman" w:hAnsi="Times New Roman"/>
          <w:b/>
          <w:sz w:val="28"/>
          <w:szCs w:val="28"/>
        </w:rPr>
        <w:t>»</w:t>
      </w:r>
    </w:p>
    <w:p w:rsidR="00AE74A2" w:rsidRPr="00FF6B94" w:rsidRDefault="00AE74A2" w:rsidP="00FF6B9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74A2" w:rsidRPr="00730CC8" w:rsidRDefault="00AE74A2" w:rsidP="004668D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9A61DE">
        <w:rPr>
          <w:rFonts w:ascii="Times New Roman" w:hAnsi="Times New Roman"/>
          <w:bCs/>
          <w:sz w:val="28"/>
          <w:szCs w:val="28"/>
        </w:rPr>
        <w:t>Выберите один вариант ответа:</w:t>
      </w:r>
    </w:p>
    <w:p w:rsidR="00AE74A2" w:rsidRPr="00A2689F" w:rsidRDefault="00AE74A2" w:rsidP="004668D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Промышленный переворот начался в </w:t>
      </w:r>
    </w:p>
    <w:p w:rsidR="00AE74A2" w:rsidRPr="00A2689F" w:rsidRDefault="00AE74A2" w:rsidP="004668D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Испании</w:t>
      </w:r>
    </w:p>
    <w:p w:rsidR="00AE74A2" w:rsidRPr="00A2689F" w:rsidRDefault="00AE74A2" w:rsidP="004668D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Италии</w:t>
      </w:r>
    </w:p>
    <w:p w:rsidR="00AE74A2" w:rsidRPr="00A2689F" w:rsidRDefault="00AE74A2" w:rsidP="004668D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США</w:t>
      </w:r>
    </w:p>
    <w:p w:rsidR="00AE74A2" w:rsidRPr="00A2689F" w:rsidRDefault="00AE74A2" w:rsidP="004668D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+Англии</w:t>
      </w:r>
    </w:p>
    <w:p w:rsidR="00AE74A2" w:rsidRPr="00A2689F" w:rsidRDefault="00AE74A2" w:rsidP="004668D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Адам Смит был </w:t>
      </w:r>
    </w:p>
    <w:p w:rsidR="00AE74A2" w:rsidRPr="00314333" w:rsidRDefault="00AE74A2" w:rsidP="004668D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изобретателем механической прялки</w:t>
      </w:r>
    </w:p>
    <w:p w:rsidR="00AE74A2" w:rsidRPr="00A2689F" w:rsidRDefault="00AE74A2" w:rsidP="004668D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изобретателем паровой машины </w:t>
      </w:r>
    </w:p>
    <w:p w:rsidR="00AE74A2" w:rsidRPr="00314333" w:rsidRDefault="00AE74A2" w:rsidP="004668D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+экономистом</w:t>
      </w:r>
    </w:p>
    <w:p w:rsidR="00AE74A2" w:rsidRPr="00E72AD5" w:rsidRDefault="00AE74A2" w:rsidP="004668D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премьер-министром Англии </w:t>
      </w:r>
    </w:p>
    <w:p w:rsidR="00AE74A2" w:rsidRPr="00A2689F" w:rsidRDefault="00AE74A2" w:rsidP="004668D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Первоначально штатов в составе США было </w:t>
      </w:r>
    </w:p>
    <w:p w:rsidR="00AE74A2" w:rsidRPr="00A2689F" w:rsidRDefault="00AE74A2" w:rsidP="004668D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A2689F">
        <w:rPr>
          <w:rFonts w:ascii="Times New Roman" w:hAnsi="Times New Roman"/>
          <w:sz w:val="28"/>
          <w:szCs w:val="28"/>
        </w:rPr>
        <w:t xml:space="preserve"> </w:t>
      </w:r>
    </w:p>
    <w:p w:rsidR="00AE74A2" w:rsidRPr="00A2689F" w:rsidRDefault="00AE74A2" w:rsidP="004668D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</w:p>
    <w:p w:rsidR="00AE74A2" w:rsidRPr="00A2689F" w:rsidRDefault="00AE74A2" w:rsidP="004668D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</w:p>
    <w:p w:rsidR="00AE74A2" w:rsidRPr="00A2689F" w:rsidRDefault="00AE74A2" w:rsidP="004668DD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A2689F">
        <w:rPr>
          <w:rFonts w:ascii="Times New Roman" w:hAnsi="Times New Roman"/>
          <w:b/>
          <w:i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13</w:t>
      </w:r>
    </w:p>
    <w:p w:rsidR="00AE74A2" w:rsidRPr="00A2689F" w:rsidRDefault="00AE74A2" w:rsidP="004668D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Участником и войны за независимость США, и французской революции был</w:t>
      </w:r>
    </w:p>
    <w:p w:rsidR="00AE74A2" w:rsidRPr="00A2689F" w:rsidRDefault="00AE74A2" w:rsidP="004668D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Франклин</w:t>
      </w:r>
    </w:p>
    <w:p w:rsidR="00AE74A2" w:rsidRPr="00A2689F" w:rsidRDefault="00AE74A2" w:rsidP="004668D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Вашингтон</w:t>
      </w:r>
    </w:p>
    <w:p w:rsidR="00AE74A2" w:rsidRPr="00A2689F" w:rsidRDefault="00AE74A2" w:rsidP="004668D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+Лафайет</w:t>
      </w:r>
    </w:p>
    <w:p w:rsidR="00AE74A2" w:rsidRPr="00A2689F" w:rsidRDefault="00AE74A2" w:rsidP="004668D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Джефферсон</w:t>
      </w:r>
    </w:p>
    <w:p w:rsidR="00AE74A2" w:rsidRPr="00CE4FDA" w:rsidRDefault="00AE74A2" w:rsidP="004668D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июля 1776 г.</w:t>
      </w:r>
    </w:p>
    <w:p w:rsidR="00AE74A2" w:rsidRPr="00314333" w:rsidRDefault="00AE74A2" w:rsidP="004668D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разбиты английские войска</w:t>
      </w:r>
    </w:p>
    <w:p w:rsidR="00AE74A2" w:rsidRPr="004668DD" w:rsidRDefault="00AE74A2" w:rsidP="004668D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произошло «бостонское чаепитие»</w:t>
      </w:r>
    </w:p>
    <w:p w:rsidR="00AE74A2" w:rsidRPr="00314333" w:rsidRDefault="00AE74A2" w:rsidP="004668D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+принята «Декларация независимости» США</w:t>
      </w:r>
    </w:p>
    <w:p w:rsidR="00AE74A2" w:rsidRPr="00314333" w:rsidRDefault="00AE74A2" w:rsidP="004668D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Англия признала независимость США</w:t>
      </w:r>
    </w:p>
    <w:p w:rsidR="00AE74A2" w:rsidRPr="004668DD" w:rsidRDefault="00AE74A2" w:rsidP="004668D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Умеренной группировкой в Законодательном собрании принято считать </w:t>
      </w:r>
    </w:p>
    <w:p w:rsidR="00AE74A2" w:rsidRPr="00A2689F" w:rsidRDefault="00AE74A2" w:rsidP="004668D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якобинцев</w:t>
      </w:r>
    </w:p>
    <w:p w:rsidR="00AE74A2" w:rsidRPr="0056620C" w:rsidRDefault="00AE74A2" w:rsidP="004668D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бабувистов</w:t>
      </w:r>
    </w:p>
    <w:p w:rsidR="00AE74A2" w:rsidRPr="004668DD" w:rsidRDefault="00AE74A2" w:rsidP="004668DD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A2689F">
        <w:rPr>
          <w:rFonts w:ascii="Times New Roman" w:hAnsi="Times New Roman"/>
          <w:b/>
          <w:i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жирондистов</w:t>
      </w:r>
    </w:p>
    <w:p w:rsidR="00AE74A2" w:rsidRDefault="00AE74A2" w:rsidP="004668D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кордельеров</w:t>
      </w:r>
    </w:p>
    <w:p w:rsidR="00AE74A2" w:rsidRPr="0056620C" w:rsidRDefault="00AE74A2" w:rsidP="004668D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6620C">
        <w:rPr>
          <w:rFonts w:ascii="Times New Roman" w:hAnsi="Times New Roman"/>
          <w:b/>
          <w:sz w:val="28"/>
          <w:szCs w:val="28"/>
        </w:rPr>
        <w:t xml:space="preserve">Область Франции, в которой сильны были контрреволюционные настроения – это </w:t>
      </w:r>
    </w:p>
    <w:p w:rsidR="00AE74A2" w:rsidRDefault="00AE74A2" w:rsidP="004668D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Бургундия</w:t>
      </w:r>
    </w:p>
    <w:p w:rsidR="00AE74A2" w:rsidRDefault="00AE74A2" w:rsidP="004668D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Нормандия</w:t>
      </w:r>
    </w:p>
    <w:p w:rsidR="00AE74A2" w:rsidRDefault="00AE74A2" w:rsidP="004668D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Шампань</w:t>
      </w:r>
    </w:p>
    <w:p w:rsidR="00AE74A2" w:rsidRDefault="00AE74A2" w:rsidP="004668D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+Вандея</w:t>
      </w:r>
    </w:p>
    <w:p w:rsidR="00AE74A2" w:rsidRPr="00A938B4" w:rsidRDefault="00AE74A2" w:rsidP="004668D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938B4">
        <w:rPr>
          <w:rFonts w:ascii="Times New Roman" w:hAnsi="Times New Roman"/>
          <w:b/>
          <w:sz w:val="28"/>
          <w:szCs w:val="28"/>
        </w:rPr>
        <w:t xml:space="preserve">Основоположником раздела механики в </w:t>
      </w:r>
      <w:r>
        <w:rPr>
          <w:rFonts w:ascii="Times New Roman" w:hAnsi="Times New Roman"/>
          <w:b/>
          <w:sz w:val="28"/>
          <w:szCs w:val="28"/>
        </w:rPr>
        <w:t xml:space="preserve">современной </w:t>
      </w:r>
      <w:r w:rsidRPr="00A938B4">
        <w:rPr>
          <w:rFonts w:ascii="Times New Roman" w:hAnsi="Times New Roman"/>
          <w:b/>
          <w:sz w:val="28"/>
          <w:szCs w:val="28"/>
        </w:rPr>
        <w:t>физике принято считать</w:t>
      </w:r>
    </w:p>
    <w:p w:rsidR="00AE74A2" w:rsidRDefault="00AE74A2" w:rsidP="004668D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+Ньютона</w:t>
      </w:r>
    </w:p>
    <w:p w:rsidR="00AE74A2" w:rsidRDefault="00AE74A2" w:rsidP="004668D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Декарта</w:t>
      </w:r>
    </w:p>
    <w:p w:rsidR="00AE74A2" w:rsidRDefault="00AE74A2" w:rsidP="004668D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Паскаля</w:t>
      </w:r>
    </w:p>
    <w:p w:rsidR="00AE74A2" w:rsidRDefault="00AE74A2" w:rsidP="004668D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Галлея</w:t>
      </w:r>
    </w:p>
    <w:p w:rsidR="00AE74A2" w:rsidRPr="009B2267" w:rsidRDefault="00AE74A2" w:rsidP="004668D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B2267">
        <w:rPr>
          <w:rFonts w:ascii="Times New Roman" w:hAnsi="Times New Roman"/>
          <w:b/>
          <w:sz w:val="28"/>
          <w:szCs w:val="28"/>
        </w:rPr>
        <w:t>Левенгуком был изобретен</w:t>
      </w:r>
    </w:p>
    <w:p w:rsidR="00AE74A2" w:rsidRDefault="00AE74A2" w:rsidP="004668D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телескоп</w:t>
      </w:r>
    </w:p>
    <w:p w:rsidR="00AE74A2" w:rsidRDefault="00AE74A2" w:rsidP="004668D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+микроскоп</w:t>
      </w:r>
    </w:p>
    <w:p w:rsidR="00AE74A2" w:rsidRDefault="00AE74A2" w:rsidP="004668D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окуляр</w:t>
      </w:r>
    </w:p>
    <w:p w:rsidR="00AE74A2" w:rsidRDefault="00AE74A2" w:rsidP="004668D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часовой механизм</w:t>
      </w:r>
    </w:p>
    <w:p w:rsidR="00AE74A2" w:rsidRPr="009B2267" w:rsidRDefault="00AE74A2" w:rsidP="004668D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B2267">
        <w:rPr>
          <w:rFonts w:ascii="Times New Roman" w:hAnsi="Times New Roman"/>
          <w:b/>
          <w:sz w:val="28"/>
          <w:szCs w:val="28"/>
        </w:rPr>
        <w:t>Создателем классификации растений и животных был</w:t>
      </w:r>
    </w:p>
    <w:p w:rsidR="00AE74A2" w:rsidRDefault="00AE74A2" w:rsidP="004668D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Бюффон</w:t>
      </w:r>
    </w:p>
    <w:p w:rsidR="00AE74A2" w:rsidRDefault="00AE74A2" w:rsidP="004668D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+Линней</w:t>
      </w:r>
    </w:p>
    <w:p w:rsidR="00AE74A2" w:rsidRDefault="00AE74A2" w:rsidP="004668D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Эйлер</w:t>
      </w:r>
    </w:p>
    <w:p w:rsidR="00AE74A2" w:rsidRPr="00A2689F" w:rsidRDefault="00AE74A2" w:rsidP="004668D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Жюсье</w:t>
      </w:r>
    </w:p>
    <w:p w:rsidR="00AE74A2" w:rsidRPr="009B2267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B2267">
        <w:rPr>
          <w:rFonts w:ascii="Times New Roman" w:hAnsi="Times New Roman"/>
          <w:b/>
          <w:bCs/>
          <w:sz w:val="28"/>
          <w:szCs w:val="28"/>
        </w:rPr>
        <w:t>Метрическая система была разработана во время</w:t>
      </w:r>
    </w:p>
    <w:p w:rsidR="00AE74A2" w:rsidRPr="009B2267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B2267">
        <w:rPr>
          <w:rFonts w:ascii="Times New Roman" w:hAnsi="Times New Roman"/>
          <w:bCs/>
          <w:sz w:val="28"/>
          <w:szCs w:val="28"/>
        </w:rPr>
        <w:t xml:space="preserve">Английской революции в </w:t>
      </w:r>
      <w:r w:rsidRPr="009B2267">
        <w:rPr>
          <w:rFonts w:ascii="Times New Roman" w:hAnsi="Times New Roman"/>
          <w:bCs/>
          <w:sz w:val="28"/>
          <w:szCs w:val="28"/>
          <w:lang w:val="en-US"/>
        </w:rPr>
        <w:t>XVII</w:t>
      </w:r>
      <w:r w:rsidRPr="009B2267">
        <w:rPr>
          <w:rFonts w:ascii="Times New Roman" w:hAnsi="Times New Roman"/>
          <w:bCs/>
          <w:sz w:val="28"/>
          <w:szCs w:val="28"/>
        </w:rPr>
        <w:t xml:space="preserve"> в.</w:t>
      </w:r>
    </w:p>
    <w:p w:rsidR="00AE74A2" w:rsidRPr="009B2267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B2267">
        <w:rPr>
          <w:rFonts w:ascii="Times New Roman" w:hAnsi="Times New Roman"/>
          <w:bCs/>
          <w:sz w:val="28"/>
          <w:szCs w:val="28"/>
        </w:rPr>
        <w:t xml:space="preserve">Североамериканской революции в </w:t>
      </w:r>
      <w:r w:rsidRPr="009B2267">
        <w:rPr>
          <w:rFonts w:ascii="Times New Roman" w:hAnsi="Times New Roman"/>
          <w:bCs/>
          <w:sz w:val="28"/>
          <w:szCs w:val="28"/>
          <w:lang w:val="en-US"/>
        </w:rPr>
        <w:t>XVIII</w:t>
      </w:r>
      <w:r w:rsidRPr="009B2267">
        <w:rPr>
          <w:rFonts w:ascii="Times New Roman" w:hAnsi="Times New Roman"/>
          <w:bCs/>
          <w:sz w:val="28"/>
          <w:szCs w:val="28"/>
        </w:rPr>
        <w:t xml:space="preserve"> в.</w:t>
      </w:r>
    </w:p>
    <w:p w:rsidR="00AE74A2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B2267">
        <w:rPr>
          <w:rFonts w:ascii="Times New Roman" w:hAnsi="Times New Roman"/>
          <w:bCs/>
          <w:sz w:val="28"/>
          <w:szCs w:val="28"/>
        </w:rPr>
        <w:t xml:space="preserve">Французской революции в </w:t>
      </w:r>
      <w:r w:rsidRPr="009B2267">
        <w:rPr>
          <w:rFonts w:ascii="Times New Roman" w:hAnsi="Times New Roman"/>
          <w:bCs/>
          <w:sz w:val="28"/>
          <w:szCs w:val="28"/>
          <w:lang w:val="en-US"/>
        </w:rPr>
        <w:t>XVIII</w:t>
      </w:r>
      <w:r w:rsidRPr="009B2267">
        <w:rPr>
          <w:rFonts w:ascii="Times New Roman" w:hAnsi="Times New Roman"/>
          <w:bCs/>
          <w:sz w:val="28"/>
          <w:szCs w:val="28"/>
        </w:rPr>
        <w:t xml:space="preserve"> в.</w:t>
      </w:r>
    </w:p>
    <w:p w:rsidR="00AE74A2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«Славной революции» в Англии в </w:t>
      </w:r>
      <w:r>
        <w:rPr>
          <w:rFonts w:ascii="Times New Roman" w:hAnsi="Times New Roman"/>
          <w:bCs/>
          <w:sz w:val="28"/>
          <w:szCs w:val="28"/>
          <w:lang w:val="en-US"/>
        </w:rPr>
        <w:t>XVII</w:t>
      </w:r>
      <w:r w:rsidRPr="009B226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в.</w:t>
      </w:r>
    </w:p>
    <w:p w:rsidR="00AE74A2" w:rsidRPr="009B2267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B2267">
        <w:rPr>
          <w:rFonts w:ascii="Times New Roman" w:hAnsi="Times New Roman"/>
          <w:b/>
          <w:bCs/>
          <w:sz w:val="28"/>
          <w:szCs w:val="28"/>
        </w:rPr>
        <w:t xml:space="preserve">Во время французской революции в </w:t>
      </w:r>
      <w:r w:rsidRPr="009B2267">
        <w:rPr>
          <w:rFonts w:ascii="Times New Roman" w:hAnsi="Times New Roman"/>
          <w:b/>
          <w:bCs/>
          <w:sz w:val="28"/>
          <w:szCs w:val="28"/>
          <w:lang w:val="en-US"/>
        </w:rPr>
        <w:t>XVIII</w:t>
      </w:r>
      <w:r w:rsidRPr="009B2267">
        <w:rPr>
          <w:rFonts w:ascii="Times New Roman" w:hAnsi="Times New Roman"/>
          <w:b/>
          <w:bCs/>
          <w:sz w:val="28"/>
          <w:szCs w:val="28"/>
        </w:rPr>
        <w:t xml:space="preserve"> в. был казнен ученый</w:t>
      </w:r>
    </w:p>
    <w:p w:rsidR="00AE74A2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+Лавуазье</w:t>
      </w:r>
    </w:p>
    <w:p w:rsidR="00AE74A2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Бюффон</w:t>
      </w:r>
    </w:p>
    <w:p w:rsidR="00AE74A2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Лагранж</w:t>
      </w:r>
    </w:p>
    <w:p w:rsidR="00AE74A2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Кулон</w:t>
      </w:r>
    </w:p>
    <w:p w:rsidR="00AE74A2" w:rsidRPr="009B2267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B2267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Pr="009B2267">
        <w:rPr>
          <w:rFonts w:ascii="Times New Roman" w:hAnsi="Times New Roman"/>
          <w:b/>
          <w:bCs/>
          <w:sz w:val="28"/>
          <w:szCs w:val="28"/>
          <w:lang w:val="en-US"/>
        </w:rPr>
        <w:t>XVIII</w:t>
      </w:r>
      <w:r w:rsidRPr="009B2267">
        <w:rPr>
          <w:rFonts w:ascii="Times New Roman" w:hAnsi="Times New Roman"/>
          <w:b/>
          <w:bCs/>
          <w:sz w:val="28"/>
          <w:szCs w:val="28"/>
        </w:rPr>
        <w:t xml:space="preserve"> в. работами в области электричества занимался</w:t>
      </w:r>
    </w:p>
    <w:p w:rsidR="00AE74A2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Лавуазье</w:t>
      </w:r>
    </w:p>
    <w:p w:rsidR="00AE74A2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Бюффон</w:t>
      </w:r>
    </w:p>
    <w:p w:rsidR="00AE74A2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+Кулон</w:t>
      </w:r>
    </w:p>
    <w:p w:rsidR="00AE74A2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Мопертюи</w:t>
      </w:r>
    </w:p>
    <w:p w:rsidR="00AE74A2" w:rsidRPr="003D250F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D250F">
        <w:rPr>
          <w:rFonts w:ascii="Times New Roman" w:hAnsi="Times New Roman"/>
          <w:b/>
          <w:bCs/>
          <w:sz w:val="28"/>
          <w:szCs w:val="28"/>
        </w:rPr>
        <w:t>К философам-просветителям не относится</w:t>
      </w:r>
    </w:p>
    <w:p w:rsidR="00AE74A2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Вольтер</w:t>
      </w:r>
    </w:p>
    <w:p w:rsidR="00AE74A2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+Лагранж</w:t>
      </w:r>
    </w:p>
    <w:p w:rsidR="00AE74A2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Дидро</w:t>
      </w:r>
    </w:p>
    <w:p w:rsidR="00AE74A2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Руссо</w:t>
      </w:r>
    </w:p>
    <w:p w:rsidR="00AE74A2" w:rsidRPr="003D250F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D250F">
        <w:rPr>
          <w:rFonts w:ascii="Times New Roman" w:hAnsi="Times New Roman"/>
          <w:b/>
          <w:bCs/>
          <w:sz w:val="28"/>
          <w:szCs w:val="28"/>
        </w:rPr>
        <w:t>Великим натуралистом был</w:t>
      </w:r>
    </w:p>
    <w:p w:rsidR="00AE74A2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Беринг</w:t>
      </w:r>
    </w:p>
    <w:p w:rsidR="00AE74A2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Бугенвиль</w:t>
      </w:r>
    </w:p>
    <w:p w:rsidR="00AE74A2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Лаперуз</w:t>
      </w:r>
    </w:p>
    <w:p w:rsidR="00AE74A2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Гумбольдт</w:t>
      </w:r>
    </w:p>
    <w:p w:rsidR="00AE74A2" w:rsidRPr="003D250F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D250F">
        <w:rPr>
          <w:rFonts w:ascii="Times New Roman" w:hAnsi="Times New Roman"/>
          <w:b/>
          <w:bCs/>
          <w:sz w:val="28"/>
          <w:szCs w:val="28"/>
        </w:rPr>
        <w:t>Автором Декларации независимости США был</w:t>
      </w:r>
    </w:p>
    <w:p w:rsidR="00AE74A2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+Джефферсон</w:t>
      </w:r>
    </w:p>
    <w:p w:rsidR="00AE74A2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Вашингтон</w:t>
      </w:r>
    </w:p>
    <w:p w:rsidR="00AE74A2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Франклин</w:t>
      </w:r>
    </w:p>
    <w:p w:rsidR="00AE74A2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Лафайет</w:t>
      </w:r>
    </w:p>
    <w:p w:rsidR="00AE74A2" w:rsidRPr="003D250F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D250F">
        <w:rPr>
          <w:rFonts w:ascii="Times New Roman" w:hAnsi="Times New Roman"/>
          <w:b/>
          <w:bCs/>
          <w:sz w:val="28"/>
          <w:szCs w:val="28"/>
        </w:rPr>
        <w:t>Европейские страны окончательно разорвали отношения с революционной Францией в связи с</w:t>
      </w:r>
    </w:p>
    <w:p w:rsidR="00AE74A2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объявлением политики революционного террора</w:t>
      </w:r>
    </w:p>
    <w:p w:rsidR="00AE74A2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принятием французской конституции</w:t>
      </w:r>
    </w:p>
    <w:p w:rsidR="00AE74A2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захватом Францией английских колоний</w:t>
      </w:r>
    </w:p>
    <w:p w:rsidR="00AE74A2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+казнью короля Людовика </w:t>
      </w:r>
      <w:r>
        <w:rPr>
          <w:rFonts w:ascii="Times New Roman" w:hAnsi="Times New Roman"/>
          <w:bCs/>
          <w:sz w:val="28"/>
          <w:szCs w:val="28"/>
          <w:lang w:val="en-US"/>
        </w:rPr>
        <w:t>XVI</w:t>
      </w:r>
      <w:r w:rsidRPr="003D250F">
        <w:rPr>
          <w:rFonts w:ascii="Times New Roman" w:hAnsi="Times New Roman"/>
          <w:bCs/>
          <w:sz w:val="28"/>
          <w:szCs w:val="28"/>
        </w:rPr>
        <w:t xml:space="preserve"> </w:t>
      </w:r>
    </w:p>
    <w:p w:rsidR="00AE74A2" w:rsidRPr="003D250F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D250F">
        <w:rPr>
          <w:rFonts w:ascii="Times New Roman" w:hAnsi="Times New Roman"/>
          <w:b/>
          <w:bCs/>
          <w:sz w:val="28"/>
          <w:szCs w:val="28"/>
        </w:rPr>
        <w:t xml:space="preserve">Робеспьер был лидером </w:t>
      </w:r>
    </w:p>
    <w:p w:rsidR="00AE74A2" w:rsidRPr="00A2689F" w:rsidRDefault="00AE74A2" w:rsidP="003D250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b/>
          <w:i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якобинцев</w:t>
      </w:r>
    </w:p>
    <w:p w:rsidR="00AE74A2" w:rsidRPr="0056620C" w:rsidRDefault="00AE74A2" w:rsidP="003D250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бабувистов</w:t>
      </w:r>
    </w:p>
    <w:p w:rsidR="00AE74A2" w:rsidRPr="004668DD" w:rsidRDefault="00AE74A2" w:rsidP="003D250F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жирондистов</w:t>
      </w:r>
    </w:p>
    <w:p w:rsidR="00AE74A2" w:rsidRDefault="00AE74A2" w:rsidP="003D250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кордельеров</w:t>
      </w:r>
    </w:p>
    <w:p w:rsidR="00AE74A2" w:rsidRPr="00427D98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427D98">
        <w:rPr>
          <w:rFonts w:ascii="Times New Roman" w:hAnsi="Times New Roman"/>
          <w:b/>
          <w:bCs/>
          <w:sz w:val="28"/>
          <w:szCs w:val="28"/>
        </w:rPr>
        <w:t>14 июля 1789 г. – это день</w:t>
      </w:r>
    </w:p>
    <w:p w:rsidR="00AE74A2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казни Людовика </w:t>
      </w:r>
      <w:r>
        <w:rPr>
          <w:rFonts w:ascii="Times New Roman" w:hAnsi="Times New Roman"/>
          <w:bCs/>
          <w:sz w:val="28"/>
          <w:szCs w:val="28"/>
          <w:lang w:val="en-US"/>
        </w:rPr>
        <w:t>XVI</w:t>
      </w:r>
    </w:p>
    <w:p w:rsidR="00AE74A2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созыва Генеральных штатов</w:t>
      </w:r>
    </w:p>
    <w:p w:rsidR="00AE74A2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+взятия Бастилии</w:t>
      </w:r>
    </w:p>
    <w:p w:rsidR="00AE74A2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провозглашения якобинской диктатуры</w:t>
      </w:r>
    </w:p>
    <w:p w:rsidR="00AE74A2" w:rsidRPr="00427D98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427D98">
        <w:rPr>
          <w:rFonts w:ascii="Times New Roman" w:hAnsi="Times New Roman"/>
          <w:b/>
          <w:bCs/>
          <w:sz w:val="28"/>
          <w:szCs w:val="28"/>
        </w:rPr>
        <w:t>Санкюлотами во Франции называли</w:t>
      </w:r>
    </w:p>
    <w:p w:rsidR="00AE74A2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+революционеров</w:t>
      </w:r>
    </w:p>
    <w:p w:rsidR="00AE74A2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контрреволюционеров</w:t>
      </w:r>
    </w:p>
    <w:p w:rsidR="00AE74A2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сторонников конституционной монархии</w:t>
      </w:r>
    </w:p>
    <w:p w:rsidR="00AE74A2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сторонников изгнания короля</w:t>
      </w:r>
    </w:p>
    <w:p w:rsidR="00AE74A2" w:rsidRPr="00427D98" w:rsidRDefault="00AE74A2" w:rsidP="009B226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E74A2" w:rsidRDefault="00AE74A2" w:rsidP="004668DD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Методика проведения контроля</w:t>
      </w:r>
    </w:p>
    <w:p w:rsidR="00AE74A2" w:rsidRPr="00544BD4" w:rsidRDefault="00AE74A2" w:rsidP="004668D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0"/>
        <w:gridCol w:w="2310"/>
      </w:tblGrid>
      <w:tr w:rsidR="00AE74A2" w:rsidRPr="00410A62">
        <w:tc>
          <w:tcPr>
            <w:tcW w:w="4180" w:type="dxa"/>
          </w:tcPr>
          <w:p w:rsidR="00AE74A2" w:rsidRPr="00410A62" w:rsidRDefault="00AE74A2" w:rsidP="000D306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Параметры методики</w:t>
            </w:r>
          </w:p>
        </w:tc>
        <w:tc>
          <w:tcPr>
            <w:tcW w:w="2310" w:type="dxa"/>
          </w:tcPr>
          <w:p w:rsidR="00AE74A2" w:rsidRPr="00410A62" w:rsidRDefault="00AE74A2" w:rsidP="000D306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Значение параметра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0D306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Предел длительности всего контроля</w:t>
            </w:r>
          </w:p>
        </w:tc>
        <w:tc>
          <w:tcPr>
            <w:tcW w:w="2310" w:type="dxa"/>
          </w:tcPr>
          <w:p w:rsidR="00AE74A2" w:rsidRPr="00410A62" w:rsidRDefault="00AE74A2" w:rsidP="000D306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10A62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0D306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Последовательность выбора вопросов</w:t>
            </w:r>
          </w:p>
        </w:tc>
        <w:tc>
          <w:tcPr>
            <w:tcW w:w="2310" w:type="dxa"/>
          </w:tcPr>
          <w:p w:rsidR="00AE74A2" w:rsidRPr="00410A62" w:rsidRDefault="00AE74A2" w:rsidP="000D306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Случайная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0D306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Предлагаемое количество вопросов</w:t>
            </w:r>
          </w:p>
        </w:tc>
        <w:tc>
          <w:tcPr>
            <w:tcW w:w="2310" w:type="dxa"/>
          </w:tcPr>
          <w:p w:rsidR="00AE74A2" w:rsidRPr="00410A62" w:rsidRDefault="00AE74A2" w:rsidP="000D306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AE74A2" w:rsidRDefault="00AE74A2" w:rsidP="004668DD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4A2" w:rsidRPr="008502E7" w:rsidRDefault="00AE74A2" w:rsidP="004668DD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</w:t>
      </w:r>
      <w:r w:rsidRPr="008502E7">
        <w:rPr>
          <w:rFonts w:ascii="Times New Roman" w:hAnsi="Times New Roman"/>
          <w:b/>
          <w:bCs/>
          <w:sz w:val="24"/>
          <w:szCs w:val="24"/>
        </w:rPr>
        <w:t>ритерии оценки:</w:t>
      </w:r>
    </w:p>
    <w:p w:rsidR="00AE74A2" w:rsidRPr="00544BD4" w:rsidRDefault="00AE74A2" w:rsidP="00FF6B9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балл</w:t>
      </w:r>
      <w:r w:rsidRPr="00544BD4">
        <w:rPr>
          <w:rFonts w:ascii="Times New Roman" w:hAnsi="Times New Roman"/>
          <w:sz w:val="24"/>
          <w:szCs w:val="24"/>
        </w:rPr>
        <w:t xml:space="preserve"> выставляется</w:t>
      </w:r>
      <w:r>
        <w:rPr>
          <w:rFonts w:ascii="Times New Roman" w:hAnsi="Times New Roman"/>
          <w:sz w:val="24"/>
          <w:szCs w:val="24"/>
        </w:rPr>
        <w:t>, если</w:t>
      </w:r>
      <w:r w:rsidRPr="00544BD4">
        <w:rPr>
          <w:rFonts w:ascii="Times New Roman" w:hAnsi="Times New Roman"/>
          <w:sz w:val="24"/>
          <w:szCs w:val="24"/>
        </w:rPr>
        <w:t xml:space="preserve"> прав</w:t>
      </w:r>
      <w:r>
        <w:rPr>
          <w:rFonts w:ascii="Times New Roman" w:hAnsi="Times New Roman"/>
          <w:sz w:val="24"/>
          <w:szCs w:val="24"/>
        </w:rPr>
        <w:t xml:space="preserve">ильно решено 86-100 % тестовых </w:t>
      </w:r>
      <w:r w:rsidRPr="00544BD4">
        <w:rPr>
          <w:rFonts w:ascii="Times New Roman" w:hAnsi="Times New Roman"/>
          <w:sz w:val="24"/>
          <w:szCs w:val="24"/>
        </w:rPr>
        <w:t>заданий;</w:t>
      </w:r>
    </w:p>
    <w:p w:rsidR="00AE74A2" w:rsidRPr="00544BD4" w:rsidRDefault="00AE74A2" w:rsidP="00FF6B9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0,75 балла</w:t>
      </w:r>
      <w:r>
        <w:rPr>
          <w:rFonts w:ascii="Times New Roman" w:hAnsi="Times New Roman"/>
          <w:sz w:val="24"/>
          <w:szCs w:val="24"/>
        </w:rPr>
        <w:t xml:space="preserve"> выставляются, если правильно решено 64</w:t>
      </w:r>
      <w:r w:rsidRPr="00544BD4">
        <w:rPr>
          <w:rFonts w:ascii="Times New Roman" w:hAnsi="Times New Roman"/>
          <w:sz w:val="24"/>
          <w:szCs w:val="24"/>
        </w:rPr>
        <w:t>-85 % тестовых заданий;</w:t>
      </w:r>
    </w:p>
    <w:p w:rsidR="00AE74A2" w:rsidRPr="00544BD4" w:rsidRDefault="00AE74A2" w:rsidP="00FF6B9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0,5 балла</w:t>
      </w:r>
      <w:r>
        <w:rPr>
          <w:rFonts w:ascii="Times New Roman" w:hAnsi="Times New Roman"/>
          <w:sz w:val="24"/>
          <w:szCs w:val="24"/>
        </w:rPr>
        <w:t xml:space="preserve"> выставляются, если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правильно решено от 50 до 63 % </w:t>
      </w:r>
      <w:r w:rsidRPr="00544BD4">
        <w:rPr>
          <w:rFonts w:ascii="Times New Roman" w:hAnsi="Times New Roman"/>
          <w:sz w:val="24"/>
          <w:szCs w:val="24"/>
        </w:rPr>
        <w:t>тестовых заданий;</w:t>
      </w:r>
    </w:p>
    <w:p w:rsidR="00AE74A2" w:rsidRPr="00544BD4" w:rsidRDefault="00AE74A2" w:rsidP="00FF6B9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bCs/>
          <w:sz w:val="24"/>
          <w:szCs w:val="24"/>
        </w:rPr>
        <w:t xml:space="preserve">Оценка </w:t>
      </w:r>
      <w:r>
        <w:rPr>
          <w:rFonts w:ascii="Times New Roman" w:hAnsi="Times New Roman"/>
          <w:b/>
          <w:bCs/>
          <w:sz w:val="24"/>
          <w:szCs w:val="24"/>
        </w:rPr>
        <w:t>ниже 0,5 балла</w:t>
      </w:r>
      <w:r>
        <w:rPr>
          <w:rFonts w:ascii="Times New Roman" w:hAnsi="Times New Roman"/>
          <w:sz w:val="24"/>
          <w:szCs w:val="24"/>
        </w:rPr>
        <w:t xml:space="preserve"> не выставляется.</w:t>
      </w:r>
    </w:p>
    <w:p w:rsidR="00AE74A2" w:rsidRPr="00FF6B94" w:rsidRDefault="00AE74A2" w:rsidP="00FF6B94">
      <w:pPr>
        <w:pStyle w:val="NormalWeb"/>
        <w:spacing w:before="0" w:beforeAutospacing="0" w:after="0" w:afterAutospacing="0"/>
        <w:contextualSpacing/>
        <w:rPr>
          <w:b/>
          <w:bCs/>
        </w:rPr>
      </w:pPr>
    </w:p>
    <w:p w:rsidR="00AE74A2" w:rsidRPr="00072FD4" w:rsidRDefault="00AE74A2" w:rsidP="006A11E3">
      <w:pPr>
        <w:pStyle w:val="NormalWeb"/>
        <w:spacing w:before="0" w:beforeAutospacing="0" w:after="0" w:afterAutospacing="0"/>
        <w:contextualSpacing/>
        <w:jc w:val="center"/>
        <w:rPr>
          <w:b/>
          <w:bCs/>
        </w:rPr>
      </w:pPr>
      <w:r w:rsidRPr="008F5A07">
        <w:rPr>
          <w:b/>
          <w:bCs/>
        </w:rPr>
        <w:t xml:space="preserve">Тема </w:t>
      </w:r>
      <w:r>
        <w:rPr>
          <w:b/>
        </w:rPr>
        <w:t>4.1. Росси</w:t>
      </w:r>
      <w:r w:rsidRPr="00072FD4">
        <w:rPr>
          <w:b/>
        </w:rPr>
        <w:t xml:space="preserve">я в </w:t>
      </w:r>
      <w:r w:rsidRPr="00072FD4">
        <w:rPr>
          <w:b/>
          <w:lang w:val="en-US"/>
        </w:rPr>
        <w:t>XVIII</w:t>
      </w:r>
      <w:r w:rsidRPr="00072FD4">
        <w:rPr>
          <w:b/>
        </w:rPr>
        <w:t xml:space="preserve"> в.</w:t>
      </w:r>
    </w:p>
    <w:p w:rsidR="00AE74A2" w:rsidRPr="00CF64A6" w:rsidRDefault="00AE74A2" w:rsidP="00927370">
      <w:pPr>
        <w:pStyle w:val="2"/>
        <w:spacing w:before="0" w:after="0" w:line="228" w:lineRule="auto"/>
        <w:jc w:val="both"/>
        <w:rPr>
          <w:b w:val="0"/>
          <w:sz w:val="24"/>
          <w:szCs w:val="24"/>
        </w:rPr>
      </w:pPr>
      <w:r w:rsidRPr="00952FA8">
        <w:rPr>
          <w:b w:val="0"/>
          <w:sz w:val="24"/>
          <w:szCs w:val="24"/>
        </w:rPr>
        <w:t xml:space="preserve">Контролируемые компетенции (знания, умения): </w:t>
      </w:r>
      <w:r w:rsidRPr="00952FA8">
        <w:rPr>
          <w:b w:val="0"/>
          <w:color w:val="000000"/>
          <w:kern w:val="24"/>
          <w:sz w:val="24"/>
          <w:szCs w:val="24"/>
        </w:rPr>
        <w:t>ОК – 3, 4</w:t>
      </w:r>
      <w:r w:rsidRPr="00927370">
        <w:rPr>
          <w:b w:val="0"/>
          <w:sz w:val="28"/>
        </w:rPr>
        <w:t>;</w:t>
      </w:r>
      <w:r w:rsidRPr="00952FA8">
        <w:rPr>
          <w:sz w:val="28"/>
        </w:rPr>
        <w:t xml:space="preserve"> </w:t>
      </w:r>
      <w:r w:rsidRPr="00F01E64">
        <w:rPr>
          <w:sz w:val="28"/>
        </w:rPr>
        <w:t>У</w:t>
      </w:r>
      <w:r w:rsidRPr="00952FA8">
        <w:rPr>
          <w:b w:val="0"/>
          <w:sz w:val="20"/>
          <w:szCs w:val="20"/>
        </w:rPr>
        <w:t>2</w:t>
      </w:r>
      <w:r>
        <w:rPr>
          <w:sz w:val="20"/>
          <w:szCs w:val="20"/>
        </w:rPr>
        <w:t>,</w:t>
      </w:r>
      <w:r w:rsidRPr="00F01E64">
        <w:rPr>
          <w:sz w:val="28"/>
        </w:rPr>
        <w:t xml:space="preserve"> З</w:t>
      </w:r>
      <w:r w:rsidRPr="00952FA8">
        <w:rPr>
          <w:b w:val="0"/>
          <w:sz w:val="20"/>
          <w:szCs w:val="20"/>
        </w:rPr>
        <w:t>5</w:t>
      </w:r>
    </w:p>
    <w:p w:rsidR="00AE74A2" w:rsidRPr="00E17A86" w:rsidRDefault="00AE74A2" w:rsidP="00E17A86">
      <w:pPr>
        <w:pStyle w:val="2"/>
        <w:spacing w:before="0" w:after="0" w:line="228" w:lineRule="auto"/>
        <w:jc w:val="both"/>
        <w:rPr>
          <w:b w:val="0"/>
          <w:sz w:val="24"/>
          <w:szCs w:val="24"/>
        </w:rPr>
      </w:pPr>
    </w:p>
    <w:p w:rsidR="00AE74A2" w:rsidRPr="00544BD4" w:rsidRDefault="00AE74A2" w:rsidP="006A11E3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44BD4">
        <w:rPr>
          <w:rFonts w:ascii="Times New Roman" w:hAnsi="Times New Roman"/>
          <w:b/>
          <w:bCs/>
          <w:sz w:val="24"/>
          <w:szCs w:val="24"/>
        </w:rPr>
        <w:t xml:space="preserve">Вопросы для устного (индивидуального) опроса: </w:t>
      </w:r>
    </w:p>
    <w:p w:rsidR="00AE74A2" w:rsidRPr="007C1BCB" w:rsidRDefault="00AE74A2" w:rsidP="00072FD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4A2" w:rsidRDefault="00AE74A2" w:rsidP="00AB0164">
      <w:pPr>
        <w:shd w:val="clear" w:color="auto" w:fill="FFFFFF"/>
        <w:tabs>
          <w:tab w:val="left" w:pos="550"/>
          <w:tab w:val="left" w:pos="5736"/>
        </w:tabs>
        <w:spacing w:after="0" w:line="22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284D31">
        <w:rPr>
          <w:rFonts w:ascii="Times New Roman" w:hAnsi="Times New Roman"/>
          <w:sz w:val="24"/>
          <w:szCs w:val="24"/>
        </w:rPr>
        <w:t xml:space="preserve">Россия в период реформ Петра </w:t>
      </w:r>
      <w:r w:rsidRPr="00284D31">
        <w:rPr>
          <w:rFonts w:ascii="Times New Roman" w:hAnsi="Times New Roman"/>
          <w:sz w:val="24"/>
          <w:szCs w:val="24"/>
          <w:lang w:val="en-US"/>
        </w:rPr>
        <w:t>I</w:t>
      </w:r>
      <w:r w:rsidRPr="00284D31">
        <w:rPr>
          <w:rFonts w:ascii="Times New Roman" w:hAnsi="Times New Roman"/>
          <w:sz w:val="24"/>
          <w:szCs w:val="24"/>
        </w:rPr>
        <w:t xml:space="preserve">. </w:t>
      </w:r>
    </w:p>
    <w:p w:rsidR="00AE74A2" w:rsidRPr="00284D31" w:rsidRDefault="00AE74A2" w:rsidP="00AB0164">
      <w:pPr>
        <w:shd w:val="clear" w:color="auto" w:fill="FFFFFF"/>
        <w:tabs>
          <w:tab w:val="left" w:pos="550"/>
          <w:tab w:val="left" w:pos="5736"/>
        </w:tabs>
        <w:spacing w:after="0" w:line="228" w:lineRule="auto"/>
        <w:rPr>
          <w:rFonts w:ascii="Times New Roman" w:hAnsi="Times New Roman"/>
          <w:sz w:val="24"/>
          <w:szCs w:val="24"/>
        </w:rPr>
      </w:pPr>
      <w:r w:rsidRPr="00284D31">
        <w:rPr>
          <w:rFonts w:ascii="Times New Roman" w:hAnsi="Times New Roman"/>
          <w:sz w:val="24"/>
          <w:szCs w:val="24"/>
        </w:rPr>
        <w:t xml:space="preserve">2. Внутренняя и внешняя политика преемников Петра </w:t>
      </w:r>
      <w:r w:rsidRPr="00284D31">
        <w:rPr>
          <w:rFonts w:ascii="Times New Roman" w:hAnsi="Times New Roman"/>
          <w:sz w:val="24"/>
          <w:szCs w:val="24"/>
          <w:lang w:val="en-US"/>
        </w:rPr>
        <w:t>I</w:t>
      </w:r>
      <w:r w:rsidRPr="00284D31">
        <w:rPr>
          <w:rFonts w:ascii="Times New Roman" w:hAnsi="Times New Roman"/>
          <w:sz w:val="24"/>
          <w:szCs w:val="24"/>
        </w:rPr>
        <w:t xml:space="preserve"> (1725–1762 гг.). </w:t>
      </w:r>
    </w:p>
    <w:p w:rsidR="00AE74A2" w:rsidRPr="00284D31" w:rsidRDefault="00AE74A2" w:rsidP="00AB0164">
      <w:pPr>
        <w:shd w:val="clear" w:color="auto" w:fill="FFFFFF"/>
        <w:tabs>
          <w:tab w:val="left" w:pos="550"/>
          <w:tab w:val="left" w:pos="5736"/>
        </w:tabs>
        <w:spacing w:after="0" w:line="228" w:lineRule="auto"/>
        <w:rPr>
          <w:rFonts w:ascii="Times New Roman" w:hAnsi="Times New Roman"/>
          <w:sz w:val="24"/>
          <w:szCs w:val="24"/>
        </w:rPr>
      </w:pPr>
      <w:r w:rsidRPr="00284D31">
        <w:rPr>
          <w:rFonts w:ascii="Times New Roman" w:hAnsi="Times New Roman"/>
          <w:sz w:val="24"/>
          <w:szCs w:val="24"/>
        </w:rPr>
        <w:t xml:space="preserve">3. Россия во второй половине </w:t>
      </w:r>
      <w:r w:rsidRPr="00284D31">
        <w:rPr>
          <w:rFonts w:ascii="Times New Roman" w:hAnsi="Times New Roman"/>
          <w:sz w:val="24"/>
          <w:szCs w:val="24"/>
          <w:lang w:val="en-US"/>
        </w:rPr>
        <w:t>XVIII</w:t>
      </w:r>
      <w:r w:rsidRPr="00284D31">
        <w:rPr>
          <w:rFonts w:ascii="Times New Roman" w:hAnsi="Times New Roman"/>
          <w:sz w:val="24"/>
          <w:szCs w:val="24"/>
        </w:rPr>
        <w:t xml:space="preserve"> в. </w:t>
      </w:r>
    </w:p>
    <w:p w:rsidR="00AE74A2" w:rsidRPr="00284D31" w:rsidRDefault="00AE74A2" w:rsidP="00AB0164">
      <w:pPr>
        <w:shd w:val="clear" w:color="auto" w:fill="FFFFFF"/>
        <w:tabs>
          <w:tab w:val="left" w:pos="550"/>
          <w:tab w:val="left" w:pos="5736"/>
        </w:tabs>
        <w:spacing w:after="0" w:line="228" w:lineRule="auto"/>
        <w:rPr>
          <w:rFonts w:ascii="Times New Roman" w:hAnsi="Times New Roman"/>
          <w:sz w:val="24"/>
          <w:szCs w:val="24"/>
        </w:rPr>
      </w:pPr>
      <w:r w:rsidRPr="00284D31">
        <w:rPr>
          <w:rFonts w:ascii="Times New Roman" w:hAnsi="Times New Roman"/>
          <w:sz w:val="24"/>
          <w:szCs w:val="24"/>
        </w:rPr>
        <w:t xml:space="preserve">4. Культура России в середине и во второй половине </w:t>
      </w:r>
      <w:r w:rsidRPr="00284D31">
        <w:rPr>
          <w:rFonts w:ascii="Times New Roman" w:hAnsi="Times New Roman"/>
          <w:sz w:val="24"/>
          <w:szCs w:val="24"/>
          <w:lang w:val="en-US"/>
        </w:rPr>
        <w:t>XVIII</w:t>
      </w:r>
      <w:r w:rsidRPr="00284D31">
        <w:rPr>
          <w:rFonts w:ascii="Times New Roman" w:hAnsi="Times New Roman"/>
          <w:sz w:val="24"/>
          <w:szCs w:val="24"/>
        </w:rPr>
        <w:t xml:space="preserve"> в.</w:t>
      </w:r>
    </w:p>
    <w:p w:rsidR="00AE74A2" w:rsidRPr="00544BD4" w:rsidRDefault="00AE74A2" w:rsidP="006A11E3">
      <w:pPr>
        <w:pStyle w:val="Default"/>
        <w:ind w:left="720" w:right="-40"/>
        <w:contextualSpacing/>
        <w:jc w:val="both"/>
      </w:pPr>
    </w:p>
    <w:p w:rsidR="00AE74A2" w:rsidRPr="00544BD4" w:rsidRDefault="00AE74A2" w:rsidP="006A11E3">
      <w:pPr>
        <w:pStyle w:val="Default"/>
        <w:ind w:right="-40"/>
        <w:contextualSpacing/>
        <w:jc w:val="both"/>
        <w:rPr>
          <w:b/>
        </w:rPr>
      </w:pPr>
      <w:r w:rsidRPr="00544BD4">
        <w:rPr>
          <w:b/>
        </w:rPr>
        <w:t>Критерии оценки:</w:t>
      </w:r>
    </w:p>
    <w:p w:rsidR="00AE74A2" w:rsidRPr="00544BD4" w:rsidRDefault="00AE74A2" w:rsidP="00072FD4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1 балл</w:t>
      </w:r>
      <w:r w:rsidRPr="00A40121">
        <w:rPr>
          <w:b/>
          <w:bCs/>
        </w:rPr>
        <w:t xml:space="preserve"> </w:t>
      </w:r>
      <w:r>
        <w:t>проставляется обучающемуся</w:t>
      </w:r>
      <w:r w:rsidRPr="00544BD4">
        <w:t>, который:</w:t>
      </w:r>
    </w:p>
    <w:p w:rsidR="00AE74A2" w:rsidRPr="00B27F9C" w:rsidRDefault="00AE74A2" w:rsidP="00072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>ринимать решения в стандартных и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072FD4">
      <w:pPr>
        <w:pStyle w:val="NormalWeb"/>
        <w:spacing w:before="0" w:beforeAutospacing="0" w:after="0" w:afterAutospacing="0"/>
        <w:contextualSpacing/>
        <w:jc w:val="both"/>
      </w:pPr>
      <w:r>
        <w:t>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072FD4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предусмотренные программой изучения исторические факты в полном объеме, умеет устанавливать их последовательность и преемственность, а также взаимосвязи и взаимообусловленность, умеет дать оценку исторического места и значения характеризуемых событий и явлений;</w:t>
      </w:r>
    </w:p>
    <w:p w:rsidR="00AE74A2" w:rsidRPr="00544BD4" w:rsidRDefault="00AE74A2" w:rsidP="00072FD4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свободно ориентироваться в историческом времени и историческом пространстве, знает даты основных исторических событий и хронологические рамки важнейших исторических явлений; умеет осуществлять синхронизацию событий отечественной истории, а также синхронизировать их с главными событиями мировой истории;</w:t>
      </w:r>
    </w:p>
    <w:p w:rsidR="00AE74A2" w:rsidRPr="00544BD4" w:rsidRDefault="00AE74A2" w:rsidP="00072FD4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дискуссионные варианты научной интерпретации исторических фактов и умеет дать характеристику существующих в науке точек зрения.</w:t>
      </w:r>
    </w:p>
    <w:p w:rsidR="00AE74A2" w:rsidRPr="00544BD4" w:rsidRDefault="00AE74A2" w:rsidP="00072FD4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0,75 балла</w:t>
      </w:r>
      <w:r w:rsidRPr="00A40121">
        <w:rPr>
          <w:b/>
          <w:bCs/>
        </w:rPr>
        <w:t xml:space="preserve"> </w:t>
      </w:r>
      <w:r>
        <w:t>проставляются обучающемуся</w:t>
      </w:r>
      <w:r w:rsidRPr="00544BD4">
        <w:t>, который:</w:t>
      </w:r>
    </w:p>
    <w:p w:rsidR="00AE74A2" w:rsidRPr="00B27F9C" w:rsidRDefault="00AE74A2" w:rsidP="00072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>ринимать решения в стандартных и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072FD4">
      <w:pPr>
        <w:pStyle w:val="NormalWeb"/>
        <w:spacing w:before="0" w:beforeAutospacing="0" w:after="0" w:afterAutospacing="0"/>
        <w:contextualSpacing/>
        <w:jc w:val="both"/>
      </w:pPr>
      <w:r>
        <w:t>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072FD4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предусмотренные программой изучения исторические факты в полном объеме, умеет устанавливать последовательность и преемственность исторических событий и явлений;</w:t>
      </w:r>
    </w:p>
    <w:p w:rsidR="00AE74A2" w:rsidRPr="00544BD4" w:rsidRDefault="00AE74A2" w:rsidP="00072FD4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ориентироваться в историческом времени в пределах столетий, и историческом пространстве в пределах основных исторических регионов, знает даты основных исторических событий и хронологические рамки важнейших исторических явлений, знает основные историко-географические наименования;</w:t>
      </w:r>
    </w:p>
    <w:p w:rsidR="00AE74A2" w:rsidRPr="00544BD4" w:rsidRDefault="00AE74A2" w:rsidP="00072FD4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установлении взаимозависимости и взаимообусловленности исторических событий и явлений;</w:t>
      </w:r>
    </w:p>
    <w:p w:rsidR="00AE74A2" w:rsidRPr="00544BD4" w:rsidRDefault="00AE74A2" w:rsidP="00072FD4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оценке исторического места и значения характеризуемых событий и явлений;</w:t>
      </w:r>
    </w:p>
    <w:p w:rsidR="00AE74A2" w:rsidRPr="00544BD4" w:rsidRDefault="00AE74A2" w:rsidP="00072FD4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умеет осуществлять синхронизацию событий отечественной истории, а также синхронизировать их с главными событиями мировой истории;</w:t>
      </w:r>
    </w:p>
    <w:p w:rsidR="00AE74A2" w:rsidRPr="00544BD4" w:rsidRDefault="00AE74A2" w:rsidP="00072FD4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 xml:space="preserve">не знает дискуссионных вариантов научной интерпретации исторических фактов и не умеет дать характеристику существующих в науке точек зрения. </w:t>
      </w:r>
    </w:p>
    <w:p w:rsidR="00AE74A2" w:rsidRPr="00544BD4" w:rsidRDefault="00AE74A2" w:rsidP="00072FD4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0,5 балла</w:t>
      </w:r>
      <w:r w:rsidRPr="00544BD4">
        <w:rPr>
          <w:b/>
          <w:bCs/>
        </w:rPr>
        <w:t xml:space="preserve"> </w:t>
      </w:r>
      <w:r>
        <w:t>проставляются обучающемуся</w:t>
      </w:r>
      <w:r w:rsidRPr="00544BD4">
        <w:t>, который:</w:t>
      </w:r>
    </w:p>
    <w:p w:rsidR="00AE74A2" w:rsidRPr="00B27F9C" w:rsidRDefault="00AE74A2" w:rsidP="00072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умеет принимать решения в</w:t>
      </w:r>
      <w:r w:rsidRPr="00B27F9C">
        <w:rPr>
          <w:rFonts w:ascii="Times New Roman" w:hAnsi="Times New Roman"/>
          <w:sz w:val="24"/>
          <w:szCs w:val="24"/>
        </w:rPr>
        <w:t xml:space="preserve">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072FD4">
      <w:pPr>
        <w:pStyle w:val="NormalWeb"/>
        <w:spacing w:before="0" w:beforeAutospacing="0" w:after="0" w:afterAutospacing="0"/>
        <w:contextualSpacing/>
        <w:jc w:val="both"/>
      </w:pPr>
      <w:r>
        <w:t>слабо 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072FD4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основные исторические факты;</w:t>
      </w:r>
    </w:p>
    <w:p w:rsidR="00AE74A2" w:rsidRPr="00544BD4" w:rsidRDefault="00AE74A2" w:rsidP="00072FD4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ориентироваться в историческом времени в пределах столетий, и историческом пространстве в пределах основных исторических регионов.</w:t>
      </w:r>
    </w:p>
    <w:p w:rsidR="00AE74A2" w:rsidRPr="00544BD4" w:rsidRDefault="00AE74A2" w:rsidP="00072FD4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знает фактический материал в полном объеме;</w:t>
      </w:r>
    </w:p>
    <w:p w:rsidR="00AE74A2" w:rsidRPr="00544BD4" w:rsidRDefault="00AE74A2" w:rsidP="00072FD4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испытывает затруднения в установлении последовательности и преемственности исторических событий и явлений,</w:t>
      </w:r>
    </w:p>
    <w:p w:rsidR="00AE74A2" w:rsidRPr="00544BD4" w:rsidRDefault="00AE74A2" w:rsidP="00072FD4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умеет устанавливать последовательность и преемственность исторических событий и явлений;</w:t>
      </w:r>
    </w:p>
    <w:p w:rsidR="00AE74A2" w:rsidRPr="00544BD4" w:rsidRDefault="00AE74A2" w:rsidP="00072FD4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определении дат основных исторических событий и хронологические рамки важнейших исторических явлений;</w:t>
      </w:r>
    </w:p>
    <w:p w:rsidR="00AE74A2" w:rsidRPr="00544BD4" w:rsidRDefault="00AE74A2" w:rsidP="00072FD4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основных историко-географических наименованиях;</w:t>
      </w:r>
    </w:p>
    <w:p w:rsidR="00AE74A2" w:rsidRPr="00544BD4" w:rsidRDefault="00AE74A2" w:rsidP="00072FD4">
      <w:pPr>
        <w:pStyle w:val="NormalWeb"/>
        <w:spacing w:before="0" w:beforeAutospacing="0" w:after="0" w:afterAutospacing="0"/>
        <w:contextualSpacing/>
        <w:jc w:val="both"/>
      </w:pPr>
      <w:r>
        <w:t>Оценка ниже 0,5 балла не проставляется.</w:t>
      </w:r>
    </w:p>
    <w:p w:rsidR="00AE74A2" w:rsidRPr="00072FD4" w:rsidRDefault="00AE74A2" w:rsidP="006A11E3">
      <w:pPr>
        <w:pStyle w:val="ListParagraph"/>
        <w:ind w:left="0"/>
        <w:jc w:val="both"/>
        <w:rPr>
          <w:b/>
          <w:bCs/>
        </w:rPr>
      </w:pPr>
    </w:p>
    <w:p w:rsidR="00AE74A2" w:rsidRPr="00544BD4" w:rsidRDefault="00AE74A2" w:rsidP="006A11E3">
      <w:pPr>
        <w:pStyle w:val="ListParagraph"/>
        <w:ind w:left="0"/>
        <w:jc w:val="both"/>
        <w:rPr>
          <w:b/>
          <w:bCs/>
        </w:rPr>
      </w:pPr>
      <w:r w:rsidRPr="00544BD4">
        <w:rPr>
          <w:b/>
          <w:bCs/>
        </w:rPr>
        <w:t xml:space="preserve">Вопросы для устного (фронтального) опроса: </w:t>
      </w:r>
    </w:p>
    <w:p w:rsidR="00AE74A2" w:rsidRPr="00544BD4" w:rsidRDefault="00AE74A2" w:rsidP="006D52BD">
      <w:pPr>
        <w:numPr>
          <w:ilvl w:val="0"/>
          <w:numId w:val="19"/>
        </w:numPr>
        <w:shd w:val="clear" w:color="auto" w:fill="FFFFFF"/>
        <w:tabs>
          <w:tab w:val="clear" w:pos="720"/>
          <w:tab w:val="num" w:pos="330"/>
        </w:tabs>
        <w:spacing w:after="0" w:line="240" w:lineRule="auto"/>
        <w:ind w:left="330" w:hanging="330"/>
        <w:contextualSpacing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color w:val="000000"/>
          <w:sz w:val="24"/>
          <w:szCs w:val="24"/>
        </w:rPr>
        <w:t>Чем были вызваны петровские реформы?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4BD4">
        <w:rPr>
          <w:rFonts w:ascii="Times New Roman" w:hAnsi="Times New Roman"/>
          <w:color w:val="000000"/>
          <w:sz w:val="24"/>
          <w:szCs w:val="24"/>
        </w:rPr>
        <w:t>Какие факторы подталкивали их дальнейшее проведение?</w:t>
      </w:r>
    </w:p>
    <w:p w:rsidR="00AE74A2" w:rsidRPr="00544BD4" w:rsidRDefault="00AE74A2" w:rsidP="006D52BD">
      <w:pPr>
        <w:numPr>
          <w:ilvl w:val="0"/>
          <w:numId w:val="19"/>
        </w:numPr>
        <w:shd w:val="clear" w:color="auto" w:fill="FFFFFF"/>
        <w:tabs>
          <w:tab w:val="clear" w:pos="720"/>
          <w:tab w:val="num" w:pos="330"/>
        </w:tabs>
        <w:spacing w:after="0" w:line="240" w:lineRule="auto"/>
        <w:ind w:hanging="720"/>
        <w:contextualSpacing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color w:val="000000"/>
          <w:sz w:val="24"/>
          <w:szCs w:val="24"/>
        </w:rPr>
        <w:t xml:space="preserve">Каковы основные результаты реформ Петра </w:t>
      </w:r>
      <w:r w:rsidRPr="00544BD4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544BD4">
        <w:rPr>
          <w:rFonts w:ascii="Times New Roman" w:hAnsi="Times New Roman"/>
          <w:color w:val="000000"/>
          <w:sz w:val="24"/>
          <w:szCs w:val="24"/>
        </w:rPr>
        <w:t xml:space="preserve">? </w:t>
      </w:r>
    </w:p>
    <w:p w:rsidR="00AE74A2" w:rsidRPr="00544BD4" w:rsidRDefault="00AE74A2" w:rsidP="006D52BD">
      <w:pPr>
        <w:numPr>
          <w:ilvl w:val="0"/>
          <w:numId w:val="19"/>
        </w:numPr>
        <w:shd w:val="clear" w:color="auto" w:fill="FFFFFF"/>
        <w:tabs>
          <w:tab w:val="clear" w:pos="720"/>
          <w:tab w:val="num" w:pos="330"/>
        </w:tabs>
        <w:spacing w:after="0" w:line="240" w:lineRule="auto"/>
        <w:ind w:left="294" w:hanging="294"/>
        <w:contextualSpacing/>
        <w:rPr>
          <w:rFonts w:ascii="Times New Roman" w:hAnsi="Times New Roman"/>
          <w:color w:val="000000"/>
          <w:sz w:val="24"/>
          <w:szCs w:val="24"/>
        </w:rPr>
      </w:pPr>
      <w:r w:rsidRPr="00544BD4">
        <w:rPr>
          <w:rFonts w:ascii="Times New Roman" w:hAnsi="Times New Roman"/>
          <w:color w:val="000000"/>
          <w:sz w:val="24"/>
          <w:szCs w:val="24"/>
        </w:rPr>
        <w:t xml:space="preserve">Выделите основные направления внешней политики России </w:t>
      </w:r>
      <w:r>
        <w:rPr>
          <w:rFonts w:ascii="Times New Roman" w:hAnsi="Times New Roman"/>
          <w:color w:val="000000"/>
          <w:sz w:val="24"/>
          <w:szCs w:val="24"/>
        </w:rPr>
        <w:t xml:space="preserve">при Петре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544BD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44BD4">
        <w:rPr>
          <w:rFonts w:ascii="Times New Roman" w:hAnsi="Times New Roman"/>
          <w:color w:val="000000"/>
          <w:sz w:val="24"/>
          <w:szCs w:val="24"/>
        </w:rPr>
        <w:t>Какие войны вела страна?</w:t>
      </w:r>
    </w:p>
    <w:p w:rsidR="00AE74A2" w:rsidRPr="00544BD4" w:rsidRDefault="00AE74A2" w:rsidP="006D52BD">
      <w:pPr>
        <w:numPr>
          <w:ilvl w:val="0"/>
          <w:numId w:val="19"/>
        </w:numPr>
        <w:shd w:val="clear" w:color="auto" w:fill="FFFFFF"/>
        <w:tabs>
          <w:tab w:val="clear" w:pos="720"/>
          <w:tab w:val="num" w:pos="330"/>
        </w:tabs>
        <w:spacing w:after="0" w:line="240" w:lineRule="auto"/>
        <w:ind w:left="294" w:hanging="294"/>
        <w:contextualSpacing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 xml:space="preserve">Изложите комплекс причин, вызвавших необходимость реформ в первой четверти </w:t>
      </w:r>
      <w:r w:rsidRPr="00544BD4"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544BD4">
        <w:rPr>
          <w:rFonts w:ascii="Times New Roman" w:hAnsi="Times New Roman"/>
          <w:sz w:val="24"/>
          <w:szCs w:val="24"/>
        </w:rPr>
        <w:t>.</w:t>
      </w:r>
    </w:p>
    <w:p w:rsidR="00AE74A2" w:rsidRPr="00544BD4" w:rsidRDefault="00AE74A2" w:rsidP="006D52BD">
      <w:pPr>
        <w:numPr>
          <w:ilvl w:val="0"/>
          <w:numId w:val="19"/>
        </w:numPr>
        <w:shd w:val="clear" w:color="auto" w:fill="FFFFFF"/>
        <w:tabs>
          <w:tab w:val="clear" w:pos="720"/>
          <w:tab w:val="num" w:pos="330"/>
        </w:tabs>
        <w:spacing w:after="0" w:line="240" w:lineRule="auto"/>
        <w:ind w:left="294" w:hanging="294"/>
        <w:contextualSpacing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>Чем отличались принципы работы коллегий от предшествовавших им приказов?</w:t>
      </w:r>
    </w:p>
    <w:p w:rsidR="00AE74A2" w:rsidRPr="00544BD4" w:rsidRDefault="00AE74A2" w:rsidP="006D52BD">
      <w:pPr>
        <w:numPr>
          <w:ilvl w:val="0"/>
          <w:numId w:val="19"/>
        </w:numPr>
        <w:shd w:val="clear" w:color="auto" w:fill="FFFFFF"/>
        <w:tabs>
          <w:tab w:val="clear" w:pos="720"/>
          <w:tab w:val="num" w:pos="330"/>
        </w:tabs>
        <w:spacing w:after="0" w:line="240" w:lineRule="auto"/>
        <w:ind w:left="294" w:hanging="294"/>
        <w:contextualSpacing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 xml:space="preserve">Определите источники финансирования </w:t>
      </w:r>
      <w:r>
        <w:rPr>
          <w:rFonts w:ascii="Times New Roman" w:hAnsi="Times New Roman"/>
          <w:sz w:val="24"/>
          <w:szCs w:val="24"/>
        </w:rPr>
        <w:t>мануфактурного строительства в п</w:t>
      </w:r>
      <w:r w:rsidRPr="00544BD4">
        <w:rPr>
          <w:rFonts w:ascii="Times New Roman" w:hAnsi="Times New Roman"/>
          <w:sz w:val="24"/>
          <w:szCs w:val="24"/>
        </w:rPr>
        <w:t>етровскую эпоху.</w:t>
      </w:r>
    </w:p>
    <w:p w:rsidR="00AE74A2" w:rsidRPr="00544BD4" w:rsidRDefault="00AE74A2" w:rsidP="006D52BD">
      <w:pPr>
        <w:numPr>
          <w:ilvl w:val="0"/>
          <w:numId w:val="19"/>
        </w:numPr>
        <w:shd w:val="clear" w:color="auto" w:fill="FFFFFF"/>
        <w:tabs>
          <w:tab w:val="clear" w:pos="720"/>
          <w:tab w:val="num" w:pos="330"/>
        </w:tabs>
        <w:spacing w:after="0" w:line="240" w:lineRule="auto"/>
        <w:ind w:hanging="720"/>
        <w:contextualSpacing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color w:val="000000"/>
          <w:sz w:val="24"/>
          <w:szCs w:val="24"/>
        </w:rPr>
        <w:t>В чем заключались причины многочисленных дворцовых переворотов?</w:t>
      </w:r>
    </w:p>
    <w:p w:rsidR="00AE74A2" w:rsidRPr="00544BD4" w:rsidRDefault="00AE74A2" w:rsidP="006D52BD">
      <w:pPr>
        <w:numPr>
          <w:ilvl w:val="0"/>
          <w:numId w:val="19"/>
        </w:numPr>
        <w:shd w:val="clear" w:color="auto" w:fill="FFFFFF"/>
        <w:tabs>
          <w:tab w:val="clear" w:pos="720"/>
          <w:tab w:val="num" w:pos="330"/>
        </w:tabs>
        <w:spacing w:after="0" w:line="240" w:lineRule="auto"/>
        <w:ind w:hanging="720"/>
        <w:contextualSpacing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color w:val="000000"/>
          <w:sz w:val="24"/>
          <w:szCs w:val="24"/>
        </w:rPr>
        <w:t xml:space="preserve">Охарактеризуйте внутреннюю политику Екатерины </w:t>
      </w:r>
      <w:r w:rsidRPr="00544BD4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544BD4">
        <w:rPr>
          <w:rFonts w:ascii="Times New Roman" w:hAnsi="Times New Roman"/>
          <w:color w:val="000000"/>
          <w:sz w:val="24"/>
          <w:szCs w:val="24"/>
        </w:rPr>
        <w:t>.</w:t>
      </w:r>
    </w:p>
    <w:p w:rsidR="00AE74A2" w:rsidRPr="0024555B" w:rsidRDefault="00AE74A2" w:rsidP="006D52BD">
      <w:pPr>
        <w:numPr>
          <w:ilvl w:val="0"/>
          <w:numId w:val="19"/>
        </w:numPr>
        <w:shd w:val="clear" w:color="auto" w:fill="FFFFFF"/>
        <w:tabs>
          <w:tab w:val="clear" w:pos="720"/>
          <w:tab w:val="num" w:pos="330"/>
        </w:tabs>
        <w:spacing w:after="0" w:line="240" w:lineRule="auto"/>
        <w:ind w:left="330" w:hanging="330"/>
        <w:contextualSpacing/>
        <w:rPr>
          <w:rFonts w:ascii="Times New Roman" w:hAnsi="Times New Roman"/>
          <w:color w:val="000000"/>
          <w:sz w:val="24"/>
          <w:szCs w:val="24"/>
        </w:rPr>
      </w:pPr>
      <w:r w:rsidRPr="00544BD4">
        <w:rPr>
          <w:rFonts w:ascii="Times New Roman" w:hAnsi="Times New Roman"/>
          <w:color w:val="000000"/>
          <w:sz w:val="24"/>
          <w:szCs w:val="24"/>
        </w:rPr>
        <w:t xml:space="preserve">Выделите основные направления внешней политики России в </w:t>
      </w:r>
      <w:r w:rsidRPr="00544BD4"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 w:rsidRPr="00544BD4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544BD4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544BD4">
        <w:rPr>
          <w:rFonts w:ascii="Times New Roman" w:hAnsi="Times New Roman"/>
          <w:color w:val="000000"/>
          <w:sz w:val="24"/>
          <w:szCs w:val="24"/>
        </w:rPr>
        <w:t>Какие войны вела страна?</w:t>
      </w:r>
    </w:p>
    <w:p w:rsidR="00AE74A2" w:rsidRPr="00544BD4" w:rsidRDefault="00AE74A2" w:rsidP="006D52BD">
      <w:pPr>
        <w:numPr>
          <w:ilvl w:val="0"/>
          <w:numId w:val="19"/>
        </w:numPr>
        <w:shd w:val="clear" w:color="auto" w:fill="FFFFFF"/>
        <w:tabs>
          <w:tab w:val="clear" w:pos="720"/>
          <w:tab w:val="num" w:pos="330"/>
        </w:tabs>
        <w:spacing w:after="0" w:line="240" w:lineRule="auto"/>
        <w:ind w:hanging="720"/>
        <w:contextualSpacing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>В чем выражалось поведение политики просвещенного абсолютизма в России?</w:t>
      </w:r>
    </w:p>
    <w:p w:rsidR="00AE74A2" w:rsidRPr="00544BD4" w:rsidRDefault="00AE74A2" w:rsidP="006D52BD">
      <w:pPr>
        <w:numPr>
          <w:ilvl w:val="0"/>
          <w:numId w:val="19"/>
        </w:numPr>
        <w:shd w:val="clear" w:color="auto" w:fill="FFFFFF"/>
        <w:tabs>
          <w:tab w:val="clear" w:pos="720"/>
          <w:tab w:val="num" w:pos="330"/>
        </w:tabs>
        <w:spacing w:after="0" w:line="240" w:lineRule="auto"/>
        <w:ind w:hanging="720"/>
        <w:contextualSpacing/>
        <w:rPr>
          <w:rFonts w:ascii="Times New Roman" w:hAnsi="Times New Roman"/>
          <w:spacing w:val="-6"/>
          <w:sz w:val="24"/>
          <w:szCs w:val="24"/>
        </w:rPr>
      </w:pPr>
      <w:r w:rsidRPr="00544BD4">
        <w:rPr>
          <w:rFonts w:ascii="Times New Roman" w:hAnsi="Times New Roman"/>
          <w:spacing w:val="-6"/>
          <w:sz w:val="24"/>
          <w:szCs w:val="24"/>
        </w:rPr>
        <w:t xml:space="preserve">Дайте характеристику основных мероприятий второго этапа царствования Екатерины </w:t>
      </w:r>
      <w:r w:rsidRPr="00544BD4">
        <w:rPr>
          <w:rFonts w:ascii="Times New Roman" w:hAnsi="Times New Roman"/>
          <w:spacing w:val="-6"/>
          <w:sz w:val="24"/>
          <w:szCs w:val="24"/>
          <w:lang w:val="en-US"/>
        </w:rPr>
        <w:t>II</w:t>
      </w:r>
      <w:r w:rsidRPr="00544BD4">
        <w:rPr>
          <w:rFonts w:ascii="Times New Roman" w:hAnsi="Times New Roman"/>
          <w:spacing w:val="-6"/>
          <w:sz w:val="24"/>
          <w:szCs w:val="24"/>
        </w:rPr>
        <w:t>.</w:t>
      </w:r>
    </w:p>
    <w:p w:rsidR="00AE74A2" w:rsidRDefault="00AE74A2" w:rsidP="00072FD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AE74A2" w:rsidRDefault="00AE74A2" w:rsidP="00072FD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Критерии оценки:</w:t>
      </w:r>
    </w:p>
    <w:p w:rsidR="00AE74A2" w:rsidRDefault="00AE74A2" w:rsidP="00072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балл</w:t>
      </w:r>
      <w:r>
        <w:rPr>
          <w:rFonts w:ascii="Times New Roman" w:hAnsi="Times New Roman"/>
          <w:sz w:val="24"/>
          <w:szCs w:val="24"/>
        </w:rPr>
        <w:t xml:space="preserve"> выставляется обучающемуся</w:t>
      </w:r>
      <w:r w:rsidRPr="00544BD4">
        <w:rPr>
          <w:rFonts w:ascii="Times New Roman" w:hAnsi="Times New Roman"/>
          <w:sz w:val="24"/>
          <w:szCs w:val="24"/>
        </w:rPr>
        <w:t>, который</w:t>
      </w:r>
      <w:r>
        <w:rPr>
          <w:rFonts w:ascii="Times New Roman" w:hAnsi="Times New Roman"/>
          <w:sz w:val="24"/>
          <w:szCs w:val="24"/>
        </w:rPr>
        <w:t xml:space="preserve"> умеет п</w:t>
      </w:r>
      <w:r w:rsidRPr="00B27F9C">
        <w:rPr>
          <w:rFonts w:ascii="Times New Roman" w:hAnsi="Times New Roman"/>
          <w:sz w:val="24"/>
          <w:szCs w:val="24"/>
        </w:rPr>
        <w:t xml:space="preserve">ринимать решения в стандартных и нестандартных </w:t>
      </w:r>
      <w:r>
        <w:rPr>
          <w:rFonts w:ascii="Times New Roman" w:hAnsi="Times New Roman"/>
          <w:sz w:val="24"/>
          <w:szCs w:val="24"/>
        </w:rPr>
        <w:t xml:space="preserve">учебных </w:t>
      </w:r>
      <w:r w:rsidRPr="00B27F9C">
        <w:rPr>
          <w:rFonts w:ascii="Times New Roman" w:hAnsi="Times New Roman"/>
          <w:sz w:val="24"/>
          <w:szCs w:val="24"/>
        </w:rPr>
        <w:t>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Pr="00B27F9C" w:rsidRDefault="00AE74A2" w:rsidP="00072FD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о</w:t>
      </w:r>
      <w:r w:rsidRPr="00B27F9C">
        <w:rPr>
          <w:rFonts w:ascii="Times New Roman" w:hAnsi="Times New Roman"/>
          <w:sz w:val="24"/>
          <w:szCs w:val="24"/>
        </w:rPr>
        <w:t>существлять поиск и использование информации, необходим</w:t>
      </w:r>
      <w:r>
        <w:rPr>
          <w:rFonts w:ascii="Times New Roman" w:hAnsi="Times New Roman"/>
          <w:sz w:val="24"/>
          <w:szCs w:val="24"/>
        </w:rPr>
        <w:t>ой для эффективного личностного развития;</w:t>
      </w:r>
    </w:p>
    <w:p w:rsidR="00AE74A2" w:rsidRPr="00C554DD" w:rsidRDefault="00AE74A2" w:rsidP="00072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>грамотно и логически стройно излагает учебный материал,  успешно применяет теоретические знания при ответе на поставленный вопрос</w:t>
      </w:r>
      <w:r w:rsidRPr="00C554DD">
        <w:rPr>
          <w:rFonts w:ascii="Times New Roman" w:hAnsi="Times New Roman"/>
          <w:sz w:val="24"/>
          <w:szCs w:val="24"/>
        </w:rPr>
        <w:t xml:space="preserve"> </w:t>
      </w:r>
    </w:p>
    <w:p w:rsidR="00AE74A2" w:rsidRDefault="00AE74A2" w:rsidP="00072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0,75 балла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выставляются обучающемуся, который</w:t>
      </w:r>
      <w:r w:rsidRPr="00A401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 xml:space="preserve">ринимать решения в стандартных и нестандартных </w:t>
      </w:r>
      <w:r>
        <w:rPr>
          <w:rFonts w:ascii="Times New Roman" w:hAnsi="Times New Roman"/>
          <w:sz w:val="24"/>
          <w:szCs w:val="24"/>
        </w:rPr>
        <w:t xml:space="preserve">учебных </w:t>
      </w:r>
      <w:r w:rsidRPr="00B27F9C">
        <w:rPr>
          <w:rFonts w:ascii="Times New Roman" w:hAnsi="Times New Roman"/>
          <w:sz w:val="24"/>
          <w:szCs w:val="24"/>
        </w:rPr>
        <w:t>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Pr="00B27F9C" w:rsidRDefault="00AE74A2" w:rsidP="00072FD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о</w:t>
      </w:r>
      <w:r w:rsidRPr="00B27F9C">
        <w:rPr>
          <w:rFonts w:ascii="Times New Roman" w:hAnsi="Times New Roman"/>
          <w:sz w:val="24"/>
          <w:szCs w:val="24"/>
        </w:rPr>
        <w:t>существлять поиск и использование информации, необходим</w:t>
      </w:r>
      <w:r>
        <w:rPr>
          <w:rFonts w:ascii="Times New Roman" w:hAnsi="Times New Roman"/>
          <w:sz w:val="24"/>
          <w:szCs w:val="24"/>
        </w:rPr>
        <w:t>ой для эффективного личностного развития;</w:t>
      </w:r>
    </w:p>
    <w:p w:rsidR="00AE74A2" w:rsidRPr="00544BD4" w:rsidRDefault="00AE74A2" w:rsidP="00072FD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 xml:space="preserve">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 </w:t>
      </w:r>
    </w:p>
    <w:p w:rsidR="00AE74A2" w:rsidRPr="00B27F9C" w:rsidRDefault="00AE74A2" w:rsidP="00072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0,5 балла</w:t>
      </w:r>
      <w:r>
        <w:rPr>
          <w:rFonts w:ascii="Times New Roman" w:hAnsi="Times New Roman"/>
          <w:sz w:val="24"/>
          <w:szCs w:val="24"/>
        </w:rPr>
        <w:t xml:space="preserve"> выставляются обучающемуся</w:t>
      </w:r>
      <w:r w:rsidRPr="00544BD4">
        <w:rPr>
          <w:rFonts w:ascii="Times New Roman" w:hAnsi="Times New Roman"/>
          <w:sz w:val="24"/>
          <w:szCs w:val="24"/>
        </w:rPr>
        <w:t xml:space="preserve">, который </w:t>
      </w:r>
      <w:r>
        <w:rPr>
          <w:rFonts w:ascii="Times New Roman" w:hAnsi="Times New Roman"/>
          <w:sz w:val="24"/>
          <w:szCs w:val="24"/>
        </w:rPr>
        <w:t>не умеет принимать решения в</w:t>
      </w:r>
      <w:r w:rsidRPr="00B27F9C">
        <w:rPr>
          <w:rFonts w:ascii="Times New Roman" w:hAnsi="Times New Roman"/>
          <w:sz w:val="24"/>
          <w:szCs w:val="24"/>
        </w:rPr>
        <w:t xml:space="preserve">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072FD4">
      <w:pPr>
        <w:pStyle w:val="NormalWeb"/>
        <w:spacing w:before="0" w:beforeAutospacing="0" w:after="0" w:afterAutospacing="0"/>
        <w:contextualSpacing/>
        <w:jc w:val="both"/>
      </w:pPr>
      <w:r>
        <w:t>слабо 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072FD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 xml:space="preserve">не совсем твердо владеет материалом, при ответах допускает малосущественные погрешности, изложение логически не стройное,  противоречивость в аргументации.  </w:t>
      </w:r>
    </w:p>
    <w:p w:rsidR="00AE74A2" w:rsidRPr="00544BD4" w:rsidRDefault="00AE74A2" w:rsidP="00072FD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b/>
          <w:bCs/>
          <w:sz w:val="24"/>
          <w:szCs w:val="24"/>
        </w:rPr>
        <w:t xml:space="preserve">Оценка </w:t>
      </w:r>
      <w:r>
        <w:rPr>
          <w:rFonts w:ascii="Times New Roman" w:hAnsi="Times New Roman"/>
          <w:b/>
          <w:bCs/>
          <w:sz w:val="24"/>
          <w:szCs w:val="24"/>
        </w:rPr>
        <w:t>ниже 0,5 балла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544BD4">
        <w:rPr>
          <w:rFonts w:ascii="Times New Roman" w:hAnsi="Times New Roman"/>
          <w:sz w:val="24"/>
          <w:szCs w:val="24"/>
        </w:rPr>
        <w:t>выставляется</w:t>
      </w:r>
      <w:r>
        <w:rPr>
          <w:rFonts w:ascii="Times New Roman" w:hAnsi="Times New Roman"/>
          <w:sz w:val="24"/>
          <w:szCs w:val="24"/>
        </w:rPr>
        <w:t>.</w:t>
      </w:r>
      <w:r w:rsidRPr="00544BD4">
        <w:rPr>
          <w:rFonts w:ascii="Times New Roman" w:hAnsi="Times New Roman"/>
          <w:sz w:val="24"/>
          <w:szCs w:val="24"/>
        </w:rPr>
        <w:t xml:space="preserve"> </w:t>
      </w:r>
    </w:p>
    <w:p w:rsidR="00AE74A2" w:rsidRDefault="00AE74A2" w:rsidP="006A11E3">
      <w:pPr>
        <w:pStyle w:val="NormalWeb"/>
        <w:spacing w:before="0" w:beforeAutospacing="0" w:after="0" w:afterAutospacing="0"/>
        <w:contextualSpacing/>
        <w:jc w:val="both"/>
      </w:pPr>
    </w:p>
    <w:p w:rsidR="00AE74A2" w:rsidRPr="00072FD4" w:rsidRDefault="00AE74A2" w:rsidP="00072FD4">
      <w:pPr>
        <w:pStyle w:val="NormalWeb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9A61DE">
        <w:rPr>
          <w:b/>
          <w:bCs/>
          <w:sz w:val="28"/>
          <w:szCs w:val="28"/>
        </w:rPr>
        <w:t xml:space="preserve">Фонд тестовых заданий </w:t>
      </w:r>
      <w:r>
        <w:rPr>
          <w:b/>
          <w:bCs/>
          <w:sz w:val="28"/>
          <w:szCs w:val="28"/>
        </w:rPr>
        <w:t>для текущего контроля знаний по теме 4.1.</w:t>
      </w:r>
      <w:r w:rsidRPr="00072FD4">
        <w:rPr>
          <w:b/>
        </w:rPr>
        <w:t xml:space="preserve"> </w:t>
      </w:r>
      <w:r>
        <w:rPr>
          <w:b/>
          <w:sz w:val="28"/>
          <w:szCs w:val="28"/>
        </w:rPr>
        <w:t>«Росси</w:t>
      </w:r>
      <w:r w:rsidRPr="00072FD4">
        <w:rPr>
          <w:b/>
          <w:sz w:val="28"/>
          <w:szCs w:val="28"/>
        </w:rPr>
        <w:t xml:space="preserve">я в </w:t>
      </w:r>
      <w:r w:rsidRPr="00072FD4">
        <w:rPr>
          <w:b/>
          <w:sz w:val="28"/>
          <w:szCs w:val="28"/>
          <w:lang w:val="en-US"/>
        </w:rPr>
        <w:t>XVIII</w:t>
      </w:r>
      <w:r w:rsidRPr="00072FD4">
        <w:rPr>
          <w:b/>
          <w:sz w:val="28"/>
          <w:szCs w:val="28"/>
        </w:rPr>
        <w:t xml:space="preserve"> в.»</w:t>
      </w:r>
    </w:p>
    <w:p w:rsidR="00AE74A2" w:rsidRPr="00072FD4" w:rsidRDefault="00AE74A2" w:rsidP="00072FD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74A2" w:rsidRPr="00730CC8" w:rsidRDefault="00AE74A2" w:rsidP="006A11E3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9A61DE">
        <w:rPr>
          <w:rFonts w:ascii="Times New Roman" w:hAnsi="Times New Roman"/>
          <w:bCs/>
          <w:sz w:val="28"/>
          <w:szCs w:val="28"/>
        </w:rPr>
        <w:t>Выберите один вариант ответа: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b/>
          <w:sz w:val="28"/>
          <w:szCs w:val="28"/>
        </w:rPr>
        <w:t>Кто был объявлен одним из руководителей Великого посольства?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 xml:space="preserve">Петр </w:t>
      </w:r>
      <w:r w:rsidRPr="00A2689F">
        <w:rPr>
          <w:rFonts w:ascii="Times New Roman" w:hAnsi="Times New Roman"/>
          <w:sz w:val="28"/>
          <w:szCs w:val="28"/>
          <w:lang w:val="en-US"/>
        </w:rPr>
        <w:t>II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A2689F">
        <w:rPr>
          <w:rFonts w:ascii="Times New Roman" w:hAnsi="Times New Roman"/>
          <w:b/>
          <w:i/>
          <w:sz w:val="28"/>
          <w:szCs w:val="28"/>
        </w:rPr>
        <w:t>+</w:t>
      </w:r>
      <w:r w:rsidRPr="00A2689F">
        <w:rPr>
          <w:rFonts w:ascii="Times New Roman" w:hAnsi="Times New Roman"/>
          <w:sz w:val="28"/>
          <w:szCs w:val="28"/>
        </w:rPr>
        <w:t>Франц Лефорт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Александр Меншиков</w:t>
      </w:r>
    </w:p>
    <w:p w:rsidR="00AE74A2" w:rsidRPr="00261E3D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Федор Ромодановский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b/>
          <w:sz w:val="28"/>
          <w:szCs w:val="28"/>
        </w:rPr>
        <w:t>В ходе какой войны произошли сражение у деревни Лесной, морские сражения у мыса Гангут и острова Гренгам?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Семилетней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Крымской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Смоленской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+Северной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b/>
          <w:sz w:val="28"/>
          <w:szCs w:val="28"/>
        </w:rPr>
        <w:t>Чем знаменателен в истории России 1721 г.?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 xml:space="preserve">отменой крепостного права 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b/>
          <w:i/>
          <w:sz w:val="28"/>
          <w:szCs w:val="28"/>
        </w:rPr>
        <w:t>+</w:t>
      </w:r>
      <w:r w:rsidRPr="00A2689F">
        <w:rPr>
          <w:rFonts w:ascii="Times New Roman" w:hAnsi="Times New Roman"/>
          <w:sz w:val="28"/>
          <w:szCs w:val="28"/>
        </w:rPr>
        <w:t>провозглашением России империей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присоединением к России Крыма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принятием «Соборного уложения»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b/>
          <w:sz w:val="28"/>
          <w:szCs w:val="28"/>
        </w:rPr>
        <w:t xml:space="preserve">Мазепа, Карл </w:t>
      </w:r>
      <w:r w:rsidRPr="00A2689F">
        <w:rPr>
          <w:rFonts w:ascii="Times New Roman" w:hAnsi="Times New Roman"/>
          <w:b/>
          <w:sz w:val="28"/>
          <w:szCs w:val="28"/>
          <w:lang w:val="en-GB"/>
        </w:rPr>
        <w:t>XII</w:t>
      </w:r>
      <w:r w:rsidRPr="00A2689F">
        <w:rPr>
          <w:rFonts w:ascii="Times New Roman" w:hAnsi="Times New Roman"/>
          <w:b/>
          <w:sz w:val="28"/>
          <w:szCs w:val="28"/>
        </w:rPr>
        <w:t xml:space="preserve">, Август </w:t>
      </w:r>
      <w:r w:rsidRPr="00A2689F">
        <w:rPr>
          <w:rFonts w:ascii="Times New Roman" w:hAnsi="Times New Roman"/>
          <w:b/>
          <w:sz w:val="28"/>
          <w:szCs w:val="28"/>
          <w:lang w:val="en-GB"/>
        </w:rPr>
        <w:t>II</w:t>
      </w:r>
      <w:r w:rsidRPr="00A2689F">
        <w:rPr>
          <w:rFonts w:ascii="Times New Roman" w:hAnsi="Times New Roman"/>
          <w:b/>
          <w:sz w:val="28"/>
          <w:szCs w:val="28"/>
        </w:rPr>
        <w:t xml:space="preserve"> были современниками царя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 xml:space="preserve">Павла </w:t>
      </w:r>
      <w:r w:rsidRPr="00A2689F">
        <w:rPr>
          <w:rFonts w:ascii="Times New Roman" w:hAnsi="Times New Roman"/>
          <w:sz w:val="28"/>
          <w:szCs w:val="28"/>
          <w:lang w:val="en-GB"/>
        </w:rPr>
        <w:t>I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b/>
          <w:i/>
          <w:sz w:val="28"/>
          <w:szCs w:val="28"/>
        </w:rPr>
        <w:t>+</w:t>
      </w:r>
      <w:r w:rsidRPr="00A2689F">
        <w:rPr>
          <w:rFonts w:ascii="Times New Roman" w:hAnsi="Times New Roman"/>
          <w:sz w:val="28"/>
          <w:szCs w:val="28"/>
        </w:rPr>
        <w:t xml:space="preserve">Петра </w:t>
      </w:r>
      <w:r w:rsidRPr="00A2689F">
        <w:rPr>
          <w:rFonts w:ascii="Times New Roman" w:hAnsi="Times New Roman"/>
          <w:sz w:val="28"/>
          <w:szCs w:val="28"/>
          <w:lang w:val="en-GB"/>
        </w:rPr>
        <w:t>I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Ивана Грозного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Бориса Годунова</w:t>
      </w:r>
    </w:p>
    <w:p w:rsidR="00AE74A2" w:rsidRPr="00A2689F" w:rsidRDefault="00AE74A2" w:rsidP="00261E3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b/>
          <w:sz w:val="28"/>
          <w:szCs w:val="28"/>
        </w:rPr>
        <w:t xml:space="preserve">В 1722 г. Петр </w:t>
      </w:r>
      <w:r w:rsidRPr="00A2689F">
        <w:rPr>
          <w:rFonts w:ascii="Times New Roman" w:hAnsi="Times New Roman"/>
          <w:b/>
          <w:sz w:val="28"/>
          <w:szCs w:val="28"/>
          <w:lang w:val="en-GB"/>
        </w:rPr>
        <w:t>I</w:t>
      </w:r>
      <w:r w:rsidRPr="00A2689F">
        <w:rPr>
          <w:rFonts w:ascii="Times New Roman" w:hAnsi="Times New Roman"/>
          <w:b/>
          <w:sz w:val="28"/>
          <w:szCs w:val="28"/>
        </w:rPr>
        <w:t xml:space="preserve"> принял Указ о престолонаследии, в результате которого государь получал право</w:t>
      </w:r>
    </w:p>
    <w:p w:rsidR="00AE74A2" w:rsidRPr="00A2689F" w:rsidRDefault="00AE74A2" w:rsidP="00261E3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+лично выбирать и назначать наследника</w:t>
      </w:r>
    </w:p>
    <w:p w:rsidR="00AE74A2" w:rsidRPr="00A2689F" w:rsidRDefault="00AE74A2" w:rsidP="00261E3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выбирать наследника вместе с Сенатом</w:t>
      </w:r>
    </w:p>
    <w:p w:rsidR="00AE74A2" w:rsidRPr="00A2689F" w:rsidRDefault="00AE74A2" w:rsidP="00261E3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передавать престол строго по наследству</w:t>
      </w:r>
    </w:p>
    <w:p w:rsidR="00AE74A2" w:rsidRPr="00A2689F" w:rsidRDefault="00AE74A2" w:rsidP="00261E3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передавать престол только по мужской линии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b/>
          <w:sz w:val="28"/>
          <w:szCs w:val="28"/>
        </w:rPr>
        <w:t>Чем замечателен в истории России 1703 г.?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+основанием Санкт-Петербурга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победой в Полтавской битве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 xml:space="preserve">началом царствования Петра </w:t>
      </w:r>
      <w:r w:rsidRPr="00A2689F">
        <w:rPr>
          <w:rFonts w:ascii="Times New Roman" w:hAnsi="Times New Roman"/>
          <w:sz w:val="28"/>
          <w:szCs w:val="28"/>
          <w:lang w:val="en-GB"/>
        </w:rPr>
        <w:t>I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открытием Московского университета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b/>
          <w:sz w:val="28"/>
          <w:szCs w:val="28"/>
        </w:rPr>
        <w:t xml:space="preserve">Какую битву Петр </w:t>
      </w:r>
      <w:r w:rsidRPr="00A2689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2689F">
        <w:rPr>
          <w:rFonts w:ascii="Times New Roman" w:hAnsi="Times New Roman"/>
          <w:b/>
          <w:sz w:val="28"/>
          <w:szCs w:val="28"/>
        </w:rPr>
        <w:t xml:space="preserve"> назвал «матерью Полтавской победы»?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+сражение у деревни Лесной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взятие Нарвы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взятие Нотебурга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битву при Ниеншанце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b/>
          <w:sz w:val="28"/>
          <w:szCs w:val="28"/>
        </w:rPr>
        <w:t xml:space="preserve">Резкое ухудшение положения крестьян и городских низов в начале </w:t>
      </w:r>
      <w:r w:rsidRPr="00A2689F">
        <w:rPr>
          <w:rFonts w:ascii="Times New Roman" w:hAnsi="Times New Roman"/>
          <w:b/>
          <w:sz w:val="28"/>
          <w:szCs w:val="28"/>
          <w:lang w:val="en-US"/>
        </w:rPr>
        <w:t>XVIII</w:t>
      </w:r>
      <w:r w:rsidRPr="00A2689F">
        <w:rPr>
          <w:rFonts w:ascii="Times New Roman" w:hAnsi="Times New Roman"/>
          <w:b/>
          <w:sz w:val="28"/>
          <w:szCs w:val="28"/>
        </w:rPr>
        <w:t xml:space="preserve"> в. было вызвано: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введением урочных лет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секуляризацией церковных земель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изданием указа о трехдневной барщине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b/>
          <w:sz w:val="28"/>
          <w:szCs w:val="28"/>
        </w:rPr>
        <w:t>+</w:t>
      </w:r>
      <w:r w:rsidRPr="00A2689F">
        <w:rPr>
          <w:rFonts w:ascii="Times New Roman" w:hAnsi="Times New Roman"/>
          <w:sz w:val="28"/>
          <w:szCs w:val="28"/>
        </w:rPr>
        <w:t>изменением податной системы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b/>
          <w:sz w:val="28"/>
          <w:szCs w:val="28"/>
        </w:rPr>
        <w:t>Первая печатная газета в России называлась: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«Куранты»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«Отечественные записки»</w:t>
      </w:r>
      <w:r w:rsidRPr="00A2689F">
        <w:rPr>
          <w:rFonts w:ascii="Times New Roman" w:hAnsi="Times New Roman"/>
          <w:b/>
          <w:sz w:val="28"/>
          <w:szCs w:val="28"/>
        </w:rPr>
        <w:t xml:space="preserve"> 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+«Ведомости</w:t>
      </w:r>
      <w:r>
        <w:rPr>
          <w:rFonts w:ascii="Times New Roman" w:hAnsi="Times New Roman"/>
          <w:sz w:val="28"/>
          <w:szCs w:val="28"/>
        </w:rPr>
        <w:t>»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«Домострой»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b/>
          <w:sz w:val="28"/>
          <w:szCs w:val="28"/>
        </w:rPr>
        <w:t xml:space="preserve">Рекрутская повинность в </w:t>
      </w:r>
      <w:r w:rsidRPr="00A2689F">
        <w:rPr>
          <w:rFonts w:ascii="Times New Roman" w:hAnsi="Times New Roman"/>
          <w:b/>
          <w:sz w:val="28"/>
          <w:szCs w:val="28"/>
          <w:lang w:val="en-US"/>
        </w:rPr>
        <w:t>XVIII</w:t>
      </w:r>
      <w:r w:rsidRPr="00A2689F">
        <w:rPr>
          <w:rFonts w:ascii="Times New Roman" w:hAnsi="Times New Roman"/>
          <w:b/>
          <w:sz w:val="28"/>
          <w:szCs w:val="28"/>
        </w:rPr>
        <w:t xml:space="preserve"> в. – это: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обязанность крестьян работать в хозяйстве помещика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b/>
          <w:sz w:val="28"/>
          <w:szCs w:val="28"/>
        </w:rPr>
        <w:t>+</w:t>
      </w:r>
      <w:r w:rsidRPr="00A2689F">
        <w:rPr>
          <w:rFonts w:ascii="Times New Roman" w:hAnsi="Times New Roman"/>
          <w:sz w:val="28"/>
          <w:szCs w:val="28"/>
        </w:rPr>
        <w:t>способ комплектования русской армии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прикрепление крепостных крестьян к мануфактуре</w:t>
      </w:r>
      <w:r w:rsidRPr="00A2689F">
        <w:rPr>
          <w:rFonts w:ascii="Times New Roman" w:hAnsi="Times New Roman"/>
          <w:b/>
          <w:sz w:val="28"/>
          <w:szCs w:val="28"/>
        </w:rPr>
        <w:t xml:space="preserve"> 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способ формирования рынка рабочей силы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b/>
          <w:sz w:val="28"/>
          <w:szCs w:val="28"/>
        </w:rPr>
        <w:t xml:space="preserve">В 1726 г. Екатерина </w:t>
      </w:r>
      <w:r w:rsidRPr="00A2689F">
        <w:rPr>
          <w:rFonts w:ascii="Times New Roman" w:hAnsi="Times New Roman"/>
          <w:b/>
          <w:sz w:val="28"/>
          <w:szCs w:val="28"/>
          <w:lang w:val="en-GB"/>
        </w:rPr>
        <w:t>I</w:t>
      </w:r>
      <w:r w:rsidRPr="00A2689F">
        <w:rPr>
          <w:rFonts w:ascii="Times New Roman" w:hAnsi="Times New Roman"/>
          <w:b/>
          <w:sz w:val="28"/>
          <w:szCs w:val="28"/>
        </w:rPr>
        <w:t xml:space="preserve"> учредила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Государственный  Совет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Сенат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b/>
          <w:sz w:val="28"/>
          <w:szCs w:val="28"/>
        </w:rPr>
        <w:t>+</w:t>
      </w:r>
      <w:r w:rsidRPr="00A2689F">
        <w:rPr>
          <w:rFonts w:ascii="Times New Roman" w:hAnsi="Times New Roman"/>
          <w:sz w:val="28"/>
          <w:szCs w:val="28"/>
        </w:rPr>
        <w:t>Верховный тайный совет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Земский собор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b/>
          <w:sz w:val="28"/>
          <w:szCs w:val="28"/>
        </w:rPr>
        <w:t>Какое из понятий связано с эпохой дворцовых переворотов в России?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«хованщина»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«смута»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«опричнина»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b/>
          <w:sz w:val="28"/>
          <w:szCs w:val="28"/>
        </w:rPr>
        <w:t>+</w:t>
      </w:r>
      <w:r w:rsidRPr="00A2689F">
        <w:rPr>
          <w:rFonts w:ascii="Times New Roman" w:hAnsi="Times New Roman"/>
          <w:sz w:val="28"/>
          <w:szCs w:val="28"/>
        </w:rPr>
        <w:t>«бироновщина</w:t>
      </w:r>
      <w:r w:rsidRPr="00A2689F">
        <w:rPr>
          <w:rFonts w:ascii="Times New Roman" w:hAnsi="Times New Roman"/>
          <w:b/>
          <w:i/>
          <w:sz w:val="28"/>
          <w:szCs w:val="28"/>
        </w:rPr>
        <w:t>»</w:t>
      </w:r>
    </w:p>
    <w:p w:rsidR="00AE74A2" w:rsidRPr="00A2689F" w:rsidRDefault="00AE74A2" w:rsidP="00261E3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b/>
          <w:sz w:val="28"/>
          <w:szCs w:val="28"/>
        </w:rPr>
        <w:t>С каким из названных событий связано понятие «кондиции»?</w:t>
      </w:r>
    </w:p>
    <w:p w:rsidR="00AE74A2" w:rsidRPr="00A2689F" w:rsidRDefault="00AE74A2" w:rsidP="00261E3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 xml:space="preserve">восшествием на престол Екатерины </w:t>
      </w:r>
      <w:r w:rsidRPr="00A2689F">
        <w:rPr>
          <w:rFonts w:ascii="Times New Roman" w:hAnsi="Times New Roman"/>
          <w:sz w:val="28"/>
          <w:szCs w:val="28"/>
          <w:lang w:val="en-GB"/>
        </w:rPr>
        <w:t>I</w:t>
      </w:r>
    </w:p>
    <w:p w:rsidR="00AE74A2" w:rsidRPr="00A2689F" w:rsidRDefault="00AE74A2" w:rsidP="00261E3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 xml:space="preserve">реформами Петра </w:t>
      </w:r>
      <w:r w:rsidRPr="00A2689F">
        <w:rPr>
          <w:rFonts w:ascii="Times New Roman" w:hAnsi="Times New Roman"/>
          <w:sz w:val="28"/>
          <w:szCs w:val="28"/>
          <w:lang w:val="en-GB"/>
        </w:rPr>
        <w:t>I</w:t>
      </w:r>
    </w:p>
    <w:p w:rsidR="00AE74A2" w:rsidRPr="00A2689F" w:rsidRDefault="00AE74A2" w:rsidP="00261E3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 xml:space="preserve">реформами Павла </w:t>
      </w:r>
      <w:r w:rsidRPr="00A2689F">
        <w:rPr>
          <w:rFonts w:ascii="Times New Roman" w:hAnsi="Times New Roman"/>
          <w:sz w:val="28"/>
          <w:szCs w:val="28"/>
          <w:lang w:val="en-GB"/>
        </w:rPr>
        <w:t>I</w:t>
      </w:r>
    </w:p>
    <w:p w:rsidR="00AE74A2" w:rsidRPr="00A2689F" w:rsidRDefault="00AE74A2" w:rsidP="00261E3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+восшествием на престол Анны Иоанновны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b/>
          <w:sz w:val="28"/>
          <w:szCs w:val="28"/>
        </w:rPr>
        <w:t>Современником императрицы Анны Иоанновны был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А. Курбский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С. Дежнев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+Э. Бирон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sz w:val="28"/>
          <w:szCs w:val="28"/>
        </w:rPr>
        <w:t>Б. Хмельницкий</w:t>
      </w:r>
    </w:p>
    <w:p w:rsidR="00AE74A2" w:rsidRPr="00F04053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4053">
        <w:rPr>
          <w:rFonts w:ascii="Times New Roman" w:hAnsi="Times New Roman"/>
          <w:b/>
          <w:sz w:val="28"/>
          <w:szCs w:val="28"/>
        </w:rPr>
        <w:t>Что было условием получения Анной Иоанновной российского престола?</w:t>
      </w:r>
    </w:p>
    <w:p w:rsidR="00AE74A2" w:rsidRPr="00F04053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4053">
        <w:rPr>
          <w:rFonts w:ascii="Times New Roman" w:hAnsi="Times New Roman"/>
          <w:sz w:val="28"/>
          <w:szCs w:val="28"/>
        </w:rPr>
        <w:t>ликвидация Верховного тайного совета, восстановление роли Сената</w:t>
      </w:r>
    </w:p>
    <w:p w:rsidR="00AE74A2" w:rsidRPr="00F04053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4053">
        <w:rPr>
          <w:rFonts w:ascii="Times New Roman" w:hAnsi="Times New Roman"/>
          <w:sz w:val="28"/>
          <w:szCs w:val="28"/>
        </w:rPr>
        <w:t>сосредоточение в руках императрицы командования гвардейскими полками</w:t>
      </w:r>
    </w:p>
    <w:p w:rsidR="00AE74A2" w:rsidRPr="00F04053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4053">
        <w:rPr>
          <w:rFonts w:ascii="Times New Roman" w:hAnsi="Times New Roman"/>
          <w:sz w:val="28"/>
          <w:szCs w:val="28"/>
        </w:rPr>
        <w:t>освобождение дворян от обязательной военной службы</w:t>
      </w:r>
    </w:p>
    <w:p w:rsidR="00AE74A2" w:rsidRPr="00F04053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4053">
        <w:rPr>
          <w:rFonts w:ascii="Times New Roman" w:hAnsi="Times New Roman"/>
          <w:sz w:val="28"/>
          <w:szCs w:val="28"/>
        </w:rPr>
        <w:t>+совместное правление императрицы с Верховным тайным советом</w:t>
      </w:r>
    </w:p>
    <w:p w:rsidR="00AE74A2" w:rsidRDefault="00AE74A2" w:rsidP="00261E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A04B8">
        <w:rPr>
          <w:rFonts w:ascii="Times New Roman" w:hAnsi="Times New Roman"/>
          <w:b/>
          <w:sz w:val="28"/>
          <w:szCs w:val="28"/>
        </w:rPr>
        <w:t xml:space="preserve">Дочь Петра </w:t>
      </w:r>
      <w:r w:rsidRPr="008A04B8">
        <w:rPr>
          <w:rFonts w:ascii="Times New Roman" w:hAnsi="Times New Roman"/>
          <w:b/>
          <w:sz w:val="28"/>
          <w:szCs w:val="28"/>
          <w:lang w:val="en-GB"/>
        </w:rPr>
        <w:t>I</w:t>
      </w:r>
      <w:r w:rsidRPr="008A04B8">
        <w:rPr>
          <w:rFonts w:ascii="Times New Roman" w:hAnsi="Times New Roman"/>
          <w:b/>
          <w:sz w:val="28"/>
          <w:szCs w:val="28"/>
        </w:rPr>
        <w:t xml:space="preserve"> Елизавета оказалась на российском престоле </w:t>
      </w:r>
    </w:p>
    <w:p w:rsidR="00AE74A2" w:rsidRDefault="00AE74A2" w:rsidP="00261E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A04B8">
        <w:rPr>
          <w:rFonts w:ascii="Times New Roman" w:hAnsi="Times New Roman"/>
          <w:sz w:val="28"/>
          <w:szCs w:val="28"/>
        </w:rPr>
        <w:t xml:space="preserve">по завещанию Петра </w:t>
      </w:r>
      <w:r w:rsidRPr="008A04B8">
        <w:rPr>
          <w:rFonts w:ascii="Times New Roman" w:hAnsi="Times New Roman"/>
          <w:sz w:val="28"/>
          <w:szCs w:val="28"/>
          <w:lang w:val="en-GB"/>
        </w:rPr>
        <w:t>I</w:t>
      </w:r>
    </w:p>
    <w:p w:rsidR="00AE74A2" w:rsidRDefault="00AE74A2" w:rsidP="00261E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A04B8">
        <w:rPr>
          <w:rFonts w:ascii="Times New Roman" w:hAnsi="Times New Roman"/>
          <w:sz w:val="28"/>
          <w:szCs w:val="28"/>
        </w:rPr>
        <w:t>по требованию участников крестьянского восстания</w:t>
      </w:r>
    </w:p>
    <w:p w:rsidR="00AE74A2" w:rsidRDefault="00AE74A2" w:rsidP="00261E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A04B8">
        <w:rPr>
          <w:rFonts w:ascii="Times New Roman" w:hAnsi="Times New Roman"/>
          <w:sz w:val="28"/>
          <w:szCs w:val="28"/>
        </w:rPr>
        <w:t>по приглашению Верховного тайного совета</w:t>
      </w:r>
    </w:p>
    <w:p w:rsidR="00AE74A2" w:rsidRDefault="00AE74A2" w:rsidP="00261E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04053">
        <w:rPr>
          <w:rFonts w:ascii="Times New Roman" w:hAnsi="Times New Roman"/>
          <w:sz w:val="24"/>
          <w:szCs w:val="24"/>
        </w:rPr>
        <w:t>+</w:t>
      </w:r>
      <w:r w:rsidRPr="00F04053">
        <w:rPr>
          <w:rFonts w:ascii="Times New Roman" w:hAnsi="Times New Roman"/>
          <w:sz w:val="28"/>
          <w:szCs w:val="28"/>
        </w:rPr>
        <w:t>в результате дворцового переворота</w:t>
      </w:r>
    </w:p>
    <w:p w:rsidR="00AE74A2" w:rsidRDefault="00AE74A2" w:rsidP="00261E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A04B8">
        <w:rPr>
          <w:rFonts w:ascii="Times New Roman" w:hAnsi="Times New Roman"/>
          <w:b/>
          <w:sz w:val="28"/>
          <w:szCs w:val="28"/>
        </w:rPr>
        <w:t>Манифест</w:t>
      </w:r>
      <w:r>
        <w:rPr>
          <w:rFonts w:ascii="Times New Roman" w:hAnsi="Times New Roman"/>
          <w:b/>
          <w:sz w:val="28"/>
          <w:szCs w:val="28"/>
        </w:rPr>
        <w:t xml:space="preserve"> о даровании вольности российскому дворянству</w:t>
      </w:r>
      <w:r w:rsidRPr="008A04B8">
        <w:rPr>
          <w:rFonts w:ascii="Times New Roman" w:hAnsi="Times New Roman"/>
          <w:b/>
          <w:sz w:val="28"/>
          <w:szCs w:val="28"/>
        </w:rPr>
        <w:t xml:space="preserve"> был издан:</w:t>
      </w:r>
    </w:p>
    <w:p w:rsidR="00AE74A2" w:rsidRDefault="00AE74A2" w:rsidP="00261E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04053">
        <w:rPr>
          <w:rFonts w:ascii="Times New Roman" w:hAnsi="Times New Roman"/>
          <w:sz w:val="28"/>
          <w:szCs w:val="28"/>
        </w:rPr>
        <w:t xml:space="preserve">Петром </w:t>
      </w:r>
      <w:r w:rsidRPr="00F04053">
        <w:rPr>
          <w:rFonts w:ascii="Times New Roman" w:hAnsi="Times New Roman"/>
          <w:sz w:val="28"/>
          <w:szCs w:val="28"/>
          <w:lang w:val="en-US"/>
        </w:rPr>
        <w:t>I</w:t>
      </w:r>
    </w:p>
    <w:p w:rsidR="00AE74A2" w:rsidRDefault="00AE74A2" w:rsidP="00261E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A04B8">
        <w:rPr>
          <w:rFonts w:ascii="Times New Roman" w:hAnsi="Times New Roman"/>
          <w:sz w:val="28"/>
          <w:szCs w:val="28"/>
        </w:rPr>
        <w:t>Елизаветой Петровной</w:t>
      </w:r>
    </w:p>
    <w:p w:rsidR="00AE74A2" w:rsidRDefault="00AE74A2" w:rsidP="00261E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04053">
        <w:rPr>
          <w:rFonts w:ascii="Times New Roman" w:hAnsi="Times New Roman"/>
          <w:sz w:val="24"/>
          <w:szCs w:val="24"/>
        </w:rPr>
        <w:t>+</w:t>
      </w:r>
      <w:r w:rsidRPr="00F04053">
        <w:rPr>
          <w:rFonts w:ascii="Times New Roman" w:hAnsi="Times New Roman"/>
          <w:sz w:val="28"/>
          <w:szCs w:val="28"/>
        </w:rPr>
        <w:t xml:space="preserve">Петром </w:t>
      </w:r>
      <w:r w:rsidRPr="00F04053">
        <w:rPr>
          <w:rFonts w:ascii="Times New Roman" w:hAnsi="Times New Roman"/>
          <w:sz w:val="28"/>
          <w:szCs w:val="28"/>
          <w:lang w:val="en-US"/>
        </w:rPr>
        <w:t>III</w:t>
      </w:r>
    </w:p>
    <w:p w:rsidR="00AE74A2" w:rsidRDefault="00AE74A2" w:rsidP="00261E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A04B8">
        <w:rPr>
          <w:rFonts w:ascii="Times New Roman" w:hAnsi="Times New Roman"/>
          <w:sz w:val="28"/>
          <w:szCs w:val="28"/>
        </w:rPr>
        <w:t xml:space="preserve">Екатериной </w:t>
      </w:r>
      <w:r w:rsidRPr="008A04B8">
        <w:rPr>
          <w:rFonts w:ascii="Times New Roman" w:hAnsi="Times New Roman"/>
          <w:sz w:val="28"/>
          <w:szCs w:val="28"/>
          <w:lang w:val="en-US"/>
        </w:rPr>
        <w:t>II</w:t>
      </w:r>
    </w:p>
    <w:p w:rsidR="00AE74A2" w:rsidRPr="00F04053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4053">
        <w:rPr>
          <w:rFonts w:ascii="Times New Roman" w:hAnsi="Times New Roman"/>
          <w:b/>
          <w:sz w:val="28"/>
          <w:szCs w:val="28"/>
        </w:rPr>
        <w:t xml:space="preserve">Реформа местного управления, проведенная Екатериной </w:t>
      </w:r>
      <w:r w:rsidRPr="00F04053">
        <w:rPr>
          <w:rFonts w:ascii="Times New Roman" w:hAnsi="Times New Roman"/>
          <w:b/>
          <w:sz w:val="28"/>
          <w:szCs w:val="28"/>
          <w:lang w:val="en-GB"/>
        </w:rPr>
        <w:t>II</w:t>
      </w:r>
      <w:r w:rsidRPr="00F04053">
        <w:rPr>
          <w:rFonts w:ascii="Times New Roman" w:hAnsi="Times New Roman"/>
          <w:b/>
          <w:sz w:val="28"/>
          <w:szCs w:val="28"/>
        </w:rPr>
        <w:t xml:space="preserve"> во второй половине </w:t>
      </w:r>
      <w:r w:rsidRPr="00F04053">
        <w:rPr>
          <w:rFonts w:ascii="Times New Roman" w:hAnsi="Times New Roman"/>
          <w:b/>
          <w:sz w:val="28"/>
          <w:szCs w:val="28"/>
          <w:lang w:val="en-GB"/>
        </w:rPr>
        <w:t>XVIII</w:t>
      </w:r>
      <w:r w:rsidRPr="00F04053">
        <w:rPr>
          <w:rFonts w:ascii="Times New Roman" w:hAnsi="Times New Roman"/>
          <w:b/>
          <w:sz w:val="28"/>
          <w:szCs w:val="28"/>
        </w:rPr>
        <w:t xml:space="preserve"> в., имела целью</w:t>
      </w:r>
    </w:p>
    <w:p w:rsidR="00AE74A2" w:rsidRPr="00F04053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4053">
        <w:rPr>
          <w:rFonts w:ascii="Times New Roman" w:hAnsi="Times New Roman"/>
          <w:sz w:val="28"/>
          <w:szCs w:val="28"/>
        </w:rPr>
        <w:t>ликвидировать кормления</w:t>
      </w:r>
    </w:p>
    <w:p w:rsidR="00AE74A2" w:rsidRPr="00F04053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4053">
        <w:rPr>
          <w:rFonts w:ascii="Times New Roman" w:hAnsi="Times New Roman"/>
          <w:sz w:val="28"/>
          <w:szCs w:val="28"/>
        </w:rPr>
        <w:t>создать земства</w:t>
      </w:r>
    </w:p>
    <w:p w:rsidR="00AE74A2" w:rsidRPr="00F04053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4053">
        <w:rPr>
          <w:rFonts w:ascii="Times New Roman" w:hAnsi="Times New Roman"/>
          <w:sz w:val="28"/>
          <w:szCs w:val="28"/>
        </w:rPr>
        <w:t>+укрепить государственную власть на местах</w:t>
      </w:r>
    </w:p>
    <w:p w:rsidR="00AE74A2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4053">
        <w:rPr>
          <w:rFonts w:ascii="Times New Roman" w:hAnsi="Times New Roman"/>
          <w:sz w:val="28"/>
          <w:szCs w:val="28"/>
        </w:rPr>
        <w:t>ликвидировать губернии и уезды</w:t>
      </w:r>
    </w:p>
    <w:p w:rsidR="00AE74A2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E49B1">
        <w:rPr>
          <w:rFonts w:ascii="Times New Roman" w:hAnsi="Times New Roman"/>
          <w:b/>
          <w:sz w:val="28"/>
          <w:szCs w:val="28"/>
        </w:rPr>
        <w:t xml:space="preserve">В каком году произошел переворот, в результате которого на российский престол была возведена Екатерина </w:t>
      </w:r>
      <w:r w:rsidRPr="00CE49B1">
        <w:rPr>
          <w:rFonts w:ascii="Times New Roman" w:hAnsi="Times New Roman"/>
          <w:b/>
          <w:sz w:val="28"/>
          <w:szCs w:val="28"/>
          <w:lang w:val="en-GB"/>
        </w:rPr>
        <w:t>II</w:t>
      </w:r>
      <w:r w:rsidRPr="00CE49B1">
        <w:rPr>
          <w:rFonts w:ascii="Times New Roman" w:hAnsi="Times New Roman"/>
          <w:b/>
          <w:sz w:val="28"/>
          <w:szCs w:val="28"/>
        </w:rPr>
        <w:t>?</w:t>
      </w:r>
    </w:p>
    <w:p w:rsidR="00AE74A2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1725</w:t>
      </w:r>
    </w:p>
    <w:p w:rsidR="00AE74A2" w:rsidRPr="00CE49B1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1742</w:t>
      </w:r>
    </w:p>
    <w:p w:rsidR="00AE74A2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CE49B1">
        <w:rPr>
          <w:rFonts w:ascii="Times New Roman" w:hAnsi="Times New Roman"/>
          <w:sz w:val="28"/>
          <w:szCs w:val="28"/>
        </w:rPr>
        <w:t>+1762</w:t>
      </w:r>
    </w:p>
    <w:p w:rsidR="00AE74A2" w:rsidRPr="00B12B93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1801</w:t>
      </w:r>
    </w:p>
    <w:p w:rsidR="00AE74A2" w:rsidRPr="00A2689F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689F">
        <w:rPr>
          <w:rFonts w:ascii="Times New Roman" w:hAnsi="Times New Roman"/>
          <w:b/>
          <w:sz w:val="28"/>
          <w:szCs w:val="28"/>
        </w:rPr>
        <w:t xml:space="preserve">Царствование Екатерины </w:t>
      </w:r>
      <w:r w:rsidRPr="00A2689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2689F">
        <w:rPr>
          <w:rFonts w:ascii="Times New Roman" w:hAnsi="Times New Roman"/>
          <w:b/>
          <w:sz w:val="28"/>
          <w:szCs w:val="28"/>
        </w:rPr>
        <w:t xml:space="preserve"> принято считать…</w:t>
      </w:r>
    </w:p>
    <w:p w:rsidR="00AE74A2" w:rsidRPr="00CE49B1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E49B1">
        <w:rPr>
          <w:rFonts w:ascii="Times New Roman" w:hAnsi="Times New Roman"/>
          <w:sz w:val="28"/>
          <w:szCs w:val="28"/>
        </w:rPr>
        <w:t>апогеем самодержавия</w:t>
      </w:r>
    </w:p>
    <w:p w:rsidR="00AE74A2" w:rsidRPr="00CE49B1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E49B1">
        <w:rPr>
          <w:rFonts w:ascii="Times New Roman" w:hAnsi="Times New Roman"/>
          <w:sz w:val="28"/>
          <w:szCs w:val="28"/>
        </w:rPr>
        <w:t>периодом бироновщины</w:t>
      </w:r>
    </w:p>
    <w:p w:rsidR="00AE74A2" w:rsidRPr="00CE49B1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E49B1">
        <w:rPr>
          <w:rFonts w:ascii="Times New Roman" w:hAnsi="Times New Roman"/>
          <w:sz w:val="28"/>
          <w:szCs w:val="28"/>
        </w:rPr>
        <w:t>тишайшим временем</w:t>
      </w:r>
    </w:p>
    <w:p w:rsidR="00AE74A2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E49B1">
        <w:rPr>
          <w:rFonts w:ascii="Times New Roman" w:hAnsi="Times New Roman"/>
          <w:sz w:val="28"/>
          <w:szCs w:val="28"/>
        </w:rPr>
        <w:t>+эпохой просвещенного абсолютизма</w:t>
      </w:r>
    </w:p>
    <w:p w:rsidR="00AE74A2" w:rsidRDefault="00AE74A2" w:rsidP="006A11E3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4A2" w:rsidRDefault="00AE74A2" w:rsidP="006A11E3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Методика проведения контроля</w:t>
      </w:r>
    </w:p>
    <w:p w:rsidR="00AE74A2" w:rsidRPr="00544BD4" w:rsidRDefault="00AE74A2" w:rsidP="006A11E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0"/>
        <w:gridCol w:w="2310"/>
      </w:tblGrid>
      <w:tr w:rsidR="00AE74A2" w:rsidRPr="00410A62">
        <w:tc>
          <w:tcPr>
            <w:tcW w:w="4180" w:type="dxa"/>
          </w:tcPr>
          <w:p w:rsidR="00AE74A2" w:rsidRPr="00410A62" w:rsidRDefault="00AE74A2" w:rsidP="00DB4E14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Параметры методики</w:t>
            </w:r>
          </w:p>
        </w:tc>
        <w:tc>
          <w:tcPr>
            <w:tcW w:w="2310" w:type="dxa"/>
          </w:tcPr>
          <w:p w:rsidR="00AE74A2" w:rsidRPr="00410A62" w:rsidRDefault="00AE74A2" w:rsidP="00DB4E14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Значение параметра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DB4E14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Предел длительности всего контроля</w:t>
            </w:r>
          </w:p>
        </w:tc>
        <w:tc>
          <w:tcPr>
            <w:tcW w:w="2310" w:type="dxa"/>
          </w:tcPr>
          <w:p w:rsidR="00AE74A2" w:rsidRPr="00410A62" w:rsidRDefault="00AE74A2" w:rsidP="00DB4E14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10A62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DB4E14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Последовательность выбора вопросов</w:t>
            </w:r>
          </w:p>
        </w:tc>
        <w:tc>
          <w:tcPr>
            <w:tcW w:w="2310" w:type="dxa"/>
          </w:tcPr>
          <w:p w:rsidR="00AE74A2" w:rsidRPr="00410A62" w:rsidRDefault="00AE74A2" w:rsidP="00DB4E14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Случайная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DB4E14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Предлагаемое количество вопросов</w:t>
            </w:r>
          </w:p>
        </w:tc>
        <w:tc>
          <w:tcPr>
            <w:tcW w:w="2310" w:type="dxa"/>
          </w:tcPr>
          <w:p w:rsidR="00AE74A2" w:rsidRPr="00072FD4" w:rsidRDefault="00AE74A2" w:rsidP="00DB4E14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</w:tbl>
    <w:p w:rsidR="00AE74A2" w:rsidRDefault="00AE74A2" w:rsidP="006A11E3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4A2" w:rsidRPr="008502E7" w:rsidRDefault="00AE74A2" w:rsidP="006A11E3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</w:t>
      </w:r>
      <w:r w:rsidRPr="008502E7">
        <w:rPr>
          <w:rFonts w:ascii="Times New Roman" w:hAnsi="Times New Roman"/>
          <w:b/>
          <w:bCs/>
          <w:sz w:val="24"/>
          <w:szCs w:val="24"/>
        </w:rPr>
        <w:t>ритерии оценки:</w:t>
      </w:r>
    </w:p>
    <w:p w:rsidR="00AE74A2" w:rsidRPr="00544BD4" w:rsidRDefault="00AE74A2" w:rsidP="00072FD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балл</w:t>
      </w:r>
      <w:r w:rsidRPr="00544BD4">
        <w:rPr>
          <w:rFonts w:ascii="Times New Roman" w:hAnsi="Times New Roman"/>
          <w:sz w:val="24"/>
          <w:szCs w:val="24"/>
        </w:rPr>
        <w:t xml:space="preserve"> выставляется</w:t>
      </w:r>
      <w:r>
        <w:rPr>
          <w:rFonts w:ascii="Times New Roman" w:hAnsi="Times New Roman"/>
          <w:sz w:val="24"/>
          <w:szCs w:val="24"/>
        </w:rPr>
        <w:t>, если</w:t>
      </w:r>
      <w:r w:rsidRPr="00544BD4">
        <w:rPr>
          <w:rFonts w:ascii="Times New Roman" w:hAnsi="Times New Roman"/>
          <w:sz w:val="24"/>
          <w:szCs w:val="24"/>
        </w:rPr>
        <w:t xml:space="preserve"> прав</w:t>
      </w:r>
      <w:r>
        <w:rPr>
          <w:rFonts w:ascii="Times New Roman" w:hAnsi="Times New Roman"/>
          <w:sz w:val="24"/>
          <w:szCs w:val="24"/>
        </w:rPr>
        <w:t xml:space="preserve">ильно решено 86-100 % тестовых </w:t>
      </w:r>
      <w:r w:rsidRPr="00544BD4">
        <w:rPr>
          <w:rFonts w:ascii="Times New Roman" w:hAnsi="Times New Roman"/>
          <w:sz w:val="24"/>
          <w:szCs w:val="24"/>
        </w:rPr>
        <w:t>заданий;</w:t>
      </w:r>
    </w:p>
    <w:p w:rsidR="00AE74A2" w:rsidRPr="00544BD4" w:rsidRDefault="00AE74A2" w:rsidP="00072FD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0,75 балла</w:t>
      </w:r>
      <w:r>
        <w:rPr>
          <w:rFonts w:ascii="Times New Roman" w:hAnsi="Times New Roman"/>
          <w:sz w:val="24"/>
          <w:szCs w:val="24"/>
        </w:rPr>
        <w:t xml:space="preserve"> выставляются, если правильно решено 64</w:t>
      </w:r>
      <w:r w:rsidRPr="00544BD4">
        <w:rPr>
          <w:rFonts w:ascii="Times New Roman" w:hAnsi="Times New Roman"/>
          <w:sz w:val="24"/>
          <w:szCs w:val="24"/>
        </w:rPr>
        <w:t>-85 % тестовых заданий;</w:t>
      </w:r>
    </w:p>
    <w:p w:rsidR="00AE74A2" w:rsidRPr="00544BD4" w:rsidRDefault="00AE74A2" w:rsidP="00072FD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0,5 балла</w:t>
      </w:r>
      <w:r>
        <w:rPr>
          <w:rFonts w:ascii="Times New Roman" w:hAnsi="Times New Roman"/>
          <w:sz w:val="24"/>
          <w:szCs w:val="24"/>
        </w:rPr>
        <w:t xml:space="preserve"> выставляются, если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правильно решено от 50 до 63 % </w:t>
      </w:r>
      <w:r w:rsidRPr="00544BD4">
        <w:rPr>
          <w:rFonts w:ascii="Times New Roman" w:hAnsi="Times New Roman"/>
          <w:sz w:val="24"/>
          <w:szCs w:val="24"/>
        </w:rPr>
        <w:t>тестовых заданий;</w:t>
      </w:r>
    </w:p>
    <w:p w:rsidR="00AE74A2" w:rsidRPr="00544BD4" w:rsidRDefault="00AE74A2" w:rsidP="00072FD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bCs/>
          <w:sz w:val="24"/>
          <w:szCs w:val="24"/>
        </w:rPr>
        <w:t xml:space="preserve">Оценка </w:t>
      </w:r>
      <w:r>
        <w:rPr>
          <w:rFonts w:ascii="Times New Roman" w:hAnsi="Times New Roman"/>
          <w:b/>
          <w:bCs/>
          <w:sz w:val="24"/>
          <w:szCs w:val="24"/>
        </w:rPr>
        <w:t>ниже 0,5 балла</w:t>
      </w:r>
      <w:r>
        <w:rPr>
          <w:rFonts w:ascii="Times New Roman" w:hAnsi="Times New Roman"/>
          <w:sz w:val="24"/>
          <w:szCs w:val="24"/>
        </w:rPr>
        <w:t xml:space="preserve"> не выставляется.</w:t>
      </w:r>
    </w:p>
    <w:p w:rsidR="00AE74A2" w:rsidRPr="00072FD4" w:rsidRDefault="00AE74A2" w:rsidP="00072FD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E74A2" w:rsidRPr="00AB0164" w:rsidRDefault="00AE74A2" w:rsidP="0024555B">
      <w:pPr>
        <w:pStyle w:val="NormalWeb"/>
        <w:spacing w:before="0" w:beforeAutospacing="0" w:after="0" w:afterAutospacing="0"/>
        <w:contextualSpacing/>
        <w:jc w:val="center"/>
        <w:rPr>
          <w:b/>
          <w:bCs/>
        </w:rPr>
      </w:pPr>
      <w:r w:rsidRPr="008F5A07">
        <w:rPr>
          <w:b/>
          <w:bCs/>
        </w:rPr>
        <w:t xml:space="preserve">Тема </w:t>
      </w:r>
      <w:r>
        <w:rPr>
          <w:b/>
        </w:rPr>
        <w:t>4.2. Россия в</w:t>
      </w:r>
      <w:r w:rsidRPr="0024555B">
        <w:rPr>
          <w:b/>
        </w:rPr>
        <w:t xml:space="preserve"> </w:t>
      </w:r>
      <w:r w:rsidRPr="0024555B">
        <w:rPr>
          <w:b/>
          <w:lang w:val="en-US"/>
        </w:rPr>
        <w:t>XIX</w:t>
      </w:r>
      <w:r w:rsidRPr="0024555B">
        <w:rPr>
          <w:b/>
        </w:rPr>
        <w:t xml:space="preserve"> в.</w:t>
      </w:r>
      <w:r>
        <w:rPr>
          <w:b/>
        </w:rPr>
        <w:t xml:space="preserve"> (первая половина </w:t>
      </w:r>
      <w:r>
        <w:rPr>
          <w:b/>
          <w:lang w:val="en-US"/>
        </w:rPr>
        <w:t>XIX</w:t>
      </w:r>
      <w:r w:rsidRPr="00AB0164">
        <w:rPr>
          <w:b/>
        </w:rPr>
        <w:t xml:space="preserve"> </w:t>
      </w:r>
      <w:r>
        <w:rPr>
          <w:b/>
        </w:rPr>
        <w:t>в.)</w:t>
      </w:r>
    </w:p>
    <w:p w:rsidR="00AE74A2" w:rsidRPr="00CF64A6" w:rsidRDefault="00AE74A2" w:rsidP="00927370">
      <w:pPr>
        <w:pStyle w:val="2"/>
        <w:spacing w:before="0" w:after="0" w:line="228" w:lineRule="auto"/>
        <w:jc w:val="both"/>
        <w:rPr>
          <w:b w:val="0"/>
          <w:sz w:val="24"/>
          <w:szCs w:val="24"/>
        </w:rPr>
      </w:pPr>
      <w:r w:rsidRPr="00952FA8">
        <w:rPr>
          <w:b w:val="0"/>
          <w:sz w:val="24"/>
          <w:szCs w:val="24"/>
        </w:rPr>
        <w:t xml:space="preserve">Контролируемые компетенции (знания, умения): </w:t>
      </w:r>
      <w:r w:rsidRPr="00952FA8">
        <w:rPr>
          <w:b w:val="0"/>
          <w:color w:val="000000"/>
          <w:kern w:val="24"/>
          <w:sz w:val="24"/>
          <w:szCs w:val="24"/>
        </w:rPr>
        <w:t>ОК – 3, 4</w:t>
      </w:r>
      <w:r w:rsidRPr="00927370">
        <w:rPr>
          <w:b w:val="0"/>
          <w:sz w:val="28"/>
        </w:rPr>
        <w:t>;</w:t>
      </w:r>
      <w:r w:rsidRPr="00952FA8">
        <w:rPr>
          <w:sz w:val="28"/>
        </w:rPr>
        <w:t xml:space="preserve"> </w:t>
      </w:r>
      <w:r w:rsidRPr="00F01E64">
        <w:rPr>
          <w:sz w:val="28"/>
        </w:rPr>
        <w:t>У</w:t>
      </w:r>
      <w:r w:rsidRPr="00952FA8">
        <w:rPr>
          <w:b w:val="0"/>
          <w:sz w:val="20"/>
          <w:szCs w:val="20"/>
        </w:rPr>
        <w:t>2</w:t>
      </w:r>
      <w:r>
        <w:rPr>
          <w:sz w:val="20"/>
          <w:szCs w:val="20"/>
        </w:rPr>
        <w:t>,</w:t>
      </w:r>
      <w:r w:rsidRPr="00F01E64">
        <w:rPr>
          <w:sz w:val="28"/>
        </w:rPr>
        <w:t xml:space="preserve"> З</w:t>
      </w:r>
      <w:r w:rsidRPr="00952FA8">
        <w:rPr>
          <w:b w:val="0"/>
          <w:sz w:val="20"/>
          <w:szCs w:val="20"/>
        </w:rPr>
        <w:t>5</w:t>
      </w:r>
    </w:p>
    <w:p w:rsidR="00AE74A2" w:rsidRDefault="00AE74A2" w:rsidP="0024555B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4A2" w:rsidRPr="00544BD4" w:rsidRDefault="00AE74A2" w:rsidP="0024555B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44BD4">
        <w:rPr>
          <w:rFonts w:ascii="Times New Roman" w:hAnsi="Times New Roman"/>
          <w:b/>
          <w:bCs/>
          <w:sz w:val="24"/>
          <w:szCs w:val="24"/>
        </w:rPr>
        <w:t xml:space="preserve">Вопросы для устного (индивидуального) опроса: </w:t>
      </w:r>
    </w:p>
    <w:p w:rsidR="00AE74A2" w:rsidRPr="0024555B" w:rsidRDefault="00AE74A2" w:rsidP="0024555B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4A2" w:rsidRDefault="00AE74A2" w:rsidP="00AB0164">
      <w:pPr>
        <w:pStyle w:val="Default"/>
        <w:numPr>
          <w:ilvl w:val="1"/>
          <w:numId w:val="6"/>
        </w:numPr>
        <w:ind w:left="440" w:right="-40" w:hanging="330"/>
        <w:contextualSpacing/>
        <w:jc w:val="both"/>
      </w:pPr>
      <w:r w:rsidRPr="00284D31">
        <w:t xml:space="preserve">Россия в первой половине </w:t>
      </w:r>
      <w:r w:rsidRPr="00284D31">
        <w:rPr>
          <w:lang w:val="en-US"/>
        </w:rPr>
        <w:t>XIX</w:t>
      </w:r>
      <w:r w:rsidRPr="00284D31">
        <w:t xml:space="preserve"> столетия. Власть и реформы в первой половине </w:t>
      </w:r>
      <w:r w:rsidRPr="00284D31">
        <w:rPr>
          <w:lang w:val="en-US"/>
        </w:rPr>
        <w:t>XIX</w:t>
      </w:r>
      <w:r w:rsidRPr="00284D31">
        <w:t xml:space="preserve"> в.</w:t>
      </w:r>
    </w:p>
    <w:p w:rsidR="00AE74A2" w:rsidRDefault="00AE74A2" w:rsidP="00AB0164">
      <w:pPr>
        <w:pStyle w:val="Default"/>
        <w:numPr>
          <w:ilvl w:val="1"/>
          <w:numId w:val="6"/>
        </w:numPr>
        <w:ind w:left="440" w:right="-40" w:hanging="330"/>
        <w:contextualSpacing/>
        <w:jc w:val="both"/>
      </w:pPr>
      <w:r w:rsidRPr="00284D31">
        <w:t xml:space="preserve">Внешняя политика Александра </w:t>
      </w:r>
      <w:r w:rsidRPr="00284D31">
        <w:rPr>
          <w:lang w:val="en-US"/>
        </w:rPr>
        <w:t>I</w:t>
      </w:r>
      <w:r w:rsidRPr="00284D31">
        <w:t xml:space="preserve"> и Николая </w:t>
      </w:r>
      <w:r w:rsidRPr="00284D31">
        <w:rPr>
          <w:lang w:val="en-US"/>
        </w:rPr>
        <w:t>I</w:t>
      </w:r>
      <w:r w:rsidRPr="00284D31">
        <w:t xml:space="preserve">. </w:t>
      </w:r>
    </w:p>
    <w:p w:rsidR="00AE74A2" w:rsidRPr="00284D31" w:rsidRDefault="00AE74A2" w:rsidP="00AB0164">
      <w:pPr>
        <w:pStyle w:val="Default"/>
        <w:numPr>
          <w:ilvl w:val="1"/>
          <w:numId w:val="6"/>
        </w:numPr>
        <w:ind w:left="440" w:right="-40" w:hanging="330"/>
        <w:contextualSpacing/>
        <w:jc w:val="both"/>
      </w:pPr>
      <w:r w:rsidRPr="00284D31">
        <w:t xml:space="preserve">Интеллектуальная и художественная жизнь России первой половины </w:t>
      </w:r>
      <w:r w:rsidRPr="00284D31">
        <w:rPr>
          <w:lang w:val="en-US"/>
        </w:rPr>
        <w:t>XIX</w:t>
      </w:r>
      <w:r w:rsidRPr="00284D31">
        <w:t xml:space="preserve"> в.</w:t>
      </w:r>
    </w:p>
    <w:p w:rsidR="00AE74A2" w:rsidRPr="00544BD4" w:rsidRDefault="00AE74A2" w:rsidP="0024555B">
      <w:pPr>
        <w:pStyle w:val="Default"/>
        <w:ind w:left="720" w:right="-40"/>
        <w:contextualSpacing/>
        <w:jc w:val="both"/>
      </w:pPr>
    </w:p>
    <w:p w:rsidR="00AE74A2" w:rsidRPr="00544BD4" w:rsidRDefault="00AE74A2" w:rsidP="0024555B">
      <w:pPr>
        <w:pStyle w:val="Default"/>
        <w:ind w:right="-40"/>
        <w:contextualSpacing/>
        <w:jc w:val="both"/>
        <w:rPr>
          <w:b/>
        </w:rPr>
      </w:pPr>
      <w:r w:rsidRPr="00544BD4">
        <w:rPr>
          <w:b/>
        </w:rPr>
        <w:t>Критерии оценки:</w:t>
      </w:r>
    </w:p>
    <w:p w:rsidR="00AE74A2" w:rsidRPr="00544BD4" w:rsidRDefault="00AE74A2" w:rsidP="00072FD4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1 балл</w:t>
      </w:r>
      <w:r w:rsidRPr="00A40121">
        <w:rPr>
          <w:b/>
          <w:bCs/>
        </w:rPr>
        <w:t xml:space="preserve"> </w:t>
      </w:r>
      <w:r>
        <w:t>проставляется обучающемуся</w:t>
      </w:r>
      <w:r w:rsidRPr="00544BD4">
        <w:t>, который:</w:t>
      </w:r>
    </w:p>
    <w:p w:rsidR="00AE74A2" w:rsidRPr="00B27F9C" w:rsidRDefault="00AE74A2" w:rsidP="00072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>ринимать решения в стандартных и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072FD4">
      <w:pPr>
        <w:pStyle w:val="NormalWeb"/>
        <w:spacing w:before="0" w:beforeAutospacing="0" w:after="0" w:afterAutospacing="0"/>
        <w:contextualSpacing/>
        <w:jc w:val="both"/>
      </w:pPr>
      <w:r>
        <w:t>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072FD4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предусмотренные программой изучения исторические факты в полном объеме, умеет устанавливать их последовательность и преемственность, а также взаимосвязи и взаимообусловленность, умеет дать оценку исторического места и значения характеризуемых событий и явлений;</w:t>
      </w:r>
    </w:p>
    <w:p w:rsidR="00AE74A2" w:rsidRPr="00544BD4" w:rsidRDefault="00AE74A2" w:rsidP="00072FD4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свободно ориентироваться в историческом времени и историческом пространстве, знает даты основных исторических событий и хронологические рамки важнейших исторических явлений; умеет осуществлять синхронизацию событий отечественной истории, а также синхронизировать их с главными событиями мировой истории;</w:t>
      </w:r>
    </w:p>
    <w:p w:rsidR="00AE74A2" w:rsidRPr="00544BD4" w:rsidRDefault="00AE74A2" w:rsidP="00072FD4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дискуссионные варианты научной интерпретации исторических фактов и умеет дать характеристику существующих в науке точек зрения.</w:t>
      </w:r>
    </w:p>
    <w:p w:rsidR="00AE74A2" w:rsidRPr="00544BD4" w:rsidRDefault="00AE74A2" w:rsidP="00072FD4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0,75 балла</w:t>
      </w:r>
      <w:r w:rsidRPr="00A40121">
        <w:rPr>
          <w:b/>
          <w:bCs/>
        </w:rPr>
        <w:t xml:space="preserve"> </w:t>
      </w:r>
      <w:r>
        <w:t>проставляются обучающемуся</w:t>
      </w:r>
      <w:r w:rsidRPr="00544BD4">
        <w:t>, который:</w:t>
      </w:r>
    </w:p>
    <w:p w:rsidR="00AE74A2" w:rsidRPr="00B27F9C" w:rsidRDefault="00AE74A2" w:rsidP="00072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>ринимать решения в стандартных и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072FD4">
      <w:pPr>
        <w:pStyle w:val="NormalWeb"/>
        <w:spacing w:before="0" w:beforeAutospacing="0" w:after="0" w:afterAutospacing="0"/>
        <w:contextualSpacing/>
        <w:jc w:val="both"/>
      </w:pPr>
      <w:r>
        <w:t>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072FD4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предусмотренные программой изучения исторические факты в полном объеме, умеет устанавливать последовательность и преемственность исторических событий и явлений;</w:t>
      </w:r>
    </w:p>
    <w:p w:rsidR="00AE74A2" w:rsidRPr="00544BD4" w:rsidRDefault="00AE74A2" w:rsidP="00072FD4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ориентироваться в историческом времени в пределах столетий, и историческом пространстве в пределах основных исторических регионов, знает даты основных исторических событий и хронологические рамки важнейших исторических явлений, знает основные историко-географические наименования;</w:t>
      </w:r>
    </w:p>
    <w:p w:rsidR="00AE74A2" w:rsidRPr="00544BD4" w:rsidRDefault="00AE74A2" w:rsidP="00072FD4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установлении взаимозависимости и взаимообусловленности исторических событий и явлений;</w:t>
      </w:r>
    </w:p>
    <w:p w:rsidR="00AE74A2" w:rsidRPr="00544BD4" w:rsidRDefault="00AE74A2" w:rsidP="00072FD4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оценке исторического места и значения характеризуемых событий и явлений;</w:t>
      </w:r>
    </w:p>
    <w:p w:rsidR="00AE74A2" w:rsidRPr="00544BD4" w:rsidRDefault="00AE74A2" w:rsidP="00072FD4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умеет осуществлять синхронизацию событий отечественной истории, а также синхронизировать их с главными событиями мировой истории;</w:t>
      </w:r>
    </w:p>
    <w:p w:rsidR="00AE74A2" w:rsidRPr="00544BD4" w:rsidRDefault="00AE74A2" w:rsidP="00072FD4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 xml:space="preserve">не знает дискуссионных вариантов научной интерпретации исторических фактов и не умеет дать характеристику существующих в науке точек зрения. </w:t>
      </w:r>
    </w:p>
    <w:p w:rsidR="00AE74A2" w:rsidRPr="00544BD4" w:rsidRDefault="00AE74A2" w:rsidP="00072FD4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0,5 балла</w:t>
      </w:r>
      <w:r w:rsidRPr="00544BD4">
        <w:rPr>
          <w:b/>
          <w:bCs/>
        </w:rPr>
        <w:t xml:space="preserve"> </w:t>
      </w:r>
      <w:r>
        <w:t>проставляются обучающемуся</w:t>
      </w:r>
      <w:r w:rsidRPr="00544BD4">
        <w:t>, который:</w:t>
      </w:r>
    </w:p>
    <w:p w:rsidR="00AE74A2" w:rsidRPr="00B27F9C" w:rsidRDefault="00AE74A2" w:rsidP="00072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умеет принимать решения в</w:t>
      </w:r>
      <w:r w:rsidRPr="00B27F9C">
        <w:rPr>
          <w:rFonts w:ascii="Times New Roman" w:hAnsi="Times New Roman"/>
          <w:sz w:val="24"/>
          <w:szCs w:val="24"/>
        </w:rPr>
        <w:t xml:space="preserve">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072FD4">
      <w:pPr>
        <w:pStyle w:val="NormalWeb"/>
        <w:spacing w:before="0" w:beforeAutospacing="0" w:after="0" w:afterAutospacing="0"/>
        <w:contextualSpacing/>
        <w:jc w:val="both"/>
      </w:pPr>
      <w:r>
        <w:t>слабо 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072FD4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основные исторические факты;</w:t>
      </w:r>
    </w:p>
    <w:p w:rsidR="00AE74A2" w:rsidRPr="00544BD4" w:rsidRDefault="00AE74A2" w:rsidP="00072FD4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ориентироваться в историческом времени в пределах столетий, и историческом пространстве в пределах основных исторических регионов.</w:t>
      </w:r>
    </w:p>
    <w:p w:rsidR="00AE74A2" w:rsidRPr="00544BD4" w:rsidRDefault="00AE74A2" w:rsidP="00072FD4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знает фактический материал в полном объеме;</w:t>
      </w:r>
    </w:p>
    <w:p w:rsidR="00AE74A2" w:rsidRPr="00544BD4" w:rsidRDefault="00AE74A2" w:rsidP="00072FD4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испытывает затруднения в установлении последовательности и преемственности исторических событий и явлений,</w:t>
      </w:r>
    </w:p>
    <w:p w:rsidR="00AE74A2" w:rsidRPr="00544BD4" w:rsidRDefault="00AE74A2" w:rsidP="00072FD4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умеет устанавливать последовательность и преемственность исторических событий и явлений;</w:t>
      </w:r>
    </w:p>
    <w:p w:rsidR="00AE74A2" w:rsidRPr="00544BD4" w:rsidRDefault="00AE74A2" w:rsidP="00072FD4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определении дат основных исторических событий и хронологические рамки важнейших исторических явлений;</w:t>
      </w:r>
    </w:p>
    <w:p w:rsidR="00AE74A2" w:rsidRPr="00544BD4" w:rsidRDefault="00AE74A2" w:rsidP="00072FD4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основных историко-географических наименованиях;</w:t>
      </w:r>
    </w:p>
    <w:p w:rsidR="00AE74A2" w:rsidRPr="00544BD4" w:rsidRDefault="00AE74A2" w:rsidP="00072FD4">
      <w:pPr>
        <w:pStyle w:val="NormalWeb"/>
        <w:spacing w:before="0" w:beforeAutospacing="0" w:after="0" w:afterAutospacing="0"/>
        <w:contextualSpacing/>
        <w:jc w:val="both"/>
      </w:pPr>
      <w:r>
        <w:t>Оценка ниже 0,5 балла не проставляется.</w:t>
      </w:r>
    </w:p>
    <w:p w:rsidR="00AE74A2" w:rsidRPr="00072FD4" w:rsidRDefault="00AE74A2" w:rsidP="0024555B">
      <w:pPr>
        <w:pStyle w:val="ListParagraph"/>
        <w:ind w:left="0"/>
        <w:jc w:val="both"/>
        <w:rPr>
          <w:b/>
          <w:bCs/>
        </w:rPr>
      </w:pPr>
    </w:p>
    <w:p w:rsidR="00AE74A2" w:rsidRPr="00544BD4" w:rsidRDefault="00AE74A2" w:rsidP="0024555B">
      <w:pPr>
        <w:pStyle w:val="ListParagraph"/>
        <w:ind w:left="0"/>
        <w:jc w:val="both"/>
        <w:rPr>
          <w:b/>
          <w:bCs/>
        </w:rPr>
      </w:pPr>
      <w:r w:rsidRPr="00544BD4">
        <w:rPr>
          <w:b/>
          <w:bCs/>
        </w:rPr>
        <w:t xml:space="preserve">Вопросы для устного (фронтального) опроса: </w:t>
      </w:r>
    </w:p>
    <w:p w:rsidR="00AE74A2" w:rsidRPr="00544BD4" w:rsidRDefault="00AE74A2" w:rsidP="006D52BD">
      <w:pPr>
        <w:pStyle w:val="1"/>
        <w:numPr>
          <w:ilvl w:val="0"/>
          <w:numId w:val="20"/>
        </w:numPr>
        <w:tabs>
          <w:tab w:val="left" w:pos="330"/>
        </w:tabs>
        <w:spacing w:line="235" w:lineRule="auto"/>
        <w:ind w:hanging="76"/>
        <w:jc w:val="left"/>
        <w:rPr>
          <w:sz w:val="24"/>
          <w:szCs w:val="24"/>
        </w:rPr>
      </w:pPr>
      <w:r>
        <w:rPr>
          <w:sz w:val="24"/>
          <w:szCs w:val="24"/>
        </w:rPr>
        <w:t>Укажите о</w:t>
      </w:r>
      <w:r w:rsidRPr="00544BD4">
        <w:rPr>
          <w:sz w:val="24"/>
          <w:szCs w:val="24"/>
        </w:rPr>
        <w:t xml:space="preserve">бщее и различное идей просвещенного абсолютизма и либерализма. </w:t>
      </w:r>
    </w:p>
    <w:p w:rsidR="00AE74A2" w:rsidRPr="00544BD4" w:rsidRDefault="00AE74A2" w:rsidP="006D52BD">
      <w:pPr>
        <w:pStyle w:val="1"/>
        <w:numPr>
          <w:ilvl w:val="0"/>
          <w:numId w:val="20"/>
        </w:numPr>
        <w:tabs>
          <w:tab w:val="left" w:pos="330"/>
        </w:tabs>
        <w:spacing w:line="235" w:lineRule="auto"/>
        <w:ind w:hanging="76"/>
        <w:jc w:val="left"/>
        <w:rPr>
          <w:sz w:val="24"/>
          <w:szCs w:val="24"/>
        </w:rPr>
      </w:pPr>
      <w:r w:rsidRPr="00544BD4">
        <w:rPr>
          <w:sz w:val="24"/>
          <w:szCs w:val="24"/>
        </w:rPr>
        <w:t xml:space="preserve">В чем значение реформ Александра </w:t>
      </w:r>
      <w:r w:rsidRPr="00544BD4">
        <w:rPr>
          <w:sz w:val="24"/>
          <w:szCs w:val="24"/>
          <w:lang w:val="en-US"/>
        </w:rPr>
        <w:t>I</w:t>
      </w:r>
      <w:r w:rsidRPr="00544BD4">
        <w:rPr>
          <w:sz w:val="24"/>
          <w:szCs w:val="24"/>
        </w:rPr>
        <w:t xml:space="preserve"> по крестьянскому вопросу?</w:t>
      </w:r>
    </w:p>
    <w:p w:rsidR="00AE74A2" w:rsidRPr="00544BD4" w:rsidRDefault="00AE74A2" w:rsidP="006D52BD">
      <w:pPr>
        <w:pStyle w:val="1"/>
        <w:numPr>
          <w:ilvl w:val="0"/>
          <w:numId w:val="20"/>
        </w:numPr>
        <w:tabs>
          <w:tab w:val="left" w:pos="330"/>
        </w:tabs>
        <w:spacing w:line="235" w:lineRule="auto"/>
        <w:ind w:hanging="76"/>
        <w:jc w:val="left"/>
        <w:rPr>
          <w:sz w:val="24"/>
          <w:szCs w:val="24"/>
        </w:rPr>
      </w:pPr>
      <w:r w:rsidRPr="00544BD4">
        <w:rPr>
          <w:sz w:val="24"/>
          <w:szCs w:val="24"/>
        </w:rPr>
        <w:t xml:space="preserve">Почему реформы Александра </w:t>
      </w:r>
      <w:r w:rsidRPr="00544BD4"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характеризуют как тенденцию</w:t>
      </w:r>
      <w:r w:rsidRPr="00544BD4">
        <w:rPr>
          <w:sz w:val="24"/>
          <w:szCs w:val="24"/>
        </w:rPr>
        <w:t xml:space="preserve"> к либерализму?</w:t>
      </w:r>
    </w:p>
    <w:p w:rsidR="00AE74A2" w:rsidRPr="00544BD4" w:rsidRDefault="00AE74A2" w:rsidP="006D52BD">
      <w:pPr>
        <w:numPr>
          <w:ilvl w:val="0"/>
          <w:numId w:val="20"/>
        </w:numPr>
        <w:shd w:val="clear" w:color="auto" w:fill="FFFFFF"/>
        <w:tabs>
          <w:tab w:val="left" w:pos="330"/>
        </w:tabs>
        <w:spacing w:before="100" w:beforeAutospacing="1" w:after="100" w:afterAutospacing="1" w:line="240" w:lineRule="auto"/>
        <w:ind w:hanging="76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color w:val="000000"/>
          <w:sz w:val="24"/>
          <w:szCs w:val="24"/>
        </w:rPr>
        <w:t xml:space="preserve">Какие реформы были проведены в правление Александра </w:t>
      </w:r>
      <w:r w:rsidRPr="00544BD4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544BD4">
        <w:rPr>
          <w:rFonts w:ascii="Times New Roman" w:hAnsi="Times New Roman"/>
          <w:color w:val="000000"/>
          <w:sz w:val="24"/>
          <w:szCs w:val="24"/>
        </w:rPr>
        <w:t>?</w:t>
      </w:r>
    </w:p>
    <w:p w:rsidR="00AE74A2" w:rsidRPr="00544BD4" w:rsidRDefault="00AE74A2" w:rsidP="006D52BD">
      <w:pPr>
        <w:numPr>
          <w:ilvl w:val="0"/>
          <w:numId w:val="20"/>
        </w:numPr>
        <w:shd w:val="clear" w:color="auto" w:fill="FFFFFF"/>
        <w:tabs>
          <w:tab w:val="clear" w:pos="76"/>
          <w:tab w:val="num" w:pos="330"/>
        </w:tabs>
        <w:spacing w:before="100" w:beforeAutospacing="1" w:after="100" w:afterAutospacing="1" w:line="240" w:lineRule="auto"/>
        <w:ind w:left="330" w:hanging="330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color w:val="000000"/>
          <w:sz w:val="24"/>
          <w:szCs w:val="24"/>
        </w:rPr>
        <w:t xml:space="preserve">Почему Александр </w:t>
      </w:r>
      <w:r w:rsidRPr="00544BD4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544BD4">
        <w:rPr>
          <w:rFonts w:ascii="Times New Roman" w:hAnsi="Times New Roman"/>
          <w:color w:val="000000"/>
          <w:sz w:val="24"/>
          <w:szCs w:val="24"/>
        </w:rPr>
        <w:t xml:space="preserve"> так и не решился на отмену крепостного права и введение конституции?</w:t>
      </w:r>
    </w:p>
    <w:p w:rsidR="00AE74A2" w:rsidRPr="00544BD4" w:rsidRDefault="00AE74A2" w:rsidP="006D52BD">
      <w:pPr>
        <w:pStyle w:val="1"/>
        <w:numPr>
          <w:ilvl w:val="0"/>
          <w:numId w:val="20"/>
        </w:numPr>
        <w:tabs>
          <w:tab w:val="left" w:pos="330"/>
        </w:tabs>
        <w:spacing w:line="235" w:lineRule="auto"/>
        <w:ind w:hanging="76"/>
        <w:jc w:val="left"/>
        <w:rPr>
          <w:sz w:val="24"/>
          <w:szCs w:val="24"/>
        </w:rPr>
      </w:pPr>
      <w:r w:rsidRPr="00544BD4">
        <w:rPr>
          <w:sz w:val="24"/>
          <w:szCs w:val="24"/>
        </w:rPr>
        <w:t xml:space="preserve">Назовите причины формирования общественного движения в России в начале </w:t>
      </w:r>
      <w:r w:rsidRPr="00544BD4">
        <w:rPr>
          <w:sz w:val="24"/>
          <w:szCs w:val="24"/>
          <w:lang w:val="en-US"/>
        </w:rPr>
        <w:t>XIX</w:t>
      </w:r>
      <w:r>
        <w:rPr>
          <w:sz w:val="24"/>
          <w:szCs w:val="24"/>
        </w:rPr>
        <w:t xml:space="preserve"> в</w:t>
      </w:r>
      <w:r w:rsidRPr="00544BD4">
        <w:rPr>
          <w:sz w:val="24"/>
          <w:szCs w:val="24"/>
        </w:rPr>
        <w:t>.</w:t>
      </w:r>
    </w:p>
    <w:p w:rsidR="00AE74A2" w:rsidRPr="00544BD4" w:rsidRDefault="00AE74A2" w:rsidP="006D52BD">
      <w:pPr>
        <w:pStyle w:val="1"/>
        <w:numPr>
          <w:ilvl w:val="0"/>
          <w:numId w:val="20"/>
        </w:numPr>
        <w:tabs>
          <w:tab w:val="left" w:pos="330"/>
        </w:tabs>
        <w:spacing w:line="235" w:lineRule="auto"/>
        <w:ind w:hanging="76"/>
        <w:jc w:val="left"/>
        <w:rPr>
          <w:sz w:val="24"/>
          <w:szCs w:val="24"/>
        </w:rPr>
      </w:pPr>
      <w:r w:rsidRPr="00544BD4">
        <w:rPr>
          <w:sz w:val="24"/>
          <w:szCs w:val="24"/>
        </w:rPr>
        <w:t>Назовите источники формирования идей декабристов.</w:t>
      </w:r>
    </w:p>
    <w:p w:rsidR="00AE74A2" w:rsidRPr="00544BD4" w:rsidRDefault="00AE74A2" w:rsidP="006D52BD">
      <w:pPr>
        <w:pStyle w:val="1"/>
        <w:numPr>
          <w:ilvl w:val="0"/>
          <w:numId w:val="20"/>
        </w:numPr>
        <w:tabs>
          <w:tab w:val="clear" w:pos="76"/>
          <w:tab w:val="num" w:pos="330"/>
        </w:tabs>
        <w:spacing w:line="235" w:lineRule="auto"/>
        <w:ind w:left="330" w:hanging="330"/>
        <w:jc w:val="left"/>
        <w:rPr>
          <w:sz w:val="24"/>
          <w:szCs w:val="24"/>
        </w:rPr>
      </w:pPr>
      <w:r w:rsidRPr="00544BD4">
        <w:rPr>
          <w:sz w:val="24"/>
          <w:szCs w:val="24"/>
        </w:rPr>
        <w:t>Что общего и различного между дворцовыми переворотами и восстанием декабристов?</w:t>
      </w:r>
    </w:p>
    <w:p w:rsidR="00AE74A2" w:rsidRPr="00544BD4" w:rsidRDefault="00AE74A2" w:rsidP="006D52BD">
      <w:pPr>
        <w:pStyle w:val="1"/>
        <w:numPr>
          <w:ilvl w:val="0"/>
          <w:numId w:val="20"/>
        </w:numPr>
        <w:tabs>
          <w:tab w:val="left" w:pos="330"/>
        </w:tabs>
        <w:spacing w:line="235" w:lineRule="auto"/>
        <w:ind w:hanging="76"/>
        <w:jc w:val="left"/>
        <w:rPr>
          <w:sz w:val="24"/>
          <w:szCs w:val="24"/>
        </w:rPr>
      </w:pPr>
      <w:r w:rsidRPr="00544BD4">
        <w:rPr>
          <w:sz w:val="24"/>
          <w:szCs w:val="24"/>
        </w:rPr>
        <w:t xml:space="preserve">Как идеи декабристов повлияли на внутреннюю политику Николая </w:t>
      </w:r>
      <w:r w:rsidRPr="00544BD4">
        <w:rPr>
          <w:sz w:val="24"/>
          <w:szCs w:val="24"/>
          <w:lang w:val="en-US"/>
        </w:rPr>
        <w:t>I</w:t>
      </w:r>
      <w:r w:rsidRPr="00544BD4">
        <w:rPr>
          <w:sz w:val="24"/>
          <w:szCs w:val="24"/>
        </w:rPr>
        <w:t>?</w:t>
      </w:r>
    </w:p>
    <w:p w:rsidR="00AE74A2" w:rsidRPr="00544BD4" w:rsidRDefault="00AE74A2" w:rsidP="006D52BD">
      <w:pPr>
        <w:pStyle w:val="1"/>
        <w:numPr>
          <w:ilvl w:val="0"/>
          <w:numId w:val="20"/>
        </w:numPr>
        <w:tabs>
          <w:tab w:val="clear" w:pos="76"/>
          <w:tab w:val="left" w:pos="220"/>
          <w:tab w:val="num" w:pos="330"/>
        </w:tabs>
        <w:spacing w:line="235" w:lineRule="auto"/>
        <w:ind w:left="330" w:hanging="406"/>
        <w:jc w:val="left"/>
        <w:rPr>
          <w:sz w:val="24"/>
          <w:szCs w:val="24"/>
        </w:rPr>
      </w:pPr>
      <w:r w:rsidRPr="00544BD4">
        <w:rPr>
          <w:sz w:val="24"/>
          <w:szCs w:val="24"/>
        </w:rPr>
        <w:t xml:space="preserve">В чем проявлялся кризис феодально-крепостнического строя в России в середине </w:t>
      </w:r>
      <w:r w:rsidRPr="00544BD4">
        <w:rPr>
          <w:sz w:val="24"/>
          <w:szCs w:val="24"/>
          <w:lang w:val="en-US"/>
        </w:rPr>
        <w:t>XIX</w:t>
      </w:r>
      <w:r>
        <w:rPr>
          <w:sz w:val="24"/>
          <w:szCs w:val="24"/>
        </w:rPr>
        <w:t xml:space="preserve"> в.</w:t>
      </w:r>
      <w:r w:rsidRPr="00544BD4">
        <w:rPr>
          <w:sz w:val="24"/>
          <w:szCs w:val="24"/>
        </w:rPr>
        <w:t>?</w:t>
      </w:r>
    </w:p>
    <w:p w:rsidR="00AE74A2" w:rsidRDefault="00AE74A2" w:rsidP="00072FD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4A2" w:rsidRDefault="00AE74A2" w:rsidP="00072FD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Критерии оценки:</w:t>
      </w:r>
    </w:p>
    <w:p w:rsidR="00AE74A2" w:rsidRDefault="00AE74A2" w:rsidP="00072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балл</w:t>
      </w:r>
      <w:r>
        <w:rPr>
          <w:rFonts w:ascii="Times New Roman" w:hAnsi="Times New Roman"/>
          <w:sz w:val="24"/>
          <w:szCs w:val="24"/>
        </w:rPr>
        <w:t xml:space="preserve"> выставляется обучающемуся</w:t>
      </w:r>
      <w:r w:rsidRPr="00544BD4">
        <w:rPr>
          <w:rFonts w:ascii="Times New Roman" w:hAnsi="Times New Roman"/>
          <w:sz w:val="24"/>
          <w:szCs w:val="24"/>
        </w:rPr>
        <w:t>, который</w:t>
      </w:r>
      <w:r>
        <w:rPr>
          <w:rFonts w:ascii="Times New Roman" w:hAnsi="Times New Roman"/>
          <w:sz w:val="24"/>
          <w:szCs w:val="24"/>
        </w:rPr>
        <w:t xml:space="preserve"> умеет п</w:t>
      </w:r>
      <w:r w:rsidRPr="00B27F9C">
        <w:rPr>
          <w:rFonts w:ascii="Times New Roman" w:hAnsi="Times New Roman"/>
          <w:sz w:val="24"/>
          <w:szCs w:val="24"/>
        </w:rPr>
        <w:t xml:space="preserve">ринимать решения в стандартных и нестандартных </w:t>
      </w:r>
      <w:r>
        <w:rPr>
          <w:rFonts w:ascii="Times New Roman" w:hAnsi="Times New Roman"/>
          <w:sz w:val="24"/>
          <w:szCs w:val="24"/>
        </w:rPr>
        <w:t xml:space="preserve">учебных </w:t>
      </w:r>
      <w:r w:rsidRPr="00B27F9C">
        <w:rPr>
          <w:rFonts w:ascii="Times New Roman" w:hAnsi="Times New Roman"/>
          <w:sz w:val="24"/>
          <w:szCs w:val="24"/>
        </w:rPr>
        <w:t>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Pr="00B27F9C" w:rsidRDefault="00AE74A2" w:rsidP="00072FD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о</w:t>
      </w:r>
      <w:r w:rsidRPr="00B27F9C">
        <w:rPr>
          <w:rFonts w:ascii="Times New Roman" w:hAnsi="Times New Roman"/>
          <w:sz w:val="24"/>
          <w:szCs w:val="24"/>
        </w:rPr>
        <w:t>существлять поиск и использование информации, необходим</w:t>
      </w:r>
      <w:r>
        <w:rPr>
          <w:rFonts w:ascii="Times New Roman" w:hAnsi="Times New Roman"/>
          <w:sz w:val="24"/>
          <w:szCs w:val="24"/>
        </w:rPr>
        <w:t>ой для эффективного личностного развития;</w:t>
      </w:r>
    </w:p>
    <w:p w:rsidR="00AE74A2" w:rsidRPr="00C554DD" w:rsidRDefault="00AE74A2" w:rsidP="00072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>грамотно и логически стройно излагает учебный материал,  успешно применяет теоретические знания при ответе на поставленный вопрос</w:t>
      </w:r>
      <w:r w:rsidRPr="00C554DD">
        <w:rPr>
          <w:rFonts w:ascii="Times New Roman" w:hAnsi="Times New Roman"/>
          <w:sz w:val="24"/>
          <w:szCs w:val="24"/>
        </w:rPr>
        <w:t xml:space="preserve"> </w:t>
      </w:r>
    </w:p>
    <w:p w:rsidR="00AE74A2" w:rsidRDefault="00AE74A2" w:rsidP="00072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0,75 балла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выставляются обучающемуся, который</w:t>
      </w:r>
      <w:r w:rsidRPr="00A401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 xml:space="preserve">ринимать решения в стандартных и нестандартных </w:t>
      </w:r>
      <w:r>
        <w:rPr>
          <w:rFonts w:ascii="Times New Roman" w:hAnsi="Times New Roman"/>
          <w:sz w:val="24"/>
          <w:szCs w:val="24"/>
        </w:rPr>
        <w:t xml:space="preserve">учебных </w:t>
      </w:r>
      <w:r w:rsidRPr="00B27F9C">
        <w:rPr>
          <w:rFonts w:ascii="Times New Roman" w:hAnsi="Times New Roman"/>
          <w:sz w:val="24"/>
          <w:szCs w:val="24"/>
        </w:rPr>
        <w:t>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Pr="00B27F9C" w:rsidRDefault="00AE74A2" w:rsidP="00072FD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о</w:t>
      </w:r>
      <w:r w:rsidRPr="00B27F9C">
        <w:rPr>
          <w:rFonts w:ascii="Times New Roman" w:hAnsi="Times New Roman"/>
          <w:sz w:val="24"/>
          <w:szCs w:val="24"/>
        </w:rPr>
        <w:t>существлять поиск и использование информации, необходим</w:t>
      </w:r>
      <w:r>
        <w:rPr>
          <w:rFonts w:ascii="Times New Roman" w:hAnsi="Times New Roman"/>
          <w:sz w:val="24"/>
          <w:szCs w:val="24"/>
        </w:rPr>
        <w:t>ой для эффективного личностного развития;</w:t>
      </w:r>
    </w:p>
    <w:p w:rsidR="00AE74A2" w:rsidRPr="00544BD4" w:rsidRDefault="00AE74A2" w:rsidP="00072FD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 xml:space="preserve">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 </w:t>
      </w:r>
    </w:p>
    <w:p w:rsidR="00AE74A2" w:rsidRPr="00B27F9C" w:rsidRDefault="00AE74A2" w:rsidP="00072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0,5 балла</w:t>
      </w:r>
      <w:r>
        <w:rPr>
          <w:rFonts w:ascii="Times New Roman" w:hAnsi="Times New Roman"/>
          <w:sz w:val="24"/>
          <w:szCs w:val="24"/>
        </w:rPr>
        <w:t xml:space="preserve"> выставляются обучающемуся</w:t>
      </w:r>
      <w:r w:rsidRPr="00544BD4">
        <w:rPr>
          <w:rFonts w:ascii="Times New Roman" w:hAnsi="Times New Roman"/>
          <w:sz w:val="24"/>
          <w:szCs w:val="24"/>
        </w:rPr>
        <w:t xml:space="preserve">, который </w:t>
      </w:r>
      <w:r>
        <w:rPr>
          <w:rFonts w:ascii="Times New Roman" w:hAnsi="Times New Roman"/>
          <w:sz w:val="24"/>
          <w:szCs w:val="24"/>
        </w:rPr>
        <w:t>не умеет принимать решения в</w:t>
      </w:r>
      <w:r w:rsidRPr="00B27F9C">
        <w:rPr>
          <w:rFonts w:ascii="Times New Roman" w:hAnsi="Times New Roman"/>
          <w:sz w:val="24"/>
          <w:szCs w:val="24"/>
        </w:rPr>
        <w:t xml:space="preserve">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072FD4">
      <w:pPr>
        <w:pStyle w:val="NormalWeb"/>
        <w:spacing w:before="0" w:beforeAutospacing="0" w:after="0" w:afterAutospacing="0"/>
        <w:contextualSpacing/>
        <w:jc w:val="both"/>
      </w:pPr>
      <w:r>
        <w:t>слабо 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072FD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 xml:space="preserve">не совсем твердо владеет материалом, при ответах допускает малосущественные погрешности, изложение логически не стройное,  противоречивость в аргументации.  </w:t>
      </w:r>
    </w:p>
    <w:p w:rsidR="00AE74A2" w:rsidRPr="00544BD4" w:rsidRDefault="00AE74A2" w:rsidP="00072FD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b/>
          <w:bCs/>
          <w:sz w:val="24"/>
          <w:szCs w:val="24"/>
        </w:rPr>
        <w:t xml:space="preserve">Оценка </w:t>
      </w:r>
      <w:r>
        <w:rPr>
          <w:rFonts w:ascii="Times New Roman" w:hAnsi="Times New Roman"/>
          <w:b/>
          <w:bCs/>
          <w:sz w:val="24"/>
          <w:szCs w:val="24"/>
        </w:rPr>
        <w:t>ниже 0,5 балла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544BD4">
        <w:rPr>
          <w:rFonts w:ascii="Times New Roman" w:hAnsi="Times New Roman"/>
          <w:sz w:val="24"/>
          <w:szCs w:val="24"/>
        </w:rPr>
        <w:t>выставляется</w:t>
      </w:r>
      <w:r>
        <w:rPr>
          <w:rFonts w:ascii="Times New Roman" w:hAnsi="Times New Roman"/>
          <w:sz w:val="24"/>
          <w:szCs w:val="24"/>
        </w:rPr>
        <w:t>.</w:t>
      </w:r>
      <w:r w:rsidRPr="00544BD4">
        <w:rPr>
          <w:rFonts w:ascii="Times New Roman" w:hAnsi="Times New Roman"/>
          <w:sz w:val="24"/>
          <w:szCs w:val="24"/>
        </w:rPr>
        <w:t xml:space="preserve"> </w:t>
      </w:r>
    </w:p>
    <w:p w:rsidR="00AE74A2" w:rsidRDefault="00AE74A2" w:rsidP="0024555B">
      <w:pPr>
        <w:pStyle w:val="NormalWeb"/>
        <w:spacing w:before="0" w:beforeAutospacing="0" w:after="0" w:afterAutospacing="0"/>
        <w:contextualSpacing/>
        <w:jc w:val="both"/>
      </w:pPr>
    </w:p>
    <w:p w:rsidR="00AE74A2" w:rsidRPr="00072FD4" w:rsidRDefault="00AE74A2" w:rsidP="0024555B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A61DE">
        <w:rPr>
          <w:rFonts w:ascii="Times New Roman" w:hAnsi="Times New Roman"/>
          <w:b/>
          <w:bCs/>
          <w:sz w:val="28"/>
          <w:szCs w:val="28"/>
        </w:rPr>
        <w:t xml:space="preserve">Фонд тестовых заданий </w:t>
      </w:r>
      <w:r>
        <w:rPr>
          <w:rFonts w:ascii="Times New Roman" w:hAnsi="Times New Roman"/>
          <w:b/>
          <w:bCs/>
          <w:sz w:val="28"/>
          <w:szCs w:val="28"/>
        </w:rPr>
        <w:t>для текущего контроля знаний по теме 4.2.</w:t>
      </w:r>
      <w:r w:rsidRPr="00072FD4">
        <w:rPr>
          <w:b/>
        </w:rPr>
        <w:t xml:space="preserve"> </w:t>
      </w:r>
      <w:r w:rsidRPr="00072FD4">
        <w:rPr>
          <w:rFonts w:ascii="Times New Roman" w:hAnsi="Times New Roman"/>
          <w:b/>
          <w:sz w:val="28"/>
          <w:szCs w:val="28"/>
        </w:rPr>
        <w:t>«Р</w:t>
      </w:r>
      <w:r>
        <w:rPr>
          <w:rFonts w:ascii="Times New Roman" w:hAnsi="Times New Roman"/>
          <w:b/>
          <w:sz w:val="28"/>
          <w:szCs w:val="28"/>
        </w:rPr>
        <w:t>оссия в</w:t>
      </w:r>
      <w:r w:rsidRPr="00072FD4">
        <w:rPr>
          <w:rFonts w:ascii="Times New Roman" w:hAnsi="Times New Roman"/>
          <w:b/>
          <w:sz w:val="28"/>
          <w:szCs w:val="28"/>
        </w:rPr>
        <w:t xml:space="preserve"> </w:t>
      </w:r>
      <w:r w:rsidRPr="00072FD4"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072FD4">
        <w:rPr>
          <w:rFonts w:ascii="Times New Roman" w:hAnsi="Times New Roman"/>
          <w:b/>
          <w:sz w:val="28"/>
          <w:szCs w:val="28"/>
        </w:rPr>
        <w:t xml:space="preserve"> в.</w:t>
      </w:r>
      <w:r>
        <w:rPr>
          <w:rFonts w:ascii="Times New Roman" w:hAnsi="Times New Roman"/>
          <w:b/>
          <w:sz w:val="28"/>
          <w:szCs w:val="28"/>
        </w:rPr>
        <w:t xml:space="preserve"> (первая половина </w:t>
      </w:r>
      <w:r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AB016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в.</w:t>
      </w:r>
      <w:r w:rsidRPr="00072FD4">
        <w:rPr>
          <w:rFonts w:ascii="Times New Roman" w:hAnsi="Times New Roman"/>
          <w:b/>
          <w:sz w:val="28"/>
          <w:szCs w:val="28"/>
        </w:rPr>
        <w:t>»</w:t>
      </w:r>
    </w:p>
    <w:p w:rsidR="00AE74A2" w:rsidRPr="00730CC8" w:rsidRDefault="00AE74A2" w:rsidP="0024555B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9A61DE">
        <w:rPr>
          <w:rFonts w:ascii="Times New Roman" w:hAnsi="Times New Roman"/>
          <w:bCs/>
          <w:sz w:val="28"/>
          <w:szCs w:val="28"/>
        </w:rPr>
        <w:t>Выберите один вариант ответа:</w:t>
      </w:r>
    </w:p>
    <w:p w:rsidR="00AE74A2" w:rsidRPr="00CE49B1" w:rsidRDefault="00AE74A2" w:rsidP="00261E3D">
      <w:pPr>
        <w:spacing w:after="0" w:line="240" w:lineRule="auto"/>
        <w:ind w:right="-280"/>
        <w:contextualSpacing/>
        <w:rPr>
          <w:rFonts w:ascii="Times New Roman" w:hAnsi="Times New Roman"/>
          <w:b/>
          <w:sz w:val="28"/>
          <w:szCs w:val="28"/>
        </w:rPr>
      </w:pPr>
      <w:r w:rsidRPr="00CE49B1">
        <w:rPr>
          <w:rFonts w:ascii="Times New Roman" w:hAnsi="Times New Roman"/>
          <w:b/>
          <w:sz w:val="28"/>
          <w:szCs w:val="28"/>
        </w:rPr>
        <w:t xml:space="preserve">В ряду причин, побудивших Александра </w:t>
      </w:r>
      <w:r w:rsidRPr="00CE49B1">
        <w:rPr>
          <w:rFonts w:ascii="Times New Roman" w:hAnsi="Times New Roman"/>
          <w:b/>
          <w:sz w:val="28"/>
          <w:szCs w:val="28"/>
          <w:lang w:val="en-GB"/>
        </w:rPr>
        <w:t>I</w:t>
      </w:r>
      <w:r w:rsidRPr="00CE49B1">
        <w:rPr>
          <w:rFonts w:ascii="Times New Roman" w:hAnsi="Times New Roman"/>
          <w:b/>
          <w:sz w:val="28"/>
          <w:szCs w:val="28"/>
        </w:rPr>
        <w:t xml:space="preserve"> приступить к разработке проектов либеральных реформ, было влияние</w:t>
      </w:r>
    </w:p>
    <w:p w:rsidR="00AE74A2" w:rsidRPr="00CE49B1" w:rsidRDefault="00AE74A2" w:rsidP="00261E3D">
      <w:pPr>
        <w:spacing w:after="0" w:line="240" w:lineRule="auto"/>
        <w:ind w:left="284" w:right="-280" w:hanging="284"/>
        <w:contextualSpacing/>
        <w:rPr>
          <w:rFonts w:ascii="Times New Roman" w:hAnsi="Times New Roman"/>
          <w:sz w:val="28"/>
          <w:szCs w:val="28"/>
        </w:rPr>
      </w:pPr>
      <w:r w:rsidRPr="00CE49B1">
        <w:rPr>
          <w:rFonts w:ascii="Times New Roman" w:hAnsi="Times New Roman"/>
          <w:sz w:val="28"/>
          <w:szCs w:val="28"/>
        </w:rPr>
        <w:t>теории «официальной народности»</w:t>
      </w:r>
    </w:p>
    <w:p w:rsidR="00AE74A2" w:rsidRPr="00CE49B1" w:rsidRDefault="00AE74A2" w:rsidP="00261E3D">
      <w:pPr>
        <w:spacing w:after="0" w:line="240" w:lineRule="auto"/>
        <w:ind w:left="284" w:right="-280" w:hanging="284"/>
        <w:contextualSpacing/>
        <w:rPr>
          <w:rFonts w:ascii="Times New Roman" w:hAnsi="Times New Roman"/>
          <w:sz w:val="28"/>
          <w:szCs w:val="28"/>
        </w:rPr>
      </w:pPr>
      <w:r w:rsidRPr="00CE49B1">
        <w:rPr>
          <w:rFonts w:ascii="Times New Roman" w:hAnsi="Times New Roman"/>
          <w:sz w:val="28"/>
          <w:szCs w:val="28"/>
        </w:rPr>
        <w:t>теории общинного социализма</w:t>
      </w:r>
    </w:p>
    <w:p w:rsidR="00AE74A2" w:rsidRPr="00CE49B1" w:rsidRDefault="00AE74A2" w:rsidP="00261E3D">
      <w:pPr>
        <w:spacing w:after="0" w:line="240" w:lineRule="auto"/>
        <w:ind w:left="284" w:right="-280" w:hanging="284"/>
        <w:contextualSpacing/>
        <w:rPr>
          <w:rFonts w:ascii="Times New Roman" w:hAnsi="Times New Roman"/>
          <w:sz w:val="28"/>
          <w:szCs w:val="28"/>
        </w:rPr>
      </w:pPr>
      <w:r w:rsidRPr="00CE49B1">
        <w:rPr>
          <w:rFonts w:ascii="Times New Roman" w:hAnsi="Times New Roman"/>
          <w:sz w:val="28"/>
          <w:szCs w:val="28"/>
        </w:rPr>
        <w:t>+идей Просвещения</w:t>
      </w:r>
    </w:p>
    <w:p w:rsidR="00AE74A2" w:rsidRPr="00541C96" w:rsidRDefault="00AE74A2" w:rsidP="00261E3D">
      <w:pPr>
        <w:spacing w:after="0" w:line="240" w:lineRule="auto"/>
        <w:ind w:left="284" w:right="-280" w:hanging="284"/>
        <w:contextualSpacing/>
        <w:rPr>
          <w:rFonts w:ascii="Times New Roman" w:hAnsi="Times New Roman"/>
          <w:sz w:val="28"/>
          <w:szCs w:val="28"/>
        </w:rPr>
      </w:pPr>
      <w:r w:rsidRPr="00CE49B1">
        <w:rPr>
          <w:rFonts w:ascii="Times New Roman" w:hAnsi="Times New Roman"/>
          <w:sz w:val="28"/>
          <w:szCs w:val="28"/>
        </w:rPr>
        <w:t>идей славянофильства</w:t>
      </w:r>
    </w:p>
    <w:p w:rsidR="00AE74A2" w:rsidRPr="00CE49B1" w:rsidRDefault="00AE74A2" w:rsidP="00261E3D">
      <w:pPr>
        <w:spacing w:after="0" w:line="240" w:lineRule="auto"/>
        <w:ind w:right="-280"/>
        <w:contextualSpacing/>
        <w:rPr>
          <w:rFonts w:ascii="Times New Roman" w:hAnsi="Times New Roman"/>
          <w:b/>
          <w:sz w:val="28"/>
          <w:szCs w:val="28"/>
        </w:rPr>
      </w:pPr>
      <w:r w:rsidRPr="00CE49B1">
        <w:rPr>
          <w:rFonts w:ascii="Times New Roman" w:hAnsi="Times New Roman"/>
          <w:b/>
          <w:sz w:val="28"/>
          <w:szCs w:val="28"/>
        </w:rPr>
        <w:t>В результате присоединения к континентальной блокаде Россия принимала обязательство</w:t>
      </w:r>
    </w:p>
    <w:p w:rsidR="00AE74A2" w:rsidRPr="00CE49B1" w:rsidRDefault="00AE74A2" w:rsidP="00261E3D">
      <w:pPr>
        <w:spacing w:after="0" w:line="240" w:lineRule="auto"/>
        <w:ind w:left="284" w:right="-280" w:hanging="284"/>
        <w:contextualSpacing/>
        <w:rPr>
          <w:rFonts w:ascii="Times New Roman" w:hAnsi="Times New Roman"/>
          <w:sz w:val="28"/>
          <w:szCs w:val="28"/>
        </w:rPr>
      </w:pPr>
      <w:r w:rsidRPr="00CE49B1">
        <w:rPr>
          <w:rFonts w:ascii="Times New Roman" w:hAnsi="Times New Roman"/>
          <w:sz w:val="28"/>
          <w:szCs w:val="28"/>
        </w:rPr>
        <w:t>покровительствовать православным народам Балканского полуострова</w:t>
      </w:r>
    </w:p>
    <w:p w:rsidR="00AE74A2" w:rsidRPr="00CE49B1" w:rsidRDefault="00AE74A2" w:rsidP="00261E3D">
      <w:pPr>
        <w:spacing w:after="0" w:line="240" w:lineRule="auto"/>
        <w:ind w:left="284" w:right="-280" w:hanging="284"/>
        <w:contextualSpacing/>
        <w:rPr>
          <w:rFonts w:ascii="Times New Roman" w:hAnsi="Times New Roman"/>
          <w:sz w:val="28"/>
          <w:szCs w:val="28"/>
        </w:rPr>
      </w:pPr>
      <w:r w:rsidRPr="00CE49B1">
        <w:rPr>
          <w:rFonts w:ascii="Times New Roman" w:hAnsi="Times New Roman"/>
          <w:sz w:val="28"/>
          <w:szCs w:val="28"/>
        </w:rPr>
        <w:t xml:space="preserve">участвовать в военных действиях </w:t>
      </w:r>
      <w:r w:rsidRPr="00CE49B1">
        <w:rPr>
          <w:rFonts w:ascii="Times New Roman" w:hAnsi="Times New Roman"/>
          <w:sz w:val="28"/>
          <w:szCs w:val="28"/>
          <w:lang w:val="en-GB"/>
        </w:rPr>
        <w:t>IV</w:t>
      </w:r>
      <w:r w:rsidRPr="00CE49B1">
        <w:rPr>
          <w:rFonts w:ascii="Times New Roman" w:hAnsi="Times New Roman"/>
          <w:sz w:val="28"/>
          <w:szCs w:val="28"/>
        </w:rPr>
        <w:t xml:space="preserve"> антинаполеоновской коалиции  </w:t>
      </w:r>
    </w:p>
    <w:p w:rsidR="00AE74A2" w:rsidRPr="00CE49B1" w:rsidRDefault="00AE74A2" w:rsidP="00261E3D">
      <w:pPr>
        <w:spacing w:after="0" w:line="240" w:lineRule="auto"/>
        <w:ind w:left="284" w:right="-280" w:hanging="284"/>
        <w:contextualSpacing/>
        <w:rPr>
          <w:rFonts w:ascii="Times New Roman" w:hAnsi="Times New Roman"/>
          <w:sz w:val="28"/>
          <w:szCs w:val="28"/>
        </w:rPr>
      </w:pPr>
      <w:r w:rsidRPr="00CE49B1">
        <w:rPr>
          <w:rFonts w:ascii="Times New Roman" w:hAnsi="Times New Roman"/>
          <w:sz w:val="28"/>
          <w:szCs w:val="28"/>
        </w:rPr>
        <w:t>не допускать появления турецкого флота в Черном море</w:t>
      </w:r>
    </w:p>
    <w:p w:rsidR="00AE74A2" w:rsidRPr="00CE49B1" w:rsidRDefault="00AE74A2" w:rsidP="00261E3D">
      <w:pPr>
        <w:spacing w:after="0" w:line="240" w:lineRule="auto"/>
        <w:ind w:left="284" w:right="-280" w:hanging="284"/>
        <w:contextualSpacing/>
        <w:rPr>
          <w:rFonts w:ascii="Times New Roman" w:hAnsi="Times New Roman"/>
          <w:sz w:val="28"/>
          <w:szCs w:val="28"/>
        </w:rPr>
      </w:pPr>
      <w:r w:rsidRPr="00CE49B1">
        <w:rPr>
          <w:rFonts w:ascii="Times New Roman" w:hAnsi="Times New Roman"/>
          <w:sz w:val="28"/>
          <w:szCs w:val="28"/>
        </w:rPr>
        <w:t>+разорвать отношения с Англией</w:t>
      </w:r>
    </w:p>
    <w:p w:rsidR="00AE74A2" w:rsidRPr="002C4225" w:rsidRDefault="00AE74A2" w:rsidP="00261E3D">
      <w:pPr>
        <w:spacing w:after="0" w:line="240" w:lineRule="auto"/>
        <w:ind w:right="-280"/>
        <w:contextualSpacing/>
        <w:rPr>
          <w:rFonts w:ascii="Times New Roman" w:hAnsi="Times New Roman"/>
          <w:b/>
          <w:sz w:val="28"/>
          <w:szCs w:val="28"/>
        </w:rPr>
      </w:pPr>
      <w:r w:rsidRPr="002C4225">
        <w:rPr>
          <w:rFonts w:ascii="Times New Roman" w:hAnsi="Times New Roman"/>
          <w:b/>
          <w:sz w:val="28"/>
          <w:szCs w:val="28"/>
        </w:rPr>
        <w:t>Заграничный поход русской армии закончился в</w:t>
      </w:r>
    </w:p>
    <w:p w:rsidR="00AE74A2" w:rsidRPr="002C4225" w:rsidRDefault="00AE74A2" w:rsidP="00261E3D">
      <w:pPr>
        <w:spacing w:after="0" w:line="240" w:lineRule="auto"/>
        <w:ind w:right="-280"/>
        <w:contextualSpacing/>
        <w:rPr>
          <w:rFonts w:ascii="Times New Roman" w:hAnsi="Times New Roman"/>
          <w:sz w:val="28"/>
          <w:szCs w:val="28"/>
        </w:rPr>
      </w:pPr>
      <w:r w:rsidRPr="002C4225">
        <w:rPr>
          <w:rFonts w:ascii="Times New Roman" w:hAnsi="Times New Roman"/>
          <w:sz w:val="28"/>
          <w:szCs w:val="28"/>
        </w:rPr>
        <w:t>1812 г.</w:t>
      </w:r>
    </w:p>
    <w:p w:rsidR="00AE74A2" w:rsidRPr="002C4225" w:rsidRDefault="00AE74A2" w:rsidP="00261E3D">
      <w:pPr>
        <w:spacing w:after="0" w:line="240" w:lineRule="auto"/>
        <w:ind w:right="-280"/>
        <w:contextualSpacing/>
        <w:rPr>
          <w:rFonts w:ascii="Times New Roman" w:hAnsi="Times New Roman"/>
          <w:sz w:val="28"/>
          <w:szCs w:val="28"/>
        </w:rPr>
      </w:pPr>
      <w:r w:rsidRPr="002C4225">
        <w:rPr>
          <w:rFonts w:ascii="Times New Roman" w:hAnsi="Times New Roman"/>
          <w:sz w:val="28"/>
          <w:szCs w:val="28"/>
        </w:rPr>
        <w:t>+1814 г.</w:t>
      </w:r>
    </w:p>
    <w:p w:rsidR="00AE74A2" w:rsidRPr="002C4225" w:rsidRDefault="00AE74A2" w:rsidP="00261E3D">
      <w:pPr>
        <w:spacing w:after="0" w:line="240" w:lineRule="auto"/>
        <w:ind w:right="-280"/>
        <w:contextualSpacing/>
        <w:rPr>
          <w:rFonts w:ascii="Times New Roman" w:hAnsi="Times New Roman"/>
          <w:sz w:val="28"/>
          <w:szCs w:val="28"/>
        </w:rPr>
      </w:pPr>
      <w:r w:rsidRPr="002C4225">
        <w:rPr>
          <w:rFonts w:ascii="Times New Roman" w:hAnsi="Times New Roman"/>
          <w:sz w:val="28"/>
          <w:szCs w:val="28"/>
        </w:rPr>
        <w:t>1820 г.</w:t>
      </w:r>
    </w:p>
    <w:p w:rsidR="00AE74A2" w:rsidRPr="002C4225" w:rsidRDefault="00AE74A2" w:rsidP="00261E3D">
      <w:pPr>
        <w:spacing w:after="0" w:line="240" w:lineRule="auto"/>
        <w:ind w:right="-280"/>
        <w:contextualSpacing/>
        <w:rPr>
          <w:rFonts w:ascii="Times New Roman" w:hAnsi="Times New Roman"/>
          <w:sz w:val="28"/>
          <w:szCs w:val="28"/>
        </w:rPr>
      </w:pPr>
      <w:r w:rsidRPr="002C4225">
        <w:rPr>
          <w:rFonts w:ascii="Times New Roman" w:hAnsi="Times New Roman"/>
          <w:sz w:val="28"/>
          <w:szCs w:val="28"/>
        </w:rPr>
        <w:t>1825 г.</w:t>
      </w:r>
    </w:p>
    <w:p w:rsidR="00AE74A2" w:rsidRPr="002C4225" w:rsidRDefault="00AE74A2" w:rsidP="00261E3D">
      <w:pPr>
        <w:spacing w:after="0" w:line="240" w:lineRule="auto"/>
        <w:ind w:right="-280"/>
        <w:contextualSpacing/>
        <w:rPr>
          <w:rFonts w:ascii="Times New Roman" w:hAnsi="Times New Roman"/>
          <w:b/>
          <w:sz w:val="28"/>
          <w:szCs w:val="28"/>
        </w:rPr>
      </w:pPr>
      <w:r w:rsidRPr="002C4225">
        <w:rPr>
          <w:rFonts w:ascii="Times New Roman" w:hAnsi="Times New Roman"/>
          <w:b/>
          <w:sz w:val="28"/>
          <w:szCs w:val="28"/>
        </w:rPr>
        <w:t>Кто из перечисленных ниже общественных деятелей был участником Южного общества декабристов?</w:t>
      </w:r>
    </w:p>
    <w:p w:rsidR="00AE74A2" w:rsidRPr="002C4225" w:rsidRDefault="00AE74A2" w:rsidP="00261E3D">
      <w:pPr>
        <w:spacing w:after="0" w:line="240" w:lineRule="auto"/>
        <w:ind w:right="-280"/>
        <w:contextualSpacing/>
        <w:rPr>
          <w:rFonts w:ascii="Times New Roman" w:hAnsi="Times New Roman"/>
          <w:sz w:val="28"/>
          <w:szCs w:val="28"/>
        </w:rPr>
      </w:pPr>
      <w:r w:rsidRPr="002C4225">
        <w:rPr>
          <w:rFonts w:ascii="Times New Roman" w:hAnsi="Times New Roman"/>
          <w:sz w:val="28"/>
          <w:szCs w:val="28"/>
        </w:rPr>
        <w:t>+С.Г. Волконский</w:t>
      </w:r>
    </w:p>
    <w:p w:rsidR="00AE74A2" w:rsidRPr="002C4225" w:rsidRDefault="00AE74A2" w:rsidP="00261E3D">
      <w:pPr>
        <w:spacing w:after="0" w:line="240" w:lineRule="auto"/>
        <w:ind w:right="-280"/>
        <w:contextualSpacing/>
        <w:rPr>
          <w:rFonts w:ascii="Times New Roman" w:hAnsi="Times New Roman"/>
          <w:sz w:val="28"/>
          <w:szCs w:val="28"/>
        </w:rPr>
      </w:pPr>
      <w:r w:rsidRPr="002C4225">
        <w:rPr>
          <w:rFonts w:ascii="Times New Roman" w:hAnsi="Times New Roman"/>
          <w:sz w:val="28"/>
          <w:szCs w:val="28"/>
        </w:rPr>
        <w:t>Н.И. Новиков</w:t>
      </w:r>
    </w:p>
    <w:p w:rsidR="00AE74A2" w:rsidRPr="002C4225" w:rsidRDefault="00AE74A2" w:rsidP="00261E3D">
      <w:pPr>
        <w:spacing w:after="0" w:line="240" w:lineRule="auto"/>
        <w:ind w:right="-280"/>
        <w:contextualSpacing/>
        <w:rPr>
          <w:rFonts w:ascii="Times New Roman" w:hAnsi="Times New Roman"/>
          <w:sz w:val="28"/>
          <w:szCs w:val="28"/>
        </w:rPr>
      </w:pPr>
      <w:r w:rsidRPr="002C4225">
        <w:rPr>
          <w:rFonts w:ascii="Times New Roman" w:hAnsi="Times New Roman"/>
          <w:sz w:val="28"/>
          <w:szCs w:val="28"/>
        </w:rPr>
        <w:t>Н.М. Карамзин</w:t>
      </w:r>
    </w:p>
    <w:p w:rsidR="00AE74A2" w:rsidRPr="002C4225" w:rsidRDefault="00AE74A2" w:rsidP="00261E3D">
      <w:pPr>
        <w:spacing w:after="0" w:line="240" w:lineRule="auto"/>
        <w:ind w:right="-280"/>
        <w:contextualSpacing/>
        <w:rPr>
          <w:rFonts w:ascii="Times New Roman" w:hAnsi="Times New Roman"/>
          <w:sz w:val="28"/>
          <w:szCs w:val="28"/>
        </w:rPr>
      </w:pPr>
      <w:r w:rsidRPr="002C4225">
        <w:rPr>
          <w:rFonts w:ascii="Times New Roman" w:hAnsi="Times New Roman"/>
          <w:sz w:val="28"/>
          <w:szCs w:val="28"/>
        </w:rPr>
        <w:t>А.Н.Радищев</w:t>
      </w:r>
    </w:p>
    <w:p w:rsidR="00AE74A2" w:rsidRPr="002C4225" w:rsidRDefault="00AE74A2" w:rsidP="00261E3D">
      <w:pPr>
        <w:spacing w:after="0" w:line="240" w:lineRule="auto"/>
        <w:ind w:right="-280"/>
        <w:contextualSpacing/>
        <w:rPr>
          <w:rFonts w:ascii="Times New Roman" w:hAnsi="Times New Roman"/>
          <w:b/>
          <w:sz w:val="28"/>
          <w:szCs w:val="28"/>
        </w:rPr>
      </w:pPr>
      <w:r w:rsidRPr="002C4225">
        <w:rPr>
          <w:rFonts w:ascii="Times New Roman" w:hAnsi="Times New Roman"/>
          <w:b/>
          <w:sz w:val="28"/>
          <w:szCs w:val="28"/>
        </w:rPr>
        <w:t xml:space="preserve">Работа крепостного крестьянина на земле помещика в первой половине  </w:t>
      </w:r>
      <w:r w:rsidRPr="002C4225">
        <w:rPr>
          <w:rFonts w:ascii="Times New Roman" w:hAnsi="Times New Roman"/>
          <w:b/>
          <w:sz w:val="28"/>
          <w:szCs w:val="28"/>
          <w:lang w:val="en-GB"/>
        </w:rPr>
        <w:t>XIX</w:t>
      </w:r>
      <w:r w:rsidRPr="002C4225">
        <w:rPr>
          <w:rFonts w:ascii="Times New Roman" w:hAnsi="Times New Roman"/>
          <w:b/>
          <w:sz w:val="28"/>
          <w:szCs w:val="28"/>
        </w:rPr>
        <w:t xml:space="preserve"> в. называлась</w:t>
      </w:r>
    </w:p>
    <w:p w:rsidR="00AE74A2" w:rsidRPr="002C4225" w:rsidRDefault="00AE74A2" w:rsidP="00261E3D">
      <w:pPr>
        <w:spacing w:after="0" w:line="240" w:lineRule="auto"/>
        <w:ind w:right="-280"/>
        <w:contextualSpacing/>
        <w:rPr>
          <w:rFonts w:ascii="Times New Roman" w:hAnsi="Times New Roman"/>
          <w:sz w:val="28"/>
          <w:szCs w:val="28"/>
        </w:rPr>
      </w:pPr>
      <w:r w:rsidRPr="002C4225">
        <w:rPr>
          <w:rFonts w:ascii="Times New Roman" w:hAnsi="Times New Roman"/>
          <w:sz w:val="28"/>
          <w:szCs w:val="28"/>
        </w:rPr>
        <w:t>оброком</w:t>
      </w:r>
    </w:p>
    <w:p w:rsidR="00AE74A2" w:rsidRPr="002C4225" w:rsidRDefault="00AE74A2" w:rsidP="00261E3D">
      <w:pPr>
        <w:spacing w:after="0" w:line="240" w:lineRule="auto"/>
        <w:ind w:right="-280"/>
        <w:contextualSpacing/>
        <w:rPr>
          <w:rFonts w:ascii="Times New Roman" w:hAnsi="Times New Roman"/>
          <w:sz w:val="28"/>
          <w:szCs w:val="28"/>
        </w:rPr>
      </w:pPr>
      <w:r w:rsidRPr="002C4225">
        <w:rPr>
          <w:rFonts w:ascii="Times New Roman" w:hAnsi="Times New Roman"/>
          <w:sz w:val="28"/>
          <w:szCs w:val="28"/>
        </w:rPr>
        <w:t>+барщиной</w:t>
      </w:r>
    </w:p>
    <w:p w:rsidR="00AE74A2" w:rsidRPr="002C4225" w:rsidRDefault="00AE74A2" w:rsidP="00261E3D">
      <w:pPr>
        <w:spacing w:after="0" w:line="240" w:lineRule="auto"/>
        <w:ind w:right="-280"/>
        <w:contextualSpacing/>
        <w:rPr>
          <w:rFonts w:ascii="Times New Roman" w:hAnsi="Times New Roman"/>
          <w:sz w:val="28"/>
          <w:szCs w:val="28"/>
        </w:rPr>
      </w:pPr>
      <w:r w:rsidRPr="002C4225">
        <w:rPr>
          <w:rFonts w:ascii="Times New Roman" w:hAnsi="Times New Roman"/>
          <w:sz w:val="28"/>
          <w:szCs w:val="28"/>
        </w:rPr>
        <w:t>помочью</w:t>
      </w:r>
    </w:p>
    <w:p w:rsidR="00AE74A2" w:rsidRPr="002C4225" w:rsidRDefault="00AE74A2" w:rsidP="00261E3D">
      <w:pPr>
        <w:spacing w:after="0" w:line="240" w:lineRule="auto"/>
        <w:ind w:right="-280"/>
        <w:contextualSpacing/>
        <w:rPr>
          <w:rFonts w:ascii="Times New Roman" w:hAnsi="Times New Roman"/>
          <w:sz w:val="28"/>
          <w:szCs w:val="28"/>
        </w:rPr>
      </w:pPr>
      <w:r w:rsidRPr="002C4225">
        <w:rPr>
          <w:rFonts w:ascii="Times New Roman" w:hAnsi="Times New Roman"/>
          <w:sz w:val="28"/>
          <w:szCs w:val="28"/>
        </w:rPr>
        <w:t>отработками</w:t>
      </w:r>
    </w:p>
    <w:p w:rsidR="00AE74A2" w:rsidRPr="002C4225" w:rsidRDefault="00AE74A2" w:rsidP="00261E3D">
      <w:pPr>
        <w:spacing w:after="0" w:line="240" w:lineRule="auto"/>
        <w:ind w:right="-280"/>
        <w:contextualSpacing/>
        <w:rPr>
          <w:rFonts w:ascii="Times New Roman" w:hAnsi="Times New Roman"/>
          <w:b/>
          <w:sz w:val="28"/>
          <w:szCs w:val="28"/>
        </w:rPr>
      </w:pPr>
      <w:r w:rsidRPr="002C4225">
        <w:rPr>
          <w:rFonts w:ascii="Times New Roman" w:hAnsi="Times New Roman"/>
          <w:b/>
          <w:sz w:val="28"/>
          <w:szCs w:val="28"/>
        </w:rPr>
        <w:t xml:space="preserve">Какая территориальная единица была самой крупной в Российской империи в первой половине </w:t>
      </w:r>
      <w:r w:rsidRPr="002C4225">
        <w:rPr>
          <w:rFonts w:ascii="Times New Roman" w:hAnsi="Times New Roman"/>
          <w:b/>
          <w:sz w:val="28"/>
          <w:szCs w:val="28"/>
          <w:lang w:val="en-GB"/>
        </w:rPr>
        <w:t>XIX</w:t>
      </w:r>
      <w:r w:rsidRPr="002C4225">
        <w:rPr>
          <w:rFonts w:ascii="Times New Roman" w:hAnsi="Times New Roman"/>
          <w:b/>
          <w:sz w:val="28"/>
          <w:szCs w:val="28"/>
        </w:rPr>
        <w:t xml:space="preserve"> в.?</w:t>
      </w:r>
    </w:p>
    <w:p w:rsidR="00AE74A2" w:rsidRPr="002C4225" w:rsidRDefault="00AE74A2" w:rsidP="00261E3D">
      <w:pPr>
        <w:spacing w:after="0" w:line="240" w:lineRule="auto"/>
        <w:ind w:right="-280"/>
        <w:contextualSpacing/>
        <w:rPr>
          <w:rFonts w:ascii="Times New Roman" w:hAnsi="Times New Roman"/>
          <w:sz w:val="28"/>
          <w:szCs w:val="28"/>
        </w:rPr>
      </w:pPr>
      <w:r w:rsidRPr="002C4225">
        <w:rPr>
          <w:rFonts w:ascii="Times New Roman" w:hAnsi="Times New Roman"/>
          <w:sz w:val="28"/>
          <w:szCs w:val="28"/>
        </w:rPr>
        <w:t>волость</w:t>
      </w:r>
    </w:p>
    <w:p w:rsidR="00AE74A2" w:rsidRPr="002C4225" w:rsidRDefault="00AE74A2" w:rsidP="00261E3D">
      <w:pPr>
        <w:spacing w:after="0" w:line="240" w:lineRule="auto"/>
        <w:ind w:right="-280"/>
        <w:contextualSpacing/>
        <w:rPr>
          <w:rFonts w:ascii="Times New Roman" w:hAnsi="Times New Roman"/>
          <w:sz w:val="28"/>
          <w:szCs w:val="28"/>
        </w:rPr>
      </w:pPr>
      <w:r w:rsidRPr="002C4225">
        <w:rPr>
          <w:rFonts w:ascii="Times New Roman" w:hAnsi="Times New Roman"/>
          <w:sz w:val="28"/>
          <w:szCs w:val="28"/>
        </w:rPr>
        <w:t>округ</w:t>
      </w:r>
    </w:p>
    <w:p w:rsidR="00AE74A2" w:rsidRPr="002C4225" w:rsidRDefault="00AE74A2" w:rsidP="00261E3D">
      <w:pPr>
        <w:spacing w:after="0" w:line="240" w:lineRule="auto"/>
        <w:ind w:right="-280"/>
        <w:contextualSpacing/>
        <w:rPr>
          <w:rFonts w:ascii="Times New Roman" w:hAnsi="Times New Roman"/>
          <w:sz w:val="28"/>
          <w:szCs w:val="28"/>
        </w:rPr>
      </w:pPr>
      <w:r w:rsidRPr="002C4225">
        <w:rPr>
          <w:rFonts w:ascii="Times New Roman" w:hAnsi="Times New Roman"/>
          <w:sz w:val="28"/>
          <w:szCs w:val="28"/>
        </w:rPr>
        <w:t>+губерния</w:t>
      </w:r>
    </w:p>
    <w:p w:rsidR="00AE74A2" w:rsidRPr="002C4225" w:rsidRDefault="00AE74A2" w:rsidP="00261E3D">
      <w:pPr>
        <w:spacing w:after="0" w:line="240" w:lineRule="auto"/>
        <w:ind w:right="-280"/>
        <w:contextualSpacing/>
        <w:rPr>
          <w:rFonts w:ascii="Times New Roman" w:hAnsi="Times New Roman"/>
          <w:sz w:val="28"/>
          <w:szCs w:val="28"/>
        </w:rPr>
      </w:pPr>
      <w:r w:rsidRPr="002C4225">
        <w:rPr>
          <w:rFonts w:ascii="Times New Roman" w:hAnsi="Times New Roman"/>
          <w:sz w:val="28"/>
          <w:szCs w:val="28"/>
        </w:rPr>
        <w:t>стан</w:t>
      </w:r>
    </w:p>
    <w:p w:rsidR="00AE74A2" w:rsidRPr="002C4225" w:rsidRDefault="00AE74A2" w:rsidP="00261E3D">
      <w:pPr>
        <w:shd w:val="clear" w:color="auto" w:fill="FFFFFF"/>
        <w:tabs>
          <w:tab w:val="left" w:pos="142"/>
        </w:tabs>
        <w:spacing w:after="0" w:line="240" w:lineRule="auto"/>
        <w:ind w:left="284" w:right="-171" w:hanging="284"/>
        <w:contextualSpacing/>
        <w:rPr>
          <w:rFonts w:ascii="Times New Roman" w:hAnsi="Times New Roman"/>
          <w:b/>
          <w:sz w:val="28"/>
          <w:szCs w:val="28"/>
        </w:rPr>
      </w:pPr>
      <w:r w:rsidRPr="002C4225">
        <w:rPr>
          <w:rFonts w:ascii="Times New Roman" w:hAnsi="Times New Roman"/>
          <w:b/>
          <w:color w:val="000000"/>
          <w:spacing w:val="6"/>
          <w:sz w:val="28"/>
          <w:szCs w:val="28"/>
        </w:rPr>
        <w:t>Указ о «вольных хлебопашцах» был принят в:</w:t>
      </w:r>
    </w:p>
    <w:p w:rsidR="00AE74A2" w:rsidRPr="002C4225" w:rsidRDefault="00AE74A2" w:rsidP="00261E3D">
      <w:pPr>
        <w:widowControl w:val="0"/>
        <w:shd w:val="clear" w:color="auto" w:fill="FFFFFF"/>
        <w:tabs>
          <w:tab w:val="left" w:pos="142"/>
          <w:tab w:val="left" w:pos="1550"/>
        </w:tabs>
        <w:autoSpaceDE w:val="0"/>
        <w:autoSpaceDN w:val="0"/>
        <w:adjustRightInd w:val="0"/>
        <w:spacing w:after="0" w:line="240" w:lineRule="auto"/>
        <w:ind w:right="-171"/>
        <w:contextualSpacing/>
        <w:rPr>
          <w:rFonts w:ascii="Times New Roman" w:hAnsi="Times New Roman"/>
          <w:color w:val="000000"/>
          <w:sz w:val="28"/>
          <w:szCs w:val="28"/>
        </w:rPr>
      </w:pPr>
      <w:r w:rsidRPr="002C4225">
        <w:rPr>
          <w:rFonts w:ascii="Times New Roman" w:hAnsi="Times New Roman"/>
          <w:color w:val="000000"/>
          <w:sz w:val="28"/>
          <w:szCs w:val="28"/>
        </w:rPr>
        <w:t xml:space="preserve">+1803 г.       </w:t>
      </w:r>
    </w:p>
    <w:p w:rsidR="00AE74A2" w:rsidRPr="002C4225" w:rsidRDefault="00AE74A2" w:rsidP="00261E3D">
      <w:pPr>
        <w:widowControl w:val="0"/>
        <w:shd w:val="clear" w:color="auto" w:fill="FFFFFF"/>
        <w:tabs>
          <w:tab w:val="left" w:pos="142"/>
          <w:tab w:val="left" w:pos="1550"/>
        </w:tabs>
        <w:autoSpaceDE w:val="0"/>
        <w:autoSpaceDN w:val="0"/>
        <w:adjustRightInd w:val="0"/>
        <w:spacing w:after="0" w:line="240" w:lineRule="auto"/>
        <w:ind w:right="-171"/>
        <w:contextualSpacing/>
        <w:rPr>
          <w:rFonts w:ascii="Times New Roman" w:hAnsi="Times New Roman"/>
          <w:color w:val="000000"/>
          <w:sz w:val="28"/>
          <w:szCs w:val="28"/>
        </w:rPr>
      </w:pPr>
      <w:r w:rsidRPr="002C4225">
        <w:rPr>
          <w:rFonts w:ascii="Times New Roman" w:hAnsi="Times New Roman"/>
          <w:color w:val="000000"/>
          <w:sz w:val="28"/>
          <w:szCs w:val="28"/>
        </w:rPr>
        <w:t>1906 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E74A2" w:rsidRPr="002C4225" w:rsidRDefault="00AE74A2" w:rsidP="00261E3D">
      <w:pPr>
        <w:widowControl w:val="0"/>
        <w:shd w:val="clear" w:color="auto" w:fill="FFFFFF"/>
        <w:tabs>
          <w:tab w:val="left" w:pos="142"/>
          <w:tab w:val="left" w:pos="1550"/>
        </w:tabs>
        <w:autoSpaceDE w:val="0"/>
        <w:autoSpaceDN w:val="0"/>
        <w:adjustRightInd w:val="0"/>
        <w:spacing w:after="0" w:line="240" w:lineRule="auto"/>
        <w:ind w:right="-171"/>
        <w:contextualSpacing/>
        <w:rPr>
          <w:rFonts w:ascii="Times New Roman" w:hAnsi="Times New Roman"/>
          <w:color w:val="000000"/>
          <w:sz w:val="28"/>
          <w:szCs w:val="28"/>
        </w:rPr>
      </w:pPr>
      <w:r w:rsidRPr="002C4225">
        <w:rPr>
          <w:rFonts w:ascii="Times New Roman" w:hAnsi="Times New Roman"/>
          <w:color w:val="000000"/>
          <w:sz w:val="28"/>
          <w:szCs w:val="28"/>
        </w:rPr>
        <w:t xml:space="preserve">1881 г. </w:t>
      </w:r>
    </w:p>
    <w:p w:rsidR="00AE74A2" w:rsidRPr="002C4225" w:rsidRDefault="00AE74A2" w:rsidP="00261E3D">
      <w:pPr>
        <w:widowControl w:val="0"/>
        <w:shd w:val="clear" w:color="auto" w:fill="FFFFFF"/>
        <w:tabs>
          <w:tab w:val="left" w:pos="142"/>
          <w:tab w:val="left" w:pos="1550"/>
        </w:tabs>
        <w:autoSpaceDE w:val="0"/>
        <w:autoSpaceDN w:val="0"/>
        <w:adjustRightInd w:val="0"/>
        <w:spacing w:after="0" w:line="240" w:lineRule="auto"/>
        <w:ind w:right="-171"/>
        <w:contextualSpacing/>
        <w:rPr>
          <w:rFonts w:ascii="Times New Roman" w:hAnsi="Times New Roman"/>
          <w:color w:val="000000"/>
          <w:sz w:val="28"/>
          <w:szCs w:val="28"/>
        </w:rPr>
      </w:pPr>
      <w:r w:rsidRPr="002C4225">
        <w:rPr>
          <w:rFonts w:ascii="Times New Roman" w:hAnsi="Times New Roman"/>
          <w:color w:val="000000"/>
          <w:sz w:val="28"/>
          <w:szCs w:val="28"/>
        </w:rPr>
        <w:t>1837 г.</w:t>
      </w:r>
    </w:p>
    <w:p w:rsidR="00AE74A2" w:rsidRPr="002C4225" w:rsidRDefault="00AE74A2" w:rsidP="00261E3D">
      <w:pPr>
        <w:shd w:val="clear" w:color="auto" w:fill="FFFFFF"/>
        <w:tabs>
          <w:tab w:val="left" w:pos="142"/>
        </w:tabs>
        <w:spacing w:after="0" w:line="240" w:lineRule="auto"/>
        <w:ind w:left="284" w:right="-171" w:hanging="284"/>
        <w:contextualSpacing/>
        <w:rPr>
          <w:rFonts w:ascii="Times New Roman" w:hAnsi="Times New Roman"/>
          <w:b/>
          <w:sz w:val="28"/>
          <w:szCs w:val="28"/>
        </w:rPr>
      </w:pPr>
      <w:r w:rsidRPr="002C4225">
        <w:rPr>
          <w:rFonts w:ascii="Times New Roman" w:hAnsi="Times New Roman"/>
          <w:b/>
          <w:color w:val="000000"/>
          <w:spacing w:val="5"/>
          <w:sz w:val="28"/>
          <w:szCs w:val="28"/>
        </w:rPr>
        <w:t>Последний дворцовый переворот в России был совершен в:</w:t>
      </w:r>
    </w:p>
    <w:p w:rsidR="00AE74A2" w:rsidRPr="002C4225" w:rsidRDefault="00AE74A2" w:rsidP="00261E3D">
      <w:pPr>
        <w:widowControl w:val="0"/>
        <w:shd w:val="clear" w:color="auto" w:fill="FFFFFF"/>
        <w:tabs>
          <w:tab w:val="left" w:pos="142"/>
          <w:tab w:val="left" w:pos="1548"/>
        </w:tabs>
        <w:autoSpaceDE w:val="0"/>
        <w:autoSpaceDN w:val="0"/>
        <w:adjustRightInd w:val="0"/>
        <w:spacing w:after="0" w:line="240" w:lineRule="auto"/>
        <w:ind w:right="-171"/>
        <w:contextualSpacing/>
        <w:rPr>
          <w:rFonts w:ascii="Times New Roman" w:hAnsi="Times New Roman"/>
          <w:color w:val="000000"/>
          <w:sz w:val="28"/>
          <w:szCs w:val="28"/>
        </w:rPr>
      </w:pPr>
      <w:r w:rsidRPr="002C4225">
        <w:rPr>
          <w:rFonts w:ascii="Times New Roman" w:hAnsi="Times New Roman"/>
          <w:color w:val="000000"/>
          <w:sz w:val="28"/>
          <w:szCs w:val="28"/>
        </w:rPr>
        <w:t xml:space="preserve">+1801 г.      </w:t>
      </w:r>
    </w:p>
    <w:p w:rsidR="00AE74A2" w:rsidRPr="002C4225" w:rsidRDefault="00AE74A2" w:rsidP="00261E3D">
      <w:pPr>
        <w:widowControl w:val="0"/>
        <w:shd w:val="clear" w:color="auto" w:fill="FFFFFF"/>
        <w:tabs>
          <w:tab w:val="left" w:pos="142"/>
          <w:tab w:val="left" w:pos="1548"/>
        </w:tabs>
        <w:autoSpaceDE w:val="0"/>
        <w:autoSpaceDN w:val="0"/>
        <w:adjustRightInd w:val="0"/>
        <w:spacing w:after="0" w:line="240" w:lineRule="auto"/>
        <w:ind w:right="-171"/>
        <w:contextualSpacing/>
        <w:rPr>
          <w:rFonts w:ascii="Times New Roman" w:hAnsi="Times New Roman"/>
          <w:color w:val="000000"/>
          <w:sz w:val="28"/>
          <w:szCs w:val="28"/>
        </w:rPr>
      </w:pPr>
      <w:r w:rsidRPr="002C4225">
        <w:rPr>
          <w:rFonts w:ascii="Times New Roman" w:hAnsi="Times New Roman"/>
          <w:color w:val="000000"/>
          <w:sz w:val="28"/>
          <w:szCs w:val="28"/>
        </w:rPr>
        <w:t>1881 г.</w:t>
      </w:r>
    </w:p>
    <w:p w:rsidR="00AE74A2" w:rsidRPr="002C4225" w:rsidRDefault="00AE74A2" w:rsidP="00261E3D">
      <w:pPr>
        <w:widowControl w:val="0"/>
        <w:shd w:val="clear" w:color="auto" w:fill="FFFFFF"/>
        <w:tabs>
          <w:tab w:val="left" w:pos="142"/>
          <w:tab w:val="left" w:pos="1548"/>
        </w:tabs>
        <w:autoSpaceDE w:val="0"/>
        <w:autoSpaceDN w:val="0"/>
        <w:adjustRightInd w:val="0"/>
        <w:spacing w:after="0" w:line="240" w:lineRule="auto"/>
        <w:ind w:right="-171"/>
        <w:contextualSpacing/>
        <w:rPr>
          <w:rFonts w:ascii="Times New Roman" w:hAnsi="Times New Roman"/>
          <w:color w:val="000000"/>
          <w:sz w:val="28"/>
          <w:szCs w:val="28"/>
        </w:rPr>
      </w:pPr>
      <w:r w:rsidRPr="002C4225">
        <w:rPr>
          <w:rFonts w:ascii="Times New Roman" w:hAnsi="Times New Roman"/>
          <w:color w:val="000000"/>
          <w:sz w:val="28"/>
          <w:szCs w:val="28"/>
        </w:rPr>
        <w:t xml:space="preserve">1855 г.     </w:t>
      </w:r>
    </w:p>
    <w:p w:rsidR="00AE74A2" w:rsidRPr="002C4225" w:rsidRDefault="00AE74A2" w:rsidP="00261E3D">
      <w:pPr>
        <w:widowControl w:val="0"/>
        <w:shd w:val="clear" w:color="auto" w:fill="FFFFFF"/>
        <w:tabs>
          <w:tab w:val="left" w:pos="142"/>
          <w:tab w:val="left" w:pos="1548"/>
        </w:tabs>
        <w:autoSpaceDE w:val="0"/>
        <w:autoSpaceDN w:val="0"/>
        <w:adjustRightInd w:val="0"/>
        <w:spacing w:after="0" w:line="240" w:lineRule="auto"/>
        <w:ind w:right="-171"/>
        <w:contextualSpacing/>
        <w:rPr>
          <w:rFonts w:ascii="Times New Roman" w:hAnsi="Times New Roman"/>
          <w:color w:val="000000"/>
          <w:sz w:val="28"/>
          <w:szCs w:val="28"/>
        </w:rPr>
      </w:pPr>
      <w:r w:rsidRPr="002C4225">
        <w:rPr>
          <w:rFonts w:ascii="Times New Roman" w:hAnsi="Times New Roman"/>
          <w:color w:val="000000"/>
          <w:sz w:val="28"/>
          <w:szCs w:val="28"/>
        </w:rPr>
        <w:t>1894 г.</w:t>
      </w:r>
    </w:p>
    <w:p w:rsidR="00AE74A2" w:rsidRPr="002C4225" w:rsidRDefault="00AE74A2" w:rsidP="00261E3D">
      <w:pPr>
        <w:shd w:val="clear" w:color="auto" w:fill="FFFFFF"/>
        <w:tabs>
          <w:tab w:val="left" w:pos="142"/>
        </w:tabs>
        <w:spacing w:after="0" w:line="240" w:lineRule="auto"/>
        <w:ind w:left="284" w:right="-171" w:hanging="284"/>
        <w:contextualSpacing/>
        <w:rPr>
          <w:rFonts w:ascii="Times New Roman" w:hAnsi="Times New Roman"/>
          <w:b/>
          <w:sz w:val="28"/>
          <w:szCs w:val="28"/>
        </w:rPr>
      </w:pPr>
      <w:r w:rsidRPr="002C4225">
        <w:rPr>
          <w:rFonts w:ascii="Times New Roman" w:hAnsi="Times New Roman"/>
          <w:b/>
          <w:color w:val="000000"/>
          <w:spacing w:val="1"/>
          <w:sz w:val="28"/>
          <w:szCs w:val="28"/>
        </w:rPr>
        <w:t>Бородинское сражение состоялось:</w:t>
      </w:r>
    </w:p>
    <w:p w:rsidR="00AE74A2" w:rsidRPr="002C4225" w:rsidRDefault="00AE74A2" w:rsidP="00261E3D">
      <w:pPr>
        <w:widowControl w:val="0"/>
        <w:shd w:val="clear" w:color="auto" w:fill="FFFFFF"/>
        <w:tabs>
          <w:tab w:val="left" w:pos="142"/>
          <w:tab w:val="left" w:pos="1519"/>
          <w:tab w:val="left" w:pos="3696"/>
        </w:tabs>
        <w:autoSpaceDE w:val="0"/>
        <w:autoSpaceDN w:val="0"/>
        <w:adjustRightInd w:val="0"/>
        <w:spacing w:after="0" w:line="240" w:lineRule="auto"/>
        <w:ind w:right="-171"/>
        <w:contextualSpacing/>
        <w:rPr>
          <w:rFonts w:ascii="Times New Roman" w:hAnsi="Times New Roman"/>
          <w:color w:val="000000"/>
          <w:sz w:val="28"/>
          <w:szCs w:val="28"/>
        </w:rPr>
      </w:pPr>
      <w:r w:rsidRPr="002C4225">
        <w:rPr>
          <w:rFonts w:ascii="Times New Roman" w:hAnsi="Times New Roman"/>
          <w:color w:val="000000"/>
          <w:sz w:val="28"/>
          <w:szCs w:val="28"/>
        </w:rPr>
        <w:t>1 июля 1812 г.</w:t>
      </w:r>
    </w:p>
    <w:p w:rsidR="00AE74A2" w:rsidRPr="002C4225" w:rsidRDefault="00AE74A2" w:rsidP="00261E3D">
      <w:pPr>
        <w:widowControl w:val="0"/>
        <w:shd w:val="clear" w:color="auto" w:fill="FFFFFF"/>
        <w:tabs>
          <w:tab w:val="left" w:pos="142"/>
          <w:tab w:val="left" w:pos="1519"/>
          <w:tab w:val="left" w:pos="3696"/>
        </w:tabs>
        <w:autoSpaceDE w:val="0"/>
        <w:autoSpaceDN w:val="0"/>
        <w:adjustRightInd w:val="0"/>
        <w:spacing w:after="0" w:line="240" w:lineRule="auto"/>
        <w:ind w:right="-171"/>
        <w:contextualSpacing/>
        <w:rPr>
          <w:rFonts w:ascii="Times New Roman" w:hAnsi="Times New Roman"/>
          <w:color w:val="000000"/>
          <w:sz w:val="28"/>
          <w:szCs w:val="28"/>
        </w:rPr>
      </w:pPr>
      <w:r w:rsidRPr="002C4225">
        <w:rPr>
          <w:rFonts w:ascii="Times New Roman" w:hAnsi="Times New Roman"/>
          <w:color w:val="000000"/>
          <w:sz w:val="28"/>
          <w:szCs w:val="28"/>
        </w:rPr>
        <w:t>17 ноября 1812 г.</w:t>
      </w:r>
    </w:p>
    <w:p w:rsidR="00AE74A2" w:rsidRPr="002C4225" w:rsidRDefault="00AE74A2" w:rsidP="00261E3D">
      <w:pPr>
        <w:widowControl w:val="0"/>
        <w:shd w:val="clear" w:color="auto" w:fill="FFFFFF"/>
        <w:tabs>
          <w:tab w:val="left" w:pos="142"/>
          <w:tab w:val="left" w:pos="1519"/>
        </w:tabs>
        <w:autoSpaceDE w:val="0"/>
        <w:autoSpaceDN w:val="0"/>
        <w:adjustRightInd w:val="0"/>
        <w:spacing w:after="0" w:line="240" w:lineRule="auto"/>
        <w:ind w:right="-171"/>
        <w:contextualSpacing/>
        <w:rPr>
          <w:rFonts w:ascii="Times New Roman" w:hAnsi="Times New Roman"/>
          <w:color w:val="000000"/>
          <w:sz w:val="28"/>
          <w:szCs w:val="28"/>
        </w:rPr>
      </w:pPr>
      <w:r w:rsidRPr="002C4225">
        <w:rPr>
          <w:rFonts w:ascii="Times New Roman" w:hAnsi="Times New Roman"/>
          <w:color w:val="000000"/>
          <w:sz w:val="28"/>
          <w:szCs w:val="28"/>
        </w:rPr>
        <w:t xml:space="preserve">+26 августа 1812 г.         </w:t>
      </w:r>
    </w:p>
    <w:p w:rsidR="00AE74A2" w:rsidRPr="002C4225" w:rsidRDefault="00AE74A2" w:rsidP="00261E3D">
      <w:pPr>
        <w:widowControl w:val="0"/>
        <w:shd w:val="clear" w:color="auto" w:fill="FFFFFF"/>
        <w:tabs>
          <w:tab w:val="left" w:pos="142"/>
          <w:tab w:val="left" w:pos="1519"/>
        </w:tabs>
        <w:autoSpaceDE w:val="0"/>
        <w:autoSpaceDN w:val="0"/>
        <w:adjustRightInd w:val="0"/>
        <w:spacing w:after="0" w:line="240" w:lineRule="auto"/>
        <w:ind w:right="-171"/>
        <w:contextualSpacing/>
        <w:rPr>
          <w:rFonts w:ascii="Times New Roman" w:hAnsi="Times New Roman"/>
          <w:color w:val="000000"/>
          <w:sz w:val="28"/>
          <w:szCs w:val="28"/>
        </w:rPr>
      </w:pPr>
      <w:r w:rsidRPr="002C4225">
        <w:rPr>
          <w:rFonts w:ascii="Times New Roman" w:hAnsi="Times New Roman"/>
          <w:color w:val="000000"/>
          <w:sz w:val="28"/>
          <w:szCs w:val="28"/>
        </w:rPr>
        <w:t>12 декабря 1812 г.</w:t>
      </w:r>
    </w:p>
    <w:p w:rsidR="00AE74A2" w:rsidRPr="002C4225" w:rsidRDefault="00AE74A2" w:rsidP="00261E3D">
      <w:pPr>
        <w:widowControl w:val="0"/>
        <w:shd w:val="clear" w:color="auto" w:fill="FFFFFF"/>
        <w:tabs>
          <w:tab w:val="left" w:pos="142"/>
          <w:tab w:val="left" w:pos="1510"/>
        </w:tabs>
        <w:autoSpaceDE w:val="0"/>
        <w:autoSpaceDN w:val="0"/>
        <w:adjustRightInd w:val="0"/>
        <w:spacing w:after="0" w:line="240" w:lineRule="auto"/>
        <w:ind w:right="-171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2C4225">
        <w:rPr>
          <w:rFonts w:ascii="Times New Roman" w:hAnsi="Times New Roman"/>
          <w:b/>
          <w:color w:val="000000"/>
          <w:sz w:val="28"/>
          <w:szCs w:val="28"/>
        </w:rPr>
        <w:t>Кто из названных ниже государственных деятелей занимался разработкой либеральных реформ?</w:t>
      </w:r>
    </w:p>
    <w:p w:rsidR="00AE74A2" w:rsidRPr="002C4225" w:rsidRDefault="00AE74A2" w:rsidP="00261E3D">
      <w:pPr>
        <w:widowControl w:val="0"/>
        <w:shd w:val="clear" w:color="auto" w:fill="FFFFFF"/>
        <w:tabs>
          <w:tab w:val="left" w:pos="142"/>
          <w:tab w:val="left" w:pos="1510"/>
        </w:tabs>
        <w:autoSpaceDE w:val="0"/>
        <w:autoSpaceDN w:val="0"/>
        <w:adjustRightInd w:val="0"/>
        <w:spacing w:after="0" w:line="240" w:lineRule="auto"/>
        <w:ind w:left="284" w:right="-171" w:hanging="284"/>
        <w:contextualSpacing/>
        <w:rPr>
          <w:rFonts w:ascii="Times New Roman" w:hAnsi="Times New Roman"/>
          <w:color w:val="000000"/>
          <w:sz w:val="28"/>
          <w:szCs w:val="28"/>
        </w:rPr>
      </w:pPr>
      <w:r w:rsidRPr="002C4225">
        <w:rPr>
          <w:rFonts w:ascii="Times New Roman" w:hAnsi="Times New Roman"/>
          <w:color w:val="000000"/>
          <w:sz w:val="28"/>
          <w:szCs w:val="28"/>
        </w:rPr>
        <w:t xml:space="preserve">+М.М. Сперанский                 </w:t>
      </w:r>
    </w:p>
    <w:p w:rsidR="00AE74A2" w:rsidRPr="002C4225" w:rsidRDefault="00AE74A2" w:rsidP="00261E3D">
      <w:pPr>
        <w:widowControl w:val="0"/>
        <w:shd w:val="clear" w:color="auto" w:fill="FFFFFF"/>
        <w:tabs>
          <w:tab w:val="left" w:pos="142"/>
          <w:tab w:val="left" w:pos="1510"/>
        </w:tabs>
        <w:autoSpaceDE w:val="0"/>
        <w:autoSpaceDN w:val="0"/>
        <w:adjustRightInd w:val="0"/>
        <w:spacing w:after="0" w:line="240" w:lineRule="auto"/>
        <w:ind w:left="284" w:right="-171" w:hanging="284"/>
        <w:contextualSpacing/>
        <w:rPr>
          <w:rFonts w:ascii="Times New Roman" w:hAnsi="Times New Roman"/>
          <w:color w:val="000000"/>
          <w:sz w:val="28"/>
          <w:szCs w:val="28"/>
        </w:rPr>
      </w:pPr>
      <w:r w:rsidRPr="002C4225">
        <w:rPr>
          <w:rFonts w:ascii="Times New Roman" w:hAnsi="Times New Roman"/>
          <w:color w:val="000000"/>
          <w:sz w:val="28"/>
          <w:szCs w:val="28"/>
        </w:rPr>
        <w:t>К.П. Победоносцев</w:t>
      </w:r>
    </w:p>
    <w:p w:rsidR="00AE74A2" w:rsidRPr="002C4225" w:rsidRDefault="00AE74A2" w:rsidP="00261E3D">
      <w:pPr>
        <w:widowControl w:val="0"/>
        <w:shd w:val="clear" w:color="auto" w:fill="FFFFFF"/>
        <w:tabs>
          <w:tab w:val="left" w:pos="142"/>
          <w:tab w:val="left" w:pos="1510"/>
        </w:tabs>
        <w:autoSpaceDE w:val="0"/>
        <w:autoSpaceDN w:val="0"/>
        <w:adjustRightInd w:val="0"/>
        <w:spacing w:after="0" w:line="240" w:lineRule="auto"/>
        <w:ind w:left="284" w:right="-171" w:hanging="284"/>
        <w:contextualSpacing/>
        <w:rPr>
          <w:rFonts w:ascii="Times New Roman" w:hAnsi="Times New Roman"/>
          <w:color w:val="000000"/>
          <w:sz w:val="28"/>
          <w:szCs w:val="28"/>
        </w:rPr>
      </w:pPr>
      <w:r w:rsidRPr="002C4225">
        <w:rPr>
          <w:rFonts w:ascii="Times New Roman" w:hAnsi="Times New Roman"/>
          <w:color w:val="000000"/>
          <w:sz w:val="28"/>
          <w:szCs w:val="28"/>
        </w:rPr>
        <w:t>С.С. Уваров</w:t>
      </w:r>
    </w:p>
    <w:p w:rsidR="00AE74A2" w:rsidRPr="002C4225" w:rsidRDefault="00AE74A2" w:rsidP="00261E3D">
      <w:pPr>
        <w:widowControl w:val="0"/>
        <w:shd w:val="clear" w:color="auto" w:fill="FFFFFF"/>
        <w:tabs>
          <w:tab w:val="left" w:pos="142"/>
          <w:tab w:val="left" w:pos="1510"/>
        </w:tabs>
        <w:autoSpaceDE w:val="0"/>
        <w:autoSpaceDN w:val="0"/>
        <w:adjustRightInd w:val="0"/>
        <w:spacing w:after="0" w:line="240" w:lineRule="auto"/>
        <w:ind w:left="284" w:right="-171" w:hanging="284"/>
        <w:contextualSpacing/>
        <w:rPr>
          <w:rFonts w:ascii="Times New Roman" w:hAnsi="Times New Roman"/>
          <w:color w:val="000000"/>
          <w:sz w:val="28"/>
          <w:szCs w:val="28"/>
        </w:rPr>
      </w:pPr>
      <w:r w:rsidRPr="002C4225">
        <w:rPr>
          <w:rFonts w:ascii="Times New Roman" w:hAnsi="Times New Roman"/>
          <w:color w:val="000000"/>
          <w:sz w:val="28"/>
          <w:szCs w:val="28"/>
        </w:rPr>
        <w:t>А.Х. Бенкендорф</w:t>
      </w:r>
    </w:p>
    <w:p w:rsidR="00AE74A2" w:rsidRPr="002C4225" w:rsidRDefault="00AE74A2" w:rsidP="00261E3D">
      <w:pPr>
        <w:widowControl w:val="0"/>
        <w:shd w:val="clear" w:color="auto" w:fill="FFFFFF"/>
        <w:tabs>
          <w:tab w:val="left" w:pos="142"/>
          <w:tab w:val="left" w:pos="1510"/>
        </w:tabs>
        <w:autoSpaceDE w:val="0"/>
        <w:autoSpaceDN w:val="0"/>
        <w:adjustRightInd w:val="0"/>
        <w:spacing w:after="0" w:line="240" w:lineRule="auto"/>
        <w:ind w:right="-171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2C4225">
        <w:rPr>
          <w:rFonts w:ascii="Times New Roman" w:hAnsi="Times New Roman"/>
          <w:b/>
          <w:color w:val="000000"/>
          <w:sz w:val="28"/>
          <w:szCs w:val="28"/>
        </w:rPr>
        <w:t xml:space="preserve">Как назывались в первой половине </w:t>
      </w:r>
      <w:r w:rsidRPr="002C4225">
        <w:rPr>
          <w:rFonts w:ascii="Times New Roman" w:hAnsi="Times New Roman"/>
          <w:b/>
          <w:color w:val="000000"/>
          <w:sz w:val="28"/>
          <w:szCs w:val="28"/>
          <w:lang w:val="en-US"/>
        </w:rPr>
        <w:t>XIX</w:t>
      </w:r>
      <w:r w:rsidRPr="002C4225">
        <w:rPr>
          <w:rFonts w:ascii="Times New Roman" w:hAnsi="Times New Roman"/>
          <w:b/>
          <w:color w:val="000000"/>
          <w:sz w:val="28"/>
          <w:szCs w:val="28"/>
        </w:rPr>
        <w:t xml:space="preserve"> в. представители сословия, владевшие крепостными крестьянами? </w:t>
      </w:r>
    </w:p>
    <w:p w:rsidR="00AE74A2" w:rsidRPr="002C4225" w:rsidRDefault="00AE74A2" w:rsidP="00261E3D">
      <w:pPr>
        <w:widowControl w:val="0"/>
        <w:shd w:val="clear" w:color="auto" w:fill="FFFFFF"/>
        <w:tabs>
          <w:tab w:val="left" w:pos="142"/>
          <w:tab w:val="left" w:pos="1510"/>
        </w:tabs>
        <w:autoSpaceDE w:val="0"/>
        <w:autoSpaceDN w:val="0"/>
        <w:adjustRightInd w:val="0"/>
        <w:spacing w:after="0" w:line="240" w:lineRule="auto"/>
        <w:ind w:left="284" w:right="-171" w:hanging="284"/>
        <w:contextualSpacing/>
        <w:rPr>
          <w:rFonts w:ascii="Times New Roman" w:hAnsi="Times New Roman"/>
          <w:color w:val="000000"/>
          <w:sz w:val="28"/>
          <w:szCs w:val="28"/>
        </w:rPr>
      </w:pPr>
      <w:r w:rsidRPr="002C4225">
        <w:rPr>
          <w:rFonts w:ascii="Times New Roman" w:hAnsi="Times New Roman"/>
          <w:color w:val="000000"/>
          <w:sz w:val="28"/>
          <w:szCs w:val="28"/>
        </w:rPr>
        <w:t xml:space="preserve">+дворяне  </w:t>
      </w:r>
    </w:p>
    <w:p w:rsidR="00AE74A2" w:rsidRPr="002C4225" w:rsidRDefault="00AE74A2" w:rsidP="00261E3D">
      <w:pPr>
        <w:widowControl w:val="0"/>
        <w:shd w:val="clear" w:color="auto" w:fill="FFFFFF"/>
        <w:tabs>
          <w:tab w:val="left" w:pos="142"/>
          <w:tab w:val="left" w:pos="1510"/>
        </w:tabs>
        <w:autoSpaceDE w:val="0"/>
        <w:autoSpaceDN w:val="0"/>
        <w:adjustRightInd w:val="0"/>
        <w:spacing w:after="0" w:line="240" w:lineRule="auto"/>
        <w:ind w:left="284" w:right="-171" w:hanging="284"/>
        <w:contextualSpacing/>
        <w:rPr>
          <w:rFonts w:ascii="Times New Roman" w:hAnsi="Times New Roman"/>
          <w:color w:val="000000"/>
          <w:sz w:val="28"/>
          <w:szCs w:val="28"/>
        </w:rPr>
      </w:pPr>
      <w:r w:rsidRPr="002C4225">
        <w:rPr>
          <w:rFonts w:ascii="Times New Roman" w:hAnsi="Times New Roman"/>
          <w:color w:val="000000"/>
          <w:sz w:val="28"/>
          <w:szCs w:val="28"/>
        </w:rPr>
        <w:t xml:space="preserve">бояре   </w:t>
      </w:r>
    </w:p>
    <w:p w:rsidR="00AE74A2" w:rsidRPr="002C4225" w:rsidRDefault="00AE74A2" w:rsidP="00261E3D">
      <w:pPr>
        <w:widowControl w:val="0"/>
        <w:shd w:val="clear" w:color="auto" w:fill="FFFFFF"/>
        <w:tabs>
          <w:tab w:val="left" w:pos="142"/>
          <w:tab w:val="left" w:pos="1510"/>
        </w:tabs>
        <w:autoSpaceDE w:val="0"/>
        <w:autoSpaceDN w:val="0"/>
        <w:adjustRightInd w:val="0"/>
        <w:spacing w:after="0" w:line="240" w:lineRule="auto"/>
        <w:ind w:left="284" w:right="-171" w:hanging="284"/>
        <w:contextualSpacing/>
        <w:rPr>
          <w:rFonts w:ascii="Times New Roman" w:hAnsi="Times New Roman"/>
          <w:color w:val="000000"/>
          <w:sz w:val="28"/>
          <w:szCs w:val="28"/>
        </w:rPr>
      </w:pPr>
      <w:r w:rsidRPr="002C4225">
        <w:rPr>
          <w:rFonts w:ascii="Times New Roman" w:hAnsi="Times New Roman"/>
          <w:color w:val="000000"/>
          <w:sz w:val="28"/>
          <w:szCs w:val="28"/>
        </w:rPr>
        <w:t xml:space="preserve">мещане    </w:t>
      </w:r>
    </w:p>
    <w:p w:rsidR="00AE74A2" w:rsidRPr="002C4225" w:rsidRDefault="00AE74A2" w:rsidP="00261E3D">
      <w:pPr>
        <w:widowControl w:val="0"/>
        <w:shd w:val="clear" w:color="auto" w:fill="FFFFFF"/>
        <w:tabs>
          <w:tab w:val="left" w:pos="142"/>
          <w:tab w:val="left" w:pos="1510"/>
        </w:tabs>
        <w:autoSpaceDE w:val="0"/>
        <w:autoSpaceDN w:val="0"/>
        <w:adjustRightInd w:val="0"/>
        <w:spacing w:after="0" w:line="240" w:lineRule="auto"/>
        <w:ind w:left="284" w:right="-171" w:hanging="284"/>
        <w:contextualSpacing/>
        <w:rPr>
          <w:rFonts w:ascii="Times New Roman" w:hAnsi="Times New Roman"/>
          <w:color w:val="000000"/>
          <w:sz w:val="28"/>
          <w:szCs w:val="28"/>
        </w:rPr>
      </w:pPr>
      <w:r w:rsidRPr="002C4225">
        <w:rPr>
          <w:rFonts w:ascii="Times New Roman" w:hAnsi="Times New Roman"/>
          <w:color w:val="000000"/>
          <w:sz w:val="28"/>
          <w:szCs w:val="28"/>
        </w:rPr>
        <w:t>казаки</w:t>
      </w:r>
    </w:p>
    <w:p w:rsidR="00AE74A2" w:rsidRPr="00D930F2" w:rsidRDefault="00AE74A2" w:rsidP="00261E3D">
      <w:pPr>
        <w:tabs>
          <w:tab w:val="left" w:pos="142"/>
        </w:tabs>
        <w:spacing w:after="0" w:line="240" w:lineRule="auto"/>
        <w:ind w:left="284" w:right="-278" w:hanging="284"/>
        <w:contextualSpacing/>
        <w:rPr>
          <w:rFonts w:ascii="Times New Roman" w:hAnsi="Times New Roman"/>
          <w:b/>
          <w:sz w:val="28"/>
          <w:szCs w:val="28"/>
        </w:rPr>
      </w:pPr>
      <w:r w:rsidRPr="00D930F2">
        <w:rPr>
          <w:rFonts w:ascii="Times New Roman" w:hAnsi="Times New Roman"/>
          <w:b/>
          <w:sz w:val="28"/>
          <w:szCs w:val="28"/>
        </w:rPr>
        <w:t xml:space="preserve">Теория «официальной народности» возникла в годы царствования </w:t>
      </w:r>
    </w:p>
    <w:p w:rsidR="00AE74A2" w:rsidRPr="00D930F2" w:rsidRDefault="00AE74A2" w:rsidP="00261E3D">
      <w:pPr>
        <w:tabs>
          <w:tab w:val="left" w:pos="142"/>
        </w:tabs>
        <w:spacing w:after="0" w:line="240" w:lineRule="auto"/>
        <w:ind w:left="284" w:right="-278" w:hanging="284"/>
        <w:contextualSpacing/>
        <w:rPr>
          <w:rFonts w:ascii="Times New Roman" w:hAnsi="Times New Roman"/>
          <w:color w:val="000000"/>
          <w:sz w:val="28"/>
          <w:szCs w:val="28"/>
        </w:rPr>
      </w:pPr>
      <w:r w:rsidRPr="00D930F2">
        <w:rPr>
          <w:rFonts w:ascii="Times New Roman" w:hAnsi="Times New Roman"/>
          <w:color w:val="000000"/>
          <w:sz w:val="28"/>
          <w:szCs w:val="28"/>
        </w:rPr>
        <w:t xml:space="preserve">+ Николая </w:t>
      </w:r>
      <w:r w:rsidRPr="00D930F2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D930F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AE74A2" w:rsidRPr="00D930F2" w:rsidRDefault="00AE74A2" w:rsidP="00261E3D">
      <w:pPr>
        <w:tabs>
          <w:tab w:val="left" w:pos="142"/>
        </w:tabs>
        <w:spacing w:after="0" w:line="240" w:lineRule="auto"/>
        <w:ind w:left="284" w:right="-278" w:hanging="284"/>
        <w:contextualSpacing/>
        <w:rPr>
          <w:rFonts w:ascii="Times New Roman" w:hAnsi="Times New Roman"/>
          <w:color w:val="000000"/>
          <w:sz w:val="28"/>
          <w:szCs w:val="28"/>
        </w:rPr>
      </w:pPr>
      <w:r w:rsidRPr="00D930F2">
        <w:rPr>
          <w:rFonts w:ascii="Times New Roman" w:hAnsi="Times New Roman"/>
          <w:color w:val="000000"/>
          <w:sz w:val="28"/>
          <w:szCs w:val="28"/>
        </w:rPr>
        <w:t xml:space="preserve">Александра </w:t>
      </w:r>
      <w:r w:rsidRPr="00D930F2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D930F2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AE74A2" w:rsidRPr="00D930F2" w:rsidRDefault="00AE74A2" w:rsidP="00261E3D">
      <w:pPr>
        <w:tabs>
          <w:tab w:val="left" w:pos="142"/>
        </w:tabs>
        <w:spacing w:after="0" w:line="240" w:lineRule="auto"/>
        <w:ind w:left="284" w:right="-278" w:hanging="284"/>
        <w:contextualSpacing/>
        <w:rPr>
          <w:rFonts w:ascii="Times New Roman" w:hAnsi="Times New Roman"/>
          <w:color w:val="000000"/>
          <w:sz w:val="28"/>
          <w:szCs w:val="28"/>
        </w:rPr>
      </w:pPr>
      <w:r w:rsidRPr="00D930F2">
        <w:rPr>
          <w:rFonts w:ascii="Times New Roman" w:hAnsi="Times New Roman"/>
          <w:color w:val="000000"/>
          <w:sz w:val="28"/>
          <w:szCs w:val="28"/>
        </w:rPr>
        <w:t xml:space="preserve">Николая </w:t>
      </w:r>
      <w:r w:rsidRPr="00D930F2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D930F2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AE74A2" w:rsidRPr="00D930F2" w:rsidRDefault="00AE74A2" w:rsidP="00261E3D">
      <w:pPr>
        <w:tabs>
          <w:tab w:val="left" w:pos="142"/>
        </w:tabs>
        <w:spacing w:after="0" w:line="240" w:lineRule="auto"/>
        <w:ind w:left="284" w:right="-278" w:hanging="284"/>
        <w:contextualSpacing/>
        <w:rPr>
          <w:rFonts w:ascii="Times New Roman" w:hAnsi="Times New Roman"/>
          <w:color w:val="000000"/>
          <w:sz w:val="28"/>
          <w:szCs w:val="28"/>
        </w:rPr>
      </w:pPr>
      <w:r w:rsidRPr="00D930F2">
        <w:rPr>
          <w:rFonts w:ascii="Times New Roman" w:hAnsi="Times New Roman"/>
          <w:color w:val="000000"/>
          <w:sz w:val="28"/>
          <w:szCs w:val="28"/>
        </w:rPr>
        <w:t xml:space="preserve">Александра </w:t>
      </w:r>
      <w:r w:rsidRPr="00D930F2">
        <w:rPr>
          <w:rFonts w:ascii="Times New Roman" w:hAnsi="Times New Roman"/>
          <w:color w:val="000000"/>
          <w:sz w:val="28"/>
          <w:szCs w:val="28"/>
          <w:lang w:val="en-US"/>
        </w:rPr>
        <w:t>II</w:t>
      </w:r>
    </w:p>
    <w:p w:rsidR="00AE74A2" w:rsidRPr="00D930F2" w:rsidRDefault="00AE74A2" w:rsidP="00261E3D">
      <w:pPr>
        <w:pStyle w:val="ListParagraph"/>
        <w:ind w:left="284" w:hanging="284"/>
        <w:rPr>
          <w:b/>
          <w:sz w:val="28"/>
          <w:szCs w:val="28"/>
        </w:rPr>
      </w:pPr>
      <w:r w:rsidRPr="00D930F2">
        <w:rPr>
          <w:b/>
          <w:sz w:val="28"/>
          <w:szCs w:val="28"/>
        </w:rPr>
        <w:t>Какое событие произошло 14 декабря 1825 г.?</w:t>
      </w:r>
    </w:p>
    <w:p w:rsidR="00AE74A2" w:rsidRPr="00D930F2" w:rsidRDefault="00AE74A2" w:rsidP="00261E3D">
      <w:pPr>
        <w:pStyle w:val="ListParagraph"/>
        <w:ind w:left="284" w:hanging="284"/>
        <w:rPr>
          <w:sz w:val="28"/>
          <w:szCs w:val="28"/>
        </w:rPr>
      </w:pPr>
      <w:r w:rsidRPr="00D930F2">
        <w:rPr>
          <w:sz w:val="28"/>
          <w:szCs w:val="28"/>
        </w:rPr>
        <w:t xml:space="preserve">убийство Александра </w:t>
      </w:r>
      <w:r w:rsidRPr="00D930F2">
        <w:rPr>
          <w:sz w:val="28"/>
          <w:szCs w:val="28"/>
          <w:lang w:val="en-US"/>
        </w:rPr>
        <w:t>II</w:t>
      </w:r>
      <w:r w:rsidRPr="00D930F2">
        <w:rPr>
          <w:sz w:val="28"/>
          <w:szCs w:val="28"/>
        </w:rPr>
        <w:t xml:space="preserve"> народниками</w:t>
      </w:r>
    </w:p>
    <w:p w:rsidR="00AE74A2" w:rsidRPr="00D930F2" w:rsidRDefault="00AE74A2" w:rsidP="00261E3D">
      <w:pPr>
        <w:pStyle w:val="ListParagraph"/>
        <w:ind w:left="284" w:hanging="284"/>
        <w:rPr>
          <w:sz w:val="28"/>
          <w:szCs w:val="28"/>
        </w:rPr>
      </w:pPr>
      <w:r w:rsidRPr="00D930F2">
        <w:rPr>
          <w:sz w:val="28"/>
          <w:szCs w:val="28"/>
        </w:rPr>
        <w:t>первая забастовка рабочих</w:t>
      </w:r>
    </w:p>
    <w:p w:rsidR="00AE74A2" w:rsidRPr="00D930F2" w:rsidRDefault="00AE74A2" w:rsidP="00261E3D">
      <w:pPr>
        <w:pStyle w:val="ListParagraph"/>
        <w:ind w:left="284" w:hanging="284"/>
        <w:rPr>
          <w:sz w:val="28"/>
          <w:szCs w:val="28"/>
        </w:rPr>
      </w:pPr>
      <w:r w:rsidRPr="00D930F2">
        <w:rPr>
          <w:sz w:val="28"/>
          <w:szCs w:val="28"/>
        </w:rPr>
        <w:t>+выступление декабристов</w:t>
      </w:r>
    </w:p>
    <w:p w:rsidR="00AE74A2" w:rsidRPr="00D930F2" w:rsidRDefault="00AE74A2" w:rsidP="00261E3D">
      <w:pPr>
        <w:pStyle w:val="ListParagraph"/>
        <w:ind w:left="284" w:hanging="284"/>
        <w:rPr>
          <w:sz w:val="28"/>
          <w:szCs w:val="28"/>
        </w:rPr>
      </w:pPr>
      <w:r w:rsidRPr="00D930F2">
        <w:rPr>
          <w:sz w:val="28"/>
          <w:szCs w:val="28"/>
        </w:rPr>
        <w:t>образование Северного общества</w:t>
      </w:r>
    </w:p>
    <w:p w:rsidR="00AE74A2" w:rsidRPr="00B12B93" w:rsidRDefault="00AE74A2" w:rsidP="00B12B93">
      <w:pPr>
        <w:pStyle w:val="ListParagraph"/>
        <w:ind w:left="284" w:hanging="284"/>
        <w:rPr>
          <w:b/>
          <w:sz w:val="28"/>
          <w:szCs w:val="28"/>
        </w:rPr>
      </w:pPr>
      <w:r w:rsidRPr="00D930F2">
        <w:rPr>
          <w:b/>
          <w:sz w:val="28"/>
          <w:szCs w:val="28"/>
        </w:rPr>
        <w:t>Укажите даты деятельности кружка Буташевича-Петрашевского</w:t>
      </w:r>
    </w:p>
    <w:p w:rsidR="00AE74A2" w:rsidRPr="00B12B93" w:rsidRDefault="00AE74A2" w:rsidP="00B12B93">
      <w:pPr>
        <w:pStyle w:val="ListParagraph"/>
        <w:ind w:left="0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1816-1825</w:t>
      </w:r>
      <w:r w:rsidRPr="00D930F2">
        <w:rPr>
          <w:sz w:val="28"/>
          <w:szCs w:val="28"/>
        </w:rPr>
        <w:t xml:space="preserve">  </w:t>
      </w:r>
    </w:p>
    <w:p w:rsidR="00AE74A2" w:rsidRPr="004600B0" w:rsidRDefault="00AE74A2" w:rsidP="00261E3D">
      <w:pPr>
        <w:pStyle w:val="ListParagraph"/>
        <w:ind w:left="0"/>
        <w:rPr>
          <w:sz w:val="28"/>
          <w:szCs w:val="28"/>
        </w:rPr>
      </w:pPr>
      <w:r w:rsidRPr="004600B0">
        <w:rPr>
          <w:sz w:val="28"/>
          <w:szCs w:val="28"/>
        </w:rPr>
        <w:t xml:space="preserve">+1844-1849     </w:t>
      </w:r>
    </w:p>
    <w:p w:rsidR="00AE74A2" w:rsidRPr="00D930F2" w:rsidRDefault="00AE74A2" w:rsidP="00261E3D">
      <w:pPr>
        <w:pStyle w:val="ListParagraph"/>
        <w:ind w:left="0"/>
        <w:rPr>
          <w:sz w:val="28"/>
          <w:szCs w:val="28"/>
        </w:rPr>
      </w:pPr>
      <w:r w:rsidRPr="00D930F2">
        <w:rPr>
          <w:sz w:val="28"/>
          <w:szCs w:val="28"/>
        </w:rPr>
        <w:t xml:space="preserve">1861-1864    </w:t>
      </w:r>
    </w:p>
    <w:p w:rsidR="00AE74A2" w:rsidRPr="00541C96" w:rsidRDefault="00AE74A2" w:rsidP="00261E3D">
      <w:pPr>
        <w:pStyle w:val="ListParagraph"/>
        <w:ind w:left="0"/>
        <w:rPr>
          <w:sz w:val="28"/>
          <w:szCs w:val="28"/>
        </w:rPr>
      </w:pPr>
      <w:r w:rsidRPr="00D930F2">
        <w:rPr>
          <w:sz w:val="28"/>
          <w:szCs w:val="28"/>
        </w:rPr>
        <w:t>1876-1879</w:t>
      </w:r>
    </w:p>
    <w:p w:rsidR="00AE74A2" w:rsidRPr="00D930F2" w:rsidRDefault="00AE74A2" w:rsidP="00261E3D">
      <w:pPr>
        <w:pStyle w:val="ListParagraph"/>
        <w:ind w:left="284" w:hanging="284"/>
        <w:rPr>
          <w:b/>
          <w:sz w:val="28"/>
          <w:szCs w:val="28"/>
        </w:rPr>
      </w:pPr>
      <w:r w:rsidRPr="00D930F2">
        <w:rPr>
          <w:b/>
          <w:sz w:val="28"/>
          <w:szCs w:val="28"/>
        </w:rPr>
        <w:t xml:space="preserve">Бессарабия вошла в состав Российской империи в </w:t>
      </w:r>
    </w:p>
    <w:p w:rsidR="00AE74A2" w:rsidRPr="00D930F2" w:rsidRDefault="00AE74A2" w:rsidP="00261E3D">
      <w:pPr>
        <w:pStyle w:val="ListParagraph"/>
        <w:ind w:left="0"/>
        <w:rPr>
          <w:sz w:val="28"/>
          <w:szCs w:val="28"/>
        </w:rPr>
      </w:pPr>
      <w:r w:rsidRPr="00D930F2">
        <w:rPr>
          <w:sz w:val="28"/>
          <w:szCs w:val="28"/>
        </w:rPr>
        <w:t xml:space="preserve">середине </w:t>
      </w:r>
      <w:r w:rsidRPr="00D930F2">
        <w:rPr>
          <w:sz w:val="28"/>
          <w:szCs w:val="28"/>
          <w:lang w:val="en-US"/>
        </w:rPr>
        <w:t>XVIII</w:t>
      </w:r>
      <w:r w:rsidRPr="00D930F2">
        <w:rPr>
          <w:sz w:val="28"/>
          <w:szCs w:val="28"/>
        </w:rPr>
        <w:t xml:space="preserve"> в.</w:t>
      </w:r>
    </w:p>
    <w:p w:rsidR="00AE74A2" w:rsidRPr="00D930F2" w:rsidRDefault="00AE74A2" w:rsidP="00261E3D">
      <w:pPr>
        <w:pStyle w:val="ListParagraph"/>
        <w:ind w:left="0"/>
        <w:rPr>
          <w:sz w:val="28"/>
          <w:szCs w:val="28"/>
        </w:rPr>
      </w:pPr>
      <w:r w:rsidRPr="00D930F2">
        <w:rPr>
          <w:sz w:val="28"/>
          <w:szCs w:val="28"/>
        </w:rPr>
        <w:t xml:space="preserve">конце </w:t>
      </w:r>
      <w:r w:rsidRPr="00D930F2">
        <w:rPr>
          <w:sz w:val="28"/>
          <w:szCs w:val="28"/>
          <w:lang w:val="en-US"/>
        </w:rPr>
        <w:t>XIX</w:t>
      </w:r>
      <w:r w:rsidRPr="00D930F2">
        <w:rPr>
          <w:sz w:val="28"/>
          <w:szCs w:val="28"/>
        </w:rPr>
        <w:t xml:space="preserve"> в.</w:t>
      </w:r>
    </w:p>
    <w:p w:rsidR="00AE74A2" w:rsidRPr="00D930F2" w:rsidRDefault="00AE74A2" w:rsidP="00261E3D">
      <w:pPr>
        <w:pStyle w:val="ListParagraph"/>
        <w:ind w:left="0"/>
        <w:rPr>
          <w:sz w:val="28"/>
          <w:szCs w:val="28"/>
        </w:rPr>
      </w:pPr>
      <w:r w:rsidRPr="00D930F2">
        <w:rPr>
          <w:sz w:val="28"/>
          <w:szCs w:val="28"/>
        </w:rPr>
        <w:t xml:space="preserve">+начале </w:t>
      </w:r>
      <w:r w:rsidRPr="00D930F2">
        <w:rPr>
          <w:sz w:val="28"/>
          <w:szCs w:val="28"/>
          <w:lang w:val="en-US"/>
        </w:rPr>
        <w:t>XIX</w:t>
      </w:r>
      <w:r w:rsidRPr="00D930F2">
        <w:rPr>
          <w:sz w:val="28"/>
          <w:szCs w:val="28"/>
        </w:rPr>
        <w:t xml:space="preserve"> в.</w:t>
      </w:r>
    </w:p>
    <w:p w:rsidR="00AE74A2" w:rsidRPr="00D930F2" w:rsidRDefault="00AE74A2" w:rsidP="00261E3D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середине</w:t>
      </w:r>
      <w:r w:rsidRPr="00D930F2">
        <w:rPr>
          <w:sz w:val="28"/>
          <w:szCs w:val="28"/>
        </w:rPr>
        <w:t xml:space="preserve"> </w:t>
      </w:r>
      <w:r w:rsidRPr="00D930F2">
        <w:rPr>
          <w:sz w:val="28"/>
          <w:szCs w:val="28"/>
          <w:lang w:val="en-US"/>
        </w:rPr>
        <w:t>XIX</w:t>
      </w:r>
      <w:r w:rsidRPr="00D930F2">
        <w:rPr>
          <w:sz w:val="28"/>
          <w:szCs w:val="28"/>
        </w:rPr>
        <w:t xml:space="preserve"> в.</w:t>
      </w:r>
    </w:p>
    <w:p w:rsidR="00AE74A2" w:rsidRPr="00D930F2" w:rsidRDefault="00AE74A2" w:rsidP="00261E3D">
      <w:pPr>
        <w:pStyle w:val="ListParagraph"/>
        <w:ind w:left="0"/>
        <w:rPr>
          <w:b/>
          <w:sz w:val="28"/>
          <w:szCs w:val="28"/>
        </w:rPr>
      </w:pPr>
      <w:r w:rsidRPr="00D930F2">
        <w:rPr>
          <w:b/>
          <w:sz w:val="28"/>
          <w:szCs w:val="28"/>
        </w:rPr>
        <w:t>К «золотому веку» русской литературы относится творчество…</w:t>
      </w:r>
    </w:p>
    <w:p w:rsidR="00AE74A2" w:rsidRPr="00D930F2" w:rsidRDefault="00AE74A2" w:rsidP="00261E3D">
      <w:pPr>
        <w:pStyle w:val="ListParagraph"/>
        <w:ind w:left="284" w:hanging="284"/>
        <w:rPr>
          <w:sz w:val="28"/>
          <w:szCs w:val="28"/>
        </w:rPr>
      </w:pPr>
      <w:r w:rsidRPr="00D930F2">
        <w:rPr>
          <w:sz w:val="28"/>
          <w:szCs w:val="28"/>
        </w:rPr>
        <w:t>Радищева</w:t>
      </w:r>
    </w:p>
    <w:p w:rsidR="00AE74A2" w:rsidRPr="00D930F2" w:rsidRDefault="00AE74A2" w:rsidP="00261E3D">
      <w:pPr>
        <w:pStyle w:val="ListParagraph"/>
        <w:ind w:left="284" w:hanging="284"/>
        <w:rPr>
          <w:sz w:val="28"/>
          <w:szCs w:val="28"/>
        </w:rPr>
      </w:pPr>
      <w:r w:rsidRPr="00D930F2">
        <w:rPr>
          <w:sz w:val="28"/>
          <w:szCs w:val="28"/>
        </w:rPr>
        <w:t xml:space="preserve">+Пушкина </w:t>
      </w:r>
    </w:p>
    <w:p w:rsidR="00AE74A2" w:rsidRPr="00D930F2" w:rsidRDefault="00AE74A2" w:rsidP="00261E3D">
      <w:pPr>
        <w:pStyle w:val="ListParagraph"/>
        <w:ind w:left="284" w:hanging="284"/>
        <w:rPr>
          <w:sz w:val="28"/>
          <w:szCs w:val="28"/>
        </w:rPr>
      </w:pPr>
      <w:r w:rsidRPr="00D930F2">
        <w:rPr>
          <w:sz w:val="28"/>
          <w:szCs w:val="28"/>
        </w:rPr>
        <w:t>Чехова</w:t>
      </w:r>
    </w:p>
    <w:p w:rsidR="00AE74A2" w:rsidRPr="00F27B12" w:rsidRDefault="00AE74A2" w:rsidP="00261E3D">
      <w:pPr>
        <w:pStyle w:val="ListParagraph"/>
        <w:ind w:left="284" w:hanging="284"/>
        <w:rPr>
          <w:sz w:val="28"/>
          <w:szCs w:val="28"/>
        </w:rPr>
      </w:pPr>
      <w:r w:rsidRPr="00D930F2">
        <w:rPr>
          <w:sz w:val="28"/>
          <w:szCs w:val="28"/>
        </w:rPr>
        <w:t>Бунина</w:t>
      </w:r>
    </w:p>
    <w:p w:rsidR="00AE74A2" w:rsidRPr="00F27B12" w:rsidRDefault="00AE74A2" w:rsidP="00261E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27B12">
        <w:rPr>
          <w:rFonts w:ascii="Times New Roman" w:hAnsi="Times New Roman"/>
          <w:b/>
          <w:sz w:val="28"/>
          <w:szCs w:val="28"/>
        </w:rPr>
        <w:t xml:space="preserve">В 1826 г. Николай </w:t>
      </w:r>
      <w:r w:rsidRPr="00F27B1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27B12">
        <w:rPr>
          <w:rFonts w:ascii="Times New Roman" w:hAnsi="Times New Roman"/>
          <w:b/>
          <w:sz w:val="28"/>
          <w:szCs w:val="28"/>
        </w:rPr>
        <w:t xml:space="preserve"> учредил Третье отделение Собственной Его императорского величества канцелярии, которое стало органом, ведавшим</w:t>
      </w:r>
    </w:p>
    <w:p w:rsidR="00AE74A2" w:rsidRPr="00F27B12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27B12">
        <w:rPr>
          <w:rFonts w:ascii="Times New Roman" w:hAnsi="Times New Roman"/>
          <w:sz w:val="28"/>
          <w:szCs w:val="28"/>
        </w:rPr>
        <w:t>управлением государственными крестьянами</w:t>
      </w:r>
    </w:p>
    <w:p w:rsidR="00AE74A2" w:rsidRPr="00F27B12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27B12">
        <w:rPr>
          <w:rFonts w:ascii="Times New Roman" w:hAnsi="Times New Roman"/>
          <w:sz w:val="28"/>
          <w:szCs w:val="28"/>
        </w:rPr>
        <w:t>+политическим сыском</w:t>
      </w:r>
    </w:p>
    <w:p w:rsidR="00AE74A2" w:rsidRPr="00F27B12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27B12">
        <w:rPr>
          <w:rFonts w:ascii="Times New Roman" w:hAnsi="Times New Roman"/>
          <w:sz w:val="28"/>
          <w:szCs w:val="28"/>
        </w:rPr>
        <w:t>проведением военной реформы</w:t>
      </w:r>
    </w:p>
    <w:p w:rsidR="00AE74A2" w:rsidRPr="00F27B12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27B12">
        <w:rPr>
          <w:rFonts w:ascii="Times New Roman" w:hAnsi="Times New Roman"/>
          <w:sz w:val="28"/>
          <w:szCs w:val="28"/>
        </w:rPr>
        <w:t>сбором государственных податей</w:t>
      </w:r>
    </w:p>
    <w:p w:rsidR="00AE74A2" w:rsidRPr="00F27B12" w:rsidRDefault="00AE74A2" w:rsidP="00261E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27B12">
        <w:rPr>
          <w:rFonts w:ascii="Times New Roman" w:hAnsi="Times New Roman"/>
          <w:b/>
          <w:sz w:val="28"/>
          <w:szCs w:val="28"/>
        </w:rPr>
        <w:t>А.И. Герцен издавал за границей</w:t>
      </w:r>
    </w:p>
    <w:p w:rsidR="00AE74A2" w:rsidRPr="00F27B12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27B12">
        <w:rPr>
          <w:rFonts w:ascii="Times New Roman" w:hAnsi="Times New Roman"/>
          <w:sz w:val="28"/>
          <w:szCs w:val="28"/>
        </w:rPr>
        <w:t>«Современник»,  «Отечественные записки»</w:t>
      </w:r>
    </w:p>
    <w:p w:rsidR="00AE74A2" w:rsidRPr="00F27B12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27B12">
        <w:rPr>
          <w:rFonts w:ascii="Times New Roman" w:hAnsi="Times New Roman"/>
          <w:sz w:val="28"/>
          <w:szCs w:val="28"/>
        </w:rPr>
        <w:t>«Телескоп»,  «Вестник Европы»</w:t>
      </w:r>
    </w:p>
    <w:p w:rsidR="00AE74A2" w:rsidRPr="00F27B12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27B12">
        <w:rPr>
          <w:rFonts w:ascii="Times New Roman" w:hAnsi="Times New Roman"/>
          <w:sz w:val="28"/>
          <w:szCs w:val="28"/>
        </w:rPr>
        <w:t>«Русское богатство», «Русский вестник»</w:t>
      </w:r>
    </w:p>
    <w:p w:rsidR="00AE74A2" w:rsidRPr="00F27B12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27B12">
        <w:rPr>
          <w:rFonts w:ascii="Times New Roman" w:hAnsi="Times New Roman"/>
          <w:sz w:val="28"/>
          <w:szCs w:val="28"/>
        </w:rPr>
        <w:t>+ «Полярную звезду», «Колокол»</w:t>
      </w:r>
    </w:p>
    <w:p w:rsidR="00AE74A2" w:rsidRPr="00F27B12" w:rsidRDefault="00AE74A2" w:rsidP="00261E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27B12">
        <w:rPr>
          <w:rFonts w:ascii="Times New Roman" w:hAnsi="Times New Roman"/>
          <w:b/>
          <w:sz w:val="28"/>
          <w:szCs w:val="28"/>
        </w:rPr>
        <w:t xml:space="preserve">В </w:t>
      </w:r>
      <w:r w:rsidRPr="00F27B12"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F27B12">
        <w:rPr>
          <w:rFonts w:ascii="Times New Roman" w:hAnsi="Times New Roman"/>
          <w:b/>
          <w:sz w:val="28"/>
          <w:szCs w:val="28"/>
        </w:rPr>
        <w:t xml:space="preserve"> в. с Кавказ</w:t>
      </w:r>
      <w:r>
        <w:rPr>
          <w:rFonts w:ascii="Times New Roman" w:hAnsi="Times New Roman"/>
          <w:b/>
          <w:sz w:val="28"/>
          <w:szCs w:val="28"/>
        </w:rPr>
        <w:t>с</w:t>
      </w:r>
      <w:r w:rsidRPr="00F27B12">
        <w:rPr>
          <w:rFonts w:ascii="Times New Roman" w:hAnsi="Times New Roman"/>
          <w:b/>
          <w:sz w:val="28"/>
          <w:szCs w:val="28"/>
        </w:rPr>
        <w:t>кой войной было связано имя:</w:t>
      </w:r>
    </w:p>
    <w:p w:rsidR="00AE74A2" w:rsidRPr="00F27B12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27B12">
        <w:rPr>
          <w:rFonts w:ascii="Times New Roman" w:hAnsi="Times New Roman"/>
          <w:sz w:val="28"/>
          <w:szCs w:val="28"/>
        </w:rPr>
        <w:t>Суворова</w:t>
      </w:r>
    </w:p>
    <w:p w:rsidR="00AE74A2" w:rsidRPr="00F27B12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27B12">
        <w:rPr>
          <w:rFonts w:ascii="Times New Roman" w:hAnsi="Times New Roman"/>
          <w:sz w:val="28"/>
          <w:szCs w:val="28"/>
        </w:rPr>
        <w:t>+Ермолова</w:t>
      </w:r>
    </w:p>
    <w:p w:rsidR="00AE74A2" w:rsidRPr="00F27B12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27B12">
        <w:rPr>
          <w:rFonts w:ascii="Times New Roman" w:hAnsi="Times New Roman"/>
          <w:sz w:val="28"/>
          <w:szCs w:val="28"/>
        </w:rPr>
        <w:t>Багратиона</w:t>
      </w:r>
    </w:p>
    <w:p w:rsidR="00AE74A2" w:rsidRPr="00F27B12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27B12">
        <w:rPr>
          <w:rFonts w:ascii="Times New Roman" w:hAnsi="Times New Roman"/>
          <w:sz w:val="28"/>
          <w:szCs w:val="28"/>
        </w:rPr>
        <w:t>Румянцева</w:t>
      </w:r>
    </w:p>
    <w:p w:rsidR="00AE74A2" w:rsidRPr="00F27B12" w:rsidRDefault="00AE74A2" w:rsidP="00261E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27B12">
        <w:rPr>
          <w:rFonts w:ascii="Times New Roman" w:hAnsi="Times New Roman"/>
          <w:b/>
          <w:sz w:val="28"/>
          <w:szCs w:val="28"/>
        </w:rPr>
        <w:t>В 1837 г. состоялось открытие железной дороги:</w:t>
      </w:r>
    </w:p>
    <w:p w:rsidR="00AE74A2" w:rsidRPr="00F27B12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27B12">
        <w:rPr>
          <w:rFonts w:ascii="Times New Roman" w:hAnsi="Times New Roman"/>
          <w:sz w:val="28"/>
          <w:szCs w:val="28"/>
        </w:rPr>
        <w:t>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B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B12">
        <w:rPr>
          <w:rFonts w:ascii="Times New Roman" w:hAnsi="Times New Roman"/>
          <w:sz w:val="28"/>
          <w:szCs w:val="28"/>
        </w:rPr>
        <w:t>Царицыно</w:t>
      </w:r>
    </w:p>
    <w:p w:rsidR="00AE74A2" w:rsidRPr="00F27B12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27B12">
        <w:rPr>
          <w:rFonts w:ascii="Times New Roman" w:hAnsi="Times New Roman"/>
          <w:sz w:val="28"/>
          <w:szCs w:val="28"/>
        </w:rPr>
        <w:t>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B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B12">
        <w:rPr>
          <w:rFonts w:ascii="Times New Roman" w:hAnsi="Times New Roman"/>
          <w:sz w:val="28"/>
          <w:szCs w:val="28"/>
        </w:rPr>
        <w:t>Москва</w:t>
      </w:r>
    </w:p>
    <w:p w:rsidR="00AE74A2" w:rsidRPr="00F27B12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27B12">
        <w:rPr>
          <w:rFonts w:ascii="Times New Roman" w:hAnsi="Times New Roman"/>
          <w:sz w:val="28"/>
          <w:szCs w:val="28"/>
        </w:rPr>
        <w:t>Москва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F27B12">
        <w:rPr>
          <w:rFonts w:ascii="Times New Roman" w:hAnsi="Times New Roman"/>
          <w:sz w:val="28"/>
          <w:szCs w:val="28"/>
        </w:rPr>
        <w:t xml:space="preserve"> Нижний Новгород</w:t>
      </w:r>
    </w:p>
    <w:p w:rsidR="00AE74A2" w:rsidRPr="00F27B12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27B12">
        <w:rPr>
          <w:rFonts w:ascii="Times New Roman" w:hAnsi="Times New Roman"/>
          <w:sz w:val="28"/>
          <w:szCs w:val="28"/>
        </w:rPr>
        <w:t>+Петербург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B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B12">
        <w:rPr>
          <w:rFonts w:ascii="Times New Roman" w:hAnsi="Times New Roman"/>
          <w:sz w:val="28"/>
          <w:szCs w:val="28"/>
        </w:rPr>
        <w:t>Царское село</w:t>
      </w:r>
    </w:p>
    <w:p w:rsidR="00AE74A2" w:rsidRDefault="00AE74A2" w:rsidP="0024555B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4A2" w:rsidRDefault="00AE74A2" w:rsidP="0024555B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Методика проведения контроля</w:t>
      </w:r>
    </w:p>
    <w:p w:rsidR="00AE74A2" w:rsidRPr="00544BD4" w:rsidRDefault="00AE74A2" w:rsidP="0024555B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0"/>
        <w:gridCol w:w="2310"/>
      </w:tblGrid>
      <w:tr w:rsidR="00AE74A2" w:rsidRPr="00410A62">
        <w:tc>
          <w:tcPr>
            <w:tcW w:w="4180" w:type="dxa"/>
          </w:tcPr>
          <w:p w:rsidR="00AE74A2" w:rsidRPr="00410A62" w:rsidRDefault="00AE74A2" w:rsidP="00DB4E14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Параметры методики</w:t>
            </w:r>
          </w:p>
        </w:tc>
        <w:tc>
          <w:tcPr>
            <w:tcW w:w="2310" w:type="dxa"/>
          </w:tcPr>
          <w:p w:rsidR="00AE74A2" w:rsidRPr="00410A62" w:rsidRDefault="00AE74A2" w:rsidP="00DB4E14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Значение параметра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DB4E14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Предел длительности всего контроля</w:t>
            </w:r>
          </w:p>
        </w:tc>
        <w:tc>
          <w:tcPr>
            <w:tcW w:w="2310" w:type="dxa"/>
          </w:tcPr>
          <w:p w:rsidR="00AE74A2" w:rsidRPr="00410A62" w:rsidRDefault="00AE74A2" w:rsidP="00DB4E14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10A62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DB4E14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Последовательность выбора вопросов</w:t>
            </w:r>
          </w:p>
        </w:tc>
        <w:tc>
          <w:tcPr>
            <w:tcW w:w="2310" w:type="dxa"/>
          </w:tcPr>
          <w:p w:rsidR="00AE74A2" w:rsidRPr="00410A62" w:rsidRDefault="00AE74A2" w:rsidP="00DB4E14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Случайная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DB4E14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Предлагаемое количество вопросов</w:t>
            </w:r>
          </w:p>
        </w:tc>
        <w:tc>
          <w:tcPr>
            <w:tcW w:w="2310" w:type="dxa"/>
          </w:tcPr>
          <w:p w:rsidR="00AE74A2" w:rsidRPr="00261E3D" w:rsidRDefault="00AE74A2" w:rsidP="00DB4E14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</w:tbl>
    <w:p w:rsidR="00AE74A2" w:rsidRDefault="00AE74A2" w:rsidP="0024555B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4A2" w:rsidRPr="008502E7" w:rsidRDefault="00AE74A2" w:rsidP="0024555B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</w:t>
      </w:r>
      <w:r w:rsidRPr="008502E7">
        <w:rPr>
          <w:rFonts w:ascii="Times New Roman" w:hAnsi="Times New Roman"/>
          <w:b/>
          <w:bCs/>
          <w:sz w:val="24"/>
          <w:szCs w:val="24"/>
        </w:rPr>
        <w:t>ритерии оценки:</w:t>
      </w:r>
    </w:p>
    <w:p w:rsidR="00AE74A2" w:rsidRPr="00544BD4" w:rsidRDefault="00AE74A2" w:rsidP="00072FD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балл</w:t>
      </w:r>
      <w:r w:rsidRPr="00544BD4">
        <w:rPr>
          <w:rFonts w:ascii="Times New Roman" w:hAnsi="Times New Roman"/>
          <w:sz w:val="24"/>
          <w:szCs w:val="24"/>
        </w:rPr>
        <w:t xml:space="preserve"> выставляется</w:t>
      </w:r>
      <w:r>
        <w:rPr>
          <w:rFonts w:ascii="Times New Roman" w:hAnsi="Times New Roman"/>
          <w:sz w:val="24"/>
          <w:szCs w:val="24"/>
        </w:rPr>
        <w:t>, если</w:t>
      </w:r>
      <w:r w:rsidRPr="00544BD4">
        <w:rPr>
          <w:rFonts w:ascii="Times New Roman" w:hAnsi="Times New Roman"/>
          <w:sz w:val="24"/>
          <w:szCs w:val="24"/>
        </w:rPr>
        <w:t xml:space="preserve"> прав</w:t>
      </w:r>
      <w:r>
        <w:rPr>
          <w:rFonts w:ascii="Times New Roman" w:hAnsi="Times New Roman"/>
          <w:sz w:val="24"/>
          <w:szCs w:val="24"/>
        </w:rPr>
        <w:t xml:space="preserve">ильно решено 86-100 % тестовых </w:t>
      </w:r>
      <w:r w:rsidRPr="00544BD4">
        <w:rPr>
          <w:rFonts w:ascii="Times New Roman" w:hAnsi="Times New Roman"/>
          <w:sz w:val="24"/>
          <w:szCs w:val="24"/>
        </w:rPr>
        <w:t>заданий;</w:t>
      </w:r>
    </w:p>
    <w:p w:rsidR="00AE74A2" w:rsidRPr="00544BD4" w:rsidRDefault="00AE74A2" w:rsidP="00072FD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0,75 балла</w:t>
      </w:r>
      <w:r>
        <w:rPr>
          <w:rFonts w:ascii="Times New Roman" w:hAnsi="Times New Roman"/>
          <w:sz w:val="24"/>
          <w:szCs w:val="24"/>
        </w:rPr>
        <w:t xml:space="preserve"> выставляются, если правильно решено 64</w:t>
      </w:r>
      <w:r w:rsidRPr="00544BD4">
        <w:rPr>
          <w:rFonts w:ascii="Times New Roman" w:hAnsi="Times New Roman"/>
          <w:sz w:val="24"/>
          <w:szCs w:val="24"/>
        </w:rPr>
        <w:t>-85 % тестовых заданий;</w:t>
      </w:r>
    </w:p>
    <w:p w:rsidR="00AE74A2" w:rsidRPr="00544BD4" w:rsidRDefault="00AE74A2" w:rsidP="00072FD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0,5 балла</w:t>
      </w:r>
      <w:r>
        <w:rPr>
          <w:rFonts w:ascii="Times New Roman" w:hAnsi="Times New Roman"/>
          <w:sz w:val="24"/>
          <w:szCs w:val="24"/>
        </w:rPr>
        <w:t xml:space="preserve"> выставляются, если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правильно решено от 50 до 63 % </w:t>
      </w:r>
      <w:r w:rsidRPr="00544BD4">
        <w:rPr>
          <w:rFonts w:ascii="Times New Roman" w:hAnsi="Times New Roman"/>
          <w:sz w:val="24"/>
          <w:szCs w:val="24"/>
        </w:rPr>
        <w:t>тестовых заданий;</w:t>
      </w:r>
    </w:p>
    <w:p w:rsidR="00AE74A2" w:rsidRPr="00544BD4" w:rsidRDefault="00AE74A2" w:rsidP="00072FD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bCs/>
          <w:sz w:val="24"/>
          <w:szCs w:val="24"/>
        </w:rPr>
        <w:t xml:space="preserve">Оценка </w:t>
      </w:r>
      <w:r>
        <w:rPr>
          <w:rFonts w:ascii="Times New Roman" w:hAnsi="Times New Roman"/>
          <w:b/>
          <w:bCs/>
          <w:sz w:val="24"/>
          <w:szCs w:val="24"/>
        </w:rPr>
        <w:t>ниже 0,5 балла</w:t>
      </w:r>
      <w:r>
        <w:rPr>
          <w:rFonts w:ascii="Times New Roman" w:hAnsi="Times New Roman"/>
          <w:sz w:val="24"/>
          <w:szCs w:val="24"/>
        </w:rPr>
        <w:t xml:space="preserve"> не выставляется.</w:t>
      </w:r>
    </w:p>
    <w:p w:rsidR="00AE74A2" w:rsidRDefault="00AE74A2" w:rsidP="00072FD4">
      <w:pPr>
        <w:pStyle w:val="NormalWeb"/>
        <w:spacing w:before="0" w:beforeAutospacing="0" w:after="0" w:afterAutospacing="0"/>
        <w:contextualSpacing/>
        <w:rPr>
          <w:b/>
          <w:bCs/>
        </w:rPr>
      </w:pPr>
    </w:p>
    <w:p w:rsidR="00AE74A2" w:rsidRDefault="00AE74A2" w:rsidP="00072FD4">
      <w:pPr>
        <w:pStyle w:val="NormalWeb"/>
        <w:spacing w:before="0" w:beforeAutospacing="0" w:after="0" w:afterAutospacing="0"/>
        <w:contextualSpacing/>
        <w:rPr>
          <w:b/>
          <w:bCs/>
        </w:rPr>
      </w:pPr>
    </w:p>
    <w:p w:rsidR="00AE74A2" w:rsidRPr="0041486F" w:rsidRDefault="00AE74A2" w:rsidP="00D9210A">
      <w:pPr>
        <w:pStyle w:val="NormalWeb"/>
        <w:spacing w:before="0" w:beforeAutospacing="0" w:after="0" w:afterAutospacing="0"/>
        <w:contextualSpacing/>
        <w:jc w:val="center"/>
        <w:rPr>
          <w:b/>
          <w:bCs/>
        </w:rPr>
      </w:pPr>
      <w:r w:rsidRPr="008F5A07">
        <w:rPr>
          <w:b/>
          <w:bCs/>
        </w:rPr>
        <w:t xml:space="preserve">Тема </w:t>
      </w:r>
      <w:r>
        <w:rPr>
          <w:b/>
        </w:rPr>
        <w:t>4.3. Россия в</w:t>
      </w:r>
      <w:r w:rsidRPr="0041486F">
        <w:rPr>
          <w:b/>
        </w:rPr>
        <w:t xml:space="preserve"> </w:t>
      </w:r>
      <w:r w:rsidRPr="0041486F">
        <w:rPr>
          <w:b/>
          <w:lang w:val="en-US"/>
        </w:rPr>
        <w:t>XIX</w:t>
      </w:r>
      <w:r>
        <w:rPr>
          <w:b/>
        </w:rPr>
        <w:t xml:space="preserve"> в. (вторая половина </w:t>
      </w:r>
      <w:r>
        <w:rPr>
          <w:b/>
          <w:lang w:val="en-US"/>
        </w:rPr>
        <w:t>XIX</w:t>
      </w:r>
      <w:r w:rsidRPr="0035528F">
        <w:rPr>
          <w:b/>
        </w:rPr>
        <w:t xml:space="preserve"> </w:t>
      </w:r>
      <w:r w:rsidRPr="0041486F">
        <w:rPr>
          <w:b/>
        </w:rPr>
        <w:t>в.</w:t>
      </w:r>
      <w:r>
        <w:rPr>
          <w:b/>
        </w:rPr>
        <w:t>)</w:t>
      </w:r>
    </w:p>
    <w:p w:rsidR="00AE74A2" w:rsidRDefault="00AE74A2" w:rsidP="00D9210A">
      <w:pPr>
        <w:pStyle w:val="2"/>
        <w:spacing w:before="0" w:after="0" w:line="228" w:lineRule="auto"/>
        <w:jc w:val="both"/>
        <w:rPr>
          <w:b w:val="0"/>
          <w:sz w:val="24"/>
          <w:szCs w:val="24"/>
        </w:rPr>
      </w:pPr>
    </w:p>
    <w:p w:rsidR="00AE74A2" w:rsidRPr="00CF64A6" w:rsidRDefault="00AE74A2" w:rsidP="00927370">
      <w:pPr>
        <w:pStyle w:val="2"/>
        <w:spacing w:before="0" w:after="0" w:line="228" w:lineRule="auto"/>
        <w:jc w:val="both"/>
        <w:rPr>
          <w:b w:val="0"/>
          <w:sz w:val="24"/>
          <w:szCs w:val="24"/>
        </w:rPr>
      </w:pPr>
      <w:r w:rsidRPr="00952FA8">
        <w:rPr>
          <w:b w:val="0"/>
          <w:sz w:val="24"/>
          <w:szCs w:val="24"/>
        </w:rPr>
        <w:t xml:space="preserve">Контролируемые компетенции (знания, умения): </w:t>
      </w:r>
      <w:r w:rsidRPr="00952FA8">
        <w:rPr>
          <w:b w:val="0"/>
          <w:color w:val="000000"/>
          <w:kern w:val="24"/>
          <w:sz w:val="24"/>
          <w:szCs w:val="24"/>
        </w:rPr>
        <w:t>ОК – 3, 4</w:t>
      </w:r>
      <w:r w:rsidRPr="00927370">
        <w:rPr>
          <w:b w:val="0"/>
          <w:sz w:val="28"/>
        </w:rPr>
        <w:t>;</w:t>
      </w:r>
      <w:r w:rsidRPr="00952FA8">
        <w:rPr>
          <w:sz w:val="28"/>
        </w:rPr>
        <w:t xml:space="preserve"> </w:t>
      </w:r>
      <w:r w:rsidRPr="00F01E64">
        <w:rPr>
          <w:sz w:val="28"/>
        </w:rPr>
        <w:t>У</w:t>
      </w:r>
      <w:r w:rsidRPr="00952FA8">
        <w:rPr>
          <w:b w:val="0"/>
          <w:sz w:val="20"/>
          <w:szCs w:val="20"/>
        </w:rPr>
        <w:t>2</w:t>
      </w:r>
      <w:r>
        <w:rPr>
          <w:sz w:val="20"/>
          <w:szCs w:val="20"/>
        </w:rPr>
        <w:t>,</w:t>
      </w:r>
      <w:r w:rsidRPr="00F01E64">
        <w:rPr>
          <w:sz w:val="28"/>
        </w:rPr>
        <w:t xml:space="preserve"> З</w:t>
      </w:r>
      <w:r w:rsidRPr="00952FA8">
        <w:rPr>
          <w:b w:val="0"/>
          <w:sz w:val="20"/>
          <w:szCs w:val="20"/>
        </w:rPr>
        <w:t>5</w:t>
      </w:r>
    </w:p>
    <w:p w:rsidR="00AE74A2" w:rsidRDefault="00AE74A2" w:rsidP="00072FD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4A2" w:rsidRPr="00544BD4" w:rsidRDefault="00AE74A2" w:rsidP="00072FD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44BD4">
        <w:rPr>
          <w:rFonts w:ascii="Times New Roman" w:hAnsi="Times New Roman"/>
          <w:b/>
          <w:bCs/>
          <w:sz w:val="24"/>
          <w:szCs w:val="24"/>
        </w:rPr>
        <w:t xml:space="preserve">Вопросы для устного (индивидуального) опроса: </w:t>
      </w:r>
    </w:p>
    <w:p w:rsidR="00AE74A2" w:rsidRDefault="00AE74A2" w:rsidP="0035528F">
      <w:pPr>
        <w:pStyle w:val="Default"/>
        <w:numPr>
          <w:ilvl w:val="0"/>
          <w:numId w:val="21"/>
        </w:numPr>
        <w:ind w:right="-40"/>
        <w:contextualSpacing/>
        <w:jc w:val="both"/>
      </w:pPr>
      <w:r w:rsidRPr="00286920">
        <w:t xml:space="preserve">Россия в эпоху великих реформ Александра </w:t>
      </w:r>
      <w:r w:rsidRPr="00286920">
        <w:rPr>
          <w:lang w:val="en-US"/>
        </w:rPr>
        <w:t>II</w:t>
      </w:r>
      <w:r w:rsidRPr="00286920">
        <w:t xml:space="preserve">. </w:t>
      </w:r>
    </w:p>
    <w:p w:rsidR="00AE74A2" w:rsidRDefault="00AE74A2" w:rsidP="0035528F">
      <w:pPr>
        <w:pStyle w:val="Default"/>
        <w:numPr>
          <w:ilvl w:val="0"/>
          <w:numId w:val="21"/>
        </w:numPr>
        <w:ind w:right="-40"/>
        <w:contextualSpacing/>
        <w:jc w:val="both"/>
      </w:pPr>
      <w:r w:rsidRPr="00286920">
        <w:t xml:space="preserve">Пореформенная Россия. </w:t>
      </w:r>
    </w:p>
    <w:p w:rsidR="00AE74A2" w:rsidRDefault="00AE74A2" w:rsidP="0035528F">
      <w:pPr>
        <w:pStyle w:val="Default"/>
        <w:numPr>
          <w:ilvl w:val="0"/>
          <w:numId w:val="21"/>
        </w:numPr>
        <w:ind w:right="-40"/>
        <w:contextualSpacing/>
        <w:jc w:val="both"/>
      </w:pPr>
      <w:r w:rsidRPr="00286920">
        <w:t xml:space="preserve">Россия в системе международных отношений второй половины </w:t>
      </w:r>
      <w:r w:rsidRPr="00286920">
        <w:rPr>
          <w:lang w:val="en-US"/>
        </w:rPr>
        <w:t>XIX</w:t>
      </w:r>
      <w:r w:rsidRPr="00286920">
        <w:t xml:space="preserve"> в. </w:t>
      </w:r>
    </w:p>
    <w:p w:rsidR="00AE74A2" w:rsidRDefault="00AE74A2" w:rsidP="0035528F">
      <w:pPr>
        <w:pStyle w:val="Default"/>
        <w:numPr>
          <w:ilvl w:val="0"/>
          <w:numId w:val="21"/>
        </w:numPr>
        <w:ind w:right="-40"/>
        <w:contextualSpacing/>
        <w:jc w:val="both"/>
      </w:pPr>
      <w:r w:rsidRPr="00286920">
        <w:t xml:space="preserve">Интеллектуальная и художественная жизнь пореформенной России. </w:t>
      </w:r>
    </w:p>
    <w:p w:rsidR="00AE74A2" w:rsidRPr="00286920" w:rsidRDefault="00AE74A2" w:rsidP="0035528F">
      <w:pPr>
        <w:pStyle w:val="Default"/>
        <w:numPr>
          <w:ilvl w:val="0"/>
          <w:numId w:val="21"/>
        </w:numPr>
        <w:ind w:right="-40"/>
        <w:contextualSpacing/>
        <w:jc w:val="both"/>
      </w:pPr>
      <w:r w:rsidRPr="00286920">
        <w:t xml:space="preserve">Повседневная жизнь населения России в </w:t>
      </w:r>
      <w:r w:rsidRPr="00286920">
        <w:rPr>
          <w:lang w:val="en-US"/>
        </w:rPr>
        <w:t>XIX</w:t>
      </w:r>
      <w:r w:rsidRPr="00286920">
        <w:t xml:space="preserve"> в.</w:t>
      </w:r>
    </w:p>
    <w:p w:rsidR="00AE74A2" w:rsidRPr="00544BD4" w:rsidRDefault="00AE74A2" w:rsidP="00D9210A">
      <w:pPr>
        <w:pStyle w:val="Default"/>
        <w:ind w:left="720" w:right="-40"/>
        <w:contextualSpacing/>
        <w:jc w:val="both"/>
      </w:pPr>
    </w:p>
    <w:p w:rsidR="00AE74A2" w:rsidRPr="00544BD4" w:rsidRDefault="00AE74A2" w:rsidP="00D9210A">
      <w:pPr>
        <w:pStyle w:val="Default"/>
        <w:ind w:right="-40"/>
        <w:contextualSpacing/>
        <w:jc w:val="both"/>
        <w:rPr>
          <w:b/>
        </w:rPr>
      </w:pPr>
      <w:r w:rsidRPr="00544BD4">
        <w:rPr>
          <w:b/>
        </w:rPr>
        <w:t>Критерии оценки:</w:t>
      </w:r>
    </w:p>
    <w:p w:rsidR="00AE74A2" w:rsidRPr="00544BD4" w:rsidRDefault="00AE74A2" w:rsidP="0041486F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1 балл</w:t>
      </w:r>
      <w:r w:rsidRPr="00A40121">
        <w:rPr>
          <w:b/>
          <w:bCs/>
        </w:rPr>
        <w:t xml:space="preserve"> </w:t>
      </w:r>
      <w:r>
        <w:t>проставляется обучающемуся</w:t>
      </w:r>
      <w:r w:rsidRPr="00544BD4">
        <w:t>, который:</w:t>
      </w:r>
    </w:p>
    <w:p w:rsidR="00AE74A2" w:rsidRPr="00B27F9C" w:rsidRDefault="00AE74A2" w:rsidP="004148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>ринимать решения в стандартных и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41486F">
      <w:pPr>
        <w:pStyle w:val="NormalWeb"/>
        <w:spacing w:before="0" w:beforeAutospacing="0" w:after="0" w:afterAutospacing="0"/>
        <w:contextualSpacing/>
        <w:jc w:val="both"/>
      </w:pPr>
      <w:r>
        <w:t>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41486F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предусмотренные программой изучения исторические факты в полном объеме, умеет устанавливать их последовательность и преемственность, а также взаимосвязи и взаимообусловленность, умеет дать оценку исторического места и значения характеризуемых событий и явлений;</w:t>
      </w:r>
    </w:p>
    <w:p w:rsidR="00AE74A2" w:rsidRPr="00544BD4" w:rsidRDefault="00AE74A2" w:rsidP="0041486F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свободно ориентироваться в историческом времени и историческом пространстве, знает даты основных исторических событий и хронологические рамки важнейших исторических явлений; умеет осуществлять синхронизацию событий отечественной истории, а также синхронизировать их с главными событиями мировой истории;</w:t>
      </w:r>
    </w:p>
    <w:p w:rsidR="00AE74A2" w:rsidRPr="00544BD4" w:rsidRDefault="00AE74A2" w:rsidP="0041486F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дискуссионные варианты научной интерпретации исторических фактов и умеет дать характеристику существующих в науке точек зрения.</w:t>
      </w:r>
    </w:p>
    <w:p w:rsidR="00AE74A2" w:rsidRPr="00544BD4" w:rsidRDefault="00AE74A2" w:rsidP="0041486F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0,75 балла</w:t>
      </w:r>
      <w:r w:rsidRPr="00A40121">
        <w:rPr>
          <w:b/>
          <w:bCs/>
        </w:rPr>
        <w:t xml:space="preserve"> </w:t>
      </w:r>
      <w:r>
        <w:t>проставляются обучающемуся</w:t>
      </w:r>
      <w:r w:rsidRPr="00544BD4">
        <w:t>, который:</w:t>
      </w:r>
    </w:p>
    <w:p w:rsidR="00AE74A2" w:rsidRPr="00B27F9C" w:rsidRDefault="00AE74A2" w:rsidP="004148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>ринимать решения в стандартных и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41486F">
      <w:pPr>
        <w:pStyle w:val="NormalWeb"/>
        <w:spacing w:before="0" w:beforeAutospacing="0" w:after="0" w:afterAutospacing="0"/>
        <w:contextualSpacing/>
        <w:jc w:val="both"/>
      </w:pPr>
      <w:r>
        <w:t>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41486F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предусмотренные программой изучения исторические факты в полном объеме, умеет устанавливать последовательность и преемственность исторических событий и явлений;</w:t>
      </w:r>
    </w:p>
    <w:p w:rsidR="00AE74A2" w:rsidRPr="00544BD4" w:rsidRDefault="00AE74A2" w:rsidP="0041486F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ориентироваться в историческом времени в пределах столетий, и историческом пространстве в пределах основных исторических регионов, знает даты основных исторических событий и хронологические рамки важнейших исторических явлений, знает основные историко-географические наименования;</w:t>
      </w:r>
    </w:p>
    <w:p w:rsidR="00AE74A2" w:rsidRPr="00544BD4" w:rsidRDefault="00AE74A2" w:rsidP="0041486F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установлении взаимозависимости и взаимообусловленности исторических событий и явлений;</w:t>
      </w:r>
    </w:p>
    <w:p w:rsidR="00AE74A2" w:rsidRPr="00544BD4" w:rsidRDefault="00AE74A2" w:rsidP="0041486F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оценке исторического места и значения характеризуемых событий и явлений;</w:t>
      </w:r>
    </w:p>
    <w:p w:rsidR="00AE74A2" w:rsidRPr="00544BD4" w:rsidRDefault="00AE74A2" w:rsidP="0041486F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умеет осуществлять синхронизацию событий отечественной истории, а также синхронизировать их с главными событиями мировой истории;</w:t>
      </w:r>
    </w:p>
    <w:p w:rsidR="00AE74A2" w:rsidRPr="00544BD4" w:rsidRDefault="00AE74A2" w:rsidP="0041486F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 xml:space="preserve">не знает дискуссионных вариантов научной интерпретации исторических фактов и не умеет дать характеристику существующих в науке точек зрения. </w:t>
      </w:r>
    </w:p>
    <w:p w:rsidR="00AE74A2" w:rsidRPr="00544BD4" w:rsidRDefault="00AE74A2" w:rsidP="0041486F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0,5 балла</w:t>
      </w:r>
      <w:r w:rsidRPr="00544BD4">
        <w:rPr>
          <w:b/>
          <w:bCs/>
        </w:rPr>
        <w:t xml:space="preserve"> </w:t>
      </w:r>
      <w:r>
        <w:t>проставляются обучающемуся</w:t>
      </w:r>
      <w:r w:rsidRPr="00544BD4">
        <w:t>, который:</w:t>
      </w:r>
    </w:p>
    <w:p w:rsidR="00AE74A2" w:rsidRPr="00B27F9C" w:rsidRDefault="00AE74A2" w:rsidP="004148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умеет принимать решения в</w:t>
      </w:r>
      <w:r w:rsidRPr="00B27F9C">
        <w:rPr>
          <w:rFonts w:ascii="Times New Roman" w:hAnsi="Times New Roman"/>
          <w:sz w:val="24"/>
          <w:szCs w:val="24"/>
        </w:rPr>
        <w:t xml:space="preserve">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41486F">
      <w:pPr>
        <w:pStyle w:val="NormalWeb"/>
        <w:spacing w:before="0" w:beforeAutospacing="0" w:after="0" w:afterAutospacing="0"/>
        <w:contextualSpacing/>
        <w:jc w:val="both"/>
      </w:pPr>
      <w:r>
        <w:t>слабо 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41486F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основные исторические факты;</w:t>
      </w:r>
    </w:p>
    <w:p w:rsidR="00AE74A2" w:rsidRPr="00544BD4" w:rsidRDefault="00AE74A2" w:rsidP="0041486F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ориентироваться в историческом времени в пределах столетий, и историческом пространстве в пределах основных исторических регионов.</w:t>
      </w:r>
    </w:p>
    <w:p w:rsidR="00AE74A2" w:rsidRPr="00544BD4" w:rsidRDefault="00AE74A2" w:rsidP="0041486F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знает фактический материал в полном объеме;</w:t>
      </w:r>
    </w:p>
    <w:p w:rsidR="00AE74A2" w:rsidRPr="00544BD4" w:rsidRDefault="00AE74A2" w:rsidP="0041486F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испытывает затруднения в установлении последовательности и преемственности исторических событий и явлений,</w:t>
      </w:r>
    </w:p>
    <w:p w:rsidR="00AE74A2" w:rsidRPr="00544BD4" w:rsidRDefault="00AE74A2" w:rsidP="0041486F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умеет устанавливать последовательность и преемственность исторических событий и явлений;</w:t>
      </w:r>
    </w:p>
    <w:p w:rsidR="00AE74A2" w:rsidRPr="00544BD4" w:rsidRDefault="00AE74A2" w:rsidP="0041486F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определении дат основных исторических событий и хронологические рамки важнейших исторических явлений;</w:t>
      </w:r>
    </w:p>
    <w:p w:rsidR="00AE74A2" w:rsidRPr="00544BD4" w:rsidRDefault="00AE74A2" w:rsidP="0041486F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основных историко-географических наименованиях;</w:t>
      </w:r>
    </w:p>
    <w:p w:rsidR="00AE74A2" w:rsidRPr="00544BD4" w:rsidRDefault="00AE74A2" w:rsidP="0041486F">
      <w:pPr>
        <w:pStyle w:val="NormalWeb"/>
        <w:spacing w:before="0" w:beforeAutospacing="0" w:after="0" w:afterAutospacing="0"/>
        <w:contextualSpacing/>
        <w:jc w:val="both"/>
      </w:pPr>
      <w:r>
        <w:t>Оценка ниже 0,5 балла не проставляется.</w:t>
      </w:r>
    </w:p>
    <w:p w:rsidR="00AE74A2" w:rsidRPr="0041486F" w:rsidRDefault="00AE74A2" w:rsidP="00D9210A">
      <w:pPr>
        <w:pStyle w:val="ListParagraph"/>
        <w:ind w:left="0"/>
        <w:jc w:val="both"/>
        <w:rPr>
          <w:b/>
          <w:bCs/>
        </w:rPr>
      </w:pPr>
    </w:p>
    <w:p w:rsidR="00AE74A2" w:rsidRPr="00544BD4" w:rsidRDefault="00AE74A2" w:rsidP="00D9210A">
      <w:pPr>
        <w:pStyle w:val="ListParagraph"/>
        <w:ind w:left="0"/>
        <w:jc w:val="both"/>
        <w:rPr>
          <w:b/>
          <w:bCs/>
        </w:rPr>
      </w:pPr>
      <w:r w:rsidRPr="00544BD4">
        <w:rPr>
          <w:b/>
          <w:bCs/>
        </w:rPr>
        <w:t xml:space="preserve">Вопросы для устного (фронтального) опроса: </w:t>
      </w:r>
    </w:p>
    <w:p w:rsidR="00AE74A2" w:rsidRPr="00544BD4" w:rsidRDefault="00AE74A2" w:rsidP="00D9210A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544BD4">
        <w:rPr>
          <w:rFonts w:ascii="Times New Roman" w:hAnsi="Times New Roman"/>
          <w:color w:val="000000"/>
          <w:sz w:val="24"/>
          <w:szCs w:val="24"/>
        </w:rPr>
        <w:t>Что послужило причинами Великих реформ?</w:t>
      </w:r>
    </w:p>
    <w:p w:rsidR="00AE74A2" w:rsidRPr="00544BD4" w:rsidRDefault="00AE74A2" w:rsidP="00D9210A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color w:val="000000"/>
          <w:sz w:val="24"/>
          <w:szCs w:val="24"/>
        </w:rPr>
        <w:t>2. Какие факторы определили условия крестьянской реформы? Могла ли эта реформа быть более радикальной?</w:t>
      </w:r>
    </w:p>
    <w:p w:rsidR="00AE74A2" w:rsidRPr="00544BD4" w:rsidRDefault="00AE74A2" w:rsidP="00D9210A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color w:val="000000"/>
          <w:sz w:val="24"/>
          <w:szCs w:val="24"/>
        </w:rPr>
        <w:t xml:space="preserve">3. На кого опирался Александр </w:t>
      </w:r>
      <w:r w:rsidRPr="00544BD4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544BD4">
        <w:rPr>
          <w:rFonts w:ascii="Times New Roman" w:hAnsi="Times New Roman"/>
          <w:color w:val="000000"/>
          <w:sz w:val="24"/>
          <w:szCs w:val="24"/>
        </w:rPr>
        <w:t xml:space="preserve"> при проведении Великих реформ?</w:t>
      </w:r>
    </w:p>
    <w:p w:rsidR="00AE74A2" w:rsidRPr="00544BD4" w:rsidRDefault="00AE74A2" w:rsidP="00D9210A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color w:val="000000"/>
          <w:sz w:val="24"/>
          <w:szCs w:val="24"/>
        </w:rPr>
        <w:t>4. Охарактеризуйте суть реформ, последовавших после 1861 г.</w:t>
      </w:r>
    </w:p>
    <w:p w:rsidR="00AE74A2" w:rsidRPr="00544BD4" w:rsidRDefault="00AE74A2" w:rsidP="00D9210A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color w:val="000000"/>
          <w:sz w:val="24"/>
          <w:szCs w:val="24"/>
        </w:rPr>
        <w:t>5. Почему в России так и не была принята конституция?</w:t>
      </w:r>
    </w:p>
    <w:p w:rsidR="00AE74A2" w:rsidRPr="00544BD4" w:rsidRDefault="00AE74A2" w:rsidP="00D9210A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color w:val="000000"/>
          <w:sz w:val="24"/>
          <w:szCs w:val="24"/>
        </w:rPr>
        <w:t>6. Каковы последствия и значение Великих реформ для России?</w:t>
      </w:r>
    </w:p>
    <w:p w:rsidR="00AE74A2" w:rsidRPr="00544BD4" w:rsidRDefault="00AE74A2" w:rsidP="00D9210A">
      <w:pPr>
        <w:tabs>
          <w:tab w:val="left" w:pos="284"/>
        </w:tabs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color w:val="000000"/>
          <w:sz w:val="24"/>
          <w:szCs w:val="24"/>
        </w:rPr>
        <w:t>7 .Охарактеризуйте этапы и последствия участия России в европейской политике первой половине Х</w:t>
      </w:r>
      <w:r w:rsidRPr="00544BD4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544BD4">
        <w:rPr>
          <w:rFonts w:ascii="Times New Roman" w:hAnsi="Times New Roman"/>
          <w:color w:val="000000"/>
          <w:sz w:val="24"/>
          <w:szCs w:val="24"/>
        </w:rPr>
        <w:t>Х в.</w:t>
      </w:r>
    </w:p>
    <w:p w:rsidR="00AE74A2" w:rsidRPr="00544BD4" w:rsidRDefault="00AE74A2" w:rsidP="00D9210A">
      <w:pPr>
        <w:tabs>
          <w:tab w:val="left" w:pos="284"/>
        </w:tabs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color w:val="000000"/>
          <w:sz w:val="24"/>
          <w:szCs w:val="24"/>
        </w:rPr>
        <w:t xml:space="preserve">8.  Каковы важнейшие направления и итоги внешней политики России во второй половине </w:t>
      </w:r>
      <w:r w:rsidRPr="00544BD4"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544BD4">
        <w:rPr>
          <w:rFonts w:ascii="Times New Roman" w:hAnsi="Times New Roman"/>
          <w:color w:val="000000"/>
          <w:sz w:val="24"/>
          <w:szCs w:val="24"/>
        </w:rPr>
        <w:t xml:space="preserve"> в.</w:t>
      </w:r>
    </w:p>
    <w:p w:rsidR="00AE74A2" w:rsidRPr="00544BD4" w:rsidRDefault="00AE74A2" w:rsidP="00D9210A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/>
          <w:color w:val="000000"/>
          <w:sz w:val="24"/>
          <w:szCs w:val="24"/>
        </w:rPr>
      </w:pPr>
      <w:r w:rsidRPr="00544BD4">
        <w:rPr>
          <w:rFonts w:ascii="Times New Roman" w:hAnsi="Times New Roman"/>
          <w:color w:val="000000"/>
          <w:sz w:val="24"/>
          <w:szCs w:val="24"/>
        </w:rPr>
        <w:t xml:space="preserve">9. Какое влияние на реформы Александра </w:t>
      </w:r>
      <w:r w:rsidRPr="00544BD4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544BD4">
        <w:rPr>
          <w:rFonts w:ascii="Times New Roman" w:hAnsi="Times New Roman"/>
          <w:color w:val="000000"/>
          <w:sz w:val="24"/>
          <w:szCs w:val="24"/>
        </w:rPr>
        <w:t xml:space="preserve"> оказали итоги Крымской войны?</w:t>
      </w:r>
    </w:p>
    <w:p w:rsidR="00AE74A2" w:rsidRPr="00544BD4" w:rsidRDefault="00AE74A2" w:rsidP="00D9210A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>10. Почему размер выкупа за землю соответствовал не цене земли, а капитализированному оброку?</w:t>
      </w:r>
    </w:p>
    <w:p w:rsidR="00AE74A2" w:rsidRPr="00544BD4" w:rsidRDefault="00AE74A2" w:rsidP="00D9210A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>11. С какой целью реформа консервировала крестьянскую общину?</w:t>
      </w:r>
    </w:p>
    <w:p w:rsidR="00AE74A2" w:rsidRPr="00544BD4" w:rsidRDefault="00AE74A2" w:rsidP="00D9210A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 xml:space="preserve">12. Чем вызвана активизация общественного движения в России во второй половине </w:t>
      </w:r>
      <w:r w:rsidRPr="00544BD4"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в.</w:t>
      </w:r>
      <w:r w:rsidRPr="00544BD4">
        <w:rPr>
          <w:rFonts w:ascii="Times New Roman" w:hAnsi="Times New Roman"/>
          <w:sz w:val="24"/>
          <w:szCs w:val="24"/>
        </w:rPr>
        <w:t>?</w:t>
      </w:r>
    </w:p>
    <w:p w:rsidR="00AE74A2" w:rsidRDefault="00AE74A2" w:rsidP="00D9210A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D9210A">
        <w:rPr>
          <w:rFonts w:ascii="Times New Roman" w:hAnsi="Times New Roman"/>
          <w:sz w:val="24"/>
          <w:szCs w:val="24"/>
        </w:rPr>
        <w:t xml:space="preserve">13. Почему проведение реформ 60-80 гг. </w:t>
      </w:r>
      <w:r w:rsidRPr="00D9210A">
        <w:rPr>
          <w:rFonts w:ascii="Times New Roman" w:hAnsi="Times New Roman"/>
          <w:sz w:val="24"/>
          <w:szCs w:val="24"/>
          <w:lang w:val="en-US"/>
        </w:rPr>
        <w:t>XIX</w:t>
      </w:r>
      <w:r w:rsidRPr="00D9210A">
        <w:rPr>
          <w:rFonts w:ascii="Times New Roman" w:hAnsi="Times New Roman"/>
          <w:sz w:val="24"/>
          <w:szCs w:val="24"/>
        </w:rPr>
        <w:t xml:space="preserve"> в. не успокоило, а, напротив, стимулировало общественную активность в стране?</w:t>
      </w:r>
    </w:p>
    <w:p w:rsidR="00AE74A2" w:rsidRPr="00544BD4" w:rsidRDefault="00AE74A2" w:rsidP="0041486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Как реформы Петра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E30A2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повлияли на развитие русской культуры в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 w:rsidRPr="00E30A2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в.</w:t>
      </w:r>
      <w:r w:rsidRPr="00544BD4">
        <w:rPr>
          <w:rFonts w:ascii="Times New Roman" w:hAnsi="Times New Roman"/>
          <w:color w:val="000000"/>
          <w:sz w:val="24"/>
          <w:szCs w:val="24"/>
        </w:rPr>
        <w:t>?</w:t>
      </w:r>
    </w:p>
    <w:p w:rsidR="00AE74A2" w:rsidRPr="00E30A2F" w:rsidRDefault="00AE74A2" w:rsidP="0041486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</w:t>
      </w:r>
      <w:r w:rsidRPr="00544BD4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Назовите художников, творивших в России в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 w:rsidRPr="00E30A2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в.</w:t>
      </w:r>
    </w:p>
    <w:p w:rsidR="00AE74A2" w:rsidRPr="00507552" w:rsidRDefault="00AE74A2" w:rsidP="0041486F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16</w:t>
      </w:r>
      <w:r w:rsidRPr="00544BD4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Как вы считаете, почему в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 w:rsidRPr="0050755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в. в тех областях культуры, в которых Россия подражала Европе, не было достигнуто таких успехов, как в более позднее время?</w:t>
      </w:r>
    </w:p>
    <w:p w:rsidR="00AE74A2" w:rsidRPr="00544BD4" w:rsidRDefault="00AE74A2" w:rsidP="0041486F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17</w:t>
      </w:r>
      <w:r w:rsidRPr="00544BD4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Расскажите о достижениях великого русского ученого М.В. Ломоносова.</w:t>
      </w:r>
    </w:p>
    <w:p w:rsidR="00AE74A2" w:rsidRPr="00544BD4" w:rsidRDefault="00AE74A2" w:rsidP="0041486F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18. Почему в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50755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в. в России наступает «золотой век» культуры</w:t>
      </w:r>
      <w:r w:rsidRPr="00544BD4">
        <w:rPr>
          <w:rFonts w:ascii="Times New Roman" w:hAnsi="Times New Roman"/>
          <w:color w:val="000000"/>
          <w:sz w:val="24"/>
          <w:szCs w:val="24"/>
        </w:rPr>
        <w:t>?</w:t>
      </w:r>
    </w:p>
    <w:p w:rsidR="00AE74A2" w:rsidRPr="00544BD4" w:rsidRDefault="00AE74A2" w:rsidP="0041486F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19. Какие достижения русской культуры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50755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в. мы считаем наиболее выдающимися</w:t>
      </w:r>
      <w:r w:rsidRPr="00544BD4">
        <w:rPr>
          <w:rFonts w:ascii="Times New Roman" w:hAnsi="Times New Roman"/>
          <w:color w:val="000000"/>
          <w:sz w:val="24"/>
          <w:szCs w:val="24"/>
        </w:rPr>
        <w:t>?</w:t>
      </w:r>
    </w:p>
    <w:p w:rsidR="00AE74A2" w:rsidRPr="00507552" w:rsidRDefault="00AE74A2" w:rsidP="0041486F">
      <w:pPr>
        <w:tabs>
          <w:tab w:val="left" w:pos="284"/>
        </w:tabs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</w:t>
      </w:r>
      <w:r w:rsidRPr="00544BD4">
        <w:rPr>
          <w:rFonts w:ascii="Times New Roman" w:hAnsi="Times New Roman"/>
          <w:color w:val="000000"/>
          <w:sz w:val="24"/>
          <w:szCs w:val="24"/>
        </w:rPr>
        <w:t xml:space="preserve"> .</w:t>
      </w:r>
      <w:r>
        <w:rPr>
          <w:rFonts w:ascii="Times New Roman" w:hAnsi="Times New Roman"/>
          <w:color w:val="000000"/>
          <w:sz w:val="24"/>
          <w:szCs w:val="24"/>
        </w:rPr>
        <w:t>Как повлияла на развитие русской культуры Отечественная война 1812 г.?</w:t>
      </w:r>
    </w:p>
    <w:p w:rsidR="00AE74A2" w:rsidRPr="00544BD4" w:rsidRDefault="00AE74A2" w:rsidP="0041486F">
      <w:pPr>
        <w:tabs>
          <w:tab w:val="left" w:pos="284"/>
        </w:tabs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21</w:t>
      </w:r>
      <w:r w:rsidRPr="00544BD4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Приведите примеры классицизма в русской архитектуре</w:t>
      </w:r>
      <w:r w:rsidRPr="00544BD4">
        <w:rPr>
          <w:rFonts w:ascii="Times New Roman" w:hAnsi="Times New Roman"/>
          <w:color w:val="000000"/>
          <w:sz w:val="24"/>
          <w:szCs w:val="24"/>
        </w:rPr>
        <w:t>.</w:t>
      </w:r>
    </w:p>
    <w:p w:rsidR="00AE74A2" w:rsidRPr="00544BD4" w:rsidRDefault="00AE74A2" w:rsidP="0041486F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Почему во второй половине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50755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в. русская культура все чаще обращалась к осмыслению и использованию элементов народной культуры</w:t>
      </w:r>
      <w:r w:rsidRPr="00544BD4">
        <w:rPr>
          <w:rFonts w:ascii="Times New Roman" w:hAnsi="Times New Roman"/>
          <w:color w:val="000000"/>
          <w:sz w:val="24"/>
          <w:szCs w:val="24"/>
        </w:rPr>
        <w:t>?</w:t>
      </w:r>
    </w:p>
    <w:p w:rsidR="00AE74A2" w:rsidRPr="00544BD4" w:rsidRDefault="00AE74A2" w:rsidP="0041486F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Что вы знаете о развитии русского театра в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 w:rsidRPr="005075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</w:t>
      </w:r>
      <w:r w:rsidRPr="00544BD4">
        <w:rPr>
          <w:rFonts w:ascii="Times New Roman" w:hAnsi="Times New Roman"/>
          <w:sz w:val="24"/>
          <w:szCs w:val="24"/>
        </w:rPr>
        <w:t>?</w:t>
      </w:r>
    </w:p>
    <w:p w:rsidR="00AE74A2" w:rsidRPr="00544BD4" w:rsidRDefault="00AE74A2" w:rsidP="0041486F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Каких великих русских композиторов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 w:rsidRPr="005075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 вы знаете</w:t>
      </w:r>
      <w:r w:rsidRPr="00544BD4">
        <w:rPr>
          <w:rFonts w:ascii="Times New Roman" w:hAnsi="Times New Roman"/>
          <w:sz w:val="24"/>
          <w:szCs w:val="24"/>
        </w:rPr>
        <w:t>?</w:t>
      </w:r>
    </w:p>
    <w:p w:rsidR="00AE74A2" w:rsidRPr="00544BD4" w:rsidRDefault="00AE74A2" w:rsidP="0041486F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Какие особенности присущи «серебряному веку» русской культуры</w:t>
      </w:r>
      <w:r w:rsidRPr="00544BD4">
        <w:rPr>
          <w:rFonts w:ascii="Times New Roman" w:hAnsi="Times New Roman"/>
          <w:sz w:val="24"/>
          <w:szCs w:val="24"/>
        </w:rPr>
        <w:t>?</w:t>
      </w:r>
    </w:p>
    <w:p w:rsidR="00AE74A2" w:rsidRPr="00D9210A" w:rsidRDefault="00AE74A2" w:rsidP="0041486F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Можно ли утверждать, что достижения «золотого века» русской культуры были выше достижений «серебряного века»</w:t>
      </w:r>
      <w:r w:rsidRPr="00D9210A">
        <w:rPr>
          <w:rFonts w:ascii="Times New Roman" w:hAnsi="Times New Roman"/>
          <w:sz w:val="24"/>
          <w:szCs w:val="24"/>
        </w:rPr>
        <w:t>?</w:t>
      </w:r>
    </w:p>
    <w:p w:rsidR="00AE74A2" w:rsidRPr="00D9210A" w:rsidRDefault="00AE74A2" w:rsidP="0041486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</w:p>
    <w:p w:rsidR="00AE74A2" w:rsidRPr="0041486F" w:rsidRDefault="00AE74A2" w:rsidP="0041486F">
      <w:pPr>
        <w:pStyle w:val="Default"/>
        <w:ind w:right="-40"/>
        <w:contextualSpacing/>
        <w:jc w:val="both"/>
        <w:rPr>
          <w:b/>
        </w:rPr>
      </w:pPr>
      <w:r w:rsidRPr="0041486F">
        <w:rPr>
          <w:b/>
        </w:rPr>
        <w:t>Критерии оценки:</w:t>
      </w:r>
    </w:p>
    <w:p w:rsidR="00AE74A2" w:rsidRDefault="00AE74A2" w:rsidP="004148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балл</w:t>
      </w:r>
      <w:r>
        <w:rPr>
          <w:rFonts w:ascii="Times New Roman" w:hAnsi="Times New Roman"/>
          <w:sz w:val="24"/>
          <w:szCs w:val="24"/>
        </w:rPr>
        <w:t xml:space="preserve"> выставляется обучающемуся</w:t>
      </w:r>
      <w:r w:rsidRPr="00544BD4">
        <w:rPr>
          <w:rFonts w:ascii="Times New Roman" w:hAnsi="Times New Roman"/>
          <w:sz w:val="24"/>
          <w:szCs w:val="24"/>
        </w:rPr>
        <w:t>, который</w:t>
      </w:r>
      <w:r>
        <w:rPr>
          <w:rFonts w:ascii="Times New Roman" w:hAnsi="Times New Roman"/>
          <w:sz w:val="24"/>
          <w:szCs w:val="24"/>
        </w:rPr>
        <w:t xml:space="preserve"> умеет п</w:t>
      </w:r>
      <w:r w:rsidRPr="00B27F9C">
        <w:rPr>
          <w:rFonts w:ascii="Times New Roman" w:hAnsi="Times New Roman"/>
          <w:sz w:val="24"/>
          <w:szCs w:val="24"/>
        </w:rPr>
        <w:t xml:space="preserve">ринимать решения в стандартных и нестандартных </w:t>
      </w:r>
      <w:r>
        <w:rPr>
          <w:rFonts w:ascii="Times New Roman" w:hAnsi="Times New Roman"/>
          <w:sz w:val="24"/>
          <w:szCs w:val="24"/>
        </w:rPr>
        <w:t xml:space="preserve">учебных </w:t>
      </w:r>
      <w:r w:rsidRPr="00B27F9C">
        <w:rPr>
          <w:rFonts w:ascii="Times New Roman" w:hAnsi="Times New Roman"/>
          <w:sz w:val="24"/>
          <w:szCs w:val="24"/>
        </w:rPr>
        <w:t>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Pr="00B27F9C" w:rsidRDefault="00AE74A2" w:rsidP="004148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о</w:t>
      </w:r>
      <w:r w:rsidRPr="00B27F9C">
        <w:rPr>
          <w:rFonts w:ascii="Times New Roman" w:hAnsi="Times New Roman"/>
          <w:sz w:val="24"/>
          <w:szCs w:val="24"/>
        </w:rPr>
        <w:t>существлять поиск и использование информации, необходим</w:t>
      </w:r>
      <w:r>
        <w:rPr>
          <w:rFonts w:ascii="Times New Roman" w:hAnsi="Times New Roman"/>
          <w:sz w:val="24"/>
          <w:szCs w:val="24"/>
        </w:rPr>
        <w:t>ой для эффективного личностного развития;</w:t>
      </w:r>
    </w:p>
    <w:p w:rsidR="00AE74A2" w:rsidRPr="00C554DD" w:rsidRDefault="00AE74A2" w:rsidP="004148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>грамотно и логически стройно излагает учебный материал,  успешно применяет теоретические знания при ответе на поставленный вопрос</w:t>
      </w:r>
      <w:r w:rsidRPr="00C554DD">
        <w:rPr>
          <w:rFonts w:ascii="Times New Roman" w:hAnsi="Times New Roman"/>
          <w:sz w:val="24"/>
          <w:szCs w:val="24"/>
        </w:rPr>
        <w:t xml:space="preserve"> </w:t>
      </w:r>
    </w:p>
    <w:p w:rsidR="00AE74A2" w:rsidRDefault="00AE74A2" w:rsidP="004148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0,75 балла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выставляются обучающемуся, который</w:t>
      </w:r>
      <w:r w:rsidRPr="00A401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 xml:space="preserve">ринимать решения в стандартных и нестандартных </w:t>
      </w:r>
      <w:r>
        <w:rPr>
          <w:rFonts w:ascii="Times New Roman" w:hAnsi="Times New Roman"/>
          <w:sz w:val="24"/>
          <w:szCs w:val="24"/>
        </w:rPr>
        <w:t xml:space="preserve">учебных </w:t>
      </w:r>
      <w:r w:rsidRPr="00B27F9C">
        <w:rPr>
          <w:rFonts w:ascii="Times New Roman" w:hAnsi="Times New Roman"/>
          <w:sz w:val="24"/>
          <w:szCs w:val="24"/>
        </w:rPr>
        <w:t>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Pr="00B27F9C" w:rsidRDefault="00AE74A2" w:rsidP="004148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о</w:t>
      </w:r>
      <w:r w:rsidRPr="00B27F9C">
        <w:rPr>
          <w:rFonts w:ascii="Times New Roman" w:hAnsi="Times New Roman"/>
          <w:sz w:val="24"/>
          <w:szCs w:val="24"/>
        </w:rPr>
        <w:t>существлять поиск и использование информации, необходим</w:t>
      </w:r>
      <w:r>
        <w:rPr>
          <w:rFonts w:ascii="Times New Roman" w:hAnsi="Times New Roman"/>
          <w:sz w:val="24"/>
          <w:szCs w:val="24"/>
        </w:rPr>
        <w:t>ой для эффективного личностного развития;</w:t>
      </w:r>
    </w:p>
    <w:p w:rsidR="00AE74A2" w:rsidRPr="00544BD4" w:rsidRDefault="00AE74A2" w:rsidP="004148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 xml:space="preserve">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 </w:t>
      </w:r>
    </w:p>
    <w:p w:rsidR="00AE74A2" w:rsidRPr="00B27F9C" w:rsidRDefault="00AE74A2" w:rsidP="004148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0,5 балла</w:t>
      </w:r>
      <w:r>
        <w:rPr>
          <w:rFonts w:ascii="Times New Roman" w:hAnsi="Times New Roman"/>
          <w:sz w:val="24"/>
          <w:szCs w:val="24"/>
        </w:rPr>
        <w:t xml:space="preserve"> выставляются обучающемуся</w:t>
      </w:r>
      <w:r w:rsidRPr="00544BD4">
        <w:rPr>
          <w:rFonts w:ascii="Times New Roman" w:hAnsi="Times New Roman"/>
          <w:sz w:val="24"/>
          <w:szCs w:val="24"/>
        </w:rPr>
        <w:t xml:space="preserve">, который </w:t>
      </w:r>
      <w:r>
        <w:rPr>
          <w:rFonts w:ascii="Times New Roman" w:hAnsi="Times New Roman"/>
          <w:sz w:val="24"/>
          <w:szCs w:val="24"/>
        </w:rPr>
        <w:t>не умеет принимать решения в</w:t>
      </w:r>
      <w:r w:rsidRPr="00B27F9C">
        <w:rPr>
          <w:rFonts w:ascii="Times New Roman" w:hAnsi="Times New Roman"/>
          <w:sz w:val="24"/>
          <w:szCs w:val="24"/>
        </w:rPr>
        <w:t xml:space="preserve">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41486F">
      <w:pPr>
        <w:pStyle w:val="NormalWeb"/>
        <w:spacing w:before="0" w:beforeAutospacing="0" w:after="0" w:afterAutospacing="0"/>
        <w:contextualSpacing/>
        <w:jc w:val="both"/>
      </w:pPr>
      <w:r>
        <w:t>слабо 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4148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 xml:space="preserve">не совсем твердо владеет материалом, при ответах допускает малосущественные погрешности, изложение логически не стройное,  противоречивость в аргументации.  </w:t>
      </w:r>
    </w:p>
    <w:p w:rsidR="00AE74A2" w:rsidRPr="00544BD4" w:rsidRDefault="00AE74A2" w:rsidP="004148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b/>
          <w:bCs/>
          <w:sz w:val="24"/>
          <w:szCs w:val="24"/>
        </w:rPr>
        <w:t xml:space="preserve">Оценка </w:t>
      </w:r>
      <w:r>
        <w:rPr>
          <w:rFonts w:ascii="Times New Roman" w:hAnsi="Times New Roman"/>
          <w:b/>
          <w:bCs/>
          <w:sz w:val="24"/>
          <w:szCs w:val="24"/>
        </w:rPr>
        <w:t>ниже 0,5 балла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544BD4">
        <w:rPr>
          <w:rFonts w:ascii="Times New Roman" w:hAnsi="Times New Roman"/>
          <w:sz w:val="24"/>
          <w:szCs w:val="24"/>
        </w:rPr>
        <w:t>выставляется</w:t>
      </w:r>
      <w:r>
        <w:rPr>
          <w:rFonts w:ascii="Times New Roman" w:hAnsi="Times New Roman"/>
          <w:sz w:val="24"/>
          <w:szCs w:val="24"/>
        </w:rPr>
        <w:t>.</w:t>
      </w:r>
      <w:r w:rsidRPr="00544BD4">
        <w:rPr>
          <w:rFonts w:ascii="Times New Roman" w:hAnsi="Times New Roman"/>
          <w:sz w:val="24"/>
          <w:szCs w:val="24"/>
        </w:rPr>
        <w:t xml:space="preserve"> </w:t>
      </w:r>
    </w:p>
    <w:p w:rsidR="00AE74A2" w:rsidRPr="0041486F" w:rsidRDefault="00AE74A2" w:rsidP="0041486F">
      <w:pPr>
        <w:pStyle w:val="Default"/>
        <w:ind w:right="-40"/>
        <w:contextualSpacing/>
        <w:jc w:val="both"/>
        <w:rPr>
          <w:b/>
        </w:rPr>
      </w:pPr>
    </w:p>
    <w:p w:rsidR="00AE74A2" w:rsidRPr="0041486F" w:rsidRDefault="00AE74A2" w:rsidP="0041486F">
      <w:pPr>
        <w:pStyle w:val="NormalWeb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9A61DE">
        <w:rPr>
          <w:b/>
          <w:bCs/>
          <w:sz w:val="28"/>
          <w:szCs w:val="28"/>
        </w:rPr>
        <w:t xml:space="preserve">Фонд тестовых заданий </w:t>
      </w:r>
      <w:r>
        <w:rPr>
          <w:b/>
          <w:bCs/>
          <w:sz w:val="28"/>
          <w:szCs w:val="28"/>
        </w:rPr>
        <w:t>для текущего контроля знаний по теме 4.3.</w:t>
      </w:r>
      <w:r w:rsidRPr="0041486F">
        <w:rPr>
          <w:b/>
        </w:rPr>
        <w:t xml:space="preserve"> </w:t>
      </w:r>
      <w:r>
        <w:rPr>
          <w:b/>
          <w:sz w:val="28"/>
          <w:szCs w:val="28"/>
        </w:rPr>
        <w:t>«Россия в</w:t>
      </w:r>
      <w:r w:rsidRPr="0041486F">
        <w:rPr>
          <w:b/>
          <w:sz w:val="28"/>
          <w:szCs w:val="28"/>
        </w:rPr>
        <w:t xml:space="preserve"> </w:t>
      </w:r>
      <w:r w:rsidRPr="0041486F">
        <w:rPr>
          <w:b/>
          <w:sz w:val="28"/>
          <w:szCs w:val="28"/>
          <w:lang w:val="en-US"/>
        </w:rPr>
        <w:t>XIX</w:t>
      </w:r>
      <w:r>
        <w:rPr>
          <w:b/>
          <w:sz w:val="28"/>
          <w:szCs w:val="28"/>
        </w:rPr>
        <w:t xml:space="preserve"> в. (вторая половина </w:t>
      </w:r>
      <w:r>
        <w:rPr>
          <w:b/>
          <w:sz w:val="28"/>
          <w:szCs w:val="28"/>
          <w:lang w:val="en-US"/>
        </w:rPr>
        <w:t>XIX</w:t>
      </w:r>
      <w:r w:rsidRPr="0035528F">
        <w:rPr>
          <w:b/>
          <w:sz w:val="28"/>
          <w:szCs w:val="28"/>
        </w:rPr>
        <w:t xml:space="preserve"> </w:t>
      </w:r>
      <w:r w:rsidRPr="0041486F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>)</w:t>
      </w:r>
      <w:r w:rsidRPr="0041486F">
        <w:rPr>
          <w:b/>
          <w:sz w:val="28"/>
          <w:szCs w:val="28"/>
        </w:rPr>
        <w:t>»</w:t>
      </w:r>
    </w:p>
    <w:p w:rsidR="00AE74A2" w:rsidRPr="0041486F" w:rsidRDefault="00AE74A2" w:rsidP="0041486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74A2" w:rsidRPr="00730CC8" w:rsidRDefault="00AE74A2" w:rsidP="00D9210A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9A61DE">
        <w:rPr>
          <w:rFonts w:ascii="Times New Roman" w:hAnsi="Times New Roman"/>
          <w:bCs/>
          <w:sz w:val="28"/>
          <w:szCs w:val="28"/>
        </w:rPr>
        <w:t>Выберите один вариант ответа:</w:t>
      </w:r>
    </w:p>
    <w:p w:rsidR="00AE74A2" w:rsidRPr="00226219" w:rsidRDefault="00AE74A2" w:rsidP="00DB4E14">
      <w:pPr>
        <w:tabs>
          <w:tab w:val="left" w:pos="36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226219">
        <w:rPr>
          <w:rFonts w:ascii="Times New Roman" w:hAnsi="Times New Roman"/>
          <w:b/>
          <w:sz w:val="28"/>
          <w:szCs w:val="28"/>
        </w:rPr>
        <w:t xml:space="preserve">А.И. Желябов, С.Л. Перовская, В.Н. Фигнер возглавляли </w:t>
      </w:r>
    </w:p>
    <w:p w:rsidR="00AE74A2" w:rsidRPr="00226219" w:rsidRDefault="00AE74A2" w:rsidP="00DB4E1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26219">
        <w:rPr>
          <w:rFonts w:ascii="Times New Roman" w:hAnsi="Times New Roman"/>
          <w:sz w:val="28"/>
          <w:szCs w:val="28"/>
        </w:rPr>
        <w:t>«Союз борьбы за освобождение рабочего класса»</w:t>
      </w:r>
    </w:p>
    <w:p w:rsidR="00AE74A2" w:rsidRPr="00226219" w:rsidRDefault="00AE74A2" w:rsidP="00DB4E1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26219">
        <w:rPr>
          <w:rFonts w:ascii="Times New Roman" w:hAnsi="Times New Roman"/>
          <w:sz w:val="28"/>
          <w:szCs w:val="28"/>
        </w:rPr>
        <w:t>+организацию «Народная воля»</w:t>
      </w:r>
    </w:p>
    <w:p w:rsidR="00AE74A2" w:rsidRPr="00226219" w:rsidRDefault="00AE74A2" w:rsidP="00DB4E1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26219">
        <w:rPr>
          <w:rFonts w:ascii="Times New Roman" w:hAnsi="Times New Roman"/>
          <w:sz w:val="28"/>
          <w:szCs w:val="28"/>
        </w:rPr>
        <w:t>общество петрашевцев</w:t>
      </w:r>
    </w:p>
    <w:p w:rsidR="00AE74A2" w:rsidRPr="00226219" w:rsidRDefault="00AE74A2" w:rsidP="00DB4E14">
      <w:pPr>
        <w:tabs>
          <w:tab w:val="left" w:pos="36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26219">
        <w:rPr>
          <w:rFonts w:ascii="Times New Roman" w:hAnsi="Times New Roman"/>
          <w:sz w:val="28"/>
          <w:szCs w:val="28"/>
        </w:rPr>
        <w:t>Южное общество декабристов</w:t>
      </w:r>
    </w:p>
    <w:p w:rsidR="00AE74A2" w:rsidRPr="00226219" w:rsidRDefault="00AE74A2" w:rsidP="00DB4E14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226219">
        <w:rPr>
          <w:rFonts w:ascii="Times New Roman" w:hAnsi="Times New Roman"/>
          <w:b/>
          <w:sz w:val="28"/>
          <w:szCs w:val="28"/>
        </w:rPr>
        <w:t>Судебная, земская и школьная реформы начали проводить в России в</w:t>
      </w:r>
    </w:p>
    <w:p w:rsidR="00AE74A2" w:rsidRPr="00226219" w:rsidRDefault="00AE74A2" w:rsidP="00DB4E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26219">
        <w:rPr>
          <w:rFonts w:ascii="Times New Roman" w:hAnsi="Times New Roman"/>
          <w:sz w:val="28"/>
          <w:szCs w:val="28"/>
        </w:rPr>
        <w:t xml:space="preserve">1868 г.    </w:t>
      </w:r>
    </w:p>
    <w:p w:rsidR="00AE74A2" w:rsidRPr="00226219" w:rsidRDefault="00AE74A2" w:rsidP="00DB4E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26219">
        <w:rPr>
          <w:rFonts w:ascii="Times New Roman" w:hAnsi="Times New Roman"/>
          <w:sz w:val="28"/>
          <w:szCs w:val="28"/>
        </w:rPr>
        <w:t xml:space="preserve">1870 г.   </w:t>
      </w:r>
    </w:p>
    <w:p w:rsidR="00AE74A2" w:rsidRPr="00226219" w:rsidRDefault="00AE74A2" w:rsidP="00DB4E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26219">
        <w:rPr>
          <w:rFonts w:ascii="Times New Roman" w:hAnsi="Times New Roman"/>
          <w:sz w:val="28"/>
          <w:szCs w:val="28"/>
        </w:rPr>
        <w:t>1874 г.</w:t>
      </w:r>
    </w:p>
    <w:p w:rsidR="00AE74A2" w:rsidRPr="00226219" w:rsidRDefault="00AE74A2" w:rsidP="00DB4E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26219">
        <w:rPr>
          <w:rFonts w:ascii="Times New Roman" w:hAnsi="Times New Roman"/>
          <w:sz w:val="28"/>
          <w:szCs w:val="28"/>
        </w:rPr>
        <w:t>1864 г.</w:t>
      </w:r>
    </w:p>
    <w:p w:rsidR="00AE74A2" w:rsidRPr="00226219" w:rsidRDefault="00AE74A2" w:rsidP="00DB4E14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226219">
        <w:rPr>
          <w:rFonts w:ascii="Times New Roman" w:hAnsi="Times New Roman"/>
          <w:b/>
          <w:sz w:val="28"/>
          <w:szCs w:val="28"/>
        </w:rPr>
        <w:t>В 1870 - 1880-е гг. в состав России были включены территории</w:t>
      </w:r>
    </w:p>
    <w:p w:rsidR="00AE74A2" w:rsidRPr="00226219" w:rsidRDefault="00AE74A2" w:rsidP="00DB4E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26219">
        <w:rPr>
          <w:rFonts w:ascii="Times New Roman" w:hAnsi="Times New Roman"/>
          <w:sz w:val="28"/>
          <w:szCs w:val="28"/>
        </w:rPr>
        <w:t>Северного Кавказа и Закавказья</w:t>
      </w:r>
    </w:p>
    <w:p w:rsidR="00AE74A2" w:rsidRPr="00226219" w:rsidRDefault="00AE74A2" w:rsidP="00DB4E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26219">
        <w:rPr>
          <w:rFonts w:ascii="Times New Roman" w:hAnsi="Times New Roman"/>
          <w:sz w:val="28"/>
          <w:szCs w:val="28"/>
        </w:rPr>
        <w:t>+Средней Азии</w:t>
      </w:r>
    </w:p>
    <w:p w:rsidR="00AE74A2" w:rsidRPr="00226219" w:rsidRDefault="00AE74A2" w:rsidP="00DB4E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26219">
        <w:rPr>
          <w:rFonts w:ascii="Times New Roman" w:hAnsi="Times New Roman"/>
          <w:sz w:val="28"/>
          <w:szCs w:val="28"/>
        </w:rPr>
        <w:t>Западной Украины и Крыма</w:t>
      </w:r>
    </w:p>
    <w:p w:rsidR="00AE74A2" w:rsidRPr="00544BD4" w:rsidRDefault="00AE74A2" w:rsidP="00DB4E1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26219">
        <w:rPr>
          <w:rFonts w:ascii="Times New Roman" w:hAnsi="Times New Roman"/>
          <w:sz w:val="28"/>
          <w:szCs w:val="28"/>
        </w:rPr>
        <w:t>Финляндии</w:t>
      </w:r>
    </w:p>
    <w:p w:rsidR="00AE74A2" w:rsidRPr="00226219" w:rsidRDefault="00AE74A2" w:rsidP="00DB4E14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226219">
        <w:rPr>
          <w:rFonts w:ascii="Times New Roman" w:hAnsi="Times New Roman"/>
          <w:b/>
          <w:sz w:val="28"/>
          <w:szCs w:val="28"/>
        </w:rPr>
        <w:t xml:space="preserve">В состав России во второй половине </w:t>
      </w:r>
      <w:r w:rsidRPr="00226219"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226219">
        <w:rPr>
          <w:rFonts w:ascii="Times New Roman" w:hAnsi="Times New Roman"/>
          <w:b/>
          <w:sz w:val="28"/>
          <w:szCs w:val="28"/>
        </w:rPr>
        <w:t xml:space="preserve"> в. вошли территории</w:t>
      </w:r>
    </w:p>
    <w:p w:rsidR="00AE74A2" w:rsidRPr="00226219" w:rsidRDefault="00AE74A2" w:rsidP="00DB4E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26219">
        <w:rPr>
          <w:rFonts w:ascii="Times New Roman" w:hAnsi="Times New Roman"/>
          <w:sz w:val="28"/>
          <w:szCs w:val="28"/>
        </w:rPr>
        <w:t>Украины</w:t>
      </w:r>
    </w:p>
    <w:p w:rsidR="00AE74A2" w:rsidRPr="00226219" w:rsidRDefault="00AE74A2" w:rsidP="00DB4E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26219">
        <w:rPr>
          <w:rFonts w:ascii="Times New Roman" w:hAnsi="Times New Roman"/>
          <w:sz w:val="28"/>
          <w:szCs w:val="28"/>
        </w:rPr>
        <w:t>Финляндии</w:t>
      </w:r>
    </w:p>
    <w:p w:rsidR="00AE74A2" w:rsidRPr="00226219" w:rsidRDefault="00AE74A2" w:rsidP="00DB4E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26219">
        <w:rPr>
          <w:rFonts w:ascii="Times New Roman" w:hAnsi="Times New Roman"/>
          <w:sz w:val="28"/>
          <w:szCs w:val="28"/>
        </w:rPr>
        <w:t>+Хивинского ханства</w:t>
      </w:r>
    </w:p>
    <w:p w:rsidR="00AE74A2" w:rsidRPr="00226219" w:rsidRDefault="00AE74A2" w:rsidP="00DB4E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26219">
        <w:rPr>
          <w:rFonts w:ascii="Times New Roman" w:hAnsi="Times New Roman"/>
          <w:sz w:val="28"/>
          <w:szCs w:val="28"/>
        </w:rPr>
        <w:t>Бессарабии</w:t>
      </w:r>
    </w:p>
    <w:p w:rsidR="00AE74A2" w:rsidRPr="00226219" w:rsidRDefault="00AE74A2" w:rsidP="00DB4E14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226219">
        <w:rPr>
          <w:rFonts w:ascii="Times New Roman" w:hAnsi="Times New Roman"/>
          <w:b/>
          <w:sz w:val="28"/>
          <w:szCs w:val="28"/>
        </w:rPr>
        <w:t xml:space="preserve">Разработку проекта и проведения реформы государственного управления Александр </w:t>
      </w:r>
      <w:r w:rsidRPr="0022621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26219">
        <w:rPr>
          <w:rFonts w:ascii="Times New Roman" w:hAnsi="Times New Roman"/>
          <w:b/>
          <w:sz w:val="28"/>
          <w:szCs w:val="28"/>
        </w:rPr>
        <w:t xml:space="preserve"> поручил </w:t>
      </w:r>
    </w:p>
    <w:p w:rsidR="00AE74A2" w:rsidRPr="00226219" w:rsidRDefault="00AE74A2" w:rsidP="00DB4E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26219">
        <w:rPr>
          <w:rFonts w:ascii="Times New Roman" w:hAnsi="Times New Roman"/>
          <w:sz w:val="28"/>
          <w:szCs w:val="28"/>
        </w:rPr>
        <w:t>Н.Н. Новосельцеву</w:t>
      </w:r>
    </w:p>
    <w:p w:rsidR="00AE74A2" w:rsidRPr="00226219" w:rsidRDefault="00AE74A2" w:rsidP="00DB4E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26219">
        <w:rPr>
          <w:rFonts w:ascii="Times New Roman" w:hAnsi="Times New Roman"/>
          <w:sz w:val="28"/>
          <w:szCs w:val="28"/>
        </w:rPr>
        <w:t>А.А. Аракчееву</w:t>
      </w:r>
    </w:p>
    <w:p w:rsidR="00AE74A2" w:rsidRPr="00226219" w:rsidRDefault="00AE74A2" w:rsidP="00DB4E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26219">
        <w:rPr>
          <w:rFonts w:ascii="Times New Roman" w:hAnsi="Times New Roman"/>
          <w:sz w:val="28"/>
          <w:szCs w:val="28"/>
        </w:rPr>
        <w:t>П.А. Столып</w:t>
      </w:r>
      <w:r>
        <w:rPr>
          <w:rFonts w:ascii="Times New Roman" w:hAnsi="Times New Roman"/>
          <w:sz w:val="28"/>
          <w:szCs w:val="28"/>
        </w:rPr>
        <w:t>и</w:t>
      </w:r>
      <w:r w:rsidRPr="00226219">
        <w:rPr>
          <w:rFonts w:ascii="Times New Roman" w:hAnsi="Times New Roman"/>
          <w:sz w:val="28"/>
          <w:szCs w:val="28"/>
        </w:rPr>
        <w:t>ну</w:t>
      </w:r>
    </w:p>
    <w:p w:rsidR="00AE74A2" w:rsidRPr="00226219" w:rsidRDefault="00AE74A2" w:rsidP="00DB4E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26219">
        <w:rPr>
          <w:rFonts w:ascii="Times New Roman" w:hAnsi="Times New Roman"/>
          <w:sz w:val="28"/>
          <w:szCs w:val="28"/>
        </w:rPr>
        <w:t>+М.Т. Лорис-Меликов</w:t>
      </w:r>
      <w:r>
        <w:rPr>
          <w:rFonts w:ascii="Times New Roman" w:hAnsi="Times New Roman"/>
          <w:sz w:val="28"/>
          <w:szCs w:val="28"/>
        </w:rPr>
        <w:t>у</w:t>
      </w:r>
    </w:p>
    <w:p w:rsidR="00AE74A2" w:rsidRPr="00226219" w:rsidRDefault="00AE74A2" w:rsidP="00DB4E14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226219">
        <w:rPr>
          <w:rFonts w:ascii="Times New Roman" w:hAnsi="Times New Roman"/>
          <w:b/>
          <w:sz w:val="28"/>
          <w:szCs w:val="28"/>
        </w:rPr>
        <w:t xml:space="preserve">Что из названного связано с именем Александра </w:t>
      </w:r>
      <w:r w:rsidRPr="00226219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?</w:t>
      </w:r>
    </w:p>
    <w:p w:rsidR="00AE74A2" w:rsidRPr="00226219" w:rsidRDefault="00AE74A2" w:rsidP="00DB4E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26219">
        <w:rPr>
          <w:rFonts w:ascii="Times New Roman" w:hAnsi="Times New Roman"/>
          <w:sz w:val="28"/>
          <w:szCs w:val="28"/>
        </w:rPr>
        <w:t>оздание Священного союза</w:t>
      </w:r>
    </w:p>
    <w:p w:rsidR="00AE74A2" w:rsidRPr="00226219" w:rsidRDefault="00AE74A2" w:rsidP="00DB4E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26219">
        <w:rPr>
          <w:rFonts w:ascii="Times New Roman" w:hAnsi="Times New Roman"/>
          <w:sz w:val="28"/>
          <w:szCs w:val="28"/>
        </w:rPr>
        <w:t>ачало Крымской войны</w:t>
      </w:r>
    </w:p>
    <w:p w:rsidR="00AE74A2" w:rsidRPr="00226219" w:rsidRDefault="00AE74A2" w:rsidP="00DB4E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26219">
        <w:rPr>
          <w:rFonts w:ascii="Times New Roman" w:hAnsi="Times New Roman"/>
          <w:sz w:val="28"/>
          <w:szCs w:val="28"/>
        </w:rPr>
        <w:t>+поддержка северян во время гражданской войны в США</w:t>
      </w:r>
    </w:p>
    <w:p w:rsidR="00AE74A2" w:rsidRPr="00226219" w:rsidRDefault="00AE74A2" w:rsidP="003D250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26219">
        <w:rPr>
          <w:rFonts w:ascii="Times New Roman" w:hAnsi="Times New Roman"/>
          <w:sz w:val="28"/>
          <w:szCs w:val="28"/>
        </w:rPr>
        <w:t>одавление восстания в Венгрии</w:t>
      </w:r>
    </w:p>
    <w:p w:rsidR="00AE74A2" w:rsidRPr="00FE195A" w:rsidRDefault="00AE74A2" w:rsidP="00261E3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E195A">
        <w:rPr>
          <w:rFonts w:ascii="Times New Roman" w:hAnsi="Times New Roman"/>
          <w:b/>
          <w:sz w:val="28"/>
          <w:szCs w:val="28"/>
        </w:rPr>
        <w:t>Кто из названны</w:t>
      </w:r>
      <w:r>
        <w:rPr>
          <w:rFonts w:ascii="Times New Roman" w:hAnsi="Times New Roman"/>
          <w:b/>
          <w:sz w:val="28"/>
          <w:szCs w:val="28"/>
        </w:rPr>
        <w:t>х лиц был известным дипломатом</w:t>
      </w:r>
      <w:r w:rsidRPr="00FE195A">
        <w:rPr>
          <w:rFonts w:ascii="Times New Roman" w:hAnsi="Times New Roman"/>
          <w:b/>
          <w:sz w:val="28"/>
          <w:szCs w:val="28"/>
        </w:rPr>
        <w:t xml:space="preserve"> </w:t>
      </w:r>
      <w:r w:rsidRPr="00FE195A">
        <w:rPr>
          <w:rFonts w:ascii="Times New Roman" w:hAnsi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/>
          <w:b/>
          <w:sz w:val="28"/>
          <w:szCs w:val="28"/>
        </w:rPr>
        <w:t xml:space="preserve"> в.?</w:t>
      </w:r>
    </w:p>
    <w:p w:rsidR="00AE74A2" w:rsidRPr="00FE195A" w:rsidRDefault="00AE74A2" w:rsidP="00261E3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E195A">
        <w:rPr>
          <w:rFonts w:ascii="Times New Roman" w:hAnsi="Times New Roman"/>
          <w:sz w:val="28"/>
          <w:szCs w:val="28"/>
        </w:rPr>
        <w:t>Киселев</w:t>
      </w:r>
    </w:p>
    <w:p w:rsidR="00AE74A2" w:rsidRPr="00BF2A06" w:rsidRDefault="00AE74A2" w:rsidP="00261E3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F2A06">
        <w:rPr>
          <w:rFonts w:ascii="Times New Roman" w:hAnsi="Times New Roman"/>
          <w:sz w:val="28"/>
          <w:szCs w:val="28"/>
        </w:rPr>
        <w:t>+Горчаков</w:t>
      </w:r>
    </w:p>
    <w:p w:rsidR="00AE74A2" w:rsidRPr="00FE195A" w:rsidRDefault="00AE74A2" w:rsidP="00261E3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E195A">
        <w:rPr>
          <w:rFonts w:ascii="Times New Roman" w:hAnsi="Times New Roman"/>
          <w:sz w:val="28"/>
          <w:szCs w:val="28"/>
        </w:rPr>
        <w:t>Победоносцев</w:t>
      </w:r>
    </w:p>
    <w:p w:rsidR="00AE74A2" w:rsidRPr="00FE195A" w:rsidRDefault="00AE74A2" w:rsidP="00261E3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E195A">
        <w:rPr>
          <w:rFonts w:ascii="Times New Roman" w:hAnsi="Times New Roman"/>
          <w:sz w:val="28"/>
          <w:szCs w:val="28"/>
        </w:rPr>
        <w:t>Бенкендорф</w:t>
      </w:r>
    </w:p>
    <w:p w:rsidR="00AE74A2" w:rsidRPr="00FE195A" w:rsidRDefault="00AE74A2" w:rsidP="00261E3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E195A">
        <w:rPr>
          <w:rFonts w:ascii="Times New Roman" w:hAnsi="Times New Roman"/>
          <w:b/>
          <w:sz w:val="28"/>
          <w:szCs w:val="28"/>
        </w:rPr>
        <w:t xml:space="preserve">Оборона Шипки и осада Плевны связана с </w:t>
      </w:r>
    </w:p>
    <w:p w:rsidR="00AE74A2" w:rsidRPr="00FE195A" w:rsidRDefault="00AE74A2" w:rsidP="00261E3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E195A">
        <w:rPr>
          <w:rFonts w:ascii="Times New Roman" w:hAnsi="Times New Roman"/>
          <w:sz w:val="28"/>
          <w:szCs w:val="28"/>
        </w:rPr>
        <w:t>Отечественной войной 1812 г.</w:t>
      </w:r>
    </w:p>
    <w:p w:rsidR="00AE74A2" w:rsidRPr="00FE195A" w:rsidRDefault="00AE74A2" w:rsidP="00261E3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E195A">
        <w:rPr>
          <w:rFonts w:ascii="Times New Roman" w:hAnsi="Times New Roman"/>
          <w:sz w:val="28"/>
          <w:szCs w:val="28"/>
        </w:rPr>
        <w:t>Кавказкой войной</w:t>
      </w:r>
    </w:p>
    <w:p w:rsidR="00AE74A2" w:rsidRPr="00FE195A" w:rsidRDefault="00AE74A2" w:rsidP="00261E3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E195A">
        <w:rPr>
          <w:rFonts w:ascii="Times New Roman" w:hAnsi="Times New Roman"/>
          <w:sz w:val="28"/>
          <w:szCs w:val="28"/>
        </w:rPr>
        <w:t>Крымской войной</w:t>
      </w:r>
    </w:p>
    <w:p w:rsidR="00AE74A2" w:rsidRPr="00FE195A" w:rsidRDefault="00AE74A2" w:rsidP="00261E3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E195A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р</w:t>
      </w:r>
      <w:r w:rsidRPr="00FE195A">
        <w:rPr>
          <w:rFonts w:ascii="Times New Roman" w:hAnsi="Times New Roman"/>
          <w:sz w:val="28"/>
          <w:szCs w:val="28"/>
        </w:rPr>
        <w:t>усско-турецкой войной  1877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FE195A">
        <w:rPr>
          <w:rFonts w:ascii="Times New Roman" w:hAnsi="Times New Roman"/>
          <w:sz w:val="28"/>
          <w:szCs w:val="28"/>
        </w:rPr>
        <w:t>1878</w:t>
      </w:r>
      <w:r>
        <w:rPr>
          <w:rFonts w:ascii="Times New Roman" w:hAnsi="Times New Roman"/>
          <w:sz w:val="28"/>
          <w:szCs w:val="28"/>
        </w:rPr>
        <w:t xml:space="preserve"> гг.</w:t>
      </w:r>
    </w:p>
    <w:p w:rsidR="00AE74A2" w:rsidRPr="00FE195A" w:rsidRDefault="00AE74A2" w:rsidP="00261E3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E195A">
        <w:rPr>
          <w:rFonts w:ascii="Times New Roman" w:hAnsi="Times New Roman"/>
          <w:b/>
          <w:sz w:val="28"/>
          <w:szCs w:val="28"/>
        </w:rPr>
        <w:t>В Болгарии в районе Шипки был воздвигнут обелиск в память о русско-болгарском содружестве в годы</w:t>
      </w:r>
    </w:p>
    <w:p w:rsidR="00AE74A2" w:rsidRPr="00FE195A" w:rsidRDefault="00AE74A2" w:rsidP="00261E3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E195A">
        <w:rPr>
          <w:rFonts w:ascii="Times New Roman" w:hAnsi="Times New Roman"/>
          <w:sz w:val="28"/>
          <w:szCs w:val="28"/>
        </w:rPr>
        <w:t>усско-турецкой войны 1806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FE195A">
        <w:rPr>
          <w:rFonts w:ascii="Times New Roman" w:hAnsi="Times New Roman"/>
          <w:sz w:val="28"/>
          <w:szCs w:val="28"/>
        </w:rPr>
        <w:t>1812</w:t>
      </w:r>
      <w:r>
        <w:rPr>
          <w:rFonts w:ascii="Times New Roman" w:hAnsi="Times New Roman"/>
          <w:sz w:val="28"/>
          <w:szCs w:val="28"/>
        </w:rPr>
        <w:t xml:space="preserve"> гг.</w:t>
      </w:r>
    </w:p>
    <w:p w:rsidR="00AE74A2" w:rsidRPr="00FE195A" w:rsidRDefault="00AE74A2" w:rsidP="00261E3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E195A">
        <w:rPr>
          <w:rFonts w:ascii="Times New Roman" w:hAnsi="Times New Roman"/>
          <w:sz w:val="28"/>
          <w:szCs w:val="28"/>
        </w:rPr>
        <w:t>Крымской войны</w:t>
      </w:r>
    </w:p>
    <w:p w:rsidR="00AE74A2" w:rsidRPr="00FE195A" w:rsidRDefault="00AE74A2" w:rsidP="00261E3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E195A">
        <w:rPr>
          <w:rFonts w:ascii="Times New Roman" w:hAnsi="Times New Roman"/>
          <w:sz w:val="28"/>
          <w:szCs w:val="28"/>
        </w:rPr>
        <w:t>усско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95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95A">
        <w:rPr>
          <w:rFonts w:ascii="Times New Roman" w:hAnsi="Times New Roman"/>
          <w:sz w:val="28"/>
          <w:szCs w:val="28"/>
        </w:rPr>
        <w:t>турецкой войны 1877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95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95A">
        <w:rPr>
          <w:rFonts w:ascii="Times New Roman" w:hAnsi="Times New Roman"/>
          <w:sz w:val="28"/>
          <w:szCs w:val="28"/>
        </w:rPr>
        <w:t>1878 гг.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95A">
        <w:rPr>
          <w:rFonts w:ascii="Times New Roman" w:hAnsi="Times New Roman"/>
          <w:sz w:val="28"/>
          <w:szCs w:val="28"/>
        </w:rPr>
        <w:t xml:space="preserve"> </w:t>
      </w:r>
    </w:p>
    <w:p w:rsidR="00AE74A2" w:rsidRPr="00FE195A" w:rsidRDefault="00AE74A2" w:rsidP="00261E3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E195A">
        <w:rPr>
          <w:rFonts w:ascii="Times New Roman" w:hAnsi="Times New Roman"/>
          <w:sz w:val="28"/>
          <w:szCs w:val="28"/>
        </w:rPr>
        <w:t>ервой мировой войны</w:t>
      </w:r>
    </w:p>
    <w:p w:rsidR="00AE74A2" w:rsidRPr="00FE195A" w:rsidRDefault="00AE74A2" w:rsidP="00261E3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E195A">
        <w:rPr>
          <w:rFonts w:ascii="Times New Roman" w:hAnsi="Times New Roman"/>
          <w:b/>
          <w:sz w:val="28"/>
          <w:szCs w:val="28"/>
        </w:rPr>
        <w:t>Скобелев, Гурко были выдающимися полководцами</w:t>
      </w:r>
    </w:p>
    <w:p w:rsidR="00AE74A2" w:rsidRPr="00FE195A" w:rsidRDefault="00AE74A2" w:rsidP="00261E3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E195A">
        <w:rPr>
          <w:rFonts w:ascii="Times New Roman" w:hAnsi="Times New Roman"/>
          <w:sz w:val="28"/>
          <w:szCs w:val="28"/>
        </w:rPr>
        <w:t>Отечественной войны 1812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E74A2" w:rsidRPr="00FE195A" w:rsidRDefault="00AE74A2" w:rsidP="00261E3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E195A">
        <w:rPr>
          <w:rFonts w:ascii="Times New Roman" w:hAnsi="Times New Roman"/>
          <w:sz w:val="28"/>
          <w:szCs w:val="28"/>
        </w:rPr>
        <w:t>Заграничного похода русской армии 1813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95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95A">
        <w:rPr>
          <w:rFonts w:ascii="Times New Roman" w:hAnsi="Times New Roman"/>
          <w:sz w:val="28"/>
          <w:szCs w:val="28"/>
        </w:rPr>
        <w:t>1814 гг</w:t>
      </w:r>
      <w:r>
        <w:rPr>
          <w:rFonts w:ascii="Times New Roman" w:hAnsi="Times New Roman"/>
          <w:sz w:val="28"/>
          <w:szCs w:val="28"/>
        </w:rPr>
        <w:t>.</w:t>
      </w:r>
    </w:p>
    <w:p w:rsidR="00AE74A2" w:rsidRPr="00FE195A" w:rsidRDefault="00AE74A2" w:rsidP="00261E3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E195A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р</w:t>
      </w:r>
      <w:r w:rsidRPr="00FE195A">
        <w:rPr>
          <w:rFonts w:ascii="Times New Roman" w:hAnsi="Times New Roman"/>
          <w:sz w:val="28"/>
          <w:szCs w:val="28"/>
        </w:rPr>
        <w:t>усско-турецкой войны 1877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95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95A">
        <w:rPr>
          <w:rFonts w:ascii="Times New Roman" w:hAnsi="Times New Roman"/>
          <w:sz w:val="28"/>
          <w:szCs w:val="28"/>
        </w:rPr>
        <w:t>1878</w:t>
      </w:r>
      <w:r>
        <w:rPr>
          <w:rFonts w:ascii="Times New Roman" w:hAnsi="Times New Roman"/>
          <w:sz w:val="28"/>
          <w:szCs w:val="28"/>
        </w:rPr>
        <w:t xml:space="preserve"> гг.</w:t>
      </w:r>
    </w:p>
    <w:p w:rsidR="00AE74A2" w:rsidRPr="00FE195A" w:rsidRDefault="00AE74A2" w:rsidP="00261E3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E195A">
        <w:rPr>
          <w:rFonts w:ascii="Times New Roman" w:hAnsi="Times New Roman"/>
          <w:sz w:val="28"/>
          <w:szCs w:val="28"/>
        </w:rPr>
        <w:t>ервой мировой войны 1914-1918</w:t>
      </w:r>
    </w:p>
    <w:p w:rsidR="00AE74A2" w:rsidRPr="00F63FBE" w:rsidRDefault="00AE74A2" w:rsidP="00261E3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63FBE">
        <w:rPr>
          <w:rFonts w:ascii="Times New Roman" w:hAnsi="Times New Roman"/>
          <w:b/>
          <w:sz w:val="28"/>
          <w:szCs w:val="28"/>
        </w:rPr>
        <w:t>Одним из руково</w:t>
      </w:r>
      <w:r>
        <w:rPr>
          <w:rFonts w:ascii="Times New Roman" w:hAnsi="Times New Roman"/>
          <w:b/>
          <w:sz w:val="28"/>
          <w:szCs w:val="28"/>
        </w:rPr>
        <w:t>дителей организации «Земля и воля»</w:t>
      </w:r>
      <w:r w:rsidRPr="00F63FBE">
        <w:rPr>
          <w:rFonts w:ascii="Times New Roman" w:hAnsi="Times New Roman"/>
          <w:b/>
          <w:sz w:val="28"/>
          <w:szCs w:val="28"/>
        </w:rPr>
        <w:t xml:space="preserve"> в 1876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3FBE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3FBE">
        <w:rPr>
          <w:rFonts w:ascii="Times New Roman" w:hAnsi="Times New Roman"/>
          <w:b/>
          <w:sz w:val="28"/>
          <w:szCs w:val="28"/>
        </w:rPr>
        <w:t>1878 гг.</w:t>
      </w:r>
      <w:r>
        <w:rPr>
          <w:rFonts w:ascii="Times New Roman" w:hAnsi="Times New Roman"/>
          <w:b/>
          <w:sz w:val="28"/>
          <w:szCs w:val="28"/>
        </w:rPr>
        <w:t xml:space="preserve"> был</w:t>
      </w:r>
    </w:p>
    <w:p w:rsidR="00AE74A2" w:rsidRPr="00F63FBE" w:rsidRDefault="00AE74A2" w:rsidP="00261E3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3FBE">
        <w:rPr>
          <w:rFonts w:ascii="Times New Roman" w:hAnsi="Times New Roman"/>
          <w:sz w:val="28"/>
          <w:szCs w:val="28"/>
        </w:rPr>
        <w:t>+Плеханов</w:t>
      </w:r>
    </w:p>
    <w:p w:rsidR="00AE74A2" w:rsidRPr="00F63FBE" w:rsidRDefault="00AE74A2" w:rsidP="00261E3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3FBE">
        <w:rPr>
          <w:rFonts w:ascii="Times New Roman" w:hAnsi="Times New Roman"/>
          <w:sz w:val="28"/>
          <w:szCs w:val="28"/>
        </w:rPr>
        <w:t>Аксаков</w:t>
      </w:r>
    </w:p>
    <w:p w:rsidR="00AE74A2" w:rsidRPr="00F63FBE" w:rsidRDefault="00AE74A2" w:rsidP="00261E3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3FBE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 w:rsidRPr="00F63FBE">
        <w:rPr>
          <w:rFonts w:ascii="Times New Roman" w:hAnsi="Times New Roman"/>
          <w:sz w:val="28"/>
          <w:szCs w:val="28"/>
        </w:rPr>
        <w:t>черин</w:t>
      </w:r>
    </w:p>
    <w:p w:rsidR="00AE74A2" w:rsidRPr="00F63FBE" w:rsidRDefault="00AE74A2" w:rsidP="00261E3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3FBE">
        <w:rPr>
          <w:rFonts w:ascii="Times New Roman" w:hAnsi="Times New Roman"/>
          <w:sz w:val="28"/>
          <w:szCs w:val="28"/>
        </w:rPr>
        <w:t>Чаадаев</w:t>
      </w:r>
    </w:p>
    <w:p w:rsidR="00AE74A2" w:rsidRPr="00BF2A06" w:rsidRDefault="00AE74A2" w:rsidP="00261E3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F2A06">
        <w:rPr>
          <w:rFonts w:ascii="Times New Roman" w:hAnsi="Times New Roman"/>
          <w:b/>
          <w:sz w:val="28"/>
          <w:szCs w:val="28"/>
        </w:rPr>
        <w:t>Создателем «Союза борьбы за освобождения рабочего класса» были</w:t>
      </w:r>
    </w:p>
    <w:p w:rsidR="00AE74A2" w:rsidRPr="00BF2A06" w:rsidRDefault="00AE74A2" w:rsidP="00261E3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F2A06">
        <w:rPr>
          <w:rFonts w:ascii="Times New Roman" w:hAnsi="Times New Roman"/>
          <w:sz w:val="28"/>
          <w:szCs w:val="28"/>
        </w:rPr>
        <w:t>+Ульянов и Мартов</w:t>
      </w:r>
    </w:p>
    <w:p w:rsidR="00AE74A2" w:rsidRPr="00BF2A06" w:rsidRDefault="00AE74A2" w:rsidP="00261E3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F2A06">
        <w:rPr>
          <w:rFonts w:ascii="Times New Roman" w:hAnsi="Times New Roman"/>
          <w:sz w:val="28"/>
          <w:szCs w:val="28"/>
        </w:rPr>
        <w:t>Пестель и Рылеев</w:t>
      </w:r>
    </w:p>
    <w:p w:rsidR="00AE74A2" w:rsidRPr="00BF2A06" w:rsidRDefault="00AE74A2" w:rsidP="00261E3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F2A06">
        <w:rPr>
          <w:rFonts w:ascii="Times New Roman" w:hAnsi="Times New Roman"/>
          <w:sz w:val="28"/>
          <w:szCs w:val="28"/>
        </w:rPr>
        <w:t>Герцен и Чернышевский</w:t>
      </w:r>
    </w:p>
    <w:p w:rsidR="00AE74A2" w:rsidRPr="00BF2A06" w:rsidRDefault="00AE74A2" w:rsidP="00261E3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F2A06">
        <w:rPr>
          <w:rFonts w:ascii="Times New Roman" w:hAnsi="Times New Roman"/>
          <w:sz w:val="28"/>
          <w:szCs w:val="28"/>
        </w:rPr>
        <w:t>Новиков и Радищев</w:t>
      </w:r>
    </w:p>
    <w:p w:rsidR="00AE74A2" w:rsidRPr="00BF2A06" w:rsidRDefault="00AE74A2" w:rsidP="00261E3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F2A06">
        <w:rPr>
          <w:rFonts w:ascii="Times New Roman" w:hAnsi="Times New Roman"/>
          <w:b/>
          <w:sz w:val="28"/>
          <w:szCs w:val="28"/>
        </w:rPr>
        <w:t xml:space="preserve">В </w:t>
      </w:r>
      <w:r w:rsidRPr="00BF2A06"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BF2A06">
        <w:rPr>
          <w:rFonts w:ascii="Times New Roman" w:hAnsi="Times New Roman"/>
          <w:b/>
          <w:sz w:val="28"/>
          <w:szCs w:val="28"/>
        </w:rPr>
        <w:t xml:space="preserve"> в. во время </w:t>
      </w:r>
      <w:r>
        <w:rPr>
          <w:rFonts w:ascii="Times New Roman" w:hAnsi="Times New Roman"/>
          <w:b/>
          <w:sz w:val="28"/>
          <w:szCs w:val="28"/>
        </w:rPr>
        <w:t>Кавказской войны</w:t>
      </w:r>
      <w:r w:rsidRPr="00BF2A06">
        <w:rPr>
          <w:rFonts w:ascii="Times New Roman" w:hAnsi="Times New Roman"/>
          <w:b/>
          <w:sz w:val="28"/>
          <w:szCs w:val="28"/>
        </w:rPr>
        <w:t xml:space="preserve"> борьбу горцев  против России возглавил</w:t>
      </w:r>
    </w:p>
    <w:p w:rsidR="00AE74A2" w:rsidRPr="00BF2A06" w:rsidRDefault="00AE74A2" w:rsidP="00261E3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F2A06">
        <w:rPr>
          <w:rFonts w:ascii="Times New Roman" w:hAnsi="Times New Roman"/>
          <w:sz w:val="28"/>
          <w:szCs w:val="28"/>
        </w:rPr>
        <w:t>Осман-паша</w:t>
      </w:r>
    </w:p>
    <w:p w:rsidR="00AE74A2" w:rsidRPr="00BF2A06" w:rsidRDefault="00AE74A2" w:rsidP="00261E3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+и</w:t>
      </w:r>
      <w:r w:rsidRPr="00BF2A06">
        <w:rPr>
          <w:rFonts w:ascii="Times New Roman" w:hAnsi="Times New Roman"/>
          <w:sz w:val="28"/>
          <w:szCs w:val="28"/>
        </w:rPr>
        <w:t>мам Шамиль</w:t>
      </w:r>
    </w:p>
    <w:p w:rsidR="00AE74A2" w:rsidRPr="00BF2A06" w:rsidRDefault="00AE74A2" w:rsidP="00261E3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F2A06">
        <w:rPr>
          <w:rFonts w:ascii="Times New Roman" w:hAnsi="Times New Roman"/>
          <w:sz w:val="28"/>
          <w:szCs w:val="28"/>
        </w:rPr>
        <w:t>Девлет-Гирей</w:t>
      </w:r>
    </w:p>
    <w:p w:rsidR="00AE74A2" w:rsidRPr="00BF2A06" w:rsidRDefault="00AE74A2" w:rsidP="00261E3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F2A06">
        <w:rPr>
          <w:rFonts w:ascii="Times New Roman" w:hAnsi="Times New Roman"/>
          <w:sz w:val="28"/>
          <w:szCs w:val="28"/>
        </w:rPr>
        <w:t>Тимур</w:t>
      </w:r>
    </w:p>
    <w:p w:rsidR="00AE74A2" w:rsidRPr="00BF2A06" w:rsidRDefault="00AE74A2" w:rsidP="00261E3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F2A06">
        <w:rPr>
          <w:rFonts w:ascii="Times New Roman" w:hAnsi="Times New Roman"/>
          <w:b/>
          <w:sz w:val="28"/>
          <w:szCs w:val="28"/>
        </w:rPr>
        <w:t xml:space="preserve">В России в </w:t>
      </w:r>
      <w:r w:rsidRPr="00BF2A06"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BF2A06">
        <w:rPr>
          <w:rFonts w:ascii="Times New Roman" w:hAnsi="Times New Roman"/>
          <w:b/>
          <w:sz w:val="28"/>
          <w:szCs w:val="28"/>
        </w:rPr>
        <w:t xml:space="preserve"> в. людей, отрицавших духовные, культурные ценности предшествующих поколений и современного им общества, называли</w:t>
      </w:r>
    </w:p>
    <w:p w:rsidR="00AE74A2" w:rsidRPr="00BF2A06" w:rsidRDefault="00AE74A2" w:rsidP="00261E3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BF2A06">
        <w:rPr>
          <w:rFonts w:ascii="Times New Roman" w:hAnsi="Times New Roman"/>
          <w:sz w:val="28"/>
          <w:szCs w:val="28"/>
        </w:rPr>
        <w:t>иссидентами</w:t>
      </w:r>
    </w:p>
    <w:p w:rsidR="00AE74A2" w:rsidRPr="00BF2A06" w:rsidRDefault="00AE74A2" w:rsidP="00261E3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BF2A06">
        <w:rPr>
          <w:rFonts w:ascii="Times New Roman" w:hAnsi="Times New Roman"/>
          <w:sz w:val="28"/>
          <w:szCs w:val="28"/>
        </w:rPr>
        <w:t>ретиками</w:t>
      </w:r>
    </w:p>
    <w:p w:rsidR="00AE74A2" w:rsidRPr="00BF2A06" w:rsidRDefault="00AE74A2" w:rsidP="00261E3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F2A06">
        <w:rPr>
          <w:rFonts w:ascii="Times New Roman" w:hAnsi="Times New Roman"/>
          <w:sz w:val="28"/>
          <w:szCs w:val="28"/>
        </w:rPr>
        <w:t>аскольниками</w:t>
      </w:r>
    </w:p>
    <w:p w:rsidR="00AE74A2" w:rsidRPr="00261E3D" w:rsidRDefault="00AE74A2" w:rsidP="00261E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61E3D">
        <w:rPr>
          <w:rFonts w:ascii="Times New Roman" w:hAnsi="Times New Roman"/>
          <w:sz w:val="28"/>
          <w:szCs w:val="28"/>
        </w:rPr>
        <w:t>+нигилистами</w:t>
      </w:r>
    </w:p>
    <w:p w:rsidR="00AE74A2" w:rsidRPr="00261E3D" w:rsidRDefault="00AE74A2" w:rsidP="00261E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261E3D">
        <w:rPr>
          <w:rFonts w:ascii="Times New Roman" w:hAnsi="Times New Roman"/>
          <w:b/>
          <w:sz w:val="28"/>
          <w:szCs w:val="28"/>
        </w:rPr>
        <w:t xml:space="preserve">В </w:t>
      </w:r>
      <w:r w:rsidRPr="00261E3D">
        <w:rPr>
          <w:rFonts w:ascii="Times New Roman" w:hAnsi="Times New Roman"/>
          <w:b/>
          <w:sz w:val="28"/>
          <w:szCs w:val="28"/>
          <w:lang w:val="en-US"/>
        </w:rPr>
        <w:t>XVIII</w:t>
      </w:r>
      <w:r w:rsidRPr="00261E3D">
        <w:rPr>
          <w:rFonts w:ascii="Times New Roman" w:hAnsi="Times New Roman"/>
          <w:b/>
          <w:sz w:val="28"/>
          <w:szCs w:val="28"/>
        </w:rPr>
        <w:t xml:space="preserve"> в. была создана скульптура</w:t>
      </w:r>
    </w:p>
    <w:p w:rsidR="00AE74A2" w:rsidRDefault="00AE74A2" w:rsidP="0041486F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«Рабочий и колхозница»</w:t>
      </w:r>
    </w:p>
    <w:p w:rsidR="00AE74A2" w:rsidRPr="005E71B5" w:rsidRDefault="00AE74A2" w:rsidP="0041486F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конный памятник Александру </w:t>
      </w:r>
      <w:r>
        <w:rPr>
          <w:sz w:val="28"/>
          <w:szCs w:val="28"/>
          <w:lang w:val="en-US"/>
        </w:rPr>
        <w:t>III</w:t>
      </w:r>
    </w:p>
    <w:p w:rsidR="00AE74A2" w:rsidRDefault="00AE74A2" w:rsidP="0041486F">
      <w:pPr>
        <w:pStyle w:val="ListParagraph"/>
        <w:ind w:left="0"/>
        <w:rPr>
          <w:sz w:val="28"/>
          <w:szCs w:val="28"/>
        </w:rPr>
      </w:pPr>
      <w:r w:rsidRPr="005E71B5">
        <w:rPr>
          <w:sz w:val="28"/>
          <w:szCs w:val="28"/>
        </w:rPr>
        <w:t>+</w:t>
      </w:r>
      <w:r>
        <w:rPr>
          <w:sz w:val="28"/>
          <w:szCs w:val="28"/>
        </w:rPr>
        <w:t xml:space="preserve"> «Медный всадник»</w:t>
      </w:r>
    </w:p>
    <w:p w:rsidR="00AE74A2" w:rsidRDefault="00AE74A2" w:rsidP="0041486F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конный памятник Николаю </w:t>
      </w:r>
      <w:r>
        <w:rPr>
          <w:sz w:val="28"/>
          <w:szCs w:val="28"/>
          <w:lang w:val="en-US"/>
        </w:rPr>
        <w:t>I</w:t>
      </w:r>
    </w:p>
    <w:p w:rsidR="00AE74A2" w:rsidRPr="005E71B5" w:rsidRDefault="00AE74A2" w:rsidP="0041486F">
      <w:pPr>
        <w:pStyle w:val="ListParagraph"/>
        <w:ind w:left="0"/>
        <w:rPr>
          <w:b/>
          <w:sz w:val="28"/>
          <w:szCs w:val="28"/>
        </w:rPr>
      </w:pPr>
      <w:r w:rsidRPr="005E71B5">
        <w:rPr>
          <w:b/>
          <w:sz w:val="28"/>
          <w:szCs w:val="28"/>
        </w:rPr>
        <w:t>Архитектором, создавшим Михайловский дворец (Русский музей), был</w:t>
      </w:r>
    </w:p>
    <w:p w:rsidR="00AE74A2" w:rsidRDefault="00AE74A2" w:rsidP="0041486F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+Росси</w:t>
      </w:r>
    </w:p>
    <w:p w:rsidR="00AE74A2" w:rsidRDefault="00AE74A2" w:rsidP="0041486F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Растрелли</w:t>
      </w:r>
    </w:p>
    <w:p w:rsidR="00AE74A2" w:rsidRDefault="00AE74A2" w:rsidP="0041486F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Кваренги</w:t>
      </w:r>
    </w:p>
    <w:p w:rsidR="00AE74A2" w:rsidRPr="005E71B5" w:rsidRDefault="00AE74A2" w:rsidP="0041486F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Бруни</w:t>
      </w:r>
    </w:p>
    <w:p w:rsidR="00AE74A2" w:rsidRPr="00D930F2" w:rsidRDefault="00AE74A2" w:rsidP="0041486F">
      <w:pPr>
        <w:pStyle w:val="ListParagraph"/>
        <w:ind w:left="0"/>
        <w:rPr>
          <w:b/>
          <w:sz w:val="28"/>
          <w:szCs w:val="28"/>
        </w:rPr>
      </w:pPr>
      <w:r w:rsidRPr="00D930F2">
        <w:rPr>
          <w:b/>
          <w:sz w:val="28"/>
          <w:szCs w:val="28"/>
        </w:rPr>
        <w:t>К «золотому веку» русской литературы относится творчество…</w:t>
      </w:r>
    </w:p>
    <w:p w:rsidR="00AE74A2" w:rsidRPr="00D930F2" w:rsidRDefault="00AE74A2" w:rsidP="0041486F">
      <w:pPr>
        <w:pStyle w:val="ListParagraph"/>
        <w:ind w:left="284" w:hanging="284"/>
        <w:rPr>
          <w:sz w:val="28"/>
          <w:szCs w:val="28"/>
        </w:rPr>
      </w:pPr>
      <w:r w:rsidRPr="00D930F2">
        <w:rPr>
          <w:sz w:val="28"/>
          <w:szCs w:val="28"/>
        </w:rPr>
        <w:t>Радищева</w:t>
      </w:r>
    </w:p>
    <w:p w:rsidR="00AE74A2" w:rsidRPr="00D930F2" w:rsidRDefault="00AE74A2" w:rsidP="0041486F">
      <w:pPr>
        <w:pStyle w:val="ListParagraph"/>
        <w:ind w:left="284" w:hanging="284"/>
        <w:rPr>
          <w:sz w:val="28"/>
          <w:szCs w:val="28"/>
        </w:rPr>
      </w:pPr>
      <w:r w:rsidRPr="00D930F2">
        <w:rPr>
          <w:sz w:val="28"/>
          <w:szCs w:val="28"/>
        </w:rPr>
        <w:t xml:space="preserve">+Пушкина </w:t>
      </w:r>
    </w:p>
    <w:p w:rsidR="00AE74A2" w:rsidRPr="00D930F2" w:rsidRDefault="00AE74A2" w:rsidP="0041486F">
      <w:pPr>
        <w:pStyle w:val="ListParagraph"/>
        <w:ind w:left="284" w:hanging="284"/>
        <w:rPr>
          <w:sz w:val="28"/>
          <w:szCs w:val="28"/>
        </w:rPr>
      </w:pPr>
      <w:r w:rsidRPr="00D930F2">
        <w:rPr>
          <w:sz w:val="28"/>
          <w:szCs w:val="28"/>
        </w:rPr>
        <w:t>Чехова</w:t>
      </w:r>
    </w:p>
    <w:p w:rsidR="00AE74A2" w:rsidRPr="00F27B12" w:rsidRDefault="00AE74A2" w:rsidP="0041486F">
      <w:pPr>
        <w:pStyle w:val="ListParagraph"/>
        <w:ind w:left="284" w:hanging="284"/>
        <w:rPr>
          <w:sz w:val="28"/>
          <w:szCs w:val="28"/>
        </w:rPr>
      </w:pPr>
      <w:r w:rsidRPr="00D930F2">
        <w:rPr>
          <w:sz w:val="28"/>
          <w:szCs w:val="28"/>
        </w:rPr>
        <w:t>Бунина</w:t>
      </w:r>
    </w:p>
    <w:p w:rsidR="00AE74A2" w:rsidRPr="00F27B12" w:rsidRDefault="00AE74A2" w:rsidP="0041486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27B12">
        <w:rPr>
          <w:rFonts w:ascii="Times New Roman" w:hAnsi="Times New Roman"/>
          <w:b/>
          <w:sz w:val="28"/>
          <w:szCs w:val="28"/>
        </w:rPr>
        <w:t>А.И. Герцен издавал за границей</w:t>
      </w:r>
    </w:p>
    <w:p w:rsidR="00AE74A2" w:rsidRPr="00F27B12" w:rsidRDefault="00AE74A2" w:rsidP="0041486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27B12">
        <w:rPr>
          <w:rFonts w:ascii="Times New Roman" w:hAnsi="Times New Roman"/>
          <w:sz w:val="28"/>
          <w:szCs w:val="28"/>
        </w:rPr>
        <w:t>«Современник»,  «Отечественные записки»</w:t>
      </w:r>
    </w:p>
    <w:p w:rsidR="00AE74A2" w:rsidRPr="00F27B12" w:rsidRDefault="00AE74A2" w:rsidP="0041486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27B12">
        <w:rPr>
          <w:rFonts w:ascii="Times New Roman" w:hAnsi="Times New Roman"/>
          <w:sz w:val="28"/>
          <w:szCs w:val="28"/>
        </w:rPr>
        <w:t>«Телескоп»,  «Вестник Европы»</w:t>
      </w:r>
    </w:p>
    <w:p w:rsidR="00AE74A2" w:rsidRPr="00F27B12" w:rsidRDefault="00AE74A2" w:rsidP="0041486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27B12">
        <w:rPr>
          <w:rFonts w:ascii="Times New Roman" w:hAnsi="Times New Roman"/>
          <w:sz w:val="28"/>
          <w:szCs w:val="28"/>
        </w:rPr>
        <w:t>«Русское богатство», «Русский вестник»</w:t>
      </w:r>
    </w:p>
    <w:p w:rsidR="00AE74A2" w:rsidRPr="00F27B12" w:rsidRDefault="00AE74A2" w:rsidP="0041486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27B12">
        <w:rPr>
          <w:rFonts w:ascii="Times New Roman" w:hAnsi="Times New Roman"/>
          <w:sz w:val="28"/>
          <w:szCs w:val="28"/>
        </w:rPr>
        <w:t>+ «Полярную звезду», «Колокол»</w:t>
      </w:r>
    </w:p>
    <w:p w:rsidR="00AE74A2" w:rsidRPr="00E30A2F" w:rsidRDefault="00AE74A2" w:rsidP="0041486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27B12">
        <w:rPr>
          <w:rFonts w:ascii="Times New Roman" w:hAnsi="Times New Roman"/>
          <w:b/>
          <w:sz w:val="28"/>
          <w:szCs w:val="28"/>
        </w:rPr>
        <w:t>В 1837 г. состоялось открытие железной дороги:</w:t>
      </w:r>
    </w:p>
    <w:p w:rsidR="00AE74A2" w:rsidRPr="00F27B12" w:rsidRDefault="00AE74A2" w:rsidP="0041486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27B12">
        <w:rPr>
          <w:rFonts w:ascii="Times New Roman" w:hAnsi="Times New Roman"/>
          <w:sz w:val="28"/>
          <w:szCs w:val="28"/>
        </w:rPr>
        <w:t>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B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B12">
        <w:rPr>
          <w:rFonts w:ascii="Times New Roman" w:hAnsi="Times New Roman"/>
          <w:sz w:val="28"/>
          <w:szCs w:val="28"/>
        </w:rPr>
        <w:t>Царицыно</w:t>
      </w:r>
    </w:p>
    <w:p w:rsidR="00AE74A2" w:rsidRPr="00F27B12" w:rsidRDefault="00AE74A2" w:rsidP="0041486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27B12">
        <w:rPr>
          <w:rFonts w:ascii="Times New Roman" w:hAnsi="Times New Roman"/>
          <w:sz w:val="28"/>
          <w:szCs w:val="28"/>
        </w:rPr>
        <w:t>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B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B12">
        <w:rPr>
          <w:rFonts w:ascii="Times New Roman" w:hAnsi="Times New Roman"/>
          <w:sz w:val="28"/>
          <w:szCs w:val="28"/>
        </w:rPr>
        <w:t>Москва</w:t>
      </w:r>
    </w:p>
    <w:p w:rsidR="00AE74A2" w:rsidRPr="00F27B12" w:rsidRDefault="00AE74A2" w:rsidP="0041486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27B12">
        <w:rPr>
          <w:rFonts w:ascii="Times New Roman" w:hAnsi="Times New Roman"/>
          <w:sz w:val="28"/>
          <w:szCs w:val="28"/>
        </w:rPr>
        <w:t>Москва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F27B12">
        <w:rPr>
          <w:rFonts w:ascii="Times New Roman" w:hAnsi="Times New Roman"/>
          <w:sz w:val="28"/>
          <w:szCs w:val="28"/>
        </w:rPr>
        <w:t xml:space="preserve"> Нижний Новгород</w:t>
      </w:r>
    </w:p>
    <w:p w:rsidR="00AE74A2" w:rsidRDefault="00AE74A2" w:rsidP="0041486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27B12">
        <w:rPr>
          <w:rFonts w:ascii="Times New Roman" w:hAnsi="Times New Roman"/>
          <w:sz w:val="28"/>
          <w:szCs w:val="28"/>
        </w:rPr>
        <w:t>+Петербург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B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B12">
        <w:rPr>
          <w:rFonts w:ascii="Times New Roman" w:hAnsi="Times New Roman"/>
          <w:sz w:val="28"/>
          <w:szCs w:val="28"/>
        </w:rPr>
        <w:t>Царское село</w:t>
      </w:r>
    </w:p>
    <w:p w:rsidR="00AE74A2" w:rsidRPr="005E71B5" w:rsidRDefault="00AE74A2" w:rsidP="0041486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E71B5">
        <w:rPr>
          <w:rFonts w:ascii="Times New Roman" w:hAnsi="Times New Roman"/>
          <w:b/>
          <w:sz w:val="28"/>
          <w:szCs w:val="28"/>
        </w:rPr>
        <w:t>Поэтом «серебряного века» не был</w:t>
      </w:r>
    </w:p>
    <w:p w:rsidR="00AE74A2" w:rsidRDefault="00AE74A2" w:rsidP="0041486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Северянин</w:t>
      </w:r>
    </w:p>
    <w:p w:rsidR="00AE74A2" w:rsidRDefault="00AE74A2" w:rsidP="0041486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+Лермонтов</w:t>
      </w:r>
    </w:p>
    <w:p w:rsidR="00AE74A2" w:rsidRDefault="00AE74A2" w:rsidP="0041486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Маяковский</w:t>
      </w:r>
    </w:p>
    <w:p w:rsidR="00AE74A2" w:rsidRPr="00F27B12" w:rsidRDefault="00AE74A2" w:rsidP="0041486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Хлебников</w:t>
      </w:r>
    </w:p>
    <w:p w:rsidR="00AE74A2" w:rsidRDefault="00AE74A2" w:rsidP="00D9210A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4A2" w:rsidRDefault="00AE74A2" w:rsidP="00D9210A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Методика проведения контроля</w:t>
      </w:r>
    </w:p>
    <w:p w:rsidR="00AE74A2" w:rsidRPr="00544BD4" w:rsidRDefault="00AE74A2" w:rsidP="00D9210A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0"/>
        <w:gridCol w:w="2310"/>
      </w:tblGrid>
      <w:tr w:rsidR="00AE74A2" w:rsidRPr="00410A62">
        <w:tc>
          <w:tcPr>
            <w:tcW w:w="4180" w:type="dxa"/>
          </w:tcPr>
          <w:p w:rsidR="00AE74A2" w:rsidRPr="00410A62" w:rsidRDefault="00AE74A2" w:rsidP="00DB4E14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Параметры методики</w:t>
            </w:r>
          </w:p>
        </w:tc>
        <w:tc>
          <w:tcPr>
            <w:tcW w:w="2310" w:type="dxa"/>
          </w:tcPr>
          <w:p w:rsidR="00AE74A2" w:rsidRPr="00410A62" w:rsidRDefault="00AE74A2" w:rsidP="00DB4E14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Значение параметра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DB4E14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Предел длительности всего контроля</w:t>
            </w:r>
          </w:p>
        </w:tc>
        <w:tc>
          <w:tcPr>
            <w:tcW w:w="2310" w:type="dxa"/>
          </w:tcPr>
          <w:p w:rsidR="00AE74A2" w:rsidRPr="00410A62" w:rsidRDefault="00AE74A2" w:rsidP="00DB4E14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10A62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DB4E14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Последовательность выбора вопросов</w:t>
            </w:r>
          </w:p>
        </w:tc>
        <w:tc>
          <w:tcPr>
            <w:tcW w:w="2310" w:type="dxa"/>
          </w:tcPr>
          <w:p w:rsidR="00AE74A2" w:rsidRPr="00410A62" w:rsidRDefault="00AE74A2" w:rsidP="00DB4E14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Случайная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DB4E14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Предлагаемое количество вопросов</w:t>
            </w:r>
          </w:p>
        </w:tc>
        <w:tc>
          <w:tcPr>
            <w:tcW w:w="2310" w:type="dxa"/>
          </w:tcPr>
          <w:p w:rsidR="00AE74A2" w:rsidRPr="00261E3D" w:rsidRDefault="00AE74A2" w:rsidP="00DB4E14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</w:tbl>
    <w:p w:rsidR="00AE74A2" w:rsidRDefault="00AE74A2" w:rsidP="00D9210A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4A2" w:rsidRPr="008502E7" w:rsidRDefault="00AE74A2" w:rsidP="00D921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</w:t>
      </w:r>
      <w:r w:rsidRPr="008502E7">
        <w:rPr>
          <w:rFonts w:ascii="Times New Roman" w:hAnsi="Times New Roman"/>
          <w:b/>
          <w:bCs/>
          <w:sz w:val="24"/>
          <w:szCs w:val="24"/>
        </w:rPr>
        <w:t>ритерии оценки:</w:t>
      </w:r>
    </w:p>
    <w:p w:rsidR="00AE74A2" w:rsidRPr="00544BD4" w:rsidRDefault="00AE74A2" w:rsidP="0041486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балл</w:t>
      </w:r>
      <w:r w:rsidRPr="00544BD4">
        <w:rPr>
          <w:rFonts w:ascii="Times New Roman" w:hAnsi="Times New Roman"/>
          <w:sz w:val="24"/>
          <w:szCs w:val="24"/>
        </w:rPr>
        <w:t xml:space="preserve"> выставляется</w:t>
      </w:r>
      <w:r>
        <w:rPr>
          <w:rFonts w:ascii="Times New Roman" w:hAnsi="Times New Roman"/>
          <w:sz w:val="24"/>
          <w:szCs w:val="24"/>
        </w:rPr>
        <w:t>, если</w:t>
      </w:r>
      <w:r w:rsidRPr="00544BD4">
        <w:rPr>
          <w:rFonts w:ascii="Times New Roman" w:hAnsi="Times New Roman"/>
          <w:sz w:val="24"/>
          <w:szCs w:val="24"/>
        </w:rPr>
        <w:t xml:space="preserve"> прав</w:t>
      </w:r>
      <w:r>
        <w:rPr>
          <w:rFonts w:ascii="Times New Roman" w:hAnsi="Times New Roman"/>
          <w:sz w:val="24"/>
          <w:szCs w:val="24"/>
        </w:rPr>
        <w:t xml:space="preserve">ильно решено 86-100 % тестовых </w:t>
      </w:r>
      <w:r w:rsidRPr="00544BD4">
        <w:rPr>
          <w:rFonts w:ascii="Times New Roman" w:hAnsi="Times New Roman"/>
          <w:sz w:val="24"/>
          <w:szCs w:val="24"/>
        </w:rPr>
        <w:t>заданий;</w:t>
      </w:r>
    </w:p>
    <w:p w:rsidR="00AE74A2" w:rsidRPr="00544BD4" w:rsidRDefault="00AE74A2" w:rsidP="0041486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0,75 балла</w:t>
      </w:r>
      <w:r>
        <w:rPr>
          <w:rFonts w:ascii="Times New Roman" w:hAnsi="Times New Roman"/>
          <w:sz w:val="24"/>
          <w:szCs w:val="24"/>
        </w:rPr>
        <w:t xml:space="preserve"> выставляются, если правильно решено 64</w:t>
      </w:r>
      <w:r w:rsidRPr="00544BD4">
        <w:rPr>
          <w:rFonts w:ascii="Times New Roman" w:hAnsi="Times New Roman"/>
          <w:sz w:val="24"/>
          <w:szCs w:val="24"/>
        </w:rPr>
        <w:t>-85 % тестовых заданий;</w:t>
      </w:r>
    </w:p>
    <w:p w:rsidR="00AE74A2" w:rsidRPr="00544BD4" w:rsidRDefault="00AE74A2" w:rsidP="0041486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0,5 балла</w:t>
      </w:r>
      <w:r>
        <w:rPr>
          <w:rFonts w:ascii="Times New Roman" w:hAnsi="Times New Roman"/>
          <w:sz w:val="24"/>
          <w:szCs w:val="24"/>
        </w:rPr>
        <w:t xml:space="preserve"> выставляются, если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правильно решено от 50 до 63 % </w:t>
      </w:r>
      <w:r w:rsidRPr="00544BD4">
        <w:rPr>
          <w:rFonts w:ascii="Times New Roman" w:hAnsi="Times New Roman"/>
          <w:sz w:val="24"/>
          <w:szCs w:val="24"/>
        </w:rPr>
        <w:t>тестовых заданий;</w:t>
      </w:r>
    </w:p>
    <w:p w:rsidR="00AE74A2" w:rsidRPr="00544BD4" w:rsidRDefault="00AE74A2" w:rsidP="0041486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bCs/>
          <w:sz w:val="24"/>
          <w:szCs w:val="24"/>
        </w:rPr>
        <w:t xml:space="preserve">Оценка </w:t>
      </w:r>
      <w:r>
        <w:rPr>
          <w:rFonts w:ascii="Times New Roman" w:hAnsi="Times New Roman"/>
          <w:b/>
          <w:bCs/>
          <w:sz w:val="24"/>
          <w:szCs w:val="24"/>
        </w:rPr>
        <w:t>ниже 0,5 балла</w:t>
      </w:r>
      <w:r>
        <w:rPr>
          <w:rFonts w:ascii="Times New Roman" w:hAnsi="Times New Roman"/>
          <w:sz w:val="24"/>
          <w:szCs w:val="24"/>
        </w:rPr>
        <w:t xml:space="preserve"> не выставляется.</w:t>
      </w:r>
    </w:p>
    <w:p w:rsidR="00AE74A2" w:rsidRDefault="00AE74A2" w:rsidP="003D250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E74A2" w:rsidRPr="0035528F" w:rsidRDefault="00AE74A2" w:rsidP="005E71B5">
      <w:pPr>
        <w:pStyle w:val="NormalWeb"/>
        <w:spacing w:before="0" w:beforeAutospacing="0" w:after="0" w:afterAutospacing="0"/>
        <w:contextualSpacing/>
        <w:jc w:val="center"/>
        <w:rPr>
          <w:b/>
        </w:rPr>
      </w:pPr>
      <w:r w:rsidRPr="0041486F">
        <w:rPr>
          <w:b/>
        </w:rPr>
        <w:t xml:space="preserve">Тема 5.1. </w:t>
      </w:r>
      <w:r w:rsidRPr="0035528F">
        <w:rPr>
          <w:b/>
        </w:rPr>
        <w:t>Становление индустриальной цивилизации и процесс модернизации в традиционных обществах Востока.</w:t>
      </w:r>
    </w:p>
    <w:p w:rsidR="00AE74A2" w:rsidRPr="0041486F" w:rsidRDefault="00AE74A2" w:rsidP="005E71B5">
      <w:pPr>
        <w:pStyle w:val="NormalWeb"/>
        <w:spacing w:before="0" w:beforeAutospacing="0" w:after="0" w:afterAutospacing="0"/>
        <w:contextualSpacing/>
        <w:jc w:val="center"/>
        <w:rPr>
          <w:b/>
          <w:bCs/>
        </w:rPr>
      </w:pPr>
    </w:p>
    <w:p w:rsidR="00AE74A2" w:rsidRPr="00DF7960" w:rsidRDefault="00AE74A2" w:rsidP="00927370">
      <w:pPr>
        <w:pStyle w:val="2"/>
        <w:spacing w:before="0" w:after="0" w:line="228" w:lineRule="auto"/>
        <w:jc w:val="both"/>
        <w:rPr>
          <w:b w:val="0"/>
          <w:sz w:val="24"/>
          <w:szCs w:val="24"/>
        </w:rPr>
      </w:pPr>
      <w:r w:rsidRPr="00952FA8">
        <w:rPr>
          <w:b w:val="0"/>
          <w:sz w:val="24"/>
          <w:szCs w:val="24"/>
        </w:rPr>
        <w:t>Контролируемые компетенции (знания, умения):</w:t>
      </w:r>
      <w:r w:rsidRPr="00952FA8">
        <w:rPr>
          <w:b w:val="0"/>
          <w:color w:val="000000"/>
          <w:kern w:val="24"/>
          <w:sz w:val="24"/>
          <w:szCs w:val="24"/>
        </w:rPr>
        <w:t xml:space="preserve"> ОК – 2, 3, 4, 5, 6,</w:t>
      </w:r>
      <w:r>
        <w:rPr>
          <w:b w:val="0"/>
          <w:color w:val="000000"/>
          <w:kern w:val="24"/>
          <w:sz w:val="24"/>
          <w:szCs w:val="24"/>
        </w:rPr>
        <w:t xml:space="preserve"> 8,</w:t>
      </w:r>
      <w:r w:rsidRPr="00952FA8">
        <w:rPr>
          <w:sz w:val="28"/>
        </w:rPr>
        <w:t xml:space="preserve"> </w:t>
      </w:r>
      <w:r w:rsidRPr="00F01E64">
        <w:rPr>
          <w:sz w:val="28"/>
        </w:rPr>
        <w:t>З</w:t>
      </w:r>
      <w:r w:rsidRPr="00952FA8">
        <w:rPr>
          <w:b w:val="0"/>
          <w:sz w:val="20"/>
          <w:szCs w:val="20"/>
        </w:rPr>
        <w:t>3</w:t>
      </w:r>
      <w:r>
        <w:rPr>
          <w:sz w:val="20"/>
          <w:szCs w:val="20"/>
        </w:rPr>
        <w:t xml:space="preserve">, </w:t>
      </w:r>
      <w:r w:rsidRPr="00F01E64">
        <w:rPr>
          <w:sz w:val="28"/>
        </w:rPr>
        <w:t>З</w:t>
      </w:r>
      <w:r w:rsidRPr="00952FA8">
        <w:rPr>
          <w:b w:val="0"/>
          <w:sz w:val="20"/>
          <w:szCs w:val="20"/>
        </w:rPr>
        <w:t>5</w:t>
      </w:r>
    </w:p>
    <w:p w:rsidR="00AE74A2" w:rsidRPr="005E71B5" w:rsidRDefault="00AE74A2" w:rsidP="0041486F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4A2" w:rsidRPr="00544BD4" w:rsidRDefault="00AE74A2" w:rsidP="0041486F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44BD4">
        <w:rPr>
          <w:rFonts w:ascii="Times New Roman" w:hAnsi="Times New Roman"/>
          <w:b/>
          <w:bCs/>
          <w:sz w:val="24"/>
          <w:szCs w:val="24"/>
        </w:rPr>
        <w:t xml:space="preserve">Вопросы для устного (индивидуального) опроса: </w:t>
      </w:r>
    </w:p>
    <w:p w:rsidR="00AE74A2" w:rsidRDefault="00AE74A2" w:rsidP="0035528F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5528F">
        <w:rPr>
          <w:rFonts w:ascii="Times New Roman" w:hAnsi="Times New Roman"/>
          <w:sz w:val="24"/>
          <w:szCs w:val="24"/>
        </w:rPr>
        <w:t xml:space="preserve">Различные европейские модели перехода от традиционного к индустриальному обществу. Становление гражданского общества. </w:t>
      </w:r>
    </w:p>
    <w:p w:rsidR="00AE74A2" w:rsidRPr="0035528F" w:rsidRDefault="00AE74A2" w:rsidP="0035528F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5528F">
        <w:rPr>
          <w:rFonts w:ascii="Times New Roman" w:hAnsi="Times New Roman"/>
          <w:sz w:val="24"/>
          <w:szCs w:val="24"/>
        </w:rPr>
        <w:t xml:space="preserve">Развитие капиталистических отношений и социальной структуры индустриального общества в </w:t>
      </w:r>
      <w:r w:rsidRPr="0035528F">
        <w:rPr>
          <w:rFonts w:ascii="Times New Roman" w:hAnsi="Times New Roman"/>
          <w:sz w:val="24"/>
          <w:szCs w:val="24"/>
          <w:lang w:val="en-US"/>
        </w:rPr>
        <w:t>XIX</w:t>
      </w:r>
      <w:r w:rsidRPr="0035528F">
        <w:rPr>
          <w:rFonts w:ascii="Times New Roman" w:hAnsi="Times New Roman"/>
          <w:sz w:val="24"/>
          <w:szCs w:val="24"/>
        </w:rPr>
        <w:t xml:space="preserve"> в. Особенности духовной жизни нового времени. </w:t>
      </w:r>
    </w:p>
    <w:p w:rsidR="00AE74A2" w:rsidRPr="0035528F" w:rsidRDefault="00AE74A2" w:rsidP="0035528F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5528F">
        <w:rPr>
          <w:rFonts w:ascii="Times New Roman" w:hAnsi="Times New Roman"/>
          <w:sz w:val="24"/>
          <w:szCs w:val="24"/>
        </w:rPr>
        <w:t>Традиционные общества Востока в условиях европейской колониальной экспансии. Попытки модернизации в странах Востока.</w:t>
      </w:r>
    </w:p>
    <w:p w:rsidR="00AE74A2" w:rsidRPr="00544BD4" w:rsidRDefault="00AE74A2" w:rsidP="005E71B5">
      <w:pPr>
        <w:pStyle w:val="Default"/>
        <w:ind w:right="-40"/>
        <w:contextualSpacing/>
        <w:jc w:val="both"/>
        <w:rPr>
          <w:b/>
        </w:rPr>
      </w:pPr>
      <w:r w:rsidRPr="00544BD4">
        <w:rPr>
          <w:b/>
        </w:rPr>
        <w:t>Критерии оценки:</w:t>
      </w:r>
    </w:p>
    <w:p w:rsidR="00AE74A2" w:rsidRPr="00544BD4" w:rsidRDefault="00AE74A2" w:rsidP="00D4770D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1 балл</w:t>
      </w:r>
      <w:r w:rsidRPr="00A40121">
        <w:rPr>
          <w:b/>
          <w:bCs/>
        </w:rPr>
        <w:t xml:space="preserve"> </w:t>
      </w:r>
      <w:r>
        <w:t>проставляется обучающемуся</w:t>
      </w:r>
      <w:r w:rsidRPr="00544BD4">
        <w:t>, который:</w:t>
      </w:r>
    </w:p>
    <w:p w:rsidR="00AE74A2" w:rsidRPr="00B27F9C" w:rsidRDefault="00AE74A2" w:rsidP="00D47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>ринимать решения в стандартных и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D4770D">
      <w:pPr>
        <w:pStyle w:val="NormalWeb"/>
        <w:spacing w:before="0" w:beforeAutospacing="0" w:after="0" w:afterAutospacing="0"/>
        <w:contextualSpacing/>
        <w:jc w:val="both"/>
      </w:pPr>
      <w:r>
        <w:t>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D4770D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предусмотренные программой изучения исторические факты в полном объеме, умеет устанавливать их последовательность и преемственность, а также взаимосвязи и взаимообусловленность, умеет дать оценку исторического места и значения характеризуемых событий и явлений;</w:t>
      </w:r>
    </w:p>
    <w:p w:rsidR="00AE74A2" w:rsidRPr="00544BD4" w:rsidRDefault="00AE74A2" w:rsidP="00D4770D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свободно ориентироваться в историческом времени и историческом пространстве, знает даты основных исторических событий и хронологические рамки важнейших исторических явлений; умеет осуществлять синхронизацию событий отечественной истории, а также синхронизировать их с главными событиями мировой истории;</w:t>
      </w:r>
    </w:p>
    <w:p w:rsidR="00AE74A2" w:rsidRPr="00544BD4" w:rsidRDefault="00AE74A2" w:rsidP="00D4770D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дискуссионные варианты научной интерпретации исторических фактов и умеет дать характеристику существующих в науке точек зрения.</w:t>
      </w:r>
    </w:p>
    <w:p w:rsidR="00AE74A2" w:rsidRPr="00544BD4" w:rsidRDefault="00AE74A2" w:rsidP="00D4770D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0,75 балла</w:t>
      </w:r>
      <w:r w:rsidRPr="00A40121">
        <w:rPr>
          <w:b/>
          <w:bCs/>
        </w:rPr>
        <w:t xml:space="preserve"> </w:t>
      </w:r>
      <w:r>
        <w:t>проставляются обучающемуся</w:t>
      </w:r>
      <w:r w:rsidRPr="00544BD4">
        <w:t>, который:</w:t>
      </w:r>
    </w:p>
    <w:p w:rsidR="00AE74A2" w:rsidRPr="00B27F9C" w:rsidRDefault="00AE74A2" w:rsidP="00D47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>ринимать решения в стандартных и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D4770D">
      <w:pPr>
        <w:pStyle w:val="NormalWeb"/>
        <w:spacing w:before="0" w:beforeAutospacing="0" w:after="0" w:afterAutospacing="0"/>
        <w:contextualSpacing/>
        <w:jc w:val="both"/>
      </w:pPr>
      <w:r>
        <w:t>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D4770D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предусмотренные программой изучения исторические факты в полном объеме, умеет устанавливать последовательность и преемственность исторических событий и явлений;</w:t>
      </w:r>
    </w:p>
    <w:p w:rsidR="00AE74A2" w:rsidRPr="00544BD4" w:rsidRDefault="00AE74A2" w:rsidP="00D4770D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ориентироваться в историческом времени в пределах столетий, и историческом пространстве в пределах основных исторических регионов, знает даты основных исторических событий и хронологические рамки важнейших исторических явлений, знает основные историко-географические наименования;</w:t>
      </w:r>
    </w:p>
    <w:p w:rsidR="00AE74A2" w:rsidRPr="00544BD4" w:rsidRDefault="00AE74A2" w:rsidP="00D4770D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установлении взаимозависимости и взаимообусловленности исторических событий и явлений;</w:t>
      </w:r>
    </w:p>
    <w:p w:rsidR="00AE74A2" w:rsidRPr="00544BD4" w:rsidRDefault="00AE74A2" w:rsidP="00D4770D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оценке исторического места и значения характеризуемых событий и явлений;</w:t>
      </w:r>
    </w:p>
    <w:p w:rsidR="00AE74A2" w:rsidRPr="00544BD4" w:rsidRDefault="00AE74A2" w:rsidP="00D4770D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умеет осуществлять синхронизацию событий отечественной истории, а также синхронизировать их с главными событиями мировой истории;</w:t>
      </w:r>
    </w:p>
    <w:p w:rsidR="00AE74A2" w:rsidRPr="00544BD4" w:rsidRDefault="00AE74A2" w:rsidP="00D4770D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 xml:space="preserve">не знает дискуссионных вариантов научной интерпретации исторических фактов и не умеет дать характеристику существующих в науке точек зрения. </w:t>
      </w:r>
    </w:p>
    <w:p w:rsidR="00AE74A2" w:rsidRPr="00544BD4" w:rsidRDefault="00AE74A2" w:rsidP="00D4770D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0,5 балла</w:t>
      </w:r>
      <w:r w:rsidRPr="00544BD4">
        <w:rPr>
          <w:b/>
          <w:bCs/>
        </w:rPr>
        <w:t xml:space="preserve"> </w:t>
      </w:r>
      <w:r>
        <w:t>проставляются обучающемуся</w:t>
      </w:r>
      <w:r w:rsidRPr="00544BD4">
        <w:t>, который:</w:t>
      </w:r>
    </w:p>
    <w:p w:rsidR="00AE74A2" w:rsidRPr="00B27F9C" w:rsidRDefault="00AE74A2" w:rsidP="00D47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умеет принимать решения в</w:t>
      </w:r>
      <w:r w:rsidRPr="00B27F9C">
        <w:rPr>
          <w:rFonts w:ascii="Times New Roman" w:hAnsi="Times New Roman"/>
          <w:sz w:val="24"/>
          <w:szCs w:val="24"/>
        </w:rPr>
        <w:t xml:space="preserve">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D4770D">
      <w:pPr>
        <w:pStyle w:val="NormalWeb"/>
        <w:spacing w:before="0" w:beforeAutospacing="0" w:after="0" w:afterAutospacing="0"/>
        <w:contextualSpacing/>
        <w:jc w:val="both"/>
      </w:pPr>
      <w:r>
        <w:t>слабо 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D4770D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основные исторические факты;</w:t>
      </w:r>
    </w:p>
    <w:p w:rsidR="00AE74A2" w:rsidRPr="00544BD4" w:rsidRDefault="00AE74A2" w:rsidP="00D4770D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ориентироваться в историческом времени в пределах столетий, и историческом пространстве в пределах основных исторических регионов.</w:t>
      </w:r>
    </w:p>
    <w:p w:rsidR="00AE74A2" w:rsidRPr="00544BD4" w:rsidRDefault="00AE74A2" w:rsidP="00D4770D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знает фактический материал в полном объеме;</w:t>
      </w:r>
    </w:p>
    <w:p w:rsidR="00AE74A2" w:rsidRPr="00544BD4" w:rsidRDefault="00AE74A2" w:rsidP="00D4770D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испытывает затруднения в установлении последовательности и преемственности исторических событий и явлений,</w:t>
      </w:r>
    </w:p>
    <w:p w:rsidR="00AE74A2" w:rsidRPr="00544BD4" w:rsidRDefault="00AE74A2" w:rsidP="00D4770D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умеет устанавливать последовательность и преемственность исторических событий и явлений;</w:t>
      </w:r>
    </w:p>
    <w:p w:rsidR="00AE74A2" w:rsidRPr="00544BD4" w:rsidRDefault="00AE74A2" w:rsidP="00D4770D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определении дат основных исторических событий и хронологические рамки важнейших исторических явлений;</w:t>
      </w:r>
    </w:p>
    <w:p w:rsidR="00AE74A2" w:rsidRPr="00544BD4" w:rsidRDefault="00AE74A2" w:rsidP="00D4770D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основных историко-географических наименованиях;</w:t>
      </w:r>
    </w:p>
    <w:p w:rsidR="00AE74A2" w:rsidRPr="00544BD4" w:rsidRDefault="00AE74A2" w:rsidP="00D4770D">
      <w:pPr>
        <w:pStyle w:val="NormalWeb"/>
        <w:spacing w:before="0" w:beforeAutospacing="0" w:after="0" w:afterAutospacing="0"/>
        <w:contextualSpacing/>
        <w:jc w:val="both"/>
      </w:pPr>
      <w:r>
        <w:t>Оценка ниже 0,5 балла не проставляется.</w:t>
      </w:r>
    </w:p>
    <w:p w:rsidR="00AE74A2" w:rsidRPr="00D4770D" w:rsidRDefault="00AE74A2" w:rsidP="005E71B5">
      <w:pPr>
        <w:pStyle w:val="ListParagraph"/>
        <w:ind w:left="0"/>
        <w:jc w:val="both"/>
        <w:rPr>
          <w:b/>
          <w:bCs/>
        </w:rPr>
      </w:pPr>
    </w:p>
    <w:p w:rsidR="00AE74A2" w:rsidRPr="003D0952" w:rsidRDefault="00AE74A2" w:rsidP="009A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952">
        <w:rPr>
          <w:rFonts w:ascii="Times New Roman" w:hAnsi="Times New Roman"/>
          <w:b/>
          <w:sz w:val="24"/>
          <w:szCs w:val="24"/>
        </w:rPr>
        <w:t>Самостоятельная работа</w:t>
      </w:r>
    </w:p>
    <w:p w:rsidR="00AE74A2" w:rsidRPr="003D0952" w:rsidRDefault="00AE74A2" w:rsidP="009A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952">
        <w:rPr>
          <w:rFonts w:ascii="Times New Roman" w:hAnsi="Times New Roman"/>
          <w:b/>
          <w:sz w:val="24"/>
          <w:szCs w:val="24"/>
        </w:rPr>
        <w:t>(Домашнее задание)</w:t>
      </w:r>
    </w:p>
    <w:p w:rsidR="00AE74A2" w:rsidRPr="003D0952" w:rsidRDefault="00AE74A2" w:rsidP="009A723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E74A2" w:rsidRPr="003D0952" w:rsidRDefault="00AE74A2" w:rsidP="009A72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952">
        <w:rPr>
          <w:rFonts w:ascii="Times New Roman" w:hAnsi="Times New Roman"/>
          <w:b/>
          <w:sz w:val="24"/>
          <w:szCs w:val="24"/>
        </w:rPr>
        <w:t xml:space="preserve">Цель: </w:t>
      </w:r>
      <w:r w:rsidRPr="003D0952">
        <w:rPr>
          <w:rFonts w:ascii="Times New Roman" w:hAnsi="Times New Roman"/>
          <w:sz w:val="24"/>
          <w:szCs w:val="24"/>
        </w:rPr>
        <w:t xml:space="preserve">Поиск информации по заданной теме из различных источников, систематизировать полученную информацию и представить её </w:t>
      </w:r>
      <w:r>
        <w:rPr>
          <w:rFonts w:ascii="Times New Roman" w:hAnsi="Times New Roman"/>
          <w:sz w:val="24"/>
          <w:szCs w:val="24"/>
        </w:rPr>
        <w:t>в виде устного ответа</w:t>
      </w:r>
      <w:r w:rsidRPr="003D0952">
        <w:rPr>
          <w:rFonts w:ascii="Times New Roman" w:hAnsi="Times New Roman"/>
          <w:sz w:val="24"/>
          <w:szCs w:val="24"/>
        </w:rPr>
        <w:t>.</w:t>
      </w:r>
    </w:p>
    <w:p w:rsidR="00AE74A2" w:rsidRDefault="00AE74A2" w:rsidP="009A723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E74A2" w:rsidRPr="003D0952" w:rsidRDefault="00AE74A2" w:rsidP="009A723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3D0952">
        <w:rPr>
          <w:rFonts w:ascii="Times New Roman" w:hAnsi="Times New Roman"/>
          <w:b/>
          <w:bCs/>
          <w:color w:val="363636"/>
          <w:sz w:val="24"/>
          <w:szCs w:val="24"/>
        </w:rPr>
        <w:t>Перечень рекомендуемых тем:</w:t>
      </w:r>
    </w:p>
    <w:p w:rsidR="00AE74A2" w:rsidRPr="003D0952" w:rsidRDefault="00AE74A2" w:rsidP="009A72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952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Революция 1848 г. и ее оценка</w:t>
      </w:r>
      <w:r w:rsidRPr="003D0952">
        <w:rPr>
          <w:rFonts w:ascii="Times New Roman" w:hAnsi="Times New Roman"/>
          <w:sz w:val="24"/>
          <w:szCs w:val="24"/>
        </w:rPr>
        <w:t>.</w:t>
      </w:r>
    </w:p>
    <w:p w:rsidR="00AE74A2" w:rsidRPr="003D0952" w:rsidRDefault="00AE74A2" w:rsidP="009A72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63636"/>
          <w:sz w:val="24"/>
          <w:szCs w:val="24"/>
        </w:rPr>
      </w:pPr>
      <w:r w:rsidRPr="003D0952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color w:val="363636"/>
          <w:sz w:val="24"/>
          <w:szCs w:val="24"/>
        </w:rPr>
        <w:t>Возникновение марксизма и его оценка</w:t>
      </w:r>
      <w:r w:rsidRPr="003D0952">
        <w:rPr>
          <w:rFonts w:ascii="Times New Roman" w:hAnsi="Times New Roman"/>
          <w:color w:val="363636"/>
          <w:sz w:val="24"/>
          <w:szCs w:val="24"/>
        </w:rPr>
        <w:t>.</w:t>
      </w:r>
      <w:r>
        <w:rPr>
          <w:rFonts w:ascii="Times New Roman" w:hAnsi="Times New Roman"/>
          <w:color w:val="363636"/>
          <w:sz w:val="24"/>
          <w:szCs w:val="24"/>
        </w:rPr>
        <w:t xml:space="preserve"> Личность К. Маркса.</w:t>
      </w:r>
    </w:p>
    <w:p w:rsidR="00AE74A2" w:rsidRPr="003D0952" w:rsidRDefault="00AE74A2" w:rsidP="009A72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63636"/>
          <w:sz w:val="24"/>
          <w:szCs w:val="24"/>
        </w:rPr>
      </w:pPr>
      <w:r w:rsidRPr="003D095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color w:val="363636"/>
          <w:sz w:val="24"/>
          <w:szCs w:val="24"/>
        </w:rPr>
        <w:t xml:space="preserve"> «Железный канцлер» О. Бисмарк и его роль в истории Европы</w:t>
      </w:r>
      <w:r w:rsidRPr="003D0952">
        <w:rPr>
          <w:rFonts w:ascii="Times New Roman" w:hAnsi="Times New Roman"/>
          <w:color w:val="363636"/>
          <w:sz w:val="24"/>
          <w:szCs w:val="24"/>
        </w:rPr>
        <w:t>.</w:t>
      </w:r>
    </w:p>
    <w:p w:rsidR="00AE74A2" w:rsidRPr="00AD57F0" w:rsidRDefault="00AE74A2" w:rsidP="009A7233">
      <w:pPr>
        <w:shd w:val="clear" w:color="auto" w:fill="FFFFFF"/>
        <w:spacing w:after="0" w:line="240" w:lineRule="auto"/>
        <w:ind w:firstLine="709"/>
        <w:jc w:val="both"/>
        <w:rPr>
          <w:color w:val="363636"/>
          <w:sz w:val="28"/>
          <w:szCs w:val="28"/>
        </w:rPr>
      </w:pPr>
    </w:p>
    <w:p w:rsidR="00AE74A2" w:rsidRPr="003D0952" w:rsidRDefault="00AE74A2" w:rsidP="009A723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0952">
        <w:rPr>
          <w:rFonts w:ascii="Times New Roman" w:hAnsi="Times New Roman"/>
          <w:b/>
          <w:sz w:val="24"/>
          <w:szCs w:val="24"/>
        </w:rPr>
        <w:t>Инструкция по выполнению:</w:t>
      </w:r>
    </w:p>
    <w:p w:rsidR="00AE74A2" w:rsidRPr="003D0952" w:rsidRDefault="00AE74A2" w:rsidP="009A723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952">
        <w:rPr>
          <w:rFonts w:ascii="Times New Roman" w:hAnsi="Times New Roman"/>
          <w:sz w:val="24"/>
          <w:szCs w:val="24"/>
        </w:rPr>
        <w:t>Работа вып</w:t>
      </w:r>
      <w:r>
        <w:rPr>
          <w:rFonts w:ascii="Times New Roman" w:hAnsi="Times New Roman"/>
          <w:sz w:val="24"/>
          <w:szCs w:val="24"/>
        </w:rPr>
        <w:t>олняется самостоятельно, индивидуально</w:t>
      </w:r>
      <w:r w:rsidRPr="003D0952">
        <w:rPr>
          <w:rFonts w:ascii="Times New Roman" w:hAnsi="Times New Roman"/>
          <w:sz w:val="24"/>
          <w:szCs w:val="24"/>
        </w:rPr>
        <w:t>.</w:t>
      </w:r>
    </w:p>
    <w:p w:rsidR="00AE74A2" w:rsidRDefault="00AE74A2" w:rsidP="009A723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выполнении работы обязательно использование не только учебной литературы, но и иных источников, в т.ч. ресурсов Интернета</w:t>
      </w:r>
      <w:r w:rsidRPr="003D0952">
        <w:rPr>
          <w:rFonts w:ascii="Times New Roman" w:hAnsi="Times New Roman"/>
          <w:sz w:val="24"/>
          <w:szCs w:val="24"/>
        </w:rPr>
        <w:t>.</w:t>
      </w:r>
    </w:p>
    <w:p w:rsidR="00AE74A2" w:rsidRPr="003D0952" w:rsidRDefault="00AE74A2" w:rsidP="009A723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выполнении работы основное внимание следует уделить поиску и оценке различных, дискуссионных точек зрения, существующих в исторической науке по заданным темам.</w:t>
      </w:r>
    </w:p>
    <w:p w:rsidR="00AE74A2" w:rsidRDefault="00AE74A2" w:rsidP="009A7233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AE74A2" w:rsidRPr="00544BD4" w:rsidRDefault="00AE74A2" w:rsidP="009A72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b/>
          <w:bCs/>
          <w:sz w:val="24"/>
          <w:szCs w:val="24"/>
        </w:rPr>
        <w:t xml:space="preserve">Критерии оценки: </w:t>
      </w:r>
    </w:p>
    <w:p w:rsidR="00AE74A2" w:rsidRPr="00544BD4" w:rsidRDefault="00AE74A2" w:rsidP="009A7233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1 балл</w:t>
      </w:r>
      <w:r>
        <w:t xml:space="preserve"> выставляется обучающемуся</w:t>
      </w:r>
      <w:r w:rsidRPr="00544BD4">
        <w:t>, который грамотно и ло</w:t>
      </w:r>
      <w:r>
        <w:t xml:space="preserve">гически стройно излагает материал, </w:t>
      </w:r>
      <w:r w:rsidRPr="00544BD4">
        <w:t>знает дискуссионные варианты научной интерпретации исторических фактов и умеет дать характеристику существующих в науке точек зрения.</w:t>
      </w:r>
      <w:r>
        <w:t xml:space="preserve"> </w:t>
      </w:r>
    </w:p>
    <w:p w:rsidR="00AE74A2" w:rsidRPr="00C654FF" w:rsidRDefault="00AE74A2" w:rsidP="009A72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0,75 балла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выставляются обучающемуся, который</w:t>
      </w:r>
      <w:r w:rsidRPr="00544BD4">
        <w:rPr>
          <w:rFonts w:ascii="Times New Roman" w:hAnsi="Times New Roman"/>
          <w:sz w:val="24"/>
          <w:szCs w:val="24"/>
        </w:rPr>
        <w:t xml:space="preserve"> в ответе допускает небольшие пробелы, не искажающие его содержания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654FF">
        <w:rPr>
          <w:rFonts w:ascii="Times New Roman" w:hAnsi="Times New Roman"/>
          <w:sz w:val="24"/>
          <w:szCs w:val="24"/>
        </w:rPr>
        <w:t>знает дискуссионные варианты научной интерпретации исторических фактов</w:t>
      </w:r>
      <w:r>
        <w:rPr>
          <w:rFonts w:ascii="Times New Roman" w:hAnsi="Times New Roman"/>
          <w:sz w:val="24"/>
          <w:szCs w:val="24"/>
        </w:rPr>
        <w:t>, но затрудняется</w:t>
      </w:r>
      <w:r w:rsidRPr="00C654FF">
        <w:rPr>
          <w:rFonts w:ascii="Times New Roman" w:hAnsi="Times New Roman"/>
          <w:sz w:val="24"/>
          <w:szCs w:val="24"/>
        </w:rPr>
        <w:t xml:space="preserve"> дать характеристику существующих в науке точек зрения.. </w:t>
      </w:r>
    </w:p>
    <w:p w:rsidR="00AE74A2" w:rsidRPr="00544BD4" w:rsidRDefault="00AE74A2" w:rsidP="009A72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0,5 балла</w:t>
      </w:r>
      <w:r>
        <w:rPr>
          <w:rFonts w:ascii="Times New Roman" w:hAnsi="Times New Roman"/>
          <w:sz w:val="24"/>
          <w:szCs w:val="24"/>
        </w:rPr>
        <w:t xml:space="preserve"> выставляются обучающемуся</w:t>
      </w:r>
      <w:r w:rsidRPr="00544BD4">
        <w:rPr>
          <w:rFonts w:ascii="Times New Roman" w:hAnsi="Times New Roman"/>
          <w:sz w:val="24"/>
          <w:szCs w:val="24"/>
        </w:rPr>
        <w:t>, который не совсем твердо владеет материалом, при ответах допускает малосущественные погрешности, изложение логически не стройное,  противоречивость в аргументации</w:t>
      </w:r>
      <w:r>
        <w:rPr>
          <w:rFonts w:ascii="Times New Roman" w:hAnsi="Times New Roman"/>
          <w:sz w:val="24"/>
          <w:szCs w:val="24"/>
        </w:rPr>
        <w:t xml:space="preserve">; слабо </w:t>
      </w:r>
      <w:r w:rsidRPr="00C654FF">
        <w:rPr>
          <w:rFonts w:ascii="Times New Roman" w:hAnsi="Times New Roman"/>
          <w:sz w:val="24"/>
          <w:szCs w:val="24"/>
        </w:rPr>
        <w:t>знает дискуссионные варианты научной интерпретации исторических фактов</w:t>
      </w:r>
      <w:r>
        <w:rPr>
          <w:rFonts w:ascii="Times New Roman" w:hAnsi="Times New Roman"/>
          <w:sz w:val="24"/>
          <w:szCs w:val="24"/>
        </w:rPr>
        <w:t>, затрудняется</w:t>
      </w:r>
      <w:r w:rsidRPr="00C654FF">
        <w:rPr>
          <w:rFonts w:ascii="Times New Roman" w:hAnsi="Times New Roman"/>
          <w:sz w:val="24"/>
          <w:szCs w:val="24"/>
        </w:rPr>
        <w:t xml:space="preserve"> дать характеристику сущ</w:t>
      </w:r>
      <w:r>
        <w:rPr>
          <w:rFonts w:ascii="Times New Roman" w:hAnsi="Times New Roman"/>
          <w:sz w:val="24"/>
          <w:szCs w:val="24"/>
        </w:rPr>
        <w:t>ествующих в науке точек зрения.</w:t>
      </w:r>
      <w:r w:rsidRPr="00544BD4">
        <w:rPr>
          <w:rFonts w:ascii="Times New Roman" w:hAnsi="Times New Roman"/>
          <w:sz w:val="24"/>
          <w:szCs w:val="24"/>
        </w:rPr>
        <w:t xml:space="preserve">  </w:t>
      </w:r>
    </w:p>
    <w:p w:rsidR="00AE74A2" w:rsidRPr="00544BD4" w:rsidRDefault="00AE74A2" w:rsidP="009A72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b/>
          <w:bCs/>
          <w:sz w:val="24"/>
          <w:szCs w:val="24"/>
        </w:rPr>
        <w:t xml:space="preserve">Оценка </w:t>
      </w:r>
      <w:r>
        <w:rPr>
          <w:rFonts w:ascii="Times New Roman" w:hAnsi="Times New Roman"/>
          <w:b/>
          <w:bCs/>
          <w:sz w:val="24"/>
          <w:szCs w:val="24"/>
        </w:rPr>
        <w:t>ниже 0,5 балла</w:t>
      </w:r>
      <w:r>
        <w:rPr>
          <w:rFonts w:ascii="Times New Roman" w:hAnsi="Times New Roman"/>
          <w:sz w:val="24"/>
          <w:szCs w:val="24"/>
        </w:rPr>
        <w:t xml:space="preserve"> не выставляется</w:t>
      </w:r>
      <w:r w:rsidRPr="00544BD4">
        <w:rPr>
          <w:rFonts w:ascii="Times New Roman" w:hAnsi="Times New Roman"/>
          <w:sz w:val="24"/>
          <w:szCs w:val="24"/>
        </w:rPr>
        <w:t>.</w:t>
      </w:r>
    </w:p>
    <w:p w:rsidR="00AE74A2" w:rsidRPr="00D9210A" w:rsidRDefault="00AE74A2" w:rsidP="00D4770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E74A2" w:rsidRPr="0035528F" w:rsidRDefault="00AE74A2" w:rsidP="0035528F">
      <w:pPr>
        <w:pStyle w:val="NormalWeb"/>
        <w:spacing w:before="0" w:beforeAutospacing="0" w:after="0" w:afterAutospacing="0"/>
        <w:contextualSpacing/>
        <w:jc w:val="center"/>
        <w:rPr>
          <w:b/>
        </w:rPr>
      </w:pPr>
      <w:r w:rsidRPr="009A61DE">
        <w:rPr>
          <w:b/>
          <w:bCs/>
          <w:sz w:val="28"/>
          <w:szCs w:val="28"/>
        </w:rPr>
        <w:t xml:space="preserve">Фонд тестовых заданий </w:t>
      </w:r>
      <w:r>
        <w:rPr>
          <w:b/>
          <w:bCs/>
          <w:sz w:val="28"/>
          <w:szCs w:val="28"/>
        </w:rPr>
        <w:t>для текущего контроля знаний по теме 5.1.</w:t>
      </w:r>
      <w:r w:rsidRPr="0041486F">
        <w:rPr>
          <w:b/>
        </w:rPr>
        <w:t xml:space="preserve"> </w:t>
      </w:r>
      <w:r>
        <w:rPr>
          <w:b/>
          <w:sz w:val="28"/>
          <w:szCs w:val="28"/>
        </w:rPr>
        <w:t>«</w:t>
      </w:r>
      <w:r w:rsidRPr="0035528F">
        <w:rPr>
          <w:b/>
          <w:sz w:val="28"/>
          <w:szCs w:val="28"/>
        </w:rPr>
        <w:t>Становление индустриальной цивилизации и процесс модернизации в традиционных обществах Востока</w:t>
      </w:r>
      <w:r w:rsidRPr="0041486F">
        <w:rPr>
          <w:b/>
          <w:sz w:val="28"/>
          <w:szCs w:val="28"/>
        </w:rPr>
        <w:t>».</w:t>
      </w:r>
    </w:p>
    <w:p w:rsidR="00AE74A2" w:rsidRPr="0041486F" w:rsidRDefault="00AE74A2" w:rsidP="0041486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74A2" w:rsidRPr="00730CC8" w:rsidRDefault="00AE74A2" w:rsidP="005E71B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9A61DE">
        <w:rPr>
          <w:rFonts w:ascii="Times New Roman" w:hAnsi="Times New Roman"/>
          <w:bCs/>
          <w:sz w:val="28"/>
          <w:szCs w:val="28"/>
        </w:rPr>
        <w:t>Выберите один вариант ответа:</w:t>
      </w:r>
    </w:p>
    <w:p w:rsidR="00AE74A2" w:rsidRPr="00E422C9" w:rsidRDefault="00AE74A2" w:rsidP="00E422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422C9">
        <w:rPr>
          <w:rFonts w:ascii="Times New Roman" w:hAnsi="Times New Roman"/>
          <w:b/>
          <w:sz w:val="28"/>
          <w:szCs w:val="28"/>
        </w:rPr>
        <w:t>Революции произошли во многих странах Европы в…</w:t>
      </w:r>
    </w:p>
    <w:p w:rsidR="00AE74A2" w:rsidRPr="00E422C9" w:rsidRDefault="00AE74A2" w:rsidP="00E422C9">
      <w:pPr>
        <w:pStyle w:val="Heading2"/>
        <w:spacing w:before="0" w:after="0" w:line="240" w:lineRule="auto"/>
        <w:rPr>
          <w:rFonts w:ascii="Times New Roman" w:hAnsi="Times New Roman" w:cs="Times New Roman"/>
          <w:b w:val="0"/>
          <w:i w:val="0"/>
          <w:lang w:eastAsia="ru-RU"/>
        </w:rPr>
      </w:pPr>
      <w:r w:rsidRPr="00E422C9">
        <w:rPr>
          <w:rFonts w:ascii="Times New Roman" w:hAnsi="Times New Roman" w:cs="Times New Roman"/>
          <w:b w:val="0"/>
          <w:i w:val="0"/>
          <w:lang w:eastAsia="ru-RU"/>
        </w:rPr>
        <w:t>1860-х гг.</w:t>
      </w:r>
    </w:p>
    <w:p w:rsidR="00AE74A2" w:rsidRPr="00E422C9" w:rsidRDefault="00AE74A2" w:rsidP="00E422C9">
      <w:pPr>
        <w:pStyle w:val="Heading2"/>
        <w:spacing w:before="0" w:after="0" w:line="240" w:lineRule="auto"/>
        <w:rPr>
          <w:rFonts w:ascii="Times New Roman" w:hAnsi="Times New Roman" w:cs="Times New Roman"/>
          <w:b w:val="0"/>
          <w:i w:val="0"/>
          <w:lang w:eastAsia="ru-RU"/>
        </w:rPr>
      </w:pPr>
      <w:r w:rsidRPr="00E422C9">
        <w:rPr>
          <w:rFonts w:ascii="Times New Roman" w:hAnsi="Times New Roman" w:cs="Times New Roman"/>
          <w:b w:val="0"/>
          <w:i w:val="0"/>
        </w:rPr>
        <w:t>1850 – 1851 гг.</w:t>
      </w:r>
    </w:p>
    <w:p w:rsidR="00AE74A2" w:rsidRPr="00E422C9" w:rsidRDefault="00AE74A2" w:rsidP="00E422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E422C9">
        <w:rPr>
          <w:rFonts w:ascii="Times New Roman" w:hAnsi="Times New Roman"/>
          <w:sz w:val="28"/>
          <w:szCs w:val="28"/>
        </w:rPr>
        <w:t>1848 – 1849 гг.</w:t>
      </w:r>
    </w:p>
    <w:p w:rsidR="00AE74A2" w:rsidRDefault="00AE74A2" w:rsidP="00E422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22C9">
        <w:rPr>
          <w:rFonts w:ascii="Times New Roman" w:hAnsi="Times New Roman"/>
          <w:sz w:val="28"/>
          <w:szCs w:val="28"/>
        </w:rPr>
        <w:t>1870-х гг.</w:t>
      </w:r>
    </w:p>
    <w:p w:rsidR="00AE74A2" w:rsidRPr="00615E3C" w:rsidRDefault="00AE74A2" w:rsidP="00E422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5E3C">
        <w:rPr>
          <w:rFonts w:ascii="Times New Roman" w:hAnsi="Times New Roman"/>
          <w:b/>
          <w:sz w:val="28"/>
          <w:szCs w:val="28"/>
        </w:rPr>
        <w:t>Битва при Садовой имела место в ходе войны</w:t>
      </w:r>
    </w:p>
    <w:p w:rsidR="00AE74A2" w:rsidRDefault="00AE74A2" w:rsidP="00E422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Франко-прусской</w:t>
      </w:r>
    </w:p>
    <w:p w:rsidR="00AE74A2" w:rsidRDefault="00AE74A2" w:rsidP="00E422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+австро-прусской</w:t>
      </w:r>
    </w:p>
    <w:p w:rsidR="00AE74A2" w:rsidRDefault="00AE74A2" w:rsidP="00E422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Франко-итало-австрийской</w:t>
      </w:r>
    </w:p>
    <w:p w:rsidR="00AE74A2" w:rsidRPr="007F309F" w:rsidRDefault="00AE74A2" w:rsidP="00E422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Австро-прусско-датской</w:t>
      </w:r>
    </w:p>
    <w:p w:rsidR="00AE74A2" w:rsidRPr="007F309F" w:rsidRDefault="00AE74A2" w:rsidP="00E422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309F">
        <w:rPr>
          <w:rFonts w:ascii="Times New Roman" w:hAnsi="Times New Roman"/>
          <w:b/>
          <w:sz w:val="28"/>
          <w:szCs w:val="28"/>
        </w:rPr>
        <w:t>Франко-прусская война произошла в</w:t>
      </w:r>
    </w:p>
    <w:p w:rsidR="00AE74A2" w:rsidRDefault="00AE74A2" w:rsidP="00E422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+1870 г.</w:t>
      </w:r>
    </w:p>
    <w:p w:rsidR="00AE74A2" w:rsidRDefault="00AE74A2" w:rsidP="00E422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1860 г.</w:t>
      </w:r>
    </w:p>
    <w:p w:rsidR="00AE74A2" w:rsidRDefault="00AE74A2" w:rsidP="00E422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1866 г.</w:t>
      </w:r>
    </w:p>
    <w:p w:rsidR="00AE74A2" w:rsidRPr="00E422C9" w:rsidRDefault="00AE74A2" w:rsidP="00E422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1877 г.</w:t>
      </w:r>
    </w:p>
    <w:p w:rsidR="00AE74A2" w:rsidRPr="00E422C9" w:rsidRDefault="00AE74A2" w:rsidP="00E422C9">
      <w:pPr>
        <w:pStyle w:val="Heading2"/>
        <w:spacing w:before="0" w:after="0" w:line="240" w:lineRule="auto"/>
        <w:rPr>
          <w:rFonts w:ascii="Times New Roman" w:hAnsi="Times New Roman" w:cs="Times New Roman"/>
          <w:i w:val="0"/>
          <w:lang w:eastAsia="ru-RU"/>
        </w:rPr>
      </w:pPr>
      <w:r w:rsidRPr="00E422C9">
        <w:rPr>
          <w:rFonts w:ascii="Times New Roman" w:hAnsi="Times New Roman" w:cs="Times New Roman"/>
          <w:i w:val="0"/>
          <w:lang w:eastAsia="ru-RU"/>
        </w:rPr>
        <w:t>Объединение Германии связано с именем:</w:t>
      </w:r>
    </w:p>
    <w:p w:rsidR="00AE74A2" w:rsidRPr="00E422C9" w:rsidRDefault="00AE74A2" w:rsidP="00E422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E422C9">
        <w:rPr>
          <w:rFonts w:ascii="Times New Roman" w:hAnsi="Times New Roman"/>
          <w:sz w:val="28"/>
          <w:szCs w:val="28"/>
        </w:rPr>
        <w:t>Бисмарка</w:t>
      </w:r>
    </w:p>
    <w:p w:rsidR="00AE74A2" w:rsidRPr="00E422C9" w:rsidRDefault="00AE74A2" w:rsidP="00E422C9">
      <w:pPr>
        <w:pStyle w:val="Heading2"/>
        <w:spacing w:before="0" w:after="0" w:line="240" w:lineRule="auto"/>
        <w:rPr>
          <w:rFonts w:ascii="Times New Roman" w:hAnsi="Times New Roman" w:cs="Times New Roman"/>
          <w:b w:val="0"/>
          <w:i w:val="0"/>
          <w:lang w:eastAsia="ru-RU"/>
        </w:rPr>
      </w:pPr>
      <w:r w:rsidRPr="00E422C9">
        <w:rPr>
          <w:rFonts w:ascii="Times New Roman" w:hAnsi="Times New Roman" w:cs="Times New Roman"/>
          <w:b w:val="0"/>
          <w:i w:val="0"/>
          <w:lang w:eastAsia="ru-RU"/>
        </w:rPr>
        <w:t xml:space="preserve">Фридриха </w:t>
      </w:r>
      <w:r w:rsidRPr="00E422C9">
        <w:rPr>
          <w:rFonts w:ascii="Times New Roman" w:hAnsi="Times New Roman" w:cs="Times New Roman"/>
          <w:b w:val="0"/>
          <w:i w:val="0"/>
          <w:lang w:val="en-US" w:eastAsia="ru-RU"/>
        </w:rPr>
        <w:t>II</w:t>
      </w:r>
      <w:r w:rsidRPr="00E422C9">
        <w:rPr>
          <w:rFonts w:ascii="Times New Roman" w:hAnsi="Times New Roman" w:cs="Times New Roman"/>
          <w:b w:val="0"/>
          <w:i w:val="0"/>
          <w:lang w:eastAsia="ru-RU"/>
        </w:rPr>
        <w:t xml:space="preserve"> Великого</w:t>
      </w:r>
    </w:p>
    <w:p w:rsidR="00AE74A2" w:rsidRPr="00E422C9" w:rsidRDefault="00AE74A2" w:rsidP="00E422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22C9">
        <w:rPr>
          <w:rFonts w:ascii="Times New Roman" w:hAnsi="Times New Roman"/>
          <w:sz w:val="28"/>
          <w:szCs w:val="28"/>
        </w:rPr>
        <w:t>Меттерниха</w:t>
      </w:r>
    </w:p>
    <w:p w:rsidR="00AE74A2" w:rsidRPr="00E422C9" w:rsidRDefault="00AE74A2" w:rsidP="00E422C9">
      <w:pPr>
        <w:pStyle w:val="Heading2"/>
        <w:spacing w:before="0" w:after="0" w:line="240" w:lineRule="auto"/>
        <w:rPr>
          <w:rFonts w:ascii="Times New Roman" w:hAnsi="Times New Roman" w:cs="Times New Roman"/>
          <w:b w:val="0"/>
          <w:i w:val="0"/>
          <w:lang w:eastAsia="ru-RU"/>
        </w:rPr>
      </w:pPr>
      <w:r w:rsidRPr="00E422C9">
        <w:rPr>
          <w:rFonts w:ascii="Times New Roman" w:hAnsi="Times New Roman" w:cs="Times New Roman"/>
          <w:b w:val="0"/>
          <w:i w:val="0"/>
          <w:lang w:eastAsia="ru-RU"/>
        </w:rPr>
        <w:t xml:space="preserve">Фридриха-Вильгельма </w:t>
      </w:r>
      <w:r w:rsidRPr="00E422C9">
        <w:rPr>
          <w:rFonts w:ascii="Times New Roman" w:hAnsi="Times New Roman" w:cs="Times New Roman"/>
          <w:b w:val="0"/>
          <w:i w:val="0"/>
          <w:lang w:val="en-US" w:eastAsia="ru-RU"/>
        </w:rPr>
        <w:t>III</w:t>
      </w:r>
    </w:p>
    <w:p w:rsidR="00AE74A2" w:rsidRPr="00E422C9" w:rsidRDefault="00AE74A2" w:rsidP="00E422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22C9">
        <w:rPr>
          <w:rFonts w:ascii="Times New Roman" w:hAnsi="Times New Roman"/>
          <w:b/>
          <w:sz w:val="28"/>
          <w:szCs w:val="28"/>
        </w:rPr>
        <w:t>Объединение Италии завершилось в:</w:t>
      </w:r>
    </w:p>
    <w:p w:rsidR="00AE74A2" w:rsidRPr="00E422C9" w:rsidRDefault="00AE74A2" w:rsidP="00E422C9">
      <w:pPr>
        <w:pStyle w:val="Heading2"/>
        <w:spacing w:before="0" w:after="0" w:line="240" w:lineRule="auto"/>
        <w:rPr>
          <w:rFonts w:ascii="Times New Roman" w:hAnsi="Times New Roman" w:cs="Times New Roman"/>
          <w:b w:val="0"/>
          <w:i w:val="0"/>
          <w:lang w:eastAsia="ru-RU"/>
        </w:rPr>
      </w:pPr>
      <w:r w:rsidRPr="00E422C9">
        <w:rPr>
          <w:rFonts w:ascii="Times New Roman" w:hAnsi="Times New Roman" w:cs="Times New Roman"/>
          <w:b w:val="0"/>
          <w:i w:val="0"/>
          <w:lang w:eastAsia="ru-RU"/>
        </w:rPr>
        <w:t>1840 г.</w:t>
      </w:r>
    </w:p>
    <w:p w:rsidR="00AE74A2" w:rsidRPr="00E422C9" w:rsidRDefault="00AE74A2" w:rsidP="00E422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22C9">
        <w:rPr>
          <w:rFonts w:ascii="Times New Roman" w:hAnsi="Times New Roman"/>
          <w:sz w:val="28"/>
          <w:szCs w:val="28"/>
        </w:rPr>
        <w:t>1850 г.</w:t>
      </w:r>
    </w:p>
    <w:p w:rsidR="00AE74A2" w:rsidRPr="00E422C9" w:rsidRDefault="00AE74A2" w:rsidP="00E422C9">
      <w:pPr>
        <w:pStyle w:val="Heading2"/>
        <w:spacing w:before="0" w:after="0" w:line="240" w:lineRule="auto"/>
        <w:rPr>
          <w:rFonts w:ascii="Times New Roman" w:hAnsi="Times New Roman" w:cs="Times New Roman"/>
          <w:b w:val="0"/>
          <w:i w:val="0"/>
          <w:lang w:eastAsia="ru-RU"/>
        </w:rPr>
      </w:pPr>
      <w:r>
        <w:rPr>
          <w:rFonts w:ascii="Times New Roman" w:hAnsi="Times New Roman" w:cs="Times New Roman"/>
          <w:b w:val="0"/>
          <w:i w:val="0"/>
          <w:lang w:eastAsia="ru-RU"/>
        </w:rPr>
        <w:t>+</w:t>
      </w:r>
      <w:r w:rsidRPr="00E422C9">
        <w:rPr>
          <w:rFonts w:ascii="Times New Roman" w:hAnsi="Times New Roman" w:cs="Times New Roman"/>
          <w:b w:val="0"/>
          <w:i w:val="0"/>
          <w:lang w:eastAsia="ru-RU"/>
        </w:rPr>
        <w:t>1860 г.</w:t>
      </w:r>
    </w:p>
    <w:p w:rsidR="00AE74A2" w:rsidRDefault="00AE74A2" w:rsidP="00E422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22C9">
        <w:rPr>
          <w:rFonts w:ascii="Times New Roman" w:hAnsi="Times New Roman"/>
          <w:sz w:val="28"/>
          <w:szCs w:val="28"/>
        </w:rPr>
        <w:t xml:space="preserve">1870 г. </w:t>
      </w:r>
    </w:p>
    <w:p w:rsidR="00AE74A2" w:rsidRPr="007F309F" w:rsidRDefault="00AE74A2" w:rsidP="00E422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309F">
        <w:rPr>
          <w:rFonts w:ascii="Times New Roman" w:hAnsi="Times New Roman"/>
          <w:b/>
          <w:sz w:val="28"/>
          <w:szCs w:val="28"/>
        </w:rPr>
        <w:t>Основные действия отряда Гарибальди развернулись на территории</w:t>
      </w:r>
    </w:p>
    <w:p w:rsidR="00AE74A2" w:rsidRDefault="00AE74A2" w:rsidP="00E422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Венеции</w:t>
      </w:r>
    </w:p>
    <w:p w:rsidR="00AE74A2" w:rsidRDefault="00AE74A2" w:rsidP="00E422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+Неаполитанского королевства</w:t>
      </w:r>
    </w:p>
    <w:p w:rsidR="00AE74A2" w:rsidRDefault="00AE74A2" w:rsidP="00E422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Ломбардии</w:t>
      </w:r>
    </w:p>
    <w:p w:rsidR="00AE74A2" w:rsidRPr="00E422C9" w:rsidRDefault="00AE74A2" w:rsidP="00E422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Савойи</w:t>
      </w:r>
    </w:p>
    <w:p w:rsidR="00AE74A2" w:rsidRPr="00B573A0" w:rsidRDefault="00AE74A2" w:rsidP="00D477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73A0">
        <w:rPr>
          <w:rFonts w:ascii="Times New Roman" w:hAnsi="Times New Roman"/>
          <w:b/>
          <w:sz w:val="28"/>
          <w:szCs w:val="28"/>
        </w:rPr>
        <w:t>1861 – 1865 гг. – это:</w:t>
      </w:r>
    </w:p>
    <w:p w:rsidR="00AE74A2" w:rsidRPr="00B573A0" w:rsidRDefault="00AE74A2" w:rsidP="00D4770D">
      <w:pPr>
        <w:pStyle w:val="Heading2"/>
        <w:spacing w:before="0" w:after="0" w:line="240" w:lineRule="auto"/>
        <w:rPr>
          <w:rFonts w:ascii="Times New Roman" w:hAnsi="Times New Roman" w:cs="Times New Roman"/>
          <w:b w:val="0"/>
          <w:i w:val="0"/>
          <w:lang w:eastAsia="ru-RU"/>
        </w:rPr>
      </w:pPr>
      <w:r>
        <w:rPr>
          <w:rFonts w:ascii="Times New Roman" w:hAnsi="Times New Roman" w:cs="Times New Roman"/>
          <w:b w:val="0"/>
          <w:i w:val="0"/>
          <w:lang w:eastAsia="ru-RU"/>
        </w:rPr>
        <w:t>+</w:t>
      </w:r>
      <w:r w:rsidRPr="00B573A0">
        <w:rPr>
          <w:rFonts w:ascii="Times New Roman" w:hAnsi="Times New Roman" w:cs="Times New Roman"/>
          <w:b w:val="0"/>
          <w:i w:val="0"/>
          <w:lang w:eastAsia="ru-RU"/>
        </w:rPr>
        <w:t>гражданская война в США</w:t>
      </w:r>
    </w:p>
    <w:p w:rsidR="00AE74A2" w:rsidRPr="00B573A0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3A0">
        <w:rPr>
          <w:rFonts w:ascii="Times New Roman" w:hAnsi="Times New Roman"/>
          <w:sz w:val="28"/>
          <w:szCs w:val="28"/>
        </w:rPr>
        <w:t>русско-турецкая война</w:t>
      </w:r>
    </w:p>
    <w:p w:rsidR="00AE74A2" w:rsidRPr="00B573A0" w:rsidRDefault="00AE74A2" w:rsidP="00D4770D">
      <w:pPr>
        <w:pStyle w:val="Heading2"/>
        <w:spacing w:before="0" w:after="0" w:line="240" w:lineRule="auto"/>
        <w:rPr>
          <w:rFonts w:ascii="Times New Roman" w:hAnsi="Times New Roman" w:cs="Times New Roman"/>
          <w:b w:val="0"/>
          <w:i w:val="0"/>
          <w:lang w:eastAsia="ru-RU"/>
        </w:rPr>
      </w:pPr>
      <w:r w:rsidRPr="00B573A0">
        <w:rPr>
          <w:rFonts w:ascii="Times New Roman" w:hAnsi="Times New Roman" w:cs="Times New Roman"/>
          <w:b w:val="0"/>
          <w:i w:val="0"/>
          <w:lang w:eastAsia="ru-RU"/>
        </w:rPr>
        <w:t>австро-прусская война</w:t>
      </w:r>
    </w:p>
    <w:p w:rsidR="00AE74A2" w:rsidRPr="0025152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1522">
        <w:rPr>
          <w:rFonts w:ascii="Times New Roman" w:hAnsi="Times New Roman"/>
          <w:sz w:val="28"/>
          <w:szCs w:val="28"/>
        </w:rPr>
        <w:t>франко-прусская война</w:t>
      </w:r>
    </w:p>
    <w:p w:rsidR="00AE74A2" w:rsidRPr="00251522" w:rsidRDefault="00AE74A2" w:rsidP="00D477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1522">
        <w:rPr>
          <w:rFonts w:ascii="Times New Roman" w:hAnsi="Times New Roman"/>
          <w:b/>
          <w:sz w:val="28"/>
          <w:szCs w:val="28"/>
        </w:rPr>
        <w:t>Генералом северян во время гражданской войны в США был</w:t>
      </w:r>
    </w:p>
    <w:p w:rsidR="00AE74A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</w:t>
      </w:r>
    </w:p>
    <w:p w:rsidR="00AE74A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+Грант</w:t>
      </w:r>
    </w:p>
    <w:p w:rsidR="00AE74A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Вашингтон</w:t>
      </w:r>
    </w:p>
    <w:p w:rsidR="00AE74A2" w:rsidRPr="0025152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Линкольн</w:t>
      </w:r>
    </w:p>
    <w:p w:rsidR="00AE74A2" w:rsidRPr="00B573A0" w:rsidRDefault="00AE74A2" w:rsidP="00D4770D">
      <w:pPr>
        <w:pStyle w:val="Heading2"/>
        <w:spacing w:before="0" w:after="0" w:line="240" w:lineRule="auto"/>
        <w:jc w:val="both"/>
        <w:rPr>
          <w:rFonts w:ascii="Times New Roman" w:hAnsi="Times New Roman" w:cs="Times New Roman"/>
          <w:i w:val="0"/>
          <w:lang w:eastAsia="ru-RU"/>
        </w:rPr>
      </w:pPr>
      <w:r w:rsidRPr="00B573A0">
        <w:rPr>
          <w:rFonts w:ascii="Times New Roman" w:hAnsi="Times New Roman" w:cs="Times New Roman"/>
          <w:i w:val="0"/>
          <w:lang w:eastAsia="ru-RU"/>
        </w:rPr>
        <w:t>В результате революции Мэйдзи в Японии:</w:t>
      </w:r>
    </w:p>
    <w:p w:rsidR="00AE74A2" w:rsidRPr="00B573A0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3A0">
        <w:rPr>
          <w:rFonts w:ascii="Times New Roman" w:hAnsi="Times New Roman"/>
          <w:sz w:val="28"/>
          <w:szCs w:val="28"/>
        </w:rPr>
        <w:t>была установлена демократическая республика</w:t>
      </w:r>
    </w:p>
    <w:p w:rsidR="00AE74A2" w:rsidRPr="00B573A0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B573A0">
        <w:rPr>
          <w:rFonts w:ascii="Times New Roman" w:hAnsi="Times New Roman"/>
          <w:sz w:val="28"/>
          <w:szCs w:val="28"/>
        </w:rPr>
        <w:t>была восстановлена власть императора</w:t>
      </w:r>
    </w:p>
    <w:p w:rsidR="00AE74A2" w:rsidRPr="00B573A0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3A0">
        <w:rPr>
          <w:rFonts w:ascii="Times New Roman" w:hAnsi="Times New Roman"/>
          <w:sz w:val="28"/>
          <w:szCs w:val="28"/>
        </w:rPr>
        <w:t>усилилась власть сегунов Токугава</w:t>
      </w:r>
    </w:p>
    <w:p w:rsidR="00AE74A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573A0">
        <w:rPr>
          <w:rFonts w:ascii="Times New Roman" w:hAnsi="Times New Roman"/>
          <w:sz w:val="28"/>
          <w:szCs w:val="28"/>
        </w:rPr>
        <w:t>сегунат перешел к соперникам дома Токугава</w:t>
      </w:r>
    </w:p>
    <w:p w:rsidR="00AE74A2" w:rsidRPr="00261E3D" w:rsidRDefault="00AE74A2" w:rsidP="00D477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1E3D">
        <w:rPr>
          <w:rFonts w:ascii="Times New Roman" w:hAnsi="Times New Roman"/>
          <w:b/>
          <w:sz w:val="28"/>
          <w:szCs w:val="28"/>
        </w:rPr>
        <w:t>В ходе европейской революции 1848 г. подал в отставку министр…</w:t>
      </w:r>
    </w:p>
    <w:p w:rsidR="00AE74A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Фуше</w:t>
      </w:r>
    </w:p>
    <w:p w:rsidR="00AE74A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Талейран</w:t>
      </w:r>
    </w:p>
    <w:p w:rsidR="00AE74A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Питт</w:t>
      </w:r>
    </w:p>
    <w:p w:rsidR="00AE74A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+Меттерних</w:t>
      </w:r>
    </w:p>
    <w:p w:rsidR="00AE74A2" w:rsidRPr="0041561B" w:rsidRDefault="00AE74A2" w:rsidP="00D477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561B">
        <w:rPr>
          <w:rFonts w:ascii="Times New Roman" w:hAnsi="Times New Roman"/>
          <w:b/>
          <w:sz w:val="28"/>
          <w:szCs w:val="28"/>
        </w:rPr>
        <w:t>В 1848 г. появилась марксистская работа…</w:t>
      </w:r>
    </w:p>
    <w:p w:rsidR="00AE74A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«Капитал»</w:t>
      </w:r>
    </w:p>
    <w:p w:rsidR="00AE74A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+»Манифест Коммунистической партии»</w:t>
      </w:r>
    </w:p>
    <w:p w:rsidR="00AE74A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«Происхождение семьи, частной собственности и государства»</w:t>
      </w:r>
    </w:p>
    <w:p w:rsidR="00AE74A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капитализма в России»</w:t>
      </w:r>
    </w:p>
    <w:p w:rsidR="00AE74A2" w:rsidRPr="0041561B" w:rsidRDefault="00AE74A2" w:rsidP="00D477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561B">
        <w:rPr>
          <w:rFonts w:ascii="Times New Roman" w:hAnsi="Times New Roman"/>
          <w:b/>
          <w:sz w:val="28"/>
          <w:szCs w:val="28"/>
        </w:rPr>
        <w:t>Во время франко-прусской войны Франция была</w:t>
      </w:r>
    </w:p>
    <w:p w:rsidR="00AE74A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королевством</w:t>
      </w:r>
    </w:p>
    <w:p w:rsidR="00AE74A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республикой</w:t>
      </w:r>
    </w:p>
    <w:p w:rsidR="00AE74A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+империей</w:t>
      </w:r>
    </w:p>
    <w:p w:rsidR="00AE74A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конституционным королевством</w:t>
      </w:r>
    </w:p>
    <w:p w:rsidR="00AE74A2" w:rsidRPr="000A247E" w:rsidRDefault="00AE74A2" w:rsidP="00D477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A247E">
        <w:rPr>
          <w:rFonts w:ascii="Times New Roman" w:hAnsi="Times New Roman"/>
          <w:b/>
          <w:sz w:val="28"/>
          <w:szCs w:val="28"/>
        </w:rPr>
        <w:t>Прозвище «железный канцлер» получил</w:t>
      </w:r>
    </w:p>
    <w:p w:rsidR="00AE74A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+Бисмарк</w:t>
      </w:r>
    </w:p>
    <w:p w:rsidR="00AE74A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Франц-Иосиф</w:t>
      </w:r>
    </w:p>
    <w:p w:rsidR="00AE74A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Меттерних</w:t>
      </w:r>
    </w:p>
    <w:p w:rsidR="00AE74A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Гарибальди</w:t>
      </w:r>
    </w:p>
    <w:p w:rsidR="00AE74A2" w:rsidRPr="000A247E" w:rsidRDefault="00AE74A2" w:rsidP="00D477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A247E">
        <w:rPr>
          <w:rFonts w:ascii="Times New Roman" w:hAnsi="Times New Roman"/>
          <w:b/>
          <w:sz w:val="28"/>
          <w:szCs w:val="28"/>
        </w:rPr>
        <w:t>Центром объединения Италии был</w:t>
      </w:r>
      <w:r>
        <w:rPr>
          <w:rFonts w:ascii="Times New Roman" w:hAnsi="Times New Roman"/>
          <w:b/>
          <w:sz w:val="28"/>
          <w:szCs w:val="28"/>
        </w:rPr>
        <w:t>(о)</w:t>
      </w:r>
    </w:p>
    <w:p w:rsidR="00AE74A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Рим</w:t>
      </w:r>
    </w:p>
    <w:p w:rsidR="00AE74A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Неаполь</w:t>
      </w:r>
    </w:p>
    <w:p w:rsidR="00AE74A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Венеция</w:t>
      </w:r>
    </w:p>
    <w:p w:rsidR="00AE74A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+Сардинское королевство</w:t>
      </w:r>
    </w:p>
    <w:p w:rsidR="00AE74A2" w:rsidRPr="008746C6" w:rsidRDefault="00AE74A2" w:rsidP="00D477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46C6">
        <w:rPr>
          <w:rFonts w:ascii="Times New Roman" w:hAnsi="Times New Roman"/>
          <w:b/>
          <w:sz w:val="28"/>
          <w:szCs w:val="28"/>
        </w:rPr>
        <w:t>Причиной гражданской войны в США был вопрос о</w:t>
      </w:r>
    </w:p>
    <w:p w:rsidR="00AE74A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порядке выбора президента</w:t>
      </w:r>
    </w:p>
    <w:p w:rsidR="00AE74A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правах отдельных штатов</w:t>
      </w:r>
    </w:p>
    <w:p w:rsidR="00AE74A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союзе с Англией</w:t>
      </w:r>
    </w:p>
    <w:p w:rsidR="00AE74A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+рабстве</w:t>
      </w:r>
    </w:p>
    <w:p w:rsidR="00AE74A2" w:rsidRPr="008746C6" w:rsidRDefault="00AE74A2" w:rsidP="00D477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46C6">
        <w:rPr>
          <w:rFonts w:ascii="Times New Roman" w:hAnsi="Times New Roman"/>
          <w:b/>
          <w:sz w:val="28"/>
          <w:szCs w:val="28"/>
        </w:rPr>
        <w:t>Кавур был сторонником</w:t>
      </w:r>
    </w:p>
    <w:p w:rsidR="00AE74A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сохранения раздробленности Италии</w:t>
      </w:r>
    </w:p>
    <w:p w:rsidR="00AE74A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объединения Италии и создания республики</w:t>
      </w:r>
    </w:p>
    <w:p w:rsidR="00AE74A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+объединения Италии во главе с Савойской династией</w:t>
      </w:r>
    </w:p>
    <w:p w:rsidR="00AE74A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объединения Италии и совершения социалистической революции</w:t>
      </w:r>
    </w:p>
    <w:p w:rsidR="00AE74A2" w:rsidRPr="008746C6" w:rsidRDefault="00AE74A2" w:rsidP="00D477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46C6">
        <w:rPr>
          <w:rFonts w:ascii="Times New Roman" w:hAnsi="Times New Roman"/>
          <w:b/>
          <w:sz w:val="28"/>
          <w:szCs w:val="28"/>
        </w:rPr>
        <w:t>«Железом и кровью» была(о)</w:t>
      </w:r>
    </w:p>
    <w:p w:rsidR="00AE74A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+объединена Германия</w:t>
      </w:r>
    </w:p>
    <w:p w:rsidR="00AE74A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объединена Италия</w:t>
      </w:r>
    </w:p>
    <w:p w:rsidR="00AE74A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объединена Япония</w:t>
      </w:r>
    </w:p>
    <w:p w:rsidR="00AE74A2" w:rsidRPr="008746C6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отменено рабство в США</w:t>
      </w:r>
      <w:r w:rsidRPr="008746C6">
        <w:rPr>
          <w:rFonts w:ascii="Times New Roman" w:hAnsi="Times New Roman"/>
          <w:sz w:val="28"/>
          <w:szCs w:val="28"/>
        </w:rPr>
        <w:t xml:space="preserve"> </w:t>
      </w:r>
    </w:p>
    <w:p w:rsidR="00AE74A2" w:rsidRPr="008746C6" w:rsidRDefault="00AE74A2" w:rsidP="00D477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46C6">
        <w:rPr>
          <w:rFonts w:ascii="Times New Roman" w:hAnsi="Times New Roman"/>
          <w:b/>
          <w:sz w:val="28"/>
          <w:szCs w:val="28"/>
        </w:rPr>
        <w:t>Центром объединения Германии была</w:t>
      </w:r>
    </w:p>
    <w:p w:rsidR="00AE74A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Бавария</w:t>
      </w:r>
    </w:p>
    <w:p w:rsidR="00AE74A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Саксония</w:t>
      </w:r>
    </w:p>
    <w:p w:rsidR="00AE74A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Австрия</w:t>
      </w:r>
    </w:p>
    <w:p w:rsidR="00AE74A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+Пруссия</w:t>
      </w:r>
    </w:p>
    <w:p w:rsidR="00AE74A2" w:rsidRPr="00634311" w:rsidRDefault="00AE74A2" w:rsidP="00D477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4311">
        <w:rPr>
          <w:rFonts w:ascii="Times New Roman" w:hAnsi="Times New Roman"/>
          <w:b/>
          <w:sz w:val="28"/>
          <w:szCs w:val="28"/>
        </w:rPr>
        <w:t>Во время гражданской войны в США дружественную позицию по отношению к северным штатам занимала</w:t>
      </w:r>
    </w:p>
    <w:p w:rsidR="00AE74A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Англия</w:t>
      </w:r>
    </w:p>
    <w:p w:rsidR="00AE74A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Франция</w:t>
      </w:r>
    </w:p>
    <w:p w:rsidR="00AE74A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Пруссия</w:t>
      </w:r>
    </w:p>
    <w:p w:rsidR="00AE74A2" w:rsidRDefault="00AE74A2" w:rsidP="006343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+Россия</w:t>
      </w:r>
    </w:p>
    <w:p w:rsidR="00AE74A2" w:rsidRPr="00634311" w:rsidRDefault="00AE74A2" w:rsidP="006343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4311">
        <w:rPr>
          <w:rFonts w:ascii="Times New Roman" w:hAnsi="Times New Roman"/>
          <w:b/>
          <w:sz w:val="28"/>
          <w:szCs w:val="28"/>
        </w:rPr>
        <w:t>Закон о гомстедах – это закон о</w:t>
      </w:r>
    </w:p>
    <w:p w:rsidR="00AE74A2" w:rsidRDefault="00AE74A2" w:rsidP="006343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отмене рабства в США</w:t>
      </w:r>
    </w:p>
    <w:p w:rsidR="00AE74A2" w:rsidRDefault="00AE74A2" w:rsidP="006343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+свободном приобретении земель на западе США</w:t>
      </w:r>
    </w:p>
    <w:p w:rsidR="00AE74A2" w:rsidRDefault="00AE74A2" w:rsidP="006343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переселении южан на запад США в период Реконструкции</w:t>
      </w:r>
    </w:p>
    <w:p w:rsidR="00AE74A2" w:rsidRDefault="00AE74A2" w:rsidP="006343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переселении негров на запад США из северных штатов</w:t>
      </w:r>
    </w:p>
    <w:p w:rsidR="00AE74A2" w:rsidRPr="00634311" w:rsidRDefault="00AE74A2" w:rsidP="006343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74A2" w:rsidRDefault="00AE74A2" w:rsidP="005E71B5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Методика проведения контроля</w:t>
      </w:r>
    </w:p>
    <w:p w:rsidR="00AE74A2" w:rsidRPr="00544BD4" w:rsidRDefault="00AE74A2" w:rsidP="005E71B5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0"/>
        <w:gridCol w:w="2310"/>
      </w:tblGrid>
      <w:tr w:rsidR="00AE74A2" w:rsidRPr="00410A62">
        <w:tc>
          <w:tcPr>
            <w:tcW w:w="4180" w:type="dxa"/>
          </w:tcPr>
          <w:p w:rsidR="00AE74A2" w:rsidRPr="00410A62" w:rsidRDefault="00AE74A2" w:rsidP="00A6499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Параметры методики</w:t>
            </w:r>
          </w:p>
        </w:tc>
        <w:tc>
          <w:tcPr>
            <w:tcW w:w="2310" w:type="dxa"/>
          </w:tcPr>
          <w:p w:rsidR="00AE74A2" w:rsidRPr="00410A62" w:rsidRDefault="00AE74A2" w:rsidP="00A6499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Значение параметра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A6499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Предел длительности всего контроля</w:t>
            </w:r>
          </w:p>
        </w:tc>
        <w:tc>
          <w:tcPr>
            <w:tcW w:w="2310" w:type="dxa"/>
          </w:tcPr>
          <w:p w:rsidR="00AE74A2" w:rsidRPr="00410A62" w:rsidRDefault="00AE74A2" w:rsidP="00A6499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10A62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A6499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Последовательность выбора вопросов</w:t>
            </w:r>
          </w:p>
        </w:tc>
        <w:tc>
          <w:tcPr>
            <w:tcW w:w="2310" w:type="dxa"/>
          </w:tcPr>
          <w:p w:rsidR="00AE74A2" w:rsidRPr="00410A62" w:rsidRDefault="00AE74A2" w:rsidP="00A6499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Случайная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A6499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Предлагаемое количество вопросов</w:t>
            </w:r>
          </w:p>
        </w:tc>
        <w:tc>
          <w:tcPr>
            <w:tcW w:w="2310" w:type="dxa"/>
          </w:tcPr>
          <w:p w:rsidR="00AE74A2" w:rsidRPr="00410A62" w:rsidRDefault="00AE74A2" w:rsidP="00A6499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AE74A2" w:rsidRDefault="00AE74A2" w:rsidP="005E71B5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4A2" w:rsidRPr="008502E7" w:rsidRDefault="00AE74A2" w:rsidP="005E71B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</w:t>
      </w:r>
      <w:r w:rsidRPr="008502E7">
        <w:rPr>
          <w:rFonts w:ascii="Times New Roman" w:hAnsi="Times New Roman"/>
          <w:b/>
          <w:bCs/>
          <w:sz w:val="24"/>
          <w:szCs w:val="24"/>
        </w:rPr>
        <w:t>ритерии оценки:</w:t>
      </w:r>
    </w:p>
    <w:p w:rsidR="00AE74A2" w:rsidRPr="00544BD4" w:rsidRDefault="00AE74A2" w:rsidP="00D4770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балл</w:t>
      </w:r>
      <w:r w:rsidRPr="00544BD4">
        <w:rPr>
          <w:rFonts w:ascii="Times New Roman" w:hAnsi="Times New Roman"/>
          <w:sz w:val="24"/>
          <w:szCs w:val="24"/>
        </w:rPr>
        <w:t xml:space="preserve"> выставляется</w:t>
      </w:r>
      <w:r>
        <w:rPr>
          <w:rFonts w:ascii="Times New Roman" w:hAnsi="Times New Roman"/>
          <w:sz w:val="24"/>
          <w:szCs w:val="24"/>
        </w:rPr>
        <w:t>, если</w:t>
      </w:r>
      <w:r w:rsidRPr="00544BD4">
        <w:rPr>
          <w:rFonts w:ascii="Times New Roman" w:hAnsi="Times New Roman"/>
          <w:sz w:val="24"/>
          <w:szCs w:val="24"/>
        </w:rPr>
        <w:t xml:space="preserve"> прав</w:t>
      </w:r>
      <w:r>
        <w:rPr>
          <w:rFonts w:ascii="Times New Roman" w:hAnsi="Times New Roman"/>
          <w:sz w:val="24"/>
          <w:szCs w:val="24"/>
        </w:rPr>
        <w:t xml:space="preserve">ильно решено 86-100 % тестовых </w:t>
      </w:r>
      <w:r w:rsidRPr="00544BD4">
        <w:rPr>
          <w:rFonts w:ascii="Times New Roman" w:hAnsi="Times New Roman"/>
          <w:sz w:val="24"/>
          <w:szCs w:val="24"/>
        </w:rPr>
        <w:t>заданий;</w:t>
      </w:r>
    </w:p>
    <w:p w:rsidR="00AE74A2" w:rsidRPr="00544BD4" w:rsidRDefault="00AE74A2" w:rsidP="00D4770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0,75 балла</w:t>
      </w:r>
      <w:r>
        <w:rPr>
          <w:rFonts w:ascii="Times New Roman" w:hAnsi="Times New Roman"/>
          <w:sz w:val="24"/>
          <w:szCs w:val="24"/>
        </w:rPr>
        <w:t xml:space="preserve"> выставляются, если правильно решено 64</w:t>
      </w:r>
      <w:r w:rsidRPr="00544BD4">
        <w:rPr>
          <w:rFonts w:ascii="Times New Roman" w:hAnsi="Times New Roman"/>
          <w:sz w:val="24"/>
          <w:szCs w:val="24"/>
        </w:rPr>
        <w:t>-85 % тестовых заданий;</w:t>
      </w:r>
    </w:p>
    <w:p w:rsidR="00AE74A2" w:rsidRPr="00544BD4" w:rsidRDefault="00AE74A2" w:rsidP="00D4770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0,5 балла</w:t>
      </w:r>
      <w:r>
        <w:rPr>
          <w:rFonts w:ascii="Times New Roman" w:hAnsi="Times New Roman"/>
          <w:sz w:val="24"/>
          <w:szCs w:val="24"/>
        </w:rPr>
        <w:t xml:space="preserve"> выставляются, если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правильно решено от 50 до 63 % </w:t>
      </w:r>
      <w:r w:rsidRPr="00544BD4">
        <w:rPr>
          <w:rFonts w:ascii="Times New Roman" w:hAnsi="Times New Roman"/>
          <w:sz w:val="24"/>
          <w:szCs w:val="24"/>
        </w:rPr>
        <w:t>тестовых заданий;</w:t>
      </w:r>
    </w:p>
    <w:p w:rsidR="00AE74A2" w:rsidRPr="00544BD4" w:rsidRDefault="00AE74A2" w:rsidP="00D4770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bCs/>
          <w:sz w:val="24"/>
          <w:szCs w:val="24"/>
        </w:rPr>
        <w:t xml:space="preserve">Оценка </w:t>
      </w:r>
      <w:r>
        <w:rPr>
          <w:rFonts w:ascii="Times New Roman" w:hAnsi="Times New Roman"/>
          <w:b/>
          <w:bCs/>
          <w:sz w:val="24"/>
          <w:szCs w:val="24"/>
        </w:rPr>
        <w:t>ниже 0,5 балла</w:t>
      </w:r>
      <w:r>
        <w:rPr>
          <w:rFonts w:ascii="Times New Roman" w:hAnsi="Times New Roman"/>
          <w:sz w:val="24"/>
          <w:szCs w:val="24"/>
        </w:rPr>
        <w:t xml:space="preserve"> не выставляется.</w:t>
      </w:r>
    </w:p>
    <w:p w:rsidR="00AE74A2" w:rsidRDefault="00AE74A2" w:rsidP="00D4770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02E7">
        <w:rPr>
          <w:rFonts w:ascii="Times New Roman" w:hAnsi="Times New Roman"/>
          <w:b/>
          <w:sz w:val="24"/>
          <w:szCs w:val="24"/>
        </w:rPr>
        <w:tab/>
      </w:r>
    </w:p>
    <w:p w:rsidR="00AE74A2" w:rsidRPr="0035528F" w:rsidRDefault="00AE74A2" w:rsidP="002515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E71B5">
        <w:rPr>
          <w:rFonts w:ascii="Times New Roman" w:hAnsi="Times New Roman"/>
          <w:b/>
          <w:bCs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 xml:space="preserve">5.2. </w:t>
      </w:r>
      <w:r w:rsidRPr="0035528F">
        <w:rPr>
          <w:rFonts w:ascii="Times New Roman" w:hAnsi="Times New Roman"/>
          <w:b/>
          <w:sz w:val="24"/>
          <w:szCs w:val="24"/>
        </w:rPr>
        <w:t>От новой истории к новейшей</w:t>
      </w:r>
    </w:p>
    <w:p w:rsidR="00AE74A2" w:rsidRPr="00251522" w:rsidRDefault="00AE74A2" w:rsidP="00251522">
      <w:pPr>
        <w:pStyle w:val="NormalWeb"/>
        <w:spacing w:before="0" w:beforeAutospacing="0" w:after="0" w:afterAutospacing="0"/>
        <w:contextualSpacing/>
        <w:rPr>
          <w:b/>
          <w:bCs/>
        </w:rPr>
      </w:pPr>
    </w:p>
    <w:p w:rsidR="00AE74A2" w:rsidRPr="00DF7960" w:rsidRDefault="00AE74A2" w:rsidP="00927370">
      <w:pPr>
        <w:pStyle w:val="2"/>
        <w:spacing w:before="0" w:after="0" w:line="228" w:lineRule="auto"/>
        <w:jc w:val="both"/>
        <w:rPr>
          <w:b w:val="0"/>
          <w:sz w:val="24"/>
          <w:szCs w:val="24"/>
        </w:rPr>
      </w:pPr>
      <w:r w:rsidRPr="00952FA8">
        <w:rPr>
          <w:b w:val="0"/>
          <w:sz w:val="24"/>
          <w:szCs w:val="24"/>
        </w:rPr>
        <w:t>Контролируемые компетенции (знания, умения):</w:t>
      </w:r>
      <w:r w:rsidRPr="00952FA8">
        <w:rPr>
          <w:b w:val="0"/>
          <w:color w:val="000000"/>
          <w:kern w:val="24"/>
          <w:sz w:val="24"/>
          <w:szCs w:val="24"/>
        </w:rPr>
        <w:t xml:space="preserve"> ОК – 2, 3, 4, 5, 6,</w:t>
      </w:r>
      <w:r>
        <w:rPr>
          <w:b w:val="0"/>
          <w:color w:val="000000"/>
          <w:kern w:val="24"/>
          <w:sz w:val="24"/>
          <w:szCs w:val="24"/>
        </w:rPr>
        <w:t xml:space="preserve"> 7, 8,</w:t>
      </w:r>
      <w:r w:rsidRPr="00952FA8">
        <w:rPr>
          <w:sz w:val="28"/>
        </w:rPr>
        <w:t xml:space="preserve"> </w:t>
      </w:r>
      <w:r w:rsidRPr="00F01E64">
        <w:rPr>
          <w:sz w:val="28"/>
        </w:rPr>
        <w:t>З</w:t>
      </w:r>
      <w:r w:rsidRPr="00952FA8">
        <w:rPr>
          <w:b w:val="0"/>
          <w:sz w:val="20"/>
          <w:szCs w:val="20"/>
        </w:rPr>
        <w:t>3</w:t>
      </w:r>
      <w:r>
        <w:rPr>
          <w:sz w:val="20"/>
          <w:szCs w:val="20"/>
        </w:rPr>
        <w:t xml:space="preserve">, </w:t>
      </w:r>
      <w:r w:rsidRPr="00F01E64">
        <w:rPr>
          <w:sz w:val="28"/>
        </w:rPr>
        <w:t>З</w:t>
      </w:r>
      <w:r w:rsidRPr="00952FA8">
        <w:rPr>
          <w:b w:val="0"/>
          <w:sz w:val="20"/>
          <w:szCs w:val="20"/>
        </w:rPr>
        <w:t>5</w:t>
      </w:r>
    </w:p>
    <w:p w:rsidR="00AE74A2" w:rsidRPr="00EA6F22" w:rsidRDefault="00AE74A2" w:rsidP="00AB764F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4A2" w:rsidRPr="00544BD4" w:rsidRDefault="00AE74A2" w:rsidP="00AB764F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44BD4">
        <w:rPr>
          <w:rFonts w:ascii="Times New Roman" w:hAnsi="Times New Roman"/>
          <w:b/>
          <w:bCs/>
          <w:sz w:val="24"/>
          <w:szCs w:val="24"/>
        </w:rPr>
        <w:t xml:space="preserve">Вопросы для устного (индивидуального) опроса: </w:t>
      </w:r>
    </w:p>
    <w:p w:rsidR="00AE74A2" w:rsidRDefault="00AE74A2" w:rsidP="0035528F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5528F">
        <w:rPr>
          <w:rFonts w:ascii="Times New Roman" w:hAnsi="Times New Roman"/>
          <w:sz w:val="24"/>
          <w:szCs w:val="24"/>
        </w:rPr>
        <w:t xml:space="preserve">Международные отношения в начале </w:t>
      </w:r>
      <w:r w:rsidRPr="0035528F">
        <w:rPr>
          <w:rFonts w:ascii="Times New Roman" w:hAnsi="Times New Roman"/>
          <w:sz w:val="24"/>
          <w:szCs w:val="24"/>
          <w:lang w:val="en-US"/>
        </w:rPr>
        <w:t>XX</w:t>
      </w:r>
      <w:r w:rsidRPr="0035528F">
        <w:rPr>
          <w:rFonts w:ascii="Times New Roman" w:hAnsi="Times New Roman"/>
          <w:sz w:val="24"/>
          <w:szCs w:val="24"/>
        </w:rPr>
        <w:t xml:space="preserve"> в. </w:t>
      </w:r>
    </w:p>
    <w:p w:rsidR="00AE74A2" w:rsidRPr="0035528F" w:rsidRDefault="00AE74A2" w:rsidP="0035528F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5528F">
        <w:rPr>
          <w:rFonts w:ascii="Times New Roman" w:hAnsi="Times New Roman"/>
          <w:sz w:val="24"/>
          <w:szCs w:val="24"/>
        </w:rPr>
        <w:t xml:space="preserve">«Прекрасная эпоха»: западное общество в начале ХХ в. Научно-технический прогресс на рубеже </w:t>
      </w:r>
      <w:r w:rsidRPr="0035528F">
        <w:rPr>
          <w:rFonts w:ascii="Times New Roman" w:hAnsi="Times New Roman"/>
          <w:sz w:val="24"/>
          <w:szCs w:val="24"/>
          <w:lang w:val="en-US"/>
        </w:rPr>
        <w:t>XIX</w:t>
      </w:r>
      <w:r w:rsidRPr="0035528F">
        <w:rPr>
          <w:rFonts w:ascii="Times New Roman" w:hAnsi="Times New Roman"/>
          <w:sz w:val="24"/>
          <w:szCs w:val="24"/>
        </w:rPr>
        <w:t>–</w:t>
      </w:r>
      <w:r w:rsidRPr="0035528F">
        <w:rPr>
          <w:rFonts w:ascii="Times New Roman" w:hAnsi="Times New Roman"/>
          <w:sz w:val="24"/>
          <w:szCs w:val="24"/>
          <w:lang w:val="en-US"/>
        </w:rPr>
        <w:t>XX</w:t>
      </w:r>
      <w:r w:rsidRPr="0035528F">
        <w:rPr>
          <w:rFonts w:ascii="Times New Roman" w:hAnsi="Times New Roman"/>
          <w:sz w:val="24"/>
          <w:szCs w:val="24"/>
        </w:rPr>
        <w:t xml:space="preserve"> вв. </w:t>
      </w:r>
    </w:p>
    <w:p w:rsidR="00AE74A2" w:rsidRPr="0035528F" w:rsidRDefault="00AE74A2" w:rsidP="0035528F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5528F">
        <w:rPr>
          <w:rFonts w:ascii="Times New Roman" w:hAnsi="Times New Roman"/>
          <w:sz w:val="24"/>
          <w:szCs w:val="24"/>
        </w:rPr>
        <w:t>Первая мировая война.</w:t>
      </w:r>
    </w:p>
    <w:p w:rsidR="00AE74A2" w:rsidRPr="00544BD4" w:rsidRDefault="00AE74A2" w:rsidP="00AB764F">
      <w:pPr>
        <w:pStyle w:val="Default"/>
        <w:ind w:right="-40"/>
        <w:contextualSpacing/>
        <w:jc w:val="both"/>
        <w:rPr>
          <w:b/>
        </w:rPr>
      </w:pPr>
      <w:r w:rsidRPr="00544BD4">
        <w:rPr>
          <w:b/>
        </w:rPr>
        <w:t>Критерии оценки:</w:t>
      </w:r>
    </w:p>
    <w:p w:rsidR="00AE74A2" w:rsidRPr="00544BD4" w:rsidRDefault="00AE74A2" w:rsidP="00D4770D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1 балл</w:t>
      </w:r>
      <w:r w:rsidRPr="00A40121">
        <w:rPr>
          <w:b/>
          <w:bCs/>
        </w:rPr>
        <w:t xml:space="preserve"> </w:t>
      </w:r>
      <w:r>
        <w:t>проставляется обучающемуся</w:t>
      </w:r>
      <w:r w:rsidRPr="00544BD4">
        <w:t>, который:</w:t>
      </w:r>
    </w:p>
    <w:p w:rsidR="00AE74A2" w:rsidRPr="00B27F9C" w:rsidRDefault="00AE74A2" w:rsidP="00D47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>ринимать решения в стандартных и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D4770D">
      <w:pPr>
        <w:pStyle w:val="NormalWeb"/>
        <w:spacing w:before="0" w:beforeAutospacing="0" w:after="0" w:afterAutospacing="0"/>
        <w:contextualSpacing/>
        <w:jc w:val="both"/>
      </w:pPr>
      <w:r>
        <w:t>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D4770D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предусмотренные программой изучения исторические факты в полном объеме, умеет устанавливать их последовательность и преемственность, а также взаимосвязи и взаимообусловленность, умеет дать оценку исторического места и значения характеризуемых событий и явлений;</w:t>
      </w:r>
    </w:p>
    <w:p w:rsidR="00AE74A2" w:rsidRPr="00544BD4" w:rsidRDefault="00AE74A2" w:rsidP="00D4770D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свободно ориентироваться в историческом времени и историческом пространстве, знает даты основных исторических событий и хронологические рамки важнейших исторических явлений; умеет осуществлять синхронизацию событий отечественной истории, а также синхронизировать их с главными событиями мировой истории;</w:t>
      </w:r>
    </w:p>
    <w:p w:rsidR="00AE74A2" w:rsidRPr="00544BD4" w:rsidRDefault="00AE74A2" w:rsidP="00D4770D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дискуссионные варианты научной интерпретации исторических фактов и умеет дать характеристику существующих в науке точек зрения.</w:t>
      </w:r>
    </w:p>
    <w:p w:rsidR="00AE74A2" w:rsidRPr="00544BD4" w:rsidRDefault="00AE74A2" w:rsidP="00D4770D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0,75 балла</w:t>
      </w:r>
      <w:r w:rsidRPr="00A40121">
        <w:rPr>
          <w:b/>
          <w:bCs/>
        </w:rPr>
        <w:t xml:space="preserve"> </w:t>
      </w:r>
      <w:r>
        <w:t>проставляются обучающемуся</w:t>
      </w:r>
      <w:r w:rsidRPr="00544BD4">
        <w:t>, который:</w:t>
      </w:r>
    </w:p>
    <w:p w:rsidR="00AE74A2" w:rsidRPr="00B27F9C" w:rsidRDefault="00AE74A2" w:rsidP="00D47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>ринимать решения в стандартных и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D4770D">
      <w:pPr>
        <w:pStyle w:val="NormalWeb"/>
        <w:spacing w:before="0" w:beforeAutospacing="0" w:after="0" w:afterAutospacing="0"/>
        <w:contextualSpacing/>
        <w:jc w:val="both"/>
      </w:pPr>
      <w:r>
        <w:t>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D4770D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предусмотренные программой изучения исторические факты в полном объеме, умеет устанавливать последовательность и преемственность исторических событий и явлений;</w:t>
      </w:r>
    </w:p>
    <w:p w:rsidR="00AE74A2" w:rsidRPr="00544BD4" w:rsidRDefault="00AE74A2" w:rsidP="00D4770D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ориентироваться в историческом времени в пределах столетий, и историческом пространстве в пределах основных исторических регионов, знает даты основных исторических событий и хронологические рамки важнейших исторических явлений, знает основные историко-географические наименования;</w:t>
      </w:r>
    </w:p>
    <w:p w:rsidR="00AE74A2" w:rsidRPr="00544BD4" w:rsidRDefault="00AE74A2" w:rsidP="00D4770D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установлении взаимозависимости и взаимообусловленности исторических событий и явлений;</w:t>
      </w:r>
    </w:p>
    <w:p w:rsidR="00AE74A2" w:rsidRPr="00544BD4" w:rsidRDefault="00AE74A2" w:rsidP="00D4770D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оценке исторического места и значения характеризуемых событий и явлений;</w:t>
      </w:r>
    </w:p>
    <w:p w:rsidR="00AE74A2" w:rsidRPr="00544BD4" w:rsidRDefault="00AE74A2" w:rsidP="00D4770D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умеет осуществлять синхронизацию событий отечественной истории, а также синхронизировать их с главными событиями мировой истории;</w:t>
      </w:r>
    </w:p>
    <w:p w:rsidR="00AE74A2" w:rsidRPr="00544BD4" w:rsidRDefault="00AE74A2" w:rsidP="00D4770D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 xml:space="preserve">не знает дискуссионных вариантов научной интерпретации исторических фактов и не умеет дать характеристику существующих в науке точек зрения. </w:t>
      </w:r>
    </w:p>
    <w:p w:rsidR="00AE74A2" w:rsidRPr="00544BD4" w:rsidRDefault="00AE74A2" w:rsidP="00D4770D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0,5 балла</w:t>
      </w:r>
      <w:r w:rsidRPr="00544BD4">
        <w:rPr>
          <w:b/>
          <w:bCs/>
        </w:rPr>
        <w:t xml:space="preserve"> </w:t>
      </w:r>
      <w:r>
        <w:t>проставляются обучающемуся</w:t>
      </w:r>
      <w:r w:rsidRPr="00544BD4">
        <w:t>, который:</w:t>
      </w:r>
    </w:p>
    <w:p w:rsidR="00AE74A2" w:rsidRPr="00B27F9C" w:rsidRDefault="00AE74A2" w:rsidP="00D47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умеет принимать решения в</w:t>
      </w:r>
      <w:r w:rsidRPr="00B27F9C">
        <w:rPr>
          <w:rFonts w:ascii="Times New Roman" w:hAnsi="Times New Roman"/>
          <w:sz w:val="24"/>
          <w:szCs w:val="24"/>
        </w:rPr>
        <w:t xml:space="preserve">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D4770D">
      <w:pPr>
        <w:pStyle w:val="NormalWeb"/>
        <w:spacing w:before="0" w:beforeAutospacing="0" w:after="0" w:afterAutospacing="0"/>
        <w:contextualSpacing/>
        <w:jc w:val="both"/>
      </w:pPr>
      <w:r>
        <w:t>слабо 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D4770D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основные исторические факты;</w:t>
      </w:r>
    </w:p>
    <w:p w:rsidR="00AE74A2" w:rsidRPr="00544BD4" w:rsidRDefault="00AE74A2" w:rsidP="00D4770D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ориентироваться в историческом времени в пределах столетий, и историческом пространстве в пределах основных исторических регионов.</w:t>
      </w:r>
    </w:p>
    <w:p w:rsidR="00AE74A2" w:rsidRPr="00544BD4" w:rsidRDefault="00AE74A2" w:rsidP="00D4770D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знает фактический материал в полном объеме;</w:t>
      </w:r>
    </w:p>
    <w:p w:rsidR="00AE74A2" w:rsidRPr="00544BD4" w:rsidRDefault="00AE74A2" w:rsidP="00D4770D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испытывает затруднения в установлении последовательности и преемственности исторических событий и явлений,</w:t>
      </w:r>
    </w:p>
    <w:p w:rsidR="00AE74A2" w:rsidRPr="00544BD4" w:rsidRDefault="00AE74A2" w:rsidP="00D4770D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умеет устанавливать последовательность и преемственность исторических событий и явлений;</w:t>
      </w:r>
    </w:p>
    <w:p w:rsidR="00AE74A2" w:rsidRPr="00544BD4" w:rsidRDefault="00AE74A2" w:rsidP="00D4770D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определении дат основных исторических событий и хронологические рамки важнейших исторических явлений;</w:t>
      </w:r>
    </w:p>
    <w:p w:rsidR="00AE74A2" w:rsidRPr="00544BD4" w:rsidRDefault="00AE74A2" w:rsidP="00D4770D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основных историко-географических наименованиях;</w:t>
      </w:r>
    </w:p>
    <w:p w:rsidR="00AE74A2" w:rsidRPr="00544BD4" w:rsidRDefault="00AE74A2" w:rsidP="00D4770D">
      <w:pPr>
        <w:pStyle w:val="NormalWeb"/>
        <w:spacing w:before="0" w:beforeAutospacing="0" w:after="0" w:afterAutospacing="0"/>
        <w:contextualSpacing/>
        <w:jc w:val="both"/>
      </w:pPr>
      <w:r>
        <w:t>Оценка ниже 0,5 балла не проставляется.</w:t>
      </w:r>
    </w:p>
    <w:p w:rsidR="00AE74A2" w:rsidRPr="00D4770D" w:rsidRDefault="00AE74A2" w:rsidP="00251522">
      <w:pPr>
        <w:pStyle w:val="ListParagraph"/>
        <w:ind w:left="0"/>
        <w:jc w:val="both"/>
        <w:rPr>
          <w:b/>
          <w:bCs/>
        </w:rPr>
      </w:pPr>
    </w:p>
    <w:p w:rsidR="00AE74A2" w:rsidRPr="00EC5DB9" w:rsidRDefault="00AE74A2" w:rsidP="001528D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в малых группах (анализ конкретной ситуации)</w:t>
      </w:r>
    </w:p>
    <w:p w:rsidR="00AE74A2" w:rsidRDefault="00AE74A2" w:rsidP="001528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74A2" w:rsidRDefault="00AE74A2" w:rsidP="001528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1F4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решение проблемной исторической ситуации.</w:t>
      </w:r>
    </w:p>
    <w:p w:rsidR="00AE74A2" w:rsidRDefault="00AE74A2" w:rsidP="001528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4A2" w:rsidRPr="00222356" w:rsidRDefault="00AE74A2" w:rsidP="001528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1F4">
        <w:rPr>
          <w:rFonts w:ascii="Times New Roman" w:hAnsi="Times New Roman"/>
          <w:b/>
          <w:sz w:val="24"/>
          <w:szCs w:val="24"/>
        </w:rPr>
        <w:t>Инструкция по выполнению: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2356">
        <w:rPr>
          <w:rFonts w:ascii="Times New Roman" w:hAnsi="Times New Roman"/>
          <w:sz w:val="24"/>
          <w:szCs w:val="24"/>
        </w:rPr>
        <w:t>Учебная группа делится на равные подгруп</w:t>
      </w:r>
      <w:r>
        <w:rPr>
          <w:rFonts w:ascii="Times New Roman" w:hAnsi="Times New Roman"/>
          <w:sz w:val="24"/>
          <w:szCs w:val="24"/>
        </w:rPr>
        <w:t>пы «стран-победительниц в первой мировой войне» («делегации</w:t>
      </w:r>
      <w:r w:rsidRPr="0022235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Англии, Франции, США.</w:t>
      </w:r>
      <w:r w:rsidRPr="00222356">
        <w:rPr>
          <w:rFonts w:ascii="Times New Roman" w:hAnsi="Times New Roman"/>
          <w:sz w:val="24"/>
          <w:szCs w:val="24"/>
        </w:rPr>
        <w:t xml:space="preserve">). Каждая подгруппа в течение 5 минут ищет ответ на вопрос: </w:t>
      </w:r>
      <w:r>
        <w:rPr>
          <w:rFonts w:ascii="Times New Roman" w:hAnsi="Times New Roman"/>
          <w:sz w:val="24"/>
          <w:szCs w:val="24"/>
        </w:rPr>
        <w:t>какие требования выставит каждая делегация на мирной конференции?</w:t>
      </w:r>
    </w:p>
    <w:p w:rsidR="00AE74A2" w:rsidRPr="00222356" w:rsidRDefault="00AE74A2" w:rsidP="001528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74A2" w:rsidRPr="007021F4" w:rsidRDefault="00AE74A2" w:rsidP="001528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1F4">
        <w:rPr>
          <w:rFonts w:ascii="Times New Roman" w:hAnsi="Times New Roman"/>
          <w:b/>
          <w:sz w:val="24"/>
          <w:szCs w:val="24"/>
        </w:rPr>
        <w:t>Предполагаемый результат</w:t>
      </w:r>
      <w:r>
        <w:rPr>
          <w:rFonts w:ascii="Times New Roman" w:hAnsi="Times New Roman"/>
          <w:sz w:val="24"/>
          <w:szCs w:val="24"/>
        </w:rPr>
        <w:t>: В итоге обучающиеся</w:t>
      </w:r>
      <w:r w:rsidRPr="00222356">
        <w:rPr>
          <w:rFonts w:ascii="Times New Roman" w:hAnsi="Times New Roman"/>
          <w:sz w:val="24"/>
          <w:szCs w:val="24"/>
        </w:rPr>
        <w:t xml:space="preserve"> с помощью преподавателя должны прийти к выводу о</w:t>
      </w:r>
      <w:r>
        <w:rPr>
          <w:rFonts w:ascii="Times New Roman" w:hAnsi="Times New Roman"/>
          <w:sz w:val="24"/>
          <w:szCs w:val="24"/>
        </w:rPr>
        <w:t xml:space="preserve"> том, что каждая из великих держав стремилась прежде всего обеспечить свои интересы, а не создать наиболее отвечающий интересам всех народов порядок.</w:t>
      </w:r>
      <w:r w:rsidRPr="00222356">
        <w:rPr>
          <w:rFonts w:ascii="Times New Roman" w:hAnsi="Times New Roman"/>
          <w:sz w:val="24"/>
          <w:szCs w:val="24"/>
        </w:rPr>
        <w:t xml:space="preserve"> </w:t>
      </w:r>
    </w:p>
    <w:p w:rsidR="00AE74A2" w:rsidRDefault="00AE74A2" w:rsidP="001528D7">
      <w:pPr>
        <w:pStyle w:val="1"/>
        <w:ind w:firstLine="0"/>
        <w:contextualSpacing/>
        <w:rPr>
          <w:b/>
          <w:sz w:val="24"/>
          <w:szCs w:val="24"/>
        </w:rPr>
      </w:pPr>
    </w:p>
    <w:p w:rsidR="00AE74A2" w:rsidRPr="00544BD4" w:rsidRDefault="00AE74A2" w:rsidP="001528D7">
      <w:pPr>
        <w:pStyle w:val="1"/>
        <w:ind w:firstLine="0"/>
        <w:contextualSpacing/>
        <w:rPr>
          <w:b/>
          <w:sz w:val="24"/>
          <w:szCs w:val="24"/>
        </w:rPr>
      </w:pPr>
      <w:r w:rsidRPr="00544BD4">
        <w:rPr>
          <w:b/>
          <w:sz w:val="24"/>
          <w:szCs w:val="24"/>
        </w:rPr>
        <w:t>Критерии оценки:</w:t>
      </w:r>
    </w:p>
    <w:p w:rsidR="00AE74A2" w:rsidRPr="00544BD4" w:rsidRDefault="00AE74A2" w:rsidP="001528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балл</w:t>
      </w:r>
      <w:r w:rsidRPr="00544BD4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ыставляется участникам подгруппы, которые</w:t>
      </w:r>
      <w:r w:rsidRPr="00544BD4">
        <w:rPr>
          <w:rFonts w:ascii="Times New Roman" w:hAnsi="Times New Roman"/>
          <w:sz w:val="24"/>
          <w:szCs w:val="24"/>
        </w:rPr>
        <w:t xml:space="preserve"> грам</w:t>
      </w:r>
      <w:r>
        <w:rPr>
          <w:rFonts w:ascii="Times New Roman" w:hAnsi="Times New Roman"/>
          <w:sz w:val="24"/>
          <w:szCs w:val="24"/>
        </w:rPr>
        <w:t>отно и логически стройно излагаю</w:t>
      </w:r>
      <w:r w:rsidRPr="00544BD4">
        <w:rPr>
          <w:rFonts w:ascii="Times New Roman" w:hAnsi="Times New Roman"/>
          <w:sz w:val="24"/>
          <w:szCs w:val="24"/>
        </w:rPr>
        <w:t>т уче</w:t>
      </w:r>
      <w:r>
        <w:rPr>
          <w:rFonts w:ascii="Times New Roman" w:hAnsi="Times New Roman"/>
          <w:sz w:val="24"/>
          <w:szCs w:val="24"/>
        </w:rPr>
        <w:t>бный материал,  успешно применяю</w:t>
      </w:r>
      <w:r w:rsidRPr="00544BD4">
        <w:rPr>
          <w:rFonts w:ascii="Times New Roman" w:hAnsi="Times New Roman"/>
          <w:sz w:val="24"/>
          <w:szCs w:val="24"/>
        </w:rPr>
        <w:t>т теоретические знания при ответе на поставленный вопрос</w:t>
      </w:r>
    </w:p>
    <w:p w:rsidR="00AE74A2" w:rsidRPr="00544BD4" w:rsidRDefault="00AE74A2" w:rsidP="001528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0,5 балла</w:t>
      </w:r>
      <w:r>
        <w:rPr>
          <w:rFonts w:ascii="Times New Roman" w:hAnsi="Times New Roman"/>
          <w:sz w:val="24"/>
          <w:szCs w:val="24"/>
        </w:rPr>
        <w:t xml:space="preserve"> выставляются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участникам подгруппы, которые не совсем твердо владею</w:t>
      </w:r>
      <w:r w:rsidRPr="00544BD4">
        <w:rPr>
          <w:rFonts w:ascii="Times New Roman" w:hAnsi="Times New Roman"/>
          <w:sz w:val="24"/>
          <w:szCs w:val="24"/>
        </w:rPr>
        <w:t xml:space="preserve">т материалом, при ответах допускает малосущественные погрешности, изложение логически не стройное,  противоречивость в аргументации.  </w:t>
      </w:r>
    </w:p>
    <w:p w:rsidR="00AE74A2" w:rsidRPr="00544BD4" w:rsidRDefault="00AE74A2" w:rsidP="001528D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b/>
          <w:bCs/>
          <w:sz w:val="24"/>
          <w:szCs w:val="24"/>
        </w:rPr>
        <w:t xml:space="preserve">Оценка </w:t>
      </w:r>
      <w:r>
        <w:rPr>
          <w:rFonts w:ascii="Times New Roman" w:hAnsi="Times New Roman"/>
          <w:b/>
          <w:bCs/>
          <w:sz w:val="24"/>
          <w:szCs w:val="24"/>
        </w:rPr>
        <w:t>ниже 0,5 балла</w:t>
      </w:r>
      <w:r>
        <w:rPr>
          <w:rFonts w:ascii="Times New Roman" w:hAnsi="Times New Roman"/>
          <w:sz w:val="24"/>
          <w:szCs w:val="24"/>
        </w:rPr>
        <w:t xml:space="preserve"> не выставляется</w:t>
      </w:r>
      <w:r w:rsidRPr="00544BD4">
        <w:rPr>
          <w:rFonts w:ascii="Times New Roman" w:hAnsi="Times New Roman"/>
          <w:sz w:val="24"/>
          <w:szCs w:val="24"/>
        </w:rPr>
        <w:t>.</w:t>
      </w:r>
    </w:p>
    <w:p w:rsidR="00AE74A2" w:rsidRPr="00D9210A" w:rsidRDefault="00AE74A2" w:rsidP="00251522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E74A2" w:rsidRPr="00D4770D" w:rsidRDefault="00AE74A2" w:rsidP="00D4770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A61DE">
        <w:rPr>
          <w:rFonts w:ascii="Times New Roman" w:hAnsi="Times New Roman"/>
          <w:b/>
          <w:bCs/>
          <w:sz w:val="28"/>
          <w:szCs w:val="28"/>
        </w:rPr>
        <w:t xml:space="preserve">Фонд тестовых заданий </w:t>
      </w:r>
      <w:r>
        <w:rPr>
          <w:rFonts w:ascii="Times New Roman" w:hAnsi="Times New Roman"/>
          <w:b/>
          <w:bCs/>
          <w:sz w:val="28"/>
          <w:szCs w:val="28"/>
        </w:rPr>
        <w:t>для текущего контроля знаний по теме 5.2.</w:t>
      </w:r>
      <w:r w:rsidRPr="00D477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35528F">
        <w:rPr>
          <w:rFonts w:ascii="Times New Roman" w:hAnsi="Times New Roman"/>
          <w:b/>
          <w:sz w:val="28"/>
          <w:szCs w:val="28"/>
        </w:rPr>
        <w:t>От новой истории к новейшей</w:t>
      </w:r>
      <w:r w:rsidRPr="00D4770D">
        <w:rPr>
          <w:rFonts w:ascii="Times New Roman" w:hAnsi="Times New Roman"/>
          <w:b/>
          <w:sz w:val="28"/>
          <w:szCs w:val="28"/>
        </w:rPr>
        <w:t>»</w:t>
      </w:r>
    </w:p>
    <w:p w:rsidR="00AE74A2" w:rsidRPr="00D4770D" w:rsidRDefault="00AE74A2" w:rsidP="00D4770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74A2" w:rsidRPr="00730CC8" w:rsidRDefault="00AE74A2" w:rsidP="00251522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9A61DE">
        <w:rPr>
          <w:rFonts w:ascii="Times New Roman" w:hAnsi="Times New Roman"/>
          <w:bCs/>
          <w:sz w:val="28"/>
          <w:szCs w:val="28"/>
        </w:rPr>
        <w:t>Выберите один вариант ответа:</w:t>
      </w:r>
    </w:p>
    <w:p w:rsidR="00AE74A2" w:rsidRPr="00251522" w:rsidRDefault="00AE74A2" w:rsidP="00D477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1522">
        <w:rPr>
          <w:rFonts w:ascii="Times New Roman" w:hAnsi="Times New Roman"/>
          <w:b/>
          <w:sz w:val="28"/>
          <w:szCs w:val="28"/>
        </w:rPr>
        <w:t xml:space="preserve">Важнейшее сражение 1916 г. – это </w:t>
      </w:r>
    </w:p>
    <w:p w:rsidR="00AE74A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Приграничное сражение</w:t>
      </w:r>
    </w:p>
    <w:p w:rsidR="00AE74A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Галицийская битва</w:t>
      </w:r>
    </w:p>
    <w:p w:rsidR="00AE74A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+битва за Верден</w:t>
      </w:r>
    </w:p>
    <w:p w:rsidR="00AE74A2" w:rsidRPr="00B573A0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Дарданелльская операция</w:t>
      </w:r>
    </w:p>
    <w:p w:rsidR="00AE74A2" w:rsidRPr="00251522" w:rsidRDefault="00AE74A2" w:rsidP="00D4770D">
      <w:pPr>
        <w:pStyle w:val="Heading2"/>
        <w:spacing w:before="0" w:after="0" w:line="240" w:lineRule="auto"/>
        <w:jc w:val="both"/>
        <w:rPr>
          <w:rFonts w:ascii="Times New Roman" w:hAnsi="Times New Roman" w:cs="Times New Roman"/>
          <w:i w:val="0"/>
          <w:lang w:eastAsia="ru-RU"/>
        </w:rPr>
      </w:pPr>
      <w:r w:rsidRPr="00251522">
        <w:rPr>
          <w:rFonts w:ascii="Times New Roman" w:hAnsi="Times New Roman" w:cs="Times New Roman"/>
          <w:i w:val="0"/>
          <w:lang w:eastAsia="ru-RU"/>
        </w:rPr>
        <w:t>Итогом первой мировой войны стало:</w:t>
      </w:r>
    </w:p>
    <w:p w:rsidR="00AE74A2" w:rsidRPr="0025152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1522">
        <w:rPr>
          <w:rFonts w:ascii="Times New Roman" w:hAnsi="Times New Roman"/>
          <w:sz w:val="28"/>
          <w:szCs w:val="28"/>
        </w:rPr>
        <w:t>создание Антанты и Тройственного союза</w:t>
      </w:r>
    </w:p>
    <w:p w:rsidR="00AE74A2" w:rsidRPr="00251522" w:rsidRDefault="00AE74A2" w:rsidP="00D4770D">
      <w:pPr>
        <w:pStyle w:val="Heading2"/>
        <w:spacing w:before="0" w:after="0" w:line="240" w:lineRule="auto"/>
        <w:rPr>
          <w:rFonts w:ascii="Times New Roman" w:hAnsi="Times New Roman" w:cs="Times New Roman"/>
          <w:b w:val="0"/>
          <w:i w:val="0"/>
          <w:lang w:eastAsia="ru-RU"/>
        </w:rPr>
      </w:pPr>
      <w:r>
        <w:rPr>
          <w:rFonts w:ascii="Times New Roman" w:hAnsi="Times New Roman" w:cs="Times New Roman"/>
          <w:b w:val="0"/>
          <w:i w:val="0"/>
          <w:lang w:eastAsia="ru-RU"/>
        </w:rPr>
        <w:t>усиление влияния России на Дал</w:t>
      </w:r>
      <w:r w:rsidRPr="00251522">
        <w:rPr>
          <w:rFonts w:ascii="Times New Roman" w:hAnsi="Times New Roman" w:cs="Times New Roman"/>
          <w:b w:val="0"/>
          <w:i w:val="0"/>
          <w:lang w:eastAsia="ru-RU"/>
        </w:rPr>
        <w:t>ьнем Востоке</w:t>
      </w:r>
    </w:p>
    <w:p w:rsidR="00AE74A2" w:rsidRPr="0025152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1522">
        <w:rPr>
          <w:rFonts w:ascii="Times New Roman" w:hAnsi="Times New Roman"/>
          <w:sz w:val="28"/>
          <w:szCs w:val="28"/>
        </w:rPr>
        <w:t>отказ США от политики самоизоляции</w:t>
      </w:r>
    </w:p>
    <w:p w:rsidR="00AE74A2" w:rsidRPr="00251522" w:rsidRDefault="00AE74A2" w:rsidP="00D4770D">
      <w:pPr>
        <w:pStyle w:val="Heading2"/>
        <w:spacing w:before="0" w:after="0" w:line="240" w:lineRule="auto"/>
        <w:rPr>
          <w:rFonts w:ascii="Times New Roman" w:hAnsi="Times New Roman" w:cs="Times New Roman"/>
          <w:b w:val="0"/>
          <w:i w:val="0"/>
          <w:lang w:eastAsia="ru-RU"/>
        </w:rPr>
      </w:pPr>
      <w:r>
        <w:rPr>
          <w:rFonts w:ascii="Times New Roman" w:hAnsi="Times New Roman" w:cs="Times New Roman"/>
          <w:b w:val="0"/>
          <w:i w:val="0"/>
          <w:lang w:eastAsia="ru-RU"/>
        </w:rPr>
        <w:t>+</w:t>
      </w:r>
      <w:r w:rsidRPr="00251522">
        <w:rPr>
          <w:rFonts w:ascii="Times New Roman" w:hAnsi="Times New Roman" w:cs="Times New Roman"/>
          <w:b w:val="0"/>
          <w:i w:val="0"/>
          <w:lang w:eastAsia="ru-RU"/>
        </w:rPr>
        <w:t>резкое ослабление Германии</w:t>
      </w:r>
    </w:p>
    <w:p w:rsidR="00AE74A2" w:rsidRPr="00251522" w:rsidRDefault="00AE74A2" w:rsidP="00D4770D">
      <w:pPr>
        <w:pStyle w:val="Heading2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</w:pPr>
      <w:r w:rsidRPr="00251522">
        <w:rPr>
          <w:rFonts w:ascii="Times New Roman" w:hAnsi="Times New Roman" w:cs="Times New Roman"/>
          <w:bCs w:val="0"/>
          <w:i w:val="0"/>
          <w:iCs w:val="0"/>
          <w:lang w:eastAsia="ru-RU"/>
        </w:rPr>
        <w:t>Версальско-Вашингтонская система – это</w:t>
      </w:r>
      <w:r w:rsidRPr="00251522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:</w:t>
      </w:r>
    </w:p>
    <w:p w:rsidR="00AE74A2" w:rsidRPr="0025152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251522">
        <w:rPr>
          <w:rFonts w:ascii="Times New Roman" w:hAnsi="Times New Roman"/>
          <w:sz w:val="28"/>
          <w:szCs w:val="28"/>
        </w:rPr>
        <w:t>система соглашений, зафиксировавших итоги первой мировой войны</w:t>
      </w:r>
    </w:p>
    <w:p w:rsidR="00AE74A2" w:rsidRPr="00251522" w:rsidRDefault="00AE74A2" w:rsidP="00D4770D">
      <w:pPr>
        <w:pStyle w:val="Heading2"/>
        <w:spacing w:before="0" w:after="0" w:line="240" w:lineRule="auto"/>
        <w:rPr>
          <w:rFonts w:ascii="Times New Roman" w:hAnsi="Times New Roman" w:cs="Times New Roman"/>
          <w:b w:val="0"/>
          <w:i w:val="0"/>
          <w:lang w:eastAsia="ru-RU"/>
        </w:rPr>
      </w:pPr>
      <w:r w:rsidRPr="00251522">
        <w:rPr>
          <w:rFonts w:ascii="Times New Roman" w:hAnsi="Times New Roman" w:cs="Times New Roman"/>
          <w:b w:val="0"/>
          <w:i w:val="0"/>
          <w:lang w:eastAsia="ru-RU"/>
        </w:rPr>
        <w:t>система соглашений западных держав против СССР</w:t>
      </w:r>
    </w:p>
    <w:p w:rsidR="00AE74A2" w:rsidRPr="00251522" w:rsidRDefault="00AE74A2" w:rsidP="00D477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1522">
        <w:rPr>
          <w:rFonts w:ascii="Times New Roman" w:hAnsi="Times New Roman"/>
          <w:sz w:val="28"/>
          <w:szCs w:val="28"/>
        </w:rPr>
        <w:t>система соглашений западных держав против Германии</w:t>
      </w:r>
    </w:p>
    <w:p w:rsidR="00AE74A2" w:rsidRPr="00AB764F" w:rsidRDefault="00AE74A2" w:rsidP="00AB764F">
      <w:pPr>
        <w:pStyle w:val="Heading2"/>
        <w:spacing w:before="0" w:after="0" w:line="240" w:lineRule="auto"/>
        <w:rPr>
          <w:rFonts w:ascii="Times New Roman" w:hAnsi="Times New Roman" w:cs="Times New Roman"/>
          <w:b w:val="0"/>
          <w:i w:val="0"/>
          <w:lang w:eastAsia="ru-RU"/>
        </w:rPr>
      </w:pPr>
      <w:r w:rsidRPr="00AB764F">
        <w:rPr>
          <w:rFonts w:ascii="Times New Roman" w:hAnsi="Times New Roman" w:cs="Times New Roman"/>
          <w:b w:val="0"/>
          <w:i w:val="0"/>
          <w:lang w:eastAsia="ru-RU"/>
        </w:rPr>
        <w:t>система действий западных стран в борьбе с мировым экономическим кризисом</w:t>
      </w:r>
    </w:p>
    <w:p w:rsidR="00AE74A2" w:rsidRDefault="00AE74A2" w:rsidP="00A7636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Творцами Версальско-Вашингтонской системы принято считать</w:t>
      </w:r>
    </w:p>
    <w:p w:rsidR="00AE74A2" w:rsidRDefault="00AE74A2" w:rsidP="00A763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+Ллойд-Джорджа и Клемансо</w:t>
      </w:r>
    </w:p>
    <w:p w:rsidR="00AE74A2" w:rsidRDefault="00AE74A2" w:rsidP="00A763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Ленина и Троцкого</w:t>
      </w:r>
    </w:p>
    <w:p w:rsidR="00AE74A2" w:rsidRDefault="00AE74A2" w:rsidP="00A763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Вильсона и Чемберлена</w:t>
      </w:r>
    </w:p>
    <w:p w:rsidR="00AE74A2" w:rsidRDefault="00AE74A2" w:rsidP="00A763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Муссолини и Даладье </w:t>
      </w:r>
    </w:p>
    <w:p w:rsidR="00AE74A2" w:rsidRPr="00A76362" w:rsidRDefault="00AE74A2" w:rsidP="00A7636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76362">
        <w:rPr>
          <w:rFonts w:ascii="Times New Roman" w:hAnsi="Times New Roman"/>
          <w:b/>
          <w:sz w:val="28"/>
          <w:szCs w:val="28"/>
        </w:rPr>
        <w:t>К государствам, появившимся в Европе после первой мировой войны, не относится</w:t>
      </w:r>
    </w:p>
    <w:p w:rsidR="00AE74A2" w:rsidRDefault="00AE74A2" w:rsidP="00A763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Польша</w:t>
      </w:r>
    </w:p>
    <w:p w:rsidR="00AE74A2" w:rsidRDefault="00AE74A2" w:rsidP="00A763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Чехословакия</w:t>
      </w:r>
    </w:p>
    <w:p w:rsidR="00AE74A2" w:rsidRDefault="00AE74A2" w:rsidP="00A763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+Греция</w:t>
      </w:r>
    </w:p>
    <w:p w:rsidR="00AE74A2" w:rsidRDefault="00AE74A2" w:rsidP="00A763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Югославия</w:t>
      </w:r>
    </w:p>
    <w:p w:rsidR="00AE74A2" w:rsidRPr="009E186E" w:rsidRDefault="00AE74A2" w:rsidP="00A7636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Прозвище «тигра» получил политик</w:t>
      </w:r>
    </w:p>
    <w:p w:rsidR="00AE74A2" w:rsidRDefault="00AE74A2" w:rsidP="00A763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Пуанкаре</w:t>
      </w:r>
    </w:p>
    <w:p w:rsidR="00AE74A2" w:rsidRDefault="00AE74A2" w:rsidP="00A763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Столыпин</w:t>
      </w:r>
    </w:p>
    <w:p w:rsidR="00AE74A2" w:rsidRDefault="00AE74A2" w:rsidP="00A763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Бисмарк</w:t>
      </w:r>
    </w:p>
    <w:p w:rsidR="00AE74A2" w:rsidRDefault="00AE74A2" w:rsidP="00A763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+Клемансо</w:t>
      </w:r>
    </w:p>
    <w:p w:rsidR="00AE74A2" w:rsidRPr="009E186E" w:rsidRDefault="00AE74A2" w:rsidP="00A7636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странам второго эшелона модернизации в начале </w:t>
      </w:r>
      <w:r>
        <w:rPr>
          <w:rFonts w:ascii="Times New Roman" w:hAnsi="Times New Roman"/>
          <w:b/>
          <w:sz w:val="28"/>
          <w:szCs w:val="28"/>
          <w:lang w:val="en-US"/>
        </w:rPr>
        <w:t>XX</w:t>
      </w:r>
      <w:r w:rsidRPr="009E186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в. относилась</w:t>
      </w:r>
    </w:p>
    <w:p w:rsidR="00AE74A2" w:rsidRDefault="00AE74A2" w:rsidP="00A763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Англия</w:t>
      </w:r>
    </w:p>
    <w:p w:rsidR="00AE74A2" w:rsidRDefault="00AE74A2" w:rsidP="00A763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+Италия</w:t>
      </w:r>
    </w:p>
    <w:p w:rsidR="00AE74A2" w:rsidRDefault="00AE74A2" w:rsidP="00A763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Франция</w:t>
      </w:r>
    </w:p>
    <w:p w:rsidR="00AE74A2" w:rsidRDefault="00AE74A2" w:rsidP="00A763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Германия</w:t>
      </w:r>
    </w:p>
    <w:p w:rsidR="00AE74A2" w:rsidRPr="00E77A99" w:rsidRDefault="00AE74A2" w:rsidP="00E77A99">
      <w:pPr>
        <w:pStyle w:val="Heading2"/>
        <w:spacing w:before="0" w:after="0" w:line="240" w:lineRule="auto"/>
        <w:jc w:val="both"/>
        <w:rPr>
          <w:rFonts w:ascii="Times New Roman" w:hAnsi="Times New Roman" w:cs="Times New Roman"/>
          <w:i w:val="0"/>
          <w:lang w:eastAsia="ru-RU"/>
        </w:rPr>
      </w:pPr>
      <w:r>
        <w:rPr>
          <w:rFonts w:ascii="Times New Roman" w:hAnsi="Times New Roman" w:cs="Times New Roman"/>
          <w:i w:val="0"/>
          <w:lang w:eastAsia="ru-RU"/>
        </w:rPr>
        <w:t>Англо-бурская война имела место в</w:t>
      </w:r>
      <w:r w:rsidRPr="00E77A99">
        <w:rPr>
          <w:rFonts w:ascii="Times New Roman" w:hAnsi="Times New Roman" w:cs="Times New Roman"/>
          <w:i w:val="0"/>
          <w:lang w:eastAsia="ru-RU"/>
        </w:rPr>
        <w:t>:</w:t>
      </w:r>
    </w:p>
    <w:p w:rsidR="00AE74A2" w:rsidRPr="00E77A99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Европе</w:t>
      </w:r>
    </w:p>
    <w:p w:rsidR="00AE74A2" w:rsidRPr="00E77A99" w:rsidRDefault="00AE74A2" w:rsidP="00E77A99">
      <w:pPr>
        <w:pStyle w:val="Heading2"/>
        <w:spacing w:before="0" w:after="0" w:line="240" w:lineRule="auto"/>
        <w:rPr>
          <w:rFonts w:ascii="Times New Roman" w:hAnsi="Times New Roman" w:cs="Times New Roman"/>
          <w:b w:val="0"/>
          <w:i w:val="0"/>
          <w:lang w:eastAsia="ru-RU"/>
        </w:rPr>
      </w:pPr>
      <w:r>
        <w:rPr>
          <w:rFonts w:ascii="Times New Roman" w:hAnsi="Times New Roman" w:cs="Times New Roman"/>
          <w:b w:val="0"/>
          <w:i w:val="0"/>
          <w:lang w:eastAsia="ru-RU"/>
        </w:rPr>
        <w:t>Азии</w:t>
      </w:r>
    </w:p>
    <w:p w:rsidR="00AE74A2" w:rsidRPr="009E186E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+Африке </w:t>
      </w:r>
    </w:p>
    <w:p w:rsidR="00AE74A2" w:rsidRDefault="00AE74A2" w:rsidP="00E77A99">
      <w:pPr>
        <w:pStyle w:val="Heading2"/>
        <w:spacing w:before="0" w:after="0" w:line="240" w:lineRule="auto"/>
        <w:rPr>
          <w:rFonts w:ascii="Times New Roman" w:hAnsi="Times New Roman" w:cs="Times New Roman"/>
          <w:b w:val="0"/>
          <w:i w:val="0"/>
          <w:lang w:eastAsia="ru-RU"/>
        </w:rPr>
      </w:pPr>
      <w:r>
        <w:rPr>
          <w:rFonts w:ascii="Times New Roman" w:hAnsi="Times New Roman" w:cs="Times New Roman"/>
          <w:b w:val="0"/>
          <w:i w:val="0"/>
          <w:lang w:eastAsia="ru-RU"/>
        </w:rPr>
        <w:t>Америке</w:t>
      </w:r>
    </w:p>
    <w:p w:rsidR="00AE74A2" w:rsidRPr="00E77A99" w:rsidRDefault="00AE74A2" w:rsidP="00E77A9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 понятию «урбанизация» относится:</w:t>
      </w:r>
    </w:p>
    <w:p w:rsidR="00AE74A2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+рост городов</w:t>
      </w:r>
    </w:p>
    <w:p w:rsidR="00AE74A2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увеличение удельного веса в стране малых городов</w:t>
      </w:r>
    </w:p>
    <w:p w:rsidR="00AE74A2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уменьшение числа городов</w:t>
      </w:r>
    </w:p>
    <w:p w:rsidR="00AE74A2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рост числа городов, но с сохранением преобладания сельского населения</w:t>
      </w:r>
    </w:p>
    <w:p w:rsidR="00AE74A2" w:rsidRPr="00634311" w:rsidRDefault="00AE74A2" w:rsidP="00E77A9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34311">
        <w:rPr>
          <w:rFonts w:ascii="Times New Roman" w:hAnsi="Times New Roman"/>
          <w:b/>
          <w:sz w:val="28"/>
          <w:szCs w:val="28"/>
          <w:lang w:eastAsia="ru-RU"/>
        </w:rPr>
        <w:t>Победа французов над немцами в 1914 г. получила название</w:t>
      </w:r>
    </w:p>
    <w:p w:rsidR="00AE74A2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«чуда на Сене»</w:t>
      </w:r>
    </w:p>
    <w:p w:rsidR="00AE74A2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«чуда на Луаре»</w:t>
      </w:r>
    </w:p>
    <w:p w:rsidR="00AE74A2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«чуда на Сомме»</w:t>
      </w:r>
    </w:p>
    <w:p w:rsidR="00AE74A2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+«чуда на Марне»</w:t>
      </w:r>
    </w:p>
    <w:p w:rsidR="00AE74A2" w:rsidRPr="00634311" w:rsidRDefault="00AE74A2" w:rsidP="00E77A9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34311">
        <w:rPr>
          <w:rFonts w:ascii="Times New Roman" w:hAnsi="Times New Roman"/>
          <w:b/>
          <w:sz w:val="28"/>
          <w:szCs w:val="28"/>
          <w:lang w:eastAsia="ru-RU"/>
        </w:rPr>
        <w:t xml:space="preserve">Самые большие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людские </w:t>
      </w:r>
      <w:r w:rsidRPr="00634311">
        <w:rPr>
          <w:rFonts w:ascii="Times New Roman" w:hAnsi="Times New Roman"/>
          <w:b/>
          <w:sz w:val="28"/>
          <w:szCs w:val="28"/>
          <w:lang w:eastAsia="ru-RU"/>
        </w:rPr>
        <w:t>потери в первой мировой войне понесла</w:t>
      </w:r>
    </w:p>
    <w:p w:rsidR="00AE74A2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+Германия</w:t>
      </w:r>
    </w:p>
    <w:p w:rsidR="00AE74A2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Россия</w:t>
      </w:r>
    </w:p>
    <w:p w:rsidR="00AE74A2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Франция</w:t>
      </w:r>
    </w:p>
    <w:p w:rsidR="00AE74A2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Австрия</w:t>
      </w:r>
    </w:p>
    <w:p w:rsidR="00AE74A2" w:rsidRPr="003E70C4" w:rsidRDefault="00AE74A2" w:rsidP="00E77A9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E70C4">
        <w:rPr>
          <w:rFonts w:ascii="Times New Roman" w:hAnsi="Times New Roman"/>
          <w:b/>
          <w:sz w:val="28"/>
          <w:szCs w:val="28"/>
          <w:lang w:eastAsia="ru-RU"/>
        </w:rPr>
        <w:t>К новым видам оружия, использованным в первой мировой войне, не относится</w:t>
      </w:r>
    </w:p>
    <w:p w:rsidR="00AE74A2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самолет</w:t>
      </w:r>
    </w:p>
    <w:p w:rsidR="00AE74A2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танк</w:t>
      </w:r>
    </w:p>
    <w:p w:rsidR="00AE74A2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химическое оружие</w:t>
      </w:r>
    </w:p>
    <w:p w:rsidR="00AE74A2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+линейный корабль</w:t>
      </w:r>
    </w:p>
    <w:p w:rsidR="00AE74A2" w:rsidRPr="007F3762" w:rsidRDefault="00AE74A2" w:rsidP="00E77A9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 начале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XX</w:t>
      </w:r>
      <w:r w:rsidRPr="007F376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в. на развитие промышленности стало оказывать влияние использование энергии</w:t>
      </w:r>
    </w:p>
    <w:p w:rsidR="00AE74A2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воды</w:t>
      </w:r>
    </w:p>
    <w:p w:rsidR="00AE74A2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пара</w:t>
      </w:r>
    </w:p>
    <w:p w:rsidR="00AE74A2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+электричества</w:t>
      </w:r>
    </w:p>
    <w:p w:rsidR="00AE74A2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ветра</w:t>
      </w:r>
    </w:p>
    <w:p w:rsidR="00AE74A2" w:rsidRPr="00070862" w:rsidRDefault="00AE74A2" w:rsidP="00E77A9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70862">
        <w:rPr>
          <w:rFonts w:ascii="Times New Roman" w:hAnsi="Times New Roman"/>
          <w:b/>
          <w:sz w:val="28"/>
          <w:szCs w:val="28"/>
          <w:lang w:eastAsia="ru-RU"/>
        </w:rPr>
        <w:t xml:space="preserve">Первая мировая война началась с предъявления австрийского ультиматума </w:t>
      </w:r>
    </w:p>
    <w:p w:rsidR="00AE74A2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России</w:t>
      </w:r>
    </w:p>
    <w:p w:rsidR="00AE74A2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Румынии</w:t>
      </w:r>
    </w:p>
    <w:p w:rsidR="00AE74A2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Германии</w:t>
      </w:r>
    </w:p>
    <w:p w:rsidR="00AE74A2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+Сербии</w:t>
      </w:r>
    </w:p>
    <w:p w:rsidR="00AE74A2" w:rsidRPr="00144740" w:rsidRDefault="00AE74A2" w:rsidP="00E77A9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44740">
        <w:rPr>
          <w:rFonts w:ascii="Times New Roman" w:hAnsi="Times New Roman"/>
          <w:b/>
          <w:sz w:val="28"/>
          <w:szCs w:val="28"/>
          <w:lang w:eastAsia="ru-RU"/>
        </w:rPr>
        <w:t xml:space="preserve">В основе планирования войны Германией с конца </w:t>
      </w:r>
      <w:r w:rsidRPr="00144740">
        <w:rPr>
          <w:rFonts w:ascii="Times New Roman" w:hAnsi="Times New Roman"/>
          <w:b/>
          <w:sz w:val="28"/>
          <w:szCs w:val="28"/>
          <w:lang w:val="en-US" w:eastAsia="ru-RU"/>
        </w:rPr>
        <w:t>XIX</w:t>
      </w:r>
      <w:r w:rsidRPr="00144740">
        <w:rPr>
          <w:rFonts w:ascii="Times New Roman" w:hAnsi="Times New Roman"/>
          <w:b/>
          <w:sz w:val="28"/>
          <w:szCs w:val="28"/>
          <w:lang w:eastAsia="ru-RU"/>
        </w:rPr>
        <w:t xml:space="preserve"> в. лежали идеи</w:t>
      </w:r>
    </w:p>
    <w:p w:rsidR="00AE74A2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+Мольтке</w:t>
      </w:r>
    </w:p>
    <w:p w:rsidR="00AE74A2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Фалькенгайна</w:t>
      </w:r>
    </w:p>
    <w:p w:rsidR="00AE74A2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Гинденбурга</w:t>
      </w:r>
    </w:p>
    <w:p w:rsidR="00AE74A2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Бисмарка</w:t>
      </w:r>
    </w:p>
    <w:p w:rsidR="00AE74A2" w:rsidRPr="00144740" w:rsidRDefault="00AE74A2" w:rsidP="00E77A9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44740">
        <w:rPr>
          <w:rFonts w:ascii="Times New Roman" w:hAnsi="Times New Roman"/>
          <w:b/>
          <w:sz w:val="28"/>
          <w:szCs w:val="28"/>
          <w:lang w:eastAsia="ru-RU"/>
        </w:rPr>
        <w:t>После «бега к морю» первая мировая война приобрела</w:t>
      </w:r>
    </w:p>
    <w:p w:rsidR="00AE74A2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маневренный характер</w:t>
      </w:r>
    </w:p>
    <w:p w:rsidR="00AE74A2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+позиционный характер</w:t>
      </w:r>
    </w:p>
    <w:p w:rsidR="00AE74A2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 боев с участием крупных масс кавалерии</w:t>
      </w:r>
    </w:p>
    <w:p w:rsidR="00AE74A2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 боев с массовым применением танков</w:t>
      </w:r>
    </w:p>
    <w:p w:rsidR="00AE74A2" w:rsidRPr="00B17EAA" w:rsidRDefault="00AE74A2" w:rsidP="00E77A9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17EAA">
        <w:rPr>
          <w:rFonts w:ascii="Times New Roman" w:hAnsi="Times New Roman"/>
          <w:b/>
          <w:sz w:val="28"/>
          <w:szCs w:val="28"/>
          <w:lang w:eastAsia="ru-RU"/>
        </w:rPr>
        <w:t>В первой мировой войне Япония</w:t>
      </w:r>
    </w:p>
    <w:p w:rsidR="00AE74A2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сохраняла нейтралитет</w:t>
      </w:r>
    </w:p>
    <w:p w:rsidR="00AE74A2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сохраняла нейтралитет до 1917 г.</w:t>
      </w:r>
    </w:p>
    <w:p w:rsidR="00AE74A2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+с 1914 г. являлась союзником стран Антанты</w:t>
      </w:r>
    </w:p>
    <w:p w:rsidR="00AE74A2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1915 г. являлась союзником стран Четверного союза</w:t>
      </w:r>
    </w:p>
    <w:p w:rsidR="00AE74A2" w:rsidRPr="00B17EAA" w:rsidRDefault="00AE74A2" w:rsidP="00E77A9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17EAA">
        <w:rPr>
          <w:rFonts w:ascii="Times New Roman" w:hAnsi="Times New Roman"/>
          <w:b/>
          <w:sz w:val="28"/>
          <w:szCs w:val="28"/>
          <w:lang w:eastAsia="ru-RU"/>
        </w:rPr>
        <w:t>Крупнейшим морским сражением первой мировой войны было</w:t>
      </w:r>
    </w:p>
    <w:p w:rsidR="00AE74A2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Гельголандское</w:t>
      </w:r>
    </w:p>
    <w:p w:rsidR="00AE74A2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Доггер-банки</w:t>
      </w:r>
    </w:p>
    <w:p w:rsidR="00AE74A2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Дарданелльское</w:t>
      </w:r>
    </w:p>
    <w:p w:rsidR="00AE74A2" w:rsidRPr="00144740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+Ютландское </w:t>
      </w:r>
    </w:p>
    <w:p w:rsidR="00AE74A2" w:rsidRPr="00B17EAA" w:rsidRDefault="00AE74A2" w:rsidP="00E77A9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17EAA">
        <w:rPr>
          <w:rFonts w:ascii="Times New Roman" w:hAnsi="Times New Roman"/>
          <w:b/>
          <w:sz w:val="28"/>
          <w:szCs w:val="28"/>
          <w:lang w:eastAsia="ru-RU"/>
        </w:rPr>
        <w:t>В число стран Антанты не входила</w:t>
      </w:r>
    </w:p>
    <w:p w:rsidR="00AE74A2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Англия</w:t>
      </w:r>
    </w:p>
    <w:p w:rsidR="00AE74A2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Франция </w:t>
      </w:r>
    </w:p>
    <w:p w:rsidR="00AE74A2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Италия</w:t>
      </w:r>
    </w:p>
    <w:p w:rsidR="00AE74A2" w:rsidRPr="00070862" w:rsidRDefault="00AE74A2" w:rsidP="00E77A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+Болгария </w:t>
      </w:r>
    </w:p>
    <w:p w:rsidR="00AE74A2" w:rsidRPr="007F3762" w:rsidRDefault="00AE74A2" w:rsidP="00A7636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начале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XX</w:t>
      </w:r>
      <w:r w:rsidRPr="007F37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в. крупнейшей колониальной державой была</w:t>
      </w:r>
    </w:p>
    <w:p w:rsidR="00AE74A2" w:rsidRDefault="00AE74A2" w:rsidP="00A76362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Япония</w:t>
      </w:r>
    </w:p>
    <w:p w:rsidR="00AE74A2" w:rsidRDefault="00AE74A2" w:rsidP="00A76362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Франция</w:t>
      </w:r>
    </w:p>
    <w:p w:rsidR="00AE74A2" w:rsidRDefault="00AE74A2" w:rsidP="00A76362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США</w:t>
      </w:r>
    </w:p>
    <w:p w:rsidR="00AE74A2" w:rsidRDefault="00AE74A2" w:rsidP="00A76362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+Англия</w:t>
      </w:r>
    </w:p>
    <w:p w:rsidR="00AE74A2" w:rsidRPr="00B17EAA" w:rsidRDefault="00AE74A2" w:rsidP="00A76362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E74A2" w:rsidRDefault="00AE74A2" w:rsidP="00251522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Методика проведения контроля</w:t>
      </w:r>
    </w:p>
    <w:p w:rsidR="00AE74A2" w:rsidRPr="00544BD4" w:rsidRDefault="00AE74A2" w:rsidP="00251522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0"/>
        <w:gridCol w:w="2310"/>
      </w:tblGrid>
      <w:tr w:rsidR="00AE74A2" w:rsidRPr="00410A62">
        <w:tc>
          <w:tcPr>
            <w:tcW w:w="4180" w:type="dxa"/>
          </w:tcPr>
          <w:p w:rsidR="00AE74A2" w:rsidRPr="00410A62" w:rsidRDefault="00AE74A2" w:rsidP="0025152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Параметры методики</w:t>
            </w:r>
          </w:p>
        </w:tc>
        <w:tc>
          <w:tcPr>
            <w:tcW w:w="2310" w:type="dxa"/>
          </w:tcPr>
          <w:p w:rsidR="00AE74A2" w:rsidRPr="00410A62" w:rsidRDefault="00AE74A2" w:rsidP="0025152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Значение параметра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25152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Предел длительности всего контроля</w:t>
            </w:r>
          </w:p>
        </w:tc>
        <w:tc>
          <w:tcPr>
            <w:tcW w:w="2310" w:type="dxa"/>
          </w:tcPr>
          <w:p w:rsidR="00AE74A2" w:rsidRPr="00410A62" w:rsidRDefault="00AE74A2" w:rsidP="0025152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10A62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25152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Последовательность выбора вопросов</w:t>
            </w:r>
          </w:p>
        </w:tc>
        <w:tc>
          <w:tcPr>
            <w:tcW w:w="2310" w:type="dxa"/>
          </w:tcPr>
          <w:p w:rsidR="00AE74A2" w:rsidRPr="00410A62" w:rsidRDefault="00AE74A2" w:rsidP="0025152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Случайная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25152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Предлагаемое количество вопросов</w:t>
            </w:r>
          </w:p>
        </w:tc>
        <w:tc>
          <w:tcPr>
            <w:tcW w:w="2310" w:type="dxa"/>
          </w:tcPr>
          <w:p w:rsidR="00AE74A2" w:rsidRPr="00410A62" w:rsidRDefault="00AE74A2" w:rsidP="0025152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AE74A2" w:rsidRDefault="00AE74A2" w:rsidP="00251522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4A2" w:rsidRPr="008502E7" w:rsidRDefault="00AE74A2" w:rsidP="0025152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</w:t>
      </w:r>
      <w:r w:rsidRPr="008502E7">
        <w:rPr>
          <w:rFonts w:ascii="Times New Roman" w:hAnsi="Times New Roman"/>
          <w:b/>
          <w:bCs/>
          <w:sz w:val="24"/>
          <w:szCs w:val="24"/>
        </w:rPr>
        <w:t>ритерии оценки:</w:t>
      </w:r>
    </w:p>
    <w:p w:rsidR="00AE74A2" w:rsidRPr="00544BD4" w:rsidRDefault="00AE74A2" w:rsidP="00AB764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балл</w:t>
      </w:r>
      <w:r w:rsidRPr="00544BD4">
        <w:rPr>
          <w:rFonts w:ascii="Times New Roman" w:hAnsi="Times New Roman"/>
          <w:sz w:val="24"/>
          <w:szCs w:val="24"/>
        </w:rPr>
        <w:t xml:space="preserve"> выставляется</w:t>
      </w:r>
      <w:r>
        <w:rPr>
          <w:rFonts w:ascii="Times New Roman" w:hAnsi="Times New Roman"/>
          <w:sz w:val="24"/>
          <w:szCs w:val="24"/>
        </w:rPr>
        <w:t>, если</w:t>
      </w:r>
      <w:r w:rsidRPr="00544BD4">
        <w:rPr>
          <w:rFonts w:ascii="Times New Roman" w:hAnsi="Times New Roman"/>
          <w:sz w:val="24"/>
          <w:szCs w:val="24"/>
        </w:rPr>
        <w:t xml:space="preserve"> прав</w:t>
      </w:r>
      <w:r>
        <w:rPr>
          <w:rFonts w:ascii="Times New Roman" w:hAnsi="Times New Roman"/>
          <w:sz w:val="24"/>
          <w:szCs w:val="24"/>
        </w:rPr>
        <w:t xml:space="preserve">ильно решено 86-100 % тестовых </w:t>
      </w:r>
      <w:r w:rsidRPr="00544BD4">
        <w:rPr>
          <w:rFonts w:ascii="Times New Roman" w:hAnsi="Times New Roman"/>
          <w:sz w:val="24"/>
          <w:szCs w:val="24"/>
        </w:rPr>
        <w:t>заданий;</w:t>
      </w:r>
    </w:p>
    <w:p w:rsidR="00AE74A2" w:rsidRPr="00544BD4" w:rsidRDefault="00AE74A2" w:rsidP="00AB764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0,75 балла</w:t>
      </w:r>
      <w:r>
        <w:rPr>
          <w:rFonts w:ascii="Times New Roman" w:hAnsi="Times New Roman"/>
          <w:sz w:val="24"/>
          <w:szCs w:val="24"/>
        </w:rPr>
        <w:t xml:space="preserve"> выставляются, если правильно решено 64</w:t>
      </w:r>
      <w:r w:rsidRPr="00544BD4">
        <w:rPr>
          <w:rFonts w:ascii="Times New Roman" w:hAnsi="Times New Roman"/>
          <w:sz w:val="24"/>
          <w:szCs w:val="24"/>
        </w:rPr>
        <w:t>-85 % тестовых заданий;</w:t>
      </w:r>
    </w:p>
    <w:p w:rsidR="00AE74A2" w:rsidRPr="00544BD4" w:rsidRDefault="00AE74A2" w:rsidP="00AB764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0,5 балла</w:t>
      </w:r>
      <w:r>
        <w:rPr>
          <w:rFonts w:ascii="Times New Roman" w:hAnsi="Times New Roman"/>
          <w:sz w:val="24"/>
          <w:szCs w:val="24"/>
        </w:rPr>
        <w:t xml:space="preserve"> выставляются, если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правильно решено от 50 до 63 % </w:t>
      </w:r>
      <w:r w:rsidRPr="00544BD4">
        <w:rPr>
          <w:rFonts w:ascii="Times New Roman" w:hAnsi="Times New Roman"/>
          <w:sz w:val="24"/>
          <w:szCs w:val="24"/>
        </w:rPr>
        <w:t>тестовых заданий;</w:t>
      </w:r>
    </w:p>
    <w:p w:rsidR="00AE74A2" w:rsidRPr="00544BD4" w:rsidRDefault="00AE74A2" w:rsidP="00AB764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bCs/>
          <w:sz w:val="24"/>
          <w:szCs w:val="24"/>
        </w:rPr>
        <w:t xml:space="preserve">Оценка </w:t>
      </w:r>
      <w:r>
        <w:rPr>
          <w:rFonts w:ascii="Times New Roman" w:hAnsi="Times New Roman"/>
          <w:b/>
          <w:bCs/>
          <w:sz w:val="24"/>
          <w:szCs w:val="24"/>
        </w:rPr>
        <w:t>ниже 0,5 балла</w:t>
      </w:r>
      <w:r>
        <w:rPr>
          <w:rFonts w:ascii="Times New Roman" w:hAnsi="Times New Roman"/>
          <w:sz w:val="24"/>
          <w:szCs w:val="24"/>
        </w:rPr>
        <w:t xml:space="preserve"> не выставляется.</w:t>
      </w:r>
    </w:p>
    <w:p w:rsidR="00AE74A2" w:rsidRDefault="00AE74A2" w:rsidP="0025152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E74A2" w:rsidRPr="0035528F" w:rsidRDefault="00AE74A2" w:rsidP="00741806">
      <w:pPr>
        <w:pStyle w:val="NormalWeb"/>
        <w:spacing w:before="0" w:beforeAutospacing="0" w:after="0" w:afterAutospacing="0"/>
        <w:contextualSpacing/>
        <w:jc w:val="center"/>
        <w:rPr>
          <w:b/>
        </w:rPr>
      </w:pPr>
      <w:r w:rsidRPr="00741806">
        <w:rPr>
          <w:b/>
        </w:rPr>
        <w:t xml:space="preserve">Тема 5.3. </w:t>
      </w:r>
      <w:r w:rsidRPr="0035528F">
        <w:rPr>
          <w:b/>
        </w:rPr>
        <w:t xml:space="preserve">Между мировыми войнами. Вторая мировая война. Мир во второй половине </w:t>
      </w:r>
      <w:r w:rsidRPr="0035528F">
        <w:rPr>
          <w:b/>
          <w:lang w:val="en-US"/>
        </w:rPr>
        <w:t>XX</w:t>
      </w:r>
      <w:r w:rsidRPr="0035528F">
        <w:rPr>
          <w:b/>
        </w:rPr>
        <w:t xml:space="preserve"> в.</w:t>
      </w:r>
    </w:p>
    <w:p w:rsidR="00AE74A2" w:rsidRPr="0035528F" w:rsidRDefault="00AE74A2" w:rsidP="00741806">
      <w:pPr>
        <w:pStyle w:val="NormalWeb"/>
        <w:spacing w:before="0" w:beforeAutospacing="0" w:after="0" w:afterAutospacing="0"/>
        <w:contextualSpacing/>
        <w:jc w:val="center"/>
        <w:rPr>
          <w:b/>
          <w:bCs/>
        </w:rPr>
      </w:pPr>
    </w:p>
    <w:p w:rsidR="00AE74A2" w:rsidRPr="00823259" w:rsidRDefault="00AE74A2" w:rsidP="00823259">
      <w:pPr>
        <w:spacing w:after="0" w:line="240" w:lineRule="auto"/>
        <w:contextualSpacing/>
        <w:textAlignment w:val="baseline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  <w:r w:rsidRPr="00823259">
        <w:rPr>
          <w:rFonts w:ascii="Times New Roman" w:hAnsi="Times New Roman"/>
          <w:sz w:val="24"/>
          <w:szCs w:val="24"/>
        </w:rPr>
        <w:t>Контролируемые компетенции (знания, умения):</w:t>
      </w:r>
      <w:r w:rsidRPr="00823259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ОК – 2, 3, 4, 5, 6, 7, 8, 9;</w:t>
      </w:r>
      <w:r w:rsidRPr="00823259">
        <w:rPr>
          <w:rFonts w:ascii="Times New Roman" w:hAnsi="Times New Roman"/>
          <w:color w:val="000000"/>
          <w:kern w:val="24"/>
          <w:lang w:eastAsia="ru-RU"/>
        </w:rPr>
        <w:t xml:space="preserve"> </w:t>
      </w:r>
      <w:r w:rsidRPr="00823259">
        <w:rPr>
          <w:rFonts w:ascii="Times New Roman" w:hAnsi="Times New Roman"/>
          <w:sz w:val="28"/>
          <w:szCs w:val="28"/>
        </w:rPr>
        <w:t>У</w:t>
      </w:r>
      <w:r w:rsidRPr="00823259">
        <w:rPr>
          <w:rFonts w:ascii="Times New Roman" w:hAnsi="Times New Roman"/>
          <w:sz w:val="20"/>
          <w:szCs w:val="20"/>
        </w:rPr>
        <w:t>1,</w:t>
      </w:r>
      <w:r w:rsidRPr="00823259">
        <w:rPr>
          <w:rFonts w:ascii="Times New Roman" w:hAnsi="Times New Roman"/>
          <w:sz w:val="28"/>
          <w:szCs w:val="28"/>
        </w:rPr>
        <w:t xml:space="preserve"> З</w:t>
      </w:r>
      <w:r w:rsidRPr="00823259">
        <w:rPr>
          <w:rFonts w:ascii="Times New Roman" w:hAnsi="Times New Roman"/>
          <w:sz w:val="20"/>
          <w:szCs w:val="20"/>
        </w:rPr>
        <w:t>1,</w:t>
      </w:r>
      <w:r w:rsidRPr="00823259">
        <w:rPr>
          <w:rFonts w:ascii="Times New Roman" w:hAnsi="Times New Roman"/>
          <w:sz w:val="28"/>
          <w:szCs w:val="28"/>
        </w:rPr>
        <w:t>З</w:t>
      </w:r>
      <w:r w:rsidRPr="00823259">
        <w:rPr>
          <w:rFonts w:ascii="Times New Roman" w:hAnsi="Times New Roman"/>
          <w:sz w:val="20"/>
          <w:szCs w:val="20"/>
        </w:rPr>
        <w:t xml:space="preserve">2, </w:t>
      </w:r>
      <w:r w:rsidRPr="00823259">
        <w:rPr>
          <w:rFonts w:ascii="Times New Roman" w:hAnsi="Times New Roman"/>
          <w:sz w:val="28"/>
          <w:szCs w:val="28"/>
        </w:rPr>
        <w:t>З</w:t>
      </w:r>
      <w:r w:rsidRPr="00823259">
        <w:rPr>
          <w:rFonts w:ascii="Times New Roman" w:hAnsi="Times New Roman"/>
          <w:sz w:val="20"/>
          <w:szCs w:val="20"/>
        </w:rPr>
        <w:t xml:space="preserve">3, </w:t>
      </w:r>
      <w:r w:rsidRPr="00823259">
        <w:rPr>
          <w:rFonts w:ascii="Times New Roman" w:hAnsi="Times New Roman"/>
          <w:sz w:val="28"/>
          <w:szCs w:val="28"/>
        </w:rPr>
        <w:t xml:space="preserve"> З</w:t>
      </w:r>
      <w:r w:rsidRPr="00823259">
        <w:rPr>
          <w:rFonts w:ascii="Times New Roman" w:hAnsi="Times New Roman"/>
          <w:sz w:val="20"/>
          <w:szCs w:val="20"/>
        </w:rPr>
        <w:t xml:space="preserve">4, </w:t>
      </w:r>
      <w:r w:rsidRPr="00823259">
        <w:rPr>
          <w:rFonts w:ascii="Times New Roman" w:hAnsi="Times New Roman"/>
          <w:sz w:val="28"/>
          <w:szCs w:val="28"/>
        </w:rPr>
        <w:t>З</w:t>
      </w:r>
      <w:r w:rsidRPr="00823259">
        <w:rPr>
          <w:rFonts w:ascii="Times New Roman" w:hAnsi="Times New Roman"/>
          <w:sz w:val="20"/>
          <w:szCs w:val="20"/>
        </w:rPr>
        <w:t xml:space="preserve">5, </w:t>
      </w:r>
      <w:r w:rsidRPr="00823259">
        <w:rPr>
          <w:rFonts w:ascii="Times New Roman" w:hAnsi="Times New Roman"/>
          <w:sz w:val="28"/>
          <w:szCs w:val="28"/>
        </w:rPr>
        <w:t>З</w:t>
      </w:r>
      <w:r w:rsidRPr="00823259">
        <w:rPr>
          <w:rFonts w:ascii="Times New Roman" w:hAnsi="Times New Roman"/>
          <w:sz w:val="20"/>
          <w:szCs w:val="20"/>
        </w:rPr>
        <w:t>6</w:t>
      </w:r>
    </w:p>
    <w:p w:rsidR="00AE74A2" w:rsidRPr="00EA6F22" w:rsidRDefault="00AE74A2" w:rsidP="0074180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4A2" w:rsidRPr="00544BD4" w:rsidRDefault="00AE74A2" w:rsidP="0074180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44BD4">
        <w:rPr>
          <w:rFonts w:ascii="Times New Roman" w:hAnsi="Times New Roman"/>
          <w:b/>
          <w:bCs/>
          <w:sz w:val="24"/>
          <w:szCs w:val="24"/>
        </w:rPr>
        <w:t xml:space="preserve">Вопросы для устного (индивидуального) опроса: </w:t>
      </w:r>
    </w:p>
    <w:p w:rsidR="00AE74A2" w:rsidRDefault="00AE74A2" w:rsidP="00663202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5528F">
        <w:rPr>
          <w:rFonts w:ascii="Times New Roman" w:hAnsi="Times New Roman"/>
          <w:sz w:val="24"/>
          <w:szCs w:val="24"/>
        </w:rPr>
        <w:t xml:space="preserve">Страны Европы в 20-е годы ХХ в. Запад в 30-е годы ХХ в. Народы Азии, Африки и Латинской Америки в первой половине </w:t>
      </w:r>
      <w:r w:rsidRPr="0035528F">
        <w:rPr>
          <w:rFonts w:ascii="Times New Roman" w:hAnsi="Times New Roman"/>
          <w:sz w:val="24"/>
          <w:szCs w:val="24"/>
          <w:lang w:val="en-US"/>
        </w:rPr>
        <w:t>XX</w:t>
      </w:r>
      <w:r w:rsidRPr="0035528F">
        <w:rPr>
          <w:rFonts w:ascii="Times New Roman" w:hAnsi="Times New Roman"/>
          <w:sz w:val="24"/>
          <w:szCs w:val="24"/>
        </w:rPr>
        <w:t xml:space="preserve"> в. </w:t>
      </w:r>
    </w:p>
    <w:p w:rsidR="00AE74A2" w:rsidRPr="00663202" w:rsidRDefault="00AE74A2" w:rsidP="00663202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5528F">
        <w:rPr>
          <w:rFonts w:ascii="Times New Roman" w:hAnsi="Times New Roman"/>
          <w:sz w:val="24"/>
          <w:szCs w:val="24"/>
        </w:rPr>
        <w:t xml:space="preserve">Международные отношения в 20—30-е годы ХХ в. </w:t>
      </w:r>
    </w:p>
    <w:p w:rsidR="00AE74A2" w:rsidRPr="00663202" w:rsidRDefault="00AE74A2" w:rsidP="00663202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5528F">
        <w:rPr>
          <w:rFonts w:ascii="Times New Roman" w:hAnsi="Times New Roman"/>
          <w:sz w:val="24"/>
          <w:szCs w:val="24"/>
        </w:rPr>
        <w:t xml:space="preserve">Вторая мировая война: причины, ход, значение. </w:t>
      </w:r>
    </w:p>
    <w:p w:rsidR="00AE74A2" w:rsidRPr="00663202" w:rsidRDefault="00AE74A2" w:rsidP="00663202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5528F">
        <w:rPr>
          <w:rFonts w:ascii="Times New Roman" w:hAnsi="Times New Roman"/>
          <w:sz w:val="24"/>
          <w:szCs w:val="24"/>
        </w:rPr>
        <w:t xml:space="preserve">«Холодная война». </w:t>
      </w:r>
    </w:p>
    <w:p w:rsidR="00AE74A2" w:rsidRPr="00663202" w:rsidRDefault="00AE74A2" w:rsidP="00663202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5528F">
        <w:rPr>
          <w:rFonts w:ascii="Times New Roman" w:hAnsi="Times New Roman"/>
          <w:sz w:val="24"/>
          <w:szCs w:val="24"/>
        </w:rPr>
        <w:t xml:space="preserve">К «Общему рынку» и «государству всеобщего благоденствия». Научно-технический прогресс. </w:t>
      </w:r>
    </w:p>
    <w:p w:rsidR="00AE74A2" w:rsidRPr="0035528F" w:rsidRDefault="00AE74A2" w:rsidP="00663202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5528F">
        <w:rPr>
          <w:rFonts w:ascii="Times New Roman" w:hAnsi="Times New Roman"/>
          <w:sz w:val="24"/>
          <w:szCs w:val="24"/>
        </w:rPr>
        <w:t>Страны Азии, Африки и Латинской Америки. Мир в ХХ</w:t>
      </w:r>
      <w:r w:rsidRPr="0035528F">
        <w:rPr>
          <w:rFonts w:ascii="Times New Roman" w:hAnsi="Times New Roman"/>
          <w:sz w:val="24"/>
          <w:szCs w:val="24"/>
          <w:lang w:val="en-US"/>
        </w:rPr>
        <w:t>I</w:t>
      </w:r>
      <w:r w:rsidRPr="0035528F">
        <w:rPr>
          <w:rFonts w:ascii="Times New Roman" w:hAnsi="Times New Roman"/>
          <w:sz w:val="24"/>
          <w:szCs w:val="24"/>
        </w:rPr>
        <w:t xml:space="preserve"> в.</w:t>
      </w:r>
    </w:p>
    <w:p w:rsidR="00AE74A2" w:rsidRPr="00544BD4" w:rsidRDefault="00AE74A2" w:rsidP="00741806">
      <w:pPr>
        <w:pStyle w:val="Default"/>
        <w:ind w:right="-40"/>
        <w:contextualSpacing/>
        <w:jc w:val="both"/>
        <w:rPr>
          <w:b/>
        </w:rPr>
      </w:pPr>
      <w:r w:rsidRPr="00544BD4">
        <w:rPr>
          <w:b/>
        </w:rPr>
        <w:t>Критерии оценки:</w:t>
      </w:r>
    </w:p>
    <w:p w:rsidR="00AE74A2" w:rsidRPr="00544BD4" w:rsidRDefault="00AE74A2" w:rsidP="00741806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1 балл</w:t>
      </w:r>
      <w:r w:rsidRPr="00A40121">
        <w:rPr>
          <w:b/>
          <w:bCs/>
        </w:rPr>
        <w:t xml:space="preserve"> </w:t>
      </w:r>
      <w:r>
        <w:t>проставляется обучающемуся</w:t>
      </w:r>
      <w:r w:rsidRPr="00544BD4">
        <w:t>, который:</w:t>
      </w:r>
    </w:p>
    <w:p w:rsidR="00AE74A2" w:rsidRPr="00B27F9C" w:rsidRDefault="00AE74A2" w:rsidP="00741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>ринимать решения в стандартных и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741806">
      <w:pPr>
        <w:pStyle w:val="NormalWeb"/>
        <w:spacing w:before="0" w:beforeAutospacing="0" w:after="0" w:afterAutospacing="0"/>
        <w:contextualSpacing/>
        <w:jc w:val="both"/>
      </w:pPr>
      <w:r>
        <w:t>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741806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предусмотренные программой изучения исторические факты в полном объеме, умеет устанавливать их последовательность и преемственность, а также взаимосвязи и взаимообусловленность, умеет дать оценку исторического места и значения характеризуемых событий и явлений;</w:t>
      </w:r>
    </w:p>
    <w:p w:rsidR="00AE74A2" w:rsidRPr="00544BD4" w:rsidRDefault="00AE74A2" w:rsidP="00741806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свободно ориентироваться в историческом времени и историческом пространстве, знает даты основных исторических событий и хронологические рамки важнейших исторических явлений; умеет осуществлять синхронизацию событий отечественной истории, а также синхронизировать их с главными событиями мировой истории;</w:t>
      </w:r>
    </w:p>
    <w:p w:rsidR="00AE74A2" w:rsidRPr="00544BD4" w:rsidRDefault="00AE74A2" w:rsidP="00741806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дискуссионные варианты научной интерпретации исторических фактов и умеет дать характеристику существующих в науке точек зрения.</w:t>
      </w:r>
    </w:p>
    <w:p w:rsidR="00AE74A2" w:rsidRPr="00544BD4" w:rsidRDefault="00AE74A2" w:rsidP="00741806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0,75 балла</w:t>
      </w:r>
      <w:r w:rsidRPr="00A40121">
        <w:rPr>
          <w:b/>
          <w:bCs/>
        </w:rPr>
        <w:t xml:space="preserve"> </w:t>
      </w:r>
      <w:r>
        <w:t>проставляются обучающемуся</w:t>
      </w:r>
      <w:r w:rsidRPr="00544BD4">
        <w:t>, который:</w:t>
      </w:r>
    </w:p>
    <w:p w:rsidR="00AE74A2" w:rsidRPr="00B27F9C" w:rsidRDefault="00AE74A2" w:rsidP="00741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>ринимать решения в стандартных и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741806">
      <w:pPr>
        <w:pStyle w:val="NormalWeb"/>
        <w:spacing w:before="0" w:beforeAutospacing="0" w:after="0" w:afterAutospacing="0"/>
        <w:contextualSpacing/>
        <w:jc w:val="both"/>
      </w:pPr>
      <w:r>
        <w:t>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741806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предусмотренные программой изучения исторические факты в полном объеме, умеет устанавливать последовательность и преемственность исторических событий и явлений;</w:t>
      </w:r>
    </w:p>
    <w:p w:rsidR="00AE74A2" w:rsidRPr="00544BD4" w:rsidRDefault="00AE74A2" w:rsidP="00741806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ориентироваться в историческом времени в пределах столетий, и историческом пространстве в пределах основных исторических регионов, знает даты основных исторических событий и хронологические рамки важнейших исторических явлений, знает основные историко-географические наименования;</w:t>
      </w:r>
    </w:p>
    <w:p w:rsidR="00AE74A2" w:rsidRPr="00544BD4" w:rsidRDefault="00AE74A2" w:rsidP="00741806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установлении взаимозависимости и взаимообусловленности исторических событий и явлений;</w:t>
      </w:r>
    </w:p>
    <w:p w:rsidR="00AE74A2" w:rsidRPr="00544BD4" w:rsidRDefault="00AE74A2" w:rsidP="00741806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оценке исторического места и значения характеризуемых событий и явлений;</w:t>
      </w:r>
    </w:p>
    <w:p w:rsidR="00AE74A2" w:rsidRPr="00544BD4" w:rsidRDefault="00AE74A2" w:rsidP="00741806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умеет осуществлять синхронизацию событий отечественной истории, а также синхронизировать их с главными событиями мировой истории;</w:t>
      </w:r>
    </w:p>
    <w:p w:rsidR="00AE74A2" w:rsidRPr="00544BD4" w:rsidRDefault="00AE74A2" w:rsidP="00741806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 xml:space="preserve">не знает дискуссионных вариантов научной интерпретации исторических фактов и не умеет дать характеристику существующих в науке точек зрения. </w:t>
      </w:r>
    </w:p>
    <w:p w:rsidR="00AE74A2" w:rsidRPr="00544BD4" w:rsidRDefault="00AE74A2" w:rsidP="00741806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0,5 балла</w:t>
      </w:r>
      <w:r w:rsidRPr="00544BD4">
        <w:rPr>
          <w:b/>
          <w:bCs/>
        </w:rPr>
        <w:t xml:space="preserve"> </w:t>
      </w:r>
      <w:r>
        <w:t>проставляются обучающемуся</w:t>
      </w:r>
      <w:r w:rsidRPr="00544BD4">
        <w:t>, который:</w:t>
      </w:r>
    </w:p>
    <w:p w:rsidR="00AE74A2" w:rsidRPr="00B27F9C" w:rsidRDefault="00AE74A2" w:rsidP="00741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умеет принимать решения в</w:t>
      </w:r>
      <w:r w:rsidRPr="00B27F9C">
        <w:rPr>
          <w:rFonts w:ascii="Times New Roman" w:hAnsi="Times New Roman"/>
          <w:sz w:val="24"/>
          <w:szCs w:val="24"/>
        </w:rPr>
        <w:t xml:space="preserve">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741806">
      <w:pPr>
        <w:pStyle w:val="NormalWeb"/>
        <w:spacing w:before="0" w:beforeAutospacing="0" w:after="0" w:afterAutospacing="0"/>
        <w:contextualSpacing/>
        <w:jc w:val="both"/>
      </w:pPr>
      <w:r>
        <w:t>слабо 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741806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основные исторические факты;</w:t>
      </w:r>
    </w:p>
    <w:p w:rsidR="00AE74A2" w:rsidRPr="00544BD4" w:rsidRDefault="00AE74A2" w:rsidP="00741806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ориентироваться в историческом времени в пределах столетий, и историческом пространстве в пределах основных исторических регионов.</w:t>
      </w:r>
    </w:p>
    <w:p w:rsidR="00AE74A2" w:rsidRPr="00544BD4" w:rsidRDefault="00AE74A2" w:rsidP="00741806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знает фактический материал в полном объеме;</w:t>
      </w:r>
    </w:p>
    <w:p w:rsidR="00AE74A2" w:rsidRPr="00544BD4" w:rsidRDefault="00AE74A2" w:rsidP="00741806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испытывает затруднения в установлении последовательности и преемственности исторических событий и явлений,</w:t>
      </w:r>
    </w:p>
    <w:p w:rsidR="00AE74A2" w:rsidRPr="00544BD4" w:rsidRDefault="00AE74A2" w:rsidP="00741806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умеет устанавливать последовательность и преемственность исторических событий и явлений;</w:t>
      </w:r>
    </w:p>
    <w:p w:rsidR="00AE74A2" w:rsidRPr="00544BD4" w:rsidRDefault="00AE74A2" w:rsidP="00741806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определении дат основных исторических событий и хронологические рамки важнейших исторических явлений;</w:t>
      </w:r>
    </w:p>
    <w:p w:rsidR="00AE74A2" w:rsidRPr="00544BD4" w:rsidRDefault="00AE74A2" w:rsidP="00741806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основных историко-географических наименованиях;</w:t>
      </w:r>
    </w:p>
    <w:p w:rsidR="00AE74A2" w:rsidRPr="00544BD4" w:rsidRDefault="00AE74A2" w:rsidP="00741806">
      <w:pPr>
        <w:pStyle w:val="NormalWeb"/>
        <w:spacing w:before="0" w:beforeAutospacing="0" w:after="0" w:afterAutospacing="0"/>
        <w:contextualSpacing/>
        <w:jc w:val="both"/>
      </w:pPr>
      <w:r>
        <w:t>Оценка ниже 0,5 балла не проставляется.</w:t>
      </w:r>
    </w:p>
    <w:p w:rsidR="00AE74A2" w:rsidRPr="00741806" w:rsidRDefault="00AE74A2" w:rsidP="00741806">
      <w:pPr>
        <w:pStyle w:val="ListParagraph"/>
        <w:ind w:left="0"/>
        <w:jc w:val="both"/>
        <w:rPr>
          <w:b/>
          <w:bCs/>
        </w:rPr>
      </w:pPr>
    </w:p>
    <w:p w:rsidR="00AE74A2" w:rsidRPr="00EC5DB9" w:rsidRDefault="00AE74A2" w:rsidP="001528D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в малых группах (анализ конкретной ситуации)</w:t>
      </w:r>
    </w:p>
    <w:p w:rsidR="00AE74A2" w:rsidRDefault="00AE74A2" w:rsidP="001528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74A2" w:rsidRDefault="00AE74A2" w:rsidP="001528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1F4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решение проблемной исторической ситуации.</w:t>
      </w:r>
    </w:p>
    <w:p w:rsidR="00AE74A2" w:rsidRDefault="00AE74A2" w:rsidP="001528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4A2" w:rsidRPr="00222356" w:rsidRDefault="00AE74A2" w:rsidP="001528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1F4">
        <w:rPr>
          <w:rFonts w:ascii="Times New Roman" w:hAnsi="Times New Roman"/>
          <w:b/>
          <w:sz w:val="24"/>
          <w:szCs w:val="24"/>
        </w:rPr>
        <w:t>Инструкция по выполнению: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2356">
        <w:rPr>
          <w:rFonts w:ascii="Times New Roman" w:hAnsi="Times New Roman"/>
          <w:sz w:val="24"/>
          <w:szCs w:val="24"/>
        </w:rPr>
        <w:t>Учебная группа делится на равные подгруп</w:t>
      </w:r>
      <w:r>
        <w:rPr>
          <w:rFonts w:ascii="Times New Roman" w:hAnsi="Times New Roman"/>
          <w:sz w:val="24"/>
          <w:szCs w:val="24"/>
        </w:rPr>
        <w:t>пы «стран-участниц Тегеранской конференции» («делегации</w:t>
      </w:r>
      <w:r w:rsidRPr="0022235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Англии, США, СССР.</w:t>
      </w:r>
      <w:r w:rsidRPr="00222356">
        <w:rPr>
          <w:rFonts w:ascii="Times New Roman" w:hAnsi="Times New Roman"/>
          <w:sz w:val="24"/>
          <w:szCs w:val="24"/>
        </w:rPr>
        <w:t xml:space="preserve">). Каждая подгруппа в течение 5 минут ищет ответ на вопрос: </w:t>
      </w:r>
      <w:r>
        <w:rPr>
          <w:rFonts w:ascii="Times New Roman" w:hAnsi="Times New Roman"/>
          <w:sz w:val="24"/>
          <w:szCs w:val="24"/>
        </w:rPr>
        <w:t>какие требования выставит каждая делегация на этой конференции, состоявшейся в разгар второй мировой войны, в конце 1943 г.?</w:t>
      </w:r>
    </w:p>
    <w:p w:rsidR="00AE74A2" w:rsidRPr="00222356" w:rsidRDefault="00AE74A2" w:rsidP="001528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74A2" w:rsidRPr="007021F4" w:rsidRDefault="00AE74A2" w:rsidP="001528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1F4">
        <w:rPr>
          <w:rFonts w:ascii="Times New Roman" w:hAnsi="Times New Roman"/>
          <w:b/>
          <w:sz w:val="24"/>
          <w:szCs w:val="24"/>
        </w:rPr>
        <w:t>Предполагаемый результат</w:t>
      </w:r>
      <w:r>
        <w:rPr>
          <w:rFonts w:ascii="Times New Roman" w:hAnsi="Times New Roman"/>
          <w:sz w:val="24"/>
          <w:szCs w:val="24"/>
        </w:rPr>
        <w:t>: В итоге обучающиеся</w:t>
      </w:r>
      <w:r w:rsidRPr="00222356">
        <w:rPr>
          <w:rFonts w:ascii="Times New Roman" w:hAnsi="Times New Roman"/>
          <w:sz w:val="24"/>
          <w:szCs w:val="24"/>
        </w:rPr>
        <w:t xml:space="preserve"> с помощью преподавателя должны прийти к выводу о</w:t>
      </w:r>
      <w:r>
        <w:rPr>
          <w:rFonts w:ascii="Times New Roman" w:hAnsi="Times New Roman"/>
          <w:sz w:val="24"/>
          <w:szCs w:val="24"/>
        </w:rPr>
        <w:t xml:space="preserve"> том, что США и особенно Англия стремилась прежде всего обеспечить свои интересы, а не добиться быстрейшего окончания второй мировой войны. СССР также преследовал свои интересы, но в данном случае они наиболее полно совпадали с общей целью – разгромом нацистской Германии.</w:t>
      </w:r>
      <w:r w:rsidRPr="00222356">
        <w:rPr>
          <w:rFonts w:ascii="Times New Roman" w:hAnsi="Times New Roman"/>
          <w:sz w:val="24"/>
          <w:szCs w:val="24"/>
        </w:rPr>
        <w:t xml:space="preserve"> </w:t>
      </w:r>
    </w:p>
    <w:p w:rsidR="00AE74A2" w:rsidRDefault="00AE74A2" w:rsidP="001528D7">
      <w:pPr>
        <w:pStyle w:val="1"/>
        <w:ind w:firstLine="0"/>
        <w:contextualSpacing/>
        <w:rPr>
          <w:b/>
          <w:sz w:val="24"/>
          <w:szCs w:val="24"/>
        </w:rPr>
      </w:pPr>
    </w:p>
    <w:p w:rsidR="00AE74A2" w:rsidRPr="00544BD4" w:rsidRDefault="00AE74A2" w:rsidP="001528D7">
      <w:pPr>
        <w:pStyle w:val="1"/>
        <w:ind w:firstLine="0"/>
        <w:contextualSpacing/>
        <w:rPr>
          <w:b/>
          <w:sz w:val="24"/>
          <w:szCs w:val="24"/>
        </w:rPr>
      </w:pPr>
      <w:r w:rsidRPr="00544BD4">
        <w:rPr>
          <w:b/>
          <w:sz w:val="24"/>
          <w:szCs w:val="24"/>
        </w:rPr>
        <w:t>Критерии оценки:</w:t>
      </w:r>
    </w:p>
    <w:p w:rsidR="00AE74A2" w:rsidRPr="00544BD4" w:rsidRDefault="00AE74A2" w:rsidP="001528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балл</w:t>
      </w:r>
      <w:r w:rsidRPr="00544BD4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ыставляется участникам подгруппы, которые</w:t>
      </w:r>
      <w:r w:rsidRPr="00544BD4">
        <w:rPr>
          <w:rFonts w:ascii="Times New Roman" w:hAnsi="Times New Roman"/>
          <w:sz w:val="24"/>
          <w:szCs w:val="24"/>
        </w:rPr>
        <w:t xml:space="preserve"> грам</w:t>
      </w:r>
      <w:r>
        <w:rPr>
          <w:rFonts w:ascii="Times New Roman" w:hAnsi="Times New Roman"/>
          <w:sz w:val="24"/>
          <w:szCs w:val="24"/>
        </w:rPr>
        <w:t>отно и логически стройно излагаю</w:t>
      </w:r>
      <w:r w:rsidRPr="00544BD4">
        <w:rPr>
          <w:rFonts w:ascii="Times New Roman" w:hAnsi="Times New Roman"/>
          <w:sz w:val="24"/>
          <w:szCs w:val="24"/>
        </w:rPr>
        <w:t>т уче</w:t>
      </w:r>
      <w:r>
        <w:rPr>
          <w:rFonts w:ascii="Times New Roman" w:hAnsi="Times New Roman"/>
          <w:sz w:val="24"/>
          <w:szCs w:val="24"/>
        </w:rPr>
        <w:t>бный материал,  успешно применяю</w:t>
      </w:r>
      <w:r w:rsidRPr="00544BD4">
        <w:rPr>
          <w:rFonts w:ascii="Times New Roman" w:hAnsi="Times New Roman"/>
          <w:sz w:val="24"/>
          <w:szCs w:val="24"/>
        </w:rPr>
        <w:t>т теоретические знания при ответе на поставленный вопрос</w:t>
      </w:r>
    </w:p>
    <w:p w:rsidR="00AE74A2" w:rsidRPr="00544BD4" w:rsidRDefault="00AE74A2" w:rsidP="001528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0,5 балла</w:t>
      </w:r>
      <w:r>
        <w:rPr>
          <w:rFonts w:ascii="Times New Roman" w:hAnsi="Times New Roman"/>
          <w:sz w:val="24"/>
          <w:szCs w:val="24"/>
        </w:rPr>
        <w:t xml:space="preserve"> выставляются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участникам подгруппы, которые не совсем твердо владею</w:t>
      </w:r>
      <w:r w:rsidRPr="00544BD4">
        <w:rPr>
          <w:rFonts w:ascii="Times New Roman" w:hAnsi="Times New Roman"/>
          <w:sz w:val="24"/>
          <w:szCs w:val="24"/>
        </w:rPr>
        <w:t xml:space="preserve">т материалом, при ответах допускает малосущественные погрешности, изложение логически не стройное,  противоречивость в аргументации.  </w:t>
      </w:r>
    </w:p>
    <w:p w:rsidR="00AE74A2" w:rsidRDefault="00AE74A2" w:rsidP="001528D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b/>
          <w:bCs/>
          <w:sz w:val="24"/>
          <w:szCs w:val="24"/>
        </w:rPr>
        <w:t xml:space="preserve">Оценка </w:t>
      </w:r>
      <w:r>
        <w:rPr>
          <w:rFonts w:ascii="Times New Roman" w:hAnsi="Times New Roman"/>
          <w:b/>
          <w:bCs/>
          <w:sz w:val="24"/>
          <w:szCs w:val="24"/>
        </w:rPr>
        <w:t>ниже 0,5 балла</w:t>
      </w:r>
      <w:r>
        <w:rPr>
          <w:rFonts w:ascii="Times New Roman" w:hAnsi="Times New Roman"/>
          <w:sz w:val="24"/>
          <w:szCs w:val="24"/>
        </w:rPr>
        <w:t xml:space="preserve"> не выставляется</w:t>
      </w:r>
      <w:r w:rsidRPr="00544BD4">
        <w:rPr>
          <w:rFonts w:ascii="Times New Roman" w:hAnsi="Times New Roman"/>
          <w:sz w:val="24"/>
          <w:szCs w:val="24"/>
        </w:rPr>
        <w:t>.</w:t>
      </w:r>
    </w:p>
    <w:p w:rsidR="00AE74A2" w:rsidRPr="00D9210A" w:rsidRDefault="00AE74A2" w:rsidP="001528D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E74A2" w:rsidRPr="00741806" w:rsidRDefault="00AE74A2" w:rsidP="0035528F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A61DE">
        <w:rPr>
          <w:b/>
          <w:bCs/>
          <w:sz w:val="28"/>
          <w:szCs w:val="28"/>
        </w:rPr>
        <w:t xml:space="preserve">Фонд тестовых заданий </w:t>
      </w:r>
      <w:r>
        <w:rPr>
          <w:b/>
          <w:bCs/>
          <w:sz w:val="28"/>
          <w:szCs w:val="28"/>
        </w:rPr>
        <w:t>для текущего контроля знаний по теме 5.3.</w:t>
      </w:r>
      <w:r w:rsidRPr="00741806">
        <w:rPr>
          <w:b/>
        </w:rPr>
        <w:t xml:space="preserve"> </w:t>
      </w:r>
      <w:r>
        <w:rPr>
          <w:b/>
          <w:sz w:val="28"/>
          <w:szCs w:val="28"/>
        </w:rPr>
        <w:t>«</w:t>
      </w:r>
      <w:r w:rsidRPr="0035528F">
        <w:rPr>
          <w:b/>
          <w:sz w:val="28"/>
          <w:szCs w:val="28"/>
        </w:rPr>
        <w:t xml:space="preserve">Между мировыми войнами. Вторая мировая война. Мир во второй половине </w:t>
      </w:r>
      <w:r w:rsidRPr="0035528F">
        <w:rPr>
          <w:b/>
          <w:sz w:val="28"/>
          <w:szCs w:val="28"/>
          <w:lang w:val="en-US"/>
        </w:rPr>
        <w:t>XX</w:t>
      </w:r>
      <w:r w:rsidRPr="0035528F">
        <w:rPr>
          <w:b/>
          <w:sz w:val="28"/>
          <w:szCs w:val="28"/>
        </w:rPr>
        <w:t xml:space="preserve"> в.</w:t>
      </w:r>
      <w:r w:rsidRPr="00741806">
        <w:rPr>
          <w:b/>
          <w:sz w:val="28"/>
          <w:szCs w:val="28"/>
        </w:rPr>
        <w:t>»</w:t>
      </w:r>
    </w:p>
    <w:p w:rsidR="00AE74A2" w:rsidRPr="00741806" w:rsidRDefault="00AE74A2" w:rsidP="0074180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74A2" w:rsidRPr="00730CC8" w:rsidRDefault="00AE74A2" w:rsidP="00E77A99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9A61DE">
        <w:rPr>
          <w:rFonts w:ascii="Times New Roman" w:hAnsi="Times New Roman"/>
          <w:bCs/>
          <w:sz w:val="28"/>
          <w:szCs w:val="28"/>
        </w:rPr>
        <w:t>Выберите один вариант ответа:</w:t>
      </w:r>
    </w:p>
    <w:p w:rsidR="00AE74A2" w:rsidRPr="0075241D" w:rsidRDefault="00AE74A2" w:rsidP="0075241D">
      <w:pPr>
        <w:pStyle w:val="Heading2"/>
        <w:spacing w:before="0" w:after="0" w:line="240" w:lineRule="auto"/>
        <w:jc w:val="both"/>
        <w:rPr>
          <w:rFonts w:ascii="Times New Roman" w:hAnsi="Times New Roman" w:cs="Times New Roman"/>
          <w:i w:val="0"/>
          <w:lang w:eastAsia="ru-RU"/>
        </w:rPr>
      </w:pPr>
      <w:r w:rsidRPr="0075241D">
        <w:rPr>
          <w:rFonts w:ascii="Times New Roman" w:hAnsi="Times New Roman" w:cs="Times New Roman"/>
          <w:i w:val="0"/>
          <w:lang w:eastAsia="ru-RU"/>
        </w:rPr>
        <w:t>Во второй мировой войне союзниками СССР были:</w:t>
      </w:r>
    </w:p>
    <w:p w:rsidR="00AE74A2" w:rsidRPr="0075241D" w:rsidRDefault="00AE74A2" w:rsidP="007524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75241D">
        <w:rPr>
          <w:rFonts w:ascii="Times New Roman" w:hAnsi="Times New Roman"/>
          <w:sz w:val="28"/>
          <w:szCs w:val="28"/>
        </w:rPr>
        <w:t>Англия, США</w:t>
      </w:r>
    </w:p>
    <w:p w:rsidR="00AE74A2" w:rsidRPr="0075241D" w:rsidRDefault="00AE74A2" w:rsidP="0075241D">
      <w:pPr>
        <w:pStyle w:val="Heading2"/>
        <w:spacing w:before="0" w:after="0" w:line="240" w:lineRule="auto"/>
        <w:rPr>
          <w:rFonts w:ascii="Times New Roman" w:hAnsi="Times New Roman" w:cs="Times New Roman"/>
          <w:b w:val="0"/>
          <w:i w:val="0"/>
          <w:lang w:eastAsia="ru-RU"/>
        </w:rPr>
      </w:pPr>
      <w:r w:rsidRPr="0075241D">
        <w:rPr>
          <w:rFonts w:ascii="Times New Roman" w:hAnsi="Times New Roman" w:cs="Times New Roman"/>
          <w:b w:val="0"/>
          <w:i w:val="0"/>
          <w:lang w:eastAsia="ru-RU"/>
        </w:rPr>
        <w:t>Германия, Италия, Япония</w:t>
      </w:r>
    </w:p>
    <w:p w:rsidR="00AE74A2" w:rsidRPr="0075241D" w:rsidRDefault="00AE74A2" w:rsidP="007524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241D">
        <w:rPr>
          <w:rFonts w:ascii="Times New Roman" w:hAnsi="Times New Roman"/>
          <w:sz w:val="28"/>
          <w:szCs w:val="28"/>
        </w:rPr>
        <w:t>Германия, Австро-Венгрия, Болгария</w:t>
      </w:r>
    </w:p>
    <w:p w:rsidR="00AE74A2" w:rsidRDefault="00AE74A2" w:rsidP="0075241D">
      <w:pPr>
        <w:pStyle w:val="Heading2"/>
        <w:spacing w:before="0" w:after="0" w:line="240" w:lineRule="auto"/>
        <w:rPr>
          <w:rFonts w:ascii="Times New Roman" w:hAnsi="Times New Roman" w:cs="Times New Roman"/>
          <w:b w:val="0"/>
          <w:i w:val="0"/>
          <w:lang w:eastAsia="ru-RU"/>
        </w:rPr>
      </w:pPr>
      <w:r w:rsidRPr="0075241D">
        <w:rPr>
          <w:rFonts w:ascii="Times New Roman" w:hAnsi="Times New Roman" w:cs="Times New Roman"/>
          <w:b w:val="0"/>
          <w:i w:val="0"/>
          <w:lang w:eastAsia="ru-RU"/>
        </w:rPr>
        <w:t>Англия, Франция, Италия</w:t>
      </w:r>
    </w:p>
    <w:p w:rsidR="00AE74A2" w:rsidRPr="0075241D" w:rsidRDefault="00AE74A2" w:rsidP="0075241D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75241D">
        <w:rPr>
          <w:rFonts w:ascii="Times New Roman" w:hAnsi="Times New Roman"/>
          <w:b/>
          <w:sz w:val="28"/>
          <w:szCs w:val="28"/>
          <w:lang w:eastAsia="ru-RU"/>
        </w:rPr>
        <w:t>6 июня 1944 г.</w:t>
      </w:r>
    </w:p>
    <w:p w:rsidR="00AE74A2" w:rsidRDefault="00AE74A2" w:rsidP="00E8364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началась Курская битва</w:t>
      </w:r>
    </w:p>
    <w:p w:rsidR="00AE74A2" w:rsidRDefault="00AE74A2" w:rsidP="00E8364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+ был открыт второй фронт</w:t>
      </w:r>
    </w:p>
    <w:p w:rsidR="00AE74A2" w:rsidRDefault="00AE74A2" w:rsidP="00E8364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закончилась Сталинградская битва</w:t>
      </w:r>
    </w:p>
    <w:p w:rsidR="00AE74A2" w:rsidRPr="0075241D" w:rsidRDefault="00AE74A2" w:rsidP="00E8364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произошло сражение при Мидуэе</w:t>
      </w:r>
    </w:p>
    <w:p w:rsidR="00AE74A2" w:rsidRPr="0075241D" w:rsidRDefault="00AE74A2" w:rsidP="0075241D">
      <w:pPr>
        <w:pStyle w:val="Heading2"/>
        <w:spacing w:before="0" w:after="0" w:line="240" w:lineRule="auto"/>
        <w:jc w:val="both"/>
        <w:rPr>
          <w:rFonts w:ascii="Times New Roman" w:hAnsi="Times New Roman" w:cs="Times New Roman"/>
          <w:i w:val="0"/>
          <w:lang w:eastAsia="ru-RU"/>
        </w:rPr>
      </w:pPr>
      <w:r w:rsidRPr="0075241D">
        <w:rPr>
          <w:rFonts w:ascii="Times New Roman" w:hAnsi="Times New Roman" w:cs="Times New Roman"/>
          <w:i w:val="0"/>
          <w:lang w:eastAsia="ru-RU"/>
        </w:rPr>
        <w:t>Одним из этапов начала «холодной войны» была:</w:t>
      </w:r>
    </w:p>
    <w:p w:rsidR="00AE74A2" w:rsidRPr="0075241D" w:rsidRDefault="00AE74A2" w:rsidP="007524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241D">
        <w:rPr>
          <w:rFonts w:ascii="Times New Roman" w:hAnsi="Times New Roman"/>
          <w:sz w:val="28"/>
          <w:szCs w:val="28"/>
        </w:rPr>
        <w:t>Тегеранская конференция</w:t>
      </w:r>
    </w:p>
    <w:p w:rsidR="00AE74A2" w:rsidRPr="0075241D" w:rsidRDefault="00AE74A2" w:rsidP="0075241D">
      <w:pPr>
        <w:pStyle w:val="Heading2"/>
        <w:spacing w:before="0" w:after="0" w:line="240" w:lineRule="auto"/>
        <w:rPr>
          <w:rFonts w:ascii="Times New Roman" w:hAnsi="Times New Roman" w:cs="Times New Roman"/>
          <w:b w:val="0"/>
          <w:i w:val="0"/>
          <w:lang w:eastAsia="ru-RU"/>
        </w:rPr>
      </w:pPr>
      <w:r w:rsidRPr="0075241D">
        <w:rPr>
          <w:rFonts w:ascii="Times New Roman" w:hAnsi="Times New Roman" w:cs="Times New Roman"/>
          <w:b w:val="0"/>
          <w:i w:val="0"/>
          <w:lang w:eastAsia="ru-RU"/>
        </w:rPr>
        <w:t>безоговорочная капитуляция Германии</w:t>
      </w:r>
    </w:p>
    <w:p w:rsidR="00AE74A2" w:rsidRPr="0075241D" w:rsidRDefault="00AE74A2" w:rsidP="007524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241D">
        <w:rPr>
          <w:rFonts w:ascii="Times New Roman" w:hAnsi="Times New Roman"/>
          <w:sz w:val="28"/>
          <w:szCs w:val="28"/>
        </w:rPr>
        <w:t>создание ООН</w:t>
      </w:r>
    </w:p>
    <w:p w:rsidR="00AE74A2" w:rsidRPr="0075241D" w:rsidRDefault="00AE74A2" w:rsidP="0075241D">
      <w:pPr>
        <w:pStyle w:val="Heading2"/>
        <w:spacing w:before="0" w:after="0" w:line="240" w:lineRule="auto"/>
        <w:rPr>
          <w:rFonts w:ascii="Times New Roman" w:hAnsi="Times New Roman" w:cs="Times New Roman"/>
          <w:b w:val="0"/>
          <w:i w:val="0"/>
          <w:lang w:eastAsia="ru-RU"/>
        </w:rPr>
      </w:pPr>
      <w:r>
        <w:rPr>
          <w:rFonts w:ascii="Times New Roman" w:hAnsi="Times New Roman" w:cs="Times New Roman"/>
          <w:b w:val="0"/>
          <w:i w:val="0"/>
          <w:lang w:eastAsia="ru-RU"/>
        </w:rPr>
        <w:t>+</w:t>
      </w:r>
      <w:r w:rsidRPr="0075241D">
        <w:rPr>
          <w:rFonts w:ascii="Times New Roman" w:hAnsi="Times New Roman" w:cs="Times New Roman"/>
          <w:b w:val="0"/>
          <w:i w:val="0"/>
          <w:lang w:eastAsia="ru-RU"/>
        </w:rPr>
        <w:t>речь Черчилля в Фултоне</w:t>
      </w:r>
    </w:p>
    <w:p w:rsidR="00AE74A2" w:rsidRPr="00E8364E" w:rsidRDefault="00AE74A2" w:rsidP="00E8364E">
      <w:pPr>
        <w:pStyle w:val="Heading2"/>
        <w:spacing w:before="0" w:after="0" w:line="240" w:lineRule="auto"/>
        <w:jc w:val="both"/>
        <w:rPr>
          <w:rFonts w:ascii="Times New Roman" w:hAnsi="Times New Roman" w:cs="Times New Roman"/>
          <w:bCs w:val="0"/>
          <w:i w:val="0"/>
          <w:iCs w:val="0"/>
        </w:rPr>
      </w:pPr>
      <w:r w:rsidRPr="00E8364E">
        <w:rPr>
          <w:rFonts w:ascii="Times New Roman" w:hAnsi="Times New Roman" w:cs="Times New Roman"/>
          <w:bCs w:val="0"/>
          <w:i w:val="0"/>
          <w:iCs w:val="0"/>
        </w:rPr>
        <w:t>Самым продолжительным локальным конфликтом 1960-х – 70-х гг. была война</w:t>
      </w:r>
    </w:p>
    <w:p w:rsidR="00AE74A2" w:rsidRDefault="00AE74A2" w:rsidP="00E8364E">
      <w:pPr>
        <w:pStyle w:val="Heading2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+во Вьетнаме</w:t>
      </w:r>
    </w:p>
    <w:p w:rsidR="00AE74A2" w:rsidRDefault="00AE74A2" w:rsidP="00E8364E">
      <w:pPr>
        <w:pStyle w:val="Heading2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в Корее </w:t>
      </w:r>
    </w:p>
    <w:p w:rsidR="00AE74A2" w:rsidRPr="00E8364E" w:rsidRDefault="00AE74A2" w:rsidP="00E836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364E">
        <w:rPr>
          <w:rFonts w:ascii="Times New Roman" w:hAnsi="Times New Roman"/>
          <w:sz w:val="28"/>
          <w:szCs w:val="28"/>
        </w:rPr>
        <w:t>арабо-израильская</w:t>
      </w:r>
    </w:p>
    <w:p w:rsidR="00AE74A2" w:rsidRPr="00E8364E" w:rsidRDefault="00AE74A2" w:rsidP="00E836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индо-пакистанская</w:t>
      </w:r>
    </w:p>
    <w:p w:rsidR="00AE74A2" w:rsidRPr="0075241D" w:rsidRDefault="00AE74A2" w:rsidP="0075241D">
      <w:pPr>
        <w:pStyle w:val="Heading2"/>
        <w:spacing w:before="0" w:after="0" w:line="240" w:lineRule="auto"/>
        <w:jc w:val="both"/>
        <w:rPr>
          <w:rFonts w:ascii="Times New Roman" w:hAnsi="Times New Roman" w:cs="Times New Roman"/>
          <w:i w:val="0"/>
          <w:lang w:eastAsia="ru-RU"/>
        </w:rPr>
      </w:pPr>
      <w:r w:rsidRPr="0075241D">
        <w:rPr>
          <w:rFonts w:ascii="Times New Roman" w:hAnsi="Times New Roman" w:cs="Times New Roman"/>
          <w:i w:val="0"/>
          <w:lang w:eastAsia="ru-RU"/>
        </w:rPr>
        <w:t>Одним из ярких проявлений научно-технического прогресса в 1960-е гг. было:</w:t>
      </w:r>
    </w:p>
    <w:p w:rsidR="00AE74A2" w:rsidRPr="0075241D" w:rsidRDefault="00AE74A2" w:rsidP="007524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75241D">
        <w:rPr>
          <w:rFonts w:ascii="Times New Roman" w:hAnsi="Times New Roman"/>
          <w:sz w:val="28"/>
          <w:szCs w:val="28"/>
        </w:rPr>
        <w:t>использование атомной энергии как в военных, так и в мирных целях</w:t>
      </w:r>
    </w:p>
    <w:p w:rsidR="00AE74A2" w:rsidRPr="0075241D" w:rsidRDefault="00AE74A2" w:rsidP="0075241D">
      <w:pPr>
        <w:pStyle w:val="Heading2"/>
        <w:spacing w:before="0" w:after="0" w:line="240" w:lineRule="auto"/>
        <w:rPr>
          <w:rFonts w:ascii="Times New Roman" w:hAnsi="Times New Roman" w:cs="Times New Roman"/>
          <w:b w:val="0"/>
          <w:i w:val="0"/>
          <w:lang w:eastAsia="ru-RU"/>
        </w:rPr>
      </w:pPr>
      <w:r w:rsidRPr="0075241D">
        <w:rPr>
          <w:rFonts w:ascii="Times New Roman" w:hAnsi="Times New Roman" w:cs="Times New Roman"/>
          <w:b w:val="0"/>
          <w:i w:val="0"/>
          <w:lang w:eastAsia="ru-RU"/>
        </w:rPr>
        <w:t>широкое внедрение компьютеров в мирных отраслях производства</w:t>
      </w:r>
    </w:p>
    <w:p w:rsidR="00AE74A2" w:rsidRPr="0075241D" w:rsidRDefault="00AE74A2" w:rsidP="007524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241D">
        <w:rPr>
          <w:rFonts w:ascii="Times New Roman" w:hAnsi="Times New Roman"/>
          <w:sz w:val="28"/>
          <w:szCs w:val="28"/>
        </w:rPr>
        <w:t>повсеместная электрификация стран Европы и США</w:t>
      </w:r>
    </w:p>
    <w:p w:rsidR="00AE74A2" w:rsidRDefault="00AE74A2" w:rsidP="0075241D">
      <w:pPr>
        <w:pStyle w:val="Heading2"/>
        <w:spacing w:before="0" w:after="0" w:line="240" w:lineRule="auto"/>
        <w:rPr>
          <w:rFonts w:ascii="Times New Roman" w:hAnsi="Times New Roman" w:cs="Times New Roman"/>
          <w:b w:val="0"/>
          <w:i w:val="0"/>
          <w:lang w:eastAsia="ru-RU"/>
        </w:rPr>
      </w:pPr>
      <w:r w:rsidRPr="0075241D">
        <w:rPr>
          <w:rFonts w:ascii="Times New Roman" w:hAnsi="Times New Roman" w:cs="Times New Roman"/>
          <w:b w:val="0"/>
          <w:i w:val="0"/>
          <w:lang w:eastAsia="ru-RU"/>
        </w:rPr>
        <w:t>активное освоение приморскими странами шельфовой зоны</w:t>
      </w:r>
    </w:p>
    <w:p w:rsidR="00AE74A2" w:rsidRPr="00E8364E" w:rsidRDefault="00AE74A2" w:rsidP="00E8364E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E8364E">
        <w:rPr>
          <w:rFonts w:ascii="Times New Roman" w:hAnsi="Times New Roman"/>
          <w:b/>
          <w:sz w:val="28"/>
          <w:szCs w:val="28"/>
          <w:lang w:eastAsia="ru-RU"/>
        </w:rPr>
        <w:t xml:space="preserve">Первую высадку человека на Луну осуществила страна </w:t>
      </w:r>
    </w:p>
    <w:p w:rsidR="00AE74A2" w:rsidRDefault="00AE74A2" w:rsidP="0074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СССР</w:t>
      </w:r>
    </w:p>
    <w:p w:rsidR="00AE74A2" w:rsidRDefault="00AE74A2" w:rsidP="0074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+США</w:t>
      </w:r>
    </w:p>
    <w:p w:rsidR="00AE74A2" w:rsidRDefault="00AE74A2" w:rsidP="0074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Англия</w:t>
      </w:r>
    </w:p>
    <w:p w:rsidR="00AE74A2" w:rsidRPr="00E8364E" w:rsidRDefault="00AE74A2" w:rsidP="0074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Франция </w:t>
      </w:r>
    </w:p>
    <w:p w:rsidR="00AE74A2" w:rsidRPr="002E090D" w:rsidRDefault="00AE74A2" w:rsidP="00741806">
      <w:pPr>
        <w:pStyle w:val="Heading2"/>
        <w:spacing w:before="0" w:after="0" w:line="240" w:lineRule="auto"/>
        <w:rPr>
          <w:rFonts w:ascii="Times New Roman" w:hAnsi="Times New Roman" w:cs="Times New Roman"/>
          <w:i w:val="0"/>
        </w:rPr>
      </w:pPr>
      <w:r w:rsidRPr="002E090D">
        <w:rPr>
          <w:rFonts w:ascii="Times New Roman" w:hAnsi="Times New Roman" w:cs="Times New Roman"/>
          <w:i w:val="0"/>
        </w:rPr>
        <w:t>В 1949 г. победила социалистическая революция в:</w:t>
      </w:r>
    </w:p>
    <w:p w:rsidR="00AE74A2" w:rsidRPr="002E090D" w:rsidRDefault="00AE74A2" w:rsidP="007418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2E090D">
        <w:rPr>
          <w:rFonts w:ascii="Times New Roman" w:hAnsi="Times New Roman"/>
          <w:sz w:val="28"/>
          <w:szCs w:val="28"/>
        </w:rPr>
        <w:t>Китае</w:t>
      </w:r>
    </w:p>
    <w:p w:rsidR="00AE74A2" w:rsidRPr="002E090D" w:rsidRDefault="00AE74A2" w:rsidP="00741806">
      <w:pPr>
        <w:pStyle w:val="Heading2"/>
        <w:spacing w:before="0" w:after="0" w:line="240" w:lineRule="auto"/>
        <w:rPr>
          <w:rFonts w:ascii="Times New Roman" w:hAnsi="Times New Roman" w:cs="Times New Roman"/>
          <w:b w:val="0"/>
          <w:i w:val="0"/>
        </w:rPr>
      </w:pPr>
      <w:r w:rsidRPr="002E090D">
        <w:rPr>
          <w:rFonts w:ascii="Times New Roman" w:hAnsi="Times New Roman" w:cs="Times New Roman"/>
          <w:b w:val="0"/>
          <w:i w:val="0"/>
        </w:rPr>
        <w:t>Индии</w:t>
      </w:r>
    </w:p>
    <w:p w:rsidR="00AE74A2" w:rsidRPr="002E090D" w:rsidRDefault="00AE74A2" w:rsidP="00741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090D">
        <w:rPr>
          <w:rFonts w:ascii="Times New Roman" w:hAnsi="Times New Roman"/>
          <w:sz w:val="28"/>
          <w:szCs w:val="28"/>
        </w:rPr>
        <w:t>Вьетнаме</w:t>
      </w:r>
    </w:p>
    <w:p w:rsidR="00AE74A2" w:rsidRPr="002E090D" w:rsidRDefault="00AE74A2" w:rsidP="00741806">
      <w:pPr>
        <w:pStyle w:val="Heading2"/>
        <w:spacing w:before="0" w:after="0" w:line="240" w:lineRule="auto"/>
        <w:rPr>
          <w:rFonts w:ascii="Times New Roman" w:hAnsi="Times New Roman" w:cs="Times New Roman"/>
          <w:b w:val="0"/>
          <w:i w:val="0"/>
        </w:rPr>
      </w:pPr>
      <w:r w:rsidRPr="002E090D">
        <w:rPr>
          <w:rFonts w:ascii="Times New Roman" w:hAnsi="Times New Roman" w:cs="Times New Roman"/>
          <w:b w:val="0"/>
          <w:i w:val="0"/>
        </w:rPr>
        <w:t>Лаосе</w:t>
      </w:r>
    </w:p>
    <w:p w:rsidR="00AE74A2" w:rsidRPr="002E090D" w:rsidRDefault="00AE74A2" w:rsidP="007418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E090D">
        <w:rPr>
          <w:rFonts w:ascii="Times New Roman" w:hAnsi="Times New Roman"/>
          <w:b/>
          <w:sz w:val="28"/>
          <w:szCs w:val="28"/>
        </w:rPr>
        <w:t>В 1967 г. произошла война</w:t>
      </w:r>
    </w:p>
    <w:p w:rsidR="00AE74A2" w:rsidRDefault="00AE74A2" w:rsidP="007418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индо-пакистанская</w:t>
      </w:r>
    </w:p>
    <w:p w:rsidR="00AE74A2" w:rsidRDefault="00AE74A2" w:rsidP="007418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ирано-иракская</w:t>
      </w:r>
    </w:p>
    <w:p w:rsidR="00AE74A2" w:rsidRDefault="00AE74A2" w:rsidP="007418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+арабо-израильская</w:t>
      </w:r>
    </w:p>
    <w:p w:rsidR="00AE74A2" w:rsidRPr="002E090D" w:rsidRDefault="00AE74A2" w:rsidP="007418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корейская </w:t>
      </w:r>
    </w:p>
    <w:p w:rsidR="00AE74A2" w:rsidRPr="002E090D" w:rsidRDefault="00AE74A2" w:rsidP="00741806">
      <w:pPr>
        <w:pStyle w:val="Heading2"/>
        <w:spacing w:before="0" w:after="0" w:line="240" w:lineRule="auto"/>
        <w:rPr>
          <w:rFonts w:ascii="Times New Roman" w:hAnsi="Times New Roman" w:cs="Times New Roman"/>
          <w:i w:val="0"/>
        </w:rPr>
      </w:pPr>
      <w:r w:rsidRPr="002E090D">
        <w:rPr>
          <w:rFonts w:ascii="Times New Roman" w:hAnsi="Times New Roman" w:cs="Times New Roman"/>
          <w:i w:val="0"/>
        </w:rPr>
        <w:t>Режим апартеида был характерен для:</w:t>
      </w:r>
    </w:p>
    <w:p w:rsidR="00AE74A2" w:rsidRPr="002E090D" w:rsidRDefault="00AE74A2" w:rsidP="00741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090D">
        <w:rPr>
          <w:rFonts w:ascii="Times New Roman" w:hAnsi="Times New Roman"/>
          <w:sz w:val="28"/>
          <w:szCs w:val="28"/>
        </w:rPr>
        <w:t>Египта</w:t>
      </w:r>
    </w:p>
    <w:p w:rsidR="00AE74A2" w:rsidRPr="002E090D" w:rsidRDefault="00AE74A2" w:rsidP="00741806">
      <w:pPr>
        <w:pStyle w:val="Heading2"/>
        <w:spacing w:before="0" w:after="0" w:line="240" w:lineRule="auto"/>
        <w:rPr>
          <w:rFonts w:ascii="Times New Roman" w:hAnsi="Times New Roman" w:cs="Times New Roman"/>
          <w:b w:val="0"/>
          <w:i w:val="0"/>
        </w:rPr>
      </w:pPr>
      <w:r w:rsidRPr="002E090D">
        <w:rPr>
          <w:rFonts w:ascii="Times New Roman" w:hAnsi="Times New Roman" w:cs="Times New Roman"/>
          <w:b w:val="0"/>
          <w:i w:val="0"/>
        </w:rPr>
        <w:t>Эфиопии</w:t>
      </w:r>
    </w:p>
    <w:p w:rsidR="00AE74A2" w:rsidRPr="002E090D" w:rsidRDefault="00AE74A2" w:rsidP="00741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090D">
        <w:rPr>
          <w:rFonts w:ascii="Times New Roman" w:hAnsi="Times New Roman"/>
          <w:sz w:val="28"/>
          <w:szCs w:val="28"/>
        </w:rPr>
        <w:t>Анголы</w:t>
      </w:r>
    </w:p>
    <w:p w:rsidR="00AE74A2" w:rsidRPr="002E090D" w:rsidRDefault="00AE74A2" w:rsidP="00741806">
      <w:pPr>
        <w:pStyle w:val="Heading2"/>
        <w:spacing w:before="0" w:after="0" w:line="240" w:lineRule="auto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+</w:t>
      </w:r>
      <w:r w:rsidRPr="002E090D">
        <w:rPr>
          <w:rFonts w:ascii="Times New Roman" w:hAnsi="Times New Roman" w:cs="Times New Roman"/>
          <w:b w:val="0"/>
          <w:i w:val="0"/>
        </w:rPr>
        <w:t>ЮАР</w:t>
      </w:r>
    </w:p>
    <w:p w:rsidR="00AE74A2" w:rsidRPr="002E090D" w:rsidRDefault="00AE74A2" w:rsidP="00741806">
      <w:pPr>
        <w:pStyle w:val="Heading2"/>
        <w:spacing w:before="0" w:after="0" w:line="240" w:lineRule="auto"/>
        <w:rPr>
          <w:rFonts w:ascii="Times New Roman" w:hAnsi="Times New Roman" w:cs="Times New Roman"/>
          <w:i w:val="0"/>
        </w:rPr>
      </w:pPr>
      <w:r w:rsidRPr="002E090D">
        <w:rPr>
          <w:rFonts w:ascii="Times New Roman" w:hAnsi="Times New Roman" w:cs="Times New Roman"/>
          <w:i w:val="0"/>
        </w:rPr>
        <w:t>Известным революционным деятелем Латинской Америки был:</w:t>
      </w:r>
    </w:p>
    <w:p w:rsidR="00AE74A2" w:rsidRPr="002E090D" w:rsidRDefault="00AE74A2" w:rsidP="00741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090D">
        <w:rPr>
          <w:rFonts w:ascii="Times New Roman" w:hAnsi="Times New Roman"/>
          <w:sz w:val="28"/>
          <w:szCs w:val="28"/>
        </w:rPr>
        <w:t>Пол Пот</w:t>
      </w:r>
    </w:p>
    <w:p w:rsidR="00AE74A2" w:rsidRPr="002E090D" w:rsidRDefault="00AE74A2" w:rsidP="00741806">
      <w:pPr>
        <w:pStyle w:val="Heading2"/>
        <w:spacing w:before="0" w:after="0" w:line="240" w:lineRule="auto"/>
        <w:rPr>
          <w:rFonts w:ascii="Times New Roman" w:hAnsi="Times New Roman" w:cs="Times New Roman"/>
          <w:b w:val="0"/>
          <w:i w:val="0"/>
        </w:rPr>
      </w:pPr>
      <w:r w:rsidRPr="002E090D">
        <w:rPr>
          <w:rFonts w:ascii="Times New Roman" w:hAnsi="Times New Roman" w:cs="Times New Roman"/>
          <w:b w:val="0"/>
          <w:i w:val="0"/>
        </w:rPr>
        <w:t>Д. Маршалл</w:t>
      </w:r>
    </w:p>
    <w:p w:rsidR="00AE74A2" w:rsidRPr="002E090D" w:rsidRDefault="00AE74A2" w:rsidP="007418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2E090D">
        <w:rPr>
          <w:rFonts w:ascii="Times New Roman" w:hAnsi="Times New Roman"/>
          <w:sz w:val="28"/>
          <w:szCs w:val="28"/>
        </w:rPr>
        <w:t>Э. Гевара</w:t>
      </w:r>
    </w:p>
    <w:p w:rsidR="00AE74A2" w:rsidRDefault="00AE74A2" w:rsidP="00741806">
      <w:pPr>
        <w:pStyle w:val="Heading2"/>
        <w:spacing w:before="0" w:after="0" w:line="240" w:lineRule="auto"/>
        <w:rPr>
          <w:rFonts w:ascii="Times New Roman" w:hAnsi="Times New Roman" w:cs="Times New Roman"/>
          <w:b w:val="0"/>
          <w:i w:val="0"/>
        </w:rPr>
      </w:pPr>
      <w:r w:rsidRPr="002E090D">
        <w:rPr>
          <w:rFonts w:ascii="Times New Roman" w:hAnsi="Times New Roman" w:cs="Times New Roman"/>
          <w:b w:val="0"/>
          <w:i w:val="0"/>
        </w:rPr>
        <w:t>А. Пиночет</w:t>
      </w:r>
    </w:p>
    <w:p w:rsidR="00AE74A2" w:rsidRPr="003B2BD2" w:rsidRDefault="00AE74A2" w:rsidP="007418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B2BD2">
        <w:rPr>
          <w:rFonts w:ascii="Times New Roman" w:hAnsi="Times New Roman"/>
          <w:b/>
          <w:sz w:val="28"/>
          <w:szCs w:val="28"/>
        </w:rPr>
        <w:t>Наиболее развитой в экономическом отношении страной Южной Америки считается</w:t>
      </w:r>
    </w:p>
    <w:p w:rsidR="00AE74A2" w:rsidRPr="003B2BD2" w:rsidRDefault="00AE74A2" w:rsidP="00741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2BD2">
        <w:rPr>
          <w:rFonts w:ascii="Times New Roman" w:hAnsi="Times New Roman"/>
          <w:sz w:val="28"/>
          <w:szCs w:val="28"/>
        </w:rPr>
        <w:t>+Бразилия</w:t>
      </w:r>
    </w:p>
    <w:p w:rsidR="00AE74A2" w:rsidRPr="003B2BD2" w:rsidRDefault="00AE74A2" w:rsidP="00741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2BD2">
        <w:rPr>
          <w:rFonts w:ascii="Times New Roman" w:hAnsi="Times New Roman"/>
          <w:sz w:val="28"/>
          <w:szCs w:val="28"/>
        </w:rPr>
        <w:t>Перу</w:t>
      </w:r>
    </w:p>
    <w:p w:rsidR="00AE74A2" w:rsidRPr="003B2BD2" w:rsidRDefault="00AE74A2" w:rsidP="00741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2BD2">
        <w:rPr>
          <w:rFonts w:ascii="Times New Roman" w:hAnsi="Times New Roman"/>
          <w:sz w:val="28"/>
          <w:szCs w:val="28"/>
        </w:rPr>
        <w:t>Боливия</w:t>
      </w:r>
    </w:p>
    <w:p w:rsidR="00AE74A2" w:rsidRPr="003B2BD2" w:rsidRDefault="00AE74A2" w:rsidP="00741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2BD2">
        <w:rPr>
          <w:rFonts w:ascii="Times New Roman" w:hAnsi="Times New Roman"/>
          <w:sz w:val="28"/>
          <w:szCs w:val="28"/>
        </w:rPr>
        <w:t>Колумбия</w:t>
      </w:r>
    </w:p>
    <w:p w:rsidR="00AE74A2" w:rsidRPr="002E090D" w:rsidRDefault="00AE74A2" w:rsidP="00741806">
      <w:pPr>
        <w:pStyle w:val="Heading2"/>
        <w:spacing w:before="0" w:after="0" w:line="240" w:lineRule="auto"/>
        <w:rPr>
          <w:rFonts w:ascii="Times New Roman" w:hAnsi="Times New Roman" w:cs="Times New Roman"/>
          <w:i w:val="0"/>
        </w:rPr>
      </w:pPr>
      <w:r w:rsidRPr="002E090D">
        <w:rPr>
          <w:rFonts w:ascii="Times New Roman" w:hAnsi="Times New Roman" w:cs="Times New Roman"/>
          <w:i w:val="0"/>
        </w:rPr>
        <w:t>Освобождение большого числа стран Африки от колониальной зависимости произошло в:</w:t>
      </w:r>
    </w:p>
    <w:p w:rsidR="00AE74A2" w:rsidRPr="002E090D" w:rsidRDefault="00AE74A2" w:rsidP="00741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090D">
        <w:rPr>
          <w:rFonts w:ascii="Times New Roman" w:hAnsi="Times New Roman"/>
          <w:sz w:val="28"/>
          <w:szCs w:val="28"/>
        </w:rPr>
        <w:t>1950 г.</w:t>
      </w:r>
    </w:p>
    <w:p w:rsidR="00AE74A2" w:rsidRPr="002E090D" w:rsidRDefault="00AE74A2" w:rsidP="00741806">
      <w:pPr>
        <w:pStyle w:val="Heading2"/>
        <w:spacing w:before="0" w:after="0" w:line="240" w:lineRule="auto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+</w:t>
      </w:r>
      <w:r w:rsidRPr="002E090D">
        <w:rPr>
          <w:rFonts w:ascii="Times New Roman" w:hAnsi="Times New Roman" w:cs="Times New Roman"/>
          <w:b w:val="0"/>
          <w:i w:val="0"/>
        </w:rPr>
        <w:t>1960 г.</w:t>
      </w:r>
    </w:p>
    <w:p w:rsidR="00AE74A2" w:rsidRPr="002E090D" w:rsidRDefault="00AE74A2" w:rsidP="00741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090D">
        <w:rPr>
          <w:rFonts w:ascii="Times New Roman" w:hAnsi="Times New Roman"/>
          <w:sz w:val="28"/>
          <w:szCs w:val="28"/>
        </w:rPr>
        <w:t>1970 г.</w:t>
      </w:r>
    </w:p>
    <w:p w:rsidR="00AE74A2" w:rsidRDefault="00AE74A2" w:rsidP="00741806">
      <w:pPr>
        <w:pStyle w:val="Heading2"/>
        <w:spacing w:before="0" w:after="0" w:line="240" w:lineRule="auto"/>
        <w:rPr>
          <w:rFonts w:ascii="Times New Roman" w:hAnsi="Times New Roman" w:cs="Times New Roman"/>
          <w:b w:val="0"/>
          <w:i w:val="0"/>
        </w:rPr>
      </w:pPr>
      <w:r w:rsidRPr="002E090D">
        <w:rPr>
          <w:rFonts w:ascii="Times New Roman" w:hAnsi="Times New Roman" w:cs="Times New Roman"/>
          <w:b w:val="0"/>
          <w:i w:val="0"/>
        </w:rPr>
        <w:t xml:space="preserve">1980 г. </w:t>
      </w:r>
    </w:p>
    <w:p w:rsidR="00AE74A2" w:rsidRPr="00F82A4B" w:rsidRDefault="00AE74A2" w:rsidP="00F82A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2A4B">
        <w:rPr>
          <w:rFonts w:ascii="Times New Roman" w:hAnsi="Times New Roman"/>
          <w:b/>
          <w:sz w:val="28"/>
          <w:szCs w:val="28"/>
        </w:rPr>
        <w:t>Лидером движения Сопротивления во Франции был</w:t>
      </w:r>
    </w:p>
    <w:p w:rsidR="00AE74A2" w:rsidRDefault="00AE74A2" w:rsidP="00F82A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Хирохито</w:t>
      </w:r>
    </w:p>
    <w:p w:rsidR="00AE74A2" w:rsidRDefault="00AE74A2" w:rsidP="00F82A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Мулен</w:t>
      </w:r>
    </w:p>
    <w:p w:rsidR="00AE74A2" w:rsidRDefault="00AE74A2" w:rsidP="00F82A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+де Голль</w:t>
      </w:r>
    </w:p>
    <w:p w:rsidR="00AE74A2" w:rsidRDefault="00AE74A2" w:rsidP="00F82A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 Саваж</w:t>
      </w:r>
    </w:p>
    <w:p w:rsidR="00AE74A2" w:rsidRPr="00F82A4B" w:rsidRDefault="00AE74A2" w:rsidP="00F82A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2A4B">
        <w:rPr>
          <w:rFonts w:ascii="Times New Roman" w:hAnsi="Times New Roman"/>
          <w:b/>
          <w:sz w:val="28"/>
          <w:szCs w:val="28"/>
        </w:rPr>
        <w:t>В открытии второго фронта участвовала страна</w:t>
      </w:r>
    </w:p>
    <w:p w:rsidR="00AE74A2" w:rsidRDefault="00AE74A2" w:rsidP="00F82A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+Англия</w:t>
      </w:r>
    </w:p>
    <w:p w:rsidR="00AE74A2" w:rsidRDefault="00AE74A2" w:rsidP="00F82A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СССР</w:t>
      </w:r>
    </w:p>
    <w:p w:rsidR="00AE74A2" w:rsidRDefault="00AE74A2" w:rsidP="00F82A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Чехословакия</w:t>
      </w:r>
    </w:p>
    <w:p w:rsidR="00AE74A2" w:rsidRDefault="00AE74A2" w:rsidP="00F82A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Италия</w:t>
      </w:r>
    </w:p>
    <w:p w:rsidR="00AE74A2" w:rsidRPr="0098147F" w:rsidRDefault="00AE74A2" w:rsidP="00F82A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147F">
        <w:rPr>
          <w:rFonts w:ascii="Times New Roman" w:hAnsi="Times New Roman"/>
          <w:b/>
          <w:sz w:val="28"/>
          <w:szCs w:val="28"/>
        </w:rPr>
        <w:t>Вторая мирровая война началась с нападения Германии на</w:t>
      </w:r>
    </w:p>
    <w:p w:rsidR="00AE74A2" w:rsidRDefault="00AE74A2" w:rsidP="00F82A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Австрию</w:t>
      </w:r>
    </w:p>
    <w:p w:rsidR="00AE74A2" w:rsidRDefault="00AE74A2" w:rsidP="00F82A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Чехословакию</w:t>
      </w:r>
    </w:p>
    <w:p w:rsidR="00AE74A2" w:rsidRDefault="00AE74A2" w:rsidP="00F82A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Албанию</w:t>
      </w:r>
    </w:p>
    <w:p w:rsidR="00AE74A2" w:rsidRDefault="00AE74A2" w:rsidP="00F82A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+Польшу</w:t>
      </w:r>
    </w:p>
    <w:p w:rsidR="00AE74A2" w:rsidRPr="0098147F" w:rsidRDefault="00AE74A2" w:rsidP="00F82A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147F">
        <w:rPr>
          <w:rFonts w:ascii="Times New Roman" w:hAnsi="Times New Roman"/>
          <w:b/>
          <w:sz w:val="28"/>
          <w:szCs w:val="28"/>
        </w:rPr>
        <w:t>Главнокомандующим войсками антигитлеровской коалиции в Западной Европе был</w:t>
      </w:r>
    </w:p>
    <w:p w:rsidR="00AE74A2" w:rsidRDefault="00AE74A2" w:rsidP="00F82A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  Голль</w:t>
      </w:r>
    </w:p>
    <w:p w:rsidR="00AE74A2" w:rsidRDefault="00AE74A2" w:rsidP="00F82A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Рузвельт</w:t>
      </w:r>
    </w:p>
    <w:p w:rsidR="00AE74A2" w:rsidRDefault="00AE74A2" w:rsidP="00F82A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+Эйзенхауэр</w:t>
      </w:r>
    </w:p>
    <w:p w:rsidR="00AE74A2" w:rsidRDefault="00AE74A2" w:rsidP="00F82A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Монтгомери </w:t>
      </w:r>
    </w:p>
    <w:p w:rsidR="00AE74A2" w:rsidRPr="0098147F" w:rsidRDefault="00AE74A2" w:rsidP="00F82A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147F">
        <w:rPr>
          <w:rFonts w:ascii="Times New Roman" w:hAnsi="Times New Roman"/>
          <w:b/>
          <w:sz w:val="28"/>
          <w:szCs w:val="28"/>
        </w:rPr>
        <w:t>Наибольшие людские потери во второй мировой войне понесла страна</w:t>
      </w:r>
    </w:p>
    <w:p w:rsidR="00AE74A2" w:rsidRDefault="00AE74A2" w:rsidP="00F82A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+СССР</w:t>
      </w:r>
    </w:p>
    <w:p w:rsidR="00AE74A2" w:rsidRDefault="00AE74A2" w:rsidP="00F82A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Китай</w:t>
      </w:r>
    </w:p>
    <w:p w:rsidR="00AE74A2" w:rsidRDefault="00AE74A2" w:rsidP="00F82A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Германия</w:t>
      </w:r>
    </w:p>
    <w:p w:rsidR="00AE74A2" w:rsidRPr="0098147F" w:rsidRDefault="00AE74A2" w:rsidP="00F82A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Польша </w:t>
      </w:r>
    </w:p>
    <w:p w:rsidR="00AE74A2" w:rsidRPr="00D535CE" w:rsidRDefault="00AE74A2" w:rsidP="00E77A9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535CE">
        <w:rPr>
          <w:rFonts w:ascii="Times New Roman" w:hAnsi="Times New Roman"/>
          <w:b/>
          <w:bCs/>
          <w:sz w:val="28"/>
          <w:szCs w:val="28"/>
        </w:rPr>
        <w:t>Наступление японцев на Тихом океане было остановлено в сражении</w:t>
      </w:r>
    </w:p>
    <w:p w:rsidR="00AE74A2" w:rsidRDefault="00AE74A2" w:rsidP="00E77A99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 Гуадалканала</w:t>
      </w:r>
    </w:p>
    <w:p w:rsidR="00AE74A2" w:rsidRDefault="00AE74A2" w:rsidP="00E77A99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 Пирл-Харбора</w:t>
      </w:r>
    </w:p>
    <w:p w:rsidR="00AE74A2" w:rsidRDefault="00AE74A2" w:rsidP="00E77A99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 Окинавы</w:t>
      </w:r>
    </w:p>
    <w:p w:rsidR="00AE74A2" w:rsidRDefault="00AE74A2" w:rsidP="00E77A99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+у Мидуэя</w:t>
      </w:r>
    </w:p>
    <w:p w:rsidR="00AE74A2" w:rsidRPr="00D535CE" w:rsidRDefault="00AE74A2" w:rsidP="00E77A9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535CE">
        <w:rPr>
          <w:rFonts w:ascii="Times New Roman" w:hAnsi="Times New Roman"/>
          <w:b/>
          <w:bCs/>
          <w:sz w:val="28"/>
          <w:szCs w:val="28"/>
        </w:rPr>
        <w:t>Руководителем борьбы за независимость Вьетнама был</w:t>
      </w:r>
    </w:p>
    <w:p w:rsidR="00AE74A2" w:rsidRDefault="00AE74A2" w:rsidP="00E77A99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М. Ганди</w:t>
      </w:r>
    </w:p>
    <w:p w:rsidR="00AE74A2" w:rsidRDefault="00AE74A2" w:rsidP="00E77A99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Д. Неру</w:t>
      </w:r>
    </w:p>
    <w:p w:rsidR="00AE74A2" w:rsidRDefault="00AE74A2" w:rsidP="00E77A99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Мао Цзэдун</w:t>
      </w:r>
    </w:p>
    <w:p w:rsidR="00AE74A2" w:rsidRDefault="00AE74A2" w:rsidP="00E77A99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+Хо Ши Мин</w:t>
      </w:r>
    </w:p>
    <w:p w:rsidR="00AE74A2" w:rsidRPr="00D535CE" w:rsidRDefault="00AE74A2" w:rsidP="00E77A9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535CE">
        <w:rPr>
          <w:rFonts w:ascii="Times New Roman" w:hAnsi="Times New Roman"/>
          <w:b/>
          <w:bCs/>
          <w:sz w:val="28"/>
          <w:szCs w:val="28"/>
        </w:rPr>
        <w:t>Во главе Организации освобождения Палестины стоял</w:t>
      </w:r>
    </w:p>
    <w:p w:rsidR="00AE74A2" w:rsidRDefault="00AE74A2" w:rsidP="00E77A99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И. Рабин</w:t>
      </w:r>
    </w:p>
    <w:p w:rsidR="00AE74A2" w:rsidRDefault="00AE74A2" w:rsidP="00E77A99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+Я. Арафат</w:t>
      </w:r>
    </w:p>
    <w:p w:rsidR="00AE74A2" w:rsidRDefault="00AE74A2" w:rsidP="00E77A99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Г. Насер</w:t>
      </w:r>
    </w:p>
    <w:p w:rsidR="00AE74A2" w:rsidRPr="00D535CE" w:rsidRDefault="00AE74A2" w:rsidP="00E77A99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А. Садат</w:t>
      </w:r>
    </w:p>
    <w:p w:rsidR="00AE74A2" w:rsidRDefault="00AE74A2" w:rsidP="00E77A99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Методика проведения контроля</w:t>
      </w:r>
    </w:p>
    <w:p w:rsidR="00AE74A2" w:rsidRPr="00544BD4" w:rsidRDefault="00AE74A2" w:rsidP="00E77A99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0"/>
        <w:gridCol w:w="2310"/>
      </w:tblGrid>
      <w:tr w:rsidR="00AE74A2" w:rsidRPr="00410A62">
        <w:tc>
          <w:tcPr>
            <w:tcW w:w="4180" w:type="dxa"/>
          </w:tcPr>
          <w:p w:rsidR="00AE74A2" w:rsidRPr="00410A62" w:rsidRDefault="00AE74A2" w:rsidP="007123FC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Параметры методики</w:t>
            </w:r>
          </w:p>
        </w:tc>
        <w:tc>
          <w:tcPr>
            <w:tcW w:w="2310" w:type="dxa"/>
          </w:tcPr>
          <w:p w:rsidR="00AE74A2" w:rsidRPr="00410A62" w:rsidRDefault="00AE74A2" w:rsidP="007123FC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Значение параметра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7123FC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Предел длительности всего контроля</w:t>
            </w:r>
          </w:p>
        </w:tc>
        <w:tc>
          <w:tcPr>
            <w:tcW w:w="2310" w:type="dxa"/>
          </w:tcPr>
          <w:p w:rsidR="00AE74A2" w:rsidRPr="00410A62" w:rsidRDefault="00AE74A2" w:rsidP="007123FC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10A62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7123FC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Последовательность выбора вопросов</w:t>
            </w:r>
          </w:p>
        </w:tc>
        <w:tc>
          <w:tcPr>
            <w:tcW w:w="2310" w:type="dxa"/>
          </w:tcPr>
          <w:p w:rsidR="00AE74A2" w:rsidRPr="00410A62" w:rsidRDefault="00AE74A2" w:rsidP="007123FC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Случайная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7123FC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Предлагаемое количество вопросов</w:t>
            </w:r>
          </w:p>
        </w:tc>
        <w:tc>
          <w:tcPr>
            <w:tcW w:w="2310" w:type="dxa"/>
          </w:tcPr>
          <w:p w:rsidR="00AE74A2" w:rsidRPr="00410A62" w:rsidRDefault="00AE74A2" w:rsidP="007123FC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AE74A2" w:rsidRDefault="00AE74A2" w:rsidP="00E77A99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4A2" w:rsidRPr="008502E7" w:rsidRDefault="00AE74A2" w:rsidP="00E77A9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</w:t>
      </w:r>
      <w:r w:rsidRPr="008502E7">
        <w:rPr>
          <w:rFonts w:ascii="Times New Roman" w:hAnsi="Times New Roman"/>
          <w:b/>
          <w:bCs/>
          <w:sz w:val="24"/>
          <w:szCs w:val="24"/>
        </w:rPr>
        <w:t>ритерии оценки:</w:t>
      </w:r>
    </w:p>
    <w:p w:rsidR="00AE74A2" w:rsidRPr="00544BD4" w:rsidRDefault="00AE74A2" w:rsidP="0074180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балл</w:t>
      </w:r>
      <w:r w:rsidRPr="00544BD4">
        <w:rPr>
          <w:rFonts w:ascii="Times New Roman" w:hAnsi="Times New Roman"/>
          <w:sz w:val="24"/>
          <w:szCs w:val="24"/>
        </w:rPr>
        <w:t xml:space="preserve"> выставляется</w:t>
      </w:r>
      <w:r>
        <w:rPr>
          <w:rFonts w:ascii="Times New Roman" w:hAnsi="Times New Roman"/>
          <w:sz w:val="24"/>
          <w:szCs w:val="24"/>
        </w:rPr>
        <w:t>, если</w:t>
      </w:r>
      <w:r w:rsidRPr="00544BD4">
        <w:rPr>
          <w:rFonts w:ascii="Times New Roman" w:hAnsi="Times New Roman"/>
          <w:sz w:val="24"/>
          <w:szCs w:val="24"/>
        </w:rPr>
        <w:t xml:space="preserve"> прав</w:t>
      </w:r>
      <w:r>
        <w:rPr>
          <w:rFonts w:ascii="Times New Roman" w:hAnsi="Times New Roman"/>
          <w:sz w:val="24"/>
          <w:szCs w:val="24"/>
        </w:rPr>
        <w:t xml:space="preserve">ильно решено 86-100 % тестовых </w:t>
      </w:r>
      <w:r w:rsidRPr="00544BD4">
        <w:rPr>
          <w:rFonts w:ascii="Times New Roman" w:hAnsi="Times New Roman"/>
          <w:sz w:val="24"/>
          <w:szCs w:val="24"/>
        </w:rPr>
        <w:t>заданий;</w:t>
      </w:r>
    </w:p>
    <w:p w:rsidR="00AE74A2" w:rsidRPr="00544BD4" w:rsidRDefault="00AE74A2" w:rsidP="0074180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0,75 балла</w:t>
      </w:r>
      <w:r>
        <w:rPr>
          <w:rFonts w:ascii="Times New Roman" w:hAnsi="Times New Roman"/>
          <w:sz w:val="24"/>
          <w:szCs w:val="24"/>
        </w:rPr>
        <w:t xml:space="preserve"> выставляются, если правильно решено 64</w:t>
      </w:r>
      <w:r w:rsidRPr="00544BD4">
        <w:rPr>
          <w:rFonts w:ascii="Times New Roman" w:hAnsi="Times New Roman"/>
          <w:sz w:val="24"/>
          <w:szCs w:val="24"/>
        </w:rPr>
        <w:t>-85 % тестовых заданий;</w:t>
      </w:r>
    </w:p>
    <w:p w:rsidR="00AE74A2" w:rsidRPr="00544BD4" w:rsidRDefault="00AE74A2" w:rsidP="0074180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0,5 балла</w:t>
      </w:r>
      <w:r>
        <w:rPr>
          <w:rFonts w:ascii="Times New Roman" w:hAnsi="Times New Roman"/>
          <w:sz w:val="24"/>
          <w:szCs w:val="24"/>
        </w:rPr>
        <w:t xml:space="preserve"> выставляются, если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правильно решено от 50 до 63 % </w:t>
      </w:r>
      <w:r w:rsidRPr="00544BD4">
        <w:rPr>
          <w:rFonts w:ascii="Times New Roman" w:hAnsi="Times New Roman"/>
          <w:sz w:val="24"/>
          <w:szCs w:val="24"/>
        </w:rPr>
        <w:t>тестовых заданий;</w:t>
      </w:r>
    </w:p>
    <w:p w:rsidR="00AE74A2" w:rsidRPr="00544BD4" w:rsidRDefault="00AE74A2" w:rsidP="0074180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bCs/>
          <w:sz w:val="24"/>
          <w:szCs w:val="24"/>
        </w:rPr>
        <w:t xml:space="preserve">Оценка </w:t>
      </w:r>
      <w:r>
        <w:rPr>
          <w:rFonts w:ascii="Times New Roman" w:hAnsi="Times New Roman"/>
          <w:b/>
          <w:bCs/>
          <w:sz w:val="24"/>
          <w:szCs w:val="24"/>
        </w:rPr>
        <w:t>ниже 0,5 балла</w:t>
      </w:r>
      <w:r>
        <w:rPr>
          <w:rFonts w:ascii="Times New Roman" w:hAnsi="Times New Roman"/>
          <w:sz w:val="24"/>
          <w:szCs w:val="24"/>
        </w:rPr>
        <w:t xml:space="preserve"> не выставляется.</w:t>
      </w:r>
    </w:p>
    <w:p w:rsidR="00AE74A2" w:rsidRPr="003B2BD2" w:rsidRDefault="00AE74A2" w:rsidP="003B2B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E74A2" w:rsidRPr="003B2BD2" w:rsidRDefault="00AE74A2" w:rsidP="003B2BD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E71B5">
        <w:rPr>
          <w:rFonts w:ascii="Times New Roman" w:hAnsi="Times New Roman"/>
          <w:b/>
          <w:bCs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 xml:space="preserve">6.1. </w:t>
      </w:r>
      <w:r w:rsidRPr="003B2BD2">
        <w:rPr>
          <w:rFonts w:ascii="Times New Roman" w:hAnsi="Times New Roman"/>
          <w:b/>
          <w:sz w:val="24"/>
          <w:szCs w:val="24"/>
        </w:rPr>
        <w:t xml:space="preserve">Россия в начале </w:t>
      </w:r>
      <w:r w:rsidRPr="003B2BD2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3B2BD2">
        <w:rPr>
          <w:rFonts w:ascii="Times New Roman" w:hAnsi="Times New Roman"/>
          <w:b/>
          <w:sz w:val="24"/>
          <w:szCs w:val="24"/>
        </w:rPr>
        <w:t xml:space="preserve"> в.</w:t>
      </w:r>
    </w:p>
    <w:p w:rsidR="00AE74A2" w:rsidRPr="00251522" w:rsidRDefault="00AE74A2" w:rsidP="003B2BD2">
      <w:pPr>
        <w:pStyle w:val="NormalWeb"/>
        <w:spacing w:before="0" w:beforeAutospacing="0" w:after="0" w:afterAutospacing="0"/>
        <w:contextualSpacing/>
        <w:rPr>
          <w:b/>
          <w:bCs/>
        </w:rPr>
      </w:pPr>
    </w:p>
    <w:p w:rsidR="00AE74A2" w:rsidRPr="00CF64A6" w:rsidRDefault="00AE74A2" w:rsidP="00823259">
      <w:pPr>
        <w:pStyle w:val="2"/>
        <w:spacing w:before="0" w:after="0" w:line="228" w:lineRule="auto"/>
        <w:jc w:val="both"/>
        <w:rPr>
          <w:b w:val="0"/>
          <w:sz w:val="24"/>
          <w:szCs w:val="24"/>
        </w:rPr>
      </w:pPr>
      <w:r w:rsidRPr="00952FA8">
        <w:rPr>
          <w:b w:val="0"/>
          <w:sz w:val="24"/>
          <w:szCs w:val="24"/>
        </w:rPr>
        <w:t xml:space="preserve">Контролируемые компетенции (знания, умения): </w:t>
      </w:r>
      <w:r w:rsidRPr="00952FA8">
        <w:rPr>
          <w:b w:val="0"/>
          <w:color w:val="000000"/>
          <w:kern w:val="24"/>
          <w:sz w:val="24"/>
          <w:szCs w:val="24"/>
        </w:rPr>
        <w:t>ОК – 3, 4</w:t>
      </w:r>
      <w:r w:rsidRPr="00927370">
        <w:rPr>
          <w:b w:val="0"/>
          <w:sz w:val="28"/>
        </w:rPr>
        <w:t>;</w:t>
      </w:r>
      <w:r w:rsidRPr="00952FA8">
        <w:rPr>
          <w:sz w:val="28"/>
        </w:rPr>
        <w:t xml:space="preserve"> </w:t>
      </w:r>
      <w:r w:rsidRPr="00F01E64">
        <w:rPr>
          <w:sz w:val="28"/>
        </w:rPr>
        <w:t>У</w:t>
      </w:r>
      <w:r w:rsidRPr="00952FA8">
        <w:rPr>
          <w:b w:val="0"/>
          <w:sz w:val="20"/>
          <w:szCs w:val="20"/>
        </w:rPr>
        <w:t>2</w:t>
      </w:r>
      <w:r>
        <w:rPr>
          <w:sz w:val="20"/>
          <w:szCs w:val="20"/>
        </w:rPr>
        <w:t>,</w:t>
      </w:r>
      <w:r w:rsidRPr="00F01E64">
        <w:rPr>
          <w:sz w:val="28"/>
        </w:rPr>
        <w:t xml:space="preserve"> З</w:t>
      </w:r>
      <w:r w:rsidRPr="00952FA8">
        <w:rPr>
          <w:b w:val="0"/>
          <w:sz w:val="20"/>
          <w:szCs w:val="20"/>
        </w:rPr>
        <w:t>5</w:t>
      </w:r>
    </w:p>
    <w:p w:rsidR="00AE74A2" w:rsidRPr="00CF64A6" w:rsidRDefault="00AE74A2" w:rsidP="003B2BD2">
      <w:pPr>
        <w:pStyle w:val="2"/>
        <w:spacing w:before="0" w:after="0" w:line="228" w:lineRule="auto"/>
        <w:jc w:val="both"/>
        <w:rPr>
          <w:b w:val="0"/>
          <w:sz w:val="24"/>
          <w:szCs w:val="24"/>
        </w:rPr>
      </w:pPr>
    </w:p>
    <w:p w:rsidR="00AE74A2" w:rsidRPr="00544BD4" w:rsidRDefault="00AE74A2" w:rsidP="003B2BD2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44BD4">
        <w:rPr>
          <w:rFonts w:ascii="Times New Roman" w:hAnsi="Times New Roman"/>
          <w:b/>
          <w:bCs/>
          <w:sz w:val="24"/>
          <w:szCs w:val="24"/>
        </w:rPr>
        <w:t xml:space="preserve">Вопросы для устного (индивидуального) опроса: </w:t>
      </w:r>
    </w:p>
    <w:p w:rsidR="00AE74A2" w:rsidRDefault="00AE74A2" w:rsidP="00663202">
      <w:pPr>
        <w:pStyle w:val="Default"/>
        <w:numPr>
          <w:ilvl w:val="0"/>
          <w:numId w:val="25"/>
        </w:numPr>
        <w:ind w:right="-40"/>
        <w:contextualSpacing/>
        <w:jc w:val="both"/>
      </w:pPr>
      <w:r w:rsidRPr="00286920">
        <w:t xml:space="preserve">Развитие России на рубеже веков, его перспективы. </w:t>
      </w:r>
    </w:p>
    <w:p w:rsidR="00AE74A2" w:rsidRPr="00286920" w:rsidRDefault="00AE74A2" w:rsidP="00663202">
      <w:pPr>
        <w:pStyle w:val="Default"/>
        <w:numPr>
          <w:ilvl w:val="0"/>
          <w:numId w:val="25"/>
        </w:numPr>
        <w:ind w:right="-40"/>
        <w:contextualSpacing/>
        <w:jc w:val="both"/>
        <w:rPr>
          <w:b/>
        </w:rPr>
      </w:pPr>
      <w:r w:rsidRPr="00286920">
        <w:t xml:space="preserve">Революция 1905 – 1907 гг. </w:t>
      </w:r>
    </w:p>
    <w:p w:rsidR="00AE74A2" w:rsidRPr="00286920" w:rsidRDefault="00AE74A2" w:rsidP="00663202">
      <w:pPr>
        <w:pStyle w:val="Default"/>
        <w:numPr>
          <w:ilvl w:val="0"/>
          <w:numId w:val="25"/>
        </w:numPr>
        <w:ind w:right="-40"/>
        <w:contextualSpacing/>
        <w:jc w:val="both"/>
        <w:rPr>
          <w:b/>
        </w:rPr>
      </w:pPr>
      <w:r w:rsidRPr="00286920">
        <w:t xml:space="preserve">Становление многопартийной системы. </w:t>
      </w:r>
    </w:p>
    <w:p w:rsidR="00AE74A2" w:rsidRPr="00286920" w:rsidRDefault="00AE74A2" w:rsidP="00663202">
      <w:pPr>
        <w:pStyle w:val="Default"/>
        <w:numPr>
          <w:ilvl w:val="0"/>
          <w:numId w:val="25"/>
        </w:numPr>
        <w:ind w:right="-40"/>
        <w:contextualSpacing/>
        <w:jc w:val="both"/>
        <w:rPr>
          <w:b/>
        </w:rPr>
      </w:pPr>
      <w:r w:rsidRPr="00286920">
        <w:t xml:space="preserve">Столыпинские реформы. </w:t>
      </w:r>
    </w:p>
    <w:p w:rsidR="00AE74A2" w:rsidRPr="00286920" w:rsidRDefault="00AE74A2" w:rsidP="00663202">
      <w:pPr>
        <w:pStyle w:val="Default"/>
        <w:numPr>
          <w:ilvl w:val="0"/>
          <w:numId w:val="25"/>
        </w:numPr>
        <w:ind w:right="-40"/>
        <w:contextualSpacing/>
        <w:jc w:val="both"/>
        <w:rPr>
          <w:b/>
        </w:rPr>
      </w:pPr>
      <w:r w:rsidRPr="00286920">
        <w:t xml:space="preserve">Россия в первой мировой войне. </w:t>
      </w:r>
    </w:p>
    <w:p w:rsidR="00AE74A2" w:rsidRPr="00286920" w:rsidRDefault="00AE74A2" w:rsidP="00663202">
      <w:pPr>
        <w:pStyle w:val="Default"/>
        <w:numPr>
          <w:ilvl w:val="0"/>
          <w:numId w:val="25"/>
        </w:numPr>
        <w:ind w:right="-40"/>
        <w:contextualSpacing/>
        <w:jc w:val="both"/>
        <w:rPr>
          <w:b/>
        </w:rPr>
      </w:pPr>
      <w:r w:rsidRPr="00286920">
        <w:t xml:space="preserve">Февральская революция в России. </w:t>
      </w:r>
    </w:p>
    <w:p w:rsidR="00AE74A2" w:rsidRPr="00286920" w:rsidRDefault="00AE74A2" w:rsidP="00663202">
      <w:pPr>
        <w:pStyle w:val="Default"/>
        <w:numPr>
          <w:ilvl w:val="0"/>
          <w:numId w:val="25"/>
        </w:numPr>
        <w:ind w:right="-40"/>
        <w:contextualSpacing/>
        <w:jc w:val="both"/>
        <w:rPr>
          <w:b/>
        </w:rPr>
      </w:pPr>
      <w:r w:rsidRPr="00286920">
        <w:t>Приход большевиков к власти в России.</w:t>
      </w:r>
    </w:p>
    <w:p w:rsidR="00AE74A2" w:rsidRPr="003B2BD2" w:rsidRDefault="00AE74A2" w:rsidP="003B2BD2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AE74A2" w:rsidRPr="00544BD4" w:rsidRDefault="00AE74A2" w:rsidP="003B2BD2">
      <w:pPr>
        <w:pStyle w:val="Default"/>
        <w:ind w:right="-40"/>
        <w:contextualSpacing/>
        <w:jc w:val="both"/>
        <w:rPr>
          <w:b/>
        </w:rPr>
      </w:pPr>
      <w:r w:rsidRPr="00544BD4">
        <w:rPr>
          <w:b/>
        </w:rPr>
        <w:t>Критерии оценки:</w:t>
      </w:r>
    </w:p>
    <w:p w:rsidR="00AE74A2" w:rsidRPr="00544BD4" w:rsidRDefault="00AE74A2" w:rsidP="00741806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1 балл</w:t>
      </w:r>
      <w:r w:rsidRPr="00A40121">
        <w:rPr>
          <w:b/>
          <w:bCs/>
        </w:rPr>
        <w:t xml:space="preserve"> </w:t>
      </w:r>
      <w:r>
        <w:t>проставляется обучающемуся</w:t>
      </w:r>
      <w:r w:rsidRPr="00544BD4">
        <w:t>, который:</w:t>
      </w:r>
    </w:p>
    <w:p w:rsidR="00AE74A2" w:rsidRPr="00B27F9C" w:rsidRDefault="00AE74A2" w:rsidP="00741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>ринимать решения в стандартных и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741806">
      <w:pPr>
        <w:pStyle w:val="NormalWeb"/>
        <w:spacing w:before="0" w:beforeAutospacing="0" w:after="0" w:afterAutospacing="0"/>
        <w:contextualSpacing/>
        <w:jc w:val="both"/>
      </w:pPr>
      <w:r>
        <w:t>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741806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предусмотренные программой изучения исторические факты в полном объеме, умеет устанавливать их последовательность и преемственность, а также взаимосвязи и взаимообусловленность, умеет дать оценку исторического места и значения характеризуемых событий и явлений;</w:t>
      </w:r>
    </w:p>
    <w:p w:rsidR="00AE74A2" w:rsidRPr="00544BD4" w:rsidRDefault="00AE74A2" w:rsidP="00741806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свободно ориентироваться в историческом времени и историческом пространстве, знает даты основных исторических событий и хронологические рамки важнейших исторических явлений; умеет осуществлять синхронизацию событий отечественной истории, а также синхронизировать их с главными событиями мировой истории;</w:t>
      </w:r>
    </w:p>
    <w:p w:rsidR="00AE74A2" w:rsidRPr="00544BD4" w:rsidRDefault="00AE74A2" w:rsidP="00741806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дискуссионные варианты научной интерпретации исторических фактов и умеет дать характеристику существующих в науке точек зрения.</w:t>
      </w:r>
    </w:p>
    <w:p w:rsidR="00AE74A2" w:rsidRPr="00544BD4" w:rsidRDefault="00AE74A2" w:rsidP="00741806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0,75 балла</w:t>
      </w:r>
      <w:r w:rsidRPr="00A40121">
        <w:rPr>
          <w:b/>
          <w:bCs/>
        </w:rPr>
        <w:t xml:space="preserve"> </w:t>
      </w:r>
      <w:r>
        <w:t>проставляются обучающемуся</w:t>
      </w:r>
      <w:r w:rsidRPr="00544BD4">
        <w:t>, который:</w:t>
      </w:r>
    </w:p>
    <w:p w:rsidR="00AE74A2" w:rsidRPr="00B27F9C" w:rsidRDefault="00AE74A2" w:rsidP="00741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>ринимать решения в стандартных и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741806">
      <w:pPr>
        <w:pStyle w:val="NormalWeb"/>
        <w:spacing w:before="0" w:beforeAutospacing="0" w:after="0" w:afterAutospacing="0"/>
        <w:contextualSpacing/>
        <w:jc w:val="both"/>
      </w:pPr>
      <w:r>
        <w:t>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741806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предусмотренные программой изучения исторические факты в полном объеме, умеет устанавливать последовательность и преемственность исторических событий и явлений;</w:t>
      </w:r>
    </w:p>
    <w:p w:rsidR="00AE74A2" w:rsidRPr="00544BD4" w:rsidRDefault="00AE74A2" w:rsidP="00741806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ориентироваться в историческом времени в пределах столетий, и историческом пространстве в пределах основных исторических регионов, знает даты основных исторических событий и хронологические рамки важнейших исторических явлений, знает основные историко-географические наименования;</w:t>
      </w:r>
    </w:p>
    <w:p w:rsidR="00AE74A2" w:rsidRPr="00544BD4" w:rsidRDefault="00AE74A2" w:rsidP="00741806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установлении взаимозависимости и взаимообусловленности исторических событий и явлений;</w:t>
      </w:r>
    </w:p>
    <w:p w:rsidR="00AE74A2" w:rsidRPr="00544BD4" w:rsidRDefault="00AE74A2" w:rsidP="00741806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оценке исторического места и значения характеризуемых событий и явлений;</w:t>
      </w:r>
    </w:p>
    <w:p w:rsidR="00AE74A2" w:rsidRPr="00544BD4" w:rsidRDefault="00AE74A2" w:rsidP="00741806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умеет осуществлять синхронизацию событий отечественной истории, а также синхронизировать их с главными событиями мировой истории;</w:t>
      </w:r>
    </w:p>
    <w:p w:rsidR="00AE74A2" w:rsidRPr="00544BD4" w:rsidRDefault="00AE74A2" w:rsidP="00741806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 xml:space="preserve">не знает дискуссионных вариантов научной интерпретации исторических фактов и не умеет дать характеристику существующих в науке точек зрения. </w:t>
      </w:r>
    </w:p>
    <w:p w:rsidR="00AE74A2" w:rsidRPr="00544BD4" w:rsidRDefault="00AE74A2" w:rsidP="00741806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0,5 балла</w:t>
      </w:r>
      <w:r w:rsidRPr="00544BD4">
        <w:rPr>
          <w:b/>
          <w:bCs/>
        </w:rPr>
        <w:t xml:space="preserve"> </w:t>
      </w:r>
      <w:r>
        <w:t>проставляются обучающемуся</w:t>
      </w:r>
      <w:r w:rsidRPr="00544BD4">
        <w:t>, который:</w:t>
      </w:r>
    </w:p>
    <w:p w:rsidR="00AE74A2" w:rsidRPr="00B27F9C" w:rsidRDefault="00AE74A2" w:rsidP="00741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умеет принимать решения в</w:t>
      </w:r>
      <w:r w:rsidRPr="00B27F9C">
        <w:rPr>
          <w:rFonts w:ascii="Times New Roman" w:hAnsi="Times New Roman"/>
          <w:sz w:val="24"/>
          <w:szCs w:val="24"/>
        </w:rPr>
        <w:t xml:space="preserve">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741806">
      <w:pPr>
        <w:pStyle w:val="NormalWeb"/>
        <w:spacing w:before="0" w:beforeAutospacing="0" w:after="0" w:afterAutospacing="0"/>
        <w:contextualSpacing/>
        <w:jc w:val="both"/>
      </w:pPr>
      <w:r>
        <w:t>слабо 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741806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основные исторические факты;</w:t>
      </w:r>
    </w:p>
    <w:p w:rsidR="00AE74A2" w:rsidRPr="00544BD4" w:rsidRDefault="00AE74A2" w:rsidP="00741806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ориентироваться в историческом времени в пределах столетий, и историческом пространстве в пределах основных исторических регионов.</w:t>
      </w:r>
    </w:p>
    <w:p w:rsidR="00AE74A2" w:rsidRPr="00544BD4" w:rsidRDefault="00AE74A2" w:rsidP="00741806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знает фактический материал в полном объеме;</w:t>
      </w:r>
    </w:p>
    <w:p w:rsidR="00AE74A2" w:rsidRPr="00544BD4" w:rsidRDefault="00AE74A2" w:rsidP="00741806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испытывает затруднения в установлении последовательности и преемственности исторических событий и явлений,</w:t>
      </w:r>
    </w:p>
    <w:p w:rsidR="00AE74A2" w:rsidRPr="00544BD4" w:rsidRDefault="00AE74A2" w:rsidP="00741806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умеет устанавливать последовательность и преемственность исторических событий и явлений;</w:t>
      </w:r>
    </w:p>
    <w:p w:rsidR="00AE74A2" w:rsidRPr="00544BD4" w:rsidRDefault="00AE74A2" w:rsidP="00741806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определении дат основных исторических событий и хронологические рамки важнейших исторических явлений;</w:t>
      </w:r>
    </w:p>
    <w:p w:rsidR="00AE74A2" w:rsidRPr="00544BD4" w:rsidRDefault="00AE74A2" w:rsidP="00741806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основных историко-географических наименованиях;</w:t>
      </w:r>
    </w:p>
    <w:p w:rsidR="00AE74A2" w:rsidRPr="00544BD4" w:rsidRDefault="00AE74A2" w:rsidP="00741806">
      <w:pPr>
        <w:pStyle w:val="NormalWeb"/>
        <w:spacing w:before="0" w:beforeAutospacing="0" w:after="0" w:afterAutospacing="0"/>
        <w:contextualSpacing/>
        <w:jc w:val="both"/>
      </w:pPr>
      <w:r>
        <w:t>Оценка ниже 0,5 балла не проставляется.</w:t>
      </w:r>
    </w:p>
    <w:p w:rsidR="00AE74A2" w:rsidRDefault="00AE74A2" w:rsidP="003B2BD2">
      <w:pPr>
        <w:pStyle w:val="ListParagraph"/>
        <w:ind w:left="0"/>
        <w:jc w:val="both"/>
        <w:rPr>
          <w:b/>
          <w:bCs/>
        </w:rPr>
      </w:pPr>
    </w:p>
    <w:p w:rsidR="00AE74A2" w:rsidRDefault="00AE74A2" w:rsidP="003B2BD2">
      <w:pPr>
        <w:pStyle w:val="ListParagraph"/>
        <w:ind w:left="0"/>
        <w:jc w:val="both"/>
        <w:rPr>
          <w:b/>
          <w:bCs/>
        </w:rPr>
      </w:pPr>
      <w:r w:rsidRPr="00544BD4">
        <w:rPr>
          <w:b/>
          <w:bCs/>
        </w:rPr>
        <w:t xml:space="preserve">Вопросы для устного (фронтального) опроса: </w:t>
      </w:r>
    </w:p>
    <w:p w:rsidR="00AE74A2" w:rsidRPr="00544BD4" w:rsidRDefault="00AE74A2" w:rsidP="003B2BD2">
      <w:pPr>
        <w:pStyle w:val="ListParagraph"/>
        <w:ind w:left="0"/>
        <w:jc w:val="both"/>
        <w:rPr>
          <w:b/>
          <w:bCs/>
        </w:rPr>
      </w:pPr>
    </w:p>
    <w:p w:rsidR="00AE74A2" w:rsidRPr="001F2971" w:rsidRDefault="00AE74A2" w:rsidP="006D52BD">
      <w:pPr>
        <w:numPr>
          <w:ilvl w:val="0"/>
          <w:numId w:val="8"/>
        </w:num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1F2971">
        <w:rPr>
          <w:rFonts w:ascii="Times New Roman" w:hAnsi="Times New Roman"/>
          <w:color w:val="000000"/>
          <w:sz w:val="24"/>
          <w:szCs w:val="24"/>
        </w:rPr>
        <w:t>В чем состояли особенности России как страны «второго эшелона» капитализма?</w:t>
      </w:r>
    </w:p>
    <w:p w:rsidR="00AE74A2" w:rsidRPr="001F2971" w:rsidRDefault="00AE74A2" w:rsidP="006D52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1F2971">
        <w:rPr>
          <w:rFonts w:ascii="Times New Roman" w:hAnsi="Times New Roman"/>
          <w:color w:val="000000"/>
          <w:sz w:val="24"/>
          <w:szCs w:val="24"/>
        </w:rPr>
        <w:t>В чем заключались особенности образования российских политических партий?</w:t>
      </w:r>
    </w:p>
    <w:p w:rsidR="00AE74A2" w:rsidRPr="001F2971" w:rsidRDefault="00AE74A2" w:rsidP="006D52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1F2971">
        <w:rPr>
          <w:rFonts w:ascii="Times New Roman" w:hAnsi="Times New Roman"/>
          <w:color w:val="000000"/>
          <w:sz w:val="24"/>
          <w:szCs w:val="24"/>
        </w:rPr>
        <w:t>Назовите причины и основные этапы первой русской революции.</w:t>
      </w:r>
    </w:p>
    <w:p w:rsidR="00AE74A2" w:rsidRPr="001F2971" w:rsidRDefault="00AE74A2" w:rsidP="006D52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1F2971">
        <w:rPr>
          <w:rFonts w:ascii="Times New Roman" w:hAnsi="Times New Roman"/>
          <w:color w:val="000000"/>
          <w:sz w:val="24"/>
          <w:szCs w:val="24"/>
        </w:rPr>
        <w:t>Охарактеризуйте результаты революции1905-1907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2971">
        <w:rPr>
          <w:rFonts w:ascii="Times New Roman" w:hAnsi="Times New Roman"/>
          <w:color w:val="000000"/>
          <w:sz w:val="24"/>
          <w:szCs w:val="24"/>
        </w:rPr>
        <w:t>гг. Можно ли сказать, что она продвинула общество вперед?</w:t>
      </w:r>
    </w:p>
    <w:p w:rsidR="00AE74A2" w:rsidRPr="001F2971" w:rsidRDefault="00AE74A2" w:rsidP="006D52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 повлияла п</w:t>
      </w:r>
      <w:r w:rsidRPr="001F2971">
        <w:rPr>
          <w:rFonts w:ascii="Times New Roman" w:hAnsi="Times New Roman"/>
          <w:color w:val="000000"/>
          <w:sz w:val="24"/>
          <w:szCs w:val="24"/>
        </w:rPr>
        <w:t>ервая мировая война на общественно-политическое развитие России?</w:t>
      </w:r>
    </w:p>
    <w:p w:rsidR="00AE74A2" w:rsidRPr="008A54AC" w:rsidRDefault="00AE74A2" w:rsidP="006D52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hAnsi="Times New Roman"/>
          <w:spacing w:val="1"/>
          <w:sz w:val="24"/>
          <w:szCs w:val="24"/>
        </w:rPr>
      </w:pPr>
      <w:r w:rsidRPr="00544BD4">
        <w:rPr>
          <w:rFonts w:ascii="Times New Roman" w:hAnsi="Times New Roman"/>
          <w:spacing w:val="1"/>
          <w:sz w:val="24"/>
          <w:szCs w:val="24"/>
        </w:rPr>
        <w:t xml:space="preserve">Назовите особенности первой русской революция 1905-1907 гг. </w:t>
      </w:r>
    </w:p>
    <w:p w:rsidR="00AE74A2" w:rsidRPr="00544BD4" w:rsidRDefault="00AE74A2" w:rsidP="006D52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hAnsi="Times New Roman"/>
          <w:spacing w:val="-5"/>
          <w:sz w:val="24"/>
          <w:szCs w:val="24"/>
        </w:rPr>
      </w:pPr>
      <w:r w:rsidRPr="00544BD4">
        <w:rPr>
          <w:rFonts w:ascii="Times New Roman" w:hAnsi="Times New Roman"/>
          <w:spacing w:val="1"/>
          <w:sz w:val="24"/>
          <w:szCs w:val="24"/>
        </w:rPr>
        <w:t>Назовите п</w:t>
      </w:r>
      <w:r w:rsidRPr="00544BD4">
        <w:rPr>
          <w:rFonts w:ascii="Times New Roman" w:hAnsi="Times New Roman"/>
          <w:spacing w:val="-5"/>
          <w:sz w:val="24"/>
          <w:szCs w:val="24"/>
        </w:rPr>
        <w:t>ричины провала аграрной реформы П.А. Столыпина.</w:t>
      </w:r>
    </w:p>
    <w:p w:rsidR="00AE74A2" w:rsidRPr="00B219BE" w:rsidRDefault="00AE74A2" w:rsidP="006D52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hAnsi="Times New Roman"/>
          <w:spacing w:val="-7"/>
          <w:sz w:val="24"/>
          <w:szCs w:val="24"/>
        </w:rPr>
      </w:pPr>
      <w:r w:rsidRPr="00B219BE">
        <w:rPr>
          <w:rFonts w:ascii="Times New Roman" w:hAnsi="Times New Roman"/>
          <w:spacing w:val="1"/>
          <w:sz w:val="24"/>
          <w:szCs w:val="24"/>
        </w:rPr>
        <w:t>В чем заключались особенности с</w:t>
      </w:r>
      <w:r w:rsidRPr="00B219BE">
        <w:rPr>
          <w:rFonts w:ascii="Times New Roman" w:hAnsi="Times New Roman"/>
          <w:sz w:val="24"/>
          <w:szCs w:val="24"/>
        </w:rPr>
        <w:t xml:space="preserve">оциально-экономического развития России на рубеже </w:t>
      </w:r>
      <w:r w:rsidRPr="00B219BE">
        <w:rPr>
          <w:rFonts w:ascii="Times New Roman" w:hAnsi="Times New Roman"/>
          <w:sz w:val="24"/>
          <w:szCs w:val="24"/>
          <w:lang w:val="en-US"/>
        </w:rPr>
        <w:t>XIX</w:t>
      </w:r>
      <w:r w:rsidRPr="00B219BE">
        <w:rPr>
          <w:rFonts w:ascii="Times New Roman" w:hAnsi="Times New Roman"/>
          <w:sz w:val="24"/>
          <w:szCs w:val="24"/>
        </w:rPr>
        <w:t>-</w:t>
      </w:r>
      <w:r w:rsidRPr="00B219BE">
        <w:rPr>
          <w:rFonts w:ascii="Times New Roman" w:hAnsi="Times New Roman"/>
          <w:sz w:val="24"/>
          <w:szCs w:val="24"/>
          <w:lang w:val="en-US"/>
        </w:rPr>
        <w:t>XX</w:t>
      </w:r>
      <w:r w:rsidRPr="00B219BE">
        <w:rPr>
          <w:rFonts w:ascii="Times New Roman" w:hAnsi="Times New Roman"/>
          <w:sz w:val="24"/>
          <w:szCs w:val="24"/>
        </w:rPr>
        <w:t xml:space="preserve"> вв.? </w:t>
      </w:r>
    </w:p>
    <w:p w:rsidR="00AE74A2" w:rsidRPr="00E13DEF" w:rsidRDefault="00AE74A2" w:rsidP="007F3762">
      <w:pPr>
        <w:pStyle w:val="1"/>
        <w:numPr>
          <w:ilvl w:val="0"/>
          <w:numId w:val="8"/>
        </w:numPr>
        <w:ind w:left="330" w:hanging="330"/>
        <w:contextualSpacing/>
        <w:rPr>
          <w:spacing w:val="-6"/>
          <w:sz w:val="24"/>
          <w:szCs w:val="24"/>
        </w:rPr>
      </w:pPr>
      <w:r w:rsidRPr="00E13DEF">
        <w:rPr>
          <w:spacing w:val="1"/>
          <w:sz w:val="24"/>
          <w:szCs w:val="24"/>
        </w:rPr>
        <w:t xml:space="preserve">Определите причины, характер и цели февральской революции 1917 г. </w:t>
      </w:r>
    </w:p>
    <w:p w:rsidR="00AE74A2" w:rsidRPr="00E13DEF" w:rsidRDefault="00AE74A2" w:rsidP="007F3762">
      <w:pPr>
        <w:pStyle w:val="1"/>
        <w:numPr>
          <w:ilvl w:val="0"/>
          <w:numId w:val="8"/>
        </w:numPr>
        <w:ind w:left="330"/>
        <w:contextualSpacing/>
        <w:rPr>
          <w:spacing w:val="-7"/>
          <w:sz w:val="24"/>
          <w:szCs w:val="24"/>
        </w:rPr>
      </w:pPr>
      <w:r w:rsidRPr="00E13DEF">
        <w:rPr>
          <w:spacing w:val="1"/>
          <w:sz w:val="24"/>
          <w:szCs w:val="24"/>
        </w:rPr>
        <w:t>Определите альтернативы развития России в период февраль-октябрь 1917 г.</w:t>
      </w:r>
    </w:p>
    <w:p w:rsidR="00AE74A2" w:rsidRPr="007F3762" w:rsidRDefault="00AE74A2" w:rsidP="007F3762">
      <w:pPr>
        <w:pStyle w:val="1"/>
        <w:numPr>
          <w:ilvl w:val="0"/>
          <w:numId w:val="8"/>
        </w:numPr>
        <w:ind w:left="330"/>
        <w:contextualSpacing/>
        <w:rPr>
          <w:spacing w:val="-7"/>
          <w:sz w:val="24"/>
          <w:szCs w:val="24"/>
        </w:rPr>
      </w:pPr>
      <w:r w:rsidRPr="007F3762">
        <w:rPr>
          <w:sz w:val="24"/>
          <w:szCs w:val="24"/>
        </w:rPr>
        <w:t>Назовите причины победы большевиков в октябре 1917 г.</w:t>
      </w:r>
    </w:p>
    <w:p w:rsidR="00AE74A2" w:rsidRDefault="00AE74A2" w:rsidP="003B2BD2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41806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AE74A2" w:rsidRDefault="00AE74A2" w:rsidP="00741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балл</w:t>
      </w:r>
      <w:r w:rsidRPr="00544BD4">
        <w:rPr>
          <w:rFonts w:ascii="Times New Roman" w:hAnsi="Times New Roman"/>
          <w:sz w:val="24"/>
          <w:szCs w:val="24"/>
        </w:rPr>
        <w:t xml:space="preserve"> выст</w:t>
      </w:r>
      <w:r>
        <w:rPr>
          <w:rFonts w:ascii="Times New Roman" w:hAnsi="Times New Roman"/>
          <w:sz w:val="24"/>
          <w:szCs w:val="24"/>
        </w:rPr>
        <w:t>авляется обучающемуся</w:t>
      </w:r>
      <w:r w:rsidRPr="00544BD4">
        <w:rPr>
          <w:rFonts w:ascii="Times New Roman" w:hAnsi="Times New Roman"/>
          <w:sz w:val="24"/>
          <w:szCs w:val="24"/>
        </w:rPr>
        <w:t>, который</w:t>
      </w:r>
      <w:r>
        <w:rPr>
          <w:rFonts w:ascii="Times New Roman" w:hAnsi="Times New Roman"/>
          <w:sz w:val="24"/>
          <w:szCs w:val="24"/>
        </w:rPr>
        <w:t xml:space="preserve"> умеет п</w:t>
      </w:r>
      <w:r w:rsidRPr="00B27F9C">
        <w:rPr>
          <w:rFonts w:ascii="Times New Roman" w:hAnsi="Times New Roman"/>
          <w:sz w:val="24"/>
          <w:szCs w:val="24"/>
        </w:rPr>
        <w:t xml:space="preserve">ринимать решения в стандартных и нестандартных </w:t>
      </w:r>
      <w:r>
        <w:rPr>
          <w:rFonts w:ascii="Times New Roman" w:hAnsi="Times New Roman"/>
          <w:sz w:val="24"/>
          <w:szCs w:val="24"/>
        </w:rPr>
        <w:t xml:space="preserve">учебных </w:t>
      </w:r>
      <w:r w:rsidRPr="00B27F9C">
        <w:rPr>
          <w:rFonts w:ascii="Times New Roman" w:hAnsi="Times New Roman"/>
          <w:sz w:val="24"/>
          <w:szCs w:val="24"/>
        </w:rPr>
        <w:t>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Pr="00B27F9C" w:rsidRDefault="00AE74A2" w:rsidP="007418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о</w:t>
      </w:r>
      <w:r w:rsidRPr="00B27F9C">
        <w:rPr>
          <w:rFonts w:ascii="Times New Roman" w:hAnsi="Times New Roman"/>
          <w:sz w:val="24"/>
          <w:szCs w:val="24"/>
        </w:rPr>
        <w:t>существлять поиск и использование информации, необходим</w:t>
      </w:r>
      <w:r>
        <w:rPr>
          <w:rFonts w:ascii="Times New Roman" w:hAnsi="Times New Roman"/>
          <w:sz w:val="24"/>
          <w:szCs w:val="24"/>
        </w:rPr>
        <w:t>ой для эффективного личностного развития;</w:t>
      </w:r>
    </w:p>
    <w:p w:rsidR="00AE74A2" w:rsidRPr="00C554DD" w:rsidRDefault="00AE74A2" w:rsidP="00741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>грамотно и логически стройно излагает учебный материал,  успешно применяет теоретические знания при ответе на поставленный вопрос</w:t>
      </w:r>
      <w:r w:rsidRPr="00C554DD">
        <w:rPr>
          <w:rFonts w:ascii="Times New Roman" w:hAnsi="Times New Roman"/>
          <w:sz w:val="24"/>
          <w:szCs w:val="24"/>
        </w:rPr>
        <w:t xml:space="preserve"> </w:t>
      </w:r>
    </w:p>
    <w:p w:rsidR="00AE74A2" w:rsidRDefault="00AE74A2" w:rsidP="00741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0,75 балла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выставляются обучающемуся, который</w:t>
      </w:r>
      <w:r w:rsidRPr="00A401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 xml:space="preserve">ринимать решения в стандартных и нестандартных </w:t>
      </w:r>
      <w:r>
        <w:rPr>
          <w:rFonts w:ascii="Times New Roman" w:hAnsi="Times New Roman"/>
          <w:sz w:val="24"/>
          <w:szCs w:val="24"/>
        </w:rPr>
        <w:t xml:space="preserve">учебных </w:t>
      </w:r>
      <w:r w:rsidRPr="00B27F9C">
        <w:rPr>
          <w:rFonts w:ascii="Times New Roman" w:hAnsi="Times New Roman"/>
          <w:sz w:val="24"/>
          <w:szCs w:val="24"/>
        </w:rPr>
        <w:t>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Pr="00B27F9C" w:rsidRDefault="00AE74A2" w:rsidP="007418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о</w:t>
      </w:r>
      <w:r w:rsidRPr="00B27F9C">
        <w:rPr>
          <w:rFonts w:ascii="Times New Roman" w:hAnsi="Times New Roman"/>
          <w:sz w:val="24"/>
          <w:szCs w:val="24"/>
        </w:rPr>
        <w:t>существлять поиск и использование информации, необходим</w:t>
      </w:r>
      <w:r>
        <w:rPr>
          <w:rFonts w:ascii="Times New Roman" w:hAnsi="Times New Roman"/>
          <w:sz w:val="24"/>
          <w:szCs w:val="24"/>
        </w:rPr>
        <w:t>ой для эффективного личностного развития;</w:t>
      </w:r>
    </w:p>
    <w:p w:rsidR="00AE74A2" w:rsidRPr="00544BD4" w:rsidRDefault="00AE74A2" w:rsidP="007418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 xml:space="preserve">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 </w:t>
      </w:r>
    </w:p>
    <w:p w:rsidR="00AE74A2" w:rsidRPr="00B27F9C" w:rsidRDefault="00AE74A2" w:rsidP="00741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0,5 балла</w:t>
      </w:r>
      <w:r>
        <w:rPr>
          <w:rFonts w:ascii="Times New Roman" w:hAnsi="Times New Roman"/>
          <w:sz w:val="24"/>
          <w:szCs w:val="24"/>
        </w:rPr>
        <w:t xml:space="preserve"> выставляются обучающемуся</w:t>
      </w:r>
      <w:r w:rsidRPr="00544BD4">
        <w:rPr>
          <w:rFonts w:ascii="Times New Roman" w:hAnsi="Times New Roman"/>
          <w:sz w:val="24"/>
          <w:szCs w:val="24"/>
        </w:rPr>
        <w:t xml:space="preserve">, который </w:t>
      </w:r>
      <w:r>
        <w:rPr>
          <w:rFonts w:ascii="Times New Roman" w:hAnsi="Times New Roman"/>
          <w:sz w:val="24"/>
          <w:szCs w:val="24"/>
        </w:rPr>
        <w:t>не умеет принимать решения в</w:t>
      </w:r>
      <w:r w:rsidRPr="00B27F9C">
        <w:rPr>
          <w:rFonts w:ascii="Times New Roman" w:hAnsi="Times New Roman"/>
          <w:sz w:val="24"/>
          <w:szCs w:val="24"/>
        </w:rPr>
        <w:t xml:space="preserve">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741806">
      <w:pPr>
        <w:pStyle w:val="NormalWeb"/>
        <w:spacing w:before="0" w:beforeAutospacing="0" w:after="0" w:afterAutospacing="0"/>
        <w:contextualSpacing/>
        <w:jc w:val="both"/>
      </w:pPr>
      <w:r>
        <w:t>слабо 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7418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 xml:space="preserve">не совсем твердо владеет материалом, при ответах допускает малосущественные погрешности, изложение логически не стройное,  противоречивость в аргументации.  </w:t>
      </w:r>
    </w:p>
    <w:p w:rsidR="00AE74A2" w:rsidRDefault="00AE74A2" w:rsidP="007418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b/>
          <w:bCs/>
          <w:sz w:val="24"/>
          <w:szCs w:val="24"/>
        </w:rPr>
        <w:t xml:space="preserve">Оценка </w:t>
      </w:r>
      <w:r>
        <w:rPr>
          <w:rFonts w:ascii="Times New Roman" w:hAnsi="Times New Roman"/>
          <w:b/>
          <w:bCs/>
          <w:sz w:val="24"/>
          <w:szCs w:val="24"/>
        </w:rPr>
        <w:t>ниже 0,5 балла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544BD4">
        <w:rPr>
          <w:rFonts w:ascii="Times New Roman" w:hAnsi="Times New Roman"/>
          <w:sz w:val="24"/>
          <w:szCs w:val="24"/>
        </w:rPr>
        <w:t>выставляется</w:t>
      </w:r>
      <w:r>
        <w:rPr>
          <w:rFonts w:ascii="Times New Roman" w:hAnsi="Times New Roman"/>
          <w:sz w:val="24"/>
          <w:szCs w:val="24"/>
        </w:rPr>
        <w:t>.</w:t>
      </w:r>
      <w:r w:rsidRPr="00544BD4">
        <w:rPr>
          <w:rFonts w:ascii="Times New Roman" w:hAnsi="Times New Roman"/>
          <w:sz w:val="24"/>
          <w:szCs w:val="24"/>
        </w:rPr>
        <w:t xml:space="preserve"> </w:t>
      </w:r>
    </w:p>
    <w:p w:rsidR="00AE74A2" w:rsidRPr="00741806" w:rsidRDefault="00AE74A2" w:rsidP="00741806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E74A2" w:rsidRPr="00741806" w:rsidRDefault="00AE74A2" w:rsidP="003B2BD2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A61DE">
        <w:rPr>
          <w:rFonts w:ascii="Times New Roman" w:hAnsi="Times New Roman"/>
          <w:b/>
          <w:bCs/>
          <w:sz w:val="28"/>
          <w:szCs w:val="28"/>
        </w:rPr>
        <w:t xml:space="preserve">Фонд тестовых заданий </w:t>
      </w:r>
      <w:r>
        <w:rPr>
          <w:rFonts w:ascii="Times New Roman" w:hAnsi="Times New Roman"/>
          <w:b/>
          <w:bCs/>
          <w:sz w:val="28"/>
          <w:szCs w:val="28"/>
        </w:rPr>
        <w:t xml:space="preserve">для текущего контроля знаний по теме 6.1. «Россия в начале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XX</w:t>
      </w:r>
      <w:r w:rsidRPr="0074180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в.»</w:t>
      </w:r>
    </w:p>
    <w:p w:rsidR="00AE74A2" w:rsidRPr="00730CC8" w:rsidRDefault="00AE74A2" w:rsidP="003B2BD2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9A61DE">
        <w:rPr>
          <w:rFonts w:ascii="Times New Roman" w:hAnsi="Times New Roman"/>
          <w:bCs/>
          <w:sz w:val="28"/>
          <w:szCs w:val="28"/>
        </w:rPr>
        <w:t>Выберите один вариант ответа:</w:t>
      </w:r>
    </w:p>
    <w:p w:rsidR="00AE74A2" w:rsidRPr="00EA01CA" w:rsidRDefault="00AE74A2" w:rsidP="00D535CE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A01CA">
        <w:rPr>
          <w:rFonts w:ascii="Times New Roman" w:hAnsi="Times New Roman"/>
          <w:b/>
          <w:sz w:val="28"/>
          <w:szCs w:val="28"/>
        </w:rPr>
        <w:t>Одним из лидеров партии эсеров был</w:t>
      </w:r>
    </w:p>
    <w:p w:rsidR="00AE74A2" w:rsidRPr="00EA01CA" w:rsidRDefault="00AE74A2" w:rsidP="00D535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1CA">
        <w:rPr>
          <w:rFonts w:ascii="Times New Roman" w:hAnsi="Times New Roman"/>
          <w:sz w:val="28"/>
          <w:szCs w:val="28"/>
        </w:rPr>
        <w:t>+В.М. Чернов</w:t>
      </w:r>
    </w:p>
    <w:p w:rsidR="00AE74A2" w:rsidRPr="00EA01CA" w:rsidRDefault="00AE74A2" w:rsidP="00D535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1CA">
        <w:rPr>
          <w:rFonts w:ascii="Times New Roman" w:hAnsi="Times New Roman"/>
          <w:sz w:val="28"/>
          <w:szCs w:val="28"/>
        </w:rPr>
        <w:t>А.И. Гучков</w:t>
      </w:r>
    </w:p>
    <w:p w:rsidR="00AE74A2" w:rsidRPr="00EA01CA" w:rsidRDefault="00AE74A2" w:rsidP="00D535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1CA">
        <w:rPr>
          <w:rFonts w:ascii="Times New Roman" w:hAnsi="Times New Roman"/>
          <w:sz w:val="28"/>
          <w:szCs w:val="28"/>
        </w:rPr>
        <w:t>Ю.О. Мартов</w:t>
      </w:r>
    </w:p>
    <w:p w:rsidR="00AE74A2" w:rsidRPr="003C0AAB" w:rsidRDefault="00AE74A2" w:rsidP="00D535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1CA">
        <w:rPr>
          <w:rFonts w:ascii="Times New Roman" w:hAnsi="Times New Roman"/>
          <w:sz w:val="28"/>
          <w:szCs w:val="28"/>
        </w:rPr>
        <w:t>П.А. Кропоткин</w:t>
      </w:r>
    </w:p>
    <w:p w:rsidR="00AE74A2" w:rsidRPr="003C0AAB" w:rsidRDefault="00AE74A2" w:rsidP="00D535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0AAB">
        <w:rPr>
          <w:rFonts w:ascii="Times New Roman" w:hAnsi="Times New Roman"/>
          <w:b/>
          <w:sz w:val="28"/>
          <w:szCs w:val="28"/>
        </w:rPr>
        <w:t xml:space="preserve">Общей чертой либерального и радикального направления в общественном движении России начала </w:t>
      </w:r>
      <w:r w:rsidRPr="003C0AAB">
        <w:rPr>
          <w:rFonts w:ascii="Times New Roman" w:hAnsi="Times New Roman"/>
          <w:b/>
          <w:sz w:val="28"/>
          <w:szCs w:val="28"/>
          <w:lang w:val="en-US"/>
        </w:rPr>
        <w:t>XX</w:t>
      </w:r>
      <w:r w:rsidRPr="003C0AAB">
        <w:rPr>
          <w:rFonts w:ascii="Times New Roman" w:hAnsi="Times New Roman"/>
          <w:b/>
          <w:sz w:val="28"/>
          <w:szCs w:val="28"/>
        </w:rPr>
        <w:t xml:space="preserve"> в. было требование</w:t>
      </w:r>
    </w:p>
    <w:p w:rsidR="00AE74A2" w:rsidRPr="003C0AAB" w:rsidRDefault="00AE74A2" w:rsidP="00D535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0AAB">
        <w:rPr>
          <w:rFonts w:ascii="Times New Roman" w:hAnsi="Times New Roman"/>
          <w:sz w:val="28"/>
          <w:szCs w:val="28"/>
        </w:rPr>
        <w:t>установление военной диктатуры</w:t>
      </w:r>
    </w:p>
    <w:p w:rsidR="00AE74A2" w:rsidRPr="003C0AAB" w:rsidRDefault="00AE74A2" w:rsidP="00D535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0AAB">
        <w:rPr>
          <w:rFonts w:ascii="Times New Roman" w:hAnsi="Times New Roman"/>
          <w:sz w:val="28"/>
          <w:szCs w:val="28"/>
        </w:rPr>
        <w:t>отмена частной собственности</w:t>
      </w:r>
    </w:p>
    <w:p w:rsidR="00AE74A2" w:rsidRPr="003C0AAB" w:rsidRDefault="00AE74A2" w:rsidP="00D535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35CE">
        <w:rPr>
          <w:rFonts w:ascii="Times New Roman" w:hAnsi="Times New Roman"/>
          <w:sz w:val="28"/>
          <w:szCs w:val="28"/>
        </w:rPr>
        <w:t>+</w:t>
      </w:r>
      <w:r w:rsidRPr="003C0AAB">
        <w:rPr>
          <w:rFonts w:ascii="Times New Roman" w:hAnsi="Times New Roman"/>
          <w:sz w:val="28"/>
          <w:szCs w:val="28"/>
        </w:rPr>
        <w:t>введение политических свобод</w:t>
      </w:r>
    </w:p>
    <w:p w:rsidR="00AE74A2" w:rsidRPr="003C0AAB" w:rsidRDefault="00AE74A2" w:rsidP="00D535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0AAB">
        <w:rPr>
          <w:rFonts w:ascii="Times New Roman" w:hAnsi="Times New Roman"/>
          <w:sz w:val="28"/>
          <w:szCs w:val="28"/>
        </w:rPr>
        <w:t>установление социалистической республики</w:t>
      </w:r>
    </w:p>
    <w:p w:rsidR="00AE74A2" w:rsidRPr="003C0AAB" w:rsidRDefault="00AE74A2" w:rsidP="00D535CE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0AAB">
        <w:rPr>
          <w:rFonts w:ascii="Times New Roman" w:hAnsi="Times New Roman"/>
          <w:b/>
          <w:sz w:val="28"/>
          <w:szCs w:val="28"/>
        </w:rPr>
        <w:t>По Портсмутскому мирному договору 1905 г. Россия</w:t>
      </w:r>
    </w:p>
    <w:p w:rsidR="00AE74A2" w:rsidRPr="003C0AAB" w:rsidRDefault="00AE74A2" w:rsidP="00D535CE">
      <w:p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0AAB">
        <w:rPr>
          <w:rFonts w:ascii="Times New Roman" w:hAnsi="Times New Roman"/>
          <w:sz w:val="28"/>
          <w:szCs w:val="28"/>
        </w:rPr>
        <w:t>приобрела Крым</w:t>
      </w:r>
    </w:p>
    <w:p w:rsidR="00AE74A2" w:rsidRPr="003C0AAB" w:rsidRDefault="00AE74A2" w:rsidP="00D535CE">
      <w:p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0AAB">
        <w:rPr>
          <w:rFonts w:ascii="Times New Roman" w:hAnsi="Times New Roman"/>
          <w:sz w:val="28"/>
          <w:szCs w:val="28"/>
        </w:rPr>
        <w:t>присоединила территорию Финляндии</w:t>
      </w:r>
    </w:p>
    <w:p w:rsidR="00AE74A2" w:rsidRPr="003C0AAB" w:rsidRDefault="00AE74A2" w:rsidP="00D535CE">
      <w:p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0AAB">
        <w:rPr>
          <w:rFonts w:ascii="Times New Roman" w:hAnsi="Times New Roman"/>
          <w:sz w:val="28"/>
          <w:szCs w:val="28"/>
        </w:rPr>
        <w:t>потеряла Курильские острова</w:t>
      </w:r>
    </w:p>
    <w:p w:rsidR="00AE74A2" w:rsidRPr="003C0AAB" w:rsidRDefault="00AE74A2" w:rsidP="00D535CE">
      <w:p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0AAB">
        <w:rPr>
          <w:rFonts w:ascii="Times New Roman" w:hAnsi="Times New Roman"/>
          <w:sz w:val="28"/>
          <w:szCs w:val="28"/>
        </w:rPr>
        <w:t>+потеряла Южный Сахалин</w:t>
      </w:r>
    </w:p>
    <w:p w:rsidR="00AE74A2" w:rsidRPr="003C0AAB" w:rsidRDefault="00AE74A2" w:rsidP="00D535CE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0AAB">
        <w:rPr>
          <w:rFonts w:ascii="Times New Roman" w:hAnsi="Times New Roman"/>
          <w:b/>
          <w:sz w:val="28"/>
          <w:szCs w:val="28"/>
        </w:rPr>
        <w:t>Кто из глав российского правительства в начале ХХ в. выдвинул формул</w:t>
      </w:r>
      <w:r>
        <w:rPr>
          <w:rFonts w:ascii="Times New Roman" w:hAnsi="Times New Roman"/>
          <w:b/>
          <w:sz w:val="28"/>
          <w:szCs w:val="28"/>
        </w:rPr>
        <w:t>у</w:t>
      </w:r>
      <w:r w:rsidRPr="003C0AAB">
        <w:rPr>
          <w:rFonts w:ascii="Times New Roman" w:hAnsi="Times New Roman"/>
          <w:b/>
          <w:sz w:val="28"/>
          <w:szCs w:val="28"/>
        </w:rPr>
        <w:t>: «Сначала успокоение, а затем реформы»?</w:t>
      </w:r>
    </w:p>
    <w:p w:rsidR="00AE74A2" w:rsidRPr="003C0AAB" w:rsidRDefault="00AE74A2" w:rsidP="00D535CE">
      <w:p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535CE">
        <w:rPr>
          <w:rFonts w:ascii="Times New Roman" w:hAnsi="Times New Roman"/>
          <w:sz w:val="28"/>
          <w:szCs w:val="28"/>
        </w:rPr>
        <w:t>+</w:t>
      </w:r>
      <w:r w:rsidRPr="003C0AAB">
        <w:rPr>
          <w:rFonts w:ascii="Times New Roman" w:hAnsi="Times New Roman"/>
          <w:sz w:val="28"/>
          <w:szCs w:val="28"/>
        </w:rPr>
        <w:t>П.А. Столыпин</w:t>
      </w:r>
    </w:p>
    <w:p w:rsidR="00AE74A2" w:rsidRPr="003C0AAB" w:rsidRDefault="00AE74A2" w:rsidP="00D535CE">
      <w:p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0AAB">
        <w:rPr>
          <w:rFonts w:ascii="Times New Roman" w:hAnsi="Times New Roman"/>
          <w:sz w:val="28"/>
          <w:szCs w:val="28"/>
        </w:rPr>
        <w:t>С.Ю. Витте</w:t>
      </w:r>
    </w:p>
    <w:p w:rsidR="00AE74A2" w:rsidRPr="003C0AAB" w:rsidRDefault="00AE74A2" w:rsidP="00D535CE">
      <w:p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0AAB">
        <w:rPr>
          <w:rFonts w:ascii="Times New Roman" w:hAnsi="Times New Roman"/>
          <w:sz w:val="28"/>
          <w:szCs w:val="28"/>
        </w:rPr>
        <w:t>И.Л. Горемыкин</w:t>
      </w:r>
    </w:p>
    <w:p w:rsidR="00AE74A2" w:rsidRPr="003C0AAB" w:rsidRDefault="00AE74A2" w:rsidP="00D535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0AAB">
        <w:rPr>
          <w:rFonts w:ascii="Times New Roman" w:hAnsi="Times New Roman"/>
          <w:sz w:val="28"/>
          <w:szCs w:val="28"/>
        </w:rPr>
        <w:t>В.Н. Коковцев</w:t>
      </w:r>
      <w:r w:rsidRPr="003C0AAB">
        <w:rPr>
          <w:rFonts w:ascii="Times New Roman" w:hAnsi="Times New Roman"/>
          <w:b/>
          <w:sz w:val="28"/>
          <w:szCs w:val="28"/>
        </w:rPr>
        <w:t xml:space="preserve"> </w:t>
      </w:r>
    </w:p>
    <w:p w:rsidR="00AE74A2" w:rsidRPr="003C0AAB" w:rsidRDefault="00AE74A2" w:rsidP="00D535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0AAB">
        <w:rPr>
          <w:rFonts w:ascii="Times New Roman" w:hAnsi="Times New Roman"/>
          <w:b/>
          <w:sz w:val="28"/>
          <w:szCs w:val="28"/>
        </w:rPr>
        <w:t>В результате проведения денежной реформы С.Ю. Витте (1897 г.)</w:t>
      </w:r>
    </w:p>
    <w:p w:rsidR="00AE74A2" w:rsidRPr="003C0AAB" w:rsidRDefault="00AE74A2" w:rsidP="00D535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0AAB">
        <w:rPr>
          <w:rFonts w:ascii="Times New Roman" w:hAnsi="Times New Roman"/>
          <w:sz w:val="28"/>
          <w:szCs w:val="28"/>
        </w:rPr>
        <w:t>+основой денежной системой стал золотой рубль</w:t>
      </w:r>
    </w:p>
    <w:p w:rsidR="00AE74A2" w:rsidRPr="003C0AAB" w:rsidRDefault="00AE74A2" w:rsidP="00D535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0AAB">
        <w:rPr>
          <w:rFonts w:ascii="Times New Roman" w:hAnsi="Times New Roman"/>
          <w:sz w:val="28"/>
          <w:szCs w:val="28"/>
        </w:rPr>
        <w:t>основой денежной системой стал серебряный руль</w:t>
      </w:r>
    </w:p>
    <w:p w:rsidR="00AE74A2" w:rsidRPr="003C0AAB" w:rsidRDefault="00AE74A2" w:rsidP="00D535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0AAB">
        <w:rPr>
          <w:rFonts w:ascii="Times New Roman" w:hAnsi="Times New Roman"/>
          <w:sz w:val="28"/>
          <w:szCs w:val="28"/>
        </w:rPr>
        <w:t>из обращения были изъяты бумажные деньги</w:t>
      </w:r>
    </w:p>
    <w:p w:rsidR="00AE74A2" w:rsidRPr="003C0AAB" w:rsidRDefault="00AE74A2" w:rsidP="00D53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0AAB">
        <w:rPr>
          <w:rFonts w:ascii="Times New Roman" w:hAnsi="Times New Roman"/>
          <w:sz w:val="28"/>
          <w:szCs w:val="28"/>
        </w:rPr>
        <w:t>было восстановлено обращение бумажных денег</w:t>
      </w:r>
    </w:p>
    <w:p w:rsidR="00AE74A2" w:rsidRPr="003C0AAB" w:rsidRDefault="00AE74A2" w:rsidP="00D535CE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  <w:r w:rsidRPr="003C0AAB">
        <w:rPr>
          <w:rFonts w:ascii="Times New Roman" w:hAnsi="Times New Roman"/>
          <w:sz w:val="28"/>
          <w:szCs w:val="28"/>
        </w:rPr>
        <w:t xml:space="preserve">      </w:t>
      </w:r>
      <w:r w:rsidRPr="003C0AAB">
        <w:rPr>
          <w:rFonts w:ascii="Times New Roman" w:hAnsi="Times New Roman"/>
          <w:b/>
          <w:sz w:val="28"/>
          <w:szCs w:val="28"/>
        </w:rPr>
        <w:t xml:space="preserve">Впервые Советы народных депутатов были созданы в 1905 г. в </w:t>
      </w:r>
    </w:p>
    <w:p w:rsidR="00AE74A2" w:rsidRPr="003C0AAB" w:rsidRDefault="00AE74A2" w:rsidP="00D535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0AAB">
        <w:rPr>
          <w:rFonts w:ascii="Times New Roman" w:hAnsi="Times New Roman"/>
          <w:sz w:val="28"/>
          <w:szCs w:val="28"/>
        </w:rPr>
        <w:t>+Иваново-Вознесенске</w:t>
      </w:r>
    </w:p>
    <w:p w:rsidR="00AE74A2" w:rsidRPr="003C0AAB" w:rsidRDefault="00AE74A2" w:rsidP="00D535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0AAB">
        <w:rPr>
          <w:rFonts w:ascii="Times New Roman" w:hAnsi="Times New Roman"/>
          <w:sz w:val="28"/>
          <w:szCs w:val="28"/>
        </w:rPr>
        <w:t>Санкт-Петербурге</w:t>
      </w:r>
    </w:p>
    <w:p w:rsidR="00AE74A2" w:rsidRPr="003C0AAB" w:rsidRDefault="00AE74A2" w:rsidP="00D535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0AAB">
        <w:rPr>
          <w:rFonts w:ascii="Times New Roman" w:hAnsi="Times New Roman"/>
          <w:sz w:val="28"/>
          <w:szCs w:val="28"/>
        </w:rPr>
        <w:t>Суздале</w:t>
      </w:r>
    </w:p>
    <w:p w:rsidR="00AE74A2" w:rsidRPr="003C0AAB" w:rsidRDefault="00AE74A2" w:rsidP="00D535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0AAB">
        <w:rPr>
          <w:rFonts w:ascii="Times New Roman" w:hAnsi="Times New Roman"/>
          <w:sz w:val="28"/>
          <w:szCs w:val="28"/>
        </w:rPr>
        <w:t>Костроме</w:t>
      </w:r>
    </w:p>
    <w:p w:rsidR="00AE74A2" w:rsidRPr="003C0AAB" w:rsidRDefault="00AE74A2" w:rsidP="00D535CE">
      <w:pPr>
        <w:spacing w:line="240" w:lineRule="auto"/>
        <w:ind w:left="-425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3C0AAB">
        <w:rPr>
          <w:rFonts w:ascii="Times New Roman" w:hAnsi="Times New Roman"/>
          <w:b/>
          <w:sz w:val="28"/>
          <w:szCs w:val="28"/>
        </w:rPr>
        <w:t>Первая Государственная дума в России была созвана в</w:t>
      </w:r>
    </w:p>
    <w:p w:rsidR="00AE74A2" w:rsidRPr="003C0AAB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C0AAB">
        <w:rPr>
          <w:rFonts w:ascii="Times New Roman" w:hAnsi="Times New Roman"/>
          <w:sz w:val="28"/>
          <w:szCs w:val="28"/>
        </w:rPr>
        <w:t>оды экономического кризиса 1900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A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AB">
        <w:rPr>
          <w:rFonts w:ascii="Times New Roman" w:hAnsi="Times New Roman"/>
          <w:sz w:val="28"/>
          <w:szCs w:val="28"/>
        </w:rPr>
        <w:t>1903 гг.</w:t>
      </w:r>
    </w:p>
    <w:p w:rsidR="00AE74A2" w:rsidRPr="003C0AAB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C0AAB">
        <w:rPr>
          <w:rFonts w:ascii="Times New Roman" w:hAnsi="Times New Roman"/>
          <w:sz w:val="28"/>
          <w:szCs w:val="28"/>
        </w:rPr>
        <w:t>+ходе революции 1905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A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AB">
        <w:rPr>
          <w:rFonts w:ascii="Times New Roman" w:hAnsi="Times New Roman"/>
          <w:sz w:val="28"/>
          <w:szCs w:val="28"/>
        </w:rPr>
        <w:t>1907</w:t>
      </w:r>
      <w:r>
        <w:rPr>
          <w:rFonts w:ascii="Times New Roman" w:hAnsi="Times New Roman"/>
          <w:sz w:val="28"/>
          <w:szCs w:val="28"/>
        </w:rPr>
        <w:t xml:space="preserve"> гг.</w:t>
      </w:r>
    </w:p>
    <w:p w:rsidR="00AE74A2" w:rsidRPr="003C0AAB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C0AAB">
        <w:rPr>
          <w:rFonts w:ascii="Times New Roman" w:hAnsi="Times New Roman"/>
          <w:sz w:val="28"/>
          <w:szCs w:val="28"/>
        </w:rPr>
        <w:t>оды Первой мировой войны</w:t>
      </w:r>
    </w:p>
    <w:p w:rsidR="00AE74A2" w:rsidRPr="003C0AAB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0AAB">
        <w:rPr>
          <w:rFonts w:ascii="Times New Roman" w:hAnsi="Times New Roman"/>
          <w:sz w:val="28"/>
          <w:szCs w:val="28"/>
        </w:rPr>
        <w:t xml:space="preserve"> начале 1920-х гг.</w:t>
      </w:r>
    </w:p>
    <w:p w:rsidR="00AE74A2" w:rsidRPr="003C0AAB" w:rsidRDefault="00AE74A2" w:rsidP="00D535CE">
      <w:pPr>
        <w:spacing w:line="240" w:lineRule="auto"/>
        <w:ind w:left="-378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3C0AAB">
        <w:rPr>
          <w:rFonts w:ascii="Times New Roman" w:hAnsi="Times New Roman"/>
          <w:b/>
          <w:sz w:val="28"/>
          <w:szCs w:val="28"/>
        </w:rPr>
        <w:t>Какое из названных событий произошло позже всех других</w:t>
      </w:r>
      <w:r>
        <w:rPr>
          <w:rFonts w:ascii="Times New Roman" w:hAnsi="Times New Roman"/>
          <w:b/>
          <w:sz w:val="28"/>
          <w:szCs w:val="28"/>
        </w:rPr>
        <w:t>?</w:t>
      </w:r>
    </w:p>
    <w:p w:rsidR="00AE74A2" w:rsidRPr="003C0AAB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C0AAB">
        <w:rPr>
          <w:rFonts w:ascii="Times New Roman" w:hAnsi="Times New Roman"/>
          <w:sz w:val="28"/>
          <w:szCs w:val="28"/>
        </w:rPr>
        <w:t>кончание русско-японской войны</w:t>
      </w:r>
    </w:p>
    <w:p w:rsidR="00AE74A2" w:rsidRPr="003C0AAB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C0AAB">
        <w:rPr>
          <w:rFonts w:ascii="Times New Roman" w:hAnsi="Times New Roman"/>
          <w:sz w:val="28"/>
          <w:szCs w:val="28"/>
        </w:rPr>
        <w:t>+вступление России в первую мировую войну</w:t>
      </w:r>
    </w:p>
    <w:p w:rsidR="00AE74A2" w:rsidRPr="003C0AAB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0AAB">
        <w:rPr>
          <w:rFonts w:ascii="Times New Roman" w:hAnsi="Times New Roman"/>
          <w:sz w:val="28"/>
          <w:szCs w:val="28"/>
        </w:rPr>
        <w:t xml:space="preserve">оцарение Николая </w:t>
      </w:r>
      <w:r w:rsidRPr="003C0AAB">
        <w:rPr>
          <w:rFonts w:ascii="Times New Roman" w:hAnsi="Times New Roman"/>
          <w:sz w:val="28"/>
          <w:szCs w:val="28"/>
          <w:lang w:val="en-US"/>
        </w:rPr>
        <w:t>II</w:t>
      </w:r>
    </w:p>
    <w:p w:rsidR="00AE74A2" w:rsidRPr="003C0AAB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C0AAB">
        <w:rPr>
          <w:rFonts w:ascii="Times New Roman" w:hAnsi="Times New Roman"/>
          <w:sz w:val="28"/>
          <w:szCs w:val="28"/>
        </w:rPr>
        <w:t>ачало первой русской революции</w:t>
      </w:r>
    </w:p>
    <w:p w:rsidR="00AE74A2" w:rsidRPr="003C0AAB" w:rsidRDefault="00AE74A2" w:rsidP="00D535CE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3C0AAB">
        <w:rPr>
          <w:rFonts w:ascii="Times New Roman" w:hAnsi="Times New Roman"/>
          <w:b/>
          <w:sz w:val="28"/>
          <w:szCs w:val="28"/>
        </w:rPr>
        <w:t>Кто из названных лиц</w:t>
      </w:r>
      <w:r>
        <w:rPr>
          <w:rFonts w:ascii="Times New Roman" w:hAnsi="Times New Roman"/>
          <w:b/>
          <w:sz w:val="28"/>
          <w:szCs w:val="28"/>
        </w:rPr>
        <w:t xml:space="preserve"> были флотоводцами</w:t>
      </w:r>
      <w:r w:rsidRPr="003C0AAB">
        <w:rPr>
          <w:rFonts w:ascii="Times New Roman" w:hAnsi="Times New Roman"/>
          <w:b/>
          <w:sz w:val="28"/>
          <w:szCs w:val="28"/>
        </w:rPr>
        <w:t xml:space="preserve"> русско-японской войны?</w:t>
      </w:r>
    </w:p>
    <w:p w:rsidR="00AE74A2" w:rsidRPr="003C0AAB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C0AAB">
        <w:rPr>
          <w:rFonts w:ascii="Times New Roman" w:hAnsi="Times New Roman"/>
          <w:sz w:val="28"/>
          <w:szCs w:val="28"/>
        </w:rPr>
        <w:t>Брусилов, Самсонов</w:t>
      </w:r>
    </w:p>
    <w:p w:rsidR="00AE74A2" w:rsidRPr="003C0AAB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+Макаров, Рож</w:t>
      </w:r>
      <w:r w:rsidRPr="003C0AAB">
        <w:rPr>
          <w:rFonts w:ascii="Times New Roman" w:hAnsi="Times New Roman"/>
          <w:sz w:val="28"/>
          <w:szCs w:val="28"/>
        </w:rPr>
        <w:t>ественский</w:t>
      </w:r>
    </w:p>
    <w:p w:rsidR="00AE74A2" w:rsidRPr="003C0AAB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C0AAB">
        <w:rPr>
          <w:rFonts w:ascii="Times New Roman" w:hAnsi="Times New Roman"/>
          <w:sz w:val="28"/>
          <w:szCs w:val="28"/>
        </w:rPr>
        <w:t>Тухачевский, Блюхер</w:t>
      </w:r>
    </w:p>
    <w:p w:rsidR="00AE74A2" w:rsidRPr="003C0AAB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C0AAB">
        <w:rPr>
          <w:rFonts w:ascii="Times New Roman" w:hAnsi="Times New Roman"/>
          <w:sz w:val="28"/>
          <w:szCs w:val="28"/>
        </w:rPr>
        <w:t>Котовский, Буденный</w:t>
      </w:r>
    </w:p>
    <w:p w:rsidR="00AE74A2" w:rsidRPr="006C1ED8" w:rsidRDefault="00AE74A2" w:rsidP="00D535CE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Монархическая</w:t>
      </w:r>
      <w:r w:rsidRPr="006C1ED8">
        <w:rPr>
          <w:rFonts w:ascii="Times New Roman" w:hAnsi="Times New Roman"/>
          <w:b/>
          <w:sz w:val="28"/>
          <w:szCs w:val="28"/>
        </w:rPr>
        <w:t xml:space="preserve"> партия, возникшая в ходе революции 1905-1907 гг.</w:t>
      </w:r>
    </w:p>
    <w:p w:rsidR="00AE74A2" w:rsidRPr="006C1ED8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C1ED8">
        <w:rPr>
          <w:rFonts w:ascii="Times New Roman" w:hAnsi="Times New Roman"/>
          <w:sz w:val="28"/>
          <w:szCs w:val="28"/>
        </w:rPr>
        <w:t>+Союз русского народа</w:t>
      </w:r>
    </w:p>
    <w:p w:rsidR="00AE74A2" w:rsidRPr="006C1ED8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C1ED8">
        <w:rPr>
          <w:rFonts w:ascii="Times New Roman" w:hAnsi="Times New Roman"/>
          <w:sz w:val="28"/>
          <w:szCs w:val="28"/>
        </w:rPr>
        <w:t>Конституционная демократическая партия (кадеты)</w:t>
      </w:r>
    </w:p>
    <w:p w:rsidR="00AE74A2" w:rsidRPr="006C1ED8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C1ED8">
        <w:rPr>
          <w:rFonts w:ascii="Times New Roman" w:hAnsi="Times New Roman"/>
          <w:sz w:val="28"/>
          <w:szCs w:val="28"/>
        </w:rPr>
        <w:t>Союз 17 октября (октябристы)</w:t>
      </w:r>
    </w:p>
    <w:p w:rsidR="00AE74A2" w:rsidRPr="006C1ED8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C1ED8">
        <w:rPr>
          <w:rFonts w:ascii="Times New Roman" w:hAnsi="Times New Roman"/>
          <w:sz w:val="28"/>
          <w:szCs w:val="28"/>
        </w:rPr>
        <w:t>Партия социалистов</w:t>
      </w:r>
      <w:r>
        <w:rPr>
          <w:rFonts w:ascii="Times New Roman" w:hAnsi="Times New Roman"/>
          <w:sz w:val="28"/>
          <w:szCs w:val="28"/>
        </w:rPr>
        <w:t>-</w:t>
      </w:r>
      <w:r w:rsidRPr="006C1ED8">
        <w:rPr>
          <w:rFonts w:ascii="Times New Roman" w:hAnsi="Times New Roman"/>
          <w:sz w:val="28"/>
          <w:szCs w:val="28"/>
        </w:rPr>
        <w:t>революционеров</w:t>
      </w:r>
    </w:p>
    <w:p w:rsidR="00AE74A2" w:rsidRPr="006C1ED8" w:rsidRDefault="00AE74A2" w:rsidP="00D535CE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6C1ED8">
        <w:rPr>
          <w:rFonts w:ascii="Times New Roman" w:hAnsi="Times New Roman"/>
          <w:b/>
          <w:sz w:val="28"/>
          <w:szCs w:val="28"/>
        </w:rPr>
        <w:t>В 1907 г. между Россией и Великобританией было заключено соглашение о разграничении интересов</w:t>
      </w:r>
    </w:p>
    <w:p w:rsidR="00AE74A2" w:rsidRPr="006C1ED8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C1ED8">
        <w:rPr>
          <w:rFonts w:ascii="Times New Roman" w:hAnsi="Times New Roman"/>
          <w:sz w:val="28"/>
          <w:szCs w:val="28"/>
        </w:rPr>
        <w:t xml:space="preserve"> Сербии, Румынии, Болгарии</w:t>
      </w:r>
    </w:p>
    <w:p w:rsidR="00AE74A2" w:rsidRPr="006C1ED8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C1ED8">
        <w:rPr>
          <w:rFonts w:ascii="Times New Roman" w:hAnsi="Times New Roman"/>
          <w:sz w:val="28"/>
          <w:szCs w:val="28"/>
        </w:rPr>
        <w:t>а Дальнем Востоке</w:t>
      </w:r>
    </w:p>
    <w:p w:rsidR="00AE74A2" w:rsidRPr="006C1ED8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C1ED8">
        <w:rPr>
          <w:rFonts w:ascii="Times New Roman" w:hAnsi="Times New Roman"/>
          <w:sz w:val="28"/>
          <w:szCs w:val="28"/>
        </w:rPr>
        <w:t>+в Персии, Афганистане</w:t>
      </w:r>
    </w:p>
    <w:p w:rsidR="00AE74A2" w:rsidRPr="006C1ED8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C1ED8">
        <w:rPr>
          <w:rFonts w:ascii="Times New Roman" w:hAnsi="Times New Roman"/>
          <w:sz w:val="28"/>
          <w:szCs w:val="28"/>
        </w:rPr>
        <w:t xml:space="preserve"> зоне черноморских проливов</w:t>
      </w:r>
    </w:p>
    <w:p w:rsidR="00AE74A2" w:rsidRPr="006C1ED8" w:rsidRDefault="00AE74A2" w:rsidP="00D535CE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6C1ED8">
        <w:rPr>
          <w:rFonts w:ascii="Times New Roman" w:hAnsi="Times New Roman"/>
          <w:b/>
          <w:sz w:val="28"/>
          <w:szCs w:val="28"/>
        </w:rPr>
        <w:t xml:space="preserve">Крупнейшим русским кинопромышленником в начале </w:t>
      </w:r>
      <w:r w:rsidRPr="006C1ED8">
        <w:rPr>
          <w:rFonts w:ascii="Times New Roman" w:hAnsi="Times New Roman"/>
          <w:b/>
          <w:sz w:val="28"/>
          <w:szCs w:val="28"/>
          <w:lang w:val="en-US"/>
        </w:rPr>
        <w:t>XX</w:t>
      </w:r>
      <w:r w:rsidRPr="006C1ED8">
        <w:rPr>
          <w:rFonts w:ascii="Times New Roman" w:hAnsi="Times New Roman"/>
          <w:b/>
          <w:sz w:val="28"/>
          <w:szCs w:val="28"/>
        </w:rPr>
        <w:t xml:space="preserve"> в. был</w:t>
      </w:r>
    </w:p>
    <w:p w:rsidR="00AE74A2" w:rsidRPr="006C1ED8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C1ED8">
        <w:rPr>
          <w:rFonts w:ascii="Times New Roman" w:hAnsi="Times New Roman"/>
          <w:sz w:val="28"/>
          <w:szCs w:val="28"/>
        </w:rPr>
        <w:t>П.М. Третьяков</w:t>
      </w:r>
    </w:p>
    <w:p w:rsidR="00AE74A2" w:rsidRPr="006C1ED8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C1ED8">
        <w:rPr>
          <w:rFonts w:ascii="Times New Roman" w:hAnsi="Times New Roman"/>
          <w:sz w:val="28"/>
          <w:szCs w:val="28"/>
        </w:rPr>
        <w:t>+А.А. Ханжонков</w:t>
      </w:r>
    </w:p>
    <w:p w:rsidR="00AE74A2" w:rsidRPr="006C1ED8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C1ED8">
        <w:rPr>
          <w:rFonts w:ascii="Times New Roman" w:hAnsi="Times New Roman"/>
          <w:sz w:val="28"/>
          <w:szCs w:val="28"/>
        </w:rPr>
        <w:t>А.А. Блок</w:t>
      </w:r>
    </w:p>
    <w:p w:rsidR="00AE74A2" w:rsidRPr="006C1ED8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C1ED8">
        <w:rPr>
          <w:rFonts w:ascii="Times New Roman" w:hAnsi="Times New Roman"/>
          <w:sz w:val="28"/>
          <w:szCs w:val="28"/>
        </w:rPr>
        <w:t>К.С. Станиславский</w:t>
      </w:r>
    </w:p>
    <w:p w:rsidR="00AE74A2" w:rsidRPr="006C1ED8" w:rsidRDefault="00AE74A2" w:rsidP="00D535CE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6C1ED8">
        <w:rPr>
          <w:rFonts w:ascii="Times New Roman" w:hAnsi="Times New Roman"/>
          <w:b/>
          <w:sz w:val="28"/>
          <w:szCs w:val="28"/>
        </w:rPr>
        <w:t xml:space="preserve">Аграрный строй в России в начале </w:t>
      </w:r>
      <w:r w:rsidRPr="006C1ED8">
        <w:rPr>
          <w:rFonts w:ascii="Times New Roman" w:hAnsi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/>
          <w:b/>
          <w:sz w:val="28"/>
          <w:szCs w:val="28"/>
        </w:rPr>
        <w:t xml:space="preserve"> в.</w:t>
      </w:r>
      <w:r w:rsidRPr="006C1ED8">
        <w:rPr>
          <w:rFonts w:ascii="Times New Roman" w:hAnsi="Times New Roman"/>
          <w:b/>
          <w:sz w:val="28"/>
          <w:szCs w:val="28"/>
        </w:rPr>
        <w:t xml:space="preserve"> характеризовался</w:t>
      </w:r>
    </w:p>
    <w:p w:rsidR="00AE74A2" w:rsidRPr="006C1ED8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C1ED8">
        <w:rPr>
          <w:rFonts w:ascii="Times New Roman" w:hAnsi="Times New Roman"/>
          <w:sz w:val="28"/>
          <w:szCs w:val="28"/>
        </w:rPr>
        <w:t>ысоким уровнем товарности крестьянского хозяйства</w:t>
      </w:r>
    </w:p>
    <w:p w:rsidR="00AE74A2" w:rsidRPr="006C1ED8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отсутствием помещичьего</w:t>
      </w:r>
      <w:r w:rsidRPr="006C1ED8">
        <w:rPr>
          <w:rFonts w:ascii="Times New Roman" w:hAnsi="Times New Roman"/>
          <w:sz w:val="28"/>
          <w:szCs w:val="28"/>
        </w:rPr>
        <w:t xml:space="preserve"> землевладения</w:t>
      </w:r>
    </w:p>
    <w:p w:rsidR="00AE74A2" w:rsidRPr="006C1ED8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C1ED8">
        <w:rPr>
          <w:rFonts w:ascii="Times New Roman" w:hAnsi="Times New Roman"/>
          <w:sz w:val="28"/>
          <w:szCs w:val="28"/>
        </w:rPr>
        <w:t>реобладанием фермерского хозяйства</w:t>
      </w:r>
    </w:p>
    <w:p w:rsidR="00AE74A2" w:rsidRPr="006C1ED8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C1ED8">
        <w:rPr>
          <w:rFonts w:ascii="Times New Roman" w:hAnsi="Times New Roman"/>
          <w:sz w:val="28"/>
          <w:szCs w:val="28"/>
        </w:rPr>
        <w:t>+крестьянским малоземельем</w:t>
      </w:r>
    </w:p>
    <w:p w:rsidR="00AE74A2" w:rsidRPr="006C1ED8" w:rsidRDefault="00AE74A2" w:rsidP="00D535CE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6C1ED8">
        <w:rPr>
          <w:rFonts w:ascii="Times New Roman" w:hAnsi="Times New Roman"/>
          <w:b/>
          <w:sz w:val="28"/>
          <w:szCs w:val="28"/>
        </w:rPr>
        <w:t xml:space="preserve">На рубеже </w:t>
      </w:r>
      <w:r w:rsidRPr="006C1ED8">
        <w:rPr>
          <w:rFonts w:ascii="Times New Roman" w:hAnsi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1ED8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1ED8">
        <w:rPr>
          <w:rFonts w:ascii="Times New Roman" w:hAnsi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/>
          <w:b/>
          <w:sz w:val="28"/>
          <w:szCs w:val="28"/>
        </w:rPr>
        <w:t xml:space="preserve"> вв.</w:t>
      </w:r>
      <w:r w:rsidRPr="006C1ED8">
        <w:rPr>
          <w:rFonts w:ascii="Times New Roman" w:hAnsi="Times New Roman"/>
          <w:b/>
          <w:sz w:val="28"/>
          <w:szCs w:val="28"/>
        </w:rPr>
        <w:t xml:space="preserve"> Россия была</w:t>
      </w:r>
    </w:p>
    <w:p w:rsidR="00AE74A2" w:rsidRPr="006C1ED8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C1ED8">
        <w:rPr>
          <w:rFonts w:ascii="Times New Roman" w:hAnsi="Times New Roman"/>
          <w:sz w:val="28"/>
          <w:szCs w:val="28"/>
        </w:rPr>
        <w:t>+самодержавной монархией</w:t>
      </w:r>
    </w:p>
    <w:p w:rsidR="00AE74A2" w:rsidRPr="006C1ED8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C1ED8">
        <w:rPr>
          <w:rFonts w:ascii="Times New Roman" w:hAnsi="Times New Roman"/>
          <w:sz w:val="28"/>
          <w:szCs w:val="28"/>
        </w:rPr>
        <w:t>онституционной монархией</w:t>
      </w:r>
    </w:p>
    <w:p w:rsidR="00AE74A2" w:rsidRPr="006C1ED8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C1ED8">
        <w:rPr>
          <w:rFonts w:ascii="Times New Roman" w:hAnsi="Times New Roman"/>
          <w:sz w:val="28"/>
          <w:szCs w:val="28"/>
        </w:rPr>
        <w:t>ристократической республикой</w:t>
      </w:r>
    </w:p>
    <w:p w:rsidR="00AE74A2" w:rsidRPr="006C1ED8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C1ED8">
        <w:rPr>
          <w:rFonts w:ascii="Times New Roman" w:hAnsi="Times New Roman"/>
          <w:sz w:val="28"/>
          <w:szCs w:val="28"/>
        </w:rPr>
        <w:t>емократической республикой</w:t>
      </w:r>
    </w:p>
    <w:p w:rsidR="00AE74A2" w:rsidRPr="006C1ED8" w:rsidRDefault="00AE74A2" w:rsidP="00D535CE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6C1ED8">
        <w:rPr>
          <w:rFonts w:ascii="Times New Roman" w:hAnsi="Times New Roman"/>
          <w:b/>
          <w:sz w:val="28"/>
          <w:szCs w:val="28"/>
        </w:rPr>
        <w:t>Какая партия в годы первой мирово</w:t>
      </w:r>
      <w:r>
        <w:rPr>
          <w:rFonts w:ascii="Times New Roman" w:hAnsi="Times New Roman"/>
          <w:b/>
          <w:sz w:val="28"/>
          <w:szCs w:val="28"/>
        </w:rPr>
        <w:t>й войны выступила с лозунгом</w:t>
      </w:r>
      <w:r w:rsidRPr="006C1ED8">
        <w:rPr>
          <w:rFonts w:ascii="Times New Roman" w:hAnsi="Times New Roman"/>
          <w:b/>
          <w:sz w:val="28"/>
          <w:szCs w:val="28"/>
        </w:rPr>
        <w:t xml:space="preserve"> за превращение империалистич</w:t>
      </w:r>
      <w:r>
        <w:rPr>
          <w:rFonts w:ascii="Times New Roman" w:hAnsi="Times New Roman"/>
          <w:b/>
          <w:sz w:val="28"/>
          <w:szCs w:val="28"/>
        </w:rPr>
        <w:t>еской войны в войну гражданскую?</w:t>
      </w:r>
    </w:p>
    <w:p w:rsidR="00AE74A2" w:rsidRPr="006C1ED8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C1ED8">
        <w:rPr>
          <w:rFonts w:ascii="Times New Roman" w:hAnsi="Times New Roman"/>
          <w:sz w:val="28"/>
          <w:szCs w:val="28"/>
        </w:rPr>
        <w:t>+большевики</w:t>
      </w:r>
    </w:p>
    <w:p w:rsidR="00AE74A2" w:rsidRPr="006C1ED8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C1ED8">
        <w:rPr>
          <w:rFonts w:ascii="Times New Roman" w:hAnsi="Times New Roman"/>
          <w:sz w:val="28"/>
          <w:szCs w:val="28"/>
        </w:rPr>
        <w:t>ктябристы</w:t>
      </w:r>
    </w:p>
    <w:p w:rsidR="00AE74A2" w:rsidRPr="006C1ED8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C1ED8">
        <w:rPr>
          <w:rFonts w:ascii="Times New Roman" w:hAnsi="Times New Roman"/>
          <w:sz w:val="28"/>
          <w:szCs w:val="28"/>
        </w:rPr>
        <w:t>адеты</w:t>
      </w:r>
    </w:p>
    <w:p w:rsidR="00AE74A2" w:rsidRPr="006C1ED8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6C1ED8">
        <w:rPr>
          <w:rFonts w:ascii="Times New Roman" w:hAnsi="Times New Roman"/>
          <w:sz w:val="28"/>
          <w:szCs w:val="28"/>
        </w:rPr>
        <w:t>серы</w:t>
      </w:r>
    </w:p>
    <w:p w:rsidR="00AE74A2" w:rsidRPr="006C1ED8" w:rsidRDefault="00AE74A2" w:rsidP="00D535CE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6C1ED8">
        <w:rPr>
          <w:rFonts w:ascii="Times New Roman" w:hAnsi="Times New Roman"/>
          <w:b/>
          <w:sz w:val="28"/>
          <w:szCs w:val="28"/>
        </w:rPr>
        <w:t>Что из названного было характерно для культурного развития Ро</w:t>
      </w:r>
      <w:r>
        <w:rPr>
          <w:rFonts w:ascii="Times New Roman" w:hAnsi="Times New Roman"/>
          <w:b/>
          <w:sz w:val="28"/>
          <w:szCs w:val="28"/>
        </w:rPr>
        <w:t>ссии в начале</w:t>
      </w:r>
      <w:r w:rsidRPr="006C1ED8">
        <w:rPr>
          <w:rFonts w:ascii="Times New Roman" w:hAnsi="Times New Roman"/>
          <w:b/>
          <w:sz w:val="28"/>
          <w:szCs w:val="28"/>
        </w:rPr>
        <w:t xml:space="preserve"> </w:t>
      </w:r>
      <w:r w:rsidRPr="006C1ED8">
        <w:rPr>
          <w:rFonts w:ascii="Times New Roman" w:hAnsi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/>
          <w:b/>
          <w:sz w:val="28"/>
          <w:szCs w:val="28"/>
        </w:rPr>
        <w:t xml:space="preserve"> в.?</w:t>
      </w:r>
    </w:p>
    <w:p w:rsidR="00AE74A2" w:rsidRPr="006C1ED8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C1ED8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с</w:t>
      </w:r>
      <w:r w:rsidRPr="006C1ED8">
        <w:rPr>
          <w:rFonts w:ascii="Times New Roman" w:hAnsi="Times New Roman"/>
          <w:sz w:val="28"/>
          <w:szCs w:val="28"/>
        </w:rPr>
        <w:t>оздание первых отечественных кинофильмов</w:t>
      </w:r>
    </w:p>
    <w:p w:rsidR="00AE74A2" w:rsidRPr="006C1ED8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C1ED8">
        <w:rPr>
          <w:rFonts w:ascii="Times New Roman" w:hAnsi="Times New Roman"/>
          <w:sz w:val="28"/>
          <w:szCs w:val="28"/>
        </w:rPr>
        <w:t>роведение первых выставок художников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ED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ED8">
        <w:rPr>
          <w:rFonts w:ascii="Times New Roman" w:hAnsi="Times New Roman"/>
          <w:sz w:val="28"/>
          <w:szCs w:val="28"/>
        </w:rPr>
        <w:t>передвижников</w:t>
      </w:r>
    </w:p>
    <w:p w:rsidR="00AE74A2" w:rsidRPr="006C1ED8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C1ED8">
        <w:rPr>
          <w:rFonts w:ascii="Times New Roman" w:hAnsi="Times New Roman"/>
          <w:sz w:val="28"/>
          <w:szCs w:val="28"/>
        </w:rPr>
        <w:t>оздание русской школы классического балета</w:t>
      </w:r>
    </w:p>
    <w:p w:rsidR="00AE74A2" w:rsidRPr="006C1ED8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C1ED8">
        <w:rPr>
          <w:rFonts w:ascii="Times New Roman" w:hAnsi="Times New Roman"/>
          <w:sz w:val="28"/>
          <w:szCs w:val="28"/>
        </w:rPr>
        <w:t>роведение компании по ликвидации неграмотности</w:t>
      </w:r>
    </w:p>
    <w:p w:rsidR="00AE74A2" w:rsidRDefault="00AE74A2" w:rsidP="00D535CE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Кто из русских государственных деятелей учредил Государственную думу?</w:t>
      </w:r>
    </w:p>
    <w:p w:rsidR="00AE74A2" w:rsidRPr="001F2971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 </w:t>
      </w:r>
      <w:r>
        <w:rPr>
          <w:rFonts w:ascii="Times New Roman" w:hAnsi="Times New Roman"/>
          <w:sz w:val="28"/>
          <w:szCs w:val="28"/>
          <w:lang w:val="en-US"/>
        </w:rPr>
        <w:t>III</w:t>
      </w:r>
    </w:p>
    <w:p w:rsidR="00AE74A2" w:rsidRPr="001F2971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 </w:t>
      </w:r>
      <w:r>
        <w:rPr>
          <w:rFonts w:ascii="Times New Roman" w:hAnsi="Times New Roman"/>
          <w:sz w:val="28"/>
          <w:szCs w:val="28"/>
          <w:lang w:val="en-US"/>
        </w:rPr>
        <w:t>II</w:t>
      </w:r>
    </w:p>
    <w:p w:rsidR="00AE74A2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46CA8">
        <w:rPr>
          <w:rFonts w:ascii="Times New Roman" w:hAnsi="Times New Roman"/>
          <w:sz w:val="28"/>
          <w:szCs w:val="28"/>
        </w:rPr>
        <w:t xml:space="preserve">+Николай </w:t>
      </w:r>
      <w:r w:rsidRPr="00646CA8">
        <w:rPr>
          <w:rFonts w:ascii="Times New Roman" w:hAnsi="Times New Roman"/>
          <w:sz w:val="28"/>
          <w:szCs w:val="28"/>
          <w:lang w:val="en-US"/>
        </w:rPr>
        <w:t>II</w:t>
      </w:r>
      <w:r w:rsidRPr="00646CA8">
        <w:rPr>
          <w:rFonts w:ascii="Times New Roman" w:hAnsi="Times New Roman"/>
          <w:sz w:val="28"/>
          <w:szCs w:val="28"/>
        </w:rPr>
        <w:t xml:space="preserve"> </w:t>
      </w:r>
    </w:p>
    <w:p w:rsidR="00AE74A2" w:rsidRPr="00646CA8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С.Ю. Витте</w:t>
      </w:r>
    </w:p>
    <w:p w:rsidR="00AE74A2" w:rsidRPr="00646CA8" w:rsidRDefault="00AE74A2" w:rsidP="00D535CE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646CA8">
        <w:rPr>
          <w:rFonts w:ascii="Times New Roman" w:hAnsi="Times New Roman"/>
          <w:b/>
          <w:sz w:val="28"/>
          <w:szCs w:val="28"/>
        </w:rPr>
        <w:t>Кто из русских государственных деятелей сочетал в своей политике борьбу с революцией и реформы?</w:t>
      </w:r>
    </w:p>
    <w:p w:rsidR="00AE74A2" w:rsidRPr="00646CA8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46CA8">
        <w:rPr>
          <w:rFonts w:ascii="Times New Roman" w:hAnsi="Times New Roman"/>
          <w:sz w:val="28"/>
          <w:szCs w:val="28"/>
        </w:rPr>
        <w:t>А.И. Гучков</w:t>
      </w:r>
    </w:p>
    <w:p w:rsidR="00AE74A2" w:rsidRPr="00646CA8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46CA8">
        <w:rPr>
          <w:rFonts w:ascii="Times New Roman" w:hAnsi="Times New Roman"/>
          <w:sz w:val="28"/>
          <w:szCs w:val="28"/>
        </w:rPr>
        <w:t>С.Ю. Витте</w:t>
      </w:r>
    </w:p>
    <w:p w:rsidR="00AE74A2" w:rsidRPr="00646CA8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46CA8">
        <w:rPr>
          <w:rFonts w:ascii="Times New Roman" w:hAnsi="Times New Roman"/>
          <w:sz w:val="28"/>
          <w:szCs w:val="28"/>
        </w:rPr>
        <w:t>К.П. Победоносцев</w:t>
      </w:r>
    </w:p>
    <w:p w:rsidR="00AE74A2" w:rsidRPr="00646CA8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46CA8">
        <w:rPr>
          <w:rFonts w:ascii="Times New Roman" w:hAnsi="Times New Roman"/>
          <w:sz w:val="28"/>
          <w:szCs w:val="28"/>
        </w:rPr>
        <w:t xml:space="preserve">+П.А. Столыпин </w:t>
      </w:r>
    </w:p>
    <w:p w:rsidR="00AE74A2" w:rsidRDefault="00AE74A2" w:rsidP="00D535CE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646CA8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поддержку какой страны выступила Россия в первой мировой войне?</w:t>
      </w:r>
    </w:p>
    <w:p w:rsidR="00AE74A2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Польши</w:t>
      </w:r>
    </w:p>
    <w:p w:rsidR="00AE74A2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+Сербии</w:t>
      </w:r>
    </w:p>
    <w:p w:rsidR="00AE74A2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Болгарии</w:t>
      </w:r>
    </w:p>
    <w:p w:rsidR="00AE74A2" w:rsidRPr="00646CA8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Франции</w:t>
      </w:r>
    </w:p>
    <w:p w:rsidR="00AE74A2" w:rsidRPr="00C52C8A" w:rsidRDefault="00AE74A2" w:rsidP="00D535CE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Кто в начале </w:t>
      </w:r>
      <w:r>
        <w:rPr>
          <w:rFonts w:ascii="Times New Roman" w:hAnsi="Times New Roman"/>
          <w:b/>
          <w:sz w:val="28"/>
          <w:szCs w:val="28"/>
          <w:lang w:val="en-US"/>
        </w:rPr>
        <w:t>XX</w:t>
      </w:r>
      <w:r w:rsidRPr="00C52C8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в. был книгоиздателем, стремившимся к широкому распространению в народе лучших произведений русских писателей? </w:t>
      </w:r>
    </w:p>
    <w:p w:rsidR="00AE74A2" w:rsidRDefault="00AE74A2" w:rsidP="00D535CE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52C8A">
        <w:rPr>
          <w:rFonts w:ascii="Times New Roman" w:hAnsi="Times New Roman"/>
          <w:sz w:val="28"/>
          <w:szCs w:val="28"/>
        </w:rPr>
        <w:t xml:space="preserve">+И.Д. Сытин </w:t>
      </w:r>
    </w:p>
    <w:p w:rsidR="00AE74A2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П.И. Чайковский</w:t>
      </w:r>
    </w:p>
    <w:p w:rsidR="00AE74A2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 Мусоргский</w:t>
      </w:r>
    </w:p>
    <w:p w:rsidR="00AE74A2" w:rsidRPr="00C52C8A" w:rsidRDefault="00AE74A2" w:rsidP="00D535CE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П.Н. Милюков</w:t>
      </w:r>
      <w:r w:rsidRPr="00C52C8A">
        <w:rPr>
          <w:rFonts w:ascii="Times New Roman" w:hAnsi="Times New Roman"/>
          <w:b/>
          <w:sz w:val="24"/>
          <w:szCs w:val="24"/>
        </w:rPr>
        <w:t xml:space="preserve"> </w:t>
      </w:r>
    </w:p>
    <w:p w:rsidR="00AE74A2" w:rsidRPr="00A76362" w:rsidRDefault="00AE74A2" w:rsidP="003B2BD2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E74A2" w:rsidRDefault="00AE74A2" w:rsidP="003B2BD2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Методика проведения контроля</w:t>
      </w:r>
    </w:p>
    <w:p w:rsidR="00AE74A2" w:rsidRPr="00544BD4" w:rsidRDefault="00AE74A2" w:rsidP="003B2BD2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0"/>
        <w:gridCol w:w="2310"/>
      </w:tblGrid>
      <w:tr w:rsidR="00AE74A2" w:rsidRPr="00410A62">
        <w:tc>
          <w:tcPr>
            <w:tcW w:w="4180" w:type="dxa"/>
          </w:tcPr>
          <w:p w:rsidR="00AE74A2" w:rsidRPr="00410A62" w:rsidRDefault="00AE74A2" w:rsidP="003B2BD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Параметры методики</w:t>
            </w:r>
          </w:p>
        </w:tc>
        <w:tc>
          <w:tcPr>
            <w:tcW w:w="2310" w:type="dxa"/>
          </w:tcPr>
          <w:p w:rsidR="00AE74A2" w:rsidRPr="00410A62" w:rsidRDefault="00AE74A2" w:rsidP="003B2BD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Значение параметра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3B2BD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Предел длительности всего контроля</w:t>
            </w:r>
          </w:p>
        </w:tc>
        <w:tc>
          <w:tcPr>
            <w:tcW w:w="2310" w:type="dxa"/>
          </w:tcPr>
          <w:p w:rsidR="00AE74A2" w:rsidRPr="00410A62" w:rsidRDefault="00AE74A2" w:rsidP="003B2BD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10A62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3B2BD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Последовательность выбора вопросов</w:t>
            </w:r>
          </w:p>
        </w:tc>
        <w:tc>
          <w:tcPr>
            <w:tcW w:w="2310" w:type="dxa"/>
          </w:tcPr>
          <w:p w:rsidR="00AE74A2" w:rsidRPr="00410A62" w:rsidRDefault="00AE74A2" w:rsidP="003B2BD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Случайная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3B2BD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Предлагаемое количество вопросов</w:t>
            </w:r>
          </w:p>
        </w:tc>
        <w:tc>
          <w:tcPr>
            <w:tcW w:w="2310" w:type="dxa"/>
          </w:tcPr>
          <w:p w:rsidR="00AE74A2" w:rsidRPr="00410A62" w:rsidRDefault="00AE74A2" w:rsidP="003B2BD2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AE74A2" w:rsidRDefault="00AE74A2" w:rsidP="003B2BD2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4A2" w:rsidRPr="008502E7" w:rsidRDefault="00AE74A2" w:rsidP="003B2BD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</w:t>
      </w:r>
      <w:r w:rsidRPr="008502E7">
        <w:rPr>
          <w:rFonts w:ascii="Times New Roman" w:hAnsi="Times New Roman"/>
          <w:b/>
          <w:bCs/>
          <w:sz w:val="24"/>
          <w:szCs w:val="24"/>
        </w:rPr>
        <w:t>ритерии оценки:</w:t>
      </w:r>
    </w:p>
    <w:p w:rsidR="00AE74A2" w:rsidRPr="00544BD4" w:rsidRDefault="00AE74A2" w:rsidP="00A2488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балл</w:t>
      </w:r>
      <w:r w:rsidRPr="00544BD4">
        <w:rPr>
          <w:rFonts w:ascii="Times New Roman" w:hAnsi="Times New Roman"/>
          <w:sz w:val="24"/>
          <w:szCs w:val="24"/>
        </w:rPr>
        <w:t xml:space="preserve"> выставляется</w:t>
      </w:r>
      <w:r>
        <w:rPr>
          <w:rFonts w:ascii="Times New Roman" w:hAnsi="Times New Roman"/>
          <w:sz w:val="24"/>
          <w:szCs w:val="24"/>
        </w:rPr>
        <w:t>, если</w:t>
      </w:r>
      <w:r w:rsidRPr="00544BD4">
        <w:rPr>
          <w:rFonts w:ascii="Times New Roman" w:hAnsi="Times New Roman"/>
          <w:sz w:val="24"/>
          <w:szCs w:val="24"/>
        </w:rPr>
        <w:t xml:space="preserve"> прав</w:t>
      </w:r>
      <w:r>
        <w:rPr>
          <w:rFonts w:ascii="Times New Roman" w:hAnsi="Times New Roman"/>
          <w:sz w:val="24"/>
          <w:szCs w:val="24"/>
        </w:rPr>
        <w:t xml:space="preserve">ильно решено 86-100 % тестовых </w:t>
      </w:r>
      <w:r w:rsidRPr="00544BD4">
        <w:rPr>
          <w:rFonts w:ascii="Times New Roman" w:hAnsi="Times New Roman"/>
          <w:sz w:val="24"/>
          <w:szCs w:val="24"/>
        </w:rPr>
        <w:t>заданий;</w:t>
      </w:r>
    </w:p>
    <w:p w:rsidR="00AE74A2" w:rsidRPr="00544BD4" w:rsidRDefault="00AE74A2" w:rsidP="00A2488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0,75 балла</w:t>
      </w:r>
      <w:r>
        <w:rPr>
          <w:rFonts w:ascii="Times New Roman" w:hAnsi="Times New Roman"/>
          <w:sz w:val="24"/>
          <w:szCs w:val="24"/>
        </w:rPr>
        <w:t xml:space="preserve"> выставляются, если правильно решено 64</w:t>
      </w:r>
      <w:r w:rsidRPr="00544BD4">
        <w:rPr>
          <w:rFonts w:ascii="Times New Roman" w:hAnsi="Times New Roman"/>
          <w:sz w:val="24"/>
          <w:szCs w:val="24"/>
        </w:rPr>
        <w:t>-85 % тестовых заданий;</w:t>
      </w:r>
    </w:p>
    <w:p w:rsidR="00AE74A2" w:rsidRPr="00544BD4" w:rsidRDefault="00AE74A2" w:rsidP="00A2488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0,5 балла</w:t>
      </w:r>
      <w:r>
        <w:rPr>
          <w:rFonts w:ascii="Times New Roman" w:hAnsi="Times New Roman"/>
          <w:sz w:val="24"/>
          <w:szCs w:val="24"/>
        </w:rPr>
        <w:t xml:space="preserve"> выставляются, если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правильно решено от 50 до 63 % </w:t>
      </w:r>
      <w:r w:rsidRPr="00544BD4">
        <w:rPr>
          <w:rFonts w:ascii="Times New Roman" w:hAnsi="Times New Roman"/>
          <w:sz w:val="24"/>
          <w:szCs w:val="24"/>
        </w:rPr>
        <w:t>тестовых заданий;</w:t>
      </w:r>
    </w:p>
    <w:p w:rsidR="00AE74A2" w:rsidRPr="00544BD4" w:rsidRDefault="00AE74A2" w:rsidP="00A2488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bCs/>
          <w:sz w:val="24"/>
          <w:szCs w:val="24"/>
        </w:rPr>
        <w:t xml:space="preserve">Оценка </w:t>
      </w:r>
      <w:r>
        <w:rPr>
          <w:rFonts w:ascii="Times New Roman" w:hAnsi="Times New Roman"/>
          <w:b/>
          <w:bCs/>
          <w:sz w:val="24"/>
          <w:szCs w:val="24"/>
        </w:rPr>
        <w:t>ниже 0,5 балла</w:t>
      </w:r>
      <w:r>
        <w:rPr>
          <w:rFonts w:ascii="Times New Roman" w:hAnsi="Times New Roman"/>
          <w:sz w:val="24"/>
          <w:szCs w:val="24"/>
        </w:rPr>
        <w:t xml:space="preserve"> не выставляется.</w:t>
      </w:r>
    </w:p>
    <w:p w:rsidR="00AE74A2" w:rsidRPr="008A54AC" w:rsidRDefault="00AE74A2" w:rsidP="0025152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E74A2" w:rsidRPr="00314A5A" w:rsidRDefault="00AE74A2" w:rsidP="00663202">
      <w:pPr>
        <w:pStyle w:val="2"/>
        <w:spacing w:before="0" w:after="0" w:line="228" w:lineRule="auto"/>
        <w:rPr>
          <w:sz w:val="24"/>
          <w:szCs w:val="24"/>
        </w:rPr>
      </w:pPr>
      <w:r w:rsidRPr="005E71B5">
        <w:rPr>
          <w:b w:val="0"/>
          <w:bCs w:val="0"/>
          <w:sz w:val="24"/>
          <w:szCs w:val="24"/>
        </w:rPr>
        <w:t xml:space="preserve">Тема </w:t>
      </w:r>
      <w:r>
        <w:rPr>
          <w:b w:val="0"/>
          <w:sz w:val="24"/>
          <w:szCs w:val="24"/>
        </w:rPr>
        <w:t xml:space="preserve">6.2. </w:t>
      </w:r>
      <w:r w:rsidRPr="00284D31">
        <w:rPr>
          <w:color w:val="000000"/>
          <w:sz w:val="24"/>
          <w:szCs w:val="24"/>
        </w:rPr>
        <w:t>СССР между мировыми войнами.</w:t>
      </w:r>
    </w:p>
    <w:p w:rsidR="00AE74A2" w:rsidRPr="00251522" w:rsidRDefault="00AE74A2" w:rsidP="008A54AC">
      <w:pPr>
        <w:pStyle w:val="NormalWeb"/>
        <w:spacing w:before="0" w:beforeAutospacing="0" w:after="0" w:afterAutospacing="0"/>
        <w:contextualSpacing/>
        <w:rPr>
          <w:b/>
          <w:bCs/>
        </w:rPr>
      </w:pPr>
    </w:p>
    <w:p w:rsidR="00AE74A2" w:rsidRPr="00CF64A6" w:rsidRDefault="00AE74A2" w:rsidP="008A54AC">
      <w:pPr>
        <w:pStyle w:val="2"/>
        <w:spacing w:before="0" w:after="0" w:line="228" w:lineRule="auto"/>
        <w:jc w:val="both"/>
        <w:rPr>
          <w:b w:val="0"/>
          <w:sz w:val="24"/>
          <w:szCs w:val="24"/>
        </w:rPr>
      </w:pPr>
      <w:r w:rsidRPr="00CF64A6">
        <w:rPr>
          <w:b w:val="0"/>
          <w:sz w:val="24"/>
          <w:szCs w:val="24"/>
        </w:rPr>
        <w:t>Контролиру</w:t>
      </w:r>
      <w:r>
        <w:rPr>
          <w:b w:val="0"/>
          <w:sz w:val="24"/>
          <w:szCs w:val="24"/>
        </w:rPr>
        <w:t xml:space="preserve">емые компетенции </w:t>
      </w:r>
      <w:r w:rsidRPr="00DF7960">
        <w:rPr>
          <w:b w:val="0"/>
          <w:sz w:val="24"/>
          <w:szCs w:val="24"/>
        </w:rPr>
        <w:t>(знания, умения):</w:t>
      </w:r>
      <w:r w:rsidRPr="00823259">
        <w:rPr>
          <w:b w:val="0"/>
          <w:color w:val="000000"/>
          <w:kern w:val="24"/>
          <w:sz w:val="24"/>
          <w:szCs w:val="24"/>
        </w:rPr>
        <w:t xml:space="preserve"> </w:t>
      </w:r>
      <w:r w:rsidRPr="00952FA8">
        <w:rPr>
          <w:b w:val="0"/>
          <w:color w:val="000000"/>
          <w:kern w:val="24"/>
          <w:sz w:val="24"/>
          <w:szCs w:val="24"/>
        </w:rPr>
        <w:t>ОК – 3, 4</w:t>
      </w:r>
      <w:r w:rsidRPr="00927370">
        <w:rPr>
          <w:b w:val="0"/>
          <w:sz w:val="28"/>
        </w:rPr>
        <w:t>;</w:t>
      </w:r>
      <w:r w:rsidRPr="00952FA8">
        <w:rPr>
          <w:sz w:val="28"/>
        </w:rPr>
        <w:t xml:space="preserve"> </w:t>
      </w:r>
      <w:r w:rsidRPr="00F01E64">
        <w:rPr>
          <w:sz w:val="28"/>
        </w:rPr>
        <w:t>У</w:t>
      </w:r>
      <w:r w:rsidRPr="00952FA8">
        <w:rPr>
          <w:b w:val="0"/>
          <w:sz w:val="20"/>
          <w:szCs w:val="20"/>
        </w:rPr>
        <w:t>2</w:t>
      </w:r>
      <w:r>
        <w:rPr>
          <w:sz w:val="20"/>
          <w:szCs w:val="20"/>
        </w:rPr>
        <w:t>,</w:t>
      </w:r>
      <w:r w:rsidRPr="00F01E64">
        <w:rPr>
          <w:sz w:val="28"/>
        </w:rPr>
        <w:t xml:space="preserve"> З</w:t>
      </w:r>
      <w:r w:rsidRPr="00952FA8">
        <w:rPr>
          <w:b w:val="0"/>
          <w:sz w:val="20"/>
          <w:szCs w:val="20"/>
        </w:rPr>
        <w:t>5</w:t>
      </w:r>
    </w:p>
    <w:p w:rsidR="00AE74A2" w:rsidRPr="00544BD4" w:rsidRDefault="00AE74A2" w:rsidP="008A54AC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44BD4">
        <w:rPr>
          <w:rFonts w:ascii="Times New Roman" w:hAnsi="Times New Roman"/>
          <w:b/>
          <w:bCs/>
          <w:sz w:val="24"/>
          <w:szCs w:val="24"/>
        </w:rPr>
        <w:t xml:space="preserve">Вопросы для устного (индивидуального) опроса: </w:t>
      </w:r>
    </w:p>
    <w:p w:rsidR="00AE74A2" w:rsidRDefault="00AE74A2" w:rsidP="00663202">
      <w:pPr>
        <w:pStyle w:val="Default"/>
        <w:numPr>
          <w:ilvl w:val="0"/>
          <w:numId w:val="26"/>
        </w:numPr>
        <w:ind w:right="-40"/>
        <w:contextualSpacing/>
        <w:jc w:val="both"/>
      </w:pPr>
      <w:r w:rsidRPr="00286920">
        <w:t xml:space="preserve">Строительство социализма в СССР: модернизация на почве традиционализма. </w:t>
      </w:r>
    </w:p>
    <w:p w:rsidR="00AE74A2" w:rsidRPr="001931AE" w:rsidRDefault="00AE74A2" w:rsidP="00663202">
      <w:pPr>
        <w:pStyle w:val="Default"/>
        <w:numPr>
          <w:ilvl w:val="0"/>
          <w:numId w:val="26"/>
        </w:numPr>
        <w:ind w:right="-40"/>
        <w:contextualSpacing/>
        <w:jc w:val="both"/>
        <w:rPr>
          <w:b/>
        </w:rPr>
      </w:pPr>
      <w:r w:rsidRPr="00286920">
        <w:t xml:space="preserve">Новая экономическая политика (нэп): сущность и направления. </w:t>
      </w:r>
    </w:p>
    <w:p w:rsidR="00AE74A2" w:rsidRPr="001931AE" w:rsidRDefault="00AE74A2" w:rsidP="00663202">
      <w:pPr>
        <w:pStyle w:val="Default"/>
        <w:numPr>
          <w:ilvl w:val="0"/>
          <w:numId w:val="26"/>
        </w:numPr>
        <w:ind w:right="-40"/>
        <w:contextualSpacing/>
        <w:jc w:val="both"/>
        <w:rPr>
          <w:b/>
        </w:rPr>
      </w:pPr>
      <w:r w:rsidRPr="00286920">
        <w:t xml:space="preserve">Причины свертывания нэпа. </w:t>
      </w:r>
    </w:p>
    <w:p w:rsidR="00AE74A2" w:rsidRPr="001931AE" w:rsidRDefault="00AE74A2" w:rsidP="00663202">
      <w:pPr>
        <w:pStyle w:val="Default"/>
        <w:numPr>
          <w:ilvl w:val="0"/>
          <w:numId w:val="26"/>
        </w:numPr>
        <w:ind w:right="-40"/>
        <w:contextualSpacing/>
        <w:jc w:val="both"/>
        <w:rPr>
          <w:b/>
        </w:rPr>
      </w:pPr>
      <w:r w:rsidRPr="00286920">
        <w:t xml:space="preserve">Индустриализация. </w:t>
      </w:r>
    </w:p>
    <w:p w:rsidR="00AE74A2" w:rsidRPr="001931AE" w:rsidRDefault="00AE74A2" w:rsidP="00663202">
      <w:pPr>
        <w:pStyle w:val="Default"/>
        <w:numPr>
          <w:ilvl w:val="0"/>
          <w:numId w:val="26"/>
        </w:numPr>
        <w:ind w:right="-40"/>
        <w:contextualSpacing/>
        <w:jc w:val="both"/>
        <w:rPr>
          <w:b/>
        </w:rPr>
      </w:pPr>
      <w:r w:rsidRPr="00286920">
        <w:t xml:space="preserve">Коллективизация.  </w:t>
      </w:r>
    </w:p>
    <w:p w:rsidR="00AE74A2" w:rsidRPr="001931AE" w:rsidRDefault="00AE74A2" w:rsidP="00663202">
      <w:pPr>
        <w:pStyle w:val="Default"/>
        <w:numPr>
          <w:ilvl w:val="0"/>
          <w:numId w:val="26"/>
        </w:numPr>
        <w:ind w:right="-40"/>
        <w:contextualSpacing/>
        <w:jc w:val="both"/>
        <w:rPr>
          <w:b/>
        </w:rPr>
      </w:pPr>
      <w:r w:rsidRPr="00286920">
        <w:t xml:space="preserve">Становление единоличной власти И.В. Сталина. Культ личности. </w:t>
      </w:r>
    </w:p>
    <w:p w:rsidR="00AE74A2" w:rsidRPr="00286920" w:rsidRDefault="00AE74A2" w:rsidP="00663202">
      <w:pPr>
        <w:pStyle w:val="Default"/>
        <w:numPr>
          <w:ilvl w:val="0"/>
          <w:numId w:val="26"/>
        </w:numPr>
        <w:ind w:right="-40"/>
        <w:contextualSpacing/>
        <w:jc w:val="both"/>
        <w:rPr>
          <w:b/>
        </w:rPr>
      </w:pPr>
      <w:r w:rsidRPr="00286920">
        <w:t>Внешняя политика СССР в 20–30-е годы: от конфронтации к поиску контактов.</w:t>
      </w:r>
    </w:p>
    <w:p w:rsidR="00AE74A2" w:rsidRPr="003B2BD2" w:rsidRDefault="00AE74A2" w:rsidP="00741806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AE74A2" w:rsidRPr="00544BD4" w:rsidRDefault="00AE74A2" w:rsidP="00741806">
      <w:pPr>
        <w:pStyle w:val="Default"/>
        <w:ind w:right="-40"/>
        <w:contextualSpacing/>
        <w:jc w:val="both"/>
        <w:rPr>
          <w:b/>
        </w:rPr>
      </w:pPr>
      <w:r w:rsidRPr="00544BD4">
        <w:rPr>
          <w:b/>
        </w:rPr>
        <w:t>Критерии оценки:</w:t>
      </w:r>
    </w:p>
    <w:p w:rsidR="00AE74A2" w:rsidRPr="00544BD4" w:rsidRDefault="00AE74A2" w:rsidP="00A24888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1 балл</w:t>
      </w:r>
      <w:r w:rsidRPr="00A40121">
        <w:rPr>
          <w:b/>
          <w:bCs/>
        </w:rPr>
        <w:t xml:space="preserve"> </w:t>
      </w:r>
      <w:r>
        <w:t>проставляется обучающемуся</w:t>
      </w:r>
      <w:r w:rsidRPr="00544BD4">
        <w:t>, который:</w:t>
      </w:r>
    </w:p>
    <w:p w:rsidR="00AE74A2" w:rsidRPr="00B27F9C" w:rsidRDefault="00AE74A2" w:rsidP="00A24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>ринимать решения в стандартных и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A24888">
      <w:pPr>
        <w:pStyle w:val="NormalWeb"/>
        <w:spacing w:before="0" w:beforeAutospacing="0" w:after="0" w:afterAutospacing="0"/>
        <w:contextualSpacing/>
        <w:jc w:val="both"/>
      </w:pPr>
      <w:r>
        <w:t>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A24888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предусмотренные программой изучения исторические факты в полном объеме, умеет устанавливать их последовательность и преемственность, а также взаимосвязи и взаимообусловленность, умеет дать оценку исторического места и значения характеризуемых событий и явлений;</w:t>
      </w:r>
    </w:p>
    <w:p w:rsidR="00AE74A2" w:rsidRPr="00544BD4" w:rsidRDefault="00AE74A2" w:rsidP="00A24888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свободно ориентироваться в историческом времени и историческом пространстве, знает даты основных исторических событий и хронологические рамки важнейших исторических явлений; умеет осуществлять синхронизацию событий отечественной истории, а также синхронизировать их с главными событиями мировой истории;</w:t>
      </w:r>
    </w:p>
    <w:p w:rsidR="00AE74A2" w:rsidRPr="00544BD4" w:rsidRDefault="00AE74A2" w:rsidP="00A24888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дискуссионные варианты научной интерпретации исторических фактов и умеет дать характеристику существующих в науке точек зрения.</w:t>
      </w:r>
    </w:p>
    <w:p w:rsidR="00AE74A2" w:rsidRPr="00544BD4" w:rsidRDefault="00AE74A2" w:rsidP="00A24888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0,75 балла</w:t>
      </w:r>
      <w:r w:rsidRPr="00A40121">
        <w:rPr>
          <w:b/>
          <w:bCs/>
        </w:rPr>
        <w:t xml:space="preserve"> </w:t>
      </w:r>
      <w:r>
        <w:t>проставляются обучающемуся</w:t>
      </w:r>
      <w:r w:rsidRPr="00544BD4">
        <w:t>, который:</w:t>
      </w:r>
    </w:p>
    <w:p w:rsidR="00AE74A2" w:rsidRPr="00B27F9C" w:rsidRDefault="00AE74A2" w:rsidP="00A24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>ринимать решения в стандартных и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A24888">
      <w:pPr>
        <w:pStyle w:val="NormalWeb"/>
        <w:spacing w:before="0" w:beforeAutospacing="0" w:after="0" w:afterAutospacing="0"/>
        <w:contextualSpacing/>
        <w:jc w:val="both"/>
      </w:pPr>
      <w:r>
        <w:t>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A24888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предусмотренные программой изучения исторические факты в полном объеме, умеет устанавливать последовательность и преемственность исторических событий и явлений;</w:t>
      </w:r>
    </w:p>
    <w:p w:rsidR="00AE74A2" w:rsidRPr="00544BD4" w:rsidRDefault="00AE74A2" w:rsidP="00A24888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ориентироваться в историческом времени в пределах столетий, и историческом пространстве в пределах основных исторических регионов, знает даты основных исторических событий и хронологические рамки важнейших исторических явлений, знает основные историко-географические наименования;</w:t>
      </w:r>
    </w:p>
    <w:p w:rsidR="00AE74A2" w:rsidRPr="00544BD4" w:rsidRDefault="00AE74A2" w:rsidP="00A24888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установлении взаимозависимости и взаимообусловленности исторических событий и явлений;</w:t>
      </w:r>
    </w:p>
    <w:p w:rsidR="00AE74A2" w:rsidRPr="00544BD4" w:rsidRDefault="00AE74A2" w:rsidP="00A24888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оценке исторического места и значения характеризуемых событий и явлений;</w:t>
      </w:r>
    </w:p>
    <w:p w:rsidR="00AE74A2" w:rsidRPr="00544BD4" w:rsidRDefault="00AE74A2" w:rsidP="00A24888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умеет осуществлять синхронизацию событий отечественной истории, а также синхронизировать их с главными событиями мировой истории;</w:t>
      </w:r>
    </w:p>
    <w:p w:rsidR="00AE74A2" w:rsidRPr="00544BD4" w:rsidRDefault="00AE74A2" w:rsidP="00A24888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 xml:space="preserve">не знает дискуссионных вариантов научной интерпретации исторических фактов и не умеет дать характеристику существующих в науке точек зрения. </w:t>
      </w:r>
    </w:p>
    <w:p w:rsidR="00AE74A2" w:rsidRPr="00544BD4" w:rsidRDefault="00AE74A2" w:rsidP="00A24888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0,5 балла</w:t>
      </w:r>
      <w:r w:rsidRPr="00544BD4">
        <w:rPr>
          <w:b/>
          <w:bCs/>
        </w:rPr>
        <w:t xml:space="preserve"> </w:t>
      </w:r>
      <w:r>
        <w:t>проставляются обучающемуся</w:t>
      </w:r>
      <w:r w:rsidRPr="00544BD4">
        <w:t>, который:</w:t>
      </w:r>
    </w:p>
    <w:p w:rsidR="00AE74A2" w:rsidRPr="00B27F9C" w:rsidRDefault="00AE74A2" w:rsidP="00A24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умеет принимать решения в</w:t>
      </w:r>
      <w:r w:rsidRPr="00B27F9C">
        <w:rPr>
          <w:rFonts w:ascii="Times New Roman" w:hAnsi="Times New Roman"/>
          <w:sz w:val="24"/>
          <w:szCs w:val="24"/>
        </w:rPr>
        <w:t xml:space="preserve">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A24888">
      <w:pPr>
        <w:pStyle w:val="NormalWeb"/>
        <w:spacing w:before="0" w:beforeAutospacing="0" w:after="0" w:afterAutospacing="0"/>
        <w:contextualSpacing/>
        <w:jc w:val="both"/>
      </w:pPr>
      <w:r>
        <w:t>слабо 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A24888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основные исторические факты;</w:t>
      </w:r>
    </w:p>
    <w:p w:rsidR="00AE74A2" w:rsidRPr="00544BD4" w:rsidRDefault="00AE74A2" w:rsidP="00A24888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ориентироваться в историческом времени в пределах столетий, и историческом пространстве в пределах основных исторических регионов.</w:t>
      </w:r>
    </w:p>
    <w:p w:rsidR="00AE74A2" w:rsidRPr="00544BD4" w:rsidRDefault="00AE74A2" w:rsidP="00A24888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знает фактический материал в полном объеме;</w:t>
      </w:r>
    </w:p>
    <w:p w:rsidR="00AE74A2" w:rsidRPr="00544BD4" w:rsidRDefault="00AE74A2" w:rsidP="00A24888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испытывает затруднения в установлении последовательности и преемственности исторических событий и явлений,</w:t>
      </w:r>
    </w:p>
    <w:p w:rsidR="00AE74A2" w:rsidRPr="00544BD4" w:rsidRDefault="00AE74A2" w:rsidP="00A24888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умеет устанавливать последовательность и преемственность исторических событий и явлений;</w:t>
      </w:r>
    </w:p>
    <w:p w:rsidR="00AE74A2" w:rsidRPr="00544BD4" w:rsidRDefault="00AE74A2" w:rsidP="00A24888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определении дат основных исторических событий и хронологические рамки важнейших исторических явлений;</w:t>
      </w:r>
    </w:p>
    <w:p w:rsidR="00AE74A2" w:rsidRPr="00544BD4" w:rsidRDefault="00AE74A2" w:rsidP="00A24888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основных историко-географических наименованиях;</w:t>
      </w:r>
    </w:p>
    <w:p w:rsidR="00AE74A2" w:rsidRPr="00544BD4" w:rsidRDefault="00AE74A2" w:rsidP="00A24888">
      <w:pPr>
        <w:pStyle w:val="NormalWeb"/>
        <w:spacing w:before="0" w:beforeAutospacing="0" w:after="0" w:afterAutospacing="0"/>
        <w:contextualSpacing/>
        <w:jc w:val="both"/>
      </w:pPr>
      <w:r>
        <w:t>Оценка ниже 0,5 балла не проставляется.</w:t>
      </w:r>
    </w:p>
    <w:p w:rsidR="00AE74A2" w:rsidRDefault="00AE74A2" w:rsidP="00741806">
      <w:pPr>
        <w:pStyle w:val="ListParagraph"/>
        <w:ind w:left="0"/>
        <w:jc w:val="both"/>
        <w:rPr>
          <w:b/>
          <w:bCs/>
        </w:rPr>
      </w:pPr>
    </w:p>
    <w:p w:rsidR="00AE74A2" w:rsidRDefault="00AE74A2" w:rsidP="008A54AC">
      <w:pPr>
        <w:pStyle w:val="ListParagraph"/>
        <w:ind w:left="0"/>
        <w:jc w:val="both"/>
        <w:rPr>
          <w:b/>
          <w:bCs/>
        </w:rPr>
      </w:pPr>
      <w:r w:rsidRPr="00544BD4">
        <w:rPr>
          <w:b/>
          <w:bCs/>
        </w:rPr>
        <w:t xml:space="preserve">Вопросы для устного (фронтального) опроса: </w:t>
      </w:r>
    </w:p>
    <w:p w:rsidR="00AE74A2" w:rsidRPr="00E13DEF" w:rsidRDefault="00AE74A2" w:rsidP="006D52BD">
      <w:pPr>
        <w:pStyle w:val="1"/>
        <w:numPr>
          <w:ilvl w:val="0"/>
          <w:numId w:val="9"/>
        </w:numPr>
        <w:ind w:left="284"/>
        <w:contextualSpacing/>
        <w:rPr>
          <w:spacing w:val="-4"/>
          <w:sz w:val="24"/>
          <w:szCs w:val="24"/>
        </w:rPr>
      </w:pPr>
      <w:r>
        <w:rPr>
          <w:spacing w:val="1"/>
          <w:sz w:val="24"/>
          <w:szCs w:val="24"/>
        </w:rPr>
        <w:t>Раскройте</w:t>
      </w:r>
      <w:r w:rsidRPr="00E13DEF">
        <w:rPr>
          <w:spacing w:val="1"/>
          <w:sz w:val="24"/>
          <w:szCs w:val="24"/>
        </w:rPr>
        <w:t xml:space="preserve"> причины, основные этапы, итоги</w:t>
      </w:r>
      <w:r>
        <w:rPr>
          <w:spacing w:val="1"/>
          <w:sz w:val="24"/>
          <w:szCs w:val="24"/>
        </w:rPr>
        <w:t xml:space="preserve"> гражданской войны</w:t>
      </w:r>
      <w:r w:rsidRPr="00E13DEF">
        <w:rPr>
          <w:spacing w:val="1"/>
          <w:sz w:val="24"/>
          <w:szCs w:val="24"/>
        </w:rPr>
        <w:t xml:space="preserve">. </w:t>
      </w:r>
    </w:p>
    <w:p w:rsidR="00AE74A2" w:rsidRPr="00FD1A03" w:rsidRDefault="00AE74A2" w:rsidP="006D52BD">
      <w:pPr>
        <w:pStyle w:val="1"/>
        <w:numPr>
          <w:ilvl w:val="0"/>
          <w:numId w:val="9"/>
        </w:numPr>
        <w:ind w:left="284"/>
        <w:contextualSpacing/>
        <w:rPr>
          <w:spacing w:val="-4"/>
          <w:sz w:val="24"/>
          <w:szCs w:val="24"/>
        </w:rPr>
      </w:pPr>
      <w:r w:rsidRPr="00FD1A03">
        <w:rPr>
          <w:sz w:val="24"/>
          <w:szCs w:val="24"/>
        </w:rPr>
        <w:t xml:space="preserve">В чем сущность и результаты политики «военного коммунизма»? </w:t>
      </w:r>
    </w:p>
    <w:p w:rsidR="00AE74A2" w:rsidRPr="00E13DEF" w:rsidRDefault="00AE74A2" w:rsidP="006D52BD">
      <w:pPr>
        <w:pStyle w:val="1"/>
        <w:numPr>
          <w:ilvl w:val="0"/>
          <w:numId w:val="9"/>
        </w:numPr>
        <w:ind w:left="334" w:hanging="442"/>
        <w:contextualSpacing/>
        <w:rPr>
          <w:spacing w:val="-5"/>
          <w:sz w:val="24"/>
          <w:szCs w:val="24"/>
        </w:rPr>
      </w:pPr>
      <w:r w:rsidRPr="00E13DEF">
        <w:rPr>
          <w:spacing w:val="1"/>
          <w:sz w:val="24"/>
          <w:szCs w:val="24"/>
        </w:rPr>
        <w:t>Определите сущность, противоречия новой экономической политики. Являлся ли НЭП временным отступлением?</w:t>
      </w:r>
    </w:p>
    <w:p w:rsidR="00AE74A2" w:rsidRPr="00E13DEF" w:rsidRDefault="00AE74A2" w:rsidP="006D52BD">
      <w:pPr>
        <w:pStyle w:val="1"/>
        <w:numPr>
          <w:ilvl w:val="0"/>
          <w:numId w:val="9"/>
        </w:numPr>
        <w:ind w:left="334" w:hanging="442"/>
        <w:contextualSpacing/>
        <w:rPr>
          <w:spacing w:val="-2"/>
          <w:sz w:val="24"/>
          <w:szCs w:val="24"/>
        </w:rPr>
      </w:pPr>
      <w:r w:rsidRPr="00E13DEF">
        <w:rPr>
          <w:spacing w:val="1"/>
          <w:sz w:val="24"/>
          <w:szCs w:val="24"/>
        </w:rPr>
        <w:t>Причины и итоги внутрипартийной борьбы в 20-е гг.</w:t>
      </w:r>
    </w:p>
    <w:p w:rsidR="00AE74A2" w:rsidRPr="00E13DEF" w:rsidRDefault="00AE74A2" w:rsidP="006D52BD">
      <w:pPr>
        <w:pStyle w:val="1"/>
        <w:numPr>
          <w:ilvl w:val="0"/>
          <w:numId w:val="9"/>
        </w:numPr>
        <w:ind w:left="334" w:hanging="442"/>
        <w:contextualSpacing/>
        <w:rPr>
          <w:spacing w:val="-4"/>
          <w:sz w:val="24"/>
          <w:szCs w:val="24"/>
        </w:rPr>
      </w:pPr>
      <w:r w:rsidRPr="00E13DEF">
        <w:rPr>
          <w:spacing w:val="1"/>
          <w:sz w:val="24"/>
          <w:szCs w:val="24"/>
        </w:rPr>
        <w:t xml:space="preserve">В чем заключался сталинский и бухаринский план индустриализации в СССР? </w:t>
      </w:r>
    </w:p>
    <w:p w:rsidR="00AE74A2" w:rsidRPr="00E13DEF" w:rsidRDefault="00AE74A2" w:rsidP="006D52BD">
      <w:pPr>
        <w:numPr>
          <w:ilvl w:val="0"/>
          <w:numId w:val="9"/>
        </w:numPr>
        <w:shd w:val="clear" w:color="auto" w:fill="FFFFFF"/>
        <w:spacing w:after="0" w:line="240" w:lineRule="auto"/>
        <w:ind w:left="334" w:hanging="442"/>
        <w:contextualSpacing/>
        <w:jc w:val="both"/>
        <w:rPr>
          <w:rFonts w:ascii="Times New Roman" w:hAnsi="Times New Roman"/>
          <w:sz w:val="24"/>
          <w:szCs w:val="24"/>
        </w:rPr>
      </w:pPr>
      <w:r w:rsidRPr="00E13DEF">
        <w:rPr>
          <w:rFonts w:ascii="Times New Roman" w:hAnsi="Times New Roman"/>
          <w:color w:val="000000"/>
          <w:sz w:val="24"/>
          <w:szCs w:val="24"/>
        </w:rPr>
        <w:t>Какие этапы можно выделить в создании СССР? Мог ли Советский Союз быть действительно федеративным государством?</w:t>
      </w:r>
    </w:p>
    <w:p w:rsidR="00AE74A2" w:rsidRPr="00E13DEF" w:rsidRDefault="00AE74A2" w:rsidP="006D52BD">
      <w:pPr>
        <w:numPr>
          <w:ilvl w:val="0"/>
          <w:numId w:val="9"/>
        </w:numPr>
        <w:shd w:val="clear" w:color="auto" w:fill="FFFFFF"/>
        <w:spacing w:after="0" w:line="240" w:lineRule="auto"/>
        <w:ind w:left="334" w:hanging="442"/>
        <w:contextualSpacing/>
        <w:jc w:val="both"/>
        <w:rPr>
          <w:rFonts w:ascii="Times New Roman" w:hAnsi="Times New Roman"/>
          <w:sz w:val="24"/>
          <w:szCs w:val="24"/>
        </w:rPr>
      </w:pPr>
      <w:r w:rsidRPr="00E13DEF">
        <w:rPr>
          <w:rFonts w:ascii="Times New Roman" w:hAnsi="Times New Roman"/>
          <w:color w:val="000000"/>
          <w:sz w:val="24"/>
          <w:szCs w:val="24"/>
        </w:rPr>
        <w:t>Какие основные этапы можно выделить во внутрипа</w:t>
      </w:r>
      <w:r>
        <w:rPr>
          <w:rFonts w:ascii="Times New Roman" w:hAnsi="Times New Roman"/>
          <w:color w:val="000000"/>
          <w:sz w:val="24"/>
          <w:szCs w:val="24"/>
        </w:rPr>
        <w:t>ртийной борьбе в 20-е гг.</w:t>
      </w:r>
      <w:r w:rsidRPr="00E13DEF">
        <w:rPr>
          <w:rFonts w:ascii="Times New Roman" w:hAnsi="Times New Roman"/>
          <w:color w:val="000000"/>
          <w:sz w:val="24"/>
          <w:szCs w:val="24"/>
        </w:rPr>
        <w:t>?</w:t>
      </w:r>
    </w:p>
    <w:p w:rsidR="00AE74A2" w:rsidRPr="001F6A05" w:rsidRDefault="00AE74A2" w:rsidP="006D52BD">
      <w:pPr>
        <w:numPr>
          <w:ilvl w:val="0"/>
          <w:numId w:val="9"/>
        </w:numPr>
        <w:shd w:val="clear" w:color="auto" w:fill="FFFFFF"/>
        <w:spacing w:after="0" w:line="240" w:lineRule="auto"/>
        <w:ind w:left="334" w:hanging="442"/>
        <w:contextualSpacing/>
        <w:jc w:val="both"/>
        <w:rPr>
          <w:rFonts w:ascii="Times New Roman" w:hAnsi="Times New Roman"/>
          <w:sz w:val="24"/>
          <w:szCs w:val="24"/>
        </w:rPr>
      </w:pPr>
      <w:r w:rsidRPr="001F6A05">
        <w:rPr>
          <w:rFonts w:ascii="Times New Roman" w:hAnsi="Times New Roman"/>
          <w:sz w:val="24"/>
          <w:szCs w:val="24"/>
        </w:rPr>
        <w:t>Почему Сталин смог победить своих политических оппонентов?</w:t>
      </w:r>
    </w:p>
    <w:p w:rsidR="00AE74A2" w:rsidRPr="00925B6C" w:rsidRDefault="00AE74A2" w:rsidP="006D52BD">
      <w:pPr>
        <w:pStyle w:val="1"/>
        <w:numPr>
          <w:ilvl w:val="0"/>
          <w:numId w:val="9"/>
        </w:numPr>
        <w:ind w:left="330" w:hanging="440"/>
        <w:contextualSpacing/>
        <w:rPr>
          <w:spacing w:val="-4"/>
          <w:sz w:val="24"/>
          <w:szCs w:val="24"/>
        </w:rPr>
      </w:pPr>
      <w:r w:rsidRPr="00925B6C">
        <w:rPr>
          <w:sz w:val="24"/>
          <w:szCs w:val="24"/>
        </w:rPr>
        <w:t>Определите объективные и субъективные причины формирования тоталитарного режима в СССР. Что общего и различного между сталинизмом и фашизмом?</w:t>
      </w:r>
    </w:p>
    <w:p w:rsidR="00AE74A2" w:rsidRPr="00925B6C" w:rsidRDefault="00AE74A2" w:rsidP="006D52BD">
      <w:pPr>
        <w:pStyle w:val="1"/>
        <w:numPr>
          <w:ilvl w:val="0"/>
          <w:numId w:val="9"/>
        </w:numPr>
        <w:ind w:left="330" w:hanging="440"/>
        <w:contextualSpacing/>
        <w:rPr>
          <w:spacing w:val="-4"/>
          <w:sz w:val="24"/>
          <w:szCs w:val="24"/>
        </w:rPr>
      </w:pPr>
      <w:r w:rsidRPr="00925B6C">
        <w:rPr>
          <w:sz w:val="24"/>
          <w:szCs w:val="24"/>
        </w:rPr>
        <w:t>При помощи каких механизмов сталинский режим держал советский народ в 30-е гг. в состоянии повышенной мобилизационной готовности?</w:t>
      </w:r>
    </w:p>
    <w:p w:rsidR="00AE74A2" w:rsidRPr="00E13DEF" w:rsidRDefault="00AE74A2" w:rsidP="006D52B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30" w:hanging="440"/>
        <w:contextualSpacing/>
        <w:jc w:val="both"/>
        <w:rPr>
          <w:rFonts w:ascii="Times New Roman" w:hAnsi="Times New Roman"/>
          <w:sz w:val="24"/>
          <w:szCs w:val="24"/>
        </w:rPr>
      </w:pPr>
      <w:r w:rsidRPr="00E13DEF">
        <w:rPr>
          <w:rFonts w:ascii="Times New Roman" w:hAnsi="Times New Roman"/>
          <w:color w:val="000000"/>
          <w:sz w:val="24"/>
          <w:szCs w:val="24"/>
        </w:rPr>
        <w:t>В чем состояли главные причины коллективизации сельского хозяйства в СССР и каковы ее результаты?</w:t>
      </w:r>
    </w:p>
    <w:p w:rsidR="00AE74A2" w:rsidRPr="00E13DEF" w:rsidRDefault="00AE74A2" w:rsidP="006D52B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30" w:hanging="440"/>
        <w:contextualSpacing/>
        <w:jc w:val="both"/>
        <w:rPr>
          <w:rFonts w:ascii="Times New Roman" w:hAnsi="Times New Roman"/>
          <w:sz w:val="24"/>
          <w:szCs w:val="24"/>
        </w:rPr>
      </w:pPr>
      <w:r w:rsidRPr="00E13DEF">
        <w:rPr>
          <w:rFonts w:ascii="Times New Roman" w:hAnsi="Times New Roman"/>
          <w:color w:val="000000"/>
          <w:sz w:val="24"/>
          <w:szCs w:val="24"/>
        </w:rPr>
        <w:t>Существовала ли взаимосвязь между форсированной индустриализацией и сплошной коллективизацией?</w:t>
      </w:r>
      <w:r w:rsidRPr="00E13DE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E13DEF">
        <w:rPr>
          <w:rFonts w:ascii="Times New Roman" w:hAnsi="Times New Roman"/>
          <w:color w:val="000000"/>
          <w:sz w:val="24"/>
          <w:szCs w:val="24"/>
        </w:rPr>
        <w:t>Если да, то какая?</w:t>
      </w:r>
    </w:p>
    <w:p w:rsidR="00AE74A2" w:rsidRPr="00E13DEF" w:rsidRDefault="00AE74A2" w:rsidP="006D52B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30" w:hanging="440"/>
        <w:contextualSpacing/>
        <w:jc w:val="both"/>
        <w:rPr>
          <w:rFonts w:ascii="Times New Roman" w:hAnsi="Times New Roman"/>
          <w:sz w:val="24"/>
          <w:szCs w:val="24"/>
        </w:rPr>
      </w:pPr>
      <w:r w:rsidRPr="00E13DEF">
        <w:rPr>
          <w:rFonts w:ascii="Times New Roman" w:hAnsi="Times New Roman"/>
          <w:color w:val="000000"/>
          <w:sz w:val="24"/>
          <w:szCs w:val="24"/>
        </w:rPr>
        <w:t>Каковы особенности и результаты форсированной индустриализации в СССР в  30-е гг.?</w:t>
      </w:r>
    </w:p>
    <w:p w:rsidR="00AE74A2" w:rsidRPr="00E13DEF" w:rsidRDefault="00AE74A2" w:rsidP="006D52B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30" w:hanging="4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Каковы были основные причины в</w:t>
      </w:r>
      <w:r w:rsidRPr="00E13DEF">
        <w:rPr>
          <w:rFonts w:ascii="Times New Roman" w:hAnsi="Times New Roman"/>
          <w:color w:val="000000"/>
          <w:sz w:val="24"/>
          <w:szCs w:val="24"/>
        </w:rPr>
        <w:t>торой мировой войны? В чем их с</w:t>
      </w:r>
      <w:r>
        <w:rPr>
          <w:rFonts w:ascii="Times New Roman" w:hAnsi="Times New Roman"/>
          <w:color w:val="000000"/>
          <w:sz w:val="24"/>
          <w:szCs w:val="24"/>
        </w:rPr>
        <w:t>ходство и различие с причинами п</w:t>
      </w:r>
      <w:r w:rsidRPr="00E13DEF">
        <w:rPr>
          <w:rFonts w:ascii="Times New Roman" w:hAnsi="Times New Roman"/>
          <w:color w:val="000000"/>
          <w:sz w:val="24"/>
          <w:szCs w:val="24"/>
        </w:rPr>
        <w:t>ервой мировой войны?</w:t>
      </w:r>
    </w:p>
    <w:p w:rsidR="00AE74A2" w:rsidRPr="00E13DEF" w:rsidRDefault="00AE74A2" w:rsidP="006D52B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30" w:hanging="440"/>
        <w:contextualSpacing/>
        <w:jc w:val="both"/>
        <w:rPr>
          <w:rFonts w:ascii="Times New Roman" w:hAnsi="Times New Roman"/>
          <w:sz w:val="24"/>
          <w:szCs w:val="24"/>
        </w:rPr>
      </w:pPr>
      <w:r w:rsidRPr="00E13DEF">
        <w:rPr>
          <w:rFonts w:ascii="Times New Roman" w:hAnsi="Times New Roman"/>
          <w:color w:val="000000"/>
          <w:sz w:val="24"/>
          <w:szCs w:val="24"/>
        </w:rPr>
        <w:t>Что подтолкнуло Сталина к сближению с Гитлером? Можно ли было этого избежать?</w:t>
      </w:r>
    </w:p>
    <w:p w:rsidR="00AE74A2" w:rsidRDefault="00AE74A2" w:rsidP="00A2488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4A2" w:rsidRDefault="00AE74A2" w:rsidP="00A2488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Критерии оценки:</w:t>
      </w:r>
    </w:p>
    <w:p w:rsidR="00AE74A2" w:rsidRDefault="00AE74A2" w:rsidP="00A24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балл</w:t>
      </w:r>
      <w:r>
        <w:rPr>
          <w:rFonts w:ascii="Times New Roman" w:hAnsi="Times New Roman"/>
          <w:sz w:val="24"/>
          <w:szCs w:val="24"/>
        </w:rPr>
        <w:t xml:space="preserve"> выставляется обучающемуся</w:t>
      </w:r>
      <w:r w:rsidRPr="00544BD4">
        <w:rPr>
          <w:rFonts w:ascii="Times New Roman" w:hAnsi="Times New Roman"/>
          <w:sz w:val="24"/>
          <w:szCs w:val="24"/>
        </w:rPr>
        <w:t>, который</w:t>
      </w:r>
      <w:r>
        <w:rPr>
          <w:rFonts w:ascii="Times New Roman" w:hAnsi="Times New Roman"/>
          <w:sz w:val="24"/>
          <w:szCs w:val="24"/>
        </w:rPr>
        <w:t xml:space="preserve"> умеет п</w:t>
      </w:r>
      <w:r w:rsidRPr="00B27F9C">
        <w:rPr>
          <w:rFonts w:ascii="Times New Roman" w:hAnsi="Times New Roman"/>
          <w:sz w:val="24"/>
          <w:szCs w:val="24"/>
        </w:rPr>
        <w:t xml:space="preserve">ринимать решения в стандартных и нестандартных </w:t>
      </w:r>
      <w:r>
        <w:rPr>
          <w:rFonts w:ascii="Times New Roman" w:hAnsi="Times New Roman"/>
          <w:sz w:val="24"/>
          <w:szCs w:val="24"/>
        </w:rPr>
        <w:t xml:space="preserve">учебных </w:t>
      </w:r>
      <w:r w:rsidRPr="00B27F9C">
        <w:rPr>
          <w:rFonts w:ascii="Times New Roman" w:hAnsi="Times New Roman"/>
          <w:sz w:val="24"/>
          <w:szCs w:val="24"/>
        </w:rPr>
        <w:t>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Pr="00B27F9C" w:rsidRDefault="00AE74A2" w:rsidP="00A2488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о</w:t>
      </w:r>
      <w:r w:rsidRPr="00B27F9C">
        <w:rPr>
          <w:rFonts w:ascii="Times New Roman" w:hAnsi="Times New Roman"/>
          <w:sz w:val="24"/>
          <w:szCs w:val="24"/>
        </w:rPr>
        <w:t>существлять поиск и использование информации, необходим</w:t>
      </w:r>
      <w:r>
        <w:rPr>
          <w:rFonts w:ascii="Times New Roman" w:hAnsi="Times New Roman"/>
          <w:sz w:val="24"/>
          <w:szCs w:val="24"/>
        </w:rPr>
        <w:t>ой для эффективного личностного развития;</w:t>
      </w:r>
    </w:p>
    <w:p w:rsidR="00AE74A2" w:rsidRPr="00C554DD" w:rsidRDefault="00AE74A2" w:rsidP="00A24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>грамотно и логически стройно излагает учебный материал,  успешно применяет теоретические знания при ответе на поставленный вопрос</w:t>
      </w:r>
      <w:r w:rsidRPr="00C554DD">
        <w:rPr>
          <w:rFonts w:ascii="Times New Roman" w:hAnsi="Times New Roman"/>
          <w:sz w:val="24"/>
          <w:szCs w:val="24"/>
        </w:rPr>
        <w:t xml:space="preserve"> </w:t>
      </w:r>
    </w:p>
    <w:p w:rsidR="00AE74A2" w:rsidRDefault="00AE74A2" w:rsidP="00A24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0,75 балла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выставляются обучающемуся, который</w:t>
      </w:r>
      <w:r w:rsidRPr="00A401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 xml:space="preserve">ринимать решения в стандартных и нестандартных </w:t>
      </w:r>
      <w:r>
        <w:rPr>
          <w:rFonts w:ascii="Times New Roman" w:hAnsi="Times New Roman"/>
          <w:sz w:val="24"/>
          <w:szCs w:val="24"/>
        </w:rPr>
        <w:t xml:space="preserve">учебных </w:t>
      </w:r>
      <w:r w:rsidRPr="00B27F9C">
        <w:rPr>
          <w:rFonts w:ascii="Times New Roman" w:hAnsi="Times New Roman"/>
          <w:sz w:val="24"/>
          <w:szCs w:val="24"/>
        </w:rPr>
        <w:t>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Pr="00B27F9C" w:rsidRDefault="00AE74A2" w:rsidP="00A2488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о</w:t>
      </w:r>
      <w:r w:rsidRPr="00B27F9C">
        <w:rPr>
          <w:rFonts w:ascii="Times New Roman" w:hAnsi="Times New Roman"/>
          <w:sz w:val="24"/>
          <w:szCs w:val="24"/>
        </w:rPr>
        <w:t>существлять поиск и использование информации, необходим</w:t>
      </w:r>
      <w:r>
        <w:rPr>
          <w:rFonts w:ascii="Times New Roman" w:hAnsi="Times New Roman"/>
          <w:sz w:val="24"/>
          <w:szCs w:val="24"/>
        </w:rPr>
        <w:t>ой для эффективного личностного развития;</w:t>
      </w:r>
    </w:p>
    <w:p w:rsidR="00AE74A2" w:rsidRPr="00544BD4" w:rsidRDefault="00AE74A2" w:rsidP="00A2488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 xml:space="preserve">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 </w:t>
      </w:r>
    </w:p>
    <w:p w:rsidR="00AE74A2" w:rsidRPr="00B27F9C" w:rsidRDefault="00AE74A2" w:rsidP="00A24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0,5 балла</w:t>
      </w:r>
      <w:r>
        <w:rPr>
          <w:rFonts w:ascii="Times New Roman" w:hAnsi="Times New Roman"/>
          <w:sz w:val="24"/>
          <w:szCs w:val="24"/>
        </w:rPr>
        <w:t xml:space="preserve"> выставляются обучающемуся</w:t>
      </w:r>
      <w:r w:rsidRPr="00544BD4">
        <w:rPr>
          <w:rFonts w:ascii="Times New Roman" w:hAnsi="Times New Roman"/>
          <w:sz w:val="24"/>
          <w:szCs w:val="24"/>
        </w:rPr>
        <w:t xml:space="preserve">, который </w:t>
      </w:r>
      <w:r>
        <w:rPr>
          <w:rFonts w:ascii="Times New Roman" w:hAnsi="Times New Roman"/>
          <w:sz w:val="24"/>
          <w:szCs w:val="24"/>
        </w:rPr>
        <w:t>не умеет принимать решения в</w:t>
      </w:r>
      <w:r w:rsidRPr="00B27F9C">
        <w:rPr>
          <w:rFonts w:ascii="Times New Roman" w:hAnsi="Times New Roman"/>
          <w:sz w:val="24"/>
          <w:szCs w:val="24"/>
        </w:rPr>
        <w:t xml:space="preserve">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A24888">
      <w:pPr>
        <w:pStyle w:val="NormalWeb"/>
        <w:spacing w:before="0" w:beforeAutospacing="0" w:after="0" w:afterAutospacing="0"/>
        <w:contextualSpacing/>
        <w:jc w:val="both"/>
      </w:pPr>
      <w:r>
        <w:t>слабо 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A2488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 xml:space="preserve">не совсем твердо владеет материалом, при ответах допускает малосущественные погрешности, изложение логически не стройное,  противоречивость в аргументации.  </w:t>
      </w:r>
    </w:p>
    <w:p w:rsidR="00AE74A2" w:rsidRDefault="00AE74A2" w:rsidP="00A2488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b/>
          <w:bCs/>
          <w:sz w:val="24"/>
          <w:szCs w:val="24"/>
        </w:rPr>
        <w:t xml:space="preserve">Оценка </w:t>
      </w:r>
      <w:r>
        <w:rPr>
          <w:rFonts w:ascii="Times New Roman" w:hAnsi="Times New Roman"/>
          <w:b/>
          <w:bCs/>
          <w:sz w:val="24"/>
          <w:szCs w:val="24"/>
        </w:rPr>
        <w:t>ниже 0,5 балла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544BD4">
        <w:rPr>
          <w:rFonts w:ascii="Times New Roman" w:hAnsi="Times New Roman"/>
          <w:sz w:val="24"/>
          <w:szCs w:val="24"/>
        </w:rPr>
        <w:t>выставляется</w:t>
      </w:r>
      <w:r>
        <w:rPr>
          <w:rFonts w:ascii="Times New Roman" w:hAnsi="Times New Roman"/>
          <w:sz w:val="24"/>
          <w:szCs w:val="24"/>
        </w:rPr>
        <w:t>.</w:t>
      </w:r>
      <w:r w:rsidRPr="00544BD4">
        <w:rPr>
          <w:rFonts w:ascii="Times New Roman" w:hAnsi="Times New Roman"/>
          <w:sz w:val="24"/>
          <w:szCs w:val="24"/>
        </w:rPr>
        <w:t xml:space="preserve"> </w:t>
      </w:r>
    </w:p>
    <w:p w:rsidR="00AE74A2" w:rsidRPr="00FD1A03" w:rsidRDefault="00AE74A2" w:rsidP="00FD1A03">
      <w:pPr>
        <w:pStyle w:val="1"/>
        <w:ind w:left="-76" w:firstLine="0"/>
        <w:contextualSpacing/>
        <w:rPr>
          <w:spacing w:val="-4"/>
          <w:sz w:val="24"/>
          <w:szCs w:val="24"/>
        </w:rPr>
      </w:pPr>
    </w:p>
    <w:p w:rsidR="00AE74A2" w:rsidRPr="00663202" w:rsidRDefault="00AE74A2" w:rsidP="00663202">
      <w:pPr>
        <w:pStyle w:val="2"/>
        <w:spacing w:before="0" w:after="0" w:line="228" w:lineRule="auto"/>
        <w:rPr>
          <w:sz w:val="28"/>
        </w:rPr>
      </w:pPr>
      <w:r w:rsidRPr="009A61DE">
        <w:t xml:space="preserve">Фонд тестовых заданий </w:t>
      </w:r>
      <w:r>
        <w:t>для текущего контроля знаний по теме 6.2.</w:t>
      </w:r>
      <w:r w:rsidRPr="00A24888">
        <w:rPr>
          <w:sz w:val="24"/>
          <w:szCs w:val="24"/>
        </w:rPr>
        <w:t xml:space="preserve"> </w:t>
      </w:r>
      <w:r>
        <w:t>«</w:t>
      </w:r>
      <w:r w:rsidRPr="00663202">
        <w:rPr>
          <w:color w:val="000000"/>
        </w:rPr>
        <w:t>СССР между мировыми войнами</w:t>
      </w:r>
      <w:r w:rsidRPr="00A24888">
        <w:t>»</w:t>
      </w:r>
    </w:p>
    <w:p w:rsidR="00AE74A2" w:rsidRPr="00A24888" w:rsidRDefault="00AE74A2" w:rsidP="00A2488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74A2" w:rsidRPr="00730CC8" w:rsidRDefault="00AE74A2" w:rsidP="008A54AC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9A61DE">
        <w:rPr>
          <w:rFonts w:ascii="Times New Roman" w:hAnsi="Times New Roman"/>
          <w:bCs/>
          <w:sz w:val="28"/>
          <w:szCs w:val="28"/>
        </w:rPr>
        <w:t>Выберите один вариант ответа:</w:t>
      </w:r>
    </w:p>
    <w:p w:rsidR="00AE74A2" w:rsidRPr="004600B0" w:rsidRDefault="00AE74A2" w:rsidP="00FD1A0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4600B0">
        <w:rPr>
          <w:rFonts w:ascii="Times New Roman" w:hAnsi="Times New Roman"/>
          <w:b/>
          <w:sz w:val="28"/>
          <w:szCs w:val="28"/>
        </w:rPr>
        <w:t>Среди перечисленных событий гражданской войны последним по времени был</w:t>
      </w:r>
    </w:p>
    <w:p w:rsidR="00AE74A2" w:rsidRPr="004600B0" w:rsidRDefault="00AE74A2" w:rsidP="00FD1A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600B0">
        <w:rPr>
          <w:rFonts w:ascii="Times New Roman" w:hAnsi="Times New Roman"/>
          <w:sz w:val="28"/>
          <w:szCs w:val="28"/>
        </w:rPr>
        <w:t>поход А.И. Деникина на Москву</w:t>
      </w:r>
    </w:p>
    <w:p w:rsidR="00AE74A2" w:rsidRPr="004600B0" w:rsidRDefault="00AE74A2" w:rsidP="00FD1A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600B0">
        <w:rPr>
          <w:rFonts w:ascii="Times New Roman" w:hAnsi="Times New Roman"/>
          <w:sz w:val="28"/>
          <w:szCs w:val="28"/>
        </w:rPr>
        <w:t>+прорыв обороны П.Н. Врангеля на Перекопском перешейке</w:t>
      </w:r>
    </w:p>
    <w:p w:rsidR="00AE74A2" w:rsidRPr="004600B0" w:rsidRDefault="00AE74A2" w:rsidP="00FD1A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600B0">
        <w:rPr>
          <w:rFonts w:ascii="Times New Roman" w:hAnsi="Times New Roman"/>
          <w:sz w:val="28"/>
          <w:szCs w:val="28"/>
        </w:rPr>
        <w:t>мятеж чехословацкого корпуса</w:t>
      </w:r>
    </w:p>
    <w:p w:rsidR="00AE74A2" w:rsidRPr="004600B0" w:rsidRDefault="00AE74A2" w:rsidP="00FD1A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600B0">
        <w:rPr>
          <w:rFonts w:ascii="Times New Roman" w:hAnsi="Times New Roman"/>
          <w:sz w:val="28"/>
          <w:szCs w:val="28"/>
        </w:rPr>
        <w:t>поход войск А.В. Колчака на Москву</w:t>
      </w:r>
    </w:p>
    <w:p w:rsidR="00AE74A2" w:rsidRPr="004600B0" w:rsidRDefault="00AE74A2" w:rsidP="00FD1A03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4600B0">
        <w:rPr>
          <w:rFonts w:ascii="Times New Roman" w:hAnsi="Times New Roman"/>
          <w:b/>
          <w:sz w:val="28"/>
          <w:szCs w:val="28"/>
        </w:rPr>
        <w:t>С августа 1918 г. в правительство РСФСР входили</w:t>
      </w:r>
    </w:p>
    <w:p w:rsidR="00AE74A2" w:rsidRPr="004600B0" w:rsidRDefault="00AE74A2" w:rsidP="00FD1A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600B0">
        <w:rPr>
          <w:rFonts w:ascii="Times New Roman" w:hAnsi="Times New Roman"/>
          <w:sz w:val="28"/>
          <w:szCs w:val="28"/>
        </w:rPr>
        <w:t>+только большевики</w:t>
      </w:r>
    </w:p>
    <w:p w:rsidR="00AE74A2" w:rsidRPr="004600B0" w:rsidRDefault="00AE74A2" w:rsidP="00FD1A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600B0">
        <w:rPr>
          <w:rFonts w:ascii="Times New Roman" w:hAnsi="Times New Roman"/>
          <w:sz w:val="28"/>
          <w:szCs w:val="28"/>
        </w:rPr>
        <w:t>меньшевики и эсеры</w:t>
      </w:r>
    </w:p>
    <w:p w:rsidR="00AE74A2" w:rsidRPr="004600B0" w:rsidRDefault="00AE74A2" w:rsidP="00FD1A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600B0">
        <w:rPr>
          <w:rFonts w:ascii="Times New Roman" w:hAnsi="Times New Roman"/>
          <w:sz w:val="28"/>
          <w:szCs w:val="28"/>
        </w:rPr>
        <w:t>большевики и левые эсеры</w:t>
      </w:r>
    </w:p>
    <w:p w:rsidR="00AE74A2" w:rsidRPr="004600B0" w:rsidRDefault="00AE74A2" w:rsidP="00FD1A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600B0">
        <w:rPr>
          <w:rFonts w:ascii="Times New Roman" w:hAnsi="Times New Roman"/>
          <w:sz w:val="28"/>
          <w:szCs w:val="28"/>
        </w:rPr>
        <w:t>большевики, эсеры и меньшевики</w:t>
      </w:r>
    </w:p>
    <w:p w:rsidR="00AE74A2" w:rsidRPr="004600B0" w:rsidRDefault="00AE74A2" w:rsidP="00FD1A03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4600B0">
        <w:rPr>
          <w:rFonts w:ascii="Times New Roman" w:hAnsi="Times New Roman"/>
          <w:b/>
          <w:sz w:val="28"/>
          <w:szCs w:val="28"/>
        </w:rPr>
        <w:t xml:space="preserve">Первые органы советской власти, сформированные на </w:t>
      </w:r>
      <w:r w:rsidRPr="004600B0">
        <w:rPr>
          <w:rFonts w:ascii="Times New Roman" w:hAnsi="Times New Roman"/>
          <w:b/>
          <w:sz w:val="28"/>
          <w:szCs w:val="28"/>
          <w:lang w:val="en-GB"/>
        </w:rPr>
        <w:t>II</w:t>
      </w:r>
      <w:r w:rsidRPr="004600B0">
        <w:rPr>
          <w:rFonts w:ascii="Times New Roman" w:hAnsi="Times New Roman"/>
          <w:b/>
          <w:sz w:val="28"/>
          <w:szCs w:val="28"/>
        </w:rPr>
        <w:t xml:space="preserve"> съезде Советов – это</w:t>
      </w:r>
    </w:p>
    <w:p w:rsidR="00AE74A2" w:rsidRPr="004600B0" w:rsidRDefault="00AE74A2" w:rsidP="00FD1A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600B0">
        <w:rPr>
          <w:rFonts w:ascii="Times New Roman" w:hAnsi="Times New Roman"/>
          <w:sz w:val="28"/>
          <w:szCs w:val="28"/>
        </w:rPr>
        <w:t>ВЧК, Совнарком</w:t>
      </w:r>
    </w:p>
    <w:p w:rsidR="00AE74A2" w:rsidRPr="004600B0" w:rsidRDefault="00AE74A2" w:rsidP="00FD1A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600B0">
        <w:rPr>
          <w:rFonts w:ascii="Times New Roman" w:hAnsi="Times New Roman"/>
          <w:sz w:val="28"/>
          <w:szCs w:val="28"/>
        </w:rPr>
        <w:t>ВЦИК, продотряды</w:t>
      </w:r>
    </w:p>
    <w:p w:rsidR="00AE74A2" w:rsidRPr="004600B0" w:rsidRDefault="00AE74A2" w:rsidP="00FD1A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600B0">
        <w:rPr>
          <w:rFonts w:ascii="Times New Roman" w:hAnsi="Times New Roman"/>
          <w:sz w:val="28"/>
          <w:szCs w:val="28"/>
        </w:rPr>
        <w:t>Совнарком, комбеды</w:t>
      </w:r>
    </w:p>
    <w:p w:rsidR="00AE74A2" w:rsidRPr="004600B0" w:rsidRDefault="00AE74A2" w:rsidP="00FD1A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600B0">
        <w:rPr>
          <w:rFonts w:ascii="Times New Roman" w:hAnsi="Times New Roman"/>
          <w:sz w:val="28"/>
          <w:szCs w:val="28"/>
        </w:rPr>
        <w:t>+Совнарком, ВЦИК</w:t>
      </w:r>
    </w:p>
    <w:p w:rsidR="00AE74A2" w:rsidRPr="004600B0" w:rsidRDefault="00AE74A2" w:rsidP="00FD1A03">
      <w:pPr>
        <w:tabs>
          <w:tab w:val="left" w:pos="36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4600B0">
        <w:rPr>
          <w:rFonts w:ascii="Times New Roman" w:hAnsi="Times New Roman"/>
          <w:b/>
          <w:sz w:val="28"/>
          <w:szCs w:val="28"/>
        </w:rPr>
        <w:t>Когда было разогнано Учредительное собрание?</w:t>
      </w:r>
    </w:p>
    <w:p w:rsidR="00AE74A2" w:rsidRPr="004600B0" w:rsidRDefault="00AE74A2" w:rsidP="00FD1A03">
      <w:pPr>
        <w:tabs>
          <w:tab w:val="left" w:pos="36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600B0">
        <w:rPr>
          <w:rFonts w:ascii="Times New Roman" w:hAnsi="Times New Roman"/>
          <w:sz w:val="28"/>
          <w:szCs w:val="28"/>
        </w:rPr>
        <w:t>в ноябре 1917 г.</w:t>
      </w:r>
    </w:p>
    <w:p w:rsidR="00AE74A2" w:rsidRPr="004600B0" w:rsidRDefault="00AE74A2" w:rsidP="00FD1A03">
      <w:pPr>
        <w:tabs>
          <w:tab w:val="left" w:pos="36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600B0">
        <w:rPr>
          <w:rFonts w:ascii="Times New Roman" w:hAnsi="Times New Roman"/>
          <w:sz w:val="28"/>
          <w:szCs w:val="28"/>
        </w:rPr>
        <w:t>+в январе 1918 г.</w:t>
      </w:r>
    </w:p>
    <w:p w:rsidR="00AE74A2" w:rsidRPr="004600B0" w:rsidRDefault="00AE74A2" w:rsidP="00FD1A03">
      <w:pPr>
        <w:tabs>
          <w:tab w:val="left" w:pos="36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600B0">
        <w:rPr>
          <w:rFonts w:ascii="Times New Roman" w:hAnsi="Times New Roman"/>
          <w:sz w:val="28"/>
          <w:szCs w:val="28"/>
        </w:rPr>
        <w:t>в июле 1918 г.</w:t>
      </w:r>
    </w:p>
    <w:p w:rsidR="00AE74A2" w:rsidRPr="004600B0" w:rsidRDefault="00AE74A2" w:rsidP="00FD1A03">
      <w:pPr>
        <w:tabs>
          <w:tab w:val="left" w:pos="36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600B0">
        <w:rPr>
          <w:rFonts w:ascii="Times New Roman" w:hAnsi="Times New Roman"/>
          <w:sz w:val="28"/>
          <w:szCs w:val="28"/>
        </w:rPr>
        <w:t>в январе 1919 г.</w:t>
      </w:r>
    </w:p>
    <w:p w:rsidR="00AE74A2" w:rsidRPr="004600B0" w:rsidRDefault="00AE74A2" w:rsidP="00FD1A03">
      <w:pPr>
        <w:tabs>
          <w:tab w:val="left" w:pos="36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4600B0">
        <w:rPr>
          <w:rFonts w:ascii="Times New Roman" w:hAnsi="Times New Roman"/>
          <w:b/>
          <w:sz w:val="28"/>
          <w:szCs w:val="28"/>
        </w:rPr>
        <w:t>Продразверстка – это</w:t>
      </w:r>
    </w:p>
    <w:p w:rsidR="00AE74A2" w:rsidRPr="004600B0" w:rsidRDefault="00AE74A2" w:rsidP="00FD1A03">
      <w:pPr>
        <w:tabs>
          <w:tab w:val="left" w:pos="36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600B0">
        <w:rPr>
          <w:rFonts w:ascii="Times New Roman" w:hAnsi="Times New Roman"/>
          <w:sz w:val="28"/>
          <w:szCs w:val="28"/>
        </w:rPr>
        <w:t>уравнительное наделение крестьян землей</w:t>
      </w:r>
    </w:p>
    <w:p w:rsidR="00AE74A2" w:rsidRPr="004600B0" w:rsidRDefault="00AE74A2" w:rsidP="00FD1A03">
      <w:pPr>
        <w:tabs>
          <w:tab w:val="left" w:pos="36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600B0">
        <w:rPr>
          <w:rFonts w:ascii="Times New Roman" w:hAnsi="Times New Roman"/>
          <w:sz w:val="28"/>
          <w:szCs w:val="28"/>
        </w:rPr>
        <w:t>добровольное товарищество крестьян по совместному ведению хозяйства</w:t>
      </w:r>
    </w:p>
    <w:p w:rsidR="00AE74A2" w:rsidRPr="004600B0" w:rsidRDefault="00AE74A2" w:rsidP="00FD1A03">
      <w:pPr>
        <w:tabs>
          <w:tab w:val="left" w:pos="36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600B0">
        <w:rPr>
          <w:rFonts w:ascii="Times New Roman" w:hAnsi="Times New Roman"/>
          <w:sz w:val="28"/>
          <w:szCs w:val="28"/>
        </w:rPr>
        <w:t>выделение крестьянских отрубов и хуторов</w:t>
      </w:r>
    </w:p>
    <w:p w:rsidR="00AE74A2" w:rsidRPr="004600B0" w:rsidRDefault="00AE74A2" w:rsidP="00FD1A03">
      <w:pPr>
        <w:tabs>
          <w:tab w:val="left" w:pos="36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600B0">
        <w:rPr>
          <w:rFonts w:ascii="Times New Roman" w:hAnsi="Times New Roman"/>
          <w:sz w:val="28"/>
          <w:szCs w:val="28"/>
        </w:rPr>
        <w:t>+изъятие у крестьян излишков продуктов в пользу государства</w:t>
      </w:r>
    </w:p>
    <w:p w:rsidR="00AE74A2" w:rsidRPr="004600B0" w:rsidRDefault="00AE74A2" w:rsidP="00FD1A03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4600B0">
        <w:rPr>
          <w:rFonts w:ascii="Times New Roman" w:hAnsi="Times New Roman"/>
          <w:b/>
          <w:sz w:val="28"/>
          <w:szCs w:val="28"/>
        </w:rPr>
        <w:t>Что из названного было одной из причин поражения Белого движения в Гражданской войне?</w:t>
      </w:r>
    </w:p>
    <w:p w:rsidR="00AE74A2" w:rsidRPr="004600B0" w:rsidRDefault="00AE74A2" w:rsidP="00FD1A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600B0">
        <w:rPr>
          <w:rFonts w:ascii="Times New Roman" w:hAnsi="Times New Roman"/>
          <w:sz w:val="28"/>
          <w:szCs w:val="28"/>
        </w:rPr>
        <w:t>осуждение лидерами Белого движения иностранной интервенции</w:t>
      </w:r>
    </w:p>
    <w:p w:rsidR="00AE74A2" w:rsidRPr="004600B0" w:rsidRDefault="00AE74A2" w:rsidP="00FD1A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600B0">
        <w:rPr>
          <w:rFonts w:ascii="Times New Roman" w:hAnsi="Times New Roman"/>
          <w:sz w:val="28"/>
          <w:szCs w:val="28"/>
        </w:rPr>
        <w:t xml:space="preserve">необходимость сражаться </w:t>
      </w:r>
      <w:r>
        <w:rPr>
          <w:rFonts w:ascii="Times New Roman" w:hAnsi="Times New Roman"/>
          <w:sz w:val="28"/>
          <w:szCs w:val="28"/>
        </w:rPr>
        <w:t>на два фронта – против Красной Армии и</w:t>
      </w:r>
      <w:r w:rsidRPr="004600B0">
        <w:rPr>
          <w:rFonts w:ascii="Times New Roman" w:hAnsi="Times New Roman"/>
          <w:sz w:val="28"/>
          <w:szCs w:val="28"/>
        </w:rPr>
        <w:t xml:space="preserve"> интервентов</w:t>
      </w:r>
    </w:p>
    <w:p w:rsidR="00AE74A2" w:rsidRPr="004600B0" w:rsidRDefault="00AE74A2" w:rsidP="00FD1A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600B0">
        <w:rPr>
          <w:rFonts w:ascii="Times New Roman" w:hAnsi="Times New Roman"/>
          <w:sz w:val="28"/>
          <w:szCs w:val="28"/>
        </w:rPr>
        <w:t>поддержка Антантой Красно</w:t>
      </w:r>
      <w:r>
        <w:rPr>
          <w:rFonts w:ascii="Times New Roman" w:hAnsi="Times New Roman"/>
          <w:sz w:val="28"/>
          <w:szCs w:val="28"/>
        </w:rPr>
        <w:t>й А</w:t>
      </w:r>
      <w:r w:rsidRPr="004600B0">
        <w:rPr>
          <w:rFonts w:ascii="Times New Roman" w:hAnsi="Times New Roman"/>
          <w:sz w:val="28"/>
          <w:szCs w:val="28"/>
        </w:rPr>
        <w:t>рмии</w:t>
      </w:r>
    </w:p>
    <w:p w:rsidR="00AE74A2" w:rsidRPr="00762978" w:rsidRDefault="00AE74A2" w:rsidP="00FD1A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62978">
        <w:rPr>
          <w:rFonts w:ascii="Times New Roman" w:hAnsi="Times New Roman"/>
          <w:sz w:val="28"/>
          <w:szCs w:val="28"/>
        </w:rPr>
        <w:t>+отсутствие единства среди лидеров Белого движения</w:t>
      </w:r>
    </w:p>
    <w:p w:rsidR="00AE74A2" w:rsidRDefault="00AE74A2" w:rsidP="00A2488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Одно из первых мероприятий в рамках нэпа – это </w:t>
      </w:r>
    </w:p>
    <w:p w:rsidR="00AE74A2" w:rsidRDefault="00AE74A2" w:rsidP="00A2488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+отмена продразверстки</w:t>
      </w:r>
    </w:p>
    <w:p w:rsidR="00AE74A2" w:rsidRDefault="00AE74A2" w:rsidP="00A2488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конвертируемого червонца</w:t>
      </w:r>
    </w:p>
    <w:p w:rsidR="00AE74A2" w:rsidRDefault="00AE74A2" w:rsidP="00A2488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борьба с неграмотностью</w:t>
      </w:r>
    </w:p>
    <w:p w:rsidR="00AE74A2" w:rsidRPr="001F6A05" w:rsidRDefault="00AE74A2" w:rsidP="00A2488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концессий</w:t>
      </w:r>
    </w:p>
    <w:p w:rsidR="00AE74A2" w:rsidRPr="000B2B41" w:rsidRDefault="00AE74A2" w:rsidP="00A2488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0B2B41">
        <w:rPr>
          <w:rFonts w:ascii="Times New Roman" w:hAnsi="Times New Roman"/>
          <w:b/>
          <w:sz w:val="28"/>
          <w:szCs w:val="28"/>
        </w:rPr>
        <w:t>Что из перечисленного относится к понятию нэп?</w:t>
      </w:r>
    </w:p>
    <w:p w:rsidR="00AE74A2" w:rsidRPr="000B2B41" w:rsidRDefault="00AE74A2" w:rsidP="00A2488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B2B41">
        <w:rPr>
          <w:rFonts w:ascii="Times New Roman" w:hAnsi="Times New Roman"/>
          <w:sz w:val="28"/>
          <w:szCs w:val="28"/>
        </w:rPr>
        <w:t>укрепление государственного сектора экономики</w:t>
      </w:r>
    </w:p>
    <w:p w:rsidR="00AE74A2" w:rsidRPr="000B2B41" w:rsidRDefault="00AE74A2" w:rsidP="00A2488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B2B41">
        <w:rPr>
          <w:rFonts w:ascii="Times New Roman" w:hAnsi="Times New Roman"/>
          <w:sz w:val="28"/>
          <w:szCs w:val="28"/>
        </w:rPr>
        <w:t>укрепление командно-административной системы</w:t>
      </w:r>
    </w:p>
    <w:p w:rsidR="00AE74A2" w:rsidRPr="000B2B41" w:rsidRDefault="00AE74A2" w:rsidP="00A2488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B2B41">
        <w:rPr>
          <w:rFonts w:ascii="Times New Roman" w:hAnsi="Times New Roman"/>
          <w:sz w:val="28"/>
          <w:szCs w:val="28"/>
        </w:rPr>
        <w:t>+развитие элементов рыночной экономики</w:t>
      </w:r>
    </w:p>
    <w:p w:rsidR="00AE74A2" w:rsidRPr="000B2B41" w:rsidRDefault="00AE74A2" w:rsidP="00A2488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B2B41">
        <w:rPr>
          <w:rFonts w:ascii="Times New Roman" w:hAnsi="Times New Roman"/>
          <w:sz w:val="28"/>
          <w:szCs w:val="28"/>
        </w:rPr>
        <w:t>продолжение политики «военного коммунизма»</w:t>
      </w:r>
    </w:p>
    <w:p w:rsidR="00AE74A2" w:rsidRPr="000B2B41" w:rsidRDefault="00AE74A2" w:rsidP="00A24888">
      <w:pPr>
        <w:tabs>
          <w:tab w:val="left" w:pos="36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0B2B41">
        <w:rPr>
          <w:rFonts w:ascii="Times New Roman" w:hAnsi="Times New Roman"/>
          <w:b/>
          <w:sz w:val="28"/>
          <w:szCs w:val="28"/>
        </w:rPr>
        <w:t>Для политики нэпа характерно</w:t>
      </w:r>
    </w:p>
    <w:p w:rsidR="00AE74A2" w:rsidRPr="000B2B41" w:rsidRDefault="00AE74A2" w:rsidP="00A24888">
      <w:pPr>
        <w:tabs>
          <w:tab w:val="left" w:pos="36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B2B41">
        <w:rPr>
          <w:rFonts w:ascii="Times New Roman" w:hAnsi="Times New Roman"/>
          <w:sz w:val="28"/>
          <w:szCs w:val="28"/>
        </w:rPr>
        <w:t>распределение по уравнительному принципу</w:t>
      </w:r>
    </w:p>
    <w:p w:rsidR="00AE74A2" w:rsidRPr="000B2B41" w:rsidRDefault="00AE74A2" w:rsidP="00A24888">
      <w:pPr>
        <w:tabs>
          <w:tab w:val="left" w:pos="36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B2B41">
        <w:rPr>
          <w:rFonts w:ascii="Times New Roman" w:hAnsi="Times New Roman"/>
          <w:sz w:val="28"/>
          <w:szCs w:val="28"/>
        </w:rPr>
        <w:t>+развитие всех форм кооперации</w:t>
      </w:r>
    </w:p>
    <w:p w:rsidR="00AE74A2" w:rsidRPr="000B2B41" w:rsidRDefault="00AE74A2" w:rsidP="00A24888">
      <w:pPr>
        <w:tabs>
          <w:tab w:val="left" w:pos="36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B2B41">
        <w:rPr>
          <w:rFonts w:ascii="Times New Roman" w:hAnsi="Times New Roman"/>
          <w:sz w:val="28"/>
          <w:szCs w:val="28"/>
        </w:rPr>
        <w:t>введение продразверстки</w:t>
      </w:r>
    </w:p>
    <w:p w:rsidR="00AE74A2" w:rsidRPr="000B2B41" w:rsidRDefault="00AE74A2" w:rsidP="00A24888">
      <w:pPr>
        <w:tabs>
          <w:tab w:val="left" w:pos="36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B2B41">
        <w:rPr>
          <w:rFonts w:ascii="Times New Roman" w:hAnsi="Times New Roman"/>
          <w:sz w:val="28"/>
          <w:szCs w:val="28"/>
        </w:rPr>
        <w:t>запрещение наемного труда</w:t>
      </w:r>
    </w:p>
    <w:p w:rsidR="00AE74A2" w:rsidRPr="000B2B41" w:rsidRDefault="00AE74A2" w:rsidP="00A2488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0B2B41">
        <w:rPr>
          <w:rFonts w:ascii="Times New Roman" w:hAnsi="Times New Roman"/>
          <w:b/>
          <w:sz w:val="28"/>
          <w:szCs w:val="28"/>
        </w:rPr>
        <w:t>Что из названного относится к целям культурной революции 1920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2B41">
        <w:rPr>
          <w:rFonts w:ascii="Times New Roman" w:hAnsi="Times New Roman"/>
          <w:b/>
          <w:sz w:val="28"/>
          <w:szCs w:val="28"/>
        </w:rPr>
        <w:t>-1930-х гг.?</w:t>
      </w:r>
    </w:p>
    <w:p w:rsidR="00AE74A2" w:rsidRPr="000B2B41" w:rsidRDefault="00AE74A2" w:rsidP="00A2488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B2B41">
        <w:rPr>
          <w:rFonts w:ascii="Times New Roman" w:hAnsi="Times New Roman"/>
          <w:sz w:val="28"/>
          <w:szCs w:val="28"/>
        </w:rPr>
        <w:t>+утверждение единой государственной идеологии</w:t>
      </w:r>
    </w:p>
    <w:p w:rsidR="00AE74A2" w:rsidRPr="000B2B41" w:rsidRDefault="00AE74A2" w:rsidP="00A2488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B2B41">
        <w:rPr>
          <w:rFonts w:ascii="Times New Roman" w:hAnsi="Times New Roman"/>
          <w:sz w:val="28"/>
          <w:szCs w:val="28"/>
        </w:rPr>
        <w:t>возрождение роли религии в духовном воспитании населения</w:t>
      </w:r>
    </w:p>
    <w:p w:rsidR="00AE74A2" w:rsidRPr="000B2B41" w:rsidRDefault="00AE74A2" w:rsidP="00A2488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B2B41">
        <w:rPr>
          <w:rFonts w:ascii="Times New Roman" w:hAnsi="Times New Roman"/>
          <w:sz w:val="28"/>
          <w:szCs w:val="28"/>
        </w:rPr>
        <w:t>отказ от цензурных ограничений</w:t>
      </w:r>
    </w:p>
    <w:p w:rsidR="00AE74A2" w:rsidRPr="008A5FE8" w:rsidRDefault="00AE74A2" w:rsidP="00A2488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B2B41">
        <w:rPr>
          <w:rFonts w:ascii="Times New Roman" w:hAnsi="Times New Roman"/>
          <w:sz w:val="28"/>
          <w:szCs w:val="28"/>
        </w:rPr>
        <w:t>ограничение влияние государства на развитие культуры</w:t>
      </w:r>
    </w:p>
    <w:p w:rsidR="00AE74A2" w:rsidRPr="000B2B41" w:rsidRDefault="00AE74A2" w:rsidP="00A2488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0B2B41">
        <w:rPr>
          <w:rFonts w:ascii="Times New Roman" w:hAnsi="Times New Roman"/>
          <w:b/>
          <w:sz w:val="28"/>
          <w:szCs w:val="28"/>
        </w:rPr>
        <w:t>Как, согласно Конституции 1924 г.</w:t>
      </w:r>
      <w:r>
        <w:rPr>
          <w:rFonts w:ascii="Times New Roman" w:hAnsi="Times New Roman"/>
          <w:b/>
          <w:sz w:val="28"/>
          <w:szCs w:val="28"/>
        </w:rPr>
        <w:t>,</w:t>
      </w:r>
      <w:r w:rsidRPr="000B2B41">
        <w:rPr>
          <w:rFonts w:ascii="Times New Roman" w:hAnsi="Times New Roman"/>
          <w:b/>
          <w:sz w:val="28"/>
          <w:szCs w:val="28"/>
        </w:rPr>
        <w:t xml:space="preserve"> назывался высший орган исполнительной власти в СССР?</w:t>
      </w:r>
    </w:p>
    <w:p w:rsidR="00AE74A2" w:rsidRPr="000B2B41" w:rsidRDefault="00AE74A2" w:rsidP="00A2488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B2B41">
        <w:rPr>
          <w:rFonts w:ascii="Times New Roman" w:hAnsi="Times New Roman"/>
          <w:sz w:val="28"/>
          <w:szCs w:val="28"/>
        </w:rPr>
        <w:t>Совет министров</w:t>
      </w:r>
    </w:p>
    <w:p w:rsidR="00AE74A2" w:rsidRPr="000B2B41" w:rsidRDefault="00AE74A2" w:rsidP="00A2488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B2B41">
        <w:rPr>
          <w:rFonts w:ascii="Times New Roman" w:hAnsi="Times New Roman"/>
          <w:sz w:val="28"/>
          <w:szCs w:val="28"/>
        </w:rPr>
        <w:t>+Совет народных комиссаров</w:t>
      </w:r>
    </w:p>
    <w:p w:rsidR="00AE74A2" w:rsidRPr="000B2B41" w:rsidRDefault="00AE74A2" w:rsidP="00A2488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B2B41">
        <w:rPr>
          <w:rFonts w:ascii="Times New Roman" w:hAnsi="Times New Roman"/>
          <w:sz w:val="28"/>
          <w:szCs w:val="28"/>
        </w:rPr>
        <w:t>Совет национальностей</w:t>
      </w:r>
    </w:p>
    <w:p w:rsidR="00AE74A2" w:rsidRPr="000B2B41" w:rsidRDefault="00AE74A2" w:rsidP="00A2488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B2B41">
        <w:rPr>
          <w:rFonts w:ascii="Times New Roman" w:hAnsi="Times New Roman"/>
          <w:sz w:val="28"/>
          <w:szCs w:val="28"/>
        </w:rPr>
        <w:t>Государственный совет</w:t>
      </w:r>
    </w:p>
    <w:p w:rsidR="00AE74A2" w:rsidRPr="000B2B41" w:rsidRDefault="00AE74A2" w:rsidP="00A2488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0B2B41">
        <w:rPr>
          <w:rFonts w:ascii="Times New Roman" w:hAnsi="Times New Roman"/>
          <w:b/>
          <w:sz w:val="28"/>
          <w:szCs w:val="28"/>
        </w:rPr>
        <w:t>Часто упоминавшееся в политической жизни СССР в 1920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2B41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2B41">
        <w:rPr>
          <w:rFonts w:ascii="Times New Roman" w:hAnsi="Times New Roman"/>
          <w:b/>
          <w:sz w:val="28"/>
          <w:szCs w:val="28"/>
        </w:rPr>
        <w:t>1930</w:t>
      </w:r>
      <w:r>
        <w:rPr>
          <w:rFonts w:ascii="Times New Roman" w:hAnsi="Times New Roman"/>
          <w:b/>
          <w:sz w:val="28"/>
          <w:szCs w:val="28"/>
        </w:rPr>
        <w:t>-е</w:t>
      </w:r>
      <w:r w:rsidRPr="000B2B41">
        <w:rPr>
          <w:rFonts w:ascii="Times New Roman" w:hAnsi="Times New Roman"/>
          <w:b/>
          <w:sz w:val="28"/>
          <w:szCs w:val="28"/>
        </w:rPr>
        <w:t xml:space="preserve"> гг. слово “оппозиция” означало</w:t>
      </w:r>
    </w:p>
    <w:p w:rsidR="00AE74A2" w:rsidRPr="000B2B41" w:rsidRDefault="00AE74A2" w:rsidP="00A2488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0B2B41">
        <w:rPr>
          <w:rFonts w:ascii="Times New Roman" w:hAnsi="Times New Roman"/>
          <w:sz w:val="28"/>
          <w:szCs w:val="28"/>
        </w:rPr>
        <w:t>егальную партию, не согласную с программой ВКП(б)</w:t>
      </w:r>
    </w:p>
    <w:p w:rsidR="00AE74A2" w:rsidRPr="000B2B41" w:rsidRDefault="00AE74A2" w:rsidP="00A2488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B2B41">
        <w:rPr>
          <w:rFonts w:ascii="Times New Roman" w:hAnsi="Times New Roman"/>
          <w:sz w:val="28"/>
          <w:szCs w:val="28"/>
        </w:rPr>
        <w:t>+ф</w:t>
      </w:r>
      <w:r>
        <w:rPr>
          <w:rFonts w:ascii="Times New Roman" w:hAnsi="Times New Roman"/>
          <w:sz w:val="28"/>
          <w:szCs w:val="28"/>
        </w:rPr>
        <w:t>ракцию внутри ВКП</w:t>
      </w:r>
      <w:r w:rsidRPr="000B2B41">
        <w:rPr>
          <w:rFonts w:ascii="Times New Roman" w:hAnsi="Times New Roman"/>
          <w:sz w:val="28"/>
          <w:szCs w:val="28"/>
        </w:rPr>
        <w:t>(б), не разделявшую позицию большинства</w:t>
      </w:r>
    </w:p>
    <w:p w:rsidR="00AE74A2" w:rsidRPr="000B2B41" w:rsidRDefault="00AE74A2" w:rsidP="00A2488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0B2B41">
        <w:rPr>
          <w:rFonts w:ascii="Times New Roman" w:hAnsi="Times New Roman"/>
          <w:sz w:val="28"/>
          <w:szCs w:val="28"/>
        </w:rPr>
        <w:t>егальное общественное движе</w:t>
      </w:r>
      <w:r>
        <w:rPr>
          <w:rFonts w:ascii="Times New Roman" w:hAnsi="Times New Roman"/>
          <w:sz w:val="28"/>
          <w:szCs w:val="28"/>
        </w:rPr>
        <w:t>ние, выступающее с критикой ВКП</w:t>
      </w:r>
      <w:r w:rsidRPr="000B2B41">
        <w:rPr>
          <w:rFonts w:ascii="Times New Roman" w:hAnsi="Times New Roman"/>
          <w:sz w:val="28"/>
          <w:szCs w:val="28"/>
        </w:rPr>
        <w:t>(б)</w:t>
      </w:r>
    </w:p>
    <w:p w:rsidR="00AE74A2" w:rsidRPr="000B2B41" w:rsidRDefault="00AE74A2" w:rsidP="00A2488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0B2B41">
        <w:rPr>
          <w:rFonts w:ascii="Times New Roman" w:hAnsi="Times New Roman"/>
          <w:sz w:val="28"/>
          <w:szCs w:val="28"/>
        </w:rPr>
        <w:t>айну</w:t>
      </w:r>
      <w:r>
        <w:rPr>
          <w:rFonts w:ascii="Times New Roman" w:hAnsi="Times New Roman"/>
          <w:sz w:val="28"/>
          <w:szCs w:val="28"/>
        </w:rPr>
        <w:t>ю группу вне ВКП(б</w:t>
      </w:r>
      <w:r w:rsidRPr="000B2B41">
        <w:rPr>
          <w:rFonts w:ascii="Times New Roman" w:hAnsi="Times New Roman"/>
          <w:sz w:val="28"/>
          <w:szCs w:val="28"/>
        </w:rPr>
        <w:t>), готовящую заговор с целью ее свержения</w:t>
      </w:r>
    </w:p>
    <w:p w:rsidR="00AE74A2" w:rsidRPr="000B2B41" w:rsidRDefault="00AE74A2" w:rsidP="00A2488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0B2B41">
        <w:rPr>
          <w:rFonts w:ascii="Times New Roman" w:hAnsi="Times New Roman"/>
          <w:b/>
          <w:sz w:val="28"/>
          <w:szCs w:val="28"/>
        </w:rPr>
        <w:t>Политика создания в СССР государственного крупного сельскохозяйственного производства взамен массы мелких индивидуальных хозяйств называлась</w:t>
      </w:r>
    </w:p>
    <w:p w:rsidR="00AE74A2" w:rsidRPr="000B2B41" w:rsidRDefault="00AE74A2" w:rsidP="00A2488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B2B41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к</w:t>
      </w:r>
      <w:r w:rsidRPr="000B2B41">
        <w:rPr>
          <w:rFonts w:ascii="Times New Roman" w:hAnsi="Times New Roman"/>
          <w:sz w:val="28"/>
          <w:szCs w:val="28"/>
        </w:rPr>
        <w:t>оллективизация</w:t>
      </w:r>
    </w:p>
    <w:p w:rsidR="00AE74A2" w:rsidRPr="000B2B41" w:rsidRDefault="00AE74A2" w:rsidP="00A2488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B2B41">
        <w:rPr>
          <w:rFonts w:ascii="Times New Roman" w:hAnsi="Times New Roman"/>
          <w:sz w:val="28"/>
          <w:szCs w:val="28"/>
        </w:rPr>
        <w:t>оциализация</w:t>
      </w:r>
    </w:p>
    <w:p w:rsidR="00AE74A2" w:rsidRPr="000B2B41" w:rsidRDefault="00AE74A2" w:rsidP="00A2488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B2B41">
        <w:rPr>
          <w:rFonts w:ascii="Times New Roman" w:hAnsi="Times New Roman"/>
          <w:sz w:val="28"/>
          <w:szCs w:val="28"/>
        </w:rPr>
        <w:t>ооперация</w:t>
      </w:r>
    </w:p>
    <w:p w:rsidR="00AE74A2" w:rsidRPr="000B2B41" w:rsidRDefault="00AE74A2" w:rsidP="00A2488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B2B41">
        <w:rPr>
          <w:rFonts w:ascii="Times New Roman" w:hAnsi="Times New Roman"/>
          <w:sz w:val="28"/>
          <w:szCs w:val="28"/>
        </w:rPr>
        <w:t>ационализация</w:t>
      </w:r>
    </w:p>
    <w:p w:rsidR="00AE74A2" w:rsidRPr="00D1740E" w:rsidRDefault="00AE74A2" w:rsidP="00A24888">
      <w:pPr>
        <w:spacing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  <w:r w:rsidRPr="00D1740E">
        <w:rPr>
          <w:rFonts w:ascii="Times New Roman" w:hAnsi="Times New Roman"/>
          <w:b/>
          <w:sz w:val="28"/>
          <w:szCs w:val="28"/>
        </w:rPr>
        <w:t>Командно-административная система в экономике СССР характеризовалась</w:t>
      </w:r>
    </w:p>
    <w:p w:rsidR="00AE74A2" w:rsidRPr="00D1740E" w:rsidRDefault="00AE74A2" w:rsidP="00A2488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1740E">
        <w:rPr>
          <w:rFonts w:ascii="Times New Roman" w:hAnsi="Times New Roman"/>
          <w:sz w:val="28"/>
          <w:szCs w:val="28"/>
        </w:rPr>
        <w:t>+внеэкономическими методами управления</w:t>
      </w:r>
    </w:p>
    <w:p w:rsidR="00AE74A2" w:rsidRPr="00D1740E" w:rsidRDefault="00AE74A2" w:rsidP="00A2488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1740E">
        <w:rPr>
          <w:rFonts w:ascii="Times New Roman" w:hAnsi="Times New Roman"/>
          <w:sz w:val="28"/>
          <w:szCs w:val="28"/>
        </w:rPr>
        <w:t>евмешательством государства в экономику</w:t>
      </w:r>
    </w:p>
    <w:p w:rsidR="00AE74A2" w:rsidRPr="00D1740E" w:rsidRDefault="00AE74A2" w:rsidP="00A2488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1740E">
        <w:rPr>
          <w:rFonts w:ascii="Times New Roman" w:hAnsi="Times New Roman"/>
          <w:sz w:val="28"/>
          <w:szCs w:val="28"/>
        </w:rPr>
        <w:t>вободой предпринимательства</w:t>
      </w:r>
    </w:p>
    <w:p w:rsidR="00AE74A2" w:rsidRPr="00D1740E" w:rsidRDefault="00AE74A2" w:rsidP="00A2488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1740E">
        <w:rPr>
          <w:rFonts w:ascii="Times New Roman" w:hAnsi="Times New Roman"/>
          <w:sz w:val="28"/>
          <w:szCs w:val="28"/>
        </w:rPr>
        <w:t>ецентрализацией экономики</w:t>
      </w:r>
    </w:p>
    <w:p w:rsidR="00AE74A2" w:rsidRPr="00D1740E" w:rsidRDefault="00AE74A2" w:rsidP="00A2488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1740E">
        <w:rPr>
          <w:rFonts w:ascii="Times New Roman" w:hAnsi="Times New Roman"/>
          <w:b/>
          <w:sz w:val="28"/>
          <w:szCs w:val="28"/>
        </w:rPr>
        <w:t xml:space="preserve">Одна из причин </w:t>
      </w:r>
      <w:r>
        <w:rPr>
          <w:rFonts w:ascii="Times New Roman" w:hAnsi="Times New Roman"/>
          <w:b/>
          <w:sz w:val="28"/>
          <w:szCs w:val="28"/>
        </w:rPr>
        <w:t>массового голода на Украине и</w:t>
      </w:r>
      <w:r w:rsidRPr="00D1740E">
        <w:rPr>
          <w:rFonts w:ascii="Times New Roman" w:hAnsi="Times New Roman"/>
          <w:b/>
          <w:sz w:val="28"/>
          <w:szCs w:val="28"/>
        </w:rPr>
        <w:t xml:space="preserve"> Кубани в 1932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1740E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1740E">
        <w:rPr>
          <w:rFonts w:ascii="Times New Roman" w:hAnsi="Times New Roman"/>
          <w:b/>
          <w:sz w:val="28"/>
          <w:szCs w:val="28"/>
        </w:rPr>
        <w:t>1933 гг.</w:t>
      </w:r>
      <w:r>
        <w:rPr>
          <w:rFonts w:ascii="Times New Roman" w:hAnsi="Times New Roman"/>
          <w:b/>
          <w:sz w:val="28"/>
          <w:szCs w:val="28"/>
        </w:rPr>
        <w:t>,</w:t>
      </w:r>
      <w:r w:rsidRPr="00D1740E">
        <w:rPr>
          <w:rFonts w:ascii="Times New Roman" w:hAnsi="Times New Roman"/>
          <w:b/>
          <w:sz w:val="28"/>
          <w:szCs w:val="28"/>
        </w:rPr>
        <w:t xml:space="preserve"> унесшего жизни нескольких миллионов человек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D1740E">
        <w:rPr>
          <w:rFonts w:ascii="Times New Roman" w:hAnsi="Times New Roman"/>
          <w:b/>
          <w:sz w:val="28"/>
          <w:szCs w:val="28"/>
        </w:rPr>
        <w:t xml:space="preserve"> это</w:t>
      </w:r>
    </w:p>
    <w:p w:rsidR="00AE74A2" w:rsidRPr="00D1740E" w:rsidRDefault="00AE74A2" w:rsidP="00A2488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1740E">
        <w:rPr>
          <w:rFonts w:ascii="Times New Roman" w:hAnsi="Times New Roman"/>
          <w:sz w:val="28"/>
          <w:szCs w:val="28"/>
        </w:rPr>
        <w:t>ассовые диверсии кулаков, приведшие к резким потерям урожая зерна</w:t>
      </w:r>
    </w:p>
    <w:p w:rsidR="00AE74A2" w:rsidRPr="00D1740E" w:rsidRDefault="00AE74A2" w:rsidP="00A2488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1740E">
        <w:rPr>
          <w:rFonts w:ascii="Times New Roman" w:hAnsi="Times New Roman"/>
          <w:sz w:val="28"/>
          <w:szCs w:val="28"/>
        </w:rPr>
        <w:t>тсутствие техники в колхозах</w:t>
      </w:r>
    </w:p>
    <w:p w:rsidR="00AE74A2" w:rsidRPr="00D1740E" w:rsidRDefault="00AE74A2" w:rsidP="00A2488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1740E">
        <w:rPr>
          <w:rFonts w:ascii="Times New Roman" w:hAnsi="Times New Roman"/>
          <w:sz w:val="28"/>
          <w:szCs w:val="28"/>
        </w:rPr>
        <w:t>+масштабное изъятие хлеба у колхозов</w:t>
      </w:r>
    </w:p>
    <w:p w:rsidR="00AE74A2" w:rsidRPr="00D1740E" w:rsidRDefault="00AE74A2" w:rsidP="00A2488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1740E">
        <w:rPr>
          <w:rFonts w:ascii="Times New Roman" w:hAnsi="Times New Roman"/>
          <w:sz w:val="28"/>
          <w:szCs w:val="28"/>
        </w:rPr>
        <w:t>едленные темпы коллективизации</w:t>
      </w:r>
    </w:p>
    <w:p w:rsidR="00AE74A2" w:rsidRPr="00D1740E" w:rsidRDefault="00AE74A2" w:rsidP="00A24888">
      <w:pPr>
        <w:spacing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  <w:r w:rsidRPr="00D1740E">
        <w:rPr>
          <w:rFonts w:ascii="Times New Roman" w:hAnsi="Times New Roman"/>
          <w:b/>
          <w:sz w:val="28"/>
          <w:szCs w:val="28"/>
        </w:rPr>
        <w:t>Осуществление политики коллективизации привело к</w:t>
      </w:r>
    </w:p>
    <w:p w:rsidR="00AE74A2" w:rsidRPr="00D1740E" w:rsidRDefault="00AE74A2" w:rsidP="00A2488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1740E">
        <w:rPr>
          <w:rFonts w:ascii="Times New Roman" w:hAnsi="Times New Roman"/>
          <w:sz w:val="28"/>
          <w:szCs w:val="28"/>
        </w:rPr>
        <w:t>+созданию крупной кооперативной собственности в деревне</w:t>
      </w:r>
    </w:p>
    <w:p w:rsidR="00AE74A2" w:rsidRPr="00D1740E" w:rsidRDefault="00AE74A2" w:rsidP="00A2488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1740E">
        <w:rPr>
          <w:rFonts w:ascii="Times New Roman" w:hAnsi="Times New Roman"/>
          <w:sz w:val="28"/>
          <w:szCs w:val="28"/>
        </w:rPr>
        <w:t>рекращению продажи зерна за границу по низким ценам</w:t>
      </w:r>
    </w:p>
    <w:p w:rsidR="00AE74A2" w:rsidRPr="00D1740E" w:rsidRDefault="00AE74A2" w:rsidP="00A2488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1740E">
        <w:rPr>
          <w:rFonts w:ascii="Times New Roman" w:hAnsi="Times New Roman"/>
          <w:sz w:val="28"/>
          <w:szCs w:val="28"/>
        </w:rPr>
        <w:t>ереходу на денежную оплату труда колхозников</w:t>
      </w:r>
    </w:p>
    <w:p w:rsidR="00AE74A2" w:rsidRPr="00D1740E" w:rsidRDefault="00AE74A2" w:rsidP="00A2488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1740E">
        <w:rPr>
          <w:rFonts w:ascii="Times New Roman" w:hAnsi="Times New Roman"/>
          <w:sz w:val="28"/>
          <w:szCs w:val="28"/>
        </w:rPr>
        <w:t>ередаче МТС бесплатно колхозам</w:t>
      </w:r>
    </w:p>
    <w:p w:rsidR="00AE74A2" w:rsidRPr="00D1740E" w:rsidRDefault="00AE74A2" w:rsidP="00A24888">
      <w:pPr>
        <w:spacing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  <w:r w:rsidRPr="00D1740E">
        <w:rPr>
          <w:rFonts w:ascii="Times New Roman" w:hAnsi="Times New Roman"/>
          <w:b/>
          <w:sz w:val="28"/>
          <w:szCs w:val="28"/>
        </w:rPr>
        <w:t>К последствиям на</w:t>
      </w:r>
      <w:r>
        <w:rPr>
          <w:rFonts w:ascii="Times New Roman" w:hAnsi="Times New Roman"/>
          <w:b/>
          <w:sz w:val="28"/>
          <w:szCs w:val="28"/>
        </w:rPr>
        <w:t>циональной политики СССР в 1930</w:t>
      </w:r>
      <w:r w:rsidRPr="00D1740E">
        <w:rPr>
          <w:rFonts w:ascii="Times New Roman" w:hAnsi="Times New Roman"/>
          <w:b/>
          <w:sz w:val="28"/>
          <w:szCs w:val="28"/>
        </w:rPr>
        <w:t>–е гг. относится:</w:t>
      </w:r>
    </w:p>
    <w:p w:rsidR="00AE74A2" w:rsidRPr="00D1740E" w:rsidRDefault="00AE74A2" w:rsidP="00A2488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1740E">
        <w:rPr>
          <w:rFonts w:ascii="Times New Roman" w:hAnsi="Times New Roman"/>
          <w:sz w:val="28"/>
          <w:szCs w:val="28"/>
        </w:rPr>
        <w:t>асширение политической самостоятельности союзных республик</w:t>
      </w:r>
    </w:p>
    <w:p w:rsidR="00AE74A2" w:rsidRPr="00D1740E" w:rsidRDefault="00AE74A2" w:rsidP="00A2488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1740E">
        <w:rPr>
          <w:rFonts w:ascii="Times New Roman" w:hAnsi="Times New Roman"/>
          <w:sz w:val="28"/>
          <w:szCs w:val="28"/>
        </w:rPr>
        <w:t>асширение экономической независимости республик</w:t>
      </w:r>
    </w:p>
    <w:p w:rsidR="00AE74A2" w:rsidRPr="00D1740E" w:rsidRDefault="00AE74A2" w:rsidP="00A2488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1740E">
        <w:rPr>
          <w:rFonts w:ascii="Times New Roman" w:hAnsi="Times New Roman"/>
          <w:sz w:val="28"/>
          <w:szCs w:val="28"/>
        </w:rPr>
        <w:t>+укрепление унитарного характера государства</w:t>
      </w:r>
    </w:p>
    <w:p w:rsidR="00AE74A2" w:rsidRPr="00D1740E" w:rsidRDefault="00AE74A2" w:rsidP="00A2488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D1740E">
        <w:rPr>
          <w:rFonts w:ascii="Times New Roman" w:hAnsi="Times New Roman"/>
          <w:sz w:val="28"/>
          <w:szCs w:val="28"/>
        </w:rPr>
        <w:t>апрет на русификацию культуры в национальных регионах</w:t>
      </w:r>
    </w:p>
    <w:p w:rsidR="00AE74A2" w:rsidRPr="00D1740E" w:rsidRDefault="00AE74A2" w:rsidP="00A2488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Какое событие</w:t>
      </w:r>
      <w:r w:rsidRPr="00D1740E">
        <w:rPr>
          <w:rFonts w:ascii="Times New Roman" w:hAnsi="Times New Roman"/>
          <w:b/>
          <w:sz w:val="28"/>
          <w:szCs w:val="28"/>
        </w:rPr>
        <w:t xml:space="preserve"> послужило одним из официальны</w:t>
      </w:r>
      <w:r>
        <w:rPr>
          <w:rFonts w:ascii="Times New Roman" w:hAnsi="Times New Roman"/>
          <w:b/>
          <w:sz w:val="28"/>
          <w:szCs w:val="28"/>
        </w:rPr>
        <w:t>х обоснований репрессий в середине 1930-х</w:t>
      </w:r>
      <w:r w:rsidRPr="00D1740E">
        <w:rPr>
          <w:rFonts w:ascii="Times New Roman" w:hAnsi="Times New Roman"/>
          <w:b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8"/>
        </w:rPr>
        <w:t>?</w:t>
      </w:r>
    </w:p>
    <w:p w:rsidR="00AE74A2" w:rsidRPr="00D1740E" w:rsidRDefault="00AE74A2" w:rsidP="00A2488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1740E">
        <w:rPr>
          <w:rFonts w:ascii="Times New Roman" w:hAnsi="Times New Roman"/>
          <w:sz w:val="28"/>
          <w:szCs w:val="28"/>
        </w:rPr>
        <w:t>+убийство Кирова</w:t>
      </w:r>
    </w:p>
    <w:p w:rsidR="00AE74A2" w:rsidRPr="00D1740E" w:rsidRDefault="00AE74A2" w:rsidP="00A2488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1740E">
        <w:rPr>
          <w:rFonts w:ascii="Times New Roman" w:hAnsi="Times New Roman"/>
          <w:sz w:val="28"/>
          <w:szCs w:val="28"/>
        </w:rPr>
        <w:t>Кронштадтский мятеж</w:t>
      </w:r>
    </w:p>
    <w:p w:rsidR="00AE74A2" w:rsidRPr="00D1740E" w:rsidRDefault="00AE74A2" w:rsidP="00A2488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1740E">
        <w:rPr>
          <w:rFonts w:ascii="Times New Roman" w:hAnsi="Times New Roman"/>
          <w:sz w:val="28"/>
          <w:szCs w:val="28"/>
        </w:rPr>
        <w:t>окушение на Ленина</w:t>
      </w:r>
    </w:p>
    <w:p w:rsidR="00AE74A2" w:rsidRPr="00D1740E" w:rsidRDefault="00AE74A2" w:rsidP="00A2488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D1740E">
        <w:rPr>
          <w:rFonts w:ascii="Times New Roman" w:hAnsi="Times New Roman"/>
          <w:sz w:val="28"/>
          <w:szCs w:val="28"/>
        </w:rPr>
        <w:t>рестьянское восстание под руководством Антонова</w:t>
      </w:r>
    </w:p>
    <w:p w:rsidR="00AE74A2" w:rsidRPr="00D1740E" w:rsidRDefault="00AE74A2" w:rsidP="00D535CE">
      <w:pPr>
        <w:spacing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  <w:r w:rsidRPr="00D1740E">
        <w:rPr>
          <w:rFonts w:ascii="Times New Roman" w:hAnsi="Times New Roman"/>
          <w:b/>
          <w:sz w:val="28"/>
          <w:szCs w:val="28"/>
        </w:rPr>
        <w:t xml:space="preserve">Культ личности Сталина в 1930 – е гг. привел к </w:t>
      </w:r>
    </w:p>
    <w:p w:rsidR="00AE74A2" w:rsidRPr="00D1740E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1740E">
        <w:rPr>
          <w:rFonts w:ascii="Times New Roman" w:hAnsi="Times New Roman"/>
          <w:sz w:val="28"/>
          <w:szCs w:val="28"/>
        </w:rPr>
        <w:t>беспечению безопасности границ государства</w:t>
      </w:r>
    </w:p>
    <w:p w:rsidR="00AE74A2" w:rsidRPr="00D1740E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1740E">
        <w:rPr>
          <w:rFonts w:ascii="Times New Roman" w:hAnsi="Times New Roman"/>
          <w:sz w:val="28"/>
          <w:szCs w:val="28"/>
        </w:rPr>
        <w:t>ассовому возвращению эмигрантов в СССР</w:t>
      </w:r>
    </w:p>
    <w:p w:rsidR="00AE74A2" w:rsidRPr="00D1740E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1740E">
        <w:rPr>
          <w:rFonts w:ascii="Times New Roman" w:hAnsi="Times New Roman"/>
          <w:sz w:val="28"/>
          <w:szCs w:val="28"/>
        </w:rPr>
        <w:t>+уничтожению многих гражданских свобод населения</w:t>
      </w:r>
    </w:p>
    <w:p w:rsidR="00AE74A2" w:rsidRPr="008A5FE8" w:rsidRDefault="00AE74A2" w:rsidP="00D535C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</w:t>
      </w:r>
      <w:r w:rsidRPr="00D1740E">
        <w:rPr>
          <w:rFonts w:ascii="Times New Roman" w:hAnsi="Times New Roman"/>
          <w:sz w:val="28"/>
          <w:szCs w:val="28"/>
        </w:rPr>
        <w:t>овышению сплоченности всех слоев общества</w:t>
      </w:r>
    </w:p>
    <w:p w:rsidR="00AE74A2" w:rsidRPr="00D1740E" w:rsidRDefault="00AE74A2" w:rsidP="00D535CE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1740E">
        <w:rPr>
          <w:rFonts w:ascii="Times New Roman" w:hAnsi="Times New Roman"/>
          <w:b/>
          <w:sz w:val="28"/>
          <w:szCs w:val="28"/>
        </w:rPr>
        <w:t>В 1935 г. СССР заключил договоры о взаимопомощи с</w:t>
      </w:r>
    </w:p>
    <w:p w:rsidR="00AE74A2" w:rsidRPr="00D1740E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1740E">
        <w:rPr>
          <w:rFonts w:ascii="Times New Roman" w:hAnsi="Times New Roman"/>
          <w:sz w:val="28"/>
          <w:szCs w:val="28"/>
        </w:rPr>
        <w:t>Германией и Италией</w:t>
      </w:r>
    </w:p>
    <w:p w:rsidR="00AE74A2" w:rsidRPr="00D1740E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D1740E">
        <w:rPr>
          <w:rFonts w:ascii="Times New Roman" w:hAnsi="Times New Roman"/>
          <w:sz w:val="28"/>
          <w:szCs w:val="28"/>
        </w:rPr>
        <w:t>Францией и Чехословакией</w:t>
      </w:r>
    </w:p>
    <w:p w:rsidR="00AE74A2" w:rsidRPr="00D1740E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1740E">
        <w:rPr>
          <w:rFonts w:ascii="Times New Roman" w:hAnsi="Times New Roman"/>
          <w:sz w:val="28"/>
          <w:szCs w:val="28"/>
        </w:rPr>
        <w:t>Польшей и Румынией</w:t>
      </w:r>
    </w:p>
    <w:p w:rsidR="00AE74A2" w:rsidRPr="00D1740E" w:rsidRDefault="00AE74A2" w:rsidP="00D535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1740E">
        <w:rPr>
          <w:rFonts w:ascii="Times New Roman" w:hAnsi="Times New Roman"/>
          <w:sz w:val="28"/>
          <w:szCs w:val="28"/>
        </w:rPr>
        <w:t>Германией и Англией</w:t>
      </w:r>
    </w:p>
    <w:p w:rsidR="00AE74A2" w:rsidRPr="00A76362" w:rsidRDefault="00AE74A2" w:rsidP="008A54AC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E74A2" w:rsidRDefault="00AE74A2" w:rsidP="008A54AC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Методика проведения контроля</w:t>
      </w:r>
    </w:p>
    <w:p w:rsidR="00AE74A2" w:rsidRPr="00544BD4" w:rsidRDefault="00AE74A2" w:rsidP="008A54A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0"/>
        <w:gridCol w:w="2310"/>
      </w:tblGrid>
      <w:tr w:rsidR="00AE74A2" w:rsidRPr="00410A62">
        <w:tc>
          <w:tcPr>
            <w:tcW w:w="4180" w:type="dxa"/>
          </w:tcPr>
          <w:p w:rsidR="00AE74A2" w:rsidRPr="00410A62" w:rsidRDefault="00AE74A2" w:rsidP="008A3E17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Параметры методики</w:t>
            </w:r>
          </w:p>
        </w:tc>
        <w:tc>
          <w:tcPr>
            <w:tcW w:w="2310" w:type="dxa"/>
          </w:tcPr>
          <w:p w:rsidR="00AE74A2" w:rsidRPr="00410A62" w:rsidRDefault="00AE74A2" w:rsidP="008A3E17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Значение параметра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8A3E17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Предел длительности всего контроля</w:t>
            </w:r>
          </w:p>
        </w:tc>
        <w:tc>
          <w:tcPr>
            <w:tcW w:w="2310" w:type="dxa"/>
          </w:tcPr>
          <w:p w:rsidR="00AE74A2" w:rsidRPr="00410A62" w:rsidRDefault="00AE74A2" w:rsidP="008A3E17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10A62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8A3E17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Последовательность выбора вопросов</w:t>
            </w:r>
          </w:p>
        </w:tc>
        <w:tc>
          <w:tcPr>
            <w:tcW w:w="2310" w:type="dxa"/>
          </w:tcPr>
          <w:p w:rsidR="00AE74A2" w:rsidRPr="00410A62" w:rsidRDefault="00AE74A2" w:rsidP="008A3E17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Случайная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8A3E17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Предлагаемое количество вопросов</w:t>
            </w:r>
          </w:p>
        </w:tc>
        <w:tc>
          <w:tcPr>
            <w:tcW w:w="2310" w:type="dxa"/>
          </w:tcPr>
          <w:p w:rsidR="00AE74A2" w:rsidRPr="00410A62" w:rsidRDefault="00AE74A2" w:rsidP="008A3E17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AE74A2" w:rsidRDefault="00AE74A2" w:rsidP="008A54AC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4A2" w:rsidRPr="008502E7" w:rsidRDefault="00AE74A2" w:rsidP="008A54A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</w:t>
      </w:r>
      <w:r w:rsidRPr="008502E7">
        <w:rPr>
          <w:rFonts w:ascii="Times New Roman" w:hAnsi="Times New Roman"/>
          <w:b/>
          <w:bCs/>
          <w:sz w:val="24"/>
          <w:szCs w:val="24"/>
        </w:rPr>
        <w:t>ритерии оценки:</w:t>
      </w:r>
    </w:p>
    <w:p w:rsidR="00AE74A2" w:rsidRPr="00544BD4" w:rsidRDefault="00AE74A2" w:rsidP="00A2488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балл</w:t>
      </w:r>
      <w:r w:rsidRPr="00544BD4">
        <w:rPr>
          <w:rFonts w:ascii="Times New Roman" w:hAnsi="Times New Roman"/>
          <w:sz w:val="24"/>
          <w:szCs w:val="24"/>
        </w:rPr>
        <w:t xml:space="preserve"> выставляется</w:t>
      </w:r>
      <w:r>
        <w:rPr>
          <w:rFonts w:ascii="Times New Roman" w:hAnsi="Times New Roman"/>
          <w:sz w:val="24"/>
          <w:szCs w:val="24"/>
        </w:rPr>
        <w:t>, если</w:t>
      </w:r>
      <w:r w:rsidRPr="00544BD4">
        <w:rPr>
          <w:rFonts w:ascii="Times New Roman" w:hAnsi="Times New Roman"/>
          <w:sz w:val="24"/>
          <w:szCs w:val="24"/>
        </w:rPr>
        <w:t xml:space="preserve"> прав</w:t>
      </w:r>
      <w:r>
        <w:rPr>
          <w:rFonts w:ascii="Times New Roman" w:hAnsi="Times New Roman"/>
          <w:sz w:val="24"/>
          <w:szCs w:val="24"/>
        </w:rPr>
        <w:t xml:space="preserve">ильно решено 86-100 % тестовых </w:t>
      </w:r>
      <w:r w:rsidRPr="00544BD4">
        <w:rPr>
          <w:rFonts w:ascii="Times New Roman" w:hAnsi="Times New Roman"/>
          <w:sz w:val="24"/>
          <w:szCs w:val="24"/>
        </w:rPr>
        <w:t>заданий;</w:t>
      </w:r>
    </w:p>
    <w:p w:rsidR="00AE74A2" w:rsidRPr="00544BD4" w:rsidRDefault="00AE74A2" w:rsidP="00A2488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0,75 балла</w:t>
      </w:r>
      <w:r>
        <w:rPr>
          <w:rFonts w:ascii="Times New Roman" w:hAnsi="Times New Roman"/>
          <w:sz w:val="24"/>
          <w:szCs w:val="24"/>
        </w:rPr>
        <w:t xml:space="preserve"> выставляются, если правильно решено 64</w:t>
      </w:r>
      <w:r w:rsidRPr="00544BD4">
        <w:rPr>
          <w:rFonts w:ascii="Times New Roman" w:hAnsi="Times New Roman"/>
          <w:sz w:val="24"/>
          <w:szCs w:val="24"/>
        </w:rPr>
        <w:t>-85 % тестовых заданий;</w:t>
      </w:r>
    </w:p>
    <w:p w:rsidR="00AE74A2" w:rsidRPr="00544BD4" w:rsidRDefault="00AE74A2" w:rsidP="00A2488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0,5 балла</w:t>
      </w:r>
      <w:r>
        <w:rPr>
          <w:rFonts w:ascii="Times New Roman" w:hAnsi="Times New Roman"/>
          <w:sz w:val="24"/>
          <w:szCs w:val="24"/>
        </w:rPr>
        <w:t xml:space="preserve"> выставляются, если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правильно решено от 50 до 63 % </w:t>
      </w:r>
      <w:r w:rsidRPr="00544BD4">
        <w:rPr>
          <w:rFonts w:ascii="Times New Roman" w:hAnsi="Times New Roman"/>
          <w:sz w:val="24"/>
          <w:szCs w:val="24"/>
        </w:rPr>
        <w:t>тестовых заданий;</w:t>
      </w:r>
    </w:p>
    <w:p w:rsidR="00AE74A2" w:rsidRPr="00544BD4" w:rsidRDefault="00AE74A2" w:rsidP="00A2488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bCs/>
          <w:sz w:val="24"/>
          <w:szCs w:val="24"/>
        </w:rPr>
        <w:t xml:space="preserve">Оценка </w:t>
      </w:r>
      <w:r>
        <w:rPr>
          <w:rFonts w:ascii="Times New Roman" w:hAnsi="Times New Roman"/>
          <w:b/>
          <w:bCs/>
          <w:sz w:val="24"/>
          <w:szCs w:val="24"/>
        </w:rPr>
        <w:t>ниже 0,5 балла</w:t>
      </w:r>
      <w:r>
        <w:rPr>
          <w:rFonts w:ascii="Times New Roman" w:hAnsi="Times New Roman"/>
          <w:sz w:val="24"/>
          <w:szCs w:val="24"/>
        </w:rPr>
        <w:t xml:space="preserve"> не выставляется.</w:t>
      </w:r>
    </w:p>
    <w:p w:rsidR="00AE74A2" w:rsidRPr="00A24888" w:rsidRDefault="00AE74A2" w:rsidP="00A24888">
      <w:pPr>
        <w:spacing w:after="0" w:line="240" w:lineRule="auto"/>
        <w:ind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8502E7">
        <w:rPr>
          <w:rFonts w:ascii="Times New Roman" w:hAnsi="Times New Roman"/>
          <w:b/>
          <w:sz w:val="24"/>
          <w:szCs w:val="24"/>
        </w:rPr>
        <w:tab/>
      </w:r>
    </w:p>
    <w:p w:rsidR="00AE74A2" w:rsidRDefault="00AE74A2" w:rsidP="00925B6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E71B5">
        <w:rPr>
          <w:rFonts w:ascii="Times New Roman" w:hAnsi="Times New Roman"/>
          <w:b/>
          <w:bCs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 xml:space="preserve">6.3. </w:t>
      </w:r>
      <w:r w:rsidRPr="001F6A05">
        <w:rPr>
          <w:rFonts w:ascii="Times New Roman" w:hAnsi="Times New Roman"/>
          <w:b/>
          <w:sz w:val="24"/>
          <w:szCs w:val="24"/>
        </w:rPr>
        <w:t>СССР в</w:t>
      </w:r>
      <w:r>
        <w:rPr>
          <w:rFonts w:ascii="Times New Roman" w:hAnsi="Times New Roman"/>
          <w:b/>
          <w:sz w:val="24"/>
          <w:szCs w:val="24"/>
        </w:rPr>
        <w:t xml:space="preserve"> годы Великой Отечественной</w:t>
      </w:r>
      <w:r w:rsidRPr="00925B6C">
        <w:rPr>
          <w:rFonts w:ascii="Times New Roman" w:hAnsi="Times New Roman"/>
          <w:b/>
          <w:sz w:val="24"/>
          <w:szCs w:val="24"/>
        </w:rPr>
        <w:t xml:space="preserve"> войны.</w:t>
      </w:r>
    </w:p>
    <w:p w:rsidR="00AE74A2" w:rsidRPr="00251522" w:rsidRDefault="00AE74A2" w:rsidP="00925B6C">
      <w:pPr>
        <w:pStyle w:val="NormalWeb"/>
        <w:tabs>
          <w:tab w:val="left" w:pos="2910"/>
        </w:tabs>
        <w:spacing w:before="0" w:beforeAutospacing="0" w:after="0" w:afterAutospacing="0"/>
        <w:contextualSpacing/>
        <w:rPr>
          <w:b/>
          <w:bCs/>
        </w:rPr>
      </w:pPr>
    </w:p>
    <w:p w:rsidR="00AE74A2" w:rsidRPr="00CF64A6" w:rsidRDefault="00AE74A2" w:rsidP="00925B6C">
      <w:pPr>
        <w:pStyle w:val="2"/>
        <w:spacing w:before="0" w:after="0" w:line="228" w:lineRule="auto"/>
        <w:jc w:val="both"/>
        <w:rPr>
          <w:b w:val="0"/>
          <w:sz w:val="24"/>
          <w:szCs w:val="24"/>
        </w:rPr>
      </w:pPr>
      <w:r w:rsidRPr="00CF64A6">
        <w:rPr>
          <w:b w:val="0"/>
          <w:sz w:val="24"/>
          <w:szCs w:val="24"/>
        </w:rPr>
        <w:t>Контролиру</w:t>
      </w:r>
      <w:r>
        <w:rPr>
          <w:b w:val="0"/>
          <w:sz w:val="24"/>
          <w:szCs w:val="24"/>
        </w:rPr>
        <w:t xml:space="preserve">емые компетенции </w:t>
      </w:r>
      <w:r w:rsidRPr="00DF7960">
        <w:rPr>
          <w:b w:val="0"/>
          <w:sz w:val="24"/>
          <w:szCs w:val="24"/>
        </w:rPr>
        <w:t>(знания, умения):</w:t>
      </w:r>
      <w:r w:rsidRPr="00823259">
        <w:rPr>
          <w:b w:val="0"/>
          <w:color w:val="000000"/>
          <w:kern w:val="24"/>
          <w:sz w:val="24"/>
          <w:szCs w:val="24"/>
        </w:rPr>
        <w:t xml:space="preserve"> </w:t>
      </w:r>
      <w:r w:rsidRPr="00952FA8">
        <w:rPr>
          <w:b w:val="0"/>
          <w:color w:val="000000"/>
          <w:kern w:val="24"/>
          <w:sz w:val="24"/>
          <w:szCs w:val="24"/>
        </w:rPr>
        <w:t>ОК – 3, 4</w:t>
      </w:r>
      <w:r w:rsidRPr="00927370">
        <w:rPr>
          <w:b w:val="0"/>
          <w:sz w:val="28"/>
        </w:rPr>
        <w:t>;</w:t>
      </w:r>
      <w:r w:rsidRPr="00952FA8">
        <w:rPr>
          <w:sz w:val="28"/>
        </w:rPr>
        <w:t xml:space="preserve"> </w:t>
      </w:r>
      <w:r w:rsidRPr="00F01E64">
        <w:rPr>
          <w:sz w:val="28"/>
        </w:rPr>
        <w:t>У</w:t>
      </w:r>
      <w:r w:rsidRPr="00952FA8">
        <w:rPr>
          <w:b w:val="0"/>
          <w:sz w:val="20"/>
          <w:szCs w:val="20"/>
        </w:rPr>
        <w:t>2</w:t>
      </w:r>
      <w:r>
        <w:rPr>
          <w:sz w:val="20"/>
          <w:szCs w:val="20"/>
        </w:rPr>
        <w:t>,</w:t>
      </w:r>
      <w:r w:rsidRPr="00F01E64">
        <w:rPr>
          <w:sz w:val="28"/>
        </w:rPr>
        <w:t xml:space="preserve"> З</w:t>
      </w:r>
      <w:r w:rsidRPr="00952FA8">
        <w:rPr>
          <w:b w:val="0"/>
          <w:sz w:val="20"/>
          <w:szCs w:val="20"/>
        </w:rPr>
        <w:t>5</w:t>
      </w:r>
    </w:p>
    <w:p w:rsidR="00AE74A2" w:rsidRPr="00FD1A03" w:rsidRDefault="00AE74A2" w:rsidP="00925B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74A2" w:rsidRPr="00544BD4" w:rsidRDefault="00AE74A2" w:rsidP="00925B6C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44BD4">
        <w:rPr>
          <w:rFonts w:ascii="Times New Roman" w:hAnsi="Times New Roman"/>
          <w:b/>
          <w:bCs/>
          <w:sz w:val="24"/>
          <w:szCs w:val="24"/>
        </w:rPr>
        <w:t xml:space="preserve">Вопросы для устного (индивидуального) опроса: </w:t>
      </w:r>
    </w:p>
    <w:p w:rsidR="00AE74A2" w:rsidRDefault="00AE74A2" w:rsidP="00663202">
      <w:pPr>
        <w:pStyle w:val="Default"/>
        <w:numPr>
          <w:ilvl w:val="0"/>
          <w:numId w:val="27"/>
        </w:numPr>
        <w:ind w:right="-40"/>
        <w:contextualSpacing/>
        <w:jc w:val="both"/>
      </w:pPr>
      <w:r w:rsidRPr="0048435D">
        <w:t>Основные этапы военных действий.</w:t>
      </w:r>
      <w:r>
        <w:t xml:space="preserve"> </w:t>
      </w:r>
    </w:p>
    <w:p w:rsidR="00AE74A2" w:rsidRDefault="00AE74A2" w:rsidP="00663202">
      <w:pPr>
        <w:pStyle w:val="Default"/>
        <w:numPr>
          <w:ilvl w:val="0"/>
          <w:numId w:val="27"/>
        </w:numPr>
        <w:ind w:right="-40"/>
        <w:contextualSpacing/>
        <w:jc w:val="both"/>
      </w:pPr>
      <w:r w:rsidRPr="0048435D">
        <w:t xml:space="preserve">Решающая роль СССР в разгроме нацизма. </w:t>
      </w:r>
    </w:p>
    <w:p w:rsidR="00AE74A2" w:rsidRDefault="00AE74A2" w:rsidP="00663202">
      <w:pPr>
        <w:pStyle w:val="Default"/>
        <w:numPr>
          <w:ilvl w:val="0"/>
          <w:numId w:val="27"/>
        </w:numPr>
        <w:ind w:right="-40"/>
        <w:contextualSpacing/>
        <w:jc w:val="both"/>
      </w:pPr>
      <w:r w:rsidRPr="0048435D">
        <w:t>Значение и цена Победы в Великой Отечественной войне.</w:t>
      </w:r>
    </w:p>
    <w:p w:rsidR="00AE74A2" w:rsidRDefault="00AE74A2" w:rsidP="00925B6C">
      <w:pPr>
        <w:pStyle w:val="Default"/>
        <w:ind w:right="-40"/>
        <w:contextualSpacing/>
        <w:jc w:val="both"/>
        <w:rPr>
          <w:b/>
        </w:rPr>
      </w:pPr>
    </w:p>
    <w:p w:rsidR="00AE74A2" w:rsidRPr="00544BD4" w:rsidRDefault="00AE74A2" w:rsidP="00925B6C">
      <w:pPr>
        <w:pStyle w:val="Default"/>
        <w:ind w:right="-40"/>
        <w:contextualSpacing/>
        <w:jc w:val="both"/>
        <w:rPr>
          <w:b/>
        </w:rPr>
      </w:pPr>
      <w:r w:rsidRPr="00544BD4">
        <w:rPr>
          <w:b/>
        </w:rPr>
        <w:t>Критерии оценки:</w:t>
      </w:r>
    </w:p>
    <w:p w:rsidR="00AE74A2" w:rsidRPr="00544BD4" w:rsidRDefault="00AE74A2" w:rsidP="00A24888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1 балл</w:t>
      </w:r>
      <w:r w:rsidRPr="00A40121">
        <w:rPr>
          <w:b/>
          <w:bCs/>
        </w:rPr>
        <w:t xml:space="preserve"> </w:t>
      </w:r>
      <w:r>
        <w:t>проставляется обучающемуся</w:t>
      </w:r>
      <w:r w:rsidRPr="00544BD4">
        <w:t>, который:</w:t>
      </w:r>
    </w:p>
    <w:p w:rsidR="00AE74A2" w:rsidRPr="00B27F9C" w:rsidRDefault="00AE74A2" w:rsidP="00A24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>ринимать решения в стандартных и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A24888">
      <w:pPr>
        <w:pStyle w:val="NormalWeb"/>
        <w:spacing w:before="0" w:beforeAutospacing="0" w:after="0" w:afterAutospacing="0"/>
        <w:contextualSpacing/>
        <w:jc w:val="both"/>
      </w:pPr>
      <w:r>
        <w:t>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A24888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предусмотренные программой изучения исторические факты в полном объеме, умеет устанавливать их последовательность и преемственность, а также взаимосвязи и взаимообусловленность, умеет дать оценку исторического места и значения характеризуемых событий и явлений;</w:t>
      </w:r>
    </w:p>
    <w:p w:rsidR="00AE74A2" w:rsidRPr="00544BD4" w:rsidRDefault="00AE74A2" w:rsidP="00A24888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свободно ориентироваться в историческом времени и историческом пространстве, знает даты основных исторических событий и хронологические рамки важнейших исторических явлений; умеет осуществлять синхронизацию событий отечественной истории, а также синхронизировать их с главными событиями мировой истории;</w:t>
      </w:r>
    </w:p>
    <w:p w:rsidR="00AE74A2" w:rsidRPr="00544BD4" w:rsidRDefault="00AE74A2" w:rsidP="00A24888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дискуссионные варианты научной интерпретации исторических фактов и умеет дать характеристику существующих в науке точек зрения.</w:t>
      </w:r>
    </w:p>
    <w:p w:rsidR="00AE74A2" w:rsidRPr="00544BD4" w:rsidRDefault="00AE74A2" w:rsidP="00A24888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0,75 балла</w:t>
      </w:r>
      <w:r w:rsidRPr="00A40121">
        <w:rPr>
          <w:b/>
          <w:bCs/>
        </w:rPr>
        <w:t xml:space="preserve"> </w:t>
      </w:r>
      <w:r>
        <w:t>проставляются обучающемуся</w:t>
      </w:r>
      <w:r w:rsidRPr="00544BD4">
        <w:t>, который:</w:t>
      </w:r>
    </w:p>
    <w:p w:rsidR="00AE74A2" w:rsidRPr="00B27F9C" w:rsidRDefault="00AE74A2" w:rsidP="00A24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>ринимать решения в стандартных и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A24888">
      <w:pPr>
        <w:pStyle w:val="NormalWeb"/>
        <w:spacing w:before="0" w:beforeAutospacing="0" w:after="0" w:afterAutospacing="0"/>
        <w:contextualSpacing/>
        <w:jc w:val="both"/>
      </w:pPr>
      <w:r>
        <w:t>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A24888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предусмотренные программой изучения исторические факты в полном объеме, умеет устанавливать последовательность и преемственность исторических событий и явлений;</w:t>
      </w:r>
    </w:p>
    <w:p w:rsidR="00AE74A2" w:rsidRPr="00544BD4" w:rsidRDefault="00AE74A2" w:rsidP="00A24888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ориентироваться в историческом времени в пределах столетий, и историческом пространстве в пределах основных исторических регионов, знает даты основных исторических событий и хронологические рамки важнейших исторических явлений, знает основные историко-географические наименования;</w:t>
      </w:r>
    </w:p>
    <w:p w:rsidR="00AE74A2" w:rsidRPr="00544BD4" w:rsidRDefault="00AE74A2" w:rsidP="00A24888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установлении взаимозависимости и взаимообусловленности исторических событий и явлений;</w:t>
      </w:r>
    </w:p>
    <w:p w:rsidR="00AE74A2" w:rsidRPr="00544BD4" w:rsidRDefault="00AE74A2" w:rsidP="00A24888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оценке исторического места и значения характеризуемых событий и явлений;</w:t>
      </w:r>
    </w:p>
    <w:p w:rsidR="00AE74A2" w:rsidRPr="00544BD4" w:rsidRDefault="00AE74A2" w:rsidP="00A24888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умеет осуществлять синхронизацию событий отечественной истории, а также синхронизировать их с главными событиями мировой истории;</w:t>
      </w:r>
    </w:p>
    <w:p w:rsidR="00AE74A2" w:rsidRPr="00544BD4" w:rsidRDefault="00AE74A2" w:rsidP="00A24888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 xml:space="preserve">не знает дискуссионных вариантов научной интерпретации исторических фактов и не умеет дать характеристику существующих в науке точек зрения. </w:t>
      </w:r>
    </w:p>
    <w:p w:rsidR="00AE74A2" w:rsidRPr="00544BD4" w:rsidRDefault="00AE74A2" w:rsidP="00A24888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0,5 балла</w:t>
      </w:r>
      <w:r w:rsidRPr="00544BD4">
        <w:rPr>
          <w:b/>
          <w:bCs/>
        </w:rPr>
        <w:t xml:space="preserve"> </w:t>
      </w:r>
      <w:r>
        <w:t>проставляются обучающемуся</w:t>
      </w:r>
      <w:r w:rsidRPr="00544BD4">
        <w:t>, который:</w:t>
      </w:r>
    </w:p>
    <w:p w:rsidR="00AE74A2" w:rsidRPr="00B27F9C" w:rsidRDefault="00AE74A2" w:rsidP="00A24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умеет принимать решения в</w:t>
      </w:r>
      <w:r w:rsidRPr="00B27F9C">
        <w:rPr>
          <w:rFonts w:ascii="Times New Roman" w:hAnsi="Times New Roman"/>
          <w:sz w:val="24"/>
          <w:szCs w:val="24"/>
        </w:rPr>
        <w:t xml:space="preserve">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A24888">
      <w:pPr>
        <w:pStyle w:val="NormalWeb"/>
        <w:spacing w:before="0" w:beforeAutospacing="0" w:after="0" w:afterAutospacing="0"/>
        <w:contextualSpacing/>
        <w:jc w:val="both"/>
      </w:pPr>
      <w:r>
        <w:t>слабо 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A24888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основные исторические факты;</w:t>
      </w:r>
    </w:p>
    <w:p w:rsidR="00AE74A2" w:rsidRPr="00544BD4" w:rsidRDefault="00AE74A2" w:rsidP="00A24888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ориентироваться в историческом времени в пределах столетий, и историческом пространстве в пределах основных исторических регионов.</w:t>
      </w:r>
    </w:p>
    <w:p w:rsidR="00AE74A2" w:rsidRPr="00544BD4" w:rsidRDefault="00AE74A2" w:rsidP="00A24888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знает фактический материал в полном объеме;</w:t>
      </w:r>
    </w:p>
    <w:p w:rsidR="00AE74A2" w:rsidRPr="00544BD4" w:rsidRDefault="00AE74A2" w:rsidP="00A24888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испытывает затруднения в установлении последовательности и преемственности исторических событий и явлений,</w:t>
      </w:r>
    </w:p>
    <w:p w:rsidR="00AE74A2" w:rsidRPr="00544BD4" w:rsidRDefault="00AE74A2" w:rsidP="00A24888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умеет устанавливать последовательность и преемственность исторических событий и явлений;</w:t>
      </w:r>
    </w:p>
    <w:p w:rsidR="00AE74A2" w:rsidRPr="00544BD4" w:rsidRDefault="00AE74A2" w:rsidP="00A24888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определении дат основных исторических событий и хронологические рамки важнейших исторических явлений;</w:t>
      </w:r>
    </w:p>
    <w:p w:rsidR="00AE74A2" w:rsidRPr="00544BD4" w:rsidRDefault="00AE74A2" w:rsidP="00A24888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основных историко-географических наименованиях;</w:t>
      </w:r>
    </w:p>
    <w:p w:rsidR="00AE74A2" w:rsidRPr="00544BD4" w:rsidRDefault="00AE74A2" w:rsidP="00A24888">
      <w:pPr>
        <w:pStyle w:val="NormalWeb"/>
        <w:spacing w:before="0" w:beforeAutospacing="0" w:after="0" w:afterAutospacing="0"/>
        <w:contextualSpacing/>
        <w:jc w:val="both"/>
      </w:pPr>
      <w:r>
        <w:t>Оценка ниже 0,5 балла не проставляется.</w:t>
      </w:r>
    </w:p>
    <w:p w:rsidR="00AE74A2" w:rsidRDefault="00AE74A2" w:rsidP="00925B6C">
      <w:pPr>
        <w:pStyle w:val="ListParagraph"/>
        <w:ind w:left="0"/>
        <w:jc w:val="both"/>
        <w:rPr>
          <w:b/>
          <w:bCs/>
        </w:rPr>
      </w:pPr>
    </w:p>
    <w:p w:rsidR="00AE74A2" w:rsidRDefault="00AE74A2" w:rsidP="00925B6C">
      <w:pPr>
        <w:pStyle w:val="ListParagraph"/>
        <w:ind w:left="0"/>
        <w:jc w:val="both"/>
        <w:rPr>
          <w:b/>
          <w:bCs/>
        </w:rPr>
      </w:pPr>
      <w:r w:rsidRPr="00544BD4">
        <w:rPr>
          <w:b/>
          <w:bCs/>
        </w:rPr>
        <w:t xml:space="preserve">Вопросы для устного (фронтального) опроса: </w:t>
      </w:r>
    </w:p>
    <w:p w:rsidR="00AE74A2" w:rsidRPr="00857B36" w:rsidRDefault="00AE74A2" w:rsidP="006D52B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857B36">
        <w:rPr>
          <w:rFonts w:ascii="Times New Roman" w:hAnsi="Times New Roman"/>
          <w:color w:val="000000"/>
          <w:sz w:val="24"/>
          <w:szCs w:val="24"/>
        </w:rPr>
        <w:t>В чем заключалось сходство и различие причин поражений Красной Армии в 1941</w:t>
      </w:r>
      <w:r w:rsidRPr="004327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7B36">
        <w:rPr>
          <w:rFonts w:ascii="Times New Roman" w:hAnsi="Times New Roman"/>
          <w:color w:val="000000"/>
          <w:sz w:val="24"/>
          <w:szCs w:val="24"/>
        </w:rPr>
        <w:t>г. и весной - осенью 1942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857B36">
        <w:rPr>
          <w:rFonts w:ascii="Times New Roman" w:hAnsi="Times New Roman"/>
          <w:color w:val="000000"/>
          <w:sz w:val="24"/>
          <w:szCs w:val="24"/>
        </w:rPr>
        <w:t>г.?</w:t>
      </w:r>
    </w:p>
    <w:p w:rsidR="00AE74A2" w:rsidRPr="00857B36" w:rsidRDefault="00AE74A2" w:rsidP="006D52B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857B36">
        <w:rPr>
          <w:rFonts w:ascii="Times New Roman" w:hAnsi="Times New Roman"/>
          <w:color w:val="000000"/>
          <w:sz w:val="24"/>
          <w:szCs w:val="24"/>
        </w:rPr>
        <w:t>Каковы были особенности контрнаступлений советских войск под Москвой, Сталинградом и Курском?</w:t>
      </w:r>
    </w:p>
    <w:p w:rsidR="00AE74A2" w:rsidRPr="00857B36" w:rsidRDefault="00AE74A2" w:rsidP="006D52B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857B36">
        <w:rPr>
          <w:rFonts w:ascii="Times New Roman" w:hAnsi="Times New Roman"/>
          <w:color w:val="000000"/>
          <w:sz w:val="24"/>
          <w:szCs w:val="24"/>
        </w:rPr>
        <w:t>Когда сформировалась антигитлеровская коалиция? Как развивались отношения СССР с союзниками в годы войны?</w:t>
      </w:r>
    </w:p>
    <w:p w:rsidR="00AE74A2" w:rsidRPr="00857B36" w:rsidRDefault="00AE74A2" w:rsidP="006D52B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857B36">
        <w:rPr>
          <w:rFonts w:ascii="Times New Roman" w:hAnsi="Times New Roman"/>
          <w:color w:val="000000"/>
          <w:sz w:val="24"/>
          <w:szCs w:val="24"/>
        </w:rPr>
        <w:t>Назовите крупнейшие наступательные операции 1944-1945</w:t>
      </w:r>
      <w:r w:rsidRPr="004327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7B36">
        <w:rPr>
          <w:rFonts w:ascii="Times New Roman" w:hAnsi="Times New Roman"/>
          <w:color w:val="000000"/>
          <w:sz w:val="24"/>
          <w:szCs w:val="24"/>
        </w:rPr>
        <w:t>гг.</w:t>
      </w:r>
    </w:p>
    <w:p w:rsidR="00AE74A2" w:rsidRPr="00857B36" w:rsidRDefault="00AE74A2" w:rsidP="006D52B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857B36">
        <w:rPr>
          <w:rFonts w:ascii="Times New Roman" w:hAnsi="Times New Roman"/>
          <w:color w:val="000000"/>
          <w:sz w:val="24"/>
          <w:szCs w:val="24"/>
        </w:rPr>
        <w:t>Почему послевоенная «оттепель» в международных отношениях завершилась «холодной войной»?</w:t>
      </w:r>
    </w:p>
    <w:p w:rsidR="00AE74A2" w:rsidRDefault="00AE74A2" w:rsidP="00A2488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4A2" w:rsidRDefault="00AE74A2" w:rsidP="00A2488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Критерии оценки:</w:t>
      </w:r>
    </w:p>
    <w:p w:rsidR="00AE74A2" w:rsidRDefault="00AE74A2" w:rsidP="00A24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балл</w:t>
      </w:r>
      <w:r>
        <w:rPr>
          <w:rFonts w:ascii="Times New Roman" w:hAnsi="Times New Roman"/>
          <w:sz w:val="24"/>
          <w:szCs w:val="24"/>
        </w:rPr>
        <w:t xml:space="preserve"> выставляется обучающемуся</w:t>
      </w:r>
      <w:r w:rsidRPr="00544BD4">
        <w:rPr>
          <w:rFonts w:ascii="Times New Roman" w:hAnsi="Times New Roman"/>
          <w:sz w:val="24"/>
          <w:szCs w:val="24"/>
        </w:rPr>
        <w:t>, который</w:t>
      </w:r>
      <w:r>
        <w:rPr>
          <w:rFonts w:ascii="Times New Roman" w:hAnsi="Times New Roman"/>
          <w:sz w:val="24"/>
          <w:szCs w:val="24"/>
        </w:rPr>
        <w:t xml:space="preserve"> умеет п</w:t>
      </w:r>
      <w:r w:rsidRPr="00B27F9C">
        <w:rPr>
          <w:rFonts w:ascii="Times New Roman" w:hAnsi="Times New Roman"/>
          <w:sz w:val="24"/>
          <w:szCs w:val="24"/>
        </w:rPr>
        <w:t xml:space="preserve">ринимать решения в стандартных и нестандартных </w:t>
      </w:r>
      <w:r>
        <w:rPr>
          <w:rFonts w:ascii="Times New Roman" w:hAnsi="Times New Roman"/>
          <w:sz w:val="24"/>
          <w:szCs w:val="24"/>
        </w:rPr>
        <w:t xml:space="preserve">учебных </w:t>
      </w:r>
      <w:r w:rsidRPr="00B27F9C">
        <w:rPr>
          <w:rFonts w:ascii="Times New Roman" w:hAnsi="Times New Roman"/>
          <w:sz w:val="24"/>
          <w:szCs w:val="24"/>
        </w:rPr>
        <w:t>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Pr="00B27F9C" w:rsidRDefault="00AE74A2" w:rsidP="00A2488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о</w:t>
      </w:r>
      <w:r w:rsidRPr="00B27F9C">
        <w:rPr>
          <w:rFonts w:ascii="Times New Roman" w:hAnsi="Times New Roman"/>
          <w:sz w:val="24"/>
          <w:szCs w:val="24"/>
        </w:rPr>
        <w:t>существлять поиск и использование информации, необходим</w:t>
      </w:r>
      <w:r>
        <w:rPr>
          <w:rFonts w:ascii="Times New Roman" w:hAnsi="Times New Roman"/>
          <w:sz w:val="24"/>
          <w:szCs w:val="24"/>
        </w:rPr>
        <w:t>ой для эффективного личностного развития;</w:t>
      </w:r>
    </w:p>
    <w:p w:rsidR="00AE74A2" w:rsidRPr="00C554DD" w:rsidRDefault="00AE74A2" w:rsidP="00A24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>грамотно и логически стройно излагает учебный материал,  успешно применяет теоретические знания при ответе на поставленный вопрос</w:t>
      </w:r>
      <w:r w:rsidRPr="00C554DD">
        <w:rPr>
          <w:rFonts w:ascii="Times New Roman" w:hAnsi="Times New Roman"/>
          <w:sz w:val="24"/>
          <w:szCs w:val="24"/>
        </w:rPr>
        <w:t xml:space="preserve"> </w:t>
      </w:r>
    </w:p>
    <w:p w:rsidR="00AE74A2" w:rsidRDefault="00AE74A2" w:rsidP="00A24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0,75 балла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выставляются обучающемуся, который</w:t>
      </w:r>
      <w:r w:rsidRPr="00A401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 xml:space="preserve">ринимать решения в стандартных и нестандартных </w:t>
      </w:r>
      <w:r>
        <w:rPr>
          <w:rFonts w:ascii="Times New Roman" w:hAnsi="Times New Roman"/>
          <w:sz w:val="24"/>
          <w:szCs w:val="24"/>
        </w:rPr>
        <w:t xml:space="preserve">учебных </w:t>
      </w:r>
      <w:r w:rsidRPr="00B27F9C">
        <w:rPr>
          <w:rFonts w:ascii="Times New Roman" w:hAnsi="Times New Roman"/>
          <w:sz w:val="24"/>
          <w:szCs w:val="24"/>
        </w:rPr>
        <w:t>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Pr="00B27F9C" w:rsidRDefault="00AE74A2" w:rsidP="00A2488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о</w:t>
      </w:r>
      <w:r w:rsidRPr="00B27F9C">
        <w:rPr>
          <w:rFonts w:ascii="Times New Roman" w:hAnsi="Times New Roman"/>
          <w:sz w:val="24"/>
          <w:szCs w:val="24"/>
        </w:rPr>
        <w:t>существлять поиск и использование информации, необходим</w:t>
      </w:r>
      <w:r>
        <w:rPr>
          <w:rFonts w:ascii="Times New Roman" w:hAnsi="Times New Roman"/>
          <w:sz w:val="24"/>
          <w:szCs w:val="24"/>
        </w:rPr>
        <w:t>ой для эффективного личностного развития;</w:t>
      </w:r>
    </w:p>
    <w:p w:rsidR="00AE74A2" w:rsidRPr="00544BD4" w:rsidRDefault="00AE74A2" w:rsidP="00A2488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 xml:space="preserve">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 </w:t>
      </w:r>
    </w:p>
    <w:p w:rsidR="00AE74A2" w:rsidRPr="00B27F9C" w:rsidRDefault="00AE74A2" w:rsidP="00A24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0,5 балла</w:t>
      </w:r>
      <w:r>
        <w:rPr>
          <w:rFonts w:ascii="Times New Roman" w:hAnsi="Times New Roman"/>
          <w:sz w:val="24"/>
          <w:szCs w:val="24"/>
        </w:rPr>
        <w:t xml:space="preserve"> выставляются обучающемуся</w:t>
      </w:r>
      <w:r w:rsidRPr="00544BD4">
        <w:rPr>
          <w:rFonts w:ascii="Times New Roman" w:hAnsi="Times New Roman"/>
          <w:sz w:val="24"/>
          <w:szCs w:val="24"/>
        </w:rPr>
        <w:t xml:space="preserve">, который </w:t>
      </w:r>
      <w:r>
        <w:rPr>
          <w:rFonts w:ascii="Times New Roman" w:hAnsi="Times New Roman"/>
          <w:sz w:val="24"/>
          <w:szCs w:val="24"/>
        </w:rPr>
        <w:t>не умеет принимать решения в</w:t>
      </w:r>
      <w:r w:rsidRPr="00B27F9C">
        <w:rPr>
          <w:rFonts w:ascii="Times New Roman" w:hAnsi="Times New Roman"/>
          <w:sz w:val="24"/>
          <w:szCs w:val="24"/>
        </w:rPr>
        <w:t xml:space="preserve">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A24888">
      <w:pPr>
        <w:pStyle w:val="NormalWeb"/>
        <w:spacing w:before="0" w:beforeAutospacing="0" w:after="0" w:afterAutospacing="0"/>
        <w:contextualSpacing/>
        <w:jc w:val="both"/>
      </w:pPr>
      <w:r>
        <w:t>слабо 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A2488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 xml:space="preserve">не совсем твердо владеет материалом, при ответах допускает малосущественные погрешности, изложение логически не стройное,  противоречивость в аргументации.  </w:t>
      </w:r>
    </w:p>
    <w:p w:rsidR="00AE74A2" w:rsidRDefault="00AE74A2" w:rsidP="00A2488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b/>
          <w:bCs/>
          <w:sz w:val="24"/>
          <w:szCs w:val="24"/>
        </w:rPr>
        <w:t xml:space="preserve">Оценка </w:t>
      </w:r>
      <w:r>
        <w:rPr>
          <w:rFonts w:ascii="Times New Roman" w:hAnsi="Times New Roman"/>
          <w:b/>
          <w:bCs/>
          <w:sz w:val="24"/>
          <w:szCs w:val="24"/>
        </w:rPr>
        <w:t>ниже 0,5 балла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544BD4">
        <w:rPr>
          <w:rFonts w:ascii="Times New Roman" w:hAnsi="Times New Roman"/>
          <w:sz w:val="24"/>
          <w:szCs w:val="24"/>
        </w:rPr>
        <w:t>выставляется</w:t>
      </w:r>
      <w:r>
        <w:rPr>
          <w:rFonts w:ascii="Times New Roman" w:hAnsi="Times New Roman"/>
          <w:sz w:val="24"/>
          <w:szCs w:val="24"/>
        </w:rPr>
        <w:t>.</w:t>
      </w:r>
      <w:r w:rsidRPr="00544BD4">
        <w:rPr>
          <w:rFonts w:ascii="Times New Roman" w:hAnsi="Times New Roman"/>
          <w:sz w:val="24"/>
          <w:szCs w:val="24"/>
        </w:rPr>
        <w:t xml:space="preserve"> </w:t>
      </w:r>
    </w:p>
    <w:p w:rsidR="00AE74A2" w:rsidRPr="001F6A05" w:rsidRDefault="00AE74A2" w:rsidP="00925B6C">
      <w:pPr>
        <w:shd w:val="clear" w:color="auto" w:fill="FFFFFF"/>
        <w:spacing w:before="100" w:beforeAutospacing="1" w:after="100" w:afterAutospacing="1" w:line="240" w:lineRule="auto"/>
        <w:ind w:left="-76"/>
        <w:contextualSpacing/>
        <w:jc w:val="both"/>
        <w:rPr>
          <w:rFonts w:ascii="Times New Roman" w:hAnsi="Times New Roman"/>
          <w:sz w:val="24"/>
          <w:szCs w:val="24"/>
        </w:rPr>
      </w:pPr>
    </w:p>
    <w:p w:rsidR="00AE74A2" w:rsidRPr="00560BFB" w:rsidRDefault="00AE74A2" w:rsidP="00560BF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A61DE">
        <w:rPr>
          <w:rFonts w:ascii="Times New Roman" w:hAnsi="Times New Roman"/>
          <w:b/>
          <w:bCs/>
          <w:sz w:val="28"/>
          <w:szCs w:val="28"/>
        </w:rPr>
        <w:t xml:space="preserve">Фонд тестовых заданий </w:t>
      </w:r>
      <w:r>
        <w:rPr>
          <w:rFonts w:ascii="Times New Roman" w:hAnsi="Times New Roman"/>
          <w:b/>
          <w:bCs/>
          <w:sz w:val="28"/>
          <w:szCs w:val="28"/>
        </w:rPr>
        <w:t>для текущего контроля знаний по теме 6.3.</w:t>
      </w:r>
      <w:r w:rsidRPr="00560B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«СССР в годы Великой Отечественной</w:t>
      </w:r>
      <w:r w:rsidRPr="00560BFB">
        <w:rPr>
          <w:rFonts w:ascii="Times New Roman" w:hAnsi="Times New Roman"/>
          <w:b/>
          <w:sz w:val="28"/>
          <w:szCs w:val="28"/>
        </w:rPr>
        <w:t xml:space="preserve"> войны».</w:t>
      </w:r>
    </w:p>
    <w:p w:rsidR="00AE74A2" w:rsidRPr="00560BFB" w:rsidRDefault="00AE74A2" w:rsidP="00560BF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74A2" w:rsidRPr="00730CC8" w:rsidRDefault="00AE74A2" w:rsidP="00925B6C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9A61DE">
        <w:rPr>
          <w:rFonts w:ascii="Times New Roman" w:hAnsi="Times New Roman"/>
          <w:bCs/>
          <w:sz w:val="28"/>
          <w:szCs w:val="28"/>
        </w:rPr>
        <w:t>Выберите один вариант ответа:</w:t>
      </w:r>
    </w:p>
    <w:p w:rsidR="00AE74A2" w:rsidRPr="00576B16" w:rsidRDefault="00AE74A2" w:rsidP="004327B6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76B16">
        <w:rPr>
          <w:rFonts w:ascii="Times New Roman" w:hAnsi="Times New Roman"/>
          <w:b/>
          <w:sz w:val="28"/>
          <w:szCs w:val="28"/>
        </w:rPr>
        <w:t>Кто из советских военачальников</w:t>
      </w:r>
      <w:r>
        <w:rPr>
          <w:rFonts w:ascii="Times New Roman" w:hAnsi="Times New Roman"/>
          <w:b/>
          <w:sz w:val="28"/>
          <w:szCs w:val="28"/>
        </w:rPr>
        <w:t xml:space="preserve"> принимал</w:t>
      </w:r>
      <w:r w:rsidRPr="00576B16">
        <w:rPr>
          <w:rFonts w:ascii="Times New Roman" w:hAnsi="Times New Roman"/>
          <w:b/>
          <w:sz w:val="28"/>
          <w:szCs w:val="28"/>
        </w:rPr>
        <w:t xml:space="preserve"> Парад Победы в Москве?</w:t>
      </w:r>
    </w:p>
    <w:p w:rsidR="00AE74A2" w:rsidRPr="00576B16" w:rsidRDefault="00AE74A2" w:rsidP="004327B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76B16">
        <w:rPr>
          <w:rFonts w:ascii="Times New Roman" w:hAnsi="Times New Roman"/>
          <w:sz w:val="28"/>
          <w:szCs w:val="28"/>
        </w:rPr>
        <w:t>+Г.К. Жуков</w:t>
      </w:r>
    </w:p>
    <w:p w:rsidR="00AE74A2" w:rsidRPr="00576B16" w:rsidRDefault="00AE74A2" w:rsidP="004327B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76B16">
        <w:rPr>
          <w:rFonts w:ascii="Times New Roman" w:hAnsi="Times New Roman"/>
          <w:sz w:val="28"/>
          <w:szCs w:val="28"/>
        </w:rPr>
        <w:t>К.Е. Ворошилов</w:t>
      </w:r>
    </w:p>
    <w:p w:rsidR="00AE74A2" w:rsidRPr="00576B16" w:rsidRDefault="00AE74A2" w:rsidP="004327B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76B16">
        <w:rPr>
          <w:rFonts w:ascii="Times New Roman" w:hAnsi="Times New Roman"/>
          <w:sz w:val="28"/>
          <w:szCs w:val="28"/>
        </w:rPr>
        <w:t>И.В. Сталин</w:t>
      </w:r>
    </w:p>
    <w:p w:rsidR="00AE74A2" w:rsidRPr="004327B6" w:rsidRDefault="00AE74A2" w:rsidP="004327B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76B16">
        <w:rPr>
          <w:rFonts w:ascii="Times New Roman" w:hAnsi="Times New Roman"/>
          <w:sz w:val="28"/>
          <w:szCs w:val="28"/>
        </w:rPr>
        <w:t>С.М. Буденный</w:t>
      </w:r>
    </w:p>
    <w:p w:rsidR="00AE74A2" w:rsidRPr="00576B16" w:rsidRDefault="00AE74A2" w:rsidP="004327B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76B16">
        <w:rPr>
          <w:rFonts w:ascii="Times New Roman" w:hAnsi="Times New Roman"/>
          <w:b/>
          <w:sz w:val="28"/>
          <w:szCs w:val="28"/>
        </w:rPr>
        <w:t>Важная роль партизанского движения в годы Великой Отечественной войны определялась тем, что оно:</w:t>
      </w:r>
      <w:r w:rsidRPr="00576B16">
        <w:rPr>
          <w:rFonts w:ascii="Times New Roman" w:hAnsi="Times New Roman"/>
          <w:sz w:val="28"/>
          <w:szCs w:val="28"/>
        </w:rPr>
        <w:t xml:space="preserve"> </w:t>
      </w:r>
    </w:p>
    <w:p w:rsidR="00AE74A2" w:rsidRPr="00576B16" w:rsidRDefault="00AE74A2" w:rsidP="004327B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76B16">
        <w:rPr>
          <w:rFonts w:ascii="Times New Roman" w:hAnsi="Times New Roman"/>
          <w:sz w:val="28"/>
          <w:szCs w:val="28"/>
        </w:rPr>
        <w:t>состояло из мелких групп, неуловимых для противника</w:t>
      </w:r>
    </w:p>
    <w:p w:rsidR="00AE74A2" w:rsidRPr="00576B16" w:rsidRDefault="00AE74A2" w:rsidP="004327B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76B16">
        <w:rPr>
          <w:rFonts w:ascii="Times New Roman" w:hAnsi="Times New Roman"/>
          <w:sz w:val="28"/>
          <w:szCs w:val="28"/>
        </w:rPr>
        <w:t>осуществляло самостоятельное руководство</w:t>
      </w:r>
    </w:p>
    <w:p w:rsidR="00AE74A2" w:rsidRPr="00576B16" w:rsidRDefault="00AE74A2" w:rsidP="004327B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76B16">
        <w:rPr>
          <w:rFonts w:ascii="Times New Roman" w:hAnsi="Times New Roman"/>
          <w:sz w:val="28"/>
          <w:szCs w:val="28"/>
        </w:rPr>
        <w:t>+охватывало большие территории, оккупированные немецкими войсками</w:t>
      </w:r>
    </w:p>
    <w:p w:rsidR="00AE74A2" w:rsidRPr="00576B16" w:rsidRDefault="00AE74A2" w:rsidP="004327B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велось</w:t>
      </w:r>
      <w:r w:rsidRPr="00576B16">
        <w:rPr>
          <w:rFonts w:ascii="Times New Roman" w:hAnsi="Times New Roman"/>
          <w:sz w:val="28"/>
          <w:szCs w:val="28"/>
        </w:rPr>
        <w:t xml:space="preserve"> на территориях, вошедших в состав СССР в конце 1930-х гг.</w:t>
      </w:r>
    </w:p>
    <w:p w:rsidR="00AE74A2" w:rsidRPr="00576B16" w:rsidRDefault="00AE74A2" w:rsidP="004327B6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76B16">
        <w:rPr>
          <w:rFonts w:ascii="Times New Roman" w:hAnsi="Times New Roman"/>
          <w:b/>
          <w:sz w:val="28"/>
          <w:szCs w:val="28"/>
        </w:rPr>
        <w:t>В годы восстановления разрушенного в годы Великой Отечественной войны хозяйства в СССР по остаточному принципу финансировались</w:t>
      </w:r>
      <w:r>
        <w:rPr>
          <w:rFonts w:ascii="Times New Roman" w:hAnsi="Times New Roman"/>
          <w:b/>
          <w:sz w:val="28"/>
          <w:szCs w:val="28"/>
        </w:rPr>
        <w:t>…</w:t>
      </w:r>
    </w:p>
    <w:p w:rsidR="00AE74A2" w:rsidRPr="00576B16" w:rsidRDefault="00AE74A2" w:rsidP="004327B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76B16">
        <w:rPr>
          <w:rFonts w:ascii="Times New Roman" w:hAnsi="Times New Roman"/>
          <w:sz w:val="28"/>
          <w:szCs w:val="28"/>
        </w:rPr>
        <w:t>предприятия тяжелой промышленности</w:t>
      </w:r>
    </w:p>
    <w:p w:rsidR="00AE74A2" w:rsidRPr="00576B16" w:rsidRDefault="00AE74A2" w:rsidP="004327B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76B16">
        <w:rPr>
          <w:rFonts w:ascii="Times New Roman" w:hAnsi="Times New Roman"/>
          <w:sz w:val="28"/>
          <w:szCs w:val="28"/>
        </w:rPr>
        <w:t>вооруженные силы</w:t>
      </w:r>
    </w:p>
    <w:p w:rsidR="00AE74A2" w:rsidRPr="00576B16" w:rsidRDefault="00AE74A2" w:rsidP="004327B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76B16">
        <w:rPr>
          <w:rFonts w:ascii="Times New Roman" w:hAnsi="Times New Roman"/>
          <w:sz w:val="28"/>
          <w:szCs w:val="28"/>
        </w:rPr>
        <w:t>разработки в области ядерной энергетики</w:t>
      </w:r>
    </w:p>
    <w:p w:rsidR="00AE74A2" w:rsidRPr="00576B16" w:rsidRDefault="00AE74A2" w:rsidP="004327B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76B16">
        <w:rPr>
          <w:rFonts w:ascii="Times New Roman" w:hAnsi="Times New Roman"/>
          <w:sz w:val="28"/>
          <w:szCs w:val="28"/>
        </w:rPr>
        <w:t>+легкая и пищевая промышленность</w:t>
      </w:r>
    </w:p>
    <w:p w:rsidR="00AE74A2" w:rsidRPr="00576B16" w:rsidRDefault="00AE74A2" w:rsidP="004327B6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76B16">
        <w:rPr>
          <w:rFonts w:ascii="Times New Roman" w:hAnsi="Times New Roman"/>
          <w:b/>
          <w:sz w:val="28"/>
          <w:szCs w:val="28"/>
        </w:rPr>
        <w:t>В годы Великой Отечественной войны:</w:t>
      </w:r>
    </w:p>
    <w:p w:rsidR="00AE74A2" w:rsidRPr="00576B16" w:rsidRDefault="00AE74A2" w:rsidP="004327B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76B16">
        <w:rPr>
          <w:rFonts w:ascii="Times New Roman" w:hAnsi="Times New Roman"/>
          <w:sz w:val="28"/>
          <w:szCs w:val="28"/>
        </w:rPr>
        <w:t>был отменен декрет об отделении церкви от государства</w:t>
      </w:r>
    </w:p>
    <w:p w:rsidR="00AE74A2" w:rsidRPr="00576B16" w:rsidRDefault="00AE74A2" w:rsidP="004327B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76B16">
        <w:rPr>
          <w:rFonts w:ascii="Times New Roman" w:hAnsi="Times New Roman"/>
          <w:sz w:val="28"/>
          <w:szCs w:val="28"/>
        </w:rPr>
        <w:t>+поместный собор избрал патриарха Сергия</w:t>
      </w:r>
    </w:p>
    <w:p w:rsidR="00AE74A2" w:rsidRPr="00576B16" w:rsidRDefault="00AE74A2" w:rsidP="004327B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священникам</w:t>
      </w:r>
      <w:r w:rsidRPr="00576B16">
        <w:rPr>
          <w:rFonts w:ascii="Times New Roman" w:hAnsi="Times New Roman"/>
          <w:sz w:val="28"/>
          <w:szCs w:val="28"/>
        </w:rPr>
        <w:t xml:space="preserve"> предоставлена возможность совершать на фронте богослужения</w:t>
      </w:r>
    </w:p>
    <w:p w:rsidR="00AE74A2" w:rsidRPr="00576B16" w:rsidRDefault="00AE74A2" w:rsidP="004327B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76B16">
        <w:rPr>
          <w:rFonts w:ascii="Times New Roman" w:hAnsi="Times New Roman"/>
          <w:sz w:val="28"/>
          <w:szCs w:val="28"/>
        </w:rPr>
        <w:t>началось строительство новых храмов за счет государства</w:t>
      </w:r>
    </w:p>
    <w:p w:rsidR="00AE74A2" w:rsidRPr="00576B16" w:rsidRDefault="00AE74A2" w:rsidP="004327B6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76B16">
        <w:rPr>
          <w:rFonts w:ascii="Times New Roman" w:hAnsi="Times New Roman"/>
          <w:b/>
          <w:sz w:val="28"/>
          <w:szCs w:val="28"/>
        </w:rPr>
        <w:t xml:space="preserve">СССР в результате боевых действий против Японии в 1945 г. </w:t>
      </w:r>
    </w:p>
    <w:p w:rsidR="00AE74A2" w:rsidRPr="00576B16" w:rsidRDefault="00AE74A2" w:rsidP="004327B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76B16">
        <w:rPr>
          <w:rFonts w:ascii="Times New Roman" w:hAnsi="Times New Roman"/>
          <w:sz w:val="28"/>
          <w:szCs w:val="28"/>
        </w:rPr>
        <w:t>+вернул территории, отошедшие от России по Портсмутскому миру</w:t>
      </w:r>
    </w:p>
    <w:p w:rsidR="00AE74A2" w:rsidRPr="00576B16" w:rsidRDefault="00AE74A2" w:rsidP="004327B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76B16">
        <w:rPr>
          <w:rFonts w:ascii="Times New Roman" w:hAnsi="Times New Roman"/>
          <w:sz w:val="28"/>
          <w:szCs w:val="28"/>
        </w:rPr>
        <w:t>временно оккупировал остров Хоккайдо</w:t>
      </w:r>
    </w:p>
    <w:p w:rsidR="00AE74A2" w:rsidRPr="00576B16" w:rsidRDefault="00AE74A2" w:rsidP="004327B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76B16">
        <w:rPr>
          <w:rFonts w:ascii="Times New Roman" w:hAnsi="Times New Roman"/>
          <w:sz w:val="28"/>
          <w:szCs w:val="28"/>
        </w:rPr>
        <w:t>добился выплаты компенсации за КВЖД</w:t>
      </w:r>
    </w:p>
    <w:p w:rsidR="00AE74A2" w:rsidRPr="00576B16" w:rsidRDefault="00AE74A2" w:rsidP="004327B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76B16">
        <w:rPr>
          <w:rFonts w:ascii="Times New Roman" w:hAnsi="Times New Roman"/>
          <w:sz w:val="28"/>
          <w:szCs w:val="28"/>
        </w:rPr>
        <w:t>заключил мирный договор с Японией</w:t>
      </w:r>
    </w:p>
    <w:p w:rsidR="00AE74A2" w:rsidRPr="00576B16" w:rsidRDefault="00AE74A2" w:rsidP="004327B6">
      <w:pPr>
        <w:tabs>
          <w:tab w:val="left" w:pos="36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76B16">
        <w:rPr>
          <w:rFonts w:ascii="Times New Roman" w:hAnsi="Times New Roman"/>
          <w:b/>
          <w:sz w:val="28"/>
          <w:szCs w:val="28"/>
        </w:rPr>
        <w:t>На каком направлении осуществлялась операция «Багратион» в июне 1944 г.?</w:t>
      </w:r>
    </w:p>
    <w:p w:rsidR="00AE74A2" w:rsidRPr="00576B16" w:rsidRDefault="00AE74A2" w:rsidP="004327B6">
      <w:pPr>
        <w:tabs>
          <w:tab w:val="left" w:pos="36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76B16">
        <w:rPr>
          <w:rFonts w:ascii="Times New Roman" w:hAnsi="Times New Roman"/>
          <w:sz w:val="28"/>
          <w:szCs w:val="28"/>
        </w:rPr>
        <w:t>+Белорусском</w:t>
      </w:r>
    </w:p>
    <w:p w:rsidR="00AE74A2" w:rsidRPr="00576B16" w:rsidRDefault="00AE74A2" w:rsidP="004327B6">
      <w:pPr>
        <w:tabs>
          <w:tab w:val="left" w:pos="36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76B16">
        <w:rPr>
          <w:rFonts w:ascii="Times New Roman" w:hAnsi="Times New Roman"/>
          <w:sz w:val="28"/>
          <w:szCs w:val="28"/>
        </w:rPr>
        <w:t>Ленинградском</w:t>
      </w:r>
    </w:p>
    <w:p w:rsidR="00AE74A2" w:rsidRPr="00576B16" w:rsidRDefault="00AE74A2" w:rsidP="004327B6">
      <w:pPr>
        <w:tabs>
          <w:tab w:val="left" w:pos="36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76B16">
        <w:rPr>
          <w:rFonts w:ascii="Times New Roman" w:hAnsi="Times New Roman"/>
          <w:sz w:val="28"/>
          <w:szCs w:val="28"/>
        </w:rPr>
        <w:t>Киевском</w:t>
      </w:r>
    </w:p>
    <w:p w:rsidR="00AE74A2" w:rsidRPr="00576B16" w:rsidRDefault="00AE74A2" w:rsidP="004327B6">
      <w:pPr>
        <w:tabs>
          <w:tab w:val="left" w:pos="36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76B16">
        <w:rPr>
          <w:rFonts w:ascii="Times New Roman" w:hAnsi="Times New Roman"/>
          <w:sz w:val="28"/>
          <w:szCs w:val="28"/>
        </w:rPr>
        <w:t>Кишиневском</w:t>
      </w:r>
    </w:p>
    <w:p w:rsidR="00AE74A2" w:rsidRPr="00576B16" w:rsidRDefault="00AE74A2" w:rsidP="00A22060">
      <w:pPr>
        <w:tabs>
          <w:tab w:val="left" w:pos="36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76B16">
        <w:rPr>
          <w:rFonts w:ascii="Times New Roman" w:hAnsi="Times New Roman"/>
          <w:b/>
          <w:sz w:val="28"/>
          <w:szCs w:val="28"/>
        </w:rPr>
        <w:t>Акт о безог</w:t>
      </w:r>
      <w:r>
        <w:rPr>
          <w:rFonts w:ascii="Times New Roman" w:hAnsi="Times New Roman"/>
          <w:b/>
          <w:sz w:val="28"/>
          <w:szCs w:val="28"/>
        </w:rPr>
        <w:t>оворочной капитуляции</w:t>
      </w:r>
      <w:r w:rsidRPr="00576B16">
        <w:rPr>
          <w:rFonts w:ascii="Times New Roman" w:hAnsi="Times New Roman"/>
          <w:b/>
          <w:sz w:val="28"/>
          <w:szCs w:val="28"/>
        </w:rPr>
        <w:t xml:space="preserve"> Германии</w:t>
      </w:r>
      <w:r>
        <w:rPr>
          <w:rFonts w:ascii="Times New Roman" w:hAnsi="Times New Roman"/>
          <w:b/>
          <w:sz w:val="28"/>
          <w:szCs w:val="28"/>
        </w:rPr>
        <w:t xml:space="preserve"> с советской стороны подписал маршал…</w:t>
      </w:r>
    </w:p>
    <w:p w:rsidR="00AE74A2" w:rsidRPr="00576B16" w:rsidRDefault="00AE74A2" w:rsidP="00A22060">
      <w:pPr>
        <w:tabs>
          <w:tab w:val="left" w:pos="36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76B16">
        <w:rPr>
          <w:rFonts w:ascii="Times New Roman" w:hAnsi="Times New Roman"/>
          <w:sz w:val="28"/>
          <w:szCs w:val="28"/>
        </w:rPr>
        <w:t>+Г.К. Жуков</w:t>
      </w:r>
    </w:p>
    <w:p w:rsidR="00AE74A2" w:rsidRPr="00576B16" w:rsidRDefault="00AE74A2" w:rsidP="00A22060">
      <w:pPr>
        <w:tabs>
          <w:tab w:val="left" w:pos="36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76B16">
        <w:rPr>
          <w:rFonts w:ascii="Times New Roman" w:hAnsi="Times New Roman"/>
          <w:sz w:val="28"/>
          <w:szCs w:val="28"/>
        </w:rPr>
        <w:t>К.К. Рокоссовский</w:t>
      </w:r>
    </w:p>
    <w:p w:rsidR="00AE74A2" w:rsidRPr="00576B16" w:rsidRDefault="00AE74A2" w:rsidP="00A22060">
      <w:pPr>
        <w:tabs>
          <w:tab w:val="left" w:pos="36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76B16">
        <w:rPr>
          <w:rFonts w:ascii="Times New Roman" w:hAnsi="Times New Roman"/>
          <w:sz w:val="28"/>
          <w:szCs w:val="28"/>
        </w:rPr>
        <w:t>И.С. Конев</w:t>
      </w:r>
    </w:p>
    <w:p w:rsidR="00AE74A2" w:rsidRPr="00576B16" w:rsidRDefault="00AE74A2" w:rsidP="00A22060">
      <w:pPr>
        <w:pStyle w:val="ListParagraph"/>
        <w:ind w:left="0"/>
        <w:rPr>
          <w:sz w:val="28"/>
          <w:szCs w:val="28"/>
        </w:rPr>
      </w:pPr>
      <w:r w:rsidRPr="00576B16">
        <w:rPr>
          <w:sz w:val="28"/>
          <w:szCs w:val="28"/>
        </w:rPr>
        <w:t>И.В. Сталин</w:t>
      </w:r>
    </w:p>
    <w:p w:rsidR="00AE74A2" w:rsidRPr="00576B16" w:rsidRDefault="00AE74A2" w:rsidP="00A22060">
      <w:pPr>
        <w:tabs>
          <w:tab w:val="left" w:pos="36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76B16">
        <w:rPr>
          <w:rFonts w:ascii="Times New Roman" w:hAnsi="Times New Roman"/>
          <w:b/>
          <w:sz w:val="28"/>
          <w:szCs w:val="28"/>
        </w:rPr>
        <w:t>После окончания второй мировой войны в 1945 г. к СССР отошла часть территории:</w:t>
      </w:r>
    </w:p>
    <w:p w:rsidR="00AE74A2" w:rsidRPr="00576B16" w:rsidRDefault="00AE74A2" w:rsidP="00A22060">
      <w:pPr>
        <w:tabs>
          <w:tab w:val="left" w:pos="36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76B16">
        <w:rPr>
          <w:rFonts w:ascii="Times New Roman" w:hAnsi="Times New Roman"/>
          <w:sz w:val="28"/>
          <w:szCs w:val="28"/>
        </w:rPr>
        <w:t>+Восточной Пруссии</w:t>
      </w:r>
    </w:p>
    <w:p w:rsidR="00AE74A2" w:rsidRPr="00576B16" w:rsidRDefault="00AE74A2" w:rsidP="00A22060">
      <w:pPr>
        <w:tabs>
          <w:tab w:val="left" w:pos="36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76B16">
        <w:rPr>
          <w:rFonts w:ascii="Times New Roman" w:hAnsi="Times New Roman"/>
          <w:sz w:val="28"/>
          <w:szCs w:val="28"/>
        </w:rPr>
        <w:t>Закавказья</w:t>
      </w:r>
    </w:p>
    <w:p w:rsidR="00AE74A2" w:rsidRPr="00576B16" w:rsidRDefault="00AE74A2" w:rsidP="00A22060">
      <w:pPr>
        <w:tabs>
          <w:tab w:val="left" w:pos="36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76B16">
        <w:rPr>
          <w:rFonts w:ascii="Times New Roman" w:hAnsi="Times New Roman"/>
          <w:sz w:val="28"/>
          <w:szCs w:val="28"/>
        </w:rPr>
        <w:t>Причерноморья</w:t>
      </w:r>
    </w:p>
    <w:p w:rsidR="00AE74A2" w:rsidRPr="00576B16" w:rsidRDefault="00AE74A2" w:rsidP="00A22060">
      <w:pPr>
        <w:tabs>
          <w:tab w:val="left" w:pos="36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76B16">
        <w:rPr>
          <w:rFonts w:ascii="Times New Roman" w:hAnsi="Times New Roman"/>
          <w:sz w:val="28"/>
          <w:szCs w:val="28"/>
        </w:rPr>
        <w:t>Карелии</w:t>
      </w:r>
    </w:p>
    <w:p w:rsidR="00AE74A2" w:rsidRPr="00576B16" w:rsidRDefault="00AE74A2" w:rsidP="00A2206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76B16">
        <w:rPr>
          <w:rFonts w:ascii="Times New Roman" w:hAnsi="Times New Roman"/>
          <w:b/>
          <w:sz w:val="28"/>
          <w:szCs w:val="28"/>
        </w:rPr>
        <w:t>К начальному этапу Великой Отечественной войны относится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E74A2" w:rsidRPr="00576B16" w:rsidRDefault="00AE74A2" w:rsidP="00A220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76B16">
        <w:rPr>
          <w:rFonts w:ascii="Times New Roman" w:hAnsi="Times New Roman"/>
          <w:sz w:val="28"/>
          <w:szCs w:val="28"/>
        </w:rPr>
        <w:t>+Смоленское сражение</w:t>
      </w:r>
    </w:p>
    <w:p w:rsidR="00AE74A2" w:rsidRPr="00576B16" w:rsidRDefault="00AE74A2" w:rsidP="00A220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76B16">
        <w:rPr>
          <w:rFonts w:ascii="Times New Roman" w:hAnsi="Times New Roman"/>
          <w:sz w:val="28"/>
          <w:szCs w:val="28"/>
        </w:rPr>
        <w:t>Сталинградская битва</w:t>
      </w:r>
    </w:p>
    <w:p w:rsidR="00AE74A2" w:rsidRPr="00576B16" w:rsidRDefault="00AE74A2" w:rsidP="00A220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76B16">
        <w:rPr>
          <w:rFonts w:ascii="Times New Roman" w:hAnsi="Times New Roman"/>
          <w:sz w:val="28"/>
          <w:szCs w:val="28"/>
        </w:rPr>
        <w:t>битва на Орловско-Курской дуге</w:t>
      </w:r>
    </w:p>
    <w:p w:rsidR="00AE74A2" w:rsidRPr="00576B16" w:rsidRDefault="00AE74A2" w:rsidP="00A220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76B16">
        <w:rPr>
          <w:rFonts w:ascii="Times New Roman" w:hAnsi="Times New Roman"/>
          <w:sz w:val="28"/>
          <w:szCs w:val="28"/>
        </w:rPr>
        <w:t>Висло-Одерская операция</w:t>
      </w:r>
    </w:p>
    <w:p w:rsidR="00AE74A2" w:rsidRPr="00576B16" w:rsidRDefault="00AE74A2" w:rsidP="00A2206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76B16">
        <w:rPr>
          <w:rFonts w:ascii="Times New Roman" w:hAnsi="Times New Roman"/>
          <w:b/>
          <w:sz w:val="28"/>
          <w:szCs w:val="28"/>
        </w:rPr>
        <w:t xml:space="preserve">В канун Великой Отечественной войны СССР был исключен из Лиги Наций за: </w:t>
      </w:r>
    </w:p>
    <w:p w:rsidR="00AE74A2" w:rsidRPr="00576B16" w:rsidRDefault="00AE74A2" w:rsidP="00A220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76B16">
        <w:rPr>
          <w:rFonts w:ascii="Times New Roman" w:hAnsi="Times New Roman"/>
          <w:sz w:val="28"/>
          <w:szCs w:val="28"/>
        </w:rPr>
        <w:t>введение войск в Польшу</w:t>
      </w:r>
    </w:p>
    <w:p w:rsidR="00AE74A2" w:rsidRPr="00576B16" w:rsidRDefault="00AE74A2" w:rsidP="00A220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76B16">
        <w:rPr>
          <w:rFonts w:ascii="Times New Roman" w:hAnsi="Times New Roman"/>
          <w:sz w:val="28"/>
          <w:szCs w:val="28"/>
        </w:rPr>
        <w:t>участие  в гражданской войне в Испании</w:t>
      </w:r>
    </w:p>
    <w:p w:rsidR="00AE74A2" w:rsidRPr="00576B16" w:rsidRDefault="00AE74A2" w:rsidP="00A220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76B16">
        <w:rPr>
          <w:rFonts w:ascii="Times New Roman" w:hAnsi="Times New Roman"/>
          <w:sz w:val="28"/>
          <w:szCs w:val="28"/>
        </w:rPr>
        <w:t>участие в конфликте у озера Хасан</w:t>
      </w:r>
    </w:p>
    <w:p w:rsidR="00AE74A2" w:rsidRPr="00576B16" w:rsidRDefault="00AE74A2" w:rsidP="00A220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76B16">
        <w:rPr>
          <w:rFonts w:ascii="Times New Roman" w:hAnsi="Times New Roman"/>
          <w:sz w:val="28"/>
          <w:szCs w:val="28"/>
        </w:rPr>
        <w:t>+нападение на Финляндию</w:t>
      </w:r>
    </w:p>
    <w:p w:rsidR="00AE74A2" w:rsidRPr="00576B16" w:rsidRDefault="00AE74A2" w:rsidP="00A2206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годы в</w:t>
      </w:r>
      <w:r w:rsidRPr="00576B16">
        <w:rPr>
          <w:rFonts w:ascii="Times New Roman" w:hAnsi="Times New Roman"/>
          <w:b/>
          <w:sz w:val="28"/>
          <w:szCs w:val="28"/>
        </w:rPr>
        <w:t>торой мировой войны СССР получал от</w:t>
      </w:r>
      <w:r>
        <w:rPr>
          <w:rFonts w:ascii="Times New Roman" w:hAnsi="Times New Roman"/>
          <w:b/>
          <w:sz w:val="28"/>
          <w:szCs w:val="28"/>
        </w:rPr>
        <w:t xml:space="preserve"> союзников вооружение и продовольствие</w:t>
      </w:r>
      <w:r w:rsidRPr="00576B16">
        <w:rPr>
          <w:rFonts w:ascii="Times New Roman" w:hAnsi="Times New Roman"/>
          <w:b/>
          <w:sz w:val="28"/>
          <w:szCs w:val="28"/>
        </w:rPr>
        <w:t>. Эта помощь получила название</w:t>
      </w:r>
      <w:r>
        <w:rPr>
          <w:rFonts w:ascii="Times New Roman" w:hAnsi="Times New Roman"/>
          <w:b/>
          <w:sz w:val="28"/>
          <w:szCs w:val="28"/>
        </w:rPr>
        <w:t>…</w:t>
      </w:r>
    </w:p>
    <w:p w:rsidR="00AE74A2" w:rsidRPr="0010254F" w:rsidRDefault="00AE74A2" w:rsidP="00A220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0254F">
        <w:rPr>
          <w:rFonts w:ascii="Times New Roman" w:hAnsi="Times New Roman"/>
          <w:sz w:val="28"/>
          <w:szCs w:val="28"/>
        </w:rPr>
        <w:t>+ленд-лиз</w:t>
      </w:r>
    </w:p>
    <w:p w:rsidR="00AE74A2" w:rsidRPr="00576B16" w:rsidRDefault="00AE74A2" w:rsidP="00A220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76B16">
        <w:rPr>
          <w:rFonts w:ascii="Times New Roman" w:hAnsi="Times New Roman"/>
          <w:sz w:val="28"/>
          <w:szCs w:val="28"/>
        </w:rPr>
        <w:t>репарация</w:t>
      </w:r>
    </w:p>
    <w:p w:rsidR="00AE74A2" w:rsidRPr="00576B16" w:rsidRDefault="00AE74A2" w:rsidP="00A220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76B16">
        <w:rPr>
          <w:rFonts w:ascii="Times New Roman" w:hAnsi="Times New Roman"/>
          <w:sz w:val="28"/>
          <w:szCs w:val="28"/>
        </w:rPr>
        <w:t>контрибуция</w:t>
      </w:r>
    </w:p>
    <w:p w:rsidR="00AE74A2" w:rsidRPr="00576B16" w:rsidRDefault="00AE74A2" w:rsidP="00A220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76B16">
        <w:rPr>
          <w:rFonts w:ascii="Times New Roman" w:hAnsi="Times New Roman"/>
          <w:sz w:val="28"/>
          <w:szCs w:val="28"/>
        </w:rPr>
        <w:t>«план Маршалла»</w:t>
      </w:r>
    </w:p>
    <w:p w:rsidR="00AE74A2" w:rsidRPr="0010254F" w:rsidRDefault="00AE74A2" w:rsidP="00A2206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10254F">
        <w:rPr>
          <w:rFonts w:ascii="Times New Roman" w:hAnsi="Times New Roman"/>
          <w:b/>
          <w:sz w:val="28"/>
          <w:szCs w:val="28"/>
        </w:rPr>
        <w:t>В Сталинградской битве героически сражалась 62-я армия под командованием генерала:</w:t>
      </w:r>
    </w:p>
    <w:p w:rsidR="00AE74A2" w:rsidRPr="00762978" w:rsidRDefault="00AE74A2" w:rsidP="00A220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62978">
        <w:rPr>
          <w:rFonts w:ascii="Times New Roman" w:hAnsi="Times New Roman"/>
          <w:sz w:val="28"/>
          <w:szCs w:val="28"/>
        </w:rPr>
        <w:t>+В.И. Чуйкова</w:t>
      </w:r>
    </w:p>
    <w:p w:rsidR="00AE74A2" w:rsidRPr="0010254F" w:rsidRDefault="00AE74A2" w:rsidP="00A220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0254F">
        <w:rPr>
          <w:rFonts w:ascii="Times New Roman" w:hAnsi="Times New Roman"/>
          <w:sz w:val="28"/>
          <w:szCs w:val="28"/>
        </w:rPr>
        <w:t>Д.М. Карбышева</w:t>
      </w:r>
    </w:p>
    <w:p w:rsidR="00AE74A2" w:rsidRPr="0010254F" w:rsidRDefault="00AE74A2" w:rsidP="00A220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0254F">
        <w:rPr>
          <w:rFonts w:ascii="Times New Roman" w:hAnsi="Times New Roman"/>
          <w:sz w:val="28"/>
          <w:szCs w:val="28"/>
        </w:rPr>
        <w:t>В.К. Блюхера</w:t>
      </w:r>
    </w:p>
    <w:p w:rsidR="00AE74A2" w:rsidRPr="0010254F" w:rsidRDefault="00AE74A2" w:rsidP="00A220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0254F">
        <w:rPr>
          <w:rFonts w:ascii="Times New Roman" w:hAnsi="Times New Roman"/>
          <w:sz w:val="28"/>
          <w:szCs w:val="28"/>
        </w:rPr>
        <w:t>М.В. Фрунзе</w:t>
      </w:r>
    </w:p>
    <w:p w:rsidR="00AE74A2" w:rsidRPr="0010254F" w:rsidRDefault="00AE74A2" w:rsidP="00A2206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10254F">
        <w:rPr>
          <w:rFonts w:ascii="Times New Roman" w:hAnsi="Times New Roman"/>
          <w:b/>
          <w:sz w:val="28"/>
          <w:szCs w:val="28"/>
        </w:rPr>
        <w:t>К 1943 г. относится</w:t>
      </w:r>
    </w:p>
    <w:p w:rsidR="00AE74A2" w:rsidRPr="0010254F" w:rsidRDefault="00AE74A2" w:rsidP="00A220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0254F">
        <w:rPr>
          <w:rFonts w:ascii="Times New Roman" w:hAnsi="Times New Roman"/>
          <w:sz w:val="28"/>
          <w:szCs w:val="28"/>
        </w:rPr>
        <w:t>+Курская битва</w:t>
      </w:r>
    </w:p>
    <w:p w:rsidR="00AE74A2" w:rsidRPr="0010254F" w:rsidRDefault="00AE74A2" w:rsidP="00A220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0254F">
        <w:rPr>
          <w:rFonts w:ascii="Times New Roman" w:hAnsi="Times New Roman"/>
          <w:sz w:val="28"/>
          <w:szCs w:val="28"/>
        </w:rPr>
        <w:t>окончательное снятие блокады с Ленинграда</w:t>
      </w:r>
    </w:p>
    <w:p w:rsidR="00AE74A2" w:rsidRPr="0010254F" w:rsidRDefault="00AE74A2" w:rsidP="00A220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0254F">
        <w:rPr>
          <w:rFonts w:ascii="Times New Roman" w:hAnsi="Times New Roman"/>
          <w:sz w:val="28"/>
          <w:szCs w:val="28"/>
        </w:rPr>
        <w:t>Московская  битва</w:t>
      </w:r>
    </w:p>
    <w:p w:rsidR="00AE74A2" w:rsidRPr="0010254F" w:rsidRDefault="00AE74A2" w:rsidP="00A220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0254F">
        <w:rPr>
          <w:rFonts w:ascii="Times New Roman" w:hAnsi="Times New Roman"/>
          <w:sz w:val="28"/>
          <w:szCs w:val="28"/>
        </w:rPr>
        <w:t>Смоленское сражение</w:t>
      </w:r>
    </w:p>
    <w:p w:rsidR="00AE74A2" w:rsidRPr="0010254F" w:rsidRDefault="00AE74A2" w:rsidP="00A220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каком году стало ясно, что немецкий план «молниеносной войны» против СССР потерпел неудачу? </w:t>
      </w:r>
    </w:p>
    <w:p w:rsidR="00AE74A2" w:rsidRPr="0010254F" w:rsidRDefault="00AE74A2" w:rsidP="00A220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0254F">
        <w:rPr>
          <w:rFonts w:ascii="Times New Roman" w:hAnsi="Times New Roman"/>
          <w:sz w:val="28"/>
          <w:szCs w:val="28"/>
        </w:rPr>
        <w:t>+1941</w:t>
      </w:r>
    </w:p>
    <w:p w:rsidR="00AE74A2" w:rsidRPr="0010254F" w:rsidRDefault="00AE74A2" w:rsidP="00A220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0254F">
        <w:rPr>
          <w:rFonts w:ascii="Times New Roman" w:hAnsi="Times New Roman"/>
          <w:sz w:val="28"/>
          <w:szCs w:val="28"/>
        </w:rPr>
        <w:t>1942</w:t>
      </w:r>
    </w:p>
    <w:p w:rsidR="00AE74A2" w:rsidRPr="0010254F" w:rsidRDefault="00AE74A2" w:rsidP="00A220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0254F">
        <w:rPr>
          <w:rFonts w:ascii="Times New Roman" w:hAnsi="Times New Roman"/>
          <w:sz w:val="28"/>
          <w:szCs w:val="28"/>
        </w:rPr>
        <w:t>1943</w:t>
      </w:r>
    </w:p>
    <w:p w:rsidR="00AE74A2" w:rsidRDefault="00AE74A2" w:rsidP="00A220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0254F">
        <w:rPr>
          <w:rFonts w:ascii="Times New Roman" w:hAnsi="Times New Roman"/>
          <w:sz w:val="28"/>
          <w:szCs w:val="28"/>
        </w:rPr>
        <w:t>1944</w:t>
      </w:r>
    </w:p>
    <w:p w:rsidR="00AE74A2" w:rsidRPr="0010254F" w:rsidRDefault="00AE74A2" w:rsidP="00A2206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Какие именно силы, начиная с весны 1942 г., оттягивали на себя значительную часть немецких войск с фронта?</w:t>
      </w:r>
    </w:p>
    <w:p w:rsidR="00AE74A2" w:rsidRPr="0010254F" w:rsidRDefault="00AE74A2" w:rsidP="00A220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0254F">
        <w:rPr>
          <w:rFonts w:ascii="Times New Roman" w:hAnsi="Times New Roman"/>
          <w:sz w:val="28"/>
          <w:szCs w:val="28"/>
        </w:rPr>
        <w:t xml:space="preserve">авалерийские части Красной </w:t>
      </w:r>
      <w:r>
        <w:rPr>
          <w:rFonts w:ascii="Times New Roman" w:hAnsi="Times New Roman"/>
          <w:sz w:val="28"/>
          <w:szCs w:val="28"/>
        </w:rPr>
        <w:t>Армии, прорвавшиеся в тыл врага</w:t>
      </w:r>
    </w:p>
    <w:p w:rsidR="00AE74A2" w:rsidRPr="0010254F" w:rsidRDefault="00AE74A2" w:rsidP="00A22060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10254F">
        <w:rPr>
          <w:rFonts w:ascii="Times New Roman" w:hAnsi="Times New Roman"/>
          <w:sz w:val="28"/>
          <w:szCs w:val="28"/>
        </w:rPr>
        <w:t>+п</w:t>
      </w:r>
      <w:r>
        <w:rPr>
          <w:rFonts w:ascii="Times New Roman" w:hAnsi="Times New Roman"/>
          <w:sz w:val="28"/>
          <w:szCs w:val="28"/>
        </w:rPr>
        <w:t>артизанские</w:t>
      </w:r>
      <w:r w:rsidRPr="00102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отряды</w:t>
      </w:r>
    </w:p>
    <w:p w:rsidR="00AE74A2" w:rsidRPr="0010254F" w:rsidRDefault="00AE74A2" w:rsidP="00A220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0254F">
        <w:rPr>
          <w:rFonts w:ascii="Times New Roman" w:hAnsi="Times New Roman"/>
          <w:sz w:val="28"/>
          <w:szCs w:val="28"/>
        </w:rPr>
        <w:t>оветские десантные войска в тылу немецкой армии.</w:t>
      </w:r>
    </w:p>
    <w:p w:rsidR="00AE74A2" w:rsidRPr="0010254F" w:rsidRDefault="00AE74A2" w:rsidP="00A220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0254F">
        <w:rPr>
          <w:rFonts w:ascii="Times New Roman" w:hAnsi="Times New Roman"/>
          <w:sz w:val="28"/>
          <w:szCs w:val="28"/>
        </w:rPr>
        <w:t>ольские и чехословацкие части, воева</w:t>
      </w:r>
      <w:r>
        <w:rPr>
          <w:rFonts w:ascii="Times New Roman" w:hAnsi="Times New Roman"/>
          <w:sz w:val="28"/>
          <w:szCs w:val="28"/>
        </w:rPr>
        <w:t>вшие совместно с Красной Армией</w:t>
      </w:r>
    </w:p>
    <w:p w:rsidR="00AE74A2" w:rsidRDefault="00AE74A2" w:rsidP="00A2206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Кто из советских военачальников в 1942 – 1944 гг. являлся начальником Генерального штаба Красной Армии?</w:t>
      </w:r>
    </w:p>
    <w:p w:rsidR="00AE74A2" w:rsidRDefault="00AE74A2" w:rsidP="00A220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Г.К. Жуков</w:t>
      </w:r>
    </w:p>
    <w:p w:rsidR="00AE74A2" w:rsidRDefault="00AE74A2" w:rsidP="00A220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+А.М. Василевский</w:t>
      </w:r>
    </w:p>
    <w:p w:rsidR="00AE74A2" w:rsidRDefault="00AE74A2" w:rsidP="00A220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К.К. Рокоссовский</w:t>
      </w:r>
    </w:p>
    <w:p w:rsidR="00AE74A2" w:rsidRPr="001B41D5" w:rsidRDefault="00AE74A2" w:rsidP="00A22060">
      <w:pPr>
        <w:spacing w:line="240" w:lineRule="auto"/>
        <w:contextualSpacing/>
        <w:rPr>
          <w:rFonts w:ascii="Times New Roman" w:hAnsi="Times New Roman"/>
          <w:b/>
          <w:i/>
        </w:rPr>
      </w:pPr>
      <w:r>
        <w:rPr>
          <w:rFonts w:ascii="Times New Roman" w:hAnsi="Times New Roman"/>
          <w:sz w:val="28"/>
          <w:szCs w:val="28"/>
        </w:rPr>
        <w:t>К.А. Мерецков</w:t>
      </w:r>
      <w:r w:rsidRPr="001B41D5">
        <w:rPr>
          <w:rFonts w:ascii="Times New Roman" w:hAnsi="Times New Roman"/>
          <w:b/>
          <w:i/>
        </w:rPr>
        <w:t xml:space="preserve"> </w:t>
      </w:r>
    </w:p>
    <w:p w:rsidR="00AE74A2" w:rsidRPr="0010254F" w:rsidRDefault="00AE74A2" w:rsidP="00A2206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 стало следствием отказа</w:t>
      </w:r>
      <w:r w:rsidRPr="0010254F">
        <w:rPr>
          <w:rFonts w:ascii="Times New Roman" w:hAnsi="Times New Roman"/>
          <w:b/>
          <w:sz w:val="28"/>
          <w:szCs w:val="28"/>
        </w:rPr>
        <w:t xml:space="preserve"> СССР в августе 1939 г</w:t>
      </w:r>
      <w:r>
        <w:rPr>
          <w:rFonts w:ascii="Times New Roman" w:hAnsi="Times New Roman"/>
          <w:b/>
          <w:sz w:val="28"/>
          <w:szCs w:val="28"/>
        </w:rPr>
        <w:t>. о</w:t>
      </w:r>
      <w:r w:rsidRPr="0010254F">
        <w:rPr>
          <w:rFonts w:ascii="Times New Roman" w:hAnsi="Times New Roman"/>
          <w:b/>
          <w:sz w:val="28"/>
          <w:szCs w:val="28"/>
        </w:rPr>
        <w:t>т создания системы коллективной безопасности?</w:t>
      </w:r>
    </w:p>
    <w:p w:rsidR="00AE74A2" w:rsidRPr="005721DD" w:rsidRDefault="00AE74A2" w:rsidP="00A220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721DD">
        <w:rPr>
          <w:rFonts w:ascii="Times New Roman" w:hAnsi="Times New Roman"/>
          <w:sz w:val="28"/>
          <w:szCs w:val="28"/>
        </w:rPr>
        <w:t>+заключение пакта Молотова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1D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1DD">
        <w:rPr>
          <w:rFonts w:ascii="Times New Roman" w:hAnsi="Times New Roman"/>
          <w:sz w:val="28"/>
          <w:szCs w:val="28"/>
        </w:rPr>
        <w:t>Риббентропа</w:t>
      </w:r>
    </w:p>
    <w:p w:rsidR="00AE74A2" w:rsidRPr="0010254F" w:rsidRDefault="00AE74A2" w:rsidP="00A220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  <w:r w:rsidRPr="0010254F">
        <w:rPr>
          <w:rFonts w:ascii="Times New Roman" w:hAnsi="Times New Roman"/>
          <w:sz w:val="28"/>
          <w:szCs w:val="28"/>
        </w:rPr>
        <w:t xml:space="preserve"> союза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102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Францией и Англией</w:t>
      </w:r>
      <w:r w:rsidRPr="00102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против</w:t>
      </w:r>
      <w:r w:rsidRPr="0010254F">
        <w:rPr>
          <w:rFonts w:ascii="Times New Roman" w:hAnsi="Times New Roman"/>
          <w:sz w:val="28"/>
          <w:szCs w:val="28"/>
        </w:rPr>
        <w:t xml:space="preserve"> Германии</w:t>
      </w:r>
    </w:p>
    <w:p w:rsidR="00AE74A2" w:rsidRPr="0010254F" w:rsidRDefault="00AE74A2" w:rsidP="00A220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0254F">
        <w:rPr>
          <w:rFonts w:ascii="Times New Roman" w:hAnsi="Times New Roman"/>
          <w:sz w:val="28"/>
          <w:szCs w:val="28"/>
        </w:rPr>
        <w:t>оздание Лиги Наций</w:t>
      </w:r>
    </w:p>
    <w:p w:rsidR="00AE74A2" w:rsidRPr="0010254F" w:rsidRDefault="00AE74A2" w:rsidP="00A220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0254F">
        <w:rPr>
          <w:rFonts w:ascii="Times New Roman" w:hAnsi="Times New Roman"/>
          <w:sz w:val="28"/>
          <w:szCs w:val="28"/>
        </w:rPr>
        <w:t>оздание Коминтерна</w:t>
      </w:r>
    </w:p>
    <w:p w:rsidR="00AE74A2" w:rsidRPr="0010254F" w:rsidRDefault="00AE74A2" w:rsidP="00A2206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10254F">
        <w:rPr>
          <w:rFonts w:ascii="Times New Roman" w:hAnsi="Times New Roman"/>
          <w:b/>
          <w:sz w:val="28"/>
          <w:szCs w:val="28"/>
        </w:rPr>
        <w:t xml:space="preserve">Какое </w:t>
      </w:r>
      <w:r>
        <w:rPr>
          <w:rFonts w:ascii="Times New Roman" w:hAnsi="Times New Roman"/>
          <w:b/>
          <w:sz w:val="28"/>
          <w:szCs w:val="28"/>
        </w:rPr>
        <w:t>событие произошло раньше других?</w:t>
      </w:r>
    </w:p>
    <w:p w:rsidR="00AE74A2" w:rsidRDefault="00AE74A2" w:rsidP="00A220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освобождение Орла</w:t>
      </w:r>
    </w:p>
    <w:p w:rsidR="00AE74A2" w:rsidRPr="0010254F" w:rsidRDefault="00AE74A2" w:rsidP="00A220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освобождение</w:t>
      </w:r>
      <w:r w:rsidRPr="00102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Киева</w:t>
      </w:r>
    </w:p>
    <w:p w:rsidR="00AE74A2" w:rsidRPr="0010254F" w:rsidRDefault="00AE74A2" w:rsidP="00A220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10254F">
        <w:rPr>
          <w:rFonts w:ascii="Times New Roman" w:hAnsi="Times New Roman"/>
          <w:sz w:val="28"/>
          <w:szCs w:val="28"/>
        </w:rPr>
        <w:t>анковое сражение у д. Прохоровка</w:t>
      </w:r>
    </w:p>
    <w:p w:rsidR="00AE74A2" w:rsidRDefault="00AE74A2" w:rsidP="00A220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721DD">
        <w:rPr>
          <w:rFonts w:ascii="Times New Roman" w:hAnsi="Times New Roman"/>
          <w:sz w:val="28"/>
          <w:szCs w:val="28"/>
        </w:rPr>
        <w:t>+начало контрнаступления Красной Армии под Сталинградом</w:t>
      </w:r>
    </w:p>
    <w:p w:rsidR="00AE74A2" w:rsidRPr="005721DD" w:rsidRDefault="00AE74A2" w:rsidP="00A2206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районе какого города на Волге произошло одно из крупнейших сражений Великой Отечественной?</w:t>
      </w:r>
    </w:p>
    <w:p w:rsidR="00AE74A2" w:rsidRPr="005721DD" w:rsidRDefault="00AE74A2" w:rsidP="00A220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721DD">
        <w:rPr>
          <w:rFonts w:ascii="Times New Roman" w:hAnsi="Times New Roman"/>
          <w:sz w:val="28"/>
          <w:szCs w:val="28"/>
        </w:rPr>
        <w:t>+Сталинград</w:t>
      </w:r>
    </w:p>
    <w:p w:rsidR="00AE74A2" w:rsidRPr="005721DD" w:rsidRDefault="00AE74A2" w:rsidP="00A220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</w:t>
      </w:r>
    </w:p>
    <w:p w:rsidR="00AE74A2" w:rsidRPr="005721DD" w:rsidRDefault="00AE74A2" w:rsidP="00A220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</w:t>
      </w:r>
      <w:r w:rsidRPr="005721DD">
        <w:rPr>
          <w:rFonts w:ascii="Times New Roman" w:hAnsi="Times New Roman"/>
          <w:sz w:val="28"/>
          <w:szCs w:val="28"/>
        </w:rPr>
        <w:t xml:space="preserve"> </w:t>
      </w:r>
    </w:p>
    <w:p w:rsidR="00AE74A2" w:rsidRPr="005721DD" w:rsidRDefault="00AE74A2" w:rsidP="00A220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Астрахань</w:t>
      </w:r>
    </w:p>
    <w:p w:rsidR="00AE74A2" w:rsidRPr="005721DD" w:rsidRDefault="00AE74A2" w:rsidP="00A2206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721DD">
        <w:rPr>
          <w:rFonts w:ascii="Times New Roman" w:hAnsi="Times New Roman"/>
          <w:b/>
          <w:sz w:val="28"/>
          <w:szCs w:val="28"/>
        </w:rPr>
        <w:t>Какое событие способствовало поддержанию морального духа советских солдат в ходе Московской битвы?</w:t>
      </w:r>
    </w:p>
    <w:p w:rsidR="00AE74A2" w:rsidRPr="005721DD" w:rsidRDefault="00AE74A2" w:rsidP="00A220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5721DD">
        <w:rPr>
          <w:rFonts w:ascii="Times New Roman" w:hAnsi="Times New Roman"/>
          <w:sz w:val="28"/>
          <w:szCs w:val="28"/>
        </w:rPr>
        <w:t>рансляци</w:t>
      </w:r>
      <w:r>
        <w:rPr>
          <w:rFonts w:ascii="Times New Roman" w:hAnsi="Times New Roman"/>
          <w:sz w:val="28"/>
          <w:szCs w:val="28"/>
        </w:rPr>
        <w:t>я исполнения седьмой симфонии Шо</w:t>
      </w:r>
      <w:r w:rsidRPr="005721DD">
        <w:rPr>
          <w:rFonts w:ascii="Times New Roman" w:hAnsi="Times New Roman"/>
          <w:sz w:val="28"/>
          <w:szCs w:val="28"/>
        </w:rPr>
        <w:t>стаковича</w:t>
      </w:r>
    </w:p>
    <w:p w:rsidR="00AE74A2" w:rsidRPr="005721DD" w:rsidRDefault="00AE74A2" w:rsidP="00A220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721DD">
        <w:rPr>
          <w:rFonts w:ascii="Times New Roman" w:hAnsi="Times New Roman"/>
          <w:sz w:val="28"/>
          <w:szCs w:val="28"/>
        </w:rPr>
        <w:t>ервый победный салют в Москве</w:t>
      </w:r>
    </w:p>
    <w:p w:rsidR="00AE74A2" w:rsidRPr="005721DD" w:rsidRDefault="00AE74A2" w:rsidP="00A220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721DD">
        <w:rPr>
          <w:rFonts w:ascii="Times New Roman" w:hAnsi="Times New Roman"/>
          <w:sz w:val="28"/>
          <w:szCs w:val="28"/>
        </w:rPr>
        <w:t>+проведение традиционного военного парада на Красной площади</w:t>
      </w:r>
    </w:p>
    <w:p w:rsidR="00AE74A2" w:rsidRPr="005721DD" w:rsidRDefault="00AE74A2" w:rsidP="00A220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721DD">
        <w:rPr>
          <w:rFonts w:ascii="Times New Roman" w:hAnsi="Times New Roman"/>
          <w:sz w:val="28"/>
          <w:szCs w:val="28"/>
        </w:rPr>
        <w:t>ткрытие второго фронта в Западной Европе</w:t>
      </w:r>
    </w:p>
    <w:p w:rsidR="00AE74A2" w:rsidRPr="00A76362" w:rsidRDefault="00AE74A2" w:rsidP="00925B6C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E74A2" w:rsidRDefault="00AE74A2" w:rsidP="00925B6C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Методика проведения контроля</w:t>
      </w:r>
    </w:p>
    <w:p w:rsidR="00AE74A2" w:rsidRPr="00544BD4" w:rsidRDefault="00AE74A2" w:rsidP="00925B6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0"/>
        <w:gridCol w:w="2310"/>
      </w:tblGrid>
      <w:tr w:rsidR="00AE74A2" w:rsidRPr="00410A62">
        <w:tc>
          <w:tcPr>
            <w:tcW w:w="4180" w:type="dxa"/>
          </w:tcPr>
          <w:p w:rsidR="00AE74A2" w:rsidRPr="00410A62" w:rsidRDefault="00AE74A2" w:rsidP="00A428E1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Параметры методики</w:t>
            </w:r>
          </w:p>
        </w:tc>
        <w:tc>
          <w:tcPr>
            <w:tcW w:w="2310" w:type="dxa"/>
          </w:tcPr>
          <w:p w:rsidR="00AE74A2" w:rsidRPr="00410A62" w:rsidRDefault="00AE74A2" w:rsidP="00A428E1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Значение параметра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A428E1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Предел длительности всего контроля</w:t>
            </w:r>
          </w:p>
        </w:tc>
        <w:tc>
          <w:tcPr>
            <w:tcW w:w="2310" w:type="dxa"/>
          </w:tcPr>
          <w:p w:rsidR="00AE74A2" w:rsidRPr="00410A62" w:rsidRDefault="00AE74A2" w:rsidP="00A428E1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10A62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A428E1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Последовательность выбора вопросов</w:t>
            </w:r>
          </w:p>
        </w:tc>
        <w:tc>
          <w:tcPr>
            <w:tcW w:w="2310" w:type="dxa"/>
          </w:tcPr>
          <w:p w:rsidR="00AE74A2" w:rsidRPr="00410A62" w:rsidRDefault="00AE74A2" w:rsidP="00A428E1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Случайная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A428E1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Предлагаемое количество вопросов</w:t>
            </w:r>
          </w:p>
        </w:tc>
        <w:tc>
          <w:tcPr>
            <w:tcW w:w="2310" w:type="dxa"/>
          </w:tcPr>
          <w:p w:rsidR="00AE74A2" w:rsidRPr="00410A62" w:rsidRDefault="00AE74A2" w:rsidP="00A428E1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AE74A2" w:rsidRDefault="00AE74A2" w:rsidP="00925B6C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4A2" w:rsidRPr="008502E7" w:rsidRDefault="00AE74A2" w:rsidP="00925B6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</w:t>
      </w:r>
      <w:r w:rsidRPr="008502E7">
        <w:rPr>
          <w:rFonts w:ascii="Times New Roman" w:hAnsi="Times New Roman"/>
          <w:b/>
          <w:bCs/>
          <w:sz w:val="24"/>
          <w:szCs w:val="24"/>
        </w:rPr>
        <w:t>ритерии оценки:</w:t>
      </w:r>
    </w:p>
    <w:p w:rsidR="00AE74A2" w:rsidRPr="00544BD4" w:rsidRDefault="00AE74A2" w:rsidP="00A2488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балл</w:t>
      </w:r>
      <w:r w:rsidRPr="00544BD4">
        <w:rPr>
          <w:rFonts w:ascii="Times New Roman" w:hAnsi="Times New Roman"/>
          <w:sz w:val="24"/>
          <w:szCs w:val="24"/>
        </w:rPr>
        <w:t xml:space="preserve"> выставляется</w:t>
      </w:r>
      <w:r>
        <w:rPr>
          <w:rFonts w:ascii="Times New Roman" w:hAnsi="Times New Roman"/>
          <w:sz w:val="24"/>
          <w:szCs w:val="24"/>
        </w:rPr>
        <w:t>, если</w:t>
      </w:r>
      <w:r w:rsidRPr="00544BD4">
        <w:rPr>
          <w:rFonts w:ascii="Times New Roman" w:hAnsi="Times New Roman"/>
          <w:sz w:val="24"/>
          <w:szCs w:val="24"/>
        </w:rPr>
        <w:t xml:space="preserve"> прав</w:t>
      </w:r>
      <w:r>
        <w:rPr>
          <w:rFonts w:ascii="Times New Roman" w:hAnsi="Times New Roman"/>
          <w:sz w:val="24"/>
          <w:szCs w:val="24"/>
        </w:rPr>
        <w:t xml:space="preserve">ильно решено 86-100 % тестовых </w:t>
      </w:r>
      <w:r w:rsidRPr="00544BD4">
        <w:rPr>
          <w:rFonts w:ascii="Times New Roman" w:hAnsi="Times New Roman"/>
          <w:sz w:val="24"/>
          <w:szCs w:val="24"/>
        </w:rPr>
        <w:t>заданий;</w:t>
      </w:r>
    </w:p>
    <w:p w:rsidR="00AE74A2" w:rsidRPr="00544BD4" w:rsidRDefault="00AE74A2" w:rsidP="00A2488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0,75 балла</w:t>
      </w:r>
      <w:r>
        <w:rPr>
          <w:rFonts w:ascii="Times New Roman" w:hAnsi="Times New Roman"/>
          <w:sz w:val="24"/>
          <w:szCs w:val="24"/>
        </w:rPr>
        <w:t xml:space="preserve"> выставляются, если правильно решено 64</w:t>
      </w:r>
      <w:r w:rsidRPr="00544BD4">
        <w:rPr>
          <w:rFonts w:ascii="Times New Roman" w:hAnsi="Times New Roman"/>
          <w:sz w:val="24"/>
          <w:szCs w:val="24"/>
        </w:rPr>
        <w:t>-85 % тестовых заданий;</w:t>
      </w:r>
    </w:p>
    <w:p w:rsidR="00AE74A2" w:rsidRPr="00544BD4" w:rsidRDefault="00AE74A2" w:rsidP="00A2488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0,5 балла</w:t>
      </w:r>
      <w:r>
        <w:rPr>
          <w:rFonts w:ascii="Times New Roman" w:hAnsi="Times New Roman"/>
          <w:sz w:val="24"/>
          <w:szCs w:val="24"/>
        </w:rPr>
        <w:t xml:space="preserve"> выставляются, если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правильно решено от 50 до 63 % </w:t>
      </w:r>
      <w:r w:rsidRPr="00544BD4">
        <w:rPr>
          <w:rFonts w:ascii="Times New Roman" w:hAnsi="Times New Roman"/>
          <w:sz w:val="24"/>
          <w:szCs w:val="24"/>
        </w:rPr>
        <w:t>тестовых заданий;</w:t>
      </w:r>
    </w:p>
    <w:p w:rsidR="00AE74A2" w:rsidRPr="00544BD4" w:rsidRDefault="00AE74A2" w:rsidP="00A2488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bCs/>
          <w:sz w:val="24"/>
          <w:szCs w:val="24"/>
        </w:rPr>
        <w:t xml:space="preserve">Оценка </w:t>
      </w:r>
      <w:r>
        <w:rPr>
          <w:rFonts w:ascii="Times New Roman" w:hAnsi="Times New Roman"/>
          <w:b/>
          <w:bCs/>
          <w:sz w:val="24"/>
          <w:szCs w:val="24"/>
        </w:rPr>
        <w:t>ниже 0,5 балла</w:t>
      </w:r>
      <w:r>
        <w:rPr>
          <w:rFonts w:ascii="Times New Roman" w:hAnsi="Times New Roman"/>
          <w:sz w:val="24"/>
          <w:szCs w:val="24"/>
        </w:rPr>
        <w:t xml:space="preserve"> не выставляется.</w:t>
      </w:r>
    </w:p>
    <w:p w:rsidR="00AE74A2" w:rsidRPr="004327B6" w:rsidRDefault="00AE74A2" w:rsidP="0025152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E74A2" w:rsidRPr="00A24888" w:rsidRDefault="00AE74A2" w:rsidP="004327B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24888">
        <w:rPr>
          <w:rFonts w:ascii="Times New Roman" w:hAnsi="Times New Roman"/>
          <w:b/>
          <w:sz w:val="24"/>
          <w:szCs w:val="24"/>
        </w:rPr>
        <w:t>Тема 6.4. СССР в 1945 – 1991 гг.</w:t>
      </w:r>
    </w:p>
    <w:p w:rsidR="00AE74A2" w:rsidRPr="00251522" w:rsidRDefault="00AE74A2" w:rsidP="004327B6">
      <w:pPr>
        <w:pStyle w:val="NormalWeb"/>
        <w:tabs>
          <w:tab w:val="left" w:pos="2910"/>
        </w:tabs>
        <w:spacing w:before="0" w:beforeAutospacing="0" w:after="0" w:afterAutospacing="0"/>
        <w:contextualSpacing/>
        <w:rPr>
          <w:b/>
          <w:bCs/>
        </w:rPr>
      </w:pPr>
    </w:p>
    <w:p w:rsidR="00AE74A2" w:rsidRPr="00CF64A6" w:rsidRDefault="00AE74A2" w:rsidP="00823259">
      <w:pPr>
        <w:pStyle w:val="2"/>
        <w:spacing w:before="0" w:after="0" w:line="228" w:lineRule="auto"/>
        <w:jc w:val="both"/>
        <w:rPr>
          <w:b w:val="0"/>
          <w:sz w:val="24"/>
          <w:szCs w:val="24"/>
        </w:rPr>
      </w:pPr>
      <w:r w:rsidRPr="00823259">
        <w:rPr>
          <w:b w:val="0"/>
          <w:sz w:val="24"/>
          <w:szCs w:val="24"/>
        </w:rPr>
        <w:t>Контролируемые компетенции (знания, умения):</w:t>
      </w:r>
      <w:r w:rsidRPr="00823259">
        <w:rPr>
          <w:b w:val="0"/>
          <w:color w:val="000000"/>
          <w:kern w:val="24"/>
          <w:sz w:val="24"/>
          <w:szCs w:val="24"/>
        </w:rPr>
        <w:t xml:space="preserve"> ОК – 3, 4;</w:t>
      </w:r>
      <w:r w:rsidRPr="00823259">
        <w:rPr>
          <w:sz w:val="28"/>
        </w:rPr>
        <w:t xml:space="preserve"> </w:t>
      </w:r>
      <w:r w:rsidRPr="00F01E64">
        <w:rPr>
          <w:sz w:val="28"/>
        </w:rPr>
        <w:t>У</w:t>
      </w:r>
      <w:r w:rsidRPr="00823259">
        <w:rPr>
          <w:b w:val="0"/>
          <w:sz w:val="20"/>
          <w:szCs w:val="20"/>
        </w:rPr>
        <w:t>1</w:t>
      </w:r>
      <w:r>
        <w:rPr>
          <w:sz w:val="20"/>
          <w:szCs w:val="20"/>
        </w:rPr>
        <w:t xml:space="preserve">, </w:t>
      </w:r>
      <w:r w:rsidRPr="00F01E64">
        <w:rPr>
          <w:sz w:val="28"/>
        </w:rPr>
        <w:t>З</w:t>
      </w:r>
      <w:r w:rsidRPr="00823259">
        <w:rPr>
          <w:b w:val="0"/>
          <w:sz w:val="20"/>
          <w:szCs w:val="20"/>
        </w:rPr>
        <w:t>1</w:t>
      </w:r>
      <w:r>
        <w:rPr>
          <w:sz w:val="20"/>
          <w:szCs w:val="20"/>
        </w:rPr>
        <w:t xml:space="preserve">, </w:t>
      </w:r>
      <w:r w:rsidRPr="00F01E64">
        <w:rPr>
          <w:sz w:val="28"/>
        </w:rPr>
        <w:t>З</w:t>
      </w:r>
      <w:r w:rsidRPr="00823259">
        <w:rPr>
          <w:b w:val="0"/>
          <w:sz w:val="20"/>
          <w:szCs w:val="20"/>
        </w:rPr>
        <w:t>2</w:t>
      </w:r>
      <w:r>
        <w:rPr>
          <w:sz w:val="20"/>
          <w:szCs w:val="20"/>
        </w:rPr>
        <w:t xml:space="preserve">, </w:t>
      </w:r>
      <w:r w:rsidRPr="00F01E64">
        <w:rPr>
          <w:sz w:val="28"/>
        </w:rPr>
        <w:t>З</w:t>
      </w:r>
      <w:r w:rsidRPr="00823259">
        <w:rPr>
          <w:b w:val="0"/>
          <w:sz w:val="20"/>
          <w:szCs w:val="20"/>
        </w:rPr>
        <w:t>3</w:t>
      </w:r>
      <w:r>
        <w:rPr>
          <w:sz w:val="20"/>
          <w:szCs w:val="20"/>
        </w:rPr>
        <w:t xml:space="preserve">, </w:t>
      </w:r>
      <w:r w:rsidRPr="00F01E64">
        <w:rPr>
          <w:sz w:val="28"/>
        </w:rPr>
        <w:t>З</w:t>
      </w:r>
      <w:r w:rsidRPr="00823259">
        <w:rPr>
          <w:b w:val="0"/>
          <w:sz w:val="20"/>
          <w:szCs w:val="20"/>
        </w:rPr>
        <w:t>4</w:t>
      </w:r>
      <w:r>
        <w:rPr>
          <w:sz w:val="20"/>
          <w:szCs w:val="20"/>
        </w:rPr>
        <w:t xml:space="preserve">, </w:t>
      </w:r>
      <w:r w:rsidRPr="00F01E64">
        <w:rPr>
          <w:sz w:val="28"/>
        </w:rPr>
        <w:t>З</w:t>
      </w:r>
      <w:r w:rsidRPr="00823259">
        <w:rPr>
          <w:b w:val="0"/>
          <w:sz w:val="20"/>
          <w:szCs w:val="20"/>
        </w:rPr>
        <w:t>6</w:t>
      </w:r>
    </w:p>
    <w:p w:rsidR="00AE74A2" w:rsidRPr="00FD1A03" w:rsidRDefault="00AE74A2" w:rsidP="00A24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4A2" w:rsidRPr="00544BD4" w:rsidRDefault="00AE74A2" w:rsidP="004327B6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44BD4">
        <w:rPr>
          <w:rFonts w:ascii="Times New Roman" w:hAnsi="Times New Roman"/>
          <w:b/>
          <w:bCs/>
          <w:sz w:val="24"/>
          <w:szCs w:val="24"/>
        </w:rPr>
        <w:t xml:space="preserve">Вопросы для устного (индивидуального) опроса: </w:t>
      </w:r>
    </w:p>
    <w:p w:rsidR="00AE74A2" w:rsidRDefault="00AE74A2" w:rsidP="00663202">
      <w:pPr>
        <w:pStyle w:val="Default"/>
        <w:numPr>
          <w:ilvl w:val="0"/>
          <w:numId w:val="28"/>
        </w:numPr>
        <w:ind w:right="-40"/>
        <w:contextualSpacing/>
        <w:jc w:val="both"/>
      </w:pPr>
      <w:r w:rsidRPr="001931AE">
        <w:t>СССР в послевоенный период: углубление традиционных начал в советском обществе.</w:t>
      </w:r>
    </w:p>
    <w:p w:rsidR="00AE74A2" w:rsidRPr="001931AE" w:rsidRDefault="00AE74A2" w:rsidP="00663202">
      <w:pPr>
        <w:pStyle w:val="Default"/>
        <w:numPr>
          <w:ilvl w:val="0"/>
          <w:numId w:val="28"/>
        </w:numPr>
        <w:ind w:right="-40"/>
        <w:contextualSpacing/>
        <w:jc w:val="both"/>
      </w:pPr>
      <w:r w:rsidRPr="001931AE">
        <w:t xml:space="preserve"> </w:t>
      </w:r>
      <w:r w:rsidRPr="001931AE">
        <w:rPr>
          <w:spacing w:val="-8"/>
        </w:rPr>
        <w:t xml:space="preserve">Советский Союз в период частичной либерализации режима. </w:t>
      </w:r>
    </w:p>
    <w:p w:rsidR="00AE74A2" w:rsidRDefault="00AE74A2" w:rsidP="00663202">
      <w:pPr>
        <w:pStyle w:val="Default"/>
        <w:numPr>
          <w:ilvl w:val="0"/>
          <w:numId w:val="28"/>
        </w:numPr>
        <w:ind w:right="-40"/>
        <w:contextualSpacing/>
        <w:jc w:val="both"/>
      </w:pPr>
      <w:r w:rsidRPr="001931AE">
        <w:t xml:space="preserve">СССР в конце 1960-х — начале 1980-х годов. </w:t>
      </w:r>
    </w:p>
    <w:p w:rsidR="00AE74A2" w:rsidRPr="001931AE" w:rsidRDefault="00AE74A2" w:rsidP="00663202">
      <w:pPr>
        <w:pStyle w:val="Default"/>
        <w:numPr>
          <w:ilvl w:val="0"/>
          <w:numId w:val="28"/>
        </w:numPr>
        <w:ind w:right="-40"/>
        <w:contextualSpacing/>
        <w:jc w:val="both"/>
      </w:pPr>
      <w:r w:rsidRPr="001931AE">
        <w:t>СССР в период перестройки.</w:t>
      </w:r>
    </w:p>
    <w:p w:rsidR="00AE74A2" w:rsidRDefault="00AE74A2" w:rsidP="004327B6">
      <w:pPr>
        <w:pStyle w:val="Default"/>
        <w:ind w:right="-40"/>
        <w:contextualSpacing/>
        <w:jc w:val="both"/>
        <w:rPr>
          <w:b/>
        </w:rPr>
      </w:pPr>
    </w:p>
    <w:p w:rsidR="00AE74A2" w:rsidRPr="00544BD4" w:rsidRDefault="00AE74A2" w:rsidP="004327B6">
      <w:pPr>
        <w:pStyle w:val="Default"/>
        <w:ind w:right="-40"/>
        <w:contextualSpacing/>
        <w:jc w:val="both"/>
        <w:rPr>
          <w:b/>
        </w:rPr>
      </w:pPr>
      <w:r w:rsidRPr="00544BD4">
        <w:rPr>
          <w:b/>
        </w:rPr>
        <w:t>Критерии оценки:</w:t>
      </w:r>
    </w:p>
    <w:p w:rsidR="00AE74A2" w:rsidRPr="00544BD4" w:rsidRDefault="00AE74A2" w:rsidP="00560BFB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1 балл</w:t>
      </w:r>
      <w:r w:rsidRPr="00A40121">
        <w:rPr>
          <w:b/>
          <w:bCs/>
        </w:rPr>
        <w:t xml:space="preserve"> </w:t>
      </w:r>
      <w:r w:rsidRPr="00544BD4">
        <w:t>проставляетс</w:t>
      </w:r>
      <w:r>
        <w:t>я обучающемуся</w:t>
      </w:r>
      <w:r w:rsidRPr="00544BD4">
        <w:t>, который:</w:t>
      </w:r>
    </w:p>
    <w:p w:rsidR="00AE74A2" w:rsidRPr="00B27F9C" w:rsidRDefault="00AE74A2" w:rsidP="00560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>ринимать решения в стандартных и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560BFB">
      <w:pPr>
        <w:pStyle w:val="NormalWeb"/>
        <w:spacing w:before="0" w:beforeAutospacing="0" w:after="0" w:afterAutospacing="0"/>
        <w:contextualSpacing/>
        <w:jc w:val="both"/>
      </w:pPr>
      <w:r>
        <w:t>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560BFB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предусмотренные программой изучения исторические факты в полном объеме, умеет устанавливать их последовательность и преемственность, а также взаимосвязи и взаимообусловленность, умеет дать оценку исторического места и значения характеризуемых событий и явлений;</w:t>
      </w:r>
    </w:p>
    <w:p w:rsidR="00AE74A2" w:rsidRPr="00544BD4" w:rsidRDefault="00AE74A2" w:rsidP="00560BFB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свободно ориентироваться в историческом времени и историческом пространстве, знает даты основных исторических событий и хронологические рамки важнейших исторических явлений; умеет осуществлять синхронизацию событий отечественной истории, а также синхронизировать их с главными событиями мировой истории;</w:t>
      </w:r>
    </w:p>
    <w:p w:rsidR="00AE74A2" w:rsidRPr="00544BD4" w:rsidRDefault="00AE74A2" w:rsidP="00560BFB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дискуссионные варианты научной интерпретации исторических фактов и умеет дать характеристику существующих в науке точек зрения.</w:t>
      </w:r>
    </w:p>
    <w:p w:rsidR="00AE74A2" w:rsidRPr="00544BD4" w:rsidRDefault="00AE74A2" w:rsidP="00560BFB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0,75 балла</w:t>
      </w:r>
      <w:r w:rsidRPr="00A40121">
        <w:rPr>
          <w:b/>
          <w:bCs/>
        </w:rPr>
        <w:t xml:space="preserve"> </w:t>
      </w:r>
      <w:r>
        <w:t>проставляются обучающемуся</w:t>
      </w:r>
      <w:r w:rsidRPr="00544BD4">
        <w:t>, который:</w:t>
      </w:r>
    </w:p>
    <w:p w:rsidR="00AE74A2" w:rsidRPr="00B27F9C" w:rsidRDefault="00AE74A2" w:rsidP="00560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>ринимать решения в стандартных и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560BFB">
      <w:pPr>
        <w:pStyle w:val="NormalWeb"/>
        <w:spacing w:before="0" w:beforeAutospacing="0" w:after="0" w:afterAutospacing="0"/>
        <w:contextualSpacing/>
        <w:jc w:val="both"/>
      </w:pPr>
      <w:r>
        <w:t>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560BFB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предусмотренные программой изучения исторические факты в полном объеме, умеет устанавливать последовательность и преемственность исторических событий и явлений;</w:t>
      </w:r>
    </w:p>
    <w:p w:rsidR="00AE74A2" w:rsidRPr="00544BD4" w:rsidRDefault="00AE74A2" w:rsidP="00560BFB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ориентироваться в историческом времени в пределах столетий, и историческом пространстве в пределах основных исторических регионов, знает даты основных исторических событий и хронологические рамки важнейших исторических явлений, знает основные историко-географические наименования;</w:t>
      </w:r>
    </w:p>
    <w:p w:rsidR="00AE74A2" w:rsidRPr="00544BD4" w:rsidRDefault="00AE74A2" w:rsidP="00560BFB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установлении взаимозависимости и взаимообусловленности исторических событий и явлений;</w:t>
      </w:r>
    </w:p>
    <w:p w:rsidR="00AE74A2" w:rsidRPr="00544BD4" w:rsidRDefault="00AE74A2" w:rsidP="00560BFB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оценке исторического места и значения характеризуемых событий и явлений;</w:t>
      </w:r>
    </w:p>
    <w:p w:rsidR="00AE74A2" w:rsidRPr="00544BD4" w:rsidRDefault="00AE74A2" w:rsidP="00560BFB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умеет осуществлять синхронизацию событий отечественной истории, а также синхронизировать их с главными событиями мировой истории;</w:t>
      </w:r>
    </w:p>
    <w:p w:rsidR="00AE74A2" w:rsidRPr="00544BD4" w:rsidRDefault="00AE74A2" w:rsidP="00560BFB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 xml:space="preserve">не знает дискуссионных вариантов научной интерпретации исторических фактов и не умеет дать характеристику существующих в науке точек зрения. </w:t>
      </w:r>
    </w:p>
    <w:p w:rsidR="00AE74A2" w:rsidRPr="00544BD4" w:rsidRDefault="00AE74A2" w:rsidP="00560BFB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0,5 балла</w:t>
      </w:r>
      <w:r w:rsidRPr="00544BD4">
        <w:rPr>
          <w:b/>
          <w:bCs/>
        </w:rPr>
        <w:t xml:space="preserve"> </w:t>
      </w:r>
      <w:r>
        <w:t>проставляются обучающемуся</w:t>
      </w:r>
      <w:r w:rsidRPr="00544BD4">
        <w:t>, который:</w:t>
      </w:r>
    </w:p>
    <w:p w:rsidR="00AE74A2" w:rsidRPr="00B27F9C" w:rsidRDefault="00AE74A2" w:rsidP="00560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умеет принимать решения в</w:t>
      </w:r>
      <w:r w:rsidRPr="00B27F9C">
        <w:rPr>
          <w:rFonts w:ascii="Times New Roman" w:hAnsi="Times New Roman"/>
          <w:sz w:val="24"/>
          <w:szCs w:val="24"/>
        </w:rPr>
        <w:t xml:space="preserve">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560BFB">
      <w:pPr>
        <w:pStyle w:val="NormalWeb"/>
        <w:spacing w:before="0" w:beforeAutospacing="0" w:after="0" w:afterAutospacing="0"/>
        <w:contextualSpacing/>
        <w:jc w:val="both"/>
      </w:pPr>
      <w:r>
        <w:t>слабо 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560BFB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основные исторические факты;</w:t>
      </w:r>
    </w:p>
    <w:p w:rsidR="00AE74A2" w:rsidRPr="00544BD4" w:rsidRDefault="00AE74A2" w:rsidP="00560BFB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ориентироваться в историческом времени в пределах столетий, и историческом пространстве в пределах основных исторических регионов.</w:t>
      </w:r>
    </w:p>
    <w:p w:rsidR="00AE74A2" w:rsidRPr="00544BD4" w:rsidRDefault="00AE74A2" w:rsidP="00560BFB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знает фактический материал в полном объеме;</w:t>
      </w:r>
    </w:p>
    <w:p w:rsidR="00AE74A2" w:rsidRPr="00544BD4" w:rsidRDefault="00AE74A2" w:rsidP="00560BFB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испытывает затруднения в установлении последовательности и преемственности исторических событий и явлений,</w:t>
      </w:r>
    </w:p>
    <w:p w:rsidR="00AE74A2" w:rsidRPr="00544BD4" w:rsidRDefault="00AE74A2" w:rsidP="00560BFB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умеет устанавливать последовательность и преемственность исторических событий и явлений;</w:t>
      </w:r>
    </w:p>
    <w:p w:rsidR="00AE74A2" w:rsidRPr="00544BD4" w:rsidRDefault="00AE74A2" w:rsidP="00560BFB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определении дат основных исторических событий и хронологические рамки важнейших исторических явлений;</w:t>
      </w:r>
    </w:p>
    <w:p w:rsidR="00AE74A2" w:rsidRPr="00544BD4" w:rsidRDefault="00AE74A2" w:rsidP="00560BFB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основных историко-географических наименованиях;</w:t>
      </w:r>
    </w:p>
    <w:p w:rsidR="00AE74A2" w:rsidRPr="00544BD4" w:rsidRDefault="00AE74A2" w:rsidP="00560BFB">
      <w:pPr>
        <w:pStyle w:val="NormalWeb"/>
        <w:spacing w:before="0" w:beforeAutospacing="0" w:after="0" w:afterAutospacing="0"/>
        <w:contextualSpacing/>
        <w:jc w:val="both"/>
      </w:pPr>
      <w:r>
        <w:t>Оценка ниже 0,5 балла не проставляется.</w:t>
      </w:r>
    </w:p>
    <w:p w:rsidR="00AE74A2" w:rsidRDefault="00AE74A2" w:rsidP="004327B6">
      <w:pPr>
        <w:pStyle w:val="ListParagraph"/>
        <w:ind w:left="0"/>
        <w:jc w:val="both"/>
        <w:rPr>
          <w:b/>
          <w:bCs/>
        </w:rPr>
      </w:pPr>
    </w:p>
    <w:p w:rsidR="00AE74A2" w:rsidRDefault="00AE74A2" w:rsidP="004327B6">
      <w:pPr>
        <w:pStyle w:val="ListParagraph"/>
        <w:ind w:left="0"/>
        <w:jc w:val="both"/>
        <w:rPr>
          <w:b/>
          <w:bCs/>
        </w:rPr>
      </w:pPr>
      <w:r w:rsidRPr="00544BD4">
        <w:rPr>
          <w:b/>
          <w:bCs/>
        </w:rPr>
        <w:t xml:space="preserve">Вопросы для устного (фронтального) опроса: </w:t>
      </w:r>
    </w:p>
    <w:p w:rsidR="00AE74A2" w:rsidRPr="00542A6B" w:rsidRDefault="00AE74A2" w:rsidP="006D52BD">
      <w:pPr>
        <w:numPr>
          <w:ilvl w:val="0"/>
          <w:numId w:val="11"/>
        </w:numPr>
        <w:tabs>
          <w:tab w:val="left" w:pos="330"/>
        </w:tabs>
        <w:spacing w:after="0" w:line="240" w:lineRule="auto"/>
        <w:ind w:left="330"/>
        <w:contextualSpacing/>
        <w:jc w:val="both"/>
        <w:rPr>
          <w:rFonts w:ascii="Times New Roman" w:hAnsi="Times New Roman"/>
          <w:sz w:val="24"/>
          <w:szCs w:val="24"/>
        </w:rPr>
      </w:pPr>
      <w:r w:rsidRPr="00542A6B">
        <w:rPr>
          <w:rFonts w:ascii="Times New Roman" w:hAnsi="Times New Roman"/>
          <w:color w:val="000000"/>
          <w:sz w:val="24"/>
          <w:szCs w:val="24"/>
        </w:rPr>
        <w:t>Каковы были основные цели внешней политики СССР и этапы ее развития после войн</w:t>
      </w:r>
      <w:r>
        <w:rPr>
          <w:rFonts w:ascii="Times New Roman" w:hAnsi="Times New Roman"/>
          <w:color w:val="000000"/>
          <w:sz w:val="24"/>
          <w:szCs w:val="24"/>
        </w:rPr>
        <w:t>ы?</w:t>
      </w:r>
    </w:p>
    <w:p w:rsidR="00AE74A2" w:rsidRPr="00542A6B" w:rsidRDefault="00AE74A2" w:rsidP="006D52BD">
      <w:pPr>
        <w:numPr>
          <w:ilvl w:val="0"/>
          <w:numId w:val="11"/>
        </w:numPr>
        <w:shd w:val="clear" w:color="auto" w:fill="FFFFFF"/>
        <w:tabs>
          <w:tab w:val="left" w:pos="330"/>
        </w:tabs>
        <w:spacing w:before="100" w:beforeAutospacing="1" w:after="100" w:afterAutospacing="1" w:line="240" w:lineRule="auto"/>
        <w:ind w:left="330"/>
        <w:contextualSpacing/>
        <w:jc w:val="both"/>
        <w:rPr>
          <w:rFonts w:ascii="Times New Roman" w:hAnsi="Times New Roman"/>
          <w:sz w:val="24"/>
          <w:szCs w:val="24"/>
        </w:rPr>
      </w:pPr>
      <w:r w:rsidRPr="00542A6B">
        <w:rPr>
          <w:rFonts w:ascii="Times New Roman" w:hAnsi="Times New Roman"/>
          <w:color w:val="000000"/>
          <w:sz w:val="24"/>
          <w:szCs w:val="24"/>
        </w:rPr>
        <w:t>Каковы были основные задачи экономической политики после войны? За счет чего были достигнуты успехи в развитии промышленности?</w:t>
      </w:r>
    </w:p>
    <w:p w:rsidR="00AE74A2" w:rsidRPr="00542A6B" w:rsidRDefault="00AE74A2" w:rsidP="006D52BD">
      <w:pPr>
        <w:numPr>
          <w:ilvl w:val="0"/>
          <w:numId w:val="11"/>
        </w:numPr>
        <w:shd w:val="clear" w:color="auto" w:fill="FFFFFF"/>
        <w:tabs>
          <w:tab w:val="left" w:pos="330"/>
        </w:tabs>
        <w:spacing w:before="100" w:beforeAutospacing="1" w:after="100" w:afterAutospacing="1" w:line="240" w:lineRule="auto"/>
        <w:ind w:left="330"/>
        <w:contextualSpacing/>
        <w:jc w:val="both"/>
        <w:rPr>
          <w:rFonts w:ascii="Times New Roman" w:hAnsi="Times New Roman"/>
          <w:sz w:val="24"/>
          <w:szCs w:val="24"/>
        </w:rPr>
      </w:pPr>
      <w:r w:rsidRPr="00542A6B">
        <w:rPr>
          <w:rFonts w:ascii="Times New Roman" w:hAnsi="Times New Roman"/>
          <w:color w:val="000000"/>
          <w:sz w:val="24"/>
          <w:szCs w:val="24"/>
        </w:rPr>
        <w:t>В чем причины развертывания Сталиным нового витка репрессий?</w:t>
      </w:r>
    </w:p>
    <w:p w:rsidR="00AE74A2" w:rsidRPr="00542A6B" w:rsidRDefault="00AE74A2" w:rsidP="006D52BD">
      <w:pPr>
        <w:numPr>
          <w:ilvl w:val="0"/>
          <w:numId w:val="11"/>
        </w:numPr>
        <w:shd w:val="clear" w:color="auto" w:fill="FFFFFF"/>
        <w:spacing w:after="0" w:line="240" w:lineRule="auto"/>
        <w:ind w:left="330" w:hanging="330"/>
        <w:contextualSpacing/>
        <w:jc w:val="both"/>
        <w:rPr>
          <w:rFonts w:ascii="Times New Roman" w:hAnsi="Times New Roman"/>
          <w:sz w:val="24"/>
          <w:szCs w:val="24"/>
        </w:rPr>
      </w:pPr>
      <w:r w:rsidRPr="00542A6B">
        <w:rPr>
          <w:rFonts w:ascii="Times New Roman" w:hAnsi="Times New Roman"/>
          <w:color w:val="000000"/>
          <w:sz w:val="24"/>
          <w:szCs w:val="24"/>
        </w:rPr>
        <w:t>Каковы были основные достижения и просчеты Хрущева?</w:t>
      </w:r>
    </w:p>
    <w:p w:rsidR="00AE74A2" w:rsidRPr="00542A6B" w:rsidRDefault="00AE74A2" w:rsidP="006D52B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30" w:hanging="330"/>
        <w:contextualSpacing/>
        <w:jc w:val="both"/>
        <w:rPr>
          <w:rFonts w:ascii="Times New Roman" w:hAnsi="Times New Roman"/>
          <w:sz w:val="24"/>
          <w:szCs w:val="24"/>
        </w:rPr>
      </w:pPr>
      <w:r w:rsidRPr="00542A6B">
        <w:rPr>
          <w:rFonts w:ascii="Times New Roman" w:hAnsi="Times New Roman"/>
          <w:color w:val="000000"/>
          <w:sz w:val="24"/>
          <w:szCs w:val="24"/>
        </w:rPr>
        <w:t xml:space="preserve">Какое влияние на общественное сознание оказало развенчание культа Сталина на </w:t>
      </w:r>
      <w:r w:rsidRPr="00542A6B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Pr="00542A6B">
        <w:rPr>
          <w:rFonts w:ascii="Times New Roman" w:hAnsi="Times New Roman"/>
          <w:color w:val="000000"/>
          <w:sz w:val="24"/>
          <w:szCs w:val="24"/>
        </w:rPr>
        <w:t xml:space="preserve"> съезде?</w:t>
      </w:r>
    </w:p>
    <w:p w:rsidR="00AE74A2" w:rsidRPr="00542A6B" w:rsidRDefault="00AE74A2" w:rsidP="006D52BD">
      <w:pPr>
        <w:numPr>
          <w:ilvl w:val="0"/>
          <w:numId w:val="11"/>
        </w:numPr>
        <w:shd w:val="clear" w:color="auto" w:fill="FFFFFF"/>
        <w:tabs>
          <w:tab w:val="left" w:pos="330"/>
        </w:tabs>
        <w:spacing w:before="100" w:beforeAutospacing="1" w:after="100" w:afterAutospacing="1" w:line="240" w:lineRule="auto"/>
        <w:ind w:left="330" w:hanging="330"/>
        <w:contextualSpacing/>
        <w:jc w:val="both"/>
        <w:rPr>
          <w:rFonts w:ascii="Times New Roman" w:hAnsi="Times New Roman"/>
          <w:sz w:val="24"/>
          <w:szCs w:val="24"/>
        </w:rPr>
      </w:pPr>
      <w:r w:rsidRPr="00542A6B">
        <w:rPr>
          <w:rFonts w:ascii="Times New Roman" w:hAnsi="Times New Roman"/>
          <w:color w:val="000000"/>
          <w:sz w:val="24"/>
          <w:szCs w:val="24"/>
        </w:rPr>
        <w:t>Назовите основные тенденции экономического развития СССР в 1953-1964 гг. В чем причина нараставших в начале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2A6B">
        <w:rPr>
          <w:rFonts w:ascii="Times New Roman" w:hAnsi="Times New Roman"/>
          <w:color w:val="000000"/>
          <w:sz w:val="24"/>
          <w:szCs w:val="24"/>
        </w:rPr>
        <w:t>60-х гг. трудностей в промышленности и сельском хозяйстве?</w:t>
      </w:r>
    </w:p>
    <w:p w:rsidR="00AE74A2" w:rsidRPr="00542A6B" w:rsidRDefault="00AE74A2" w:rsidP="006D52BD">
      <w:pPr>
        <w:numPr>
          <w:ilvl w:val="0"/>
          <w:numId w:val="11"/>
        </w:numPr>
        <w:shd w:val="clear" w:color="auto" w:fill="FFFFFF"/>
        <w:tabs>
          <w:tab w:val="left" w:pos="330"/>
        </w:tabs>
        <w:spacing w:before="100" w:beforeAutospacing="1" w:after="100" w:afterAutospacing="1" w:line="240" w:lineRule="auto"/>
        <w:ind w:left="330" w:hanging="330"/>
        <w:contextualSpacing/>
        <w:jc w:val="both"/>
        <w:rPr>
          <w:rFonts w:ascii="Times New Roman" w:hAnsi="Times New Roman"/>
          <w:sz w:val="24"/>
          <w:szCs w:val="24"/>
        </w:rPr>
      </w:pPr>
      <w:r w:rsidRPr="00542A6B">
        <w:rPr>
          <w:rFonts w:ascii="Times New Roman" w:hAnsi="Times New Roman"/>
          <w:color w:val="000000"/>
          <w:sz w:val="24"/>
          <w:szCs w:val="24"/>
        </w:rPr>
        <w:t>Каковы достижения социальной политики периода «оттепели»?</w:t>
      </w:r>
    </w:p>
    <w:p w:rsidR="00AE74A2" w:rsidRPr="00542A6B" w:rsidRDefault="00AE74A2" w:rsidP="006D52BD">
      <w:pPr>
        <w:numPr>
          <w:ilvl w:val="0"/>
          <w:numId w:val="11"/>
        </w:numPr>
        <w:shd w:val="clear" w:color="auto" w:fill="FFFFFF"/>
        <w:tabs>
          <w:tab w:val="left" w:pos="330"/>
        </w:tabs>
        <w:spacing w:before="100" w:beforeAutospacing="1" w:after="100" w:afterAutospacing="1" w:line="240" w:lineRule="auto"/>
        <w:ind w:left="330" w:hanging="330"/>
        <w:contextualSpacing/>
        <w:jc w:val="both"/>
        <w:rPr>
          <w:rFonts w:ascii="Times New Roman" w:hAnsi="Times New Roman"/>
          <w:sz w:val="24"/>
          <w:szCs w:val="24"/>
        </w:rPr>
      </w:pPr>
      <w:r w:rsidRPr="00542A6B">
        <w:rPr>
          <w:rFonts w:ascii="Times New Roman" w:hAnsi="Times New Roman"/>
          <w:color w:val="000000"/>
          <w:sz w:val="24"/>
          <w:szCs w:val="24"/>
        </w:rPr>
        <w:t>Как</w:t>
      </w:r>
      <w:r w:rsidRPr="00542A6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42A6B">
        <w:rPr>
          <w:rFonts w:ascii="Times New Roman" w:hAnsi="Times New Roman"/>
          <w:color w:val="000000"/>
          <w:sz w:val="24"/>
          <w:szCs w:val="24"/>
        </w:rPr>
        <w:t>изменилась политика властей в отношении культуры? Какие произведения того периода вы знаете?</w:t>
      </w:r>
    </w:p>
    <w:p w:rsidR="00AE74A2" w:rsidRPr="00542A6B" w:rsidRDefault="00AE74A2" w:rsidP="006D52BD">
      <w:pPr>
        <w:numPr>
          <w:ilvl w:val="0"/>
          <w:numId w:val="11"/>
        </w:numPr>
        <w:shd w:val="clear" w:color="auto" w:fill="FFFFFF"/>
        <w:tabs>
          <w:tab w:val="left" w:pos="330"/>
        </w:tabs>
        <w:spacing w:before="100" w:beforeAutospacing="1" w:after="100" w:afterAutospacing="1" w:line="240" w:lineRule="auto"/>
        <w:ind w:left="330" w:hanging="330"/>
        <w:contextualSpacing/>
        <w:jc w:val="both"/>
        <w:rPr>
          <w:rFonts w:ascii="Times New Roman" w:hAnsi="Times New Roman"/>
          <w:sz w:val="24"/>
          <w:szCs w:val="24"/>
        </w:rPr>
      </w:pPr>
      <w:r w:rsidRPr="00542A6B">
        <w:rPr>
          <w:rFonts w:ascii="Times New Roman" w:hAnsi="Times New Roman"/>
          <w:color w:val="000000"/>
          <w:sz w:val="24"/>
          <w:szCs w:val="24"/>
        </w:rPr>
        <w:t>Чем было вызвано падение Хрущева?</w:t>
      </w:r>
    </w:p>
    <w:p w:rsidR="00AE74A2" w:rsidRPr="00542A6B" w:rsidRDefault="00AE74A2" w:rsidP="006D52B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30" w:hanging="330"/>
        <w:contextualSpacing/>
        <w:jc w:val="both"/>
        <w:rPr>
          <w:rFonts w:ascii="Times New Roman" w:hAnsi="Times New Roman"/>
          <w:sz w:val="24"/>
          <w:szCs w:val="24"/>
        </w:rPr>
      </w:pPr>
      <w:r w:rsidRPr="00542A6B">
        <w:rPr>
          <w:rFonts w:ascii="Times New Roman" w:hAnsi="Times New Roman"/>
          <w:color w:val="000000"/>
          <w:sz w:val="24"/>
          <w:szCs w:val="24"/>
        </w:rPr>
        <w:t>В чем причины установления консервативного курса нового руководства? Каковы его основные проявления?</w:t>
      </w:r>
    </w:p>
    <w:p w:rsidR="00AE74A2" w:rsidRPr="00542A6B" w:rsidRDefault="00AE74A2" w:rsidP="006D52B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30" w:hanging="330"/>
        <w:contextualSpacing/>
        <w:jc w:val="both"/>
        <w:rPr>
          <w:rFonts w:ascii="Times New Roman" w:hAnsi="Times New Roman"/>
          <w:sz w:val="24"/>
          <w:szCs w:val="24"/>
        </w:rPr>
      </w:pPr>
      <w:r w:rsidRPr="00542A6B">
        <w:rPr>
          <w:rFonts w:ascii="Times New Roman" w:hAnsi="Times New Roman"/>
          <w:color w:val="000000"/>
          <w:sz w:val="24"/>
          <w:szCs w:val="24"/>
        </w:rPr>
        <w:t>Чем вызвано появление диссидентского движения? Какую роль в истории страны оно сыграло?</w:t>
      </w:r>
    </w:p>
    <w:p w:rsidR="00AE74A2" w:rsidRPr="00542A6B" w:rsidRDefault="00AE74A2" w:rsidP="006D52BD">
      <w:pPr>
        <w:numPr>
          <w:ilvl w:val="0"/>
          <w:numId w:val="11"/>
        </w:numPr>
        <w:shd w:val="clear" w:color="auto" w:fill="FFFFFF"/>
        <w:tabs>
          <w:tab w:val="left" w:pos="330"/>
        </w:tabs>
        <w:spacing w:before="100" w:beforeAutospacing="1" w:after="100" w:afterAutospacing="1" w:line="240" w:lineRule="auto"/>
        <w:ind w:left="330" w:hanging="330"/>
        <w:contextualSpacing/>
        <w:jc w:val="both"/>
        <w:rPr>
          <w:rFonts w:ascii="Times New Roman" w:hAnsi="Times New Roman"/>
          <w:sz w:val="24"/>
          <w:szCs w:val="24"/>
        </w:rPr>
      </w:pPr>
      <w:r w:rsidRPr="00542A6B">
        <w:rPr>
          <w:rFonts w:ascii="Times New Roman" w:hAnsi="Times New Roman"/>
          <w:color w:val="000000"/>
          <w:sz w:val="24"/>
          <w:szCs w:val="24"/>
        </w:rPr>
        <w:t>Каковы основные причины и результаты экономической реформы 1965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2A6B">
        <w:rPr>
          <w:rFonts w:ascii="Times New Roman" w:hAnsi="Times New Roman"/>
          <w:color w:val="000000"/>
          <w:sz w:val="24"/>
          <w:szCs w:val="24"/>
        </w:rPr>
        <w:t>г.?</w:t>
      </w:r>
    </w:p>
    <w:p w:rsidR="00AE74A2" w:rsidRPr="00542A6B" w:rsidRDefault="00AE74A2" w:rsidP="006D52BD">
      <w:pPr>
        <w:numPr>
          <w:ilvl w:val="0"/>
          <w:numId w:val="11"/>
        </w:numPr>
        <w:shd w:val="clear" w:color="auto" w:fill="FFFFFF"/>
        <w:tabs>
          <w:tab w:val="left" w:pos="330"/>
        </w:tabs>
        <w:spacing w:before="100" w:beforeAutospacing="1" w:after="100" w:afterAutospacing="1" w:line="240" w:lineRule="auto"/>
        <w:ind w:left="330" w:hanging="330"/>
        <w:contextualSpacing/>
        <w:jc w:val="both"/>
        <w:rPr>
          <w:rFonts w:ascii="Times New Roman" w:hAnsi="Times New Roman"/>
          <w:sz w:val="24"/>
          <w:szCs w:val="24"/>
        </w:rPr>
      </w:pPr>
      <w:r w:rsidRPr="00542A6B">
        <w:rPr>
          <w:rFonts w:ascii="Times New Roman" w:hAnsi="Times New Roman"/>
          <w:color w:val="000000"/>
          <w:sz w:val="24"/>
          <w:szCs w:val="24"/>
        </w:rPr>
        <w:t>Уважите тенденции экономического и социального развития страны в 70-е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2A6B">
        <w:rPr>
          <w:rFonts w:ascii="Times New Roman" w:hAnsi="Times New Roman"/>
          <w:color w:val="000000"/>
          <w:sz w:val="24"/>
          <w:szCs w:val="24"/>
        </w:rPr>
        <w:t>начале 80-х гг. В чем причины растущего отставания СССР от западных держав?</w:t>
      </w:r>
    </w:p>
    <w:p w:rsidR="00AE74A2" w:rsidRPr="00542A6B" w:rsidRDefault="00AE74A2" w:rsidP="006D52BD">
      <w:pPr>
        <w:numPr>
          <w:ilvl w:val="0"/>
          <w:numId w:val="11"/>
        </w:numPr>
        <w:shd w:val="clear" w:color="auto" w:fill="FFFFFF"/>
        <w:tabs>
          <w:tab w:val="left" w:pos="330"/>
        </w:tabs>
        <w:spacing w:before="100" w:beforeAutospacing="1" w:after="100" w:afterAutospacing="1" w:line="240" w:lineRule="auto"/>
        <w:ind w:left="330" w:hanging="330"/>
        <w:contextualSpacing/>
        <w:jc w:val="both"/>
        <w:rPr>
          <w:rFonts w:ascii="Times New Roman" w:hAnsi="Times New Roman"/>
          <w:sz w:val="24"/>
          <w:szCs w:val="24"/>
        </w:rPr>
      </w:pPr>
      <w:r w:rsidRPr="00542A6B">
        <w:rPr>
          <w:rFonts w:ascii="Times New Roman" w:hAnsi="Times New Roman"/>
          <w:color w:val="000000"/>
          <w:sz w:val="24"/>
          <w:szCs w:val="24"/>
        </w:rPr>
        <w:t xml:space="preserve">В чем заключались особенности внешней политики </w:t>
      </w:r>
      <w:r>
        <w:rPr>
          <w:rFonts w:ascii="Times New Roman" w:hAnsi="Times New Roman"/>
          <w:color w:val="000000"/>
          <w:sz w:val="24"/>
          <w:szCs w:val="24"/>
        </w:rPr>
        <w:t xml:space="preserve">СССР в конце 60-х - начале 80-х </w:t>
      </w:r>
      <w:r w:rsidRPr="00542A6B">
        <w:rPr>
          <w:rFonts w:ascii="Times New Roman" w:hAnsi="Times New Roman"/>
          <w:color w:val="000000"/>
          <w:sz w:val="24"/>
          <w:szCs w:val="24"/>
        </w:rPr>
        <w:t>гг.? Могла, ли: разрядка быть продолжительной?</w:t>
      </w:r>
    </w:p>
    <w:p w:rsidR="00AE74A2" w:rsidRPr="00542A6B" w:rsidRDefault="00AE74A2" w:rsidP="006D52BD">
      <w:pPr>
        <w:numPr>
          <w:ilvl w:val="0"/>
          <w:numId w:val="11"/>
        </w:numPr>
        <w:shd w:val="clear" w:color="auto" w:fill="FFFFFF"/>
        <w:tabs>
          <w:tab w:val="left" w:pos="330"/>
        </w:tabs>
        <w:spacing w:before="100" w:beforeAutospacing="1" w:after="100" w:afterAutospacing="1" w:line="240" w:lineRule="auto"/>
        <w:ind w:left="330" w:hanging="330"/>
        <w:contextualSpacing/>
        <w:jc w:val="both"/>
        <w:rPr>
          <w:rFonts w:ascii="Times New Roman" w:hAnsi="Times New Roman"/>
          <w:sz w:val="24"/>
          <w:szCs w:val="24"/>
        </w:rPr>
      </w:pPr>
      <w:r w:rsidRPr="00542A6B">
        <w:rPr>
          <w:rFonts w:ascii="Times New Roman" w:hAnsi="Times New Roman"/>
          <w:color w:val="000000"/>
          <w:sz w:val="24"/>
          <w:szCs w:val="24"/>
        </w:rPr>
        <w:t>Каковы основные тенденции развития духовной сферы в СССР в 60-80-е гг.?</w:t>
      </w:r>
    </w:p>
    <w:p w:rsidR="00AE74A2" w:rsidRPr="00542A6B" w:rsidRDefault="00AE74A2" w:rsidP="006D52BD">
      <w:pPr>
        <w:numPr>
          <w:ilvl w:val="0"/>
          <w:numId w:val="11"/>
        </w:numPr>
        <w:shd w:val="clear" w:color="auto" w:fill="FFFFFF"/>
        <w:tabs>
          <w:tab w:val="left" w:pos="330"/>
        </w:tabs>
        <w:spacing w:before="100" w:beforeAutospacing="1" w:after="100" w:afterAutospacing="1" w:line="240" w:lineRule="auto"/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542A6B">
        <w:rPr>
          <w:rFonts w:ascii="Times New Roman" w:hAnsi="Times New Roman"/>
          <w:color w:val="000000"/>
          <w:sz w:val="24"/>
          <w:szCs w:val="24"/>
        </w:rPr>
        <w:t>Что заставило руководство Горбачева начать преобразования?</w:t>
      </w:r>
    </w:p>
    <w:p w:rsidR="00AE74A2" w:rsidRPr="00542A6B" w:rsidRDefault="00AE74A2" w:rsidP="006D52BD">
      <w:pPr>
        <w:numPr>
          <w:ilvl w:val="0"/>
          <w:numId w:val="11"/>
        </w:numPr>
        <w:shd w:val="clear" w:color="auto" w:fill="FFFFFF"/>
        <w:tabs>
          <w:tab w:val="left" w:pos="330"/>
        </w:tabs>
        <w:spacing w:before="100" w:beforeAutospacing="1" w:after="100" w:afterAutospacing="1" w:line="240" w:lineRule="auto"/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542A6B">
        <w:rPr>
          <w:rFonts w:ascii="Times New Roman" w:hAnsi="Times New Roman"/>
          <w:color w:val="000000"/>
          <w:sz w:val="24"/>
          <w:szCs w:val="24"/>
        </w:rPr>
        <w:t>Какие новации предложил Горбачев в политике и экономике?</w:t>
      </w:r>
    </w:p>
    <w:p w:rsidR="00AE74A2" w:rsidRPr="00542A6B" w:rsidRDefault="00AE74A2" w:rsidP="006D52BD">
      <w:pPr>
        <w:numPr>
          <w:ilvl w:val="0"/>
          <w:numId w:val="11"/>
        </w:numPr>
        <w:shd w:val="clear" w:color="auto" w:fill="FFFFFF"/>
        <w:tabs>
          <w:tab w:val="left" w:pos="330"/>
        </w:tabs>
        <w:spacing w:before="100" w:beforeAutospacing="1" w:after="100" w:afterAutospacing="1" w:line="240" w:lineRule="auto"/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542A6B">
        <w:rPr>
          <w:rFonts w:ascii="Times New Roman" w:hAnsi="Times New Roman"/>
          <w:color w:val="000000"/>
          <w:sz w:val="24"/>
          <w:szCs w:val="24"/>
        </w:rPr>
        <w:t>Назовите основные этапы перестройки.</w:t>
      </w:r>
    </w:p>
    <w:p w:rsidR="00AE74A2" w:rsidRPr="00542A6B" w:rsidRDefault="00AE74A2" w:rsidP="006D52BD">
      <w:pPr>
        <w:numPr>
          <w:ilvl w:val="0"/>
          <w:numId w:val="11"/>
        </w:numPr>
        <w:shd w:val="clear" w:color="auto" w:fill="FFFFFF"/>
        <w:tabs>
          <w:tab w:val="left" w:pos="330"/>
        </w:tabs>
        <w:spacing w:before="100" w:beforeAutospacing="1" w:after="100" w:afterAutospacing="1" w:line="240" w:lineRule="auto"/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542A6B">
        <w:rPr>
          <w:rFonts w:ascii="Times New Roman" w:hAnsi="Times New Roman"/>
          <w:color w:val="000000"/>
          <w:sz w:val="24"/>
          <w:szCs w:val="24"/>
        </w:rPr>
        <w:t>Укажите основные проявления и причины кризиса перестройки.</w:t>
      </w:r>
    </w:p>
    <w:p w:rsidR="00AE74A2" w:rsidRPr="00542A6B" w:rsidRDefault="00AE74A2" w:rsidP="006D52BD">
      <w:pPr>
        <w:numPr>
          <w:ilvl w:val="0"/>
          <w:numId w:val="11"/>
        </w:numPr>
        <w:shd w:val="clear" w:color="auto" w:fill="FFFFFF"/>
        <w:tabs>
          <w:tab w:val="left" w:pos="330"/>
        </w:tabs>
        <w:spacing w:before="100" w:beforeAutospacing="1" w:after="100" w:afterAutospacing="1" w:line="240" w:lineRule="auto"/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542A6B">
        <w:rPr>
          <w:rFonts w:ascii="Times New Roman" w:hAnsi="Times New Roman"/>
          <w:color w:val="000000"/>
          <w:sz w:val="24"/>
          <w:szCs w:val="24"/>
        </w:rPr>
        <w:t>Чем: был вызван августовский (1991)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2A6B">
        <w:rPr>
          <w:rFonts w:ascii="Times New Roman" w:hAnsi="Times New Roman"/>
          <w:color w:val="000000"/>
          <w:sz w:val="24"/>
          <w:szCs w:val="24"/>
        </w:rPr>
        <w:t>путч в Москве?</w:t>
      </w:r>
    </w:p>
    <w:p w:rsidR="00AE74A2" w:rsidRPr="00542A6B" w:rsidRDefault="00AE74A2" w:rsidP="006D52BD">
      <w:pPr>
        <w:numPr>
          <w:ilvl w:val="0"/>
          <w:numId w:val="11"/>
        </w:numPr>
        <w:shd w:val="clear" w:color="auto" w:fill="FFFFFF"/>
        <w:tabs>
          <w:tab w:val="left" w:pos="330"/>
        </w:tabs>
        <w:spacing w:before="100" w:beforeAutospacing="1" w:after="100" w:afterAutospacing="1" w:line="240" w:lineRule="auto"/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542A6B">
        <w:rPr>
          <w:rFonts w:ascii="Times New Roman" w:hAnsi="Times New Roman"/>
          <w:color w:val="000000"/>
          <w:sz w:val="24"/>
          <w:szCs w:val="24"/>
        </w:rPr>
        <w:t>Можно ли было сохранить Советский Союз?</w:t>
      </w:r>
    </w:p>
    <w:p w:rsidR="00AE74A2" w:rsidRDefault="00AE74A2" w:rsidP="00560BF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4A2" w:rsidRDefault="00AE74A2" w:rsidP="00560BF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Критерии оценки:</w:t>
      </w:r>
    </w:p>
    <w:p w:rsidR="00AE74A2" w:rsidRDefault="00AE74A2" w:rsidP="00560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балл</w:t>
      </w:r>
      <w:r>
        <w:rPr>
          <w:rFonts w:ascii="Times New Roman" w:hAnsi="Times New Roman"/>
          <w:sz w:val="24"/>
          <w:szCs w:val="24"/>
        </w:rPr>
        <w:t xml:space="preserve"> выставляется обучающемуся</w:t>
      </w:r>
      <w:r w:rsidRPr="00544BD4">
        <w:rPr>
          <w:rFonts w:ascii="Times New Roman" w:hAnsi="Times New Roman"/>
          <w:sz w:val="24"/>
          <w:szCs w:val="24"/>
        </w:rPr>
        <w:t>, который</w:t>
      </w:r>
      <w:r>
        <w:rPr>
          <w:rFonts w:ascii="Times New Roman" w:hAnsi="Times New Roman"/>
          <w:sz w:val="24"/>
          <w:szCs w:val="24"/>
        </w:rPr>
        <w:t xml:space="preserve"> умеет п</w:t>
      </w:r>
      <w:r w:rsidRPr="00B27F9C">
        <w:rPr>
          <w:rFonts w:ascii="Times New Roman" w:hAnsi="Times New Roman"/>
          <w:sz w:val="24"/>
          <w:szCs w:val="24"/>
        </w:rPr>
        <w:t xml:space="preserve">ринимать решения в стандартных и нестандартных </w:t>
      </w:r>
      <w:r>
        <w:rPr>
          <w:rFonts w:ascii="Times New Roman" w:hAnsi="Times New Roman"/>
          <w:sz w:val="24"/>
          <w:szCs w:val="24"/>
        </w:rPr>
        <w:t xml:space="preserve">учебных </w:t>
      </w:r>
      <w:r w:rsidRPr="00B27F9C">
        <w:rPr>
          <w:rFonts w:ascii="Times New Roman" w:hAnsi="Times New Roman"/>
          <w:sz w:val="24"/>
          <w:szCs w:val="24"/>
        </w:rPr>
        <w:t>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Pr="00B27F9C" w:rsidRDefault="00AE74A2" w:rsidP="00560B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о</w:t>
      </w:r>
      <w:r w:rsidRPr="00B27F9C">
        <w:rPr>
          <w:rFonts w:ascii="Times New Roman" w:hAnsi="Times New Roman"/>
          <w:sz w:val="24"/>
          <w:szCs w:val="24"/>
        </w:rPr>
        <w:t>существлять поиск и использование информации, необходим</w:t>
      </w:r>
      <w:r>
        <w:rPr>
          <w:rFonts w:ascii="Times New Roman" w:hAnsi="Times New Roman"/>
          <w:sz w:val="24"/>
          <w:szCs w:val="24"/>
        </w:rPr>
        <w:t>ой для эффективного личностного развития;</w:t>
      </w:r>
    </w:p>
    <w:p w:rsidR="00AE74A2" w:rsidRPr="00C554DD" w:rsidRDefault="00AE74A2" w:rsidP="00560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>грамотно и логически стройно излагает учебный материал,  успешно применяет теоретические знания при ответе на поставленный вопрос</w:t>
      </w:r>
      <w:r w:rsidRPr="00C554DD">
        <w:rPr>
          <w:rFonts w:ascii="Times New Roman" w:hAnsi="Times New Roman"/>
          <w:sz w:val="24"/>
          <w:szCs w:val="24"/>
        </w:rPr>
        <w:t xml:space="preserve"> </w:t>
      </w:r>
    </w:p>
    <w:p w:rsidR="00AE74A2" w:rsidRDefault="00AE74A2" w:rsidP="00560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0,75 балла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выставляются обучающемуся, который</w:t>
      </w:r>
      <w:r w:rsidRPr="00A401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 xml:space="preserve">ринимать решения в стандартных и нестандартных </w:t>
      </w:r>
      <w:r>
        <w:rPr>
          <w:rFonts w:ascii="Times New Roman" w:hAnsi="Times New Roman"/>
          <w:sz w:val="24"/>
          <w:szCs w:val="24"/>
        </w:rPr>
        <w:t xml:space="preserve">учебных </w:t>
      </w:r>
      <w:r w:rsidRPr="00B27F9C">
        <w:rPr>
          <w:rFonts w:ascii="Times New Roman" w:hAnsi="Times New Roman"/>
          <w:sz w:val="24"/>
          <w:szCs w:val="24"/>
        </w:rPr>
        <w:t>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Pr="00B27F9C" w:rsidRDefault="00AE74A2" w:rsidP="00560B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о</w:t>
      </w:r>
      <w:r w:rsidRPr="00B27F9C">
        <w:rPr>
          <w:rFonts w:ascii="Times New Roman" w:hAnsi="Times New Roman"/>
          <w:sz w:val="24"/>
          <w:szCs w:val="24"/>
        </w:rPr>
        <w:t>существлять поиск и использование информации, необходим</w:t>
      </w:r>
      <w:r>
        <w:rPr>
          <w:rFonts w:ascii="Times New Roman" w:hAnsi="Times New Roman"/>
          <w:sz w:val="24"/>
          <w:szCs w:val="24"/>
        </w:rPr>
        <w:t>ой для эффективного личностного развития;</w:t>
      </w:r>
    </w:p>
    <w:p w:rsidR="00AE74A2" w:rsidRPr="00544BD4" w:rsidRDefault="00AE74A2" w:rsidP="00560B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 xml:space="preserve">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 </w:t>
      </w:r>
    </w:p>
    <w:p w:rsidR="00AE74A2" w:rsidRPr="00B27F9C" w:rsidRDefault="00AE74A2" w:rsidP="00560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0,5 балла</w:t>
      </w:r>
      <w:r>
        <w:rPr>
          <w:rFonts w:ascii="Times New Roman" w:hAnsi="Times New Roman"/>
          <w:sz w:val="24"/>
          <w:szCs w:val="24"/>
        </w:rPr>
        <w:t xml:space="preserve"> выставляются обучающемуся</w:t>
      </w:r>
      <w:r w:rsidRPr="00544BD4">
        <w:rPr>
          <w:rFonts w:ascii="Times New Roman" w:hAnsi="Times New Roman"/>
          <w:sz w:val="24"/>
          <w:szCs w:val="24"/>
        </w:rPr>
        <w:t xml:space="preserve">, который </w:t>
      </w:r>
      <w:r>
        <w:rPr>
          <w:rFonts w:ascii="Times New Roman" w:hAnsi="Times New Roman"/>
          <w:sz w:val="24"/>
          <w:szCs w:val="24"/>
        </w:rPr>
        <w:t>не умеет принимать решения в</w:t>
      </w:r>
      <w:r w:rsidRPr="00B27F9C">
        <w:rPr>
          <w:rFonts w:ascii="Times New Roman" w:hAnsi="Times New Roman"/>
          <w:sz w:val="24"/>
          <w:szCs w:val="24"/>
        </w:rPr>
        <w:t xml:space="preserve">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560BFB">
      <w:pPr>
        <w:pStyle w:val="NormalWeb"/>
        <w:spacing w:before="0" w:beforeAutospacing="0" w:after="0" w:afterAutospacing="0"/>
        <w:contextualSpacing/>
        <w:jc w:val="both"/>
      </w:pPr>
      <w:r>
        <w:t>слабо 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560B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sz w:val="24"/>
          <w:szCs w:val="24"/>
        </w:rPr>
        <w:t xml:space="preserve">не совсем твердо владеет материалом, при ответах допускает малосущественные погрешности, изложение логически не стройное,  противоречивость в аргументации.  </w:t>
      </w:r>
    </w:p>
    <w:p w:rsidR="00AE74A2" w:rsidRDefault="00AE74A2" w:rsidP="00560B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b/>
          <w:bCs/>
          <w:sz w:val="24"/>
          <w:szCs w:val="24"/>
        </w:rPr>
        <w:t xml:space="preserve">Оценка </w:t>
      </w:r>
      <w:r>
        <w:rPr>
          <w:rFonts w:ascii="Times New Roman" w:hAnsi="Times New Roman"/>
          <w:b/>
          <w:bCs/>
          <w:sz w:val="24"/>
          <w:szCs w:val="24"/>
        </w:rPr>
        <w:t>ниже 0,5 балла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544BD4">
        <w:rPr>
          <w:rFonts w:ascii="Times New Roman" w:hAnsi="Times New Roman"/>
          <w:sz w:val="24"/>
          <w:szCs w:val="24"/>
        </w:rPr>
        <w:t>выставляется</w:t>
      </w:r>
      <w:r>
        <w:rPr>
          <w:rFonts w:ascii="Times New Roman" w:hAnsi="Times New Roman"/>
          <w:sz w:val="24"/>
          <w:szCs w:val="24"/>
        </w:rPr>
        <w:t>.</w:t>
      </w:r>
      <w:r w:rsidRPr="00544BD4">
        <w:rPr>
          <w:rFonts w:ascii="Times New Roman" w:hAnsi="Times New Roman"/>
          <w:sz w:val="24"/>
          <w:szCs w:val="24"/>
        </w:rPr>
        <w:t xml:space="preserve"> </w:t>
      </w:r>
    </w:p>
    <w:p w:rsidR="00AE74A2" w:rsidRPr="001F6A05" w:rsidRDefault="00AE74A2" w:rsidP="004327B6">
      <w:pPr>
        <w:shd w:val="clear" w:color="auto" w:fill="FFFFFF"/>
        <w:spacing w:before="100" w:beforeAutospacing="1" w:after="100" w:afterAutospacing="1" w:line="240" w:lineRule="auto"/>
        <w:ind w:left="-76"/>
        <w:contextualSpacing/>
        <w:jc w:val="both"/>
        <w:rPr>
          <w:rFonts w:ascii="Times New Roman" w:hAnsi="Times New Roman"/>
          <w:sz w:val="24"/>
          <w:szCs w:val="24"/>
        </w:rPr>
      </w:pPr>
    </w:p>
    <w:p w:rsidR="00AE74A2" w:rsidRPr="009A61DE" w:rsidRDefault="00AE74A2" w:rsidP="004327B6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A61DE">
        <w:rPr>
          <w:rFonts w:ascii="Times New Roman" w:hAnsi="Times New Roman"/>
          <w:b/>
          <w:bCs/>
          <w:sz w:val="28"/>
          <w:szCs w:val="28"/>
        </w:rPr>
        <w:t xml:space="preserve">Фонд тестовых заданий </w:t>
      </w:r>
      <w:r>
        <w:rPr>
          <w:rFonts w:ascii="Times New Roman" w:hAnsi="Times New Roman"/>
          <w:b/>
          <w:bCs/>
          <w:sz w:val="28"/>
          <w:szCs w:val="28"/>
        </w:rPr>
        <w:t>для текущего контроля знаний по теме 6.4. «СССР в 1945 – 1991 гг.»</w:t>
      </w:r>
    </w:p>
    <w:p w:rsidR="00AE74A2" w:rsidRPr="00730CC8" w:rsidRDefault="00AE74A2" w:rsidP="004327B6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9A61DE">
        <w:rPr>
          <w:rFonts w:ascii="Times New Roman" w:hAnsi="Times New Roman"/>
          <w:bCs/>
          <w:sz w:val="28"/>
          <w:szCs w:val="28"/>
        </w:rPr>
        <w:t>Выберите один вариант ответа:</w:t>
      </w:r>
    </w:p>
    <w:p w:rsidR="00AE74A2" w:rsidRDefault="00AE74A2" w:rsidP="00BB78D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721DD">
        <w:rPr>
          <w:rFonts w:ascii="Times New Roman" w:hAnsi="Times New Roman"/>
          <w:b/>
          <w:sz w:val="28"/>
          <w:szCs w:val="28"/>
        </w:rPr>
        <w:t>Что было одной из причин быстрого восстановления советской экономики после Великой Отечественной войны?</w:t>
      </w:r>
    </w:p>
    <w:p w:rsidR="00AE74A2" w:rsidRPr="007E011F" w:rsidRDefault="00AE74A2" w:rsidP="00BB78D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E011F">
        <w:rPr>
          <w:rFonts w:ascii="Times New Roman" w:hAnsi="Times New Roman"/>
          <w:sz w:val="28"/>
          <w:szCs w:val="28"/>
        </w:rPr>
        <w:t>ведение хозрасчета на предприятиях</w:t>
      </w:r>
    </w:p>
    <w:p w:rsidR="00AE74A2" w:rsidRPr="005721DD" w:rsidRDefault="00AE74A2" w:rsidP="00BB78D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э</w:t>
      </w:r>
      <w:r w:rsidRPr="005721DD">
        <w:rPr>
          <w:sz w:val="28"/>
          <w:szCs w:val="28"/>
        </w:rPr>
        <w:t>кономи</w:t>
      </w:r>
      <w:r>
        <w:rPr>
          <w:sz w:val="28"/>
          <w:szCs w:val="28"/>
        </w:rPr>
        <w:t>ческая помощь со стороны з</w:t>
      </w:r>
      <w:r w:rsidRPr="005721DD">
        <w:rPr>
          <w:sz w:val="28"/>
          <w:szCs w:val="28"/>
        </w:rPr>
        <w:t>ападных держав</w:t>
      </w:r>
    </w:p>
    <w:p w:rsidR="00AE74A2" w:rsidRPr="005721DD" w:rsidRDefault="00AE74A2" w:rsidP="00BB78D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п</w:t>
      </w:r>
      <w:r w:rsidRPr="005721DD">
        <w:rPr>
          <w:sz w:val="28"/>
          <w:szCs w:val="28"/>
        </w:rPr>
        <w:t>риоритетное развитие легкой промышленности</w:t>
      </w:r>
    </w:p>
    <w:p w:rsidR="00AE74A2" w:rsidRPr="005721DD" w:rsidRDefault="00AE74A2" w:rsidP="00BB78D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+э</w:t>
      </w:r>
      <w:r w:rsidRPr="005721DD">
        <w:rPr>
          <w:sz w:val="28"/>
          <w:szCs w:val="28"/>
        </w:rPr>
        <w:t>нтузиазм и самоотверженный труд людей</w:t>
      </w:r>
    </w:p>
    <w:p w:rsidR="00AE74A2" w:rsidRPr="00AD74A4" w:rsidRDefault="00AE74A2" w:rsidP="00BB78D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D74A4">
        <w:rPr>
          <w:rFonts w:ascii="Times New Roman" w:hAnsi="Times New Roman"/>
          <w:b/>
          <w:sz w:val="28"/>
          <w:szCs w:val="28"/>
        </w:rPr>
        <w:t>В постановлении ЦК ВКП(б) 1946 г. резкой критике «за безыдейность» подвергся фильм</w:t>
      </w:r>
    </w:p>
    <w:p w:rsidR="00AE74A2" w:rsidRPr="00AD74A4" w:rsidRDefault="00AE74A2" w:rsidP="00BB78D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D74A4">
        <w:rPr>
          <w:rFonts w:ascii="Times New Roman" w:hAnsi="Times New Roman"/>
          <w:sz w:val="28"/>
          <w:szCs w:val="28"/>
        </w:rPr>
        <w:t>С. Бондарчука «Война и мир»</w:t>
      </w:r>
    </w:p>
    <w:p w:rsidR="00AE74A2" w:rsidRPr="00AD74A4" w:rsidRDefault="00AE74A2" w:rsidP="00BB78D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D74A4">
        <w:rPr>
          <w:rFonts w:ascii="Times New Roman" w:hAnsi="Times New Roman"/>
          <w:sz w:val="28"/>
          <w:szCs w:val="28"/>
        </w:rPr>
        <w:t>А.Тарковского «Андрей Рублев»</w:t>
      </w:r>
    </w:p>
    <w:p w:rsidR="00AE74A2" w:rsidRPr="00AD74A4" w:rsidRDefault="00AE74A2" w:rsidP="00BB78D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D74A4">
        <w:rPr>
          <w:rFonts w:ascii="Times New Roman" w:hAnsi="Times New Roman"/>
          <w:sz w:val="28"/>
          <w:szCs w:val="28"/>
        </w:rPr>
        <w:t>+С. Эйзенштейна «Иван Грозный»</w:t>
      </w:r>
    </w:p>
    <w:p w:rsidR="00AE74A2" w:rsidRDefault="00AE74A2" w:rsidP="00BB78D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D74A4">
        <w:rPr>
          <w:rFonts w:ascii="Times New Roman" w:hAnsi="Times New Roman"/>
          <w:sz w:val="28"/>
          <w:szCs w:val="28"/>
        </w:rPr>
        <w:t>М. Ро</w:t>
      </w:r>
      <w:r>
        <w:rPr>
          <w:rFonts w:ascii="Times New Roman" w:hAnsi="Times New Roman"/>
          <w:sz w:val="28"/>
          <w:szCs w:val="28"/>
        </w:rPr>
        <w:t>м</w:t>
      </w:r>
      <w:r w:rsidRPr="00AD74A4">
        <w:rPr>
          <w:rFonts w:ascii="Times New Roman" w:hAnsi="Times New Roman"/>
          <w:sz w:val="28"/>
          <w:szCs w:val="28"/>
        </w:rPr>
        <w:t>ма «Обыкновенный фашизм»</w:t>
      </w:r>
    </w:p>
    <w:p w:rsidR="00AE74A2" w:rsidRPr="00BB78D8" w:rsidRDefault="00AE74A2" w:rsidP="00BB78D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B78D8">
        <w:rPr>
          <w:rFonts w:ascii="Times New Roman" w:hAnsi="Times New Roman"/>
          <w:b/>
          <w:sz w:val="28"/>
          <w:szCs w:val="28"/>
        </w:rPr>
        <w:t>К послевоенным репрессиям относится</w:t>
      </w:r>
    </w:p>
    <w:p w:rsidR="00AE74A2" w:rsidRDefault="00AE74A2" w:rsidP="00BB78D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«дело маршалов»</w:t>
      </w:r>
    </w:p>
    <w:p w:rsidR="00AE74A2" w:rsidRDefault="00AE74A2" w:rsidP="00BB78D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«дело врачей»</w:t>
      </w:r>
    </w:p>
    <w:p w:rsidR="00AE74A2" w:rsidRDefault="00AE74A2" w:rsidP="00BB78D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Бухаринский процесс</w:t>
      </w:r>
    </w:p>
    <w:p w:rsidR="00AE74A2" w:rsidRPr="00AD74A4" w:rsidRDefault="00AE74A2" w:rsidP="00BB78D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«дело о троцкистском центре»</w:t>
      </w:r>
    </w:p>
    <w:p w:rsidR="00AE74A2" w:rsidRPr="00AD74A4" w:rsidRDefault="00AE74A2" w:rsidP="00BB78D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D74A4">
        <w:rPr>
          <w:rFonts w:ascii="Times New Roman" w:hAnsi="Times New Roman"/>
          <w:b/>
          <w:sz w:val="28"/>
          <w:szCs w:val="28"/>
        </w:rPr>
        <w:t>Что послужило причиной отказа СССР от п</w:t>
      </w:r>
      <w:r>
        <w:rPr>
          <w:rFonts w:ascii="Times New Roman" w:hAnsi="Times New Roman"/>
          <w:b/>
          <w:sz w:val="28"/>
          <w:szCs w:val="28"/>
        </w:rPr>
        <w:t>ринятия «плана Маршалла» после в</w:t>
      </w:r>
      <w:r w:rsidRPr="00AD74A4">
        <w:rPr>
          <w:rFonts w:ascii="Times New Roman" w:hAnsi="Times New Roman"/>
          <w:b/>
          <w:sz w:val="28"/>
          <w:szCs w:val="28"/>
        </w:rPr>
        <w:t>торой мировой войны?</w:t>
      </w:r>
    </w:p>
    <w:p w:rsidR="00AE74A2" w:rsidRPr="00AD74A4" w:rsidRDefault="00AE74A2" w:rsidP="00BB78D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D74A4">
        <w:rPr>
          <w:rFonts w:ascii="Times New Roman" w:hAnsi="Times New Roman"/>
          <w:sz w:val="28"/>
          <w:szCs w:val="28"/>
        </w:rPr>
        <w:t>надежда на помощь стран Восточной Европы</w:t>
      </w:r>
    </w:p>
    <w:p w:rsidR="00AE74A2" w:rsidRPr="00AD74A4" w:rsidRDefault="00AE74A2" w:rsidP="00BB78D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D74A4">
        <w:rPr>
          <w:rFonts w:ascii="Times New Roman" w:hAnsi="Times New Roman"/>
          <w:sz w:val="28"/>
          <w:szCs w:val="28"/>
        </w:rPr>
        <w:t>ожидание помощи от стран «третьего мира»</w:t>
      </w:r>
    </w:p>
    <w:p w:rsidR="00AE74A2" w:rsidRPr="00AD74A4" w:rsidRDefault="00AE74A2" w:rsidP="00BB78D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D74A4">
        <w:rPr>
          <w:rFonts w:ascii="Times New Roman" w:hAnsi="Times New Roman"/>
          <w:sz w:val="28"/>
          <w:szCs w:val="28"/>
        </w:rPr>
        <w:t xml:space="preserve">+боязнь оказаться </w:t>
      </w:r>
      <w:r>
        <w:rPr>
          <w:rFonts w:ascii="Times New Roman" w:hAnsi="Times New Roman"/>
          <w:sz w:val="28"/>
          <w:szCs w:val="28"/>
        </w:rPr>
        <w:t>в</w:t>
      </w:r>
      <w:r w:rsidRPr="00AD74A4">
        <w:rPr>
          <w:rFonts w:ascii="Times New Roman" w:hAnsi="Times New Roman"/>
          <w:sz w:val="28"/>
          <w:szCs w:val="28"/>
        </w:rPr>
        <w:t xml:space="preserve"> зависимости от США</w:t>
      </w:r>
    </w:p>
    <w:p w:rsidR="00AE74A2" w:rsidRPr="00AD74A4" w:rsidRDefault="00AE74A2" w:rsidP="00BB78D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74A4">
        <w:rPr>
          <w:rFonts w:ascii="Times New Roman" w:hAnsi="Times New Roman"/>
          <w:sz w:val="28"/>
          <w:szCs w:val="28"/>
        </w:rPr>
        <w:t>расчет на восстановление экономики с помощью Англии и Франции</w:t>
      </w:r>
    </w:p>
    <w:p w:rsidR="00AE74A2" w:rsidRPr="00AD74A4" w:rsidRDefault="00AE74A2" w:rsidP="00BB78D8">
      <w:pPr>
        <w:tabs>
          <w:tab w:val="left" w:pos="108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D74A4">
        <w:rPr>
          <w:rFonts w:ascii="Times New Roman" w:hAnsi="Times New Roman"/>
          <w:b/>
          <w:sz w:val="28"/>
          <w:szCs w:val="28"/>
        </w:rPr>
        <w:t>Кто был руководителем группы ученых, создавших атомное оружие в СССР?</w:t>
      </w:r>
    </w:p>
    <w:p w:rsidR="00AE74A2" w:rsidRPr="00AD74A4" w:rsidRDefault="00AE74A2" w:rsidP="00BB78D8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74A4">
        <w:rPr>
          <w:rFonts w:ascii="Times New Roman" w:hAnsi="Times New Roman"/>
          <w:sz w:val="28"/>
          <w:szCs w:val="28"/>
        </w:rPr>
        <w:t>П.Л. Капица</w:t>
      </w:r>
    </w:p>
    <w:p w:rsidR="00AE74A2" w:rsidRPr="00AD74A4" w:rsidRDefault="00AE74A2" w:rsidP="00BB78D8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74A4">
        <w:rPr>
          <w:rFonts w:ascii="Times New Roman" w:hAnsi="Times New Roman"/>
          <w:sz w:val="28"/>
          <w:szCs w:val="28"/>
        </w:rPr>
        <w:t>С.П. Королев</w:t>
      </w:r>
    </w:p>
    <w:p w:rsidR="00AE74A2" w:rsidRPr="00AD74A4" w:rsidRDefault="00AE74A2" w:rsidP="00BB78D8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74A4">
        <w:rPr>
          <w:rFonts w:ascii="Times New Roman" w:hAnsi="Times New Roman"/>
          <w:sz w:val="28"/>
          <w:szCs w:val="28"/>
        </w:rPr>
        <w:t>+И.В. Курчатов</w:t>
      </w:r>
    </w:p>
    <w:p w:rsidR="00AE74A2" w:rsidRPr="00AD74A4" w:rsidRDefault="00AE74A2" w:rsidP="00BB78D8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74A4">
        <w:rPr>
          <w:rFonts w:ascii="Times New Roman" w:hAnsi="Times New Roman"/>
          <w:sz w:val="28"/>
          <w:szCs w:val="28"/>
        </w:rPr>
        <w:t>Н.Н. Семенов</w:t>
      </w:r>
    </w:p>
    <w:p w:rsidR="00AE74A2" w:rsidRPr="00AD74A4" w:rsidRDefault="00AE74A2" w:rsidP="00BB78D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D74A4">
        <w:rPr>
          <w:rFonts w:ascii="Times New Roman" w:hAnsi="Times New Roman"/>
          <w:b/>
          <w:sz w:val="28"/>
          <w:szCs w:val="28"/>
        </w:rPr>
        <w:t>Что объединяет даты 1949 г. и 1953 г.?</w:t>
      </w:r>
    </w:p>
    <w:p w:rsidR="00AE74A2" w:rsidRPr="00AD74A4" w:rsidRDefault="00AE74A2" w:rsidP="00BB78D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D74A4">
        <w:rPr>
          <w:rFonts w:ascii="Times New Roman" w:hAnsi="Times New Roman"/>
          <w:sz w:val="28"/>
          <w:szCs w:val="28"/>
        </w:rPr>
        <w:t>проведение экономических реформ в промышленности</w:t>
      </w:r>
    </w:p>
    <w:p w:rsidR="00AE74A2" w:rsidRPr="00AD74A4" w:rsidRDefault="00AE74A2" w:rsidP="00BB78D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D74A4">
        <w:rPr>
          <w:rFonts w:ascii="Times New Roman" w:hAnsi="Times New Roman"/>
          <w:sz w:val="28"/>
          <w:szCs w:val="28"/>
        </w:rPr>
        <w:t>проведение полетов в космос на пилотируемых кораблях</w:t>
      </w:r>
    </w:p>
    <w:p w:rsidR="00AE74A2" w:rsidRPr="00AD74A4" w:rsidRDefault="00AE74A2" w:rsidP="00BB78D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D74A4">
        <w:rPr>
          <w:rFonts w:ascii="Times New Roman" w:hAnsi="Times New Roman"/>
          <w:sz w:val="28"/>
          <w:szCs w:val="28"/>
        </w:rPr>
        <w:t>ввод советских войск в другие страны</w:t>
      </w:r>
    </w:p>
    <w:p w:rsidR="00AE74A2" w:rsidRPr="00AD74A4" w:rsidRDefault="00AE74A2" w:rsidP="00BB78D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D74A4">
        <w:rPr>
          <w:rFonts w:ascii="Times New Roman" w:hAnsi="Times New Roman"/>
          <w:sz w:val="28"/>
          <w:szCs w:val="28"/>
        </w:rPr>
        <w:t>+первые испытания в СССР атомной бомбы и водородной бомбы</w:t>
      </w:r>
    </w:p>
    <w:p w:rsidR="00AE74A2" w:rsidRPr="007E011F" w:rsidRDefault="00AE74A2" w:rsidP="00560BF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E011F">
        <w:rPr>
          <w:rFonts w:ascii="Times New Roman" w:hAnsi="Times New Roman"/>
          <w:b/>
          <w:sz w:val="28"/>
          <w:szCs w:val="28"/>
        </w:rPr>
        <w:t>Какое из названных событий произошло раньше всех других?</w:t>
      </w:r>
    </w:p>
    <w:p w:rsidR="00AE74A2" w:rsidRPr="007E011F" w:rsidRDefault="00AE74A2" w:rsidP="00560BF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E011F">
        <w:rPr>
          <w:rFonts w:ascii="Times New Roman" w:hAnsi="Times New Roman"/>
          <w:sz w:val="28"/>
          <w:szCs w:val="28"/>
        </w:rPr>
        <w:t>ачало реабилитации жертв политических репрессий</w:t>
      </w:r>
    </w:p>
    <w:p w:rsidR="00AE74A2" w:rsidRPr="007E011F" w:rsidRDefault="00AE74A2" w:rsidP="00560BF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E011F">
        <w:rPr>
          <w:rFonts w:ascii="Times New Roman" w:hAnsi="Times New Roman"/>
          <w:sz w:val="28"/>
          <w:szCs w:val="28"/>
        </w:rPr>
        <w:t>+отмена карточной системы</w:t>
      </w:r>
    </w:p>
    <w:p w:rsidR="00AE74A2" w:rsidRPr="007E011F" w:rsidRDefault="00AE74A2" w:rsidP="00560BF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7E011F">
        <w:rPr>
          <w:rFonts w:ascii="Times New Roman" w:hAnsi="Times New Roman"/>
          <w:sz w:val="28"/>
          <w:szCs w:val="28"/>
        </w:rPr>
        <w:t>апуск первого искусственного спутника Земли</w:t>
      </w:r>
    </w:p>
    <w:p w:rsidR="00AE74A2" w:rsidRPr="007E011F" w:rsidRDefault="00AE74A2" w:rsidP="00560BF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E011F">
        <w:rPr>
          <w:rFonts w:ascii="Times New Roman" w:hAnsi="Times New Roman"/>
          <w:sz w:val="28"/>
          <w:szCs w:val="28"/>
          <w:lang w:val="en-US"/>
        </w:rPr>
        <w:t>XX</w:t>
      </w:r>
      <w:r w:rsidRPr="007E011F">
        <w:rPr>
          <w:rFonts w:ascii="Times New Roman" w:hAnsi="Times New Roman"/>
          <w:sz w:val="28"/>
          <w:szCs w:val="28"/>
        </w:rPr>
        <w:t xml:space="preserve"> съезд КПСС</w:t>
      </w:r>
    </w:p>
    <w:p w:rsidR="00AE74A2" w:rsidRPr="007E011F" w:rsidRDefault="00AE74A2" w:rsidP="00560BF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E011F">
        <w:rPr>
          <w:rFonts w:ascii="Times New Roman" w:hAnsi="Times New Roman"/>
          <w:b/>
          <w:sz w:val="28"/>
          <w:szCs w:val="28"/>
        </w:rPr>
        <w:t>Какое внешнеполитическое событие произошло в 1956 г.?</w:t>
      </w:r>
    </w:p>
    <w:p w:rsidR="00AE74A2" w:rsidRPr="007E011F" w:rsidRDefault="00AE74A2" w:rsidP="00560BF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E011F">
        <w:rPr>
          <w:rFonts w:ascii="Times New Roman" w:hAnsi="Times New Roman"/>
          <w:sz w:val="28"/>
          <w:szCs w:val="28"/>
        </w:rPr>
        <w:t>азрыв отношений с Югославией</w:t>
      </w:r>
    </w:p>
    <w:p w:rsidR="00AE74A2" w:rsidRPr="007E011F" w:rsidRDefault="00AE74A2" w:rsidP="00560BF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E011F">
        <w:rPr>
          <w:rFonts w:ascii="Times New Roman" w:hAnsi="Times New Roman"/>
          <w:sz w:val="28"/>
          <w:szCs w:val="28"/>
        </w:rPr>
        <w:t>одписание руководителем СССР Хельсин</w:t>
      </w:r>
      <w:r>
        <w:rPr>
          <w:rFonts w:ascii="Times New Roman" w:hAnsi="Times New Roman"/>
          <w:sz w:val="28"/>
          <w:szCs w:val="28"/>
        </w:rPr>
        <w:t>к</w:t>
      </w:r>
      <w:r w:rsidRPr="007E011F">
        <w:rPr>
          <w:rFonts w:ascii="Times New Roman" w:hAnsi="Times New Roman"/>
          <w:sz w:val="28"/>
          <w:szCs w:val="28"/>
        </w:rPr>
        <w:t>ских соглашений</w:t>
      </w:r>
    </w:p>
    <w:p w:rsidR="00AE74A2" w:rsidRPr="007E011F" w:rsidRDefault="00AE74A2" w:rsidP="00560BF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E011F">
        <w:rPr>
          <w:rFonts w:ascii="Times New Roman" w:hAnsi="Times New Roman"/>
          <w:sz w:val="28"/>
          <w:szCs w:val="28"/>
        </w:rPr>
        <w:t>+подавление советским</w:t>
      </w:r>
      <w:r>
        <w:rPr>
          <w:rFonts w:ascii="Times New Roman" w:hAnsi="Times New Roman"/>
          <w:sz w:val="28"/>
          <w:szCs w:val="28"/>
        </w:rPr>
        <w:t>и</w:t>
      </w:r>
      <w:r w:rsidRPr="007E011F">
        <w:rPr>
          <w:rFonts w:ascii="Times New Roman" w:hAnsi="Times New Roman"/>
          <w:sz w:val="28"/>
          <w:szCs w:val="28"/>
        </w:rPr>
        <w:t xml:space="preserve"> войсками восстания в Венгрии</w:t>
      </w:r>
    </w:p>
    <w:p w:rsidR="00AE74A2" w:rsidRPr="007E011F" w:rsidRDefault="00AE74A2" w:rsidP="00560BF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7E011F">
        <w:rPr>
          <w:rFonts w:ascii="Times New Roman" w:hAnsi="Times New Roman"/>
          <w:sz w:val="28"/>
          <w:szCs w:val="28"/>
        </w:rPr>
        <w:t>регулирование Карибского кризиса</w:t>
      </w:r>
    </w:p>
    <w:p w:rsidR="00AE74A2" w:rsidRPr="007E011F" w:rsidRDefault="00AE74A2" w:rsidP="00560BF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E011F">
        <w:rPr>
          <w:rFonts w:ascii="Times New Roman" w:hAnsi="Times New Roman"/>
          <w:b/>
          <w:sz w:val="28"/>
          <w:szCs w:val="28"/>
        </w:rPr>
        <w:t>Кто из названных ученых, конструкторов руководил созданием первых космических кораблей?</w:t>
      </w:r>
    </w:p>
    <w:p w:rsidR="00AE74A2" w:rsidRPr="007E011F" w:rsidRDefault="00AE74A2" w:rsidP="00560BF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E011F">
        <w:rPr>
          <w:rFonts w:ascii="Times New Roman" w:hAnsi="Times New Roman"/>
          <w:sz w:val="28"/>
          <w:szCs w:val="28"/>
        </w:rPr>
        <w:t>И.В. Курчатов, Л.Д. Ландау</w:t>
      </w:r>
    </w:p>
    <w:p w:rsidR="00AE74A2" w:rsidRPr="007E011F" w:rsidRDefault="00AE74A2" w:rsidP="00560BF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E011F">
        <w:rPr>
          <w:rFonts w:ascii="Times New Roman" w:hAnsi="Times New Roman"/>
          <w:sz w:val="28"/>
          <w:szCs w:val="28"/>
        </w:rPr>
        <w:t>+С.П. Королев, В.Н. Челомей</w:t>
      </w:r>
    </w:p>
    <w:p w:rsidR="00AE74A2" w:rsidRPr="007E011F" w:rsidRDefault="00AE74A2" w:rsidP="00560BF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E011F">
        <w:rPr>
          <w:rFonts w:ascii="Times New Roman" w:hAnsi="Times New Roman"/>
          <w:sz w:val="28"/>
          <w:szCs w:val="28"/>
        </w:rPr>
        <w:t>С.И. Вавилов, Н.Н. Семенов</w:t>
      </w:r>
    </w:p>
    <w:p w:rsidR="00AE74A2" w:rsidRPr="007E011F" w:rsidRDefault="00AE74A2" w:rsidP="00560BF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E011F">
        <w:rPr>
          <w:rFonts w:ascii="Times New Roman" w:hAnsi="Times New Roman"/>
          <w:sz w:val="28"/>
          <w:szCs w:val="28"/>
        </w:rPr>
        <w:t>А.С. Яковлев, А.Н. Туполев</w:t>
      </w:r>
    </w:p>
    <w:p w:rsidR="00AE74A2" w:rsidRPr="007E011F" w:rsidRDefault="00AE74A2" w:rsidP="00560BF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E011F">
        <w:rPr>
          <w:rFonts w:ascii="Times New Roman" w:hAnsi="Times New Roman"/>
          <w:b/>
          <w:sz w:val="28"/>
          <w:szCs w:val="28"/>
        </w:rPr>
        <w:t>Какое событие произошло в связи с празднованием 300-летия вхождения Украины в состав Российского государства?</w:t>
      </w:r>
    </w:p>
    <w:p w:rsidR="00AE74A2" w:rsidRPr="007E011F" w:rsidRDefault="00AE74A2" w:rsidP="00560BF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E011F">
        <w:rPr>
          <w:rFonts w:ascii="Times New Roman" w:hAnsi="Times New Roman"/>
          <w:sz w:val="28"/>
          <w:szCs w:val="28"/>
        </w:rPr>
        <w:t>роведение в Киеве фестиваля молодежи и студентов</w:t>
      </w:r>
    </w:p>
    <w:p w:rsidR="00AE74A2" w:rsidRPr="007E011F" w:rsidRDefault="00AE74A2" w:rsidP="00560BF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E011F">
        <w:rPr>
          <w:rFonts w:ascii="Times New Roman" w:hAnsi="Times New Roman"/>
          <w:sz w:val="28"/>
          <w:szCs w:val="28"/>
        </w:rPr>
        <w:t>+передача Крыма из состава РСФСР в состав УССР</w:t>
      </w:r>
    </w:p>
    <w:p w:rsidR="00AE74A2" w:rsidRPr="007E011F" w:rsidRDefault="00AE74A2" w:rsidP="00560BF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E011F">
        <w:rPr>
          <w:rFonts w:ascii="Times New Roman" w:hAnsi="Times New Roman"/>
          <w:sz w:val="28"/>
          <w:szCs w:val="28"/>
        </w:rPr>
        <w:t>уск гидроэлектростанции на Днепре</w:t>
      </w:r>
    </w:p>
    <w:p w:rsidR="00AE74A2" w:rsidRPr="007E011F" w:rsidRDefault="00AE74A2" w:rsidP="00560BF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E011F">
        <w:rPr>
          <w:rFonts w:ascii="Times New Roman" w:hAnsi="Times New Roman"/>
          <w:sz w:val="28"/>
          <w:szCs w:val="28"/>
        </w:rPr>
        <w:t>ткрытие Академии наук Украины</w:t>
      </w:r>
    </w:p>
    <w:p w:rsidR="00AE74A2" w:rsidRPr="00AD74A4" w:rsidRDefault="00AE74A2" w:rsidP="00560BF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D74A4">
        <w:rPr>
          <w:rFonts w:ascii="Times New Roman" w:hAnsi="Times New Roman"/>
          <w:b/>
          <w:sz w:val="28"/>
          <w:szCs w:val="28"/>
        </w:rPr>
        <w:t xml:space="preserve">Решения </w:t>
      </w:r>
      <w:r w:rsidRPr="00AD74A4">
        <w:rPr>
          <w:rFonts w:ascii="Times New Roman" w:hAnsi="Times New Roman"/>
          <w:b/>
          <w:sz w:val="28"/>
          <w:szCs w:val="28"/>
          <w:lang w:val="en-US"/>
        </w:rPr>
        <w:t>XX</w:t>
      </w:r>
      <w:r w:rsidRPr="00AD74A4">
        <w:rPr>
          <w:rFonts w:ascii="Times New Roman" w:hAnsi="Times New Roman"/>
          <w:b/>
          <w:sz w:val="28"/>
          <w:szCs w:val="28"/>
        </w:rPr>
        <w:t xml:space="preserve"> съезда КПСС способствовали:</w:t>
      </w:r>
    </w:p>
    <w:p w:rsidR="00AE74A2" w:rsidRPr="00AD74A4" w:rsidRDefault="00AE74A2" w:rsidP="00560BF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D74A4">
        <w:rPr>
          <w:rFonts w:ascii="Times New Roman" w:hAnsi="Times New Roman"/>
          <w:sz w:val="28"/>
          <w:szCs w:val="28"/>
        </w:rPr>
        <w:t>рекращению возвеличивания роли партийных руководителей</w:t>
      </w:r>
    </w:p>
    <w:p w:rsidR="00AE74A2" w:rsidRPr="00AD74A4" w:rsidRDefault="00AE74A2" w:rsidP="00560BF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AD74A4">
        <w:rPr>
          <w:rFonts w:ascii="Times New Roman" w:hAnsi="Times New Roman"/>
          <w:sz w:val="28"/>
          <w:szCs w:val="28"/>
        </w:rPr>
        <w:t>силению идейного единства и сплоченности советского общества</w:t>
      </w:r>
    </w:p>
    <w:p w:rsidR="00AE74A2" w:rsidRPr="00AD74A4" w:rsidRDefault="00AE74A2" w:rsidP="00560BF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D74A4">
        <w:rPr>
          <w:rFonts w:ascii="Times New Roman" w:hAnsi="Times New Roman"/>
          <w:sz w:val="28"/>
          <w:szCs w:val="28"/>
        </w:rPr>
        <w:t>+раскрепощению сознания советских людей</w:t>
      </w:r>
    </w:p>
    <w:p w:rsidR="00AE74A2" w:rsidRPr="00AD74A4" w:rsidRDefault="00AE74A2" w:rsidP="00560BF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AD74A4">
        <w:rPr>
          <w:rFonts w:ascii="Times New Roman" w:hAnsi="Times New Roman"/>
          <w:sz w:val="28"/>
          <w:szCs w:val="28"/>
        </w:rPr>
        <w:t>креплению авторитета СССР в социалистическом лагере</w:t>
      </w:r>
    </w:p>
    <w:p w:rsidR="00AE74A2" w:rsidRPr="00AD74A4" w:rsidRDefault="00AE74A2" w:rsidP="00560BFB">
      <w:pPr>
        <w:tabs>
          <w:tab w:val="left" w:pos="36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D74A4">
        <w:rPr>
          <w:rFonts w:ascii="Times New Roman" w:hAnsi="Times New Roman"/>
          <w:b/>
          <w:sz w:val="28"/>
          <w:szCs w:val="28"/>
        </w:rPr>
        <w:t>Совет народного хозяйства существовал в СССР в:</w:t>
      </w:r>
    </w:p>
    <w:p w:rsidR="00AE74A2" w:rsidRPr="00AD74A4" w:rsidRDefault="00AE74A2" w:rsidP="00560BFB">
      <w:pPr>
        <w:tabs>
          <w:tab w:val="left" w:pos="36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1945 </w:t>
      </w:r>
      <w:r w:rsidRPr="00AD74A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4A4">
        <w:rPr>
          <w:rFonts w:ascii="Times New Roman" w:hAnsi="Times New Roman"/>
          <w:sz w:val="28"/>
          <w:szCs w:val="28"/>
        </w:rPr>
        <w:t>1953 гг.</w:t>
      </w:r>
    </w:p>
    <w:p w:rsidR="00AE74A2" w:rsidRPr="00AD74A4" w:rsidRDefault="00AE74A2" w:rsidP="00560BFB">
      <w:pPr>
        <w:tabs>
          <w:tab w:val="left" w:pos="36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D74A4">
        <w:rPr>
          <w:rFonts w:ascii="Times New Roman" w:hAnsi="Times New Roman"/>
          <w:sz w:val="28"/>
          <w:szCs w:val="28"/>
        </w:rPr>
        <w:t>+1957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4A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4A4">
        <w:rPr>
          <w:rFonts w:ascii="Times New Roman" w:hAnsi="Times New Roman"/>
          <w:sz w:val="28"/>
          <w:szCs w:val="28"/>
        </w:rPr>
        <w:t>1965 гг.</w:t>
      </w:r>
    </w:p>
    <w:p w:rsidR="00AE74A2" w:rsidRPr="00AD74A4" w:rsidRDefault="00AE74A2" w:rsidP="00560BFB">
      <w:pPr>
        <w:tabs>
          <w:tab w:val="left" w:pos="36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D74A4">
        <w:rPr>
          <w:rFonts w:ascii="Times New Roman" w:hAnsi="Times New Roman"/>
          <w:sz w:val="28"/>
          <w:szCs w:val="28"/>
        </w:rPr>
        <w:t>1965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4A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4A4">
        <w:rPr>
          <w:rFonts w:ascii="Times New Roman" w:hAnsi="Times New Roman"/>
          <w:sz w:val="28"/>
          <w:szCs w:val="28"/>
        </w:rPr>
        <w:t>1975 гг.</w:t>
      </w:r>
    </w:p>
    <w:p w:rsidR="00AE74A2" w:rsidRPr="00AD74A4" w:rsidRDefault="00AE74A2" w:rsidP="00560BFB">
      <w:pPr>
        <w:tabs>
          <w:tab w:val="left" w:pos="36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D74A4">
        <w:rPr>
          <w:rFonts w:ascii="Times New Roman" w:hAnsi="Times New Roman"/>
          <w:sz w:val="28"/>
          <w:szCs w:val="28"/>
        </w:rPr>
        <w:t>1975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4A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4A4">
        <w:rPr>
          <w:rFonts w:ascii="Times New Roman" w:hAnsi="Times New Roman"/>
          <w:sz w:val="28"/>
          <w:szCs w:val="28"/>
        </w:rPr>
        <w:t>1982 гг.</w:t>
      </w:r>
    </w:p>
    <w:p w:rsidR="00AE74A2" w:rsidRPr="007E011F" w:rsidRDefault="00AE74A2" w:rsidP="00560BF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E011F">
        <w:rPr>
          <w:rFonts w:ascii="Times New Roman" w:hAnsi="Times New Roman"/>
          <w:b/>
          <w:sz w:val="28"/>
          <w:szCs w:val="28"/>
        </w:rPr>
        <w:t>В  каком ряду названы годы смены партийных и государственных лидеров СССР?</w:t>
      </w:r>
    </w:p>
    <w:p w:rsidR="00AE74A2" w:rsidRPr="007E011F" w:rsidRDefault="00AE74A2" w:rsidP="00560BF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E011F">
        <w:rPr>
          <w:rFonts w:ascii="Times New Roman" w:hAnsi="Times New Roman"/>
          <w:sz w:val="28"/>
          <w:szCs w:val="28"/>
        </w:rPr>
        <w:t>1949 г., 1956., 1977 г.</w:t>
      </w:r>
    </w:p>
    <w:p w:rsidR="00AE74A2" w:rsidRPr="007E011F" w:rsidRDefault="00AE74A2" w:rsidP="00560BF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7E011F">
        <w:rPr>
          <w:rFonts w:ascii="Times New Roman" w:hAnsi="Times New Roman"/>
          <w:sz w:val="28"/>
          <w:szCs w:val="28"/>
        </w:rPr>
        <w:t>1953 г</w:t>
      </w:r>
      <w:r>
        <w:rPr>
          <w:rFonts w:ascii="Times New Roman" w:hAnsi="Times New Roman"/>
          <w:sz w:val="28"/>
          <w:szCs w:val="28"/>
        </w:rPr>
        <w:t>., 1964</w:t>
      </w:r>
      <w:r w:rsidRPr="007E011F">
        <w:rPr>
          <w:rFonts w:ascii="Times New Roman" w:hAnsi="Times New Roman"/>
          <w:sz w:val="28"/>
          <w:szCs w:val="28"/>
        </w:rPr>
        <w:t xml:space="preserve"> г., 1985 г.</w:t>
      </w:r>
    </w:p>
    <w:p w:rsidR="00AE74A2" w:rsidRPr="007E011F" w:rsidRDefault="00AE74A2" w:rsidP="00560BF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E011F">
        <w:rPr>
          <w:rFonts w:ascii="Times New Roman" w:hAnsi="Times New Roman"/>
          <w:sz w:val="28"/>
          <w:szCs w:val="28"/>
        </w:rPr>
        <w:t>1956 г. 1968 г., 1979 г.</w:t>
      </w:r>
    </w:p>
    <w:p w:rsidR="00AE74A2" w:rsidRPr="007E011F" w:rsidRDefault="00AE74A2" w:rsidP="00560BF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E011F">
        <w:rPr>
          <w:rFonts w:ascii="Times New Roman" w:hAnsi="Times New Roman"/>
          <w:sz w:val="28"/>
          <w:szCs w:val="28"/>
        </w:rPr>
        <w:t>1957 г. 1961 г., 1980 г.</w:t>
      </w:r>
    </w:p>
    <w:p w:rsidR="00AE74A2" w:rsidRPr="009F65C0" w:rsidRDefault="00AE74A2" w:rsidP="00560BF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F65C0">
        <w:rPr>
          <w:rFonts w:ascii="Times New Roman" w:hAnsi="Times New Roman"/>
          <w:b/>
          <w:bCs/>
          <w:sz w:val="28"/>
          <w:szCs w:val="28"/>
        </w:rPr>
        <w:t>Генеральным секретарем ЦК КПСС после отставки Н.С. Хрущева стал</w:t>
      </w:r>
    </w:p>
    <w:p w:rsidR="00AE74A2" w:rsidRPr="009F65C0" w:rsidRDefault="00AE74A2" w:rsidP="00560BF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F65C0">
        <w:rPr>
          <w:rFonts w:ascii="Times New Roman" w:hAnsi="Times New Roman"/>
          <w:bCs/>
          <w:sz w:val="28"/>
          <w:szCs w:val="28"/>
        </w:rPr>
        <w:t>М.С. Горбачев</w:t>
      </w:r>
    </w:p>
    <w:p w:rsidR="00AE74A2" w:rsidRPr="009F65C0" w:rsidRDefault="00AE74A2" w:rsidP="00560BF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F65C0">
        <w:rPr>
          <w:rFonts w:ascii="Times New Roman" w:hAnsi="Times New Roman"/>
          <w:bCs/>
          <w:sz w:val="28"/>
          <w:szCs w:val="28"/>
        </w:rPr>
        <w:t>А.Н. Косыгин</w:t>
      </w:r>
    </w:p>
    <w:p w:rsidR="00AE74A2" w:rsidRPr="009F65C0" w:rsidRDefault="00AE74A2" w:rsidP="00560BF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F65C0">
        <w:rPr>
          <w:rFonts w:ascii="Times New Roman" w:hAnsi="Times New Roman"/>
          <w:bCs/>
          <w:sz w:val="28"/>
          <w:szCs w:val="28"/>
        </w:rPr>
        <w:t>К.Е. Ворошилов</w:t>
      </w:r>
    </w:p>
    <w:p w:rsidR="00AE74A2" w:rsidRPr="009F65C0" w:rsidRDefault="00AE74A2" w:rsidP="00560BF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F65C0">
        <w:rPr>
          <w:rFonts w:ascii="Times New Roman" w:hAnsi="Times New Roman"/>
          <w:bCs/>
          <w:sz w:val="28"/>
          <w:szCs w:val="28"/>
        </w:rPr>
        <w:t>+Л.И. Брежнев</w:t>
      </w:r>
    </w:p>
    <w:p w:rsidR="00AE74A2" w:rsidRPr="009F65C0" w:rsidRDefault="00AE74A2" w:rsidP="00560BF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F65C0">
        <w:rPr>
          <w:rFonts w:ascii="Times New Roman" w:hAnsi="Times New Roman"/>
          <w:b/>
          <w:bCs/>
          <w:sz w:val="28"/>
          <w:szCs w:val="28"/>
        </w:rPr>
        <w:t>К экономической реформе 1965 г. относится понятие</w:t>
      </w:r>
    </w:p>
    <w:p w:rsidR="00AE74A2" w:rsidRPr="009F65C0" w:rsidRDefault="00AE74A2" w:rsidP="00560BF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9F65C0">
        <w:rPr>
          <w:rFonts w:ascii="Times New Roman" w:hAnsi="Times New Roman"/>
          <w:bCs/>
          <w:sz w:val="28"/>
          <w:szCs w:val="28"/>
        </w:rPr>
        <w:t>аучер</w:t>
      </w:r>
    </w:p>
    <w:p w:rsidR="00AE74A2" w:rsidRPr="009F65C0" w:rsidRDefault="00AE74A2" w:rsidP="00560BF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9F65C0">
        <w:rPr>
          <w:rFonts w:ascii="Times New Roman" w:hAnsi="Times New Roman"/>
          <w:bCs/>
          <w:sz w:val="28"/>
          <w:szCs w:val="28"/>
        </w:rPr>
        <w:t>риватизация</w:t>
      </w:r>
    </w:p>
    <w:p w:rsidR="00AE74A2" w:rsidRPr="009F65C0" w:rsidRDefault="00AE74A2" w:rsidP="00560BF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F65C0">
        <w:rPr>
          <w:rFonts w:ascii="Times New Roman" w:hAnsi="Times New Roman"/>
          <w:bCs/>
          <w:sz w:val="28"/>
          <w:szCs w:val="28"/>
        </w:rPr>
        <w:t>+хозрасчет</w:t>
      </w:r>
    </w:p>
    <w:p w:rsidR="00AE74A2" w:rsidRPr="009F65C0" w:rsidRDefault="00AE74A2" w:rsidP="00560BF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Pr="009F65C0">
        <w:rPr>
          <w:rFonts w:ascii="Times New Roman" w:hAnsi="Times New Roman"/>
          <w:bCs/>
          <w:sz w:val="28"/>
          <w:szCs w:val="28"/>
        </w:rPr>
        <w:t>онцессия</w:t>
      </w:r>
    </w:p>
    <w:p w:rsidR="00AE74A2" w:rsidRPr="009F65C0" w:rsidRDefault="00AE74A2" w:rsidP="00560BF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F65C0">
        <w:rPr>
          <w:rFonts w:ascii="Times New Roman" w:hAnsi="Times New Roman"/>
          <w:b/>
          <w:bCs/>
          <w:sz w:val="28"/>
          <w:szCs w:val="28"/>
        </w:rPr>
        <w:t>К диссидентскому движению не имел отношения</w:t>
      </w:r>
    </w:p>
    <w:p w:rsidR="00AE74A2" w:rsidRPr="009F65C0" w:rsidRDefault="00AE74A2" w:rsidP="00560BF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F65C0">
        <w:rPr>
          <w:rFonts w:ascii="Times New Roman" w:hAnsi="Times New Roman"/>
          <w:bCs/>
          <w:sz w:val="28"/>
          <w:szCs w:val="28"/>
        </w:rPr>
        <w:t>Сахаров</w:t>
      </w:r>
    </w:p>
    <w:p w:rsidR="00AE74A2" w:rsidRPr="009F65C0" w:rsidRDefault="00AE74A2" w:rsidP="00560BF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F65C0">
        <w:rPr>
          <w:rFonts w:ascii="Times New Roman" w:hAnsi="Times New Roman"/>
          <w:bCs/>
          <w:sz w:val="28"/>
          <w:szCs w:val="28"/>
        </w:rPr>
        <w:t>Синявский</w:t>
      </w:r>
    </w:p>
    <w:p w:rsidR="00AE74A2" w:rsidRPr="009F65C0" w:rsidRDefault="00AE74A2" w:rsidP="00560BF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F65C0">
        <w:rPr>
          <w:rFonts w:ascii="Times New Roman" w:hAnsi="Times New Roman"/>
          <w:bCs/>
          <w:sz w:val="28"/>
          <w:szCs w:val="28"/>
        </w:rPr>
        <w:t>+Суслов</w:t>
      </w:r>
    </w:p>
    <w:p w:rsidR="00AE74A2" w:rsidRPr="009F65C0" w:rsidRDefault="00AE74A2" w:rsidP="00560BF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F65C0">
        <w:rPr>
          <w:rFonts w:ascii="Times New Roman" w:hAnsi="Times New Roman"/>
          <w:bCs/>
          <w:sz w:val="28"/>
          <w:szCs w:val="28"/>
        </w:rPr>
        <w:t>Солженицын</w:t>
      </w:r>
    </w:p>
    <w:p w:rsidR="00AE74A2" w:rsidRPr="009F65C0" w:rsidRDefault="00AE74A2" w:rsidP="00560BF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F65C0">
        <w:rPr>
          <w:rFonts w:ascii="Times New Roman" w:hAnsi="Times New Roman"/>
          <w:b/>
          <w:bCs/>
          <w:sz w:val="28"/>
          <w:szCs w:val="28"/>
        </w:rPr>
        <w:t>К периоду правления Л.И. Брежнева не относится</w:t>
      </w:r>
    </w:p>
    <w:p w:rsidR="00AE74A2" w:rsidRPr="009F65C0" w:rsidRDefault="00AE74A2" w:rsidP="00560BF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9F65C0">
        <w:rPr>
          <w:rFonts w:ascii="Times New Roman" w:hAnsi="Times New Roman"/>
          <w:bCs/>
          <w:sz w:val="28"/>
          <w:szCs w:val="28"/>
        </w:rPr>
        <w:t>вод войск в Чехословакию</w:t>
      </w:r>
    </w:p>
    <w:p w:rsidR="00AE74A2" w:rsidRPr="009F65C0" w:rsidRDefault="00AE74A2" w:rsidP="00560BF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F65C0">
        <w:rPr>
          <w:rFonts w:ascii="Times New Roman" w:hAnsi="Times New Roman"/>
          <w:bCs/>
          <w:sz w:val="28"/>
          <w:szCs w:val="28"/>
        </w:rPr>
        <w:t xml:space="preserve">+ввод войск в Венгрию </w:t>
      </w:r>
    </w:p>
    <w:p w:rsidR="00AE74A2" w:rsidRPr="009F65C0" w:rsidRDefault="00AE74A2" w:rsidP="00560BF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9F65C0">
        <w:rPr>
          <w:rFonts w:ascii="Times New Roman" w:hAnsi="Times New Roman"/>
          <w:bCs/>
          <w:sz w:val="28"/>
          <w:szCs w:val="28"/>
        </w:rPr>
        <w:t>казание помощи арабским странам в борьбе с Израилем</w:t>
      </w:r>
    </w:p>
    <w:p w:rsidR="00AE74A2" w:rsidRPr="009F65C0" w:rsidRDefault="00AE74A2" w:rsidP="00560BF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Pr="009F65C0">
        <w:rPr>
          <w:rFonts w:ascii="Times New Roman" w:hAnsi="Times New Roman"/>
          <w:bCs/>
          <w:sz w:val="28"/>
          <w:szCs w:val="28"/>
        </w:rPr>
        <w:t xml:space="preserve">онфликт с Китаем </w:t>
      </w:r>
    </w:p>
    <w:p w:rsidR="00AE74A2" w:rsidRPr="009F65C0" w:rsidRDefault="00AE74A2" w:rsidP="00560BF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F65C0">
        <w:rPr>
          <w:rFonts w:ascii="Times New Roman" w:hAnsi="Times New Roman"/>
          <w:b/>
          <w:bCs/>
          <w:sz w:val="28"/>
          <w:szCs w:val="28"/>
        </w:rPr>
        <w:t>Неудачным внешнеполитическим решением брежневского руководства был вод советских войск в</w:t>
      </w:r>
    </w:p>
    <w:p w:rsidR="00AE74A2" w:rsidRPr="009F65C0" w:rsidRDefault="00AE74A2" w:rsidP="00560BF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F65C0">
        <w:rPr>
          <w:rFonts w:ascii="Times New Roman" w:hAnsi="Times New Roman"/>
          <w:bCs/>
          <w:sz w:val="28"/>
          <w:szCs w:val="28"/>
        </w:rPr>
        <w:t xml:space="preserve">+Афганистан </w:t>
      </w:r>
    </w:p>
    <w:p w:rsidR="00AE74A2" w:rsidRPr="009F65C0" w:rsidRDefault="00AE74A2" w:rsidP="00560BF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F65C0">
        <w:rPr>
          <w:rFonts w:ascii="Times New Roman" w:hAnsi="Times New Roman"/>
          <w:bCs/>
          <w:sz w:val="28"/>
          <w:szCs w:val="28"/>
        </w:rPr>
        <w:t>Анголу</w:t>
      </w:r>
    </w:p>
    <w:p w:rsidR="00AE74A2" w:rsidRPr="009F65C0" w:rsidRDefault="00AE74A2" w:rsidP="00560BF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F65C0">
        <w:rPr>
          <w:rFonts w:ascii="Times New Roman" w:hAnsi="Times New Roman"/>
          <w:bCs/>
          <w:sz w:val="28"/>
          <w:szCs w:val="28"/>
        </w:rPr>
        <w:t>Польшу</w:t>
      </w:r>
    </w:p>
    <w:p w:rsidR="00AE74A2" w:rsidRPr="009F65C0" w:rsidRDefault="00AE74A2" w:rsidP="00560BF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F65C0">
        <w:rPr>
          <w:rFonts w:ascii="Times New Roman" w:hAnsi="Times New Roman"/>
          <w:bCs/>
          <w:sz w:val="28"/>
          <w:szCs w:val="28"/>
        </w:rPr>
        <w:t xml:space="preserve">Египет </w:t>
      </w:r>
    </w:p>
    <w:p w:rsidR="00AE74A2" w:rsidRPr="00AD74A4" w:rsidRDefault="00AE74A2" w:rsidP="00560BFB">
      <w:pPr>
        <w:tabs>
          <w:tab w:val="left" w:pos="108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D74A4">
        <w:rPr>
          <w:rFonts w:ascii="Times New Roman" w:hAnsi="Times New Roman"/>
          <w:b/>
          <w:sz w:val="28"/>
          <w:szCs w:val="28"/>
        </w:rPr>
        <w:t>В какие годы существовала Организация Варшавского</w:t>
      </w:r>
      <w:r>
        <w:rPr>
          <w:rFonts w:ascii="Times New Roman" w:hAnsi="Times New Roman"/>
          <w:b/>
          <w:sz w:val="28"/>
          <w:szCs w:val="28"/>
        </w:rPr>
        <w:t xml:space="preserve"> договора</w:t>
      </w:r>
      <w:r w:rsidRPr="00AD74A4">
        <w:rPr>
          <w:rFonts w:ascii="Times New Roman" w:hAnsi="Times New Roman"/>
          <w:b/>
          <w:sz w:val="28"/>
          <w:szCs w:val="28"/>
        </w:rPr>
        <w:t>?</w:t>
      </w:r>
    </w:p>
    <w:p w:rsidR="00AE74A2" w:rsidRPr="00AD74A4" w:rsidRDefault="00AE74A2" w:rsidP="00560BFB">
      <w:pPr>
        <w:tabs>
          <w:tab w:val="left" w:pos="108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1940 </w:t>
      </w:r>
      <w:r w:rsidRPr="00AD74A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4A4">
        <w:rPr>
          <w:rFonts w:ascii="Times New Roman" w:hAnsi="Times New Roman"/>
          <w:sz w:val="28"/>
          <w:szCs w:val="28"/>
        </w:rPr>
        <w:t>1945 гг.</w:t>
      </w:r>
    </w:p>
    <w:p w:rsidR="00AE74A2" w:rsidRPr="00AD74A4" w:rsidRDefault="00AE74A2" w:rsidP="00560BFB">
      <w:pPr>
        <w:tabs>
          <w:tab w:val="left" w:pos="108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1945 </w:t>
      </w:r>
      <w:r w:rsidRPr="00AD74A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4A4">
        <w:rPr>
          <w:rFonts w:ascii="Times New Roman" w:hAnsi="Times New Roman"/>
          <w:sz w:val="28"/>
          <w:szCs w:val="28"/>
        </w:rPr>
        <w:t>1985 гг.</w:t>
      </w:r>
    </w:p>
    <w:p w:rsidR="00AE74A2" w:rsidRPr="00AD74A4" w:rsidRDefault="00AE74A2" w:rsidP="00560BFB">
      <w:pPr>
        <w:tabs>
          <w:tab w:val="left" w:pos="108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1953 </w:t>
      </w:r>
      <w:r w:rsidRPr="00AD74A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4A4">
        <w:rPr>
          <w:rFonts w:ascii="Times New Roman" w:hAnsi="Times New Roman"/>
          <w:sz w:val="28"/>
          <w:szCs w:val="28"/>
        </w:rPr>
        <w:t>1982 гг.</w:t>
      </w:r>
    </w:p>
    <w:p w:rsidR="00AE74A2" w:rsidRPr="00AD74A4" w:rsidRDefault="00AE74A2" w:rsidP="00560BFB">
      <w:pPr>
        <w:tabs>
          <w:tab w:val="left" w:pos="108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D74A4">
        <w:rPr>
          <w:rFonts w:ascii="Times New Roman" w:hAnsi="Times New Roman"/>
          <w:sz w:val="28"/>
          <w:szCs w:val="28"/>
        </w:rPr>
        <w:t>+1955-1991 гг.</w:t>
      </w:r>
    </w:p>
    <w:p w:rsidR="00AE74A2" w:rsidRPr="00853F95" w:rsidRDefault="00AE74A2" w:rsidP="00560BF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53F95">
        <w:rPr>
          <w:rFonts w:ascii="Times New Roman" w:hAnsi="Times New Roman"/>
          <w:b/>
          <w:sz w:val="28"/>
          <w:szCs w:val="28"/>
        </w:rPr>
        <w:t>За</w:t>
      </w:r>
      <w:r>
        <w:rPr>
          <w:rFonts w:ascii="Times New Roman" w:hAnsi="Times New Roman"/>
          <w:b/>
          <w:sz w:val="28"/>
          <w:szCs w:val="28"/>
        </w:rPr>
        <w:t>коны «</w:t>
      </w:r>
      <w:r w:rsidRPr="00853F95">
        <w:rPr>
          <w:rFonts w:ascii="Times New Roman" w:hAnsi="Times New Roman"/>
          <w:b/>
          <w:sz w:val="28"/>
          <w:szCs w:val="28"/>
        </w:rPr>
        <w:t>О коопера</w:t>
      </w:r>
      <w:r>
        <w:rPr>
          <w:rFonts w:ascii="Times New Roman" w:hAnsi="Times New Roman"/>
          <w:b/>
          <w:sz w:val="28"/>
          <w:szCs w:val="28"/>
        </w:rPr>
        <w:t>ции в СССР», «</w:t>
      </w:r>
      <w:r w:rsidRPr="00853F95">
        <w:rPr>
          <w:rFonts w:ascii="Times New Roman" w:hAnsi="Times New Roman"/>
          <w:b/>
          <w:sz w:val="28"/>
          <w:szCs w:val="28"/>
        </w:rPr>
        <w:t>Об арен</w:t>
      </w:r>
      <w:r>
        <w:rPr>
          <w:rFonts w:ascii="Times New Roman" w:hAnsi="Times New Roman"/>
          <w:b/>
          <w:sz w:val="28"/>
          <w:szCs w:val="28"/>
        </w:rPr>
        <w:t>де и арендных отношениях в СССР»</w:t>
      </w:r>
      <w:r w:rsidRPr="00853F95">
        <w:rPr>
          <w:rFonts w:ascii="Times New Roman" w:hAnsi="Times New Roman"/>
          <w:b/>
          <w:sz w:val="28"/>
          <w:szCs w:val="28"/>
        </w:rPr>
        <w:t>, были приняты в период, когда страной руководил:</w:t>
      </w:r>
    </w:p>
    <w:p w:rsidR="00AE74A2" w:rsidRPr="00853F95" w:rsidRDefault="00AE74A2" w:rsidP="00560BF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53F95">
        <w:rPr>
          <w:rFonts w:ascii="Times New Roman" w:hAnsi="Times New Roman"/>
          <w:sz w:val="28"/>
          <w:szCs w:val="28"/>
        </w:rPr>
        <w:t>Л.И. Брежнев</w:t>
      </w:r>
    </w:p>
    <w:p w:rsidR="00AE74A2" w:rsidRPr="00853F95" w:rsidRDefault="00AE74A2" w:rsidP="00560BF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53F95">
        <w:rPr>
          <w:rFonts w:ascii="Times New Roman" w:hAnsi="Times New Roman"/>
          <w:sz w:val="28"/>
          <w:szCs w:val="28"/>
        </w:rPr>
        <w:t>Ю.В. Андропов</w:t>
      </w:r>
    </w:p>
    <w:p w:rsidR="00AE74A2" w:rsidRPr="00853F95" w:rsidRDefault="00AE74A2" w:rsidP="00560BF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53F95">
        <w:rPr>
          <w:rFonts w:ascii="Times New Roman" w:hAnsi="Times New Roman"/>
          <w:sz w:val="28"/>
          <w:szCs w:val="28"/>
        </w:rPr>
        <w:t>+М.С. Горбачев</w:t>
      </w:r>
    </w:p>
    <w:p w:rsidR="00AE74A2" w:rsidRPr="00853F95" w:rsidRDefault="00AE74A2" w:rsidP="00560BF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53F95">
        <w:rPr>
          <w:rFonts w:ascii="Times New Roman" w:hAnsi="Times New Roman"/>
          <w:sz w:val="28"/>
          <w:szCs w:val="28"/>
        </w:rPr>
        <w:t>Б.Н. Ельцин</w:t>
      </w:r>
    </w:p>
    <w:p w:rsidR="00AE74A2" w:rsidRPr="00A76362" w:rsidRDefault="00AE74A2" w:rsidP="004327B6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E74A2" w:rsidRDefault="00AE74A2" w:rsidP="004327B6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Методика проведения контроля</w:t>
      </w:r>
    </w:p>
    <w:p w:rsidR="00AE74A2" w:rsidRPr="00544BD4" w:rsidRDefault="00AE74A2" w:rsidP="004327B6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0"/>
        <w:gridCol w:w="2310"/>
      </w:tblGrid>
      <w:tr w:rsidR="00AE74A2" w:rsidRPr="00410A62">
        <w:tc>
          <w:tcPr>
            <w:tcW w:w="4180" w:type="dxa"/>
          </w:tcPr>
          <w:p w:rsidR="00AE74A2" w:rsidRPr="00410A62" w:rsidRDefault="00AE74A2" w:rsidP="00605E6F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Параметры методики</w:t>
            </w:r>
          </w:p>
        </w:tc>
        <w:tc>
          <w:tcPr>
            <w:tcW w:w="2310" w:type="dxa"/>
          </w:tcPr>
          <w:p w:rsidR="00AE74A2" w:rsidRPr="00410A62" w:rsidRDefault="00AE74A2" w:rsidP="00605E6F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Значение параметра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605E6F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Предел длительности всего контроля</w:t>
            </w:r>
          </w:p>
        </w:tc>
        <w:tc>
          <w:tcPr>
            <w:tcW w:w="2310" w:type="dxa"/>
          </w:tcPr>
          <w:p w:rsidR="00AE74A2" w:rsidRPr="00410A62" w:rsidRDefault="00AE74A2" w:rsidP="00605E6F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10A62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605E6F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Последовательность выбора вопросов</w:t>
            </w:r>
          </w:p>
        </w:tc>
        <w:tc>
          <w:tcPr>
            <w:tcW w:w="2310" w:type="dxa"/>
          </w:tcPr>
          <w:p w:rsidR="00AE74A2" w:rsidRPr="00410A62" w:rsidRDefault="00AE74A2" w:rsidP="00605E6F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Случайная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605E6F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Предлагаемое количество вопросов</w:t>
            </w:r>
          </w:p>
        </w:tc>
        <w:tc>
          <w:tcPr>
            <w:tcW w:w="2310" w:type="dxa"/>
          </w:tcPr>
          <w:p w:rsidR="00AE74A2" w:rsidRPr="00410A62" w:rsidRDefault="00AE74A2" w:rsidP="00605E6F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AE74A2" w:rsidRDefault="00AE74A2" w:rsidP="004327B6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4A2" w:rsidRPr="008502E7" w:rsidRDefault="00AE74A2" w:rsidP="004327B6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</w:t>
      </w:r>
      <w:r w:rsidRPr="008502E7">
        <w:rPr>
          <w:rFonts w:ascii="Times New Roman" w:hAnsi="Times New Roman"/>
          <w:b/>
          <w:bCs/>
          <w:sz w:val="24"/>
          <w:szCs w:val="24"/>
        </w:rPr>
        <w:t>ритерии оценки:</w:t>
      </w:r>
    </w:p>
    <w:p w:rsidR="00AE74A2" w:rsidRPr="00544BD4" w:rsidRDefault="00AE74A2" w:rsidP="00560BF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балл</w:t>
      </w:r>
      <w:r w:rsidRPr="00544BD4">
        <w:rPr>
          <w:rFonts w:ascii="Times New Roman" w:hAnsi="Times New Roman"/>
          <w:sz w:val="24"/>
          <w:szCs w:val="24"/>
        </w:rPr>
        <w:t xml:space="preserve"> выставляется</w:t>
      </w:r>
      <w:r>
        <w:rPr>
          <w:rFonts w:ascii="Times New Roman" w:hAnsi="Times New Roman"/>
          <w:sz w:val="24"/>
          <w:szCs w:val="24"/>
        </w:rPr>
        <w:t>, если</w:t>
      </w:r>
      <w:r w:rsidRPr="00544BD4">
        <w:rPr>
          <w:rFonts w:ascii="Times New Roman" w:hAnsi="Times New Roman"/>
          <w:sz w:val="24"/>
          <w:szCs w:val="24"/>
        </w:rPr>
        <w:t xml:space="preserve"> прав</w:t>
      </w:r>
      <w:r>
        <w:rPr>
          <w:rFonts w:ascii="Times New Roman" w:hAnsi="Times New Roman"/>
          <w:sz w:val="24"/>
          <w:szCs w:val="24"/>
        </w:rPr>
        <w:t xml:space="preserve">ильно решено 86-100 % тестовых </w:t>
      </w:r>
      <w:r w:rsidRPr="00544BD4">
        <w:rPr>
          <w:rFonts w:ascii="Times New Roman" w:hAnsi="Times New Roman"/>
          <w:sz w:val="24"/>
          <w:szCs w:val="24"/>
        </w:rPr>
        <w:t>заданий;</w:t>
      </w:r>
    </w:p>
    <w:p w:rsidR="00AE74A2" w:rsidRPr="00544BD4" w:rsidRDefault="00AE74A2" w:rsidP="00560BF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0,75 балла</w:t>
      </w:r>
      <w:r>
        <w:rPr>
          <w:rFonts w:ascii="Times New Roman" w:hAnsi="Times New Roman"/>
          <w:sz w:val="24"/>
          <w:szCs w:val="24"/>
        </w:rPr>
        <w:t xml:space="preserve"> выставляются, если правильно решено 64</w:t>
      </w:r>
      <w:r w:rsidRPr="00544BD4">
        <w:rPr>
          <w:rFonts w:ascii="Times New Roman" w:hAnsi="Times New Roman"/>
          <w:sz w:val="24"/>
          <w:szCs w:val="24"/>
        </w:rPr>
        <w:t>-85 % тестовых заданий;</w:t>
      </w:r>
    </w:p>
    <w:p w:rsidR="00AE74A2" w:rsidRPr="00544BD4" w:rsidRDefault="00AE74A2" w:rsidP="00560BF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0,5 балла</w:t>
      </w:r>
      <w:r>
        <w:rPr>
          <w:rFonts w:ascii="Times New Roman" w:hAnsi="Times New Roman"/>
          <w:sz w:val="24"/>
          <w:szCs w:val="24"/>
        </w:rPr>
        <w:t xml:space="preserve"> выставляются, если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правильно решено от 50 до 63 % </w:t>
      </w:r>
      <w:r w:rsidRPr="00544BD4">
        <w:rPr>
          <w:rFonts w:ascii="Times New Roman" w:hAnsi="Times New Roman"/>
          <w:sz w:val="24"/>
          <w:szCs w:val="24"/>
        </w:rPr>
        <w:t>тестовых заданий;</w:t>
      </w:r>
    </w:p>
    <w:p w:rsidR="00AE74A2" w:rsidRPr="00544BD4" w:rsidRDefault="00AE74A2" w:rsidP="00560B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bCs/>
          <w:sz w:val="24"/>
          <w:szCs w:val="24"/>
        </w:rPr>
        <w:t xml:space="preserve">Оценка </w:t>
      </w:r>
      <w:r>
        <w:rPr>
          <w:rFonts w:ascii="Times New Roman" w:hAnsi="Times New Roman"/>
          <w:b/>
          <w:bCs/>
          <w:sz w:val="24"/>
          <w:szCs w:val="24"/>
        </w:rPr>
        <w:t>ниже 0,5 балла</w:t>
      </w:r>
      <w:r>
        <w:rPr>
          <w:rFonts w:ascii="Times New Roman" w:hAnsi="Times New Roman"/>
          <w:sz w:val="24"/>
          <w:szCs w:val="24"/>
        </w:rPr>
        <w:t xml:space="preserve"> не выставляется.</w:t>
      </w:r>
    </w:p>
    <w:p w:rsidR="00AE74A2" w:rsidRPr="0031259A" w:rsidRDefault="00AE74A2" w:rsidP="00560BFB">
      <w:pPr>
        <w:spacing w:after="0" w:line="240" w:lineRule="auto"/>
        <w:ind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8502E7">
        <w:tab/>
      </w:r>
    </w:p>
    <w:p w:rsidR="00AE74A2" w:rsidRPr="00663202" w:rsidRDefault="00AE74A2" w:rsidP="00560BF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E71B5">
        <w:rPr>
          <w:rFonts w:ascii="Times New Roman" w:hAnsi="Times New Roman"/>
          <w:b/>
          <w:bCs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 xml:space="preserve">6.5. </w:t>
      </w:r>
      <w:r w:rsidRPr="00663202">
        <w:rPr>
          <w:rFonts w:ascii="Times New Roman" w:hAnsi="Times New Roman"/>
          <w:b/>
          <w:sz w:val="24"/>
          <w:szCs w:val="24"/>
        </w:rPr>
        <w:t xml:space="preserve">Россия и мир на рубеже </w:t>
      </w:r>
      <w:r w:rsidRPr="00663202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663202">
        <w:rPr>
          <w:rFonts w:ascii="Times New Roman" w:hAnsi="Times New Roman"/>
          <w:b/>
          <w:sz w:val="24"/>
          <w:szCs w:val="24"/>
        </w:rPr>
        <w:t xml:space="preserve"> – </w:t>
      </w:r>
      <w:r w:rsidRPr="00663202">
        <w:rPr>
          <w:rFonts w:ascii="Times New Roman" w:hAnsi="Times New Roman"/>
          <w:b/>
          <w:sz w:val="24"/>
          <w:szCs w:val="24"/>
          <w:lang w:val="en-US"/>
        </w:rPr>
        <w:t>XXI</w:t>
      </w:r>
      <w:r w:rsidRPr="00663202">
        <w:rPr>
          <w:rFonts w:ascii="Times New Roman" w:hAnsi="Times New Roman"/>
          <w:b/>
          <w:sz w:val="24"/>
          <w:szCs w:val="24"/>
        </w:rPr>
        <w:t xml:space="preserve"> вв. Российская Федерация на современном этапе.</w:t>
      </w:r>
    </w:p>
    <w:p w:rsidR="00AE74A2" w:rsidRPr="00251522" w:rsidRDefault="00AE74A2" w:rsidP="0031259A">
      <w:pPr>
        <w:pStyle w:val="NormalWeb"/>
        <w:tabs>
          <w:tab w:val="left" w:pos="2910"/>
        </w:tabs>
        <w:spacing w:before="0" w:beforeAutospacing="0" w:after="0" w:afterAutospacing="0"/>
        <w:contextualSpacing/>
        <w:rPr>
          <w:b/>
          <w:bCs/>
        </w:rPr>
      </w:pPr>
    </w:p>
    <w:p w:rsidR="00AE74A2" w:rsidRPr="00CF64A6" w:rsidRDefault="00AE74A2" w:rsidP="00823259">
      <w:pPr>
        <w:pStyle w:val="2"/>
        <w:spacing w:before="0" w:after="0" w:line="228" w:lineRule="auto"/>
        <w:jc w:val="both"/>
        <w:rPr>
          <w:b w:val="0"/>
          <w:sz w:val="24"/>
          <w:szCs w:val="24"/>
        </w:rPr>
      </w:pPr>
      <w:r w:rsidRPr="00CF64A6">
        <w:rPr>
          <w:b w:val="0"/>
          <w:sz w:val="24"/>
          <w:szCs w:val="24"/>
        </w:rPr>
        <w:t>Контролиру</w:t>
      </w:r>
      <w:r>
        <w:rPr>
          <w:b w:val="0"/>
          <w:sz w:val="24"/>
          <w:szCs w:val="24"/>
        </w:rPr>
        <w:t xml:space="preserve">емые компетенции </w:t>
      </w:r>
      <w:r w:rsidRPr="00DF7960">
        <w:rPr>
          <w:b w:val="0"/>
          <w:sz w:val="24"/>
          <w:szCs w:val="24"/>
        </w:rPr>
        <w:t>(знания, умения):</w:t>
      </w:r>
      <w:r w:rsidRPr="00823259">
        <w:rPr>
          <w:b w:val="0"/>
          <w:color w:val="000000"/>
          <w:kern w:val="24"/>
          <w:sz w:val="24"/>
          <w:szCs w:val="24"/>
        </w:rPr>
        <w:t xml:space="preserve"> ОК – 3, 4;</w:t>
      </w:r>
      <w:r w:rsidRPr="00823259">
        <w:rPr>
          <w:sz w:val="28"/>
        </w:rPr>
        <w:t xml:space="preserve"> </w:t>
      </w:r>
      <w:r w:rsidRPr="00F01E64">
        <w:rPr>
          <w:sz w:val="28"/>
        </w:rPr>
        <w:t>У</w:t>
      </w:r>
      <w:r w:rsidRPr="00823259">
        <w:rPr>
          <w:b w:val="0"/>
          <w:sz w:val="20"/>
          <w:szCs w:val="20"/>
        </w:rPr>
        <w:t>1</w:t>
      </w:r>
      <w:r>
        <w:rPr>
          <w:sz w:val="20"/>
          <w:szCs w:val="20"/>
        </w:rPr>
        <w:t xml:space="preserve">, </w:t>
      </w:r>
      <w:r w:rsidRPr="00F01E64">
        <w:rPr>
          <w:sz w:val="28"/>
        </w:rPr>
        <w:t>З</w:t>
      </w:r>
      <w:r w:rsidRPr="00823259">
        <w:rPr>
          <w:b w:val="0"/>
          <w:sz w:val="20"/>
          <w:szCs w:val="20"/>
        </w:rPr>
        <w:t>1</w:t>
      </w:r>
      <w:r>
        <w:rPr>
          <w:sz w:val="20"/>
          <w:szCs w:val="20"/>
        </w:rPr>
        <w:t xml:space="preserve">, </w:t>
      </w:r>
      <w:r w:rsidRPr="00F01E64">
        <w:rPr>
          <w:sz w:val="28"/>
        </w:rPr>
        <w:t>З</w:t>
      </w:r>
      <w:r w:rsidRPr="00823259">
        <w:rPr>
          <w:b w:val="0"/>
          <w:sz w:val="20"/>
          <w:szCs w:val="20"/>
        </w:rPr>
        <w:t>2</w:t>
      </w:r>
      <w:r>
        <w:rPr>
          <w:sz w:val="20"/>
          <w:szCs w:val="20"/>
        </w:rPr>
        <w:t xml:space="preserve">, </w:t>
      </w:r>
      <w:r w:rsidRPr="00F01E64">
        <w:rPr>
          <w:sz w:val="28"/>
        </w:rPr>
        <w:t>З</w:t>
      </w:r>
      <w:r w:rsidRPr="00823259">
        <w:rPr>
          <w:b w:val="0"/>
          <w:sz w:val="20"/>
          <w:szCs w:val="20"/>
        </w:rPr>
        <w:t>3</w:t>
      </w:r>
      <w:r>
        <w:rPr>
          <w:sz w:val="20"/>
          <w:szCs w:val="20"/>
        </w:rPr>
        <w:t xml:space="preserve">, </w:t>
      </w:r>
      <w:r w:rsidRPr="00F01E64">
        <w:rPr>
          <w:sz w:val="28"/>
        </w:rPr>
        <w:t>З</w:t>
      </w:r>
      <w:r w:rsidRPr="00823259">
        <w:rPr>
          <w:b w:val="0"/>
          <w:sz w:val="20"/>
          <w:szCs w:val="20"/>
        </w:rPr>
        <w:t>4</w:t>
      </w:r>
      <w:r>
        <w:rPr>
          <w:sz w:val="20"/>
          <w:szCs w:val="20"/>
        </w:rPr>
        <w:t xml:space="preserve">, </w:t>
      </w:r>
      <w:r w:rsidRPr="00F01E64">
        <w:rPr>
          <w:sz w:val="28"/>
        </w:rPr>
        <w:t>З</w:t>
      </w:r>
      <w:r w:rsidRPr="00823259">
        <w:rPr>
          <w:b w:val="0"/>
          <w:sz w:val="20"/>
          <w:szCs w:val="20"/>
        </w:rPr>
        <w:t>6</w:t>
      </w:r>
    </w:p>
    <w:p w:rsidR="00AE74A2" w:rsidRPr="00FD1A03" w:rsidRDefault="00AE74A2" w:rsidP="003125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74A2" w:rsidRPr="00544BD4" w:rsidRDefault="00AE74A2" w:rsidP="0031259A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44BD4">
        <w:rPr>
          <w:rFonts w:ascii="Times New Roman" w:hAnsi="Times New Roman"/>
          <w:b/>
          <w:bCs/>
          <w:sz w:val="24"/>
          <w:szCs w:val="24"/>
        </w:rPr>
        <w:t xml:space="preserve">Вопросы для устного (индивидуального) опроса: </w:t>
      </w:r>
    </w:p>
    <w:p w:rsidR="00AE74A2" w:rsidRDefault="00AE74A2" w:rsidP="00663202">
      <w:pPr>
        <w:pStyle w:val="Default"/>
        <w:numPr>
          <w:ilvl w:val="0"/>
          <w:numId w:val="29"/>
        </w:numPr>
        <w:ind w:right="-40"/>
        <w:contextualSpacing/>
        <w:jc w:val="both"/>
      </w:pPr>
      <w:r w:rsidRPr="0048435D">
        <w:t>Становление новой российской государственно-правовой системы.</w:t>
      </w:r>
      <w:r>
        <w:t xml:space="preserve"> </w:t>
      </w:r>
    </w:p>
    <w:p w:rsidR="00AE74A2" w:rsidRDefault="00AE74A2" w:rsidP="00663202">
      <w:pPr>
        <w:pStyle w:val="Default"/>
        <w:numPr>
          <w:ilvl w:val="0"/>
          <w:numId w:val="29"/>
        </w:numPr>
        <w:ind w:right="-40"/>
        <w:contextualSpacing/>
        <w:jc w:val="both"/>
      </w:pPr>
      <w:r w:rsidRPr="0048435D">
        <w:t>Экономика. Переход к рыночным отношениям: реформы и их последствия</w:t>
      </w:r>
      <w:r>
        <w:t>.</w:t>
      </w:r>
    </w:p>
    <w:p w:rsidR="00AE74A2" w:rsidRDefault="00AE74A2" w:rsidP="00663202">
      <w:pPr>
        <w:pStyle w:val="Default"/>
        <w:numPr>
          <w:ilvl w:val="0"/>
          <w:numId w:val="29"/>
        </w:numPr>
        <w:ind w:right="-40"/>
        <w:contextualSpacing/>
        <w:jc w:val="both"/>
      </w:pPr>
      <w:r>
        <w:t xml:space="preserve">Развитие многопартийной системы. </w:t>
      </w:r>
    </w:p>
    <w:p w:rsidR="00AE74A2" w:rsidRPr="00544BD4" w:rsidRDefault="00AE74A2" w:rsidP="00663202">
      <w:pPr>
        <w:pStyle w:val="Default"/>
        <w:numPr>
          <w:ilvl w:val="0"/>
          <w:numId w:val="29"/>
        </w:numPr>
        <w:ind w:right="-40"/>
        <w:contextualSpacing/>
        <w:jc w:val="both"/>
      </w:pPr>
      <w:r w:rsidRPr="0048435D">
        <w:t>Курс на укрепление государственности, экономический подъем, социальную и политическую стабильность, укрепление национальной безопасности.</w:t>
      </w:r>
    </w:p>
    <w:p w:rsidR="00AE74A2" w:rsidRDefault="00AE74A2" w:rsidP="0031259A">
      <w:pPr>
        <w:pStyle w:val="Default"/>
        <w:ind w:right="-40"/>
        <w:contextualSpacing/>
        <w:jc w:val="both"/>
      </w:pPr>
    </w:p>
    <w:p w:rsidR="00AE74A2" w:rsidRPr="00544BD4" w:rsidRDefault="00AE74A2" w:rsidP="0031259A">
      <w:pPr>
        <w:pStyle w:val="Default"/>
        <w:ind w:right="-40"/>
        <w:contextualSpacing/>
        <w:jc w:val="both"/>
        <w:rPr>
          <w:b/>
        </w:rPr>
      </w:pPr>
      <w:r w:rsidRPr="00544BD4">
        <w:rPr>
          <w:b/>
        </w:rPr>
        <w:t>Критерии оценки:</w:t>
      </w:r>
    </w:p>
    <w:p w:rsidR="00AE74A2" w:rsidRPr="00544BD4" w:rsidRDefault="00AE74A2" w:rsidP="00560BFB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1 балл</w:t>
      </w:r>
      <w:r w:rsidRPr="00A40121">
        <w:rPr>
          <w:b/>
          <w:bCs/>
        </w:rPr>
        <w:t xml:space="preserve"> </w:t>
      </w:r>
      <w:r>
        <w:t>проставляется обучающемуся</w:t>
      </w:r>
      <w:r w:rsidRPr="00544BD4">
        <w:t>, который:</w:t>
      </w:r>
    </w:p>
    <w:p w:rsidR="00AE74A2" w:rsidRPr="00B27F9C" w:rsidRDefault="00AE74A2" w:rsidP="00560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>ринимать решения в стандартных и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560BFB">
      <w:pPr>
        <w:pStyle w:val="NormalWeb"/>
        <w:spacing w:before="0" w:beforeAutospacing="0" w:after="0" w:afterAutospacing="0"/>
        <w:contextualSpacing/>
        <w:jc w:val="both"/>
      </w:pPr>
      <w:r>
        <w:t>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560BFB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предусмотренные программой изучения исторические факты в полном объеме, умеет устанавливать их последовательность и преемственность, а также взаимосвязи и взаимообусловленность, умеет дать оценку исторического места и значения характеризуемых событий и явлений;</w:t>
      </w:r>
    </w:p>
    <w:p w:rsidR="00AE74A2" w:rsidRPr="00544BD4" w:rsidRDefault="00AE74A2" w:rsidP="00560BFB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свободно ориентироваться в историческом времени и историческом пространстве, знает даты основных исторических событий и хронологические рамки важнейших исторических явлений; умеет осуществлять синхронизацию событий отечественной истории, а также синхронизировать их с главными событиями мировой истории;</w:t>
      </w:r>
    </w:p>
    <w:p w:rsidR="00AE74A2" w:rsidRPr="00544BD4" w:rsidRDefault="00AE74A2" w:rsidP="00560BFB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дискуссионные варианты научной интерпретации исторических фактов и умеет дать характеристику существующих в науке точек зрения.</w:t>
      </w:r>
    </w:p>
    <w:p w:rsidR="00AE74A2" w:rsidRPr="00544BD4" w:rsidRDefault="00AE74A2" w:rsidP="00560BFB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0,75 балла</w:t>
      </w:r>
      <w:r w:rsidRPr="00A40121">
        <w:rPr>
          <w:b/>
          <w:bCs/>
        </w:rPr>
        <w:t xml:space="preserve"> </w:t>
      </w:r>
      <w:r>
        <w:t>проставляются обучающемуся</w:t>
      </w:r>
      <w:r w:rsidRPr="00544BD4">
        <w:t>, который:</w:t>
      </w:r>
    </w:p>
    <w:p w:rsidR="00AE74A2" w:rsidRPr="00B27F9C" w:rsidRDefault="00AE74A2" w:rsidP="00560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</w:t>
      </w:r>
      <w:r w:rsidRPr="00B27F9C">
        <w:rPr>
          <w:rFonts w:ascii="Times New Roman" w:hAnsi="Times New Roman"/>
          <w:sz w:val="24"/>
          <w:szCs w:val="24"/>
        </w:rPr>
        <w:t>ринимать решения в стандартных и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560BFB">
      <w:pPr>
        <w:pStyle w:val="NormalWeb"/>
        <w:spacing w:before="0" w:beforeAutospacing="0" w:after="0" w:afterAutospacing="0"/>
        <w:contextualSpacing/>
        <w:jc w:val="both"/>
      </w:pPr>
      <w:r>
        <w:t>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560BFB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предусмотренные программой изучения исторические факты в полном объеме, умеет устанавливать последовательность и преемственность исторических событий и явлений;</w:t>
      </w:r>
    </w:p>
    <w:p w:rsidR="00AE74A2" w:rsidRPr="00544BD4" w:rsidRDefault="00AE74A2" w:rsidP="00560BFB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ориентироваться в историческом времени в пределах столетий, и историческом пространстве в пределах основных исторических регионов, знает даты основных исторических событий и хронологические рамки важнейших исторических явлений, знает основные историко-географические наименования;</w:t>
      </w:r>
    </w:p>
    <w:p w:rsidR="00AE74A2" w:rsidRPr="00544BD4" w:rsidRDefault="00AE74A2" w:rsidP="00560BFB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установлении взаимозависимости и взаимообусловленности исторических событий и явлений;</w:t>
      </w:r>
    </w:p>
    <w:p w:rsidR="00AE74A2" w:rsidRPr="00544BD4" w:rsidRDefault="00AE74A2" w:rsidP="00560BFB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оценке исторического места и значения характеризуемых событий и явлений;</w:t>
      </w:r>
    </w:p>
    <w:p w:rsidR="00AE74A2" w:rsidRPr="00544BD4" w:rsidRDefault="00AE74A2" w:rsidP="00560BFB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умеет осуществлять синхронизацию событий отечественной истории, а также синхронизировать их с главными событиями мировой истории;</w:t>
      </w:r>
    </w:p>
    <w:p w:rsidR="00AE74A2" w:rsidRPr="00544BD4" w:rsidRDefault="00AE74A2" w:rsidP="00560BFB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 xml:space="preserve">не знает дискуссионных вариантов научной интерпретации исторических фактов и не умеет дать характеристику существующих в науке точек зрения. </w:t>
      </w:r>
    </w:p>
    <w:p w:rsidR="00AE74A2" w:rsidRPr="00544BD4" w:rsidRDefault="00AE74A2" w:rsidP="00560BFB">
      <w:pPr>
        <w:pStyle w:val="NormalWeb"/>
        <w:spacing w:before="0" w:beforeAutospacing="0" w:after="0" w:afterAutospacing="0"/>
        <w:contextualSpacing/>
        <w:jc w:val="both"/>
      </w:pPr>
      <w:r>
        <w:rPr>
          <w:b/>
          <w:bCs/>
        </w:rPr>
        <w:t>0,5 балла</w:t>
      </w:r>
      <w:r w:rsidRPr="00544BD4">
        <w:rPr>
          <w:b/>
          <w:bCs/>
        </w:rPr>
        <w:t xml:space="preserve"> </w:t>
      </w:r>
      <w:r>
        <w:t>проставляются обучающемуся</w:t>
      </w:r>
      <w:r w:rsidRPr="00544BD4">
        <w:t>, который:</w:t>
      </w:r>
    </w:p>
    <w:p w:rsidR="00AE74A2" w:rsidRPr="00B27F9C" w:rsidRDefault="00AE74A2" w:rsidP="00560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умеет принимать решения в</w:t>
      </w:r>
      <w:r w:rsidRPr="00B27F9C">
        <w:rPr>
          <w:rFonts w:ascii="Times New Roman" w:hAnsi="Times New Roman"/>
          <w:sz w:val="24"/>
          <w:szCs w:val="24"/>
        </w:rPr>
        <w:t xml:space="preserve"> нестандартных ситуациях</w:t>
      </w:r>
      <w:r>
        <w:rPr>
          <w:rFonts w:ascii="Times New Roman" w:hAnsi="Times New Roman"/>
          <w:sz w:val="24"/>
          <w:szCs w:val="24"/>
        </w:rPr>
        <w:t xml:space="preserve"> и нести за них ответственность;</w:t>
      </w:r>
    </w:p>
    <w:p w:rsidR="00AE74A2" w:rsidRDefault="00AE74A2" w:rsidP="00560BFB">
      <w:pPr>
        <w:pStyle w:val="NormalWeb"/>
        <w:spacing w:before="0" w:beforeAutospacing="0" w:after="0" w:afterAutospacing="0"/>
        <w:contextualSpacing/>
        <w:jc w:val="both"/>
      </w:pPr>
      <w:r>
        <w:t>слабо умеет о</w:t>
      </w:r>
      <w:r w:rsidRPr="00B27F9C">
        <w:t>существлять поиск и использование информации, необходим</w:t>
      </w:r>
      <w:r>
        <w:t>ой для личностного развития;</w:t>
      </w:r>
    </w:p>
    <w:p w:rsidR="00AE74A2" w:rsidRPr="00544BD4" w:rsidRDefault="00AE74A2" w:rsidP="00560BFB">
      <w:pPr>
        <w:pStyle w:val="NormalWeb"/>
        <w:spacing w:before="0" w:beforeAutospacing="0" w:after="0" w:afterAutospacing="0"/>
        <w:contextualSpacing/>
        <w:jc w:val="both"/>
      </w:pPr>
      <w:r w:rsidRPr="00544BD4">
        <w:t>знает основные исторические факты;</w:t>
      </w:r>
    </w:p>
    <w:p w:rsidR="00AE74A2" w:rsidRPr="00544BD4" w:rsidRDefault="00AE74A2" w:rsidP="00560BFB">
      <w:pPr>
        <w:pStyle w:val="NormalWeb"/>
        <w:spacing w:before="0" w:beforeAutospacing="0" w:after="0" w:afterAutospacing="0"/>
        <w:contextualSpacing/>
        <w:jc w:val="both"/>
      </w:pPr>
      <w:r w:rsidRPr="00544BD4">
        <w:t>умеет ориентироваться в историческом времени в пределах столетий, и историческом пространстве в пределах основных исторических регионов.</w:t>
      </w:r>
    </w:p>
    <w:p w:rsidR="00AE74A2" w:rsidRPr="00544BD4" w:rsidRDefault="00AE74A2" w:rsidP="00560BFB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знает фактический материал в полном объеме;</w:t>
      </w:r>
    </w:p>
    <w:p w:rsidR="00AE74A2" w:rsidRPr="00544BD4" w:rsidRDefault="00AE74A2" w:rsidP="00560BFB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испытывает затруднения в установлении последовательности и преемственности исторических событий и явлений,</w:t>
      </w:r>
    </w:p>
    <w:p w:rsidR="00AE74A2" w:rsidRPr="00544BD4" w:rsidRDefault="00AE74A2" w:rsidP="00560BFB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не умеет устанавливать последовательность и преемственность исторических событий и явлений;</w:t>
      </w:r>
    </w:p>
    <w:p w:rsidR="00AE74A2" w:rsidRPr="00544BD4" w:rsidRDefault="00AE74A2" w:rsidP="00560BFB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определении дат основных исторических событий и хронологические рамки важнейших исторических явлений;</w:t>
      </w:r>
    </w:p>
    <w:p w:rsidR="00AE74A2" w:rsidRPr="00544BD4" w:rsidRDefault="00AE74A2" w:rsidP="00560BFB">
      <w:pPr>
        <w:pStyle w:val="NormalWeb"/>
        <w:spacing w:before="0" w:beforeAutospacing="0" w:after="0" w:afterAutospacing="0"/>
        <w:contextualSpacing/>
        <w:jc w:val="both"/>
      </w:pPr>
      <w:r w:rsidRPr="00544BD4">
        <w:rPr>
          <w:b/>
          <w:bCs/>
          <w:i/>
          <w:iCs/>
        </w:rPr>
        <w:t>затрудняется в основных историко-географических наименованиях;</w:t>
      </w:r>
    </w:p>
    <w:p w:rsidR="00AE74A2" w:rsidRPr="00544BD4" w:rsidRDefault="00AE74A2" w:rsidP="00560BFB">
      <w:pPr>
        <w:pStyle w:val="NormalWeb"/>
        <w:spacing w:before="0" w:beforeAutospacing="0" w:after="0" w:afterAutospacing="0"/>
        <w:contextualSpacing/>
        <w:jc w:val="both"/>
      </w:pPr>
      <w:r>
        <w:t>Оценка ниже 0,5 балла не проставляется.</w:t>
      </w:r>
    </w:p>
    <w:p w:rsidR="00AE74A2" w:rsidRPr="0031259A" w:rsidRDefault="00AE74A2" w:rsidP="0031259A">
      <w:pPr>
        <w:pStyle w:val="ListParagraph"/>
        <w:ind w:left="0"/>
        <w:jc w:val="both"/>
        <w:rPr>
          <w:b/>
          <w:bCs/>
        </w:rPr>
      </w:pPr>
    </w:p>
    <w:p w:rsidR="00AE74A2" w:rsidRPr="00560BFB" w:rsidRDefault="00AE74A2" w:rsidP="0066320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A61DE">
        <w:rPr>
          <w:rFonts w:ascii="Times New Roman" w:hAnsi="Times New Roman"/>
          <w:b/>
          <w:bCs/>
          <w:sz w:val="28"/>
          <w:szCs w:val="28"/>
        </w:rPr>
        <w:t xml:space="preserve">Фонд тестовых заданий </w:t>
      </w:r>
      <w:r>
        <w:rPr>
          <w:rFonts w:ascii="Times New Roman" w:hAnsi="Times New Roman"/>
          <w:b/>
          <w:bCs/>
          <w:sz w:val="28"/>
          <w:szCs w:val="28"/>
        </w:rPr>
        <w:t>для текущего контроля знаний по теме 6.5.</w:t>
      </w:r>
      <w:r w:rsidRPr="00560B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663202">
        <w:rPr>
          <w:rFonts w:ascii="Times New Roman" w:hAnsi="Times New Roman"/>
          <w:b/>
          <w:sz w:val="28"/>
          <w:szCs w:val="28"/>
        </w:rPr>
        <w:t xml:space="preserve">Россия и мир на рубеже </w:t>
      </w:r>
      <w:r w:rsidRPr="00663202">
        <w:rPr>
          <w:rFonts w:ascii="Times New Roman" w:hAnsi="Times New Roman"/>
          <w:b/>
          <w:sz w:val="28"/>
          <w:szCs w:val="28"/>
          <w:lang w:val="en-US"/>
        </w:rPr>
        <w:t>XX</w:t>
      </w:r>
      <w:r w:rsidRPr="00663202">
        <w:rPr>
          <w:rFonts w:ascii="Times New Roman" w:hAnsi="Times New Roman"/>
          <w:b/>
          <w:sz w:val="28"/>
          <w:szCs w:val="28"/>
        </w:rPr>
        <w:t xml:space="preserve"> – </w:t>
      </w:r>
      <w:r w:rsidRPr="00663202">
        <w:rPr>
          <w:rFonts w:ascii="Times New Roman" w:hAnsi="Times New Roman"/>
          <w:b/>
          <w:sz w:val="28"/>
          <w:szCs w:val="28"/>
          <w:lang w:val="en-US"/>
        </w:rPr>
        <w:t>XXI</w:t>
      </w:r>
      <w:r w:rsidRPr="00663202">
        <w:rPr>
          <w:rFonts w:ascii="Times New Roman" w:hAnsi="Times New Roman"/>
          <w:b/>
          <w:sz w:val="28"/>
          <w:szCs w:val="28"/>
        </w:rPr>
        <w:t xml:space="preserve"> вв. Российская Федераци</w:t>
      </w:r>
      <w:r>
        <w:rPr>
          <w:rFonts w:ascii="Times New Roman" w:hAnsi="Times New Roman"/>
          <w:b/>
          <w:sz w:val="28"/>
          <w:szCs w:val="28"/>
        </w:rPr>
        <w:t>я на современном этапе</w:t>
      </w:r>
      <w:r w:rsidRPr="00560BFB">
        <w:rPr>
          <w:rFonts w:ascii="Times New Roman" w:hAnsi="Times New Roman"/>
          <w:b/>
          <w:sz w:val="28"/>
          <w:szCs w:val="28"/>
        </w:rPr>
        <w:t>»</w:t>
      </w:r>
    </w:p>
    <w:p w:rsidR="00AE74A2" w:rsidRPr="00560BFB" w:rsidRDefault="00AE74A2" w:rsidP="00560BF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74A2" w:rsidRPr="00730CC8" w:rsidRDefault="00AE74A2" w:rsidP="0031259A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9A61DE">
        <w:rPr>
          <w:rFonts w:ascii="Times New Roman" w:hAnsi="Times New Roman"/>
          <w:bCs/>
          <w:sz w:val="28"/>
          <w:szCs w:val="28"/>
        </w:rPr>
        <w:t>Выберите один вариант ответа:</w:t>
      </w:r>
    </w:p>
    <w:p w:rsidR="00AE74A2" w:rsidRPr="00853F95" w:rsidRDefault="00AE74A2" w:rsidP="0031259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53F95">
        <w:rPr>
          <w:rFonts w:ascii="Times New Roman" w:hAnsi="Times New Roman"/>
          <w:b/>
          <w:sz w:val="28"/>
          <w:szCs w:val="28"/>
        </w:rPr>
        <w:t>Председателем Верховного Совета РСФСР в 1990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53F95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53F95">
        <w:rPr>
          <w:rFonts w:ascii="Times New Roman" w:hAnsi="Times New Roman"/>
          <w:b/>
          <w:sz w:val="28"/>
          <w:szCs w:val="28"/>
        </w:rPr>
        <w:t>1991 гг. был:</w:t>
      </w:r>
    </w:p>
    <w:p w:rsidR="00AE74A2" w:rsidRPr="00853F95" w:rsidRDefault="00AE74A2" w:rsidP="003125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53F95">
        <w:rPr>
          <w:rFonts w:ascii="Times New Roman" w:hAnsi="Times New Roman"/>
          <w:sz w:val="28"/>
          <w:szCs w:val="28"/>
        </w:rPr>
        <w:t>М.С. Горбачев</w:t>
      </w:r>
    </w:p>
    <w:p w:rsidR="00AE74A2" w:rsidRPr="00853F95" w:rsidRDefault="00AE74A2" w:rsidP="003125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53F95">
        <w:rPr>
          <w:rFonts w:ascii="Times New Roman" w:hAnsi="Times New Roman"/>
          <w:sz w:val="28"/>
          <w:szCs w:val="28"/>
        </w:rPr>
        <w:t>А.В Руцкой</w:t>
      </w:r>
    </w:p>
    <w:p w:rsidR="00AE74A2" w:rsidRPr="00853F95" w:rsidRDefault="00AE74A2" w:rsidP="003125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53F95">
        <w:rPr>
          <w:rFonts w:ascii="Times New Roman" w:hAnsi="Times New Roman"/>
          <w:sz w:val="28"/>
          <w:szCs w:val="28"/>
        </w:rPr>
        <w:t>В.С. Черномырдин</w:t>
      </w:r>
    </w:p>
    <w:p w:rsidR="00AE74A2" w:rsidRPr="00853F95" w:rsidRDefault="00AE74A2" w:rsidP="003125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53F95">
        <w:rPr>
          <w:rFonts w:ascii="Times New Roman" w:hAnsi="Times New Roman"/>
          <w:sz w:val="28"/>
          <w:szCs w:val="28"/>
        </w:rPr>
        <w:t>+Р.И. Хасбулатов</w:t>
      </w:r>
    </w:p>
    <w:p w:rsidR="00AE74A2" w:rsidRPr="00853F95" w:rsidRDefault="00AE74A2" w:rsidP="0031259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53F95">
        <w:rPr>
          <w:rFonts w:ascii="Times New Roman" w:hAnsi="Times New Roman"/>
          <w:b/>
          <w:sz w:val="28"/>
          <w:szCs w:val="28"/>
        </w:rPr>
        <w:t>Кто после отставки Е.Т. Гайдара стал председателем правительства Ро</w:t>
      </w:r>
      <w:r>
        <w:rPr>
          <w:rFonts w:ascii="Times New Roman" w:hAnsi="Times New Roman"/>
          <w:b/>
          <w:sz w:val="28"/>
          <w:szCs w:val="28"/>
        </w:rPr>
        <w:t>ссии, внесшим коррективы в курс</w:t>
      </w:r>
      <w:r w:rsidRPr="00853F95">
        <w:rPr>
          <w:rFonts w:ascii="Times New Roman" w:hAnsi="Times New Roman"/>
          <w:b/>
          <w:sz w:val="28"/>
          <w:szCs w:val="28"/>
        </w:rPr>
        <w:t xml:space="preserve"> проведения рыночных реформ?</w:t>
      </w:r>
    </w:p>
    <w:p w:rsidR="00AE74A2" w:rsidRPr="00853F95" w:rsidRDefault="00AE74A2" w:rsidP="003125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53F95">
        <w:rPr>
          <w:rFonts w:ascii="Times New Roman" w:hAnsi="Times New Roman"/>
          <w:sz w:val="28"/>
          <w:szCs w:val="28"/>
        </w:rPr>
        <w:t>Г.А. Явлинский</w:t>
      </w:r>
    </w:p>
    <w:p w:rsidR="00AE74A2" w:rsidRPr="00853F95" w:rsidRDefault="00AE74A2" w:rsidP="003125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53F95">
        <w:rPr>
          <w:rFonts w:ascii="Times New Roman" w:hAnsi="Times New Roman"/>
          <w:sz w:val="28"/>
          <w:szCs w:val="28"/>
        </w:rPr>
        <w:t>А.Б. Чубайс</w:t>
      </w:r>
    </w:p>
    <w:p w:rsidR="00AE74A2" w:rsidRPr="00853F95" w:rsidRDefault="00AE74A2" w:rsidP="003125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53F95">
        <w:rPr>
          <w:rFonts w:ascii="Times New Roman" w:hAnsi="Times New Roman"/>
          <w:sz w:val="28"/>
          <w:szCs w:val="28"/>
        </w:rPr>
        <w:t>+В.С. Черномырдин</w:t>
      </w:r>
    </w:p>
    <w:p w:rsidR="00AE74A2" w:rsidRPr="00853F95" w:rsidRDefault="00AE74A2" w:rsidP="003125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С.В. Степаши</w:t>
      </w:r>
      <w:r w:rsidRPr="00853F95">
        <w:rPr>
          <w:rFonts w:ascii="Times New Roman" w:hAnsi="Times New Roman"/>
          <w:sz w:val="28"/>
          <w:szCs w:val="28"/>
        </w:rPr>
        <w:t>н</w:t>
      </w:r>
    </w:p>
    <w:p w:rsidR="00AE74A2" w:rsidRPr="00853F95" w:rsidRDefault="00AE74A2" w:rsidP="0031259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53F95">
        <w:rPr>
          <w:rFonts w:ascii="Times New Roman" w:hAnsi="Times New Roman"/>
          <w:b/>
          <w:sz w:val="28"/>
          <w:szCs w:val="28"/>
        </w:rPr>
        <w:t>Какой из органов государственной власти перестал существовать в начале 1990-х гг.?</w:t>
      </w:r>
    </w:p>
    <w:p w:rsidR="00AE74A2" w:rsidRPr="00853F95" w:rsidRDefault="00AE74A2" w:rsidP="003125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53F95">
        <w:rPr>
          <w:rFonts w:ascii="Times New Roman" w:hAnsi="Times New Roman"/>
          <w:sz w:val="28"/>
          <w:szCs w:val="28"/>
        </w:rPr>
        <w:t>Государственный совет</w:t>
      </w:r>
    </w:p>
    <w:p w:rsidR="00AE74A2" w:rsidRPr="00853F95" w:rsidRDefault="00AE74A2" w:rsidP="003125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53F95">
        <w:rPr>
          <w:rFonts w:ascii="Times New Roman" w:hAnsi="Times New Roman"/>
          <w:sz w:val="28"/>
          <w:szCs w:val="28"/>
        </w:rPr>
        <w:t>Совет Федерации</w:t>
      </w:r>
    </w:p>
    <w:p w:rsidR="00AE74A2" w:rsidRPr="00C339E1" w:rsidRDefault="00AE74A2" w:rsidP="003125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339E1">
        <w:rPr>
          <w:rFonts w:ascii="Times New Roman" w:hAnsi="Times New Roman"/>
          <w:sz w:val="28"/>
          <w:szCs w:val="28"/>
        </w:rPr>
        <w:t>+Верховный Совет</w:t>
      </w:r>
    </w:p>
    <w:p w:rsidR="00AE74A2" w:rsidRPr="00853F95" w:rsidRDefault="00AE74A2" w:rsidP="003125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53F95">
        <w:rPr>
          <w:rFonts w:ascii="Times New Roman" w:hAnsi="Times New Roman"/>
          <w:sz w:val="28"/>
          <w:szCs w:val="28"/>
        </w:rPr>
        <w:t>Конституционный суд</w:t>
      </w:r>
    </w:p>
    <w:p w:rsidR="00AE74A2" w:rsidRPr="00853F95" w:rsidRDefault="00AE74A2" w:rsidP="0031259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53F95">
        <w:rPr>
          <w:rFonts w:ascii="Times New Roman" w:hAnsi="Times New Roman"/>
          <w:b/>
          <w:sz w:val="28"/>
          <w:szCs w:val="28"/>
        </w:rPr>
        <w:t>Какие события произошли 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53F95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53F95">
        <w:rPr>
          <w:rFonts w:ascii="Times New Roman" w:hAnsi="Times New Roman"/>
          <w:b/>
          <w:sz w:val="28"/>
          <w:szCs w:val="28"/>
        </w:rPr>
        <w:t>4 октября 1993 г</w:t>
      </w:r>
      <w:r>
        <w:rPr>
          <w:rFonts w:ascii="Times New Roman" w:hAnsi="Times New Roman"/>
          <w:b/>
          <w:sz w:val="28"/>
          <w:szCs w:val="28"/>
        </w:rPr>
        <w:t>. в</w:t>
      </w:r>
      <w:r w:rsidRPr="00853F95">
        <w:rPr>
          <w:rFonts w:ascii="Times New Roman" w:hAnsi="Times New Roman"/>
          <w:b/>
          <w:sz w:val="28"/>
          <w:szCs w:val="28"/>
        </w:rPr>
        <w:t xml:space="preserve"> Москве?</w:t>
      </w:r>
    </w:p>
    <w:p w:rsidR="00AE74A2" w:rsidRPr="00853F95" w:rsidRDefault="00AE74A2" w:rsidP="003125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53F95">
        <w:rPr>
          <w:rFonts w:ascii="Times New Roman" w:hAnsi="Times New Roman"/>
          <w:sz w:val="28"/>
          <w:szCs w:val="28"/>
        </w:rPr>
        <w:t>емонстрация представителей регионов России</w:t>
      </w:r>
    </w:p>
    <w:p w:rsidR="00AE74A2" w:rsidRPr="007A1F84" w:rsidRDefault="00AE74A2" w:rsidP="003125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A1F84">
        <w:rPr>
          <w:rFonts w:ascii="Times New Roman" w:hAnsi="Times New Roman"/>
          <w:sz w:val="28"/>
          <w:szCs w:val="28"/>
        </w:rPr>
        <w:t>+штурм Белого Дома</w:t>
      </w:r>
    </w:p>
    <w:p w:rsidR="00AE74A2" w:rsidRPr="00853F95" w:rsidRDefault="00AE74A2" w:rsidP="003125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митинг</w:t>
      </w:r>
      <w:r w:rsidRPr="00853F95">
        <w:rPr>
          <w:rFonts w:ascii="Times New Roman" w:hAnsi="Times New Roman"/>
          <w:sz w:val="28"/>
          <w:szCs w:val="28"/>
        </w:rPr>
        <w:t xml:space="preserve"> шахтеров</w:t>
      </w:r>
    </w:p>
    <w:p w:rsidR="00AE74A2" w:rsidRPr="00853F95" w:rsidRDefault="00AE74A2" w:rsidP="003125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подписание С</w:t>
      </w:r>
      <w:r w:rsidRPr="00853F95">
        <w:rPr>
          <w:rFonts w:ascii="Times New Roman" w:hAnsi="Times New Roman"/>
          <w:sz w:val="28"/>
          <w:szCs w:val="28"/>
        </w:rPr>
        <w:t>оюзного договора</w:t>
      </w:r>
    </w:p>
    <w:p w:rsidR="00AE74A2" w:rsidRPr="007A1F84" w:rsidRDefault="00AE74A2" w:rsidP="0031259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A1F84">
        <w:rPr>
          <w:rFonts w:ascii="Times New Roman" w:hAnsi="Times New Roman"/>
          <w:b/>
          <w:sz w:val="28"/>
          <w:szCs w:val="28"/>
        </w:rPr>
        <w:t>В 1990-е гг. стало широко известно имя государственного деятеля:</w:t>
      </w:r>
    </w:p>
    <w:p w:rsidR="00AE74A2" w:rsidRPr="007A1F84" w:rsidRDefault="00AE74A2" w:rsidP="003125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A1F84">
        <w:rPr>
          <w:rFonts w:ascii="Times New Roman" w:hAnsi="Times New Roman"/>
          <w:sz w:val="28"/>
          <w:szCs w:val="28"/>
        </w:rPr>
        <w:t>М.А. Суслова</w:t>
      </w:r>
    </w:p>
    <w:p w:rsidR="00AE74A2" w:rsidRPr="007A1F84" w:rsidRDefault="00AE74A2" w:rsidP="003125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A1F84">
        <w:rPr>
          <w:rFonts w:ascii="Times New Roman" w:hAnsi="Times New Roman"/>
          <w:sz w:val="28"/>
          <w:szCs w:val="28"/>
        </w:rPr>
        <w:t>+Е.Т. Гайдара</w:t>
      </w:r>
    </w:p>
    <w:p w:rsidR="00AE74A2" w:rsidRPr="007A1F84" w:rsidRDefault="00AE74A2" w:rsidP="003125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A1F84">
        <w:rPr>
          <w:rFonts w:ascii="Times New Roman" w:hAnsi="Times New Roman"/>
          <w:sz w:val="28"/>
          <w:szCs w:val="28"/>
        </w:rPr>
        <w:t>Н.И. Рыжкова</w:t>
      </w:r>
    </w:p>
    <w:p w:rsidR="00AE74A2" w:rsidRPr="007A1F84" w:rsidRDefault="00AE74A2" w:rsidP="003125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A1F84">
        <w:rPr>
          <w:rFonts w:ascii="Times New Roman" w:hAnsi="Times New Roman"/>
          <w:sz w:val="28"/>
          <w:szCs w:val="28"/>
        </w:rPr>
        <w:t>А.Н. Косыгина</w:t>
      </w:r>
    </w:p>
    <w:p w:rsidR="00AE74A2" w:rsidRPr="007A1F84" w:rsidRDefault="00AE74A2" w:rsidP="0031259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A1F84">
        <w:rPr>
          <w:rFonts w:ascii="Times New Roman" w:hAnsi="Times New Roman"/>
          <w:b/>
          <w:sz w:val="28"/>
          <w:szCs w:val="28"/>
        </w:rPr>
        <w:t>Среди новых лиц, появившихся на политической сцене во второй половине 1980-х гг., был:</w:t>
      </w:r>
    </w:p>
    <w:p w:rsidR="00AE74A2" w:rsidRPr="007A1F84" w:rsidRDefault="00AE74A2" w:rsidP="003125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A1F84">
        <w:rPr>
          <w:rFonts w:ascii="Times New Roman" w:hAnsi="Times New Roman"/>
          <w:sz w:val="28"/>
          <w:szCs w:val="28"/>
        </w:rPr>
        <w:t>Ю.В. Андропов</w:t>
      </w:r>
    </w:p>
    <w:p w:rsidR="00AE74A2" w:rsidRPr="007A1F84" w:rsidRDefault="00AE74A2" w:rsidP="003125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A1F84">
        <w:rPr>
          <w:rFonts w:ascii="Times New Roman" w:hAnsi="Times New Roman"/>
          <w:sz w:val="28"/>
          <w:szCs w:val="28"/>
        </w:rPr>
        <w:t>+В.В. Жириновский</w:t>
      </w:r>
    </w:p>
    <w:p w:rsidR="00AE74A2" w:rsidRPr="007A1F84" w:rsidRDefault="00AE74A2" w:rsidP="003125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A1F84">
        <w:rPr>
          <w:rFonts w:ascii="Times New Roman" w:hAnsi="Times New Roman"/>
          <w:sz w:val="28"/>
          <w:szCs w:val="28"/>
        </w:rPr>
        <w:t>А.И. Микоян</w:t>
      </w:r>
    </w:p>
    <w:p w:rsidR="00AE74A2" w:rsidRDefault="00AE74A2" w:rsidP="003125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A1F84">
        <w:rPr>
          <w:rFonts w:ascii="Times New Roman" w:hAnsi="Times New Roman"/>
          <w:sz w:val="28"/>
          <w:szCs w:val="28"/>
        </w:rPr>
        <w:t>Б.Н. Ельцин</w:t>
      </w:r>
    </w:p>
    <w:p w:rsidR="00AE74A2" w:rsidRPr="00A22060" w:rsidRDefault="00AE74A2" w:rsidP="0031259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2060">
        <w:rPr>
          <w:rFonts w:ascii="Times New Roman" w:hAnsi="Times New Roman"/>
          <w:b/>
          <w:sz w:val="28"/>
          <w:szCs w:val="28"/>
        </w:rPr>
        <w:t>Политика «перестройки» была провозглашена</w:t>
      </w:r>
    </w:p>
    <w:p w:rsidR="00AE74A2" w:rsidRPr="007A1F84" w:rsidRDefault="00AE74A2" w:rsidP="00A220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A1F84">
        <w:rPr>
          <w:rFonts w:ascii="Times New Roman" w:hAnsi="Times New Roman"/>
          <w:sz w:val="28"/>
          <w:szCs w:val="28"/>
        </w:rPr>
        <w:t>А.И. Микоян</w:t>
      </w:r>
      <w:r>
        <w:rPr>
          <w:rFonts w:ascii="Times New Roman" w:hAnsi="Times New Roman"/>
          <w:sz w:val="28"/>
          <w:szCs w:val="28"/>
        </w:rPr>
        <w:t>ом</w:t>
      </w:r>
    </w:p>
    <w:p w:rsidR="00AE74A2" w:rsidRPr="007A1F84" w:rsidRDefault="00AE74A2" w:rsidP="00A220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A1F84">
        <w:rPr>
          <w:rFonts w:ascii="Times New Roman" w:hAnsi="Times New Roman"/>
          <w:sz w:val="28"/>
          <w:szCs w:val="28"/>
        </w:rPr>
        <w:t>Ю.В. Андропов</w:t>
      </w:r>
      <w:r>
        <w:rPr>
          <w:rFonts w:ascii="Times New Roman" w:hAnsi="Times New Roman"/>
          <w:sz w:val="28"/>
          <w:szCs w:val="28"/>
        </w:rPr>
        <w:t>ым</w:t>
      </w:r>
    </w:p>
    <w:p w:rsidR="00AE74A2" w:rsidRDefault="00AE74A2" w:rsidP="00A220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A1F84">
        <w:rPr>
          <w:rFonts w:ascii="Times New Roman" w:hAnsi="Times New Roman"/>
          <w:sz w:val="28"/>
          <w:szCs w:val="28"/>
        </w:rPr>
        <w:t>Б.Н. Ельцин</w:t>
      </w:r>
      <w:r>
        <w:rPr>
          <w:rFonts w:ascii="Times New Roman" w:hAnsi="Times New Roman"/>
          <w:sz w:val="28"/>
          <w:szCs w:val="28"/>
        </w:rPr>
        <w:t>ым</w:t>
      </w:r>
    </w:p>
    <w:p w:rsidR="00AE74A2" w:rsidRPr="007A1F84" w:rsidRDefault="00AE74A2" w:rsidP="00A220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+М.С. Горбачевым</w:t>
      </w:r>
    </w:p>
    <w:p w:rsidR="00AE74A2" w:rsidRPr="00A22060" w:rsidRDefault="00AE74A2" w:rsidP="0031259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2060">
        <w:rPr>
          <w:rFonts w:ascii="Times New Roman" w:hAnsi="Times New Roman"/>
          <w:b/>
          <w:sz w:val="28"/>
          <w:szCs w:val="28"/>
        </w:rPr>
        <w:t>Известный писатель-диссидент, вернувшийся в Россию из эмиграции в 1994 г. – это</w:t>
      </w:r>
    </w:p>
    <w:p w:rsidR="00AE74A2" w:rsidRDefault="00AE74A2" w:rsidP="003125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Сахаров</w:t>
      </w:r>
    </w:p>
    <w:p w:rsidR="00AE74A2" w:rsidRDefault="00AE74A2" w:rsidP="003125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Сорокин</w:t>
      </w:r>
    </w:p>
    <w:p w:rsidR="00AE74A2" w:rsidRDefault="00AE74A2" w:rsidP="003125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+А. Солженицын</w:t>
      </w:r>
    </w:p>
    <w:p w:rsidR="00AE74A2" w:rsidRDefault="00AE74A2" w:rsidP="003125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Гранин</w:t>
      </w:r>
    </w:p>
    <w:p w:rsidR="00AE74A2" w:rsidRPr="00A22060" w:rsidRDefault="00AE74A2" w:rsidP="0031259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22060">
        <w:rPr>
          <w:rFonts w:ascii="Times New Roman" w:hAnsi="Times New Roman"/>
          <w:b/>
          <w:sz w:val="28"/>
          <w:szCs w:val="28"/>
        </w:rPr>
        <w:t>Первым президентом СССР был</w:t>
      </w:r>
    </w:p>
    <w:p w:rsidR="00AE74A2" w:rsidRPr="007A1F84" w:rsidRDefault="00AE74A2" w:rsidP="00A220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A1F84">
        <w:rPr>
          <w:rFonts w:ascii="Times New Roman" w:hAnsi="Times New Roman"/>
          <w:sz w:val="28"/>
          <w:szCs w:val="28"/>
        </w:rPr>
        <w:t>Ю.В. Андропов</w:t>
      </w:r>
    </w:p>
    <w:p w:rsidR="00AE74A2" w:rsidRPr="007A1F84" w:rsidRDefault="00AE74A2" w:rsidP="00A220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+М.С. Горбачев</w:t>
      </w:r>
    </w:p>
    <w:p w:rsidR="00AE74A2" w:rsidRPr="007A1F84" w:rsidRDefault="00AE74A2" w:rsidP="00A220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К.У. Черненко</w:t>
      </w:r>
    </w:p>
    <w:p w:rsidR="00AE74A2" w:rsidRDefault="00AE74A2" w:rsidP="00A220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A1F84">
        <w:rPr>
          <w:rFonts w:ascii="Times New Roman" w:hAnsi="Times New Roman"/>
          <w:sz w:val="28"/>
          <w:szCs w:val="28"/>
        </w:rPr>
        <w:t>Б.Н. Ельцин</w:t>
      </w:r>
    </w:p>
    <w:p w:rsidR="00AE74A2" w:rsidRPr="00EA49C5" w:rsidRDefault="00AE74A2" w:rsidP="0031259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A49C5">
        <w:rPr>
          <w:rFonts w:ascii="Times New Roman" w:hAnsi="Times New Roman"/>
          <w:b/>
          <w:sz w:val="28"/>
          <w:szCs w:val="28"/>
        </w:rPr>
        <w:t>С именем М.С. Горбачева связана кампания по борьбе</w:t>
      </w:r>
    </w:p>
    <w:p w:rsidR="00AE74A2" w:rsidRDefault="00AE74A2" w:rsidP="003125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космополитизмом</w:t>
      </w:r>
    </w:p>
    <w:p w:rsidR="00AE74A2" w:rsidRDefault="00AE74A2" w:rsidP="003125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+с алкоголизмом</w:t>
      </w:r>
    </w:p>
    <w:p w:rsidR="00AE74A2" w:rsidRDefault="00AE74A2" w:rsidP="003125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прогулами на работе</w:t>
      </w:r>
    </w:p>
    <w:p w:rsidR="00AE74A2" w:rsidRDefault="00AE74A2" w:rsidP="003125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приусадебными участками колхозников</w:t>
      </w:r>
    </w:p>
    <w:p w:rsidR="00AE74A2" w:rsidRPr="0044159E" w:rsidRDefault="00AE74A2" w:rsidP="0031259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44159E">
        <w:rPr>
          <w:rFonts w:ascii="Times New Roman" w:hAnsi="Times New Roman"/>
          <w:b/>
          <w:sz w:val="28"/>
          <w:szCs w:val="28"/>
        </w:rPr>
        <w:t>Что произошло 12 июня 1991 г.?</w:t>
      </w:r>
    </w:p>
    <w:p w:rsidR="00AE74A2" w:rsidRDefault="00AE74A2" w:rsidP="003125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принята Декларация о государственном суверенитете РСФСР</w:t>
      </w:r>
    </w:p>
    <w:p w:rsidR="00AE74A2" w:rsidRDefault="00AE74A2" w:rsidP="003125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распущен СЭВ</w:t>
      </w:r>
    </w:p>
    <w:p w:rsidR="00AE74A2" w:rsidRDefault="00AE74A2" w:rsidP="003125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+президентом РСФСР избран Б.Н. Ельцин</w:t>
      </w:r>
    </w:p>
    <w:p w:rsidR="00AE74A2" w:rsidRPr="007A1F84" w:rsidRDefault="00AE74A2" w:rsidP="003125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подписан договор ОСНВ-1 </w:t>
      </w:r>
    </w:p>
    <w:p w:rsidR="00AE74A2" w:rsidRPr="0044159E" w:rsidRDefault="00AE74A2" w:rsidP="0044159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44159E">
        <w:rPr>
          <w:rFonts w:ascii="Times New Roman" w:hAnsi="Times New Roman"/>
          <w:b/>
          <w:bCs/>
          <w:sz w:val="28"/>
          <w:szCs w:val="28"/>
        </w:rPr>
        <w:t>В декабре 1992 г. главой правительства России стал</w:t>
      </w:r>
    </w:p>
    <w:p w:rsidR="00AE74A2" w:rsidRPr="0044159E" w:rsidRDefault="00AE74A2" w:rsidP="0044159E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4159E">
        <w:rPr>
          <w:rFonts w:ascii="Times New Roman" w:hAnsi="Times New Roman"/>
          <w:bCs/>
          <w:sz w:val="28"/>
          <w:szCs w:val="28"/>
        </w:rPr>
        <w:t>Е.Т. Гайдар</w:t>
      </w:r>
    </w:p>
    <w:p w:rsidR="00AE74A2" w:rsidRPr="0044159E" w:rsidRDefault="00AE74A2" w:rsidP="0044159E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4159E">
        <w:rPr>
          <w:rFonts w:ascii="Times New Roman" w:hAnsi="Times New Roman"/>
          <w:bCs/>
          <w:sz w:val="28"/>
          <w:szCs w:val="28"/>
        </w:rPr>
        <w:t>+В.С. Черномырдин</w:t>
      </w:r>
    </w:p>
    <w:p w:rsidR="00AE74A2" w:rsidRPr="0044159E" w:rsidRDefault="00AE74A2" w:rsidP="0044159E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4159E">
        <w:rPr>
          <w:rFonts w:ascii="Times New Roman" w:hAnsi="Times New Roman"/>
          <w:bCs/>
          <w:sz w:val="28"/>
          <w:szCs w:val="28"/>
        </w:rPr>
        <w:t>А.В. Руцкой</w:t>
      </w:r>
    </w:p>
    <w:p w:rsidR="00AE74A2" w:rsidRDefault="00AE74A2" w:rsidP="0044159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53F95">
        <w:rPr>
          <w:rFonts w:ascii="Times New Roman" w:hAnsi="Times New Roman"/>
          <w:sz w:val="28"/>
          <w:szCs w:val="28"/>
        </w:rPr>
        <w:t>Г.А. Явлинский</w:t>
      </w:r>
    </w:p>
    <w:p w:rsidR="00AE74A2" w:rsidRPr="007A1F84" w:rsidRDefault="00AE74A2" w:rsidP="00D3747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A1F84">
        <w:rPr>
          <w:rFonts w:ascii="Times New Roman" w:hAnsi="Times New Roman"/>
          <w:b/>
          <w:sz w:val="28"/>
          <w:szCs w:val="28"/>
        </w:rPr>
        <w:t>Что стало новым явлением общественно-политической жизни России в 1990-е годы?</w:t>
      </w:r>
    </w:p>
    <w:p w:rsidR="00AE74A2" w:rsidRPr="007A1F84" w:rsidRDefault="00AE74A2" w:rsidP="00D374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A1F84">
        <w:rPr>
          <w:rFonts w:ascii="Times New Roman" w:hAnsi="Times New Roman"/>
          <w:sz w:val="28"/>
          <w:szCs w:val="28"/>
        </w:rPr>
        <w:t>роведение выборов на безальтернативной основе</w:t>
      </w:r>
    </w:p>
    <w:p w:rsidR="00AE74A2" w:rsidRPr="007A1F84" w:rsidRDefault="00AE74A2" w:rsidP="00D374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A1F84">
        <w:rPr>
          <w:rFonts w:ascii="Times New Roman" w:hAnsi="Times New Roman"/>
          <w:sz w:val="28"/>
          <w:szCs w:val="28"/>
        </w:rPr>
        <w:t>ровозглашение курса на обновление социализма</w:t>
      </w:r>
    </w:p>
    <w:p w:rsidR="00AE74A2" w:rsidRPr="007A1F84" w:rsidRDefault="00AE74A2" w:rsidP="00D374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A1F84">
        <w:rPr>
          <w:rFonts w:ascii="Times New Roman" w:hAnsi="Times New Roman"/>
          <w:sz w:val="28"/>
          <w:szCs w:val="28"/>
        </w:rPr>
        <w:t>азвертывание движения диссидентов</w:t>
      </w:r>
    </w:p>
    <w:p w:rsidR="00AE74A2" w:rsidRPr="007A1F84" w:rsidRDefault="00AE74A2" w:rsidP="00D374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A1F84">
        <w:rPr>
          <w:rFonts w:ascii="Times New Roman" w:hAnsi="Times New Roman"/>
          <w:sz w:val="28"/>
          <w:szCs w:val="28"/>
        </w:rPr>
        <w:t>+предвыборная борьба партий и блоков за голоса избирателей</w:t>
      </w:r>
    </w:p>
    <w:p w:rsidR="00AE74A2" w:rsidRPr="007A1F84" w:rsidRDefault="00AE74A2" w:rsidP="00D3747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A1F84">
        <w:rPr>
          <w:rFonts w:ascii="Times New Roman" w:hAnsi="Times New Roman"/>
          <w:b/>
          <w:sz w:val="28"/>
          <w:szCs w:val="28"/>
        </w:rPr>
        <w:t>Что из названного относится к изменениям в социальной структу</w:t>
      </w:r>
      <w:r>
        <w:rPr>
          <w:rFonts w:ascii="Times New Roman" w:hAnsi="Times New Roman"/>
          <w:b/>
          <w:sz w:val="28"/>
          <w:szCs w:val="28"/>
        </w:rPr>
        <w:t>ре общества России в 1990-е гг.</w:t>
      </w:r>
      <w:r w:rsidRPr="007A1F84">
        <w:rPr>
          <w:rFonts w:ascii="Times New Roman" w:hAnsi="Times New Roman"/>
          <w:b/>
          <w:sz w:val="28"/>
          <w:szCs w:val="28"/>
        </w:rPr>
        <w:t>?</w:t>
      </w:r>
    </w:p>
    <w:p w:rsidR="00AE74A2" w:rsidRPr="007A1F84" w:rsidRDefault="00AE74A2" w:rsidP="00D374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A1F84">
        <w:rPr>
          <w:rFonts w:ascii="Times New Roman" w:hAnsi="Times New Roman"/>
          <w:sz w:val="28"/>
          <w:szCs w:val="28"/>
        </w:rPr>
        <w:t>+появление слоя собственников крупного капитала</w:t>
      </w:r>
    </w:p>
    <w:p w:rsidR="00AE74A2" w:rsidRPr="007A1F84" w:rsidRDefault="00AE74A2" w:rsidP="00D374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A1F84">
        <w:rPr>
          <w:rFonts w:ascii="Times New Roman" w:hAnsi="Times New Roman"/>
          <w:sz w:val="28"/>
          <w:szCs w:val="28"/>
        </w:rPr>
        <w:t>окращение слоя бюрократии</w:t>
      </w:r>
    </w:p>
    <w:p w:rsidR="00AE74A2" w:rsidRPr="007A1F84" w:rsidRDefault="00AE74A2" w:rsidP="00D374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A1F84">
        <w:rPr>
          <w:rFonts w:ascii="Times New Roman" w:hAnsi="Times New Roman"/>
          <w:sz w:val="28"/>
          <w:szCs w:val="28"/>
        </w:rPr>
        <w:t>оявление многочисленного среднего класса</w:t>
      </w:r>
    </w:p>
    <w:p w:rsidR="00AE74A2" w:rsidRPr="007A1F84" w:rsidRDefault="00AE74A2" w:rsidP="00D374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7A1F84">
        <w:rPr>
          <w:rFonts w:ascii="Times New Roman" w:hAnsi="Times New Roman"/>
          <w:sz w:val="28"/>
          <w:szCs w:val="28"/>
        </w:rPr>
        <w:t>начительное увеличение числа промышленных рабочих</w:t>
      </w:r>
    </w:p>
    <w:p w:rsidR="00AE74A2" w:rsidRPr="007A1F84" w:rsidRDefault="00AE74A2" w:rsidP="00D3747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A1F84">
        <w:rPr>
          <w:rFonts w:ascii="Times New Roman" w:hAnsi="Times New Roman"/>
          <w:b/>
          <w:sz w:val="28"/>
          <w:szCs w:val="28"/>
        </w:rPr>
        <w:t>Кто из политических деятелей одержал победу на выборах Президента Российской Федерации в 1996 г.?</w:t>
      </w:r>
    </w:p>
    <w:p w:rsidR="00AE74A2" w:rsidRPr="007A1F84" w:rsidRDefault="00AE74A2" w:rsidP="00D374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A1F84">
        <w:rPr>
          <w:rFonts w:ascii="Times New Roman" w:hAnsi="Times New Roman"/>
          <w:sz w:val="28"/>
          <w:szCs w:val="28"/>
        </w:rPr>
        <w:t>Г.А. Зюганов</w:t>
      </w:r>
    </w:p>
    <w:p w:rsidR="00AE74A2" w:rsidRPr="007A1F84" w:rsidRDefault="00AE74A2" w:rsidP="00D374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A1F84">
        <w:rPr>
          <w:rFonts w:ascii="Times New Roman" w:hAnsi="Times New Roman"/>
          <w:sz w:val="28"/>
          <w:szCs w:val="28"/>
        </w:rPr>
        <w:t>+Б.Н. Ельцин</w:t>
      </w:r>
    </w:p>
    <w:p w:rsidR="00AE74A2" w:rsidRPr="007A1F84" w:rsidRDefault="00AE74A2" w:rsidP="00D374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A1F84">
        <w:rPr>
          <w:rFonts w:ascii="Times New Roman" w:hAnsi="Times New Roman"/>
          <w:sz w:val="28"/>
          <w:szCs w:val="28"/>
        </w:rPr>
        <w:t>Г.А. Явлинский</w:t>
      </w:r>
    </w:p>
    <w:p w:rsidR="00AE74A2" w:rsidRPr="007A1F84" w:rsidRDefault="00AE74A2" w:rsidP="00D374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A1F84">
        <w:rPr>
          <w:rFonts w:ascii="Times New Roman" w:hAnsi="Times New Roman"/>
          <w:sz w:val="28"/>
          <w:szCs w:val="28"/>
        </w:rPr>
        <w:t>М.С. Горбачев</w:t>
      </w:r>
    </w:p>
    <w:p w:rsidR="00AE74A2" w:rsidRPr="007A1F84" w:rsidRDefault="00AE74A2" w:rsidP="00D3747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A1F84">
        <w:rPr>
          <w:rFonts w:ascii="Times New Roman" w:hAnsi="Times New Roman"/>
          <w:b/>
          <w:sz w:val="28"/>
          <w:szCs w:val="28"/>
        </w:rPr>
        <w:t>Кто из ру</w:t>
      </w:r>
      <w:r>
        <w:rPr>
          <w:rFonts w:ascii="Times New Roman" w:hAnsi="Times New Roman"/>
          <w:b/>
          <w:sz w:val="28"/>
          <w:szCs w:val="28"/>
        </w:rPr>
        <w:t>ководителей России в 1990-е гг. сделал заявление</w:t>
      </w:r>
      <w:r w:rsidRPr="007A1F84">
        <w:rPr>
          <w:rFonts w:ascii="Times New Roman" w:hAnsi="Times New Roman"/>
          <w:b/>
          <w:sz w:val="28"/>
          <w:szCs w:val="28"/>
        </w:rPr>
        <w:t>, что ядерные ракеты Ро</w:t>
      </w:r>
      <w:r>
        <w:rPr>
          <w:rFonts w:ascii="Times New Roman" w:hAnsi="Times New Roman"/>
          <w:b/>
          <w:sz w:val="28"/>
          <w:szCs w:val="28"/>
        </w:rPr>
        <w:t>ссии не нацелены на объекты США?</w:t>
      </w:r>
    </w:p>
    <w:p w:rsidR="00AE74A2" w:rsidRPr="007A1F84" w:rsidRDefault="00AE74A2" w:rsidP="00D3747B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7A1F84">
        <w:rPr>
          <w:rFonts w:ascii="Times New Roman" w:hAnsi="Times New Roman"/>
          <w:sz w:val="28"/>
          <w:szCs w:val="28"/>
        </w:rPr>
        <w:t>М.С. Горбачев</w:t>
      </w:r>
    </w:p>
    <w:p w:rsidR="00AE74A2" w:rsidRPr="007A1F84" w:rsidRDefault="00AE74A2" w:rsidP="00D374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A1F84">
        <w:rPr>
          <w:rFonts w:ascii="Times New Roman" w:hAnsi="Times New Roman"/>
          <w:sz w:val="28"/>
          <w:szCs w:val="28"/>
        </w:rPr>
        <w:t>+Б.Н. Ельцин</w:t>
      </w:r>
    </w:p>
    <w:p w:rsidR="00AE74A2" w:rsidRPr="007A1F84" w:rsidRDefault="00AE74A2" w:rsidP="00D374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A1F84">
        <w:rPr>
          <w:rFonts w:ascii="Times New Roman" w:hAnsi="Times New Roman"/>
          <w:sz w:val="28"/>
          <w:szCs w:val="28"/>
        </w:rPr>
        <w:t>В.С. Черномырдин</w:t>
      </w:r>
    </w:p>
    <w:p w:rsidR="00AE74A2" w:rsidRPr="007A1F84" w:rsidRDefault="00AE74A2" w:rsidP="00D374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A1F84">
        <w:rPr>
          <w:rFonts w:ascii="Times New Roman" w:hAnsi="Times New Roman"/>
          <w:sz w:val="28"/>
          <w:szCs w:val="28"/>
        </w:rPr>
        <w:t>В.В. Путин</w:t>
      </w:r>
    </w:p>
    <w:p w:rsidR="00AE74A2" w:rsidRPr="007A1F84" w:rsidRDefault="00AE74A2" w:rsidP="00D3747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A1F84">
        <w:rPr>
          <w:rFonts w:ascii="Times New Roman" w:hAnsi="Times New Roman"/>
          <w:b/>
          <w:sz w:val="28"/>
          <w:szCs w:val="28"/>
        </w:rPr>
        <w:t>Какое изменение произошло в международных отношениях после распада СССР?</w:t>
      </w:r>
    </w:p>
    <w:p w:rsidR="00AE74A2" w:rsidRPr="007A1F84" w:rsidRDefault="00AE74A2" w:rsidP="00D374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A1F84">
        <w:rPr>
          <w:rFonts w:ascii="Times New Roman" w:hAnsi="Times New Roman"/>
          <w:sz w:val="28"/>
          <w:szCs w:val="28"/>
        </w:rPr>
        <w:t>окращение числа стран – членов блока НАТО</w:t>
      </w:r>
    </w:p>
    <w:p w:rsidR="00AE74A2" w:rsidRPr="007A1F84" w:rsidRDefault="00AE74A2" w:rsidP="00D374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A1F84">
        <w:rPr>
          <w:rFonts w:ascii="Times New Roman" w:hAnsi="Times New Roman"/>
          <w:sz w:val="28"/>
          <w:szCs w:val="28"/>
        </w:rPr>
        <w:t>ыход России из Организации Объединенных наций</w:t>
      </w:r>
    </w:p>
    <w:p w:rsidR="00AE74A2" w:rsidRPr="007A1F84" w:rsidRDefault="00AE74A2" w:rsidP="00D374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A1F84">
        <w:rPr>
          <w:rFonts w:ascii="Times New Roman" w:hAnsi="Times New Roman"/>
          <w:sz w:val="28"/>
          <w:szCs w:val="28"/>
        </w:rPr>
        <w:t>+превращение США в единственную сверхдержаву мира</w:t>
      </w:r>
    </w:p>
    <w:p w:rsidR="00AE74A2" w:rsidRPr="007A1F84" w:rsidRDefault="00AE74A2" w:rsidP="00D374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7A1F84">
        <w:rPr>
          <w:rFonts w:ascii="Times New Roman" w:hAnsi="Times New Roman"/>
          <w:sz w:val="28"/>
          <w:szCs w:val="28"/>
        </w:rPr>
        <w:t>худшение отношений России со странами Азиатско-Тихоокеанского региона</w:t>
      </w:r>
    </w:p>
    <w:p w:rsidR="00AE74A2" w:rsidRPr="007A1F84" w:rsidRDefault="00AE74A2" w:rsidP="00D3747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1990-</w:t>
      </w:r>
      <w:r w:rsidRPr="007A1F84">
        <w:rPr>
          <w:rFonts w:ascii="Times New Roman" w:hAnsi="Times New Roman"/>
          <w:b/>
          <w:sz w:val="28"/>
          <w:szCs w:val="28"/>
        </w:rPr>
        <w:t>е гг. в Москве заново построен:</w:t>
      </w:r>
    </w:p>
    <w:p w:rsidR="00AE74A2" w:rsidRPr="007A1F84" w:rsidRDefault="00AE74A2" w:rsidP="00D374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A1F84">
        <w:rPr>
          <w:rFonts w:ascii="Times New Roman" w:hAnsi="Times New Roman"/>
          <w:sz w:val="28"/>
          <w:szCs w:val="28"/>
        </w:rPr>
        <w:t>Успенский собор</w:t>
      </w:r>
    </w:p>
    <w:p w:rsidR="00AE74A2" w:rsidRPr="007A1F84" w:rsidRDefault="00AE74A2" w:rsidP="00D374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A1F84">
        <w:rPr>
          <w:rFonts w:ascii="Times New Roman" w:hAnsi="Times New Roman"/>
          <w:sz w:val="28"/>
          <w:szCs w:val="28"/>
        </w:rPr>
        <w:t>+храм Христа Спасителя</w:t>
      </w:r>
    </w:p>
    <w:p w:rsidR="00AE74A2" w:rsidRPr="007A1F84" w:rsidRDefault="00AE74A2" w:rsidP="00D374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A1F84">
        <w:rPr>
          <w:rFonts w:ascii="Times New Roman" w:hAnsi="Times New Roman"/>
          <w:sz w:val="28"/>
          <w:szCs w:val="28"/>
        </w:rPr>
        <w:t>Новодевичий монастырь</w:t>
      </w:r>
    </w:p>
    <w:p w:rsidR="00AE74A2" w:rsidRPr="007A1F84" w:rsidRDefault="00AE74A2" w:rsidP="00D374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7A1F84">
        <w:rPr>
          <w:rFonts w:ascii="Times New Roman" w:hAnsi="Times New Roman"/>
          <w:sz w:val="28"/>
          <w:szCs w:val="28"/>
        </w:rPr>
        <w:t>рам Василия Блаженного</w:t>
      </w:r>
    </w:p>
    <w:p w:rsidR="00AE74A2" w:rsidRPr="007A1F84" w:rsidRDefault="00AE74A2" w:rsidP="00D3747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A1F84">
        <w:rPr>
          <w:rFonts w:ascii="Times New Roman" w:hAnsi="Times New Roman"/>
          <w:b/>
          <w:sz w:val="28"/>
          <w:szCs w:val="28"/>
        </w:rPr>
        <w:t>Ка</w:t>
      </w:r>
      <w:r>
        <w:rPr>
          <w:rFonts w:ascii="Times New Roman" w:hAnsi="Times New Roman"/>
          <w:b/>
          <w:sz w:val="28"/>
          <w:szCs w:val="28"/>
        </w:rPr>
        <w:t>кие из названных памятников</w:t>
      </w:r>
      <w:r w:rsidRPr="007A1F8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возведены в Москве в 1990-е гг.</w:t>
      </w:r>
      <w:r w:rsidRPr="007A1F84">
        <w:rPr>
          <w:rFonts w:ascii="Times New Roman" w:hAnsi="Times New Roman"/>
          <w:b/>
          <w:sz w:val="28"/>
          <w:szCs w:val="28"/>
        </w:rPr>
        <w:t>?</w:t>
      </w:r>
    </w:p>
    <w:p w:rsidR="00AE74A2" w:rsidRPr="007A1F84" w:rsidRDefault="00AE74A2" w:rsidP="00D374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A1F84">
        <w:rPr>
          <w:rFonts w:ascii="Times New Roman" w:hAnsi="Times New Roman"/>
          <w:sz w:val="28"/>
          <w:szCs w:val="28"/>
        </w:rPr>
        <w:t xml:space="preserve">+Кириллу и Мефодию, Г.К Жукову, Петру </w:t>
      </w:r>
      <w:r w:rsidRPr="007A1F84">
        <w:rPr>
          <w:rFonts w:ascii="Times New Roman" w:hAnsi="Times New Roman"/>
          <w:sz w:val="28"/>
          <w:szCs w:val="28"/>
          <w:lang w:val="en-US"/>
        </w:rPr>
        <w:t>I</w:t>
      </w:r>
      <w:r w:rsidRPr="007A1F84">
        <w:rPr>
          <w:rFonts w:ascii="Times New Roman" w:hAnsi="Times New Roman"/>
          <w:sz w:val="28"/>
          <w:szCs w:val="28"/>
        </w:rPr>
        <w:t xml:space="preserve"> </w:t>
      </w:r>
    </w:p>
    <w:p w:rsidR="00AE74A2" w:rsidRPr="007A1F84" w:rsidRDefault="00AE74A2" w:rsidP="00D374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М.В. Ломоносову</w:t>
      </w:r>
      <w:r w:rsidRPr="007A1F84">
        <w:rPr>
          <w:rFonts w:ascii="Times New Roman" w:hAnsi="Times New Roman"/>
          <w:sz w:val="28"/>
          <w:szCs w:val="28"/>
        </w:rPr>
        <w:t xml:space="preserve"> и Н.В. Гоголю</w:t>
      </w:r>
    </w:p>
    <w:p w:rsidR="00AE74A2" w:rsidRPr="007A1F84" w:rsidRDefault="00AE74A2" w:rsidP="00D374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A1F84">
        <w:rPr>
          <w:rFonts w:ascii="Times New Roman" w:hAnsi="Times New Roman"/>
          <w:sz w:val="28"/>
          <w:szCs w:val="28"/>
        </w:rPr>
        <w:t>К. Марксу и В.В. Маяковского</w:t>
      </w:r>
    </w:p>
    <w:p w:rsidR="00AE74A2" w:rsidRPr="007A1F84" w:rsidRDefault="00AE74A2" w:rsidP="00D374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А.С. Пушкину и И.</w:t>
      </w:r>
      <w:r w:rsidRPr="007A1F84">
        <w:rPr>
          <w:rFonts w:ascii="Times New Roman" w:hAnsi="Times New Roman"/>
          <w:sz w:val="28"/>
          <w:szCs w:val="28"/>
        </w:rPr>
        <w:t>Бродскому</w:t>
      </w:r>
    </w:p>
    <w:p w:rsidR="00AE74A2" w:rsidRPr="007A1F84" w:rsidRDefault="00AE74A2" w:rsidP="00D3747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A1F84">
        <w:rPr>
          <w:rFonts w:ascii="Times New Roman" w:hAnsi="Times New Roman"/>
          <w:b/>
          <w:sz w:val="28"/>
          <w:szCs w:val="28"/>
        </w:rPr>
        <w:t>Диссидентским движением в СССР называли:</w:t>
      </w:r>
    </w:p>
    <w:p w:rsidR="00AE74A2" w:rsidRPr="007A1F84" w:rsidRDefault="00AE74A2" w:rsidP="00D374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A1F84">
        <w:rPr>
          <w:rFonts w:ascii="Times New Roman" w:hAnsi="Times New Roman"/>
          <w:sz w:val="28"/>
          <w:szCs w:val="28"/>
        </w:rPr>
        <w:t>олитическую парламентскую оппозицию исполнительной власти</w:t>
      </w:r>
    </w:p>
    <w:p w:rsidR="00AE74A2" w:rsidRPr="007A1F84" w:rsidRDefault="00AE74A2" w:rsidP="00D374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7A1F84">
        <w:rPr>
          <w:rFonts w:ascii="Times New Roman" w:hAnsi="Times New Roman"/>
          <w:sz w:val="28"/>
          <w:szCs w:val="28"/>
        </w:rPr>
        <w:t>раждан, имевших родственников за границей</w:t>
      </w:r>
    </w:p>
    <w:p w:rsidR="00AE74A2" w:rsidRPr="007A1F84" w:rsidRDefault="00AE74A2" w:rsidP="00D374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A1F84">
        <w:rPr>
          <w:rFonts w:ascii="Times New Roman" w:hAnsi="Times New Roman"/>
          <w:sz w:val="28"/>
          <w:szCs w:val="28"/>
        </w:rPr>
        <w:t>сех уехавших за границу граждан СССР</w:t>
      </w:r>
    </w:p>
    <w:p w:rsidR="00AE74A2" w:rsidRPr="00D3747B" w:rsidRDefault="00AE74A2" w:rsidP="0044159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A1F84">
        <w:rPr>
          <w:rFonts w:ascii="Times New Roman" w:hAnsi="Times New Roman"/>
          <w:sz w:val="28"/>
          <w:szCs w:val="28"/>
        </w:rPr>
        <w:t>+деятельность групп и лиц, не разделявших господствующей идеологии</w:t>
      </w:r>
    </w:p>
    <w:p w:rsidR="00AE74A2" w:rsidRDefault="00AE74A2" w:rsidP="0031259A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4A2" w:rsidRDefault="00AE74A2" w:rsidP="0031259A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Методика проведения контроля</w:t>
      </w:r>
    </w:p>
    <w:p w:rsidR="00AE74A2" w:rsidRPr="00544BD4" w:rsidRDefault="00AE74A2" w:rsidP="0031259A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0"/>
        <w:gridCol w:w="2310"/>
      </w:tblGrid>
      <w:tr w:rsidR="00AE74A2" w:rsidRPr="00410A62">
        <w:tc>
          <w:tcPr>
            <w:tcW w:w="4180" w:type="dxa"/>
          </w:tcPr>
          <w:p w:rsidR="00AE74A2" w:rsidRPr="00410A62" w:rsidRDefault="00AE74A2" w:rsidP="001302C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Параметры методики</w:t>
            </w:r>
          </w:p>
        </w:tc>
        <w:tc>
          <w:tcPr>
            <w:tcW w:w="2310" w:type="dxa"/>
          </w:tcPr>
          <w:p w:rsidR="00AE74A2" w:rsidRPr="00410A62" w:rsidRDefault="00AE74A2" w:rsidP="001302C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Значение параметра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1302C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Предел длительности всего контроля</w:t>
            </w:r>
          </w:p>
        </w:tc>
        <w:tc>
          <w:tcPr>
            <w:tcW w:w="2310" w:type="dxa"/>
          </w:tcPr>
          <w:p w:rsidR="00AE74A2" w:rsidRPr="00410A62" w:rsidRDefault="00AE74A2" w:rsidP="001302C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10A62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1302C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Последовательность выбора вопросов</w:t>
            </w:r>
          </w:p>
        </w:tc>
        <w:tc>
          <w:tcPr>
            <w:tcW w:w="2310" w:type="dxa"/>
          </w:tcPr>
          <w:p w:rsidR="00AE74A2" w:rsidRPr="00410A62" w:rsidRDefault="00AE74A2" w:rsidP="001302C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Случайная</w:t>
            </w:r>
          </w:p>
        </w:tc>
      </w:tr>
      <w:tr w:rsidR="00AE74A2" w:rsidRPr="00410A62">
        <w:tc>
          <w:tcPr>
            <w:tcW w:w="4180" w:type="dxa"/>
          </w:tcPr>
          <w:p w:rsidR="00AE74A2" w:rsidRPr="00410A62" w:rsidRDefault="00AE74A2" w:rsidP="001302C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62">
              <w:rPr>
                <w:rFonts w:ascii="Times New Roman" w:hAnsi="Times New Roman"/>
                <w:sz w:val="24"/>
                <w:szCs w:val="24"/>
              </w:rPr>
              <w:t>Предлагаемое количество вопросов</w:t>
            </w:r>
          </w:p>
        </w:tc>
        <w:tc>
          <w:tcPr>
            <w:tcW w:w="2310" w:type="dxa"/>
          </w:tcPr>
          <w:p w:rsidR="00AE74A2" w:rsidRPr="00D3747B" w:rsidRDefault="00AE74A2" w:rsidP="001302C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</w:tbl>
    <w:p w:rsidR="00AE74A2" w:rsidRDefault="00AE74A2" w:rsidP="0031259A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4A2" w:rsidRPr="008502E7" w:rsidRDefault="00AE74A2" w:rsidP="0031259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</w:t>
      </w:r>
      <w:r w:rsidRPr="008502E7">
        <w:rPr>
          <w:rFonts w:ascii="Times New Roman" w:hAnsi="Times New Roman"/>
          <w:b/>
          <w:bCs/>
          <w:sz w:val="24"/>
          <w:szCs w:val="24"/>
        </w:rPr>
        <w:t>ритерии оценки:</w:t>
      </w:r>
    </w:p>
    <w:p w:rsidR="00AE74A2" w:rsidRPr="00544BD4" w:rsidRDefault="00AE74A2" w:rsidP="003970E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балл</w:t>
      </w:r>
      <w:r w:rsidRPr="00544BD4">
        <w:rPr>
          <w:rFonts w:ascii="Times New Roman" w:hAnsi="Times New Roman"/>
          <w:sz w:val="24"/>
          <w:szCs w:val="24"/>
        </w:rPr>
        <w:t xml:space="preserve"> выставляется</w:t>
      </w:r>
      <w:r>
        <w:rPr>
          <w:rFonts w:ascii="Times New Roman" w:hAnsi="Times New Roman"/>
          <w:sz w:val="24"/>
          <w:szCs w:val="24"/>
        </w:rPr>
        <w:t>, если</w:t>
      </w:r>
      <w:r w:rsidRPr="00544BD4">
        <w:rPr>
          <w:rFonts w:ascii="Times New Roman" w:hAnsi="Times New Roman"/>
          <w:sz w:val="24"/>
          <w:szCs w:val="24"/>
        </w:rPr>
        <w:t xml:space="preserve"> прав</w:t>
      </w:r>
      <w:r>
        <w:rPr>
          <w:rFonts w:ascii="Times New Roman" w:hAnsi="Times New Roman"/>
          <w:sz w:val="24"/>
          <w:szCs w:val="24"/>
        </w:rPr>
        <w:t xml:space="preserve">ильно решено 86-100 % тестовых </w:t>
      </w:r>
      <w:r w:rsidRPr="00544BD4">
        <w:rPr>
          <w:rFonts w:ascii="Times New Roman" w:hAnsi="Times New Roman"/>
          <w:sz w:val="24"/>
          <w:szCs w:val="24"/>
        </w:rPr>
        <w:t>заданий;</w:t>
      </w:r>
    </w:p>
    <w:p w:rsidR="00AE74A2" w:rsidRPr="00544BD4" w:rsidRDefault="00AE74A2" w:rsidP="003970E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0,75 балла</w:t>
      </w:r>
      <w:r>
        <w:rPr>
          <w:rFonts w:ascii="Times New Roman" w:hAnsi="Times New Roman"/>
          <w:sz w:val="24"/>
          <w:szCs w:val="24"/>
        </w:rPr>
        <w:t xml:space="preserve"> выставляются, если правильно решено 64</w:t>
      </w:r>
      <w:r w:rsidRPr="00544BD4">
        <w:rPr>
          <w:rFonts w:ascii="Times New Roman" w:hAnsi="Times New Roman"/>
          <w:sz w:val="24"/>
          <w:szCs w:val="24"/>
        </w:rPr>
        <w:t>-85 % тестовых заданий;</w:t>
      </w:r>
    </w:p>
    <w:p w:rsidR="00AE74A2" w:rsidRPr="00544BD4" w:rsidRDefault="00AE74A2" w:rsidP="003970E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0,5 балла</w:t>
      </w:r>
      <w:r>
        <w:rPr>
          <w:rFonts w:ascii="Times New Roman" w:hAnsi="Times New Roman"/>
          <w:sz w:val="24"/>
          <w:szCs w:val="24"/>
        </w:rPr>
        <w:t xml:space="preserve"> выставляются, если</w:t>
      </w:r>
      <w:r w:rsidRPr="0054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правильно решено от 50 до 63 % </w:t>
      </w:r>
      <w:r w:rsidRPr="00544BD4">
        <w:rPr>
          <w:rFonts w:ascii="Times New Roman" w:hAnsi="Times New Roman"/>
          <w:sz w:val="24"/>
          <w:szCs w:val="24"/>
        </w:rPr>
        <w:t>тестовых заданий;</w:t>
      </w:r>
    </w:p>
    <w:p w:rsidR="00AE74A2" w:rsidRPr="00544BD4" w:rsidRDefault="00AE74A2" w:rsidP="003970E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4BD4">
        <w:rPr>
          <w:rFonts w:ascii="Times New Roman" w:hAnsi="Times New Roman"/>
          <w:bCs/>
          <w:sz w:val="24"/>
          <w:szCs w:val="24"/>
        </w:rPr>
        <w:t xml:space="preserve">Оценка </w:t>
      </w:r>
      <w:r>
        <w:rPr>
          <w:rFonts w:ascii="Times New Roman" w:hAnsi="Times New Roman"/>
          <w:b/>
          <w:bCs/>
          <w:sz w:val="24"/>
          <w:szCs w:val="24"/>
        </w:rPr>
        <w:t>ниже 0,5 балла</w:t>
      </w:r>
      <w:r>
        <w:rPr>
          <w:rFonts w:ascii="Times New Roman" w:hAnsi="Times New Roman"/>
          <w:sz w:val="24"/>
          <w:szCs w:val="24"/>
        </w:rPr>
        <w:t xml:space="preserve"> не выставляется.</w:t>
      </w:r>
    </w:p>
    <w:p w:rsidR="00AE74A2" w:rsidRDefault="00AE74A2" w:rsidP="00397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74A2" w:rsidRPr="007C61F8" w:rsidRDefault="00AE74A2" w:rsidP="00397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61F8">
        <w:rPr>
          <w:rFonts w:ascii="Times New Roman" w:hAnsi="Times New Roman"/>
          <w:b/>
          <w:sz w:val="28"/>
          <w:szCs w:val="28"/>
        </w:rPr>
        <w:t>Дополнительные контрольные испытания</w:t>
      </w:r>
    </w:p>
    <w:p w:rsidR="00AE74A2" w:rsidRPr="007C61F8" w:rsidRDefault="00AE74A2" w:rsidP="003970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61F8">
        <w:rPr>
          <w:rFonts w:ascii="Times New Roman" w:hAnsi="Times New Roman"/>
          <w:sz w:val="28"/>
          <w:szCs w:val="28"/>
        </w:rPr>
        <w:t>для студентов, набравших менее 50 баллов (в соответствии с Положением «О модульно-рейтинговой системе»), формируются из числа оценочных средств по темам, которые не освоены студентом.</w:t>
      </w:r>
    </w:p>
    <w:p w:rsidR="00AE74A2" w:rsidRDefault="00AE74A2" w:rsidP="0031259A">
      <w:pPr>
        <w:spacing w:after="0" w:line="240" w:lineRule="auto"/>
        <w:ind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E74A2" w:rsidRDefault="00AE74A2" w:rsidP="0025152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E74A2" w:rsidRDefault="00AE74A2" w:rsidP="0031259A">
      <w:pPr>
        <w:spacing w:after="0" w:line="240" w:lineRule="auto"/>
        <w:ind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8502E7">
        <w:rPr>
          <w:rFonts w:ascii="Times New Roman" w:hAnsi="Times New Roman"/>
          <w:b/>
          <w:sz w:val="24"/>
          <w:szCs w:val="24"/>
        </w:rPr>
        <w:tab/>
      </w:r>
    </w:p>
    <w:p w:rsidR="00AE74A2" w:rsidRPr="009F65C0" w:rsidRDefault="00AE74A2" w:rsidP="0025152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AE74A2" w:rsidRPr="009F65C0" w:rsidSect="00D27FA9">
      <w:pgSz w:w="11906" w:h="16838"/>
      <w:pgMar w:top="851" w:right="1134" w:bottom="851" w:left="15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4A2" w:rsidRDefault="00AE74A2" w:rsidP="005264C0">
      <w:pPr>
        <w:spacing w:after="0" w:line="240" w:lineRule="auto"/>
      </w:pPr>
      <w:r>
        <w:separator/>
      </w:r>
    </w:p>
  </w:endnote>
  <w:endnote w:type="continuationSeparator" w:id="0">
    <w:p w:rsidR="00AE74A2" w:rsidRDefault="00AE74A2" w:rsidP="0052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4A2" w:rsidRDefault="00AE74A2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AE74A2" w:rsidRDefault="00AE74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4A2" w:rsidRDefault="00AE74A2" w:rsidP="005264C0">
      <w:pPr>
        <w:spacing w:after="0" w:line="240" w:lineRule="auto"/>
      </w:pPr>
      <w:r>
        <w:separator/>
      </w:r>
    </w:p>
  </w:footnote>
  <w:footnote w:type="continuationSeparator" w:id="0">
    <w:p w:rsidR="00AE74A2" w:rsidRDefault="00AE74A2" w:rsidP="00526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2E0E3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4F844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3737158"/>
    <w:multiLevelType w:val="hybridMultilevel"/>
    <w:tmpl w:val="61A67D14"/>
    <w:lvl w:ilvl="0" w:tplc="DCC05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3B646F"/>
    <w:multiLevelType w:val="hybridMultilevel"/>
    <w:tmpl w:val="8EDC3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F71791"/>
    <w:multiLevelType w:val="hybridMultilevel"/>
    <w:tmpl w:val="437A2426"/>
    <w:lvl w:ilvl="0" w:tplc="988E13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FA6A54"/>
    <w:multiLevelType w:val="hybridMultilevel"/>
    <w:tmpl w:val="DAC40D4C"/>
    <w:lvl w:ilvl="0" w:tplc="8A824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33485D"/>
    <w:multiLevelType w:val="singleLevel"/>
    <w:tmpl w:val="0419000F"/>
    <w:lvl w:ilvl="0">
      <w:start w:val="1"/>
      <w:numFmt w:val="decimal"/>
      <w:pStyle w:val="ListBullet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13927299"/>
    <w:multiLevelType w:val="hybridMultilevel"/>
    <w:tmpl w:val="2B9EA742"/>
    <w:lvl w:ilvl="0" w:tplc="1B7EE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443128"/>
    <w:multiLevelType w:val="hybridMultilevel"/>
    <w:tmpl w:val="D9A87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EF3B1B"/>
    <w:multiLevelType w:val="hybridMultilevel"/>
    <w:tmpl w:val="96BE9754"/>
    <w:lvl w:ilvl="0" w:tplc="EB48C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85C3CC5"/>
    <w:multiLevelType w:val="hybridMultilevel"/>
    <w:tmpl w:val="00E47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9032D2A"/>
    <w:multiLevelType w:val="hybridMultilevel"/>
    <w:tmpl w:val="D0F025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8D738B"/>
    <w:multiLevelType w:val="hybridMultilevel"/>
    <w:tmpl w:val="8996BAEA"/>
    <w:lvl w:ilvl="0" w:tplc="E1CE2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6D3D94"/>
    <w:multiLevelType w:val="hybridMultilevel"/>
    <w:tmpl w:val="4F4211E2"/>
    <w:lvl w:ilvl="0" w:tplc="8A205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2B8222A"/>
    <w:multiLevelType w:val="hybridMultilevel"/>
    <w:tmpl w:val="2A208AE2"/>
    <w:lvl w:ilvl="0" w:tplc="573636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15">
    <w:nsid w:val="24F204F7"/>
    <w:multiLevelType w:val="hybridMultilevel"/>
    <w:tmpl w:val="C1B82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82E173F"/>
    <w:multiLevelType w:val="hybridMultilevel"/>
    <w:tmpl w:val="548E5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9E322DB"/>
    <w:multiLevelType w:val="hybridMultilevel"/>
    <w:tmpl w:val="F7FE6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C201151"/>
    <w:multiLevelType w:val="hybridMultilevel"/>
    <w:tmpl w:val="94D8A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1043342"/>
    <w:multiLevelType w:val="hybridMultilevel"/>
    <w:tmpl w:val="52109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31A3C2A"/>
    <w:multiLevelType w:val="hybridMultilevel"/>
    <w:tmpl w:val="56708CB6"/>
    <w:lvl w:ilvl="0" w:tplc="94446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192128"/>
    <w:multiLevelType w:val="hybridMultilevel"/>
    <w:tmpl w:val="9FD05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BE0418F"/>
    <w:multiLevelType w:val="hybridMultilevel"/>
    <w:tmpl w:val="3CEEF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C5A127D"/>
    <w:multiLevelType w:val="hybridMultilevel"/>
    <w:tmpl w:val="3752D452"/>
    <w:lvl w:ilvl="0" w:tplc="E1F62A5A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25">
    <w:nsid w:val="40FD5932"/>
    <w:multiLevelType w:val="hybridMultilevel"/>
    <w:tmpl w:val="7A826B60"/>
    <w:lvl w:ilvl="0" w:tplc="4F340CA0">
      <w:start w:val="1812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DA161BA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3F7211D"/>
    <w:multiLevelType w:val="hybridMultilevel"/>
    <w:tmpl w:val="2C6479E0"/>
    <w:lvl w:ilvl="0" w:tplc="8D66FF92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32787BA6">
      <w:start w:val="1"/>
      <w:numFmt w:val="decimal"/>
      <w:lvlText w:val="%2."/>
      <w:lvlJc w:val="left"/>
      <w:pPr>
        <w:ind w:left="1156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7">
    <w:nsid w:val="4D4233B4"/>
    <w:multiLevelType w:val="hybridMultilevel"/>
    <w:tmpl w:val="38740BCA"/>
    <w:lvl w:ilvl="0" w:tplc="8EB07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F00051E"/>
    <w:multiLevelType w:val="hybridMultilevel"/>
    <w:tmpl w:val="3E103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0B32C08"/>
    <w:multiLevelType w:val="hybridMultilevel"/>
    <w:tmpl w:val="7ABC0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78F42A7"/>
    <w:multiLevelType w:val="hybridMultilevel"/>
    <w:tmpl w:val="4B5EC494"/>
    <w:lvl w:ilvl="0" w:tplc="035AD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82E1234"/>
    <w:multiLevelType w:val="hybridMultilevel"/>
    <w:tmpl w:val="F5D49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C4C0C06"/>
    <w:multiLevelType w:val="hybridMultilevel"/>
    <w:tmpl w:val="AE58E0F8"/>
    <w:lvl w:ilvl="0" w:tplc="17B4C57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3">
    <w:nsid w:val="5CE8758C"/>
    <w:multiLevelType w:val="hybridMultilevel"/>
    <w:tmpl w:val="F71E0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CFE4F2D"/>
    <w:multiLevelType w:val="hybridMultilevel"/>
    <w:tmpl w:val="DD1E7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5718D"/>
    <w:multiLevelType w:val="hybridMultilevel"/>
    <w:tmpl w:val="791A35F6"/>
    <w:lvl w:ilvl="0" w:tplc="59E29A46">
      <w:start w:val="1"/>
      <w:numFmt w:val="decimal"/>
      <w:lvlText w:val="%1)"/>
      <w:lvlJc w:val="left"/>
      <w:pPr>
        <w:ind w:left="-207" w:hanging="360"/>
      </w:pPr>
      <w:rPr>
        <w:rFonts w:cs="Times New Roman" w:hint="default"/>
      </w:rPr>
    </w:lvl>
    <w:lvl w:ilvl="1" w:tplc="67DAB68E">
      <w:start w:val="1"/>
      <w:numFmt w:val="decimal"/>
      <w:lvlText w:val="%2."/>
      <w:lvlJc w:val="left"/>
      <w:pPr>
        <w:ind w:left="513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6">
    <w:nsid w:val="640568C6"/>
    <w:multiLevelType w:val="hybridMultilevel"/>
    <w:tmpl w:val="B582B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98265D4"/>
    <w:multiLevelType w:val="hybridMultilevel"/>
    <w:tmpl w:val="74B48C22"/>
    <w:lvl w:ilvl="0" w:tplc="8D66FF9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AA50A56"/>
    <w:multiLevelType w:val="hybridMultilevel"/>
    <w:tmpl w:val="50FC340C"/>
    <w:lvl w:ilvl="0" w:tplc="403496B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FA13B4A"/>
    <w:multiLevelType w:val="hybridMultilevel"/>
    <w:tmpl w:val="8D36B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1AF2382"/>
    <w:multiLevelType w:val="hybridMultilevel"/>
    <w:tmpl w:val="938AA0A6"/>
    <w:lvl w:ilvl="0" w:tplc="5A0AADA8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41">
    <w:nsid w:val="71ED56C0"/>
    <w:multiLevelType w:val="hybridMultilevel"/>
    <w:tmpl w:val="29D402E2"/>
    <w:lvl w:ilvl="0" w:tplc="0464C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5A62B72"/>
    <w:multiLevelType w:val="hybridMultilevel"/>
    <w:tmpl w:val="9DB84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BDA219C"/>
    <w:multiLevelType w:val="hybridMultilevel"/>
    <w:tmpl w:val="964A3850"/>
    <w:lvl w:ilvl="0" w:tplc="D7FC9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DE92759"/>
    <w:multiLevelType w:val="hybridMultilevel"/>
    <w:tmpl w:val="84B47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F6817D8"/>
    <w:multiLevelType w:val="hybridMultilevel"/>
    <w:tmpl w:val="B444286C"/>
    <w:lvl w:ilvl="0" w:tplc="09AA2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38"/>
  </w:num>
  <w:num w:numId="6">
    <w:abstractNumId w:val="26"/>
  </w:num>
  <w:num w:numId="7">
    <w:abstractNumId w:val="37"/>
  </w:num>
  <w:num w:numId="8">
    <w:abstractNumId w:val="11"/>
  </w:num>
  <w:num w:numId="9">
    <w:abstractNumId w:val="44"/>
  </w:num>
  <w:num w:numId="10">
    <w:abstractNumId w:val="3"/>
  </w:num>
  <w:num w:numId="11">
    <w:abstractNumId w:val="10"/>
  </w:num>
  <w:num w:numId="12">
    <w:abstractNumId w:val="25"/>
  </w:num>
  <w:num w:numId="13">
    <w:abstractNumId w:val="36"/>
  </w:num>
  <w:num w:numId="14">
    <w:abstractNumId w:val="35"/>
  </w:num>
  <w:num w:numId="15">
    <w:abstractNumId w:val="22"/>
  </w:num>
  <w:num w:numId="16">
    <w:abstractNumId w:val="27"/>
  </w:num>
  <w:num w:numId="17">
    <w:abstractNumId w:val="33"/>
  </w:num>
  <w:num w:numId="18">
    <w:abstractNumId w:val="17"/>
  </w:num>
  <w:num w:numId="19">
    <w:abstractNumId w:val="12"/>
  </w:num>
  <w:num w:numId="20">
    <w:abstractNumId w:val="24"/>
  </w:num>
  <w:num w:numId="21">
    <w:abstractNumId w:val="41"/>
  </w:num>
  <w:num w:numId="22">
    <w:abstractNumId w:val="13"/>
  </w:num>
  <w:num w:numId="23">
    <w:abstractNumId w:val="18"/>
  </w:num>
  <w:num w:numId="24">
    <w:abstractNumId w:val="42"/>
  </w:num>
  <w:num w:numId="25">
    <w:abstractNumId w:val="43"/>
  </w:num>
  <w:num w:numId="26">
    <w:abstractNumId w:val="20"/>
  </w:num>
  <w:num w:numId="27">
    <w:abstractNumId w:val="31"/>
  </w:num>
  <w:num w:numId="28">
    <w:abstractNumId w:val="45"/>
  </w:num>
  <w:num w:numId="29">
    <w:abstractNumId w:val="16"/>
  </w:num>
  <w:num w:numId="30">
    <w:abstractNumId w:val="32"/>
  </w:num>
  <w:num w:numId="31">
    <w:abstractNumId w:val="6"/>
  </w:num>
  <w:num w:numId="32">
    <w:abstractNumId w:val="21"/>
  </w:num>
  <w:num w:numId="33">
    <w:abstractNumId w:val="1"/>
  </w:num>
  <w:num w:numId="34">
    <w:abstractNumId w:val="4"/>
  </w:num>
  <w:num w:numId="35">
    <w:abstractNumId w:val="28"/>
  </w:num>
  <w:num w:numId="36">
    <w:abstractNumId w:val="40"/>
  </w:num>
  <w:num w:numId="37">
    <w:abstractNumId w:val="14"/>
  </w:num>
  <w:num w:numId="38">
    <w:abstractNumId w:val="2"/>
  </w:num>
  <w:num w:numId="39">
    <w:abstractNumId w:val="8"/>
  </w:num>
  <w:num w:numId="40">
    <w:abstractNumId w:val="9"/>
  </w:num>
  <w:num w:numId="41">
    <w:abstractNumId w:val="39"/>
  </w:num>
  <w:num w:numId="42">
    <w:abstractNumId w:val="5"/>
  </w:num>
  <w:num w:numId="43">
    <w:abstractNumId w:val="29"/>
  </w:num>
  <w:num w:numId="44">
    <w:abstractNumId w:val="23"/>
  </w:num>
  <w:num w:numId="45">
    <w:abstractNumId w:val="30"/>
  </w:num>
  <w:num w:numId="46">
    <w:abstractNumId w:val="7"/>
  </w:num>
  <w:num w:numId="47">
    <w:abstractNumId w:val="15"/>
  </w:num>
  <w:num w:numId="48">
    <w:abstractNumId w:val="34"/>
  </w:num>
  <w:num w:numId="49">
    <w:abstractNumId w:val="19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312"/>
    <w:rsid w:val="000024FB"/>
    <w:rsid w:val="00027634"/>
    <w:rsid w:val="00034B73"/>
    <w:rsid w:val="000369DA"/>
    <w:rsid w:val="0004189D"/>
    <w:rsid w:val="000509A8"/>
    <w:rsid w:val="00053F5C"/>
    <w:rsid w:val="00063A74"/>
    <w:rsid w:val="00070862"/>
    <w:rsid w:val="00072FD4"/>
    <w:rsid w:val="00075D8F"/>
    <w:rsid w:val="000976CF"/>
    <w:rsid w:val="000A247E"/>
    <w:rsid w:val="000A4AD7"/>
    <w:rsid w:val="000A7224"/>
    <w:rsid w:val="000B055D"/>
    <w:rsid w:val="000B23E2"/>
    <w:rsid w:val="000B2B41"/>
    <w:rsid w:val="000B4841"/>
    <w:rsid w:val="000B69F3"/>
    <w:rsid w:val="000B733F"/>
    <w:rsid w:val="000C402C"/>
    <w:rsid w:val="000D3062"/>
    <w:rsid w:val="000E1D44"/>
    <w:rsid w:val="000E2B31"/>
    <w:rsid w:val="000F4EFE"/>
    <w:rsid w:val="0010254F"/>
    <w:rsid w:val="00104EC2"/>
    <w:rsid w:val="001061FD"/>
    <w:rsid w:val="0010636C"/>
    <w:rsid w:val="00110307"/>
    <w:rsid w:val="001147B5"/>
    <w:rsid w:val="00120555"/>
    <w:rsid w:val="00125985"/>
    <w:rsid w:val="00125A82"/>
    <w:rsid w:val="001302C0"/>
    <w:rsid w:val="00144740"/>
    <w:rsid w:val="001528D7"/>
    <w:rsid w:val="001663E7"/>
    <w:rsid w:val="00172E2C"/>
    <w:rsid w:val="00180162"/>
    <w:rsid w:val="00183213"/>
    <w:rsid w:val="001931AE"/>
    <w:rsid w:val="00194519"/>
    <w:rsid w:val="001977A4"/>
    <w:rsid w:val="001B41D5"/>
    <w:rsid w:val="001C69C5"/>
    <w:rsid w:val="001D6E2C"/>
    <w:rsid w:val="001E2AB0"/>
    <w:rsid w:val="001E6755"/>
    <w:rsid w:val="001F1D45"/>
    <w:rsid w:val="001F24AB"/>
    <w:rsid w:val="001F2971"/>
    <w:rsid w:val="001F6A05"/>
    <w:rsid w:val="00212DFF"/>
    <w:rsid w:val="00222356"/>
    <w:rsid w:val="00226219"/>
    <w:rsid w:val="00227601"/>
    <w:rsid w:val="00236BF6"/>
    <w:rsid w:val="00237F9F"/>
    <w:rsid w:val="0024257F"/>
    <w:rsid w:val="0024555B"/>
    <w:rsid w:val="00246B11"/>
    <w:rsid w:val="00251522"/>
    <w:rsid w:val="00251ACC"/>
    <w:rsid w:val="00254044"/>
    <w:rsid w:val="00257AFE"/>
    <w:rsid w:val="00261E3D"/>
    <w:rsid w:val="00282A15"/>
    <w:rsid w:val="0028301E"/>
    <w:rsid w:val="002832FF"/>
    <w:rsid w:val="002843D3"/>
    <w:rsid w:val="00284D31"/>
    <w:rsid w:val="00286304"/>
    <w:rsid w:val="00286920"/>
    <w:rsid w:val="002A381B"/>
    <w:rsid w:val="002B699F"/>
    <w:rsid w:val="002C4225"/>
    <w:rsid w:val="002C70AC"/>
    <w:rsid w:val="002D7301"/>
    <w:rsid w:val="002E090D"/>
    <w:rsid w:val="002F3E2C"/>
    <w:rsid w:val="002F6049"/>
    <w:rsid w:val="00311E5F"/>
    <w:rsid w:val="00312494"/>
    <w:rsid w:val="0031259A"/>
    <w:rsid w:val="00314333"/>
    <w:rsid w:val="00314A5A"/>
    <w:rsid w:val="00315010"/>
    <w:rsid w:val="00315F11"/>
    <w:rsid w:val="00325FBC"/>
    <w:rsid w:val="00330DDF"/>
    <w:rsid w:val="003434AE"/>
    <w:rsid w:val="00343B5C"/>
    <w:rsid w:val="00350097"/>
    <w:rsid w:val="0035528F"/>
    <w:rsid w:val="00356460"/>
    <w:rsid w:val="00364CE2"/>
    <w:rsid w:val="00371F0B"/>
    <w:rsid w:val="003819FD"/>
    <w:rsid w:val="003857D4"/>
    <w:rsid w:val="00391891"/>
    <w:rsid w:val="0039432C"/>
    <w:rsid w:val="003970EB"/>
    <w:rsid w:val="003B2BD2"/>
    <w:rsid w:val="003B4844"/>
    <w:rsid w:val="003C0AAB"/>
    <w:rsid w:val="003D0952"/>
    <w:rsid w:val="003D250F"/>
    <w:rsid w:val="003E16F0"/>
    <w:rsid w:val="003E3801"/>
    <w:rsid w:val="003E59A2"/>
    <w:rsid w:val="003E70C4"/>
    <w:rsid w:val="0040076F"/>
    <w:rsid w:val="00410A62"/>
    <w:rsid w:val="0041486F"/>
    <w:rsid w:val="0041561B"/>
    <w:rsid w:val="00427D98"/>
    <w:rsid w:val="004327B6"/>
    <w:rsid w:val="0044159E"/>
    <w:rsid w:val="004559C8"/>
    <w:rsid w:val="004566C1"/>
    <w:rsid w:val="004600B0"/>
    <w:rsid w:val="004668DD"/>
    <w:rsid w:val="004676A5"/>
    <w:rsid w:val="00475C7C"/>
    <w:rsid w:val="0048435D"/>
    <w:rsid w:val="004943A8"/>
    <w:rsid w:val="004A37E9"/>
    <w:rsid w:val="004A411F"/>
    <w:rsid w:val="004B0305"/>
    <w:rsid w:val="004C0F18"/>
    <w:rsid w:val="004C3934"/>
    <w:rsid w:val="004D3E29"/>
    <w:rsid w:val="004D7933"/>
    <w:rsid w:val="004E02D5"/>
    <w:rsid w:val="004E4EA9"/>
    <w:rsid w:val="004F088F"/>
    <w:rsid w:val="004F1A9B"/>
    <w:rsid w:val="004F4ADC"/>
    <w:rsid w:val="004F7B67"/>
    <w:rsid w:val="00501D7C"/>
    <w:rsid w:val="005073CF"/>
    <w:rsid w:val="00507552"/>
    <w:rsid w:val="0050793D"/>
    <w:rsid w:val="00511207"/>
    <w:rsid w:val="00523211"/>
    <w:rsid w:val="005264C0"/>
    <w:rsid w:val="00534F7E"/>
    <w:rsid w:val="00535430"/>
    <w:rsid w:val="00541C96"/>
    <w:rsid w:val="00542A6B"/>
    <w:rsid w:val="00543ABF"/>
    <w:rsid w:val="00544BD4"/>
    <w:rsid w:val="00560BFB"/>
    <w:rsid w:val="00560CB7"/>
    <w:rsid w:val="005632DB"/>
    <w:rsid w:val="0056620C"/>
    <w:rsid w:val="005721DD"/>
    <w:rsid w:val="0057242F"/>
    <w:rsid w:val="00576B16"/>
    <w:rsid w:val="00584713"/>
    <w:rsid w:val="00585AE6"/>
    <w:rsid w:val="00591289"/>
    <w:rsid w:val="005958DF"/>
    <w:rsid w:val="00595E05"/>
    <w:rsid w:val="005B264F"/>
    <w:rsid w:val="005B61CB"/>
    <w:rsid w:val="005C05DD"/>
    <w:rsid w:val="005D27FD"/>
    <w:rsid w:val="005E4FA9"/>
    <w:rsid w:val="005E71B5"/>
    <w:rsid w:val="005F157E"/>
    <w:rsid w:val="00605E6F"/>
    <w:rsid w:val="00615E3C"/>
    <w:rsid w:val="00620534"/>
    <w:rsid w:val="0063015F"/>
    <w:rsid w:val="006308E9"/>
    <w:rsid w:val="00634311"/>
    <w:rsid w:val="00637EE7"/>
    <w:rsid w:val="0064491A"/>
    <w:rsid w:val="00646CA8"/>
    <w:rsid w:val="00663073"/>
    <w:rsid w:val="00663202"/>
    <w:rsid w:val="006635C1"/>
    <w:rsid w:val="00664246"/>
    <w:rsid w:val="00666D05"/>
    <w:rsid w:val="00672F35"/>
    <w:rsid w:val="00677D3B"/>
    <w:rsid w:val="0068511B"/>
    <w:rsid w:val="00687F12"/>
    <w:rsid w:val="006951EE"/>
    <w:rsid w:val="006954CF"/>
    <w:rsid w:val="006A11E3"/>
    <w:rsid w:val="006A2534"/>
    <w:rsid w:val="006B1536"/>
    <w:rsid w:val="006C1ED8"/>
    <w:rsid w:val="006C2ECE"/>
    <w:rsid w:val="006D52BD"/>
    <w:rsid w:val="007021F4"/>
    <w:rsid w:val="007123FC"/>
    <w:rsid w:val="00714673"/>
    <w:rsid w:val="00715090"/>
    <w:rsid w:val="0072568A"/>
    <w:rsid w:val="00726854"/>
    <w:rsid w:val="00730CC8"/>
    <w:rsid w:val="00730F67"/>
    <w:rsid w:val="007401C0"/>
    <w:rsid w:val="00741806"/>
    <w:rsid w:val="0075241D"/>
    <w:rsid w:val="0075388B"/>
    <w:rsid w:val="00762978"/>
    <w:rsid w:val="00770043"/>
    <w:rsid w:val="00770F20"/>
    <w:rsid w:val="00773773"/>
    <w:rsid w:val="00773F56"/>
    <w:rsid w:val="00775718"/>
    <w:rsid w:val="00791B03"/>
    <w:rsid w:val="00797D32"/>
    <w:rsid w:val="007A1F84"/>
    <w:rsid w:val="007B5665"/>
    <w:rsid w:val="007C0BCD"/>
    <w:rsid w:val="007C146E"/>
    <w:rsid w:val="007C1BCB"/>
    <w:rsid w:val="007C61F8"/>
    <w:rsid w:val="007D0B19"/>
    <w:rsid w:val="007D26F9"/>
    <w:rsid w:val="007D31FC"/>
    <w:rsid w:val="007D7AB0"/>
    <w:rsid w:val="007E011F"/>
    <w:rsid w:val="007E786A"/>
    <w:rsid w:val="007F13E6"/>
    <w:rsid w:val="007F309F"/>
    <w:rsid w:val="007F3762"/>
    <w:rsid w:val="0080062A"/>
    <w:rsid w:val="00801DF7"/>
    <w:rsid w:val="00811A3E"/>
    <w:rsid w:val="00823259"/>
    <w:rsid w:val="00833F4F"/>
    <w:rsid w:val="00840A9B"/>
    <w:rsid w:val="00841A99"/>
    <w:rsid w:val="0084257D"/>
    <w:rsid w:val="008502E7"/>
    <w:rsid w:val="00853F95"/>
    <w:rsid w:val="008545F6"/>
    <w:rsid w:val="00857138"/>
    <w:rsid w:val="00857B36"/>
    <w:rsid w:val="008746C6"/>
    <w:rsid w:val="008925B6"/>
    <w:rsid w:val="00895D3D"/>
    <w:rsid w:val="008A0374"/>
    <w:rsid w:val="008A04B8"/>
    <w:rsid w:val="008A3E17"/>
    <w:rsid w:val="008A3EBF"/>
    <w:rsid w:val="008A54AC"/>
    <w:rsid w:val="008A5FE8"/>
    <w:rsid w:val="008B21E6"/>
    <w:rsid w:val="008B3DFB"/>
    <w:rsid w:val="008D41E4"/>
    <w:rsid w:val="008D4B83"/>
    <w:rsid w:val="008F5A07"/>
    <w:rsid w:val="008F6712"/>
    <w:rsid w:val="008F7312"/>
    <w:rsid w:val="009021C5"/>
    <w:rsid w:val="0090375D"/>
    <w:rsid w:val="0091142A"/>
    <w:rsid w:val="00911539"/>
    <w:rsid w:val="0091386C"/>
    <w:rsid w:val="00923EEE"/>
    <w:rsid w:val="00925B6C"/>
    <w:rsid w:val="00927370"/>
    <w:rsid w:val="0094387E"/>
    <w:rsid w:val="0094468C"/>
    <w:rsid w:val="0094522D"/>
    <w:rsid w:val="00951C95"/>
    <w:rsid w:val="00952385"/>
    <w:rsid w:val="00952FA8"/>
    <w:rsid w:val="00953741"/>
    <w:rsid w:val="00953DE4"/>
    <w:rsid w:val="00954B58"/>
    <w:rsid w:val="00967B02"/>
    <w:rsid w:val="00970521"/>
    <w:rsid w:val="00970AD5"/>
    <w:rsid w:val="0097238B"/>
    <w:rsid w:val="00974853"/>
    <w:rsid w:val="0097507A"/>
    <w:rsid w:val="0097743A"/>
    <w:rsid w:val="0098147F"/>
    <w:rsid w:val="009818DE"/>
    <w:rsid w:val="00984DF7"/>
    <w:rsid w:val="009A366C"/>
    <w:rsid w:val="009A368D"/>
    <w:rsid w:val="009A61DE"/>
    <w:rsid w:val="009A6466"/>
    <w:rsid w:val="009A7233"/>
    <w:rsid w:val="009B2267"/>
    <w:rsid w:val="009C0D9D"/>
    <w:rsid w:val="009C19D6"/>
    <w:rsid w:val="009C25FF"/>
    <w:rsid w:val="009C4BCA"/>
    <w:rsid w:val="009C53AF"/>
    <w:rsid w:val="009C6DA7"/>
    <w:rsid w:val="009E186E"/>
    <w:rsid w:val="009E2E43"/>
    <w:rsid w:val="009F65C0"/>
    <w:rsid w:val="00A22060"/>
    <w:rsid w:val="00A22316"/>
    <w:rsid w:val="00A24888"/>
    <w:rsid w:val="00A24D7A"/>
    <w:rsid w:val="00A2689F"/>
    <w:rsid w:val="00A32285"/>
    <w:rsid w:val="00A35838"/>
    <w:rsid w:val="00A40121"/>
    <w:rsid w:val="00A428E1"/>
    <w:rsid w:val="00A51A5B"/>
    <w:rsid w:val="00A575CB"/>
    <w:rsid w:val="00A6210C"/>
    <w:rsid w:val="00A64992"/>
    <w:rsid w:val="00A76362"/>
    <w:rsid w:val="00A82249"/>
    <w:rsid w:val="00A82260"/>
    <w:rsid w:val="00A84CCC"/>
    <w:rsid w:val="00A852BE"/>
    <w:rsid w:val="00A938B4"/>
    <w:rsid w:val="00A952C4"/>
    <w:rsid w:val="00AB0164"/>
    <w:rsid w:val="00AB44A9"/>
    <w:rsid w:val="00AB5464"/>
    <w:rsid w:val="00AB764F"/>
    <w:rsid w:val="00AD57F0"/>
    <w:rsid w:val="00AD74A4"/>
    <w:rsid w:val="00AE0292"/>
    <w:rsid w:val="00AE4CB5"/>
    <w:rsid w:val="00AE74A2"/>
    <w:rsid w:val="00B03D0F"/>
    <w:rsid w:val="00B04D4B"/>
    <w:rsid w:val="00B057A1"/>
    <w:rsid w:val="00B0654A"/>
    <w:rsid w:val="00B12B93"/>
    <w:rsid w:val="00B17EAA"/>
    <w:rsid w:val="00B219BE"/>
    <w:rsid w:val="00B25856"/>
    <w:rsid w:val="00B27F9C"/>
    <w:rsid w:val="00B30D35"/>
    <w:rsid w:val="00B32C8C"/>
    <w:rsid w:val="00B406BC"/>
    <w:rsid w:val="00B42546"/>
    <w:rsid w:val="00B456BC"/>
    <w:rsid w:val="00B4612D"/>
    <w:rsid w:val="00B573A0"/>
    <w:rsid w:val="00B63522"/>
    <w:rsid w:val="00B707E3"/>
    <w:rsid w:val="00B855EE"/>
    <w:rsid w:val="00BA5094"/>
    <w:rsid w:val="00BB4EED"/>
    <w:rsid w:val="00BB78D8"/>
    <w:rsid w:val="00BC22AC"/>
    <w:rsid w:val="00BD2488"/>
    <w:rsid w:val="00BD471E"/>
    <w:rsid w:val="00BF2A06"/>
    <w:rsid w:val="00C12CE8"/>
    <w:rsid w:val="00C27839"/>
    <w:rsid w:val="00C339E1"/>
    <w:rsid w:val="00C41B32"/>
    <w:rsid w:val="00C44844"/>
    <w:rsid w:val="00C525E8"/>
    <w:rsid w:val="00C52C8A"/>
    <w:rsid w:val="00C5436D"/>
    <w:rsid w:val="00C55495"/>
    <w:rsid w:val="00C554DD"/>
    <w:rsid w:val="00C64636"/>
    <w:rsid w:val="00C654FF"/>
    <w:rsid w:val="00C6605D"/>
    <w:rsid w:val="00C66951"/>
    <w:rsid w:val="00C72A68"/>
    <w:rsid w:val="00C83D23"/>
    <w:rsid w:val="00C84333"/>
    <w:rsid w:val="00C85771"/>
    <w:rsid w:val="00C9149A"/>
    <w:rsid w:val="00C94D32"/>
    <w:rsid w:val="00C97C72"/>
    <w:rsid w:val="00CB4B40"/>
    <w:rsid w:val="00CB6442"/>
    <w:rsid w:val="00CC13AD"/>
    <w:rsid w:val="00CD3005"/>
    <w:rsid w:val="00CE3CD7"/>
    <w:rsid w:val="00CE49B1"/>
    <w:rsid w:val="00CE4FDA"/>
    <w:rsid w:val="00CF1827"/>
    <w:rsid w:val="00CF64A6"/>
    <w:rsid w:val="00D003AC"/>
    <w:rsid w:val="00D1513A"/>
    <w:rsid w:val="00D1740E"/>
    <w:rsid w:val="00D21D4B"/>
    <w:rsid w:val="00D22086"/>
    <w:rsid w:val="00D2557E"/>
    <w:rsid w:val="00D27FA9"/>
    <w:rsid w:val="00D307C1"/>
    <w:rsid w:val="00D33282"/>
    <w:rsid w:val="00D3747B"/>
    <w:rsid w:val="00D441A8"/>
    <w:rsid w:val="00D4770D"/>
    <w:rsid w:val="00D514DD"/>
    <w:rsid w:val="00D535CE"/>
    <w:rsid w:val="00D655BE"/>
    <w:rsid w:val="00D676CF"/>
    <w:rsid w:val="00D7175A"/>
    <w:rsid w:val="00D73660"/>
    <w:rsid w:val="00D9210A"/>
    <w:rsid w:val="00D930F2"/>
    <w:rsid w:val="00DB4E14"/>
    <w:rsid w:val="00DC724C"/>
    <w:rsid w:val="00DC7DBF"/>
    <w:rsid w:val="00DF1596"/>
    <w:rsid w:val="00DF381C"/>
    <w:rsid w:val="00DF7960"/>
    <w:rsid w:val="00E06AB2"/>
    <w:rsid w:val="00E13DEF"/>
    <w:rsid w:val="00E17A86"/>
    <w:rsid w:val="00E30A2F"/>
    <w:rsid w:val="00E34E97"/>
    <w:rsid w:val="00E42090"/>
    <w:rsid w:val="00E422C9"/>
    <w:rsid w:val="00E43926"/>
    <w:rsid w:val="00E44725"/>
    <w:rsid w:val="00E46871"/>
    <w:rsid w:val="00E53E66"/>
    <w:rsid w:val="00E57C71"/>
    <w:rsid w:val="00E65E95"/>
    <w:rsid w:val="00E72AD5"/>
    <w:rsid w:val="00E72EF3"/>
    <w:rsid w:val="00E7485B"/>
    <w:rsid w:val="00E77A99"/>
    <w:rsid w:val="00E8270A"/>
    <w:rsid w:val="00E8364E"/>
    <w:rsid w:val="00E83FF1"/>
    <w:rsid w:val="00E8684F"/>
    <w:rsid w:val="00E94E65"/>
    <w:rsid w:val="00E95F39"/>
    <w:rsid w:val="00EA01CA"/>
    <w:rsid w:val="00EA3A27"/>
    <w:rsid w:val="00EA49C5"/>
    <w:rsid w:val="00EA6F22"/>
    <w:rsid w:val="00EB64A9"/>
    <w:rsid w:val="00EC5DB9"/>
    <w:rsid w:val="00EE4C41"/>
    <w:rsid w:val="00EE6C38"/>
    <w:rsid w:val="00EF04CC"/>
    <w:rsid w:val="00EF389F"/>
    <w:rsid w:val="00F01E64"/>
    <w:rsid w:val="00F04053"/>
    <w:rsid w:val="00F0457F"/>
    <w:rsid w:val="00F046D7"/>
    <w:rsid w:val="00F1309E"/>
    <w:rsid w:val="00F13444"/>
    <w:rsid w:val="00F215B5"/>
    <w:rsid w:val="00F27B12"/>
    <w:rsid w:val="00F41868"/>
    <w:rsid w:val="00F54BDF"/>
    <w:rsid w:val="00F62941"/>
    <w:rsid w:val="00F63FBE"/>
    <w:rsid w:val="00F73349"/>
    <w:rsid w:val="00F749A9"/>
    <w:rsid w:val="00F74DBC"/>
    <w:rsid w:val="00F82A4B"/>
    <w:rsid w:val="00F91E39"/>
    <w:rsid w:val="00F97F64"/>
    <w:rsid w:val="00FA09FD"/>
    <w:rsid w:val="00FA5B45"/>
    <w:rsid w:val="00FA6598"/>
    <w:rsid w:val="00FA6E49"/>
    <w:rsid w:val="00FA7E0C"/>
    <w:rsid w:val="00FB0F82"/>
    <w:rsid w:val="00FD0360"/>
    <w:rsid w:val="00FD1A03"/>
    <w:rsid w:val="00FD664C"/>
    <w:rsid w:val="00FE195A"/>
    <w:rsid w:val="00FE374A"/>
    <w:rsid w:val="00FF2F70"/>
    <w:rsid w:val="00FF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4D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52BD"/>
    <w:pPr>
      <w:keepNext/>
      <w:overflowPunct w:val="0"/>
      <w:autoSpaceDE w:val="0"/>
      <w:autoSpaceDN w:val="0"/>
      <w:adjustRightInd w:val="0"/>
      <w:spacing w:after="0" w:line="240" w:lineRule="auto"/>
      <w:ind w:right="-1050"/>
      <w:jc w:val="center"/>
      <w:textAlignment w:val="baseline"/>
      <w:outlineLvl w:val="0"/>
    </w:pPr>
    <w:rPr>
      <w:sz w:val="24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422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12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D52BD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D52BD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D52B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D52B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E3801"/>
    <w:pPr>
      <w:keepNext/>
      <w:shd w:val="clear" w:color="auto" w:fill="FFFFFF"/>
      <w:spacing w:before="295" w:after="0" w:line="240" w:lineRule="auto"/>
      <w:ind w:firstLine="539"/>
      <w:jc w:val="center"/>
      <w:outlineLvl w:val="7"/>
    </w:pPr>
    <w:rPr>
      <w:rFonts w:ascii="Times New Roman" w:eastAsia="Times New Roman" w:hAnsi="Times New Roman"/>
      <w:b/>
      <w:bCs/>
      <w:color w:val="000000"/>
      <w:spacing w:val="-5"/>
      <w:sz w:val="28"/>
      <w:szCs w:val="28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D52B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52BD"/>
    <w:rPr>
      <w:sz w:val="24"/>
      <w:lang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D52BD"/>
    <w:rPr>
      <w:rFonts w:ascii="Arial" w:eastAsia="Times New Roman" w:hAnsi="Arial"/>
      <w:b/>
      <w:i/>
      <w:sz w:val="28"/>
      <w:lang w:val="ru-RU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052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D52BD"/>
    <w:rPr>
      <w:b/>
      <w:sz w:val="28"/>
      <w:lang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D52BD"/>
    <w:rPr>
      <w:b/>
      <w:i/>
      <w:sz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052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052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052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052"/>
    <w:rPr>
      <w:rFonts w:asciiTheme="majorHAnsi" w:eastAsiaTheme="majorEastAsia" w:hAnsiTheme="majorHAnsi" w:cstheme="majorBidi"/>
      <w:lang w:eastAsia="en-US"/>
    </w:rPr>
  </w:style>
  <w:style w:type="paragraph" w:styleId="NormalWeb">
    <w:name w:val="Normal (Web)"/>
    <w:basedOn w:val="Normal"/>
    <w:uiPriority w:val="99"/>
    <w:rsid w:val="008F73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2321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232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">
    <w:name w:val="1т"/>
    <w:basedOn w:val="Normal"/>
    <w:uiPriority w:val="99"/>
    <w:rsid w:val="0052321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30"/>
      <w:szCs w:val="30"/>
      <w:lang w:eastAsia="ru-RU"/>
    </w:rPr>
  </w:style>
  <w:style w:type="paragraph" w:styleId="Footer">
    <w:name w:val="footer"/>
    <w:basedOn w:val="Normal"/>
    <w:link w:val="FooterChar"/>
    <w:uiPriority w:val="99"/>
    <w:rsid w:val="00523211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23211"/>
    <w:rPr>
      <w:rFonts w:ascii="Times New Roman" w:hAnsi="Times New Roman"/>
      <w:sz w:val="24"/>
      <w:lang w:eastAsia="ru-RU"/>
    </w:rPr>
  </w:style>
  <w:style w:type="paragraph" w:customStyle="1" w:styleId="3">
    <w:name w:val="3"/>
    <w:basedOn w:val="NormalWeb"/>
    <w:uiPriority w:val="99"/>
    <w:rsid w:val="00857138"/>
    <w:pPr>
      <w:spacing w:before="240" w:beforeAutospacing="0" w:after="120" w:afterAutospacing="0"/>
      <w:jc w:val="center"/>
    </w:pPr>
    <w:rPr>
      <w:bCs/>
      <w:i/>
      <w:sz w:val="30"/>
      <w:szCs w:val="30"/>
    </w:rPr>
  </w:style>
  <w:style w:type="table" w:styleId="TableGrid">
    <w:name w:val="Table Grid"/>
    <w:basedOn w:val="TableNormal"/>
    <w:uiPriority w:val="99"/>
    <w:rsid w:val="00D655B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"/>
    <w:basedOn w:val="NormalWeb"/>
    <w:uiPriority w:val="99"/>
    <w:rsid w:val="00534F7E"/>
    <w:pPr>
      <w:spacing w:before="240" w:beforeAutospacing="0" w:after="120" w:afterAutospacing="0"/>
      <w:jc w:val="center"/>
    </w:pPr>
    <w:rPr>
      <w:b/>
      <w:bCs/>
      <w:sz w:val="30"/>
      <w:szCs w:val="28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ink w:val="BodyTextIndent"/>
    <w:uiPriority w:val="99"/>
    <w:semiHidden/>
    <w:locked/>
    <w:rsid w:val="002832FF"/>
    <w:rPr>
      <w:color w:val="000000"/>
      <w:sz w:val="18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"/>
    <w:uiPriority w:val="99"/>
    <w:semiHidden/>
    <w:rsid w:val="002832FF"/>
    <w:pPr>
      <w:tabs>
        <w:tab w:val="num" w:pos="360"/>
      </w:tabs>
      <w:spacing w:after="0" w:line="240" w:lineRule="auto"/>
      <w:ind w:firstLine="902"/>
      <w:jc w:val="both"/>
    </w:pPr>
    <w:rPr>
      <w:color w:val="000000"/>
      <w:sz w:val="24"/>
      <w:szCs w:val="18"/>
      <w:lang w:eastAsia="ru-RU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DefaultParagraphFont"/>
    <w:link w:val="BodyTextIndent"/>
    <w:uiPriority w:val="99"/>
    <w:semiHidden/>
    <w:rsid w:val="00254052"/>
    <w:rPr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E95F39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D52BD"/>
    <w:rPr>
      <w:sz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6D52BD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D52BD"/>
    <w:rPr>
      <w:sz w:val="24"/>
      <w:lang/>
    </w:rPr>
  </w:style>
  <w:style w:type="paragraph" w:styleId="BodyText2">
    <w:name w:val="Body Text 2"/>
    <w:basedOn w:val="Normal"/>
    <w:link w:val="BodyText2Char"/>
    <w:uiPriority w:val="99"/>
    <w:rsid w:val="006D52BD"/>
    <w:pPr>
      <w:spacing w:after="120" w:line="480" w:lineRule="auto"/>
      <w:ind w:firstLine="709"/>
      <w:jc w:val="both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D52BD"/>
    <w:rPr>
      <w:sz w:val="28"/>
      <w:lang w:eastAsia="en-US"/>
    </w:rPr>
  </w:style>
  <w:style w:type="paragraph" w:customStyle="1" w:styleId="20">
    <w:name w:val="2т"/>
    <w:basedOn w:val="Normal"/>
    <w:link w:val="21"/>
    <w:uiPriority w:val="99"/>
    <w:rsid w:val="006D52BD"/>
    <w:pPr>
      <w:spacing w:after="0" w:line="240" w:lineRule="auto"/>
      <w:ind w:firstLine="567"/>
      <w:jc w:val="both"/>
    </w:pPr>
    <w:rPr>
      <w:sz w:val="30"/>
      <w:szCs w:val="30"/>
      <w:lang w:eastAsia="ru-RU"/>
    </w:rPr>
  </w:style>
  <w:style w:type="character" w:customStyle="1" w:styleId="21">
    <w:name w:val="2т Знак"/>
    <w:link w:val="20"/>
    <w:uiPriority w:val="99"/>
    <w:locked/>
    <w:rsid w:val="006D52BD"/>
    <w:rPr>
      <w:sz w:val="30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6D52BD"/>
    <w:pPr>
      <w:autoSpaceDE w:val="0"/>
      <w:autoSpaceDN w:val="0"/>
      <w:spacing w:after="0" w:line="360" w:lineRule="auto"/>
      <w:ind w:left="720"/>
      <w:jc w:val="center"/>
    </w:pPr>
    <w:rPr>
      <w:b/>
      <w:bCs/>
      <w:sz w:val="28"/>
      <w:szCs w:val="28"/>
      <w:lang w:val="en-US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6D52BD"/>
    <w:rPr>
      <w:b/>
      <w:sz w:val="28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6D52B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54052"/>
    <w:rPr>
      <w:sz w:val="16"/>
      <w:szCs w:val="16"/>
      <w:lang w:eastAsia="en-US"/>
    </w:rPr>
  </w:style>
  <w:style w:type="paragraph" w:customStyle="1" w:styleId="PlainText1">
    <w:name w:val="Plain Text1"/>
    <w:basedOn w:val="Normal"/>
    <w:uiPriority w:val="99"/>
    <w:rsid w:val="006D52B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6D52B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BodyText21">
    <w:name w:val="Body Text 21"/>
    <w:basedOn w:val="Normal"/>
    <w:uiPriority w:val="99"/>
    <w:rsid w:val="006D52BD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BlockText">
    <w:name w:val="Block Text"/>
    <w:basedOn w:val="Normal"/>
    <w:uiPriority w:val="99"/>
    <w:rsid w:val="006D52BD"/>
    <w:pPr>
      <w:spacing w:after="0" w:line="240" w:lineRule="auto"/>
      <w:ind w:left="360"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6D52BD"/>
    <w:rPr>
      <w:rFonts w:ascii="Arial" w:hAnsi="Arial"/>
      <w:b/>
      <w:sz w:val="22"/>
    </w:rPr>
  </w:style>
  <w:style w:type="paragraph" w:customStyle="1" w:styleId="Style3">
    <w:name w:val="Style3"/>
    <w:basedOn w:val="Normal"/>
    <w:uiPriority w:val="99"/>
    <w:rsid w:val="006D52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0">
    <w:name w:val="Обычный1"/>
    <w:uiPriority w:val="99"/>
    <w:rsid w:val="006D52BD"/>
    <w:pPr>
      <w:widowControl w:val="0"/>
      <w:spacing w:line="260" w:lineRule="auto"/>
      <w:ind w:left="40" w:firstLine="340"/>
      <w:jc w:val="both"/>
    </w:pPr>
    <w:rPr>
      <w:rFonts w:ascii="Times New Roman" w:eastAsia="Times New Roman" w:hAnsi="Times New Roman"/>
      <w:szCs w:val="20"/>
    </w:rPr>
  </w:style>
  <w:style w:type="character" w:customStyle="1" w:styleId="FontStyle22">
    <w:name w:val="Font Style22"/>
    <w:uiPriority w:val="99"/>
    <w:rsid w:val="006D52BD"/>
    <w:rPr>
      <w:rFonts w:ascii="Times New Roman" w:hAnsi="Times New Roman"/>
      <w:sz w:val="20"/>
    </w:rPr>
  </w:style>
  <w:style w:type="paragraph" w:styleId="PlainText">
    <w:name w:val="Plain Text"/>
    <w:basedOn w:val="Normal"/>
    <w:link w:val="PlainTextChar"/>
    <w:uiPriority w:val="99"/>
    <w:rsid w:val="006D52BD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D52BD"/>
    <w:rPr>
      <w:rFonts w:ascii="Courier New" w:hAnsi="Courier New"/>
      <w:lang/>
    </w:rPr>
  </w:style>
  <w:style w:type="character" w:customStyle="1" w:styleId="apple-converted-space">
    <w:name w:val="apple-converted-space"/>
    <w:basedOn w:val="DefaultParagraphFont"/>
    <w:uiPriority w:val="99"/>
    <w:rsid w:val="006D52BD"/>
    <w:rPr>
      <w:rFonts w:cs="Times New Roman"/>
    </w:rPr>
  </w:style>
  <w:style w:type="character" w:styleId="Hyperlink">
    <w:name w:val="Hyperlink"/>
    <w:basedOn w:val="DefaultParagraphFont"/>
    <w:uiPriority w:val="99"/>
    <w:rsid w:val="006D52BD"/>
    <w:rPr>
      <w:rFonts w:cs="Times New Roman"/>
      <w:color w:val="0000FF"/>
      <w:u w:val="single"/>
    </w:rPr>
  </w:style>
  <w:style w:type="paragraph" w:styleId="NoSpacing">
    <w:name w:val="No Spacing"/>
    <w:basedOn w:val="Normal"/>
    <w:uiPriority w:val="99"/>
    <w:qFormat/>
    <w:rsid w:val="006D52BD"/>
    <w:pPr>
      <w:spacing w:after="0" w:line="240" w:lineRule="auto"/>
    </w:pPr>
    <w:rPr>
      <w:rFonts w:eastAsia="Times New Roman"/>
      <w:sz w:val="24"/>
      <w:szCs w:val="32"/>
      <w:lang w:val="en-US"/>
    </w:rPr>
  </w:style>
  <w:style w:type="paragraph" w:customStyle="1" w:styleId="Style7">
    <w:name w:val="Style7"/>
    <w:basedOn w:val="Normal"/>
    <w:uiPriority w:val="99"/>
    <w:rsid w:val="006D52BD"/>
    <w:pPr>
      <w:widowControl w:val="0"/>
      <w:autoSpaceDE w:val="0"/>
      <w:autoSpaceDN w:val="0"/>
      <w:adjustRightInd w:val="0"/>
      <w:spacing w:after="0" w:line="331" w:lineRule="exact"/>
      <w:ind w:firstLine="432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86">
    <w:name w:val="Font Style86"/>
    <w:uiPriority w:val="99"/>
    <w:rsid w:val="006D52BD"/>
    <w:rPr>
      <w:rFonts w:ascii="Bookman Old Style" w:hAnsi="Bookman Old Style"/>
      <w:sz w:val="16"/>
    </w:rPr>
  </w:style>
  <w:style w:type="paragraph" w:customStyle="1" w:styleId="Style34">
    <w:name w:val="Style34"/>
    <w:basedOn w:val="Normal"/>
    <w:uiPriority w:val="99"/>
    <w:rsid w:val="006D52BD"/>
    <w:pPr>
      <w:widowControl w:val="0"/>
      <w:autoSpaceDE w:val="0"/>
      <w:autoSpaceDN w:val="0"/>
      <w:adjustRightInd w:val="0"/>
      <w:spacing w:after="0" w:line="198" w:lineRule="exact"/>
      <w:ind w:firstLine="168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107">
    <w:name w:val="Font Style107"/>
    <w:uiPriority w:val="99"/>
    <w:rsid w:val="006D52BD"/>
    <w:rPr>
      <w:rFonts w:ascii="Times New Roman" w:hAnsi="Times New Roman"/>
      <w:sz w:val="26"/>
    </w:rPr>
  </w:style>
  <w:style w:type="paragraph" w:customStyle="1" w:styleId="Style2">
    <w:name w:val="Style2"/>
    <w:basedOn w:val="Normal"/>
    <w:uiPriority w:val="99"/>
    <w:rsid w:val="006D52BD"/>
    <w:pPr>
      <w:widowControl w:val="0"/>
      <w:autoSpaceDE w:val="0"/>
      <w:autoSpaceDN w:val="0"/>
      <w:adjustRightInd w:val="0"/>
      <w:spacing w:after="0" w:line="193" w:lineRule="exact"/>
      <w:ind w:firstLine="331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75">
    <w:name w:val="Font Style75"/>
    <w:uiPriority w:val="99"/>
    <w:rsid w:val="006D52BD"/>
    <w:rPr>
      <w:rFonts w:ascii="Bookman Old Style" w:hAnsi="Bookman Old Style"/>
      <w:i/>
      <w:sz w:val="16"/>
    </w:rPr>
  </w:style>
  <w:style w:type="character" w:customStyle="1" w:styleId="4">
    <w:name w:val="Знак Знак4"/>
    <w:uiPriority w:val="99"/>
    <w:rsid w:val="006D52BD"/>
    <w:rPr>
      <w:lang w:eastAsia="en-US"/>
    </w:rPr>
  </w:style>
  <w:style w:type="character" w:styleId="PageNumber">
    <w:name w:val="page number"/>
    <w:basedOn w:val="DefaultParagraphFont"/>
    <w:uiPriority w:val="99"/>
    <w:rsid w:val="006D52BD"/>
    <w:rPr>
      <w:rFonts w:cs="Times New Roman"/>
    </w:rPr>
  </w:style>
  <w:style w:type="paragraph" w:customStyle="1" w:styleId="CM1">
    <w:name w:val="CM1"/>
    <w:basedOn w:val="Normal"/>
    <w:next w:val="Normal"/>
    <w:uiPriority w:val="99"/>
    <w:rsid w:val="006D52BD"/>
    <w:pPr>
      <w:widowControl w:val="0"/>
      <w:autoSpaceDE w:val="0"/>
      <w:autoSpaceDN w:val="0"/>
      <w:adjustRightInd w:val="0"/>
      <w:spacing w:after="0" w:line="323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6D52BD"/>
    <w:rPr>
      <w:rFonts w:cs="Times New Roman"/>
      <w:i/>
    </w:rPr>
  </w:style>
  <w:style w:type="paragraph" w:customStyle="1" w:styleId="11">
    <w:name w:val="Знак1 Знак Знак Знак"/>
    <w:basedOn w:val="Normal"/>
    <w:uiPriority w:val="99"/>
    <w:rsid w:val="006D52BD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">
    <w:name w:val="список с точками"/>
    <w:basedOn w:val="Normal"/>
    <w:uiPriority w:val="99"/>
    <w:rsid w:val="006D52BD"/>
    <w:pPr>
      <w:numPr>
        <w:numId w:val="32"/>
      </w:numPr>
      <w:spacing w:after="0"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1">
    <w:name w:val="Body Text 211"/>
    <w:basedOn w:val="Normal"/>
    <w:uiPriority w:val="99"/>
    <w:rsid w:val="006D52BD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ListBullet2">
    <w:name w:val="List Bullet 2"/>
    <w:basedOn w:val="Normal"/>
    <w:uiPriority w:val="99"/>
    <w:rsid w:val="006D52BD"/>
    <w:pPr>
      <w:widowControl w:val="0"/>
      <w:numPr>
        <w:numId w:val="31"/>
      </w:numPr>
      <w:tabs>
        <w:tab w:val="clear" w:pos="360"/>
        <w:tab w:val="num" w:pos="643"/>
      </w:tabs>
      <w:spacing w:after="0" w:line="240" w:lineRule="auto"/>
      <w:ind w:left="64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Знак1"/>
    <w:basedOn w:val="Normal"/>
    <w:uiPriority w:val="99"/>
    <w:rsid w:val="006D52BD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6D52B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D52BD"/>
    <w:rPr>
      <w:sz w:val="24"/>
      <w:lang w:val="ru-RU" w:eastAsia="ru-RU"/>
    </w:rPr>
  </w:style>
  <w:style w:type="paragraph" w:customStyle="1" w:styleId="a0">
    <w:name w:val="Для таблиц"/>
    <w:basedOn w:val="Normal"/>
    <w:uiPriority w:val="99"/>
    <w:rsid w:val="006D52B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">
    <w:name w:val="заголовок 2"/>
    <w:basedOn w:val="Normal"/>
    <w:next w:val="Normal"/>
    <w:uiPriority w:val="99"/>
    <w:rsid w:val="006D52BD"/>
    <w:pPr>
      <w:keepNext/>
      <w:spacing w:after="0" w:line="240" w:lineRule="auto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ListBullet3">
    <w:name w:val="List Bullet 3"/>
    <w:basedOn w:val="Normal"/>
    <w:uiPriority w:val="99"/>
    <w:rsid w:val="006D52BD"/>
    <w:pPr>
      <w:numPr>
        <w:numId w:val="31"/>
      </w:num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fortables12">
    <w:name w:val="for_tables_12"/>
    <w:basedOn w:val="Normal"/>
    <w:uiPriority w:val="99"/>
    <w:rsid w:val="006D52BD"/>
    <w:pPr>
      <w:spacing w:after="0" w:line="32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3">
    <w:name w:val="rvps3"/>
    <w:basedOn w:val="Normal"/>
    <w:uiPriority w:val="99"/>
    <w:rsid w:val="006D52B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rvts7">
    <w:name w:val="rvts7"/>
    <w:basedOn w:val="DefaultParagraphFont"/>
    <w:uiPriority w:val="99"/>
    <w:rsid w:val="006D52BD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6D5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D52BD"/>
    <w:rPr>
      <w:rFonts w:ascii="Courier New" w:hAnsi="Courier New"/>
      <w:lang w:val="ru-RU" w:eastAsia="ru-RU"/>
    </w:rPr>
  </w:style>
  <w:style w:type="paragraph" w:customStyle="1" w:styleId="ConsPlusNonformat">
    <w:name w:val="ConsPlusNonformat"/>
    <w:uiPriority w:val="99"/>
    <w:rsid w:val="006D52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3">
    <w:name w:val="Знак2 Знак Знак Знак"/>
    <w:basedOn w:val="Normal"/>
    <w:uiPriority w:val="99"/>
    <w:rsid w:val="006D52B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List2">
    <w:name w:val="List 2"/>
    <w:basedOn w:val="Normal"/>
    <w:uiPriority w:val="99"/>
    <w:rsid w:val="006D52B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0">
    <w:name w:val="Список 21"/>
    <w:basedOn w:val="Normal"/>
    <w:uiPriority w:val="99"/>
    <w:rsid w:val="006D52BD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List">
    <w:name w:val="List"/>
    <w:basedOn w:val="Normal"/>
    <w:uiPriority w:val="99"/>
    <w:rsid w:val="006D52BD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</w:rPr>
  </w:style>
  <w:style w:type="paragraph" w:customStyle="1" w:styleId="211">
    <w:name w:val="Основной текст 21"/>
    <w:basedOn w:val="Normal"/>
    <w:uiPriority w:val="99"/>
    <w:rsid w:val="006D52BD"/>
    <w:pPr>
      <w:suppressAutoHyphens/>
      <w:spacing w:after="120" w:line="480" w:lineRule="auto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a1">
    <w:name w:val="Знак Знак Знак"/>
    <w:basedOn w:val="Normal"/>
    <w:uiPriority w:val="99"/>
    <w:rsid w:val="006D52BD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a2">
    <w:name w:val="Заголовок ПОДразделов"/>
    <w:basedOn w:val="Normal"/>
    <w:uiPriority w:val="99"/>
    <w:rsid w:val="006D52BD"/>
    <w:pPr>
      <w:widowControl w:val="0"/>
      <w:suppressAutoHyphens/>
      <w:spacing w:after="0" w:line="240" w:lineRule="auto"/>
      <w:ind w:left="851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13">
    <w:name w:val="Знак Знак Знак1"/>
    <w:basedOn w:val="Normal"/>
    <w:uiPriority w:val="99"/>
    <w:rsid w:val="006D52B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6D52BD"/>
    <w:rPr>
      <w:rFonts w:cs="Times New Roman"/>
      <w:b/>
    </w:rPr>
  </w:style>
  <w:style w:type="paragraph" w:customStyle="1" w:styleId="Normal1">
    <w:name w:val="Normal1"/>
    <w:uiPriority w:val="99"/>
    <w:rsid w:val="006D52BD"/>
    <w:pPr>
      <w:spacing w:before="100" w:after="100"/>
    </w:pPr>
    <w:rPr>
      <w:rFonts w:ascii="Times New Roman" w:eastAsia="Times New Roman" w:hAnsi="Times New Roman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rsid w:val="006D52B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6D52BD"/>
    <w:rPr>
      <w:rFonts w:ascii="Tahoma" w:hAnsi="Tahoma"/>
      <w:lang w:val="ru-RU" w:eastAsia="en-US"/>
    </w:rPr>
  </w:style>
  <w:style w:type="paragraph" w:styleId="BalloonText">
    <w:name w:val="Balloon Text"/>
    <w:basedOn w:val="Normal"/>
    <w:link w:val="BalloonTextChar"/>
    <w:uiPriority w:val="99"/>
    <w:rsid w:val="006D52B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052"/>
    <w:rPr>
      <w:rFonts w:ascii="Times New Roman" w:hAnsi="Times New Roman"/>
      <w:sz w:val="0"/>
      <w:szCs w:val="0"/>
      <w:lang w:eastAsia="en-US"/>
    </w:rPr>
  </w:style>
  <w:style w:type="paragraph" w:customStyle="1" w:styleId="caption1">
    <w:name w:val="caption1"/>
    <w:basedOn w:val="Normal"/>
    <w:uiPriority w:val="99"/>
    <w:rsid w:val="006D52BD"/>
    <w:pPr>
      <w:spacing w:after="0" w:line="240" w:lineRule="auto"/>
      <w:ind w:firstLine="400"/>
      <w:jc w:val="center"/>
      <w:textAlignment w:val="center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main">
    <w:name w:val="main"/>
    <w:basedOn w:val="Normal"/>
    <w:uiPriority w:val="99"/>
    <w:rsid w:val="006D52BD"/>
    <w:pPr>
      <w:spacing w:after="0" w:line="240" w:lineRule="auto"/>
      <w:ind w:firstLine="400"/>
      <w:jc w:val="both"/>
      <w:textAlignment w:val="center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caption2">
    <w:name w:val="caption2"/>
    <w:basedOn w:val="Normal"/>
    <w:uiPriority w:val="99"/>
    <w:rsid w:val="006D52BD"/>
    <w:pPr>
      <w:spacing w:after="0" w:line="240" w:lineRule="auto"/>
      <w:ind w:firstLine="400"/>
      <w:textAlignment w:val="center"/>
    </w:pPr>
    <w:rPr>
      <w:rFonts w:ascii="Arial" w:eastAsia="Times New Roman" w:hAnsi="Arial" w:cs="Arial"/>
      <w:b/>
      <w:bCs/>
      <w:i/>
      <w:iCs/>
      <w:sz w:val="27"/>
      <w:szCs w:val="27"/>
      <w:lang w:eastAsia="ru-RU"/>
    </w:rPr>
  </w:style>
  <w:style w:type="paragraph" w:customStyle="1" w:styleId="a3">
    <w:name w:val="Таблицы (моноширинный)"/>
    <w:basedOn w:val="Normal"/>
    <w:next w:val="Normal"/>
    <w:uiPriority w:val="99"/>
    <w:rsid w:val="00F749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4">
    <w:name w:val="Стиль"/>
    <w:basedOn w:val="Normal"/>
    <w:uiPriority w:val="99"/>
    <w:rsid w:val="0097507A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5">
    <w:name w:val="Знак Знак Знак Знак"/>
    <w:basedOn w:val="Normal"/>
    <w:uiPriority w:val="99"/>
    <w:rsid w:val="00EE6C38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07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ksaa.edu.ru/mod/glossary/showentry.php?courseid=72&amp;concept=%D0%9C%D0%B0%D0%BD%D1%83%D1%84%D0%B0%D0%BA%D1%82%D1%83%D1%80%D0%B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o.ksaa.edu.ru/mod/glossary/showentry.php?courseid=72&amp;concept=%D0%9C%D0%B0%D0%BD%D1%83%D1%84%D0%B0%D0%BA%D1%82%D1%83%D1%80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.ksaa.edu.ru/mod/glossary/showentry.php?courseid=72&amp;concept=%D0%9C%D0%B0%D0%BD%D1%83%D1%84%D0%B0%D0%BA%D1%82%D1%83%D1%80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95</Pages>
  <Words>26139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a539</cp:lastModifiedBy>
  <cp:revision>3</cp:revision>
  <cp:lastPrinted>2018-01-23T16:22:00Z</cp:lastPrinted>
  <dcterms:created xsi:type="dcterms:W3CDTF">2020-06-19T08:55:00Z</dcterms:created>
  <dcterms:modified xsi:type="dcterms:W3CDTF">2020-06-19T13:48:00Z</dcterms:modified>
</cp:coreProperties>
</file>