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AD4" w:rsidRPr="00D93B5E" w:rsidRDefault="00E42AD4" w:rsidP="002819AA">
      <w:pPr>
        <w:jc w:val="center"/>
      </w:pPr>
      <w:r w:rsidRPr="00D93B5E">
        <w:t>МИНИСТЕРСТВО СЕЛЬСКОГО ХОЗЯЙСТВА РОССИЙСКОЙ ФЕДЕРАЦИИ</w:t>
      </w:r>
    </w:p>
    <w:p w:rsidR="00E42AD4" w:rsidRPr="00D93B5E" w:rsidRDefault="00E42AD4" w:rsidP="002819AA">
      <w:pPr>
        <w:jc w:val="center"/>
      </w:pPr>
    </w:p>
    <w:p w:rsidR="00E42AD4" w:rsidRPr="00D93B5E" w:rsidRDefault="00E42AD4" w:rsidP="002819AA">
      <w:pPr>
        <w:jc w:val="center"/>
      </w:pPr>
      <w:r w:rsidRPr="00D93B5E">
        <w:t>ДЕПАРТАМЕНТ НАУЧНО-ТЕХНОЛОГИЧЕСКОЙ ПОЛИТИКИ И ОБРАЗОВАНИЯ</w:t>
      </w:r>
    </w:p>
    <w:p w:rsidR="00E42AD4" w:rsidRPr="00D93B5E" w:rsidRDefault="00E42AD4" w:rsidP="002819AA">
      <w:pPr>
        <w:jc w:val="center"/>
      </w:pPr>
    </w:p>
    <w:p w:rsidR="00E42AD4" w:rsidRPr="00D93B5E" w:rsidRDefault="00E42AD4" w:rsidP="002819AA">
      <w:pPr>
        <w:jc w:val="center"/>
      </w:pPr>
      <w:r w:rsidRPr="00D93B5E">
        <w:t xml:space="preserve">ФЕДЕРАЛЬНОЕ ГОСУДАСТВЕНОЕ БЮДЖЕТНОЕ ОБРАЗОВАТЕЛЬНОЕ УЧРЕЖДЕНИЕ ВЫСШЕГО ОБРАЗОВАНИЯ </w:t>
      </w:r>
    </w:p>
    <w:p w:rsidR="00E42AD4" w:rsidRPr="00D93B5E" w:rsidRDefault="00E42AD4" w:rsidP="002819AA">
      <w:pPr>
        <w:jc w:val="center"/>
      </w:pPr>
      <w:r w:rsidRPr="00D93B5E">
        <w:t>«КОСТРОМСКАЯ ГОСУДАРСТВЕННАЯ СЕЛЬСКОХОЗЯЙСТВЕННАЯ АКАДЕМИЯ»</w:t>
      </w:r>
    </w:p>
    <w:p w:rsidR="00E42AD4" w:rsidRPr="00D93B5E" w:rsidRDefault="00E42AD4" w:rsidP="002819AA">
      <w:pPr>
        <w:jc w:val="center"/>
        <w:rPr>
          <w:bCs/>
        </w:rPr>
      </w:pPr>
    </w:p>
    <w:p w:rsidR="00E42AD4" w:rsidRPr="007E470C" w:rsidRDefault="00E42AD4" w:rsidP="002819AA">
      <w:pPr>
        <w:suppressLineNumbers/>
        <w:ind w:firstLine="851"/>
        <w:jc w:val="center"/>
        <w:rPr>
          <w:sz w:val="28"/>
          <w:szCs w:val="28"/>
        </w:rPr>
      </w:pPr>
    </w:p>
    <w:p w:rsidR="00E42AD4" w:rsidRDefault="00E42AD4" w:rsidP="002819AA">
      <w:pPr>
        <w:suppressLineNumbers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Кафедра</w:t>
      </w:r>
      <w:r w:rsidRPr="007E470C">
        <w:rPr>
          <w:sz w:val="28"/>
          <w:szCs w:val="28"/>
        </w:rPr>
        <w:t xml:space="preserve"> «Частной зоотехнии, разведения и генетики»</w:t>
      </w:r>
    </w:p>
    <w:p w:rsidR="00E42AD4" w:rsidRDefault="00E42AD4" w:rsidP="002819AA">
      <w:pPr>
        <w:suppressLineNumbers/>
        <w:ind w:firstLine="851"/>
        <w:jc w:val="center"/>
        <w:rPr>
          <w:sz w:val="28"/>
          <w:szCs w:val="28"/>
        </w:rPr>
      </w:pPr>
    </w:p>
    <w:p w:rsidR="00E42AD4" w:rsidRDefault="00E42AD4" w:rsidP="002819AA">
      <w:pPr>
        <w:suppressLineNumbers/>
        <w:ind w:firstLine="851"/>
        <w:jc w:val="center"/>
        <w:rPr>
          <w:sz w:val="28"/>
          <w:szCs w:val="28"/>
        </w:rPr>
      </w:pPr>
    </w:p>
    <w:p w:rsidR="00E42AD4" w:rsidRPr="007E470C" w:rsidRDefault="00E42AD4" w:rsidP="002819AA">
      <w:pPr>
        <w:suppressLineNumbers/>
        <w:ind w:firstLine="851"/>
        <w:jc w:val="center"/>
        <w:rPr>
          <w:sz w:val="28"/>
          <w:szCs w:val="28"/>
        </w:rPr>
      </w:pPr>
    </w:p>
    <w:p w:rsidR="00E42AD4" w:rsidRPr="00A77D15" w:rsidRDefault="00E42AD4" w:rsidP="008D7AC2">
      <w:pPr>
        <w:suppressLineNumbers/>
        <w:jc w:val="right"/>
        <w:rPr>
          <w:szCs w:val="28"/>
        </w:rPr>
      </w:pPr>
    </w:p>
    <w:p w:rsidR="00E42AD4" w:rsidRPr="00A77D15" w:rsidRDefault="00E42AD4" w:rsidP="00006776">
      <w:pPr>
        <w:suppressLineNumbers/>
        <w:ind w:firstLine="709"/>
        <w:jc w:val="center"/>
        <w:rPr>
          <w:szCs w:val="28"/>
        </w:rPr>
      </w:pPr>
    </w:p>
    <w:p w:rsidR="00E42AD4" w:rsidRPr="00A77D15" w:rsidRDefault="00E42AD4" w:rsidP="00006776">
      <w:pPr>
        <w:ind w:firstLine="709"/>
        <w:jc w:val="center"/>
        <w:rPr>
          <w:szCs w:val="28"/>
        </w:rPr>
      </w:pPr>
    </w:p>
    <w:p w:rsidR="00E42AD4" w:rsidRPr="00A77D15" w:rsidRDefault="00E42AD4" w:rsidP="00006776">
      <w:pPr>
        <w:ind w:firstLine="709"/>
        <w:jc w:val="center"/>
        <w:rPr>
          <w:szCs w:val="28"/>
        </w:rPr>
      </w:pPr>
    </w:p>
    <w:p w:rsidR="00E42AD4" w:rsidRPr="004911F3" w:rsidRDefault="00E42AD4" w:rsidP="00006776">
      <w:pPr>
        <w:ind w:firstLine="709"/>
        <w:jc w:val="center"/>
        <w:rPr>
          <w:b/>
          <w:sz w:val="28"/>
          <w:szCs w:val="28"/>
        </w:rPr>
      </w:pPr>
      <w:r w:rsidRPr="004911F3">
        <w:rPr>
          <w:b/>
          <w:sz w:val="28"/>
          <w:szCs w:val="28"/>
        </w:rPr>
        <w:t>Фонд</w:t>
      </w:r>
    </w:p>
    <w:p w:rsidR="00E42AD4" w:rsidRPr="004911F3" w:rsidRDefault="00E42AD4" w:rsidP="004911F3">
      <w:pPr>
        <w:ind w:firstLine="709"/>
        <w:jc w:val="center"/>
        <w:rPr>
          <w:b/>
          <w:sz w:val="28"/>
          <w:szCs w:val="28"/>
        </w:rPr>
      </w:pPr>
      <w:r w:rsidRPr="004911F3">
        <w:rPr>
          <w:b/>
          <w:sz w:val="28"/>
          <w:szCs w:val="28"/>
        </w:rPr>
        <w:t xml:space="preserve">оценочных средств по дисциплине </w:t>
      </w:r>
    </w:p>
    <w:p w:rsidR="00E42AD4" w:rsidRPr="004911F3" w:rsidRDefault="00E42AD4" w:rsidP="004911F3">
      <w:pPr>
        <w:ind w:firstLine="709"/>
        <w:jc w:val="center"/>
        <w:rPr>
          <w:sz w:val="28"/>
          <w:szCs w:val="28"/>
        </w:rPr>
      </w:pPr>
      <w:r w:rsidRPr="004911F3">
        <w:rPr>
          <w:sz w:val="28"/>
          <w:szCs w:val="28"/>
        </w:rPr>
        <w:t>Кормление</w:t>
      </w:r>
    </w:p>
    <w:p w:rsidR="00E42AD4" w:rsidRPr="00A77D15" w:rsidRDefault="00E42AD4" w:rsidP="00006776">
      <w:pPr>
        <w:ind w:firstLine="709"/>
        <w:rPr>
          <w:szCs w:val="28"/>
        </w:rPr>
      </w:pPr>
    </w:p>
    <w:p w:rsidR="00E42AD4" w:rsidRPr="00A77D15" w:rsidRDefault="00E42AD4" w:rsidP="00006776">
      <w:pPr>
        <w:ind w:firstLine="709"/>
        <w:rPr>
          <w:szCs w:val="28"/>
        </w:rPr>
      </w:pPr>
    </w:p>
    <w:p w:rsidR="00E42AD4" w:rsidRPr="00A77D15" w:rsidRDefault="00E42AD4" w:rsidP="00006776">
      <w:pPr>
        <w:ind w:firstLine="709"/>
        <w:rPr>
          <w:szCs w:val="28"/>
        </w:rPr>
      </w:pPr>
    </w:p>
    <w:p w:rsidR="00E42AD4" w:rsidRDefault="00E42AD4" w:rsidP="00006776">
      <w:pPr>
        <w:ind w:firstLine="709"/>
        <w:rPr>
          <w:szCs w:val="28"/>
        </w:rPr>
      </w:pPr>
    </w:p>
    <w:p w:rsidR="00E42AD4" w:rsidRDefault="00E42AD4" w:rsidP="00006776">
      <w:pPr>
        <w:ind w:firstLine="709"/>
        <w:rPr>
          <w:szCs w:val="28"/>
        </w:rPr>
      </w:pPr>
    </w:p>
    <w:p w:rsidR="00E42AD4" w:rsidRDefault="00E42AD4" w:rsidP="00006776">
      <w:pPr>
        <w:ind w:firstLine="709"/>
        <w:rPr>
          <w:szCs w:val="28"/>
        </w:rPr>
      </w:pPr>
    </w:p>
    <w:p w:rsidR="00E42AD4" w:rsidRDefault="00E42AD4" w:rsidP="00006776">
      <w:pPr>
        <w:ind w:firstLine="709"/>
        <w:rPr>
          <w:szCs w:val="28"/>
        </w:rPr>
      </w:pPr>
    </w:p>
    <w:p w:rsidR="00E42AD4" w:rsidRDefault="00E42AD4" w:rsidP="00006776">
      <w:pPr>
        <w:ind w:firstLine="709"/>
        <w:rPr>
          <w:szCs w:val="28"/>
        </w:rPr>
      </w:pPr>
    </w:p>
    <w:p w:rsidR="00E42AD4" w:rsidRDefault="00E42AD4" w:rsidP="00006776">
      <w:pPr>
        <w:ind w:firstLine="709"/>
        <w:rPr>
          <w:szCs w:val="28"/>
        </w:rPr>
      </w:pPr>
    </w:p>
    <w:p w:rsidR="00E42AD4" w:rsidRDefault="00E42AD4" w:rsidP="00006776">
      <w:pPr>
        <w:ind w:firstLine="709"/>
        <w:rPr>
          <w:szCs w:val="28"/>
        </w:rPr>
      </w:pPr>
    </w:p>
    <w:p w:rsidR="00E42AD4" w:rsidRDefault="00E42AD4" w:rsidP="00006776">
      <w:pPr>
        <w:ind w:firstLine="709"/>
        <w:rPr>
          <w:szCs w:val="28"/>
        </w:rPr>
      </w:pPr>
    </w:p>
    <w:p w:rsidR="00E42AD4" w:rsidRDefault="00E42AD4" w:rsidP="00006776">
      <w:pPr>
        <w:ind w:firstLine="709"/>
        <w:rPr>
          <w:szCs w:val="28"/>
        </w:rPr>
      </w:pPr>
    </w:p>
    <w:p w:rsidR="00E42AD4" w:rsidRDefault="00E42AD4" w:rsidP="00006776">
      <w:pPr>
        <w:ind w:firstLine="709"/>
        <w:rPr>
          <w:szCs w:val="28"/>
        </w:rPr>
      </w:pPr>
    </w:p>
    <w:p w:rsidR="00E42AD4" w:rsidRDefault="00E42AD4" w:rsidP="00006776">
      <w:pPr>
        <w:ind w:firstLine="709"/>
        <w:rPr>
          <w:szCs w:val="28"/>
        </w:rPr>
      </w:pPr>
    </w:p>
    <w:p w:rsidR="00E42AD4" w:rsidRDefault="00E42AD4" w:rsidP="00006776">
      <w:pPr>
        <w:ind w:firstLine="709"/>
        <w:rPr>
          <w:szCs w:val="28"/>
        </w:rPr>
      </w:pPr>
    </w:p>
    <w:p w:rsidR="00E42AD4" w:rsidRDefault="00E42AD4" w:rsidP="00006776">
      <w:pPr>
        <w:ind w:firstLine="709"/>
        <w:rPr>
          <w:szCs w:val="28"/>
        </w:rPr>
      </w:pPr>
    </w:p>
    <w:p w:rsidR="00E42AD4" w:rsidRDefault="00E42AD4" w:rsidP="00006776">
      <w:pPr>
        <w:ind w:firstLine="709"/>
        <w:rPr>
          <w:szCs w:val="28"/>
        </w:rPr>
      </w:pPr>
    </w:p>
    <w:p w:rsidR="00E42AD4" w:rsidRPr="00A77D15" w:rsidRDefault="00E42AD4" w:rsidP="00006776">
      <w:pPr>
        <w:ind w:firstLine="709"/>
        <w:rPr>
          <w:szCs w:val="28"/>
        </w:rPr>
      </w:pPr>
    </w:p>
    <w:p w:rsidR="00E42AD4" w:rsidRPr="00A77D15" w:rsidRDefault="00E42AD4" w:rsidP="00006776">
      <w:pPr>
        <w:ind w:firstLine="709"/>
        <w:rPr>
          <w:szCs w:val="28"/>
        </w:rPr>
      </w:pPr>
    </w:p>
    <w:p w:rsidR="00E42AD4" w:rsidRPr="007E3D11" w:rsidRDefault="00E42AD4" w:rsidP="00006776">
      <w:pPr>
        <w:ind w:firstLine="709"/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>Караваево 20</w:t>
      </w:r>
      <w:r>
        <w:rPr>
          <w:sz w:val="28"/>
          <w:szCs w:val="28"/>
          <w:lang w:val="en-US"/>
        </w:rPr>
        <w:t>14</w:t>
      </w:r>
    </w:p>
    <w:p w:rsidR="00E42AD4" w:rsidRPr="00A934A6" w:rsidRDefault="00E42AD4" w:rsidP="00006776">
      <w:pPr>
        <w:ind w:firstLine="709"/>
        <w:jc w:val="both"/>
        <w:rPr>
          <w:sz w:val="28"/>
          <w:szCs w:val="28"/>
        </w:rPr>
      </w:pPr>
      <w:r w:rsidRPr="00A77D15">
        <w:rPr>
          <w:szCs w:val="28"/>
        </w:rPr>
        <w:br w:type="page"/>
      </w:r>
      <w:r w:rsidRPr="00AE4275">
        <w:rPr>
          <w:sz w:val="28"/>
          <w:szCs w:val="28"/>
        </w:rPr>
        <w:t>Фонд оценочных средств</w:t>
      </w:r>
      <w:r>
        <w:rPr>
          <w:sz w:val="28"/>
          <w:szCs w:val="28"/>
        </w:rPr>
        <w:t>,</w:t>
      </w:r>
      <w:r w:rsidRPr="00AE4275">
        <w:rPr>
          <w:sz w:val="28"/>
          <w:szCs w:val="28"/>
        </w:rPr>
        <w:t xml:space="preserve"> предназначен для контроля знаний</w:t>
      </w:r>
      <w:r>
        <w:rPr>
          <w:sz w:val="28"/>
          <w:szCs w:val="28"/>
        </w:rPr>
        <w:t xml:space="preserve">, умений и </w:t>
      </w:r>
      <w:r w:rsidRPr="00AE4275">
        <w:rPr>
          <w:sz w:val="28"/>
          <w:szCs w:val="28"/>
        </w:rPr>
        <w:t>у</w:t>
      </w:r>
      <w:r>
        <w:rPr>
          <w:sz w:val="28"/>
          <w:szCs w:val="28"/>
        </w:rPr>
        <w:t>ровня приобретенных компетенций обучающихся по ППССЗ (</w:t>
      </w:r>
      <w:r w:rsidRPr="00A934A6">
        <w:rPr>
          <w:sz w:val="28"/>
          <w:szCs w:val="28"/>
        </w:rPr>
        <w:t>СПО</w:t>
      </w:r>
      <w:r>
        <w:rPr>
          <w:sz w:val="28"/>
          <w:szCs w:val="28"/>
        </w:rPr>
        <w:t xml:space="preserve">) </w:t>
      </w:r>
      <w:r w:rsidRPr="00A934A6">
        <w:rPr>
          <w:sz w:val="28"/>
          <w:szCs w:val="28"/>
        </w:rPr>
        <w:t>специальности:</w:t>
      </w:r>
      <w:r>
        <w:rPr>
          <w:sz w:val="28"/>
          <w:szCs w:val="28"/>
        </w:rPr>
        <w:t xml:space="preserve"> </w:t>
      </w:r>
      <w:r w:rsidRPr="007922AD">
        <w:rPr>
          <w:sz w:val="28"/>
          <w:szCs w:val="28"/>
        </w:rPr>
        <w:t xml:space="preserve">35.02.15 </w:t>
      </w:r>
      <w:r>
        <w:rPr>
          <w:sz w:val="28"/>
          <w:szCs w:val="28"/>
        </w:rPr>
        <w:t>Кинология.</w:t>
      </w:r>
      <w:r w:rsidRPr="00A934A6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A934A6">
        <w:rPr>
          <w:sz w:val="28"/>
          <w:szCs w:val="28"/>
        </w:rPr>
        <w:t>исциплин</w:t>
      </w:r>
      <w:r>
        <w:rPr>
          <w:sz w:val="28"/>
          <w:szCs w:val="28"/>
        </w:rPr>
        <w:t>а:</w:t>
      </w:r>
      <w:r w:rsidRPr="00A934A6">
        <w:rPr>
          <w:sz w:val="28"/>
          <w:szCs w:val="28"/>
        </w:rPr>
        <w:t xml:space="preserve"> «</w:t>
      </w:r>
      <w:r>
        <w:rPr>
          <w:b/>
          <w:sz w:val="28"/>
          <w:szCs w:val="28"/>
        </w:rPr>
        <w:t>Кормление</w:t>
      </w:r>
      <w:r w:rsidRPr="00A934A6">
        <w:rPr>
          <w:sz w:val="28"/>
          <w:szCs w:val="28"/>
        </w:rPr>
        <w:t>»</w:t>
      </w:r>
    </w:p>
    <w:p w:rsidR="00E42AD4" w:rsidRPr="00A77D15" w:rsidRDefault="00E42AD4" w:rsidP="00006776">
      <w:pPr>
        <w:ind w:firstLine="709"/>
        <w:jc w:val="both"/>
      </w:pPr>
    </w:p>
    <w:p w:rsidR="00E42AD4" w:rsidRDefault="00E42AD4" w:rsidP="00006776">
      <w:pPr>
        <w:ind w:firstLine="709"/>
      </w:pPr>
    </w:p>
    <w:p w:rsidR="00E42AD4" w:rsidRDefault="00E42AD4" w:rsidP="00006776">
      <w:pPr>
        <w:ind w:firstLine="709"/>
      </w:pPr>
    </w:p>
    <w:p w:rsidR="00E42AD4" w:rsidRPr="00A77D15" w:rsidRDefault="00E42AD4" w:rsidP="00006776">
      <w:pPr>
        <w:ind w:firstLine="709"/>
      </w:pPr>
    </w:p>
    <w:p w:rsidR="00E42AD4" w:rsidRPr="0014423A" w:rsidRDefault="00E42AD4" w:rsidP="004911F3">
      <w:pPr>
        <w:jc w:val="both"/>
        <w:rPr>
          <w:bCs/>
        </w:rPr>
      </w:pPr>
      <w:r w:rsidRPr="0014423A">
        <w:rPr>
          <w:bCs/>
        </w:rPr>
        <w:t>Составитель</w:t>
      </w:r>
      <w:r>
        <w:rPr>
          <w:bCs/>
        </w:rPr>
        <w:t xml:space="preserve">: доцент  ____________________________________ </w:t>
      </w:r>
    </w:p>
    <w:p w:rsidR="00E42AD4" w:rsidRDefault="00E42AD4" w:rsidP="004911F3">
      <w:pPr>
        <w:jc w:val="both"/>
        <w:rPr>
          <w:bCs/>
        </w:rPr>
      </w:pPr>
    </w:p>
    <w:p w:rsidR="00E42AD4" w:rsidRDefault="00E42AD4" w:rsidP="004911F3">
      <w:pPr>
        <w:jc w:val="both"/>
        <w:rPr>
          <w:bCs/>
        </w:rPr>
      </w:pPr>
    </w:p>
    <w:p w:rsidR="00E42AD4" w:rsidRDefault="00E42AD4" w:rsidP="004911F3">
      <w:pPr>
        <w:jc w:val="both"/>
        <w:rPr>
          <w:bCs/>
        </w:rPr>
      </w:pPr>
      <w:r w:rsidRPr="0014423A">
        <w:rPr>
          <w:bCs/>
        </w:rPr>
        <w:t xml:space="preserve">Фонд оценочных средств обсужден на заседании кафедры </w:t>
      </w:r>
      <w:r>
        <w:t>Частной зоотехнии, разведения и генетики</w:t>
      </w:r>
    </w:p>
    <w:p w:rsidR="00E42AD4" w:rsidRPr="00216602" w:rsidRDefault="00E42AD4" w:rsidP="004911F3">
      <w:pPr>
        <w:rPr>
          <w:color w:val="FF0000"/>
        </w:rPr>
      </w:pPr>
      <w:r w:rsidRPr="00216602">
        <w:rPr>
          <w:color w:val="FF0000"/>
        </w:rPr>
        <w:t>25 апреля 20</w:t>
      </w:r>
      <w:r>
        <w:rPr>
          <w:color w:val="FF0000"/>
        </w:rPr>
        <w:t>20</w:t>
      </w:r>
      <w:r w:rsidRPr="00216602">
        <w:rPr>
          <w:color w:val="FF0000"/>
        </w:rPr>
        <w:t xml:space="preserve"> года. Протокол №  10</w:t>
      </w:r>
    </w:p>
    <w:p w:rsidR="00E42AD4" w:rsidRPr="00E62CD6" w:rsidRDefault="00E42AD4" w:rsidP="004911F3"/>
    <w:p w:rsidR="00E42AD4" w:rsidRPr="00E62CD6" w:rsidRDefault="00E42AD4" w:rsidP="004911F3">
      <w:r w:rsidRPr="00E62CD6">
        <w:t xml:space="preserve">Заведующий кафедрой, </w:t>
      </w:r>
    </w:p>
    <w:p w:rsidR="00E42AD4" w:rsidRPr="00E62CD6" w:rsidRDefault="00E42AD4" w:rsidP="004911F3">
      <w:pPr>
        <w:rPr>
          <w:vertAlign w:val="superscript"/>
        </w:rPr>
      </w:pPr>
      <w:r>
        <w:t>д.с.-х</w:t>
      </w:r>
      <w:r w:rsidRPr="00E62CD6">
        <w:t xml:space="preserve">.н., профессор </w:t>
      </w:r>
      <w:r>
        <w:t xml:space="preserve">   _____________________________________ /Баранова Н.С./</w:t>
      </w:r>
    </w:p>
    <w:p w:rsidR="00E42AD4" w:rsidRPr="0014423A" w:rsidRDefault="00E42AD4" w:rsidP="004911F3">
      <w:pPr>
        <w:jc w:val="both"/>
        <w:rPr>
          <w:bCs/>
        </w:rPr>
      </w:pPr>
    </w:p>
    <w:p w:rsidR="00E42AD4" w:rsidRDefault="00E42AD4" w:rsidP="004911F3">
      <w:pPr>
        <w:jc w:val="both"/>
        <w:rPr>
          <w:bCs/>
        </w:rPr>
      </w:pPr>
    </w:p>
    <w:p w:rsidR="00E42AD4" w:rsidRDefault="00E42AD4" w:rsidP="004911F3">
      <w:pPr>
        <w:jc w:val="both"/>
        <w:rPr>
          <w:bCs/>
        </w:rPr>
      </w:pPr>
    </w:p>
    <w:p w:rsidR="00E42AD4" w:rsidRDefault="00E42AD4" w:rsidP="004911F3">
      <w:pPr>
        <w:jc w:val="both"/>
        <w:rPr>
          <w:bCs/>
        </w:rPr>
      </w:pPr>
    </w:p>
    <w:p w:rsidR="00E42AD4" w:rsidRDefault="00E42AD4" w:rsidP="004911F3">
      <w:pPr>
        <w:jc w:val="both"/>
        <w:rPr>
          <w:bCs/>
        </w:rPr>
      </w:pPr>
    </w:p>
    <w:p w:rsidR="00E42AD4" w:rsidRPr="0014423A" w:rsidRDefault="00E42AD4" w:rsidP="004911F3">
      <w:pPr>
        <w:jc w:val="both"/>
        <w:rPr>
          <w:bCs/>
        </w:rPr>
      </w:pPr>
      <w:r w:rsidRPr="0014423A">
        <w:rPr>
          <w:bCs/>
        </w:rPr>
        <w:t xml:space="preserve">Согласовано: </w:t>
      </w:r>
    </w:p>
    <w:p w:rsidR="00E42AD4" w:rsidRDefault="00E42AD4" w:rsidP="004911F3">
      <w:pPr>
        <w:jc w:val="both"/>
        <w:rPr>
          <w:bCs/>
        </w:rPr>
      </w:pPr>
    </w:p>
    <w:p w:rsidR="00E42AD4" w:rsidRDefault="00E42AD4" w:rsidP="004911F3">
      <w:pPr>
        <w:jc w:val="both"/>
        <w:rPr>
          <w:bCs/>
        </w:rPr>
      </w:pPr>
      <w:r w:rsidRPr="0014423A">
        <w:rPr>
          <w:bCs/>
        </w:rPr>
        <w:t xml:space="preserve">Председатель методической комиссии факультета </w:t>
      </w:r>
      <w:r>
        <w:t>ветеринарной медицины и зоотехнии</w:t>
      </w:r>
    </w:p>
    <w:p w:rsidR="00E42AD4" w:rsidRPr="007E3D11" w:rsidRDefault="00E42AD4" w:rsidP="004911F3">
      <w:pPr>
        <w:jc w:val="both"/>
        <w:rPr>
          <w:bCs/>
        </w:rPr>
      </w:pPr>
      <w:r>
        <w:rPr>
          <w:bCs/>
        </w:rPr>
        <w:t>12 мая 2020</w:t>
      </w:r>
      <w:bookmarkStart w:id="0" w:name="_GoBack"/>
      <w:bookmarkEnd w:id="0"/>
      <w:r>
        <w:rPr>
          <w:bCs/>
        </w:rPr>
        <w:t>г.</w:t>
      </w:r>
      <w:r>
        <w:rPr>
          <w:bCs/>
          <w:lang w:val="en-US"/>
        </w:rPr>
        <w:t xml:space="preserve"> </w:t>
      </w:r>
      <w:r>
        <w:rPr>
          <w:bCs/>
        </w:rPr>
        <w:t>Протокол 4</w:t>
      </w:r>
    </w:p>
    <w:p w:rsidR="00E42AD4" w:rsidRDefault="00E42AD4" w:rsidP="004911F3">
      <w:pPr>
        <w:jc w:val="both"/>
        <w:rPr>
          <w:bCs/>
        </w:rPr>
      </w:pPr>
    </w:p>
    <w:p w:rsidR="00E42AD4" w:rsidRDefault="00E42AD4" w:rsidP="004911F3">
      <w:pPr>
        <w:jc w:val="both"/>
        <w:rPr>
          <w:bCs/>
        </w:rPr>
      </w:pPr>
      <w:r>
        <w:rPr>
          <w:bCs/>
        </w:rPr>
        <w:t>________________________ /</w:t>
      </w:r>
      <w:r w:rsidRPr="0092422A">
        <w:t xml:space="preserve"> </w:t>
      </w:r>
      <w:r>
        <w:t>Горбунова Н.П</w:t>
      </w:r>
      <w:r w:rsidRPr="0092422A">
        <w:t>.</w:t>
      </w:r>
      <w:r>
        <w:rPr>
          <w:bCs/>
        </w:rPr>
        <w:t xml:space="preserve"> /</w:t>
      </w:r>
    </w:p>
    <w:p w:rsidR="00E42AD4" w:rsidRDefault="00E42AD4" w:rsidP="004911F3">
      <w:pPr>
        <w:jc w:val="both"/>
        <w:rPr>
          <w:bCs/>
        </w:rPr>
      </w:pPr>
    </w:p>
    <w:p w:rsidR="00E42AD4" w:rsidRPr="0014423A" w:rsidRDefault="00E42AD4" w:rsidP="004911F3">
      <w:pPr>
        <w:jc w:val="both"/>
        <w:rPr>
          <w:bCs/>
        </w:rPr>
      </w:pPr>
    </w:p>
    <w:p w:rsidR="00E42AD4" w:rsidRPr="0014423A" w:rsidRDefault="00E42AD4" w:rsidP="004911F3">
      <w:pPr>
        <w:jc w:val="both"/>
        <w:rPr>
          <w:bCs/>
        </w:rPr>
      </w:pPr>
    </w:p>
    <w:p w:rsidR="00E42AD4" w:rsidRPr="0014423A" w:rsidRDefault="00E42AD4" w:rsidP="004911F3">
      <w:pPr>
        <w:jc w:val="both"/>
        <w:rPr>
          <w:bCs/>
        </w:rPr>
      </w:pPr>
    </w:p>
    <w:p w:rsidR="00E42AD4" w:rsidRPr="0014423A" w:rsidRDefault="00E42AD4" w:rsidP="004911F3">
      <w:pPr>
        <w:jc w:val="both"/>
        <w:rPr>
          <w:bCs/>
        </w:rPr>
      </w:pPr>
    </w:p>
    <w:p w:rsidR="00E42AD4" w:rsidRPr="0014423A" w:rsidRDefault="00E42AD4" w:rsidP="004911F3">
      <w:pPr>
        <w:jc w:val="both"/>
        <w:rPr>
          <w:bCs/>
        </w:rPr>
      </w:pPr>
    </w:p>
    <w:p w:rsidR="00E42AD4" w:rsidRPr="0014423A" w:rsidRDefault="00E42AD4" w:rsidP="004911F3">
      <w:pPr>
        <w:jc w:val="both"/>
        <w:rPr>
          <w:bCs/>
        </w:rPr>
      </w:pPr>
    </w:p>
    <w:p w:rsidR="00E42AD4" w:rsidRPr="0014423A" w:rsidRDefault="00E42AD4" w:rsidP="004911F3">
      <w:pPr>
        <w:jc w:val="both"/>
        <w:rPr>
          <w:bCs/>
        </w:rPr>
      </w:pPr>
    </w:p>
    <w:p w:rsidR="00E42AD4" w:rsidRPr="0014423A" w:rsidRDefault="00E42AD4" w:rsidP="004911F3">
      <w:pPr>
        <w:jc w:val="both"/>
        <w:rPr>
          <w:bCs/>
        </w:rPr>
      </w:pPr>
    </w:p>
    <w:p w:rsidR="00E42AD4" w:rsidRPr="0014423A" w:rsidRDefault="00E42AD4" w:rsidP="004911F3">
      <w:pPr>
        <w:jc w:val="both"/>
        <w:rPr>
          <w:bCs/>
        </w:rPr>
      </w:pPr>
    </w:p>
    <w:p w:rsidR="00E42AD4" w:rsidRPr="0014423A" w:rsidRDefault="00E42AD4" w:rsidP="004911F3">
      <w:pPr>
        <w:jc w:val="both"/>
        <w:rPr>
          <w:bCs/>
        </w:rPr>
      </w:pPr>
    </w:p>
    <w:p w:rsidR="00E42AD4" w:rsidRPr="0014423A" w:rsidRDefault="00E42AD4" w:rsidP="004911F3">
      <w:pPr>
        <w:jc w:val="both"/>
        <w:rPr>
          <w:bCs/>
        </w:rPr>
      </w:pPr>
    </w:p>
    <w:p w:rsidR="00E42AD4" w:rsidRPr="0014423A" w:rsidRDefault="00E42AD4" w:rsidP="004911F3">
      <w:pPr>
        <w:jc w:val="both"/>
        <w:rPr>
          <w:bCs/>
        </w:rPr>
      </w:pPr>
    </w:p>
    <w:p w:rsidR="00E42AD4" w:rsidRPr="0014423A" w:rsidRDefault="00E42AD4" w:rsidP="004911F3">
      <w:pPr>
        <w:jc w:val="both"/>
        <w:rPr>
          <w:bCs/>
        </w:rPr>
      </w:pPr>
    </w:p>
    <w:p w:rsidR="00E42AD4" w:rsidRDefault="00E42AD4" w:rsidP="004911F3">
      <w:pPr>
        <w:textAlignment w:val="baseline"/>
        <w:rPr>
          <w:color w:val="000000"/>
          <w:kern w:val="24"/>
        </w:rPr>
      </w:pPr>
      <w:r w:rsidRPr="0014423A">
        <w:rPr>
          <w:color w:val="000000"/>
          <w:kern w:val="24"/>
        </w:rPr>
        <w:t xml:space="preserve">Фонд оценочных средств зарегистрирован </w:t>
      </w:r>
    </w:p>
    <w:p w:rsidR="00E42AD4" w:rsidRPr="00113679" w:rsidRDefault="00E42AD4" w:rsidP="004911F3">
      <w:pPr>
        <w:textAlignment w:val="baseline"/>
        <w:rPr>
          <w:rFonts w:ascii="Arial" w:hAnsi="Arial" w:cs="Arial"/>
        </w:rPr>
      </w:pPr>
      <w:r w:rsidRPr="0014423A">
        <w:rPr>
          <w:color w:val="000000"/>
          <w:kern w:val="24"/>
        </w:rPr>
        <w:t>Начальник учебного отдела</w:t>
      </w:r>
      <w:r>
        <w:rPr>
          <w:rFonts w:ascii="Arial" w:hAnsi="Arial" w:cs="Arial"/>
        </w:rPr>
        <w:t xml:space="preserve">                     ________________________</w:t>
      </w:r>
      <w:r w:rsidRPr="0014423A">
        <w:rPr>
          <w:color w:val="000000"/>
          <w:kern w:val="24"/>
        </w:rPr>
        <w:t xml:space="preserve">/ </w:t>
      </w:r>
      <w:r w:rsidRPr="0092422A">
        <w:rPr>
          <w:color w:val="000000"/>
          <w:kern w:val="24"/>
        </w:rPr>
        <w:t>Г.С. Березовский</w:t>
      </w:r>
      <w:r w:rsidRPr="0014423A">
        <w:rPr>
          <w:color w:val="000000"/>
          <w:kern w:val="24"/>
        </w:rPr>
        <w:t>/</w:t>
      </w:r>
    </w:p>
    <w:p w:rsidR="00E42AD4" w:rsidRDefault="00E42AD4" w:rsidP="004911F3">
      <w:pPr>
        <w:rPr>
          <w:b/>
          <w:bCs/>
        </w:rPr>
      </w:pPr>
    </w:p>
    <w:p w:rsidR="00E42AD4" w:rsidRPr="00946E58" w:rsidRDefault="00E42AD4" w:rsidP="00006776">
      <w:pPr>
        <w:pStyle w:val="Heading2"/>
        <w:ind w:right="0" w:firstLine="709"/>
        <w:rPr>
          <w:b w:val="0"/>
          <w:u w:val="none"/>
        </w:rPr>
      </w:pPr>
      <w:r>
        <w:rPr>
          <w:szCs w:val="28"/>
        </w:rPr>
        <w:br w:type="page"/>
      </w:r>
      <w:r>
        <w:rPr>
          <w:u w:val="none"/>
        </w:rPr>
        <w:t>Р</w:t>
      </w:r>
      <w:r w:rsidRPr="00946E58">
        <w:rPr>
          <w:u w:val="none"/>
        </w:rPr>
        <w:t>езультат</w:t>
      </w:r>
      <w:r>
        <w:rPr>
          <w:u w:val="none"/>
        </w:rPr>
        <w:t>ы</w:t>
      </w:r>
      <w:r w:rsidRPr="00946E58">
        <w:rPr>
          <w:u w:val="none"/>
        </w:rPr>
        <w:t xml:space="preserve"> освоения учебной дисциплины</w:t>
      </w:r>
      <w:r>
        <w:rPr>
          <w:u w:val="none"/>
        </w:rPr>
        <w:t>:</w:t>
      </w:r>
      <w:r w:rsidRPr="00946E58">
        <w:rPr>
          <w:u w:val="none"/>
        </w:rPr>
        <w:t xml:space="preserve"> </w:t>
      </w:r>
      <w:r w:rsidRPr="00946E58">
        <w:rPr>
          <w:szCs w:val="28"/>
          <w:u w:val="none"/>
        </w:rPr>
        <w:t>«</w:t>
      </w:r>
      <w:r>
        <w:rPr>
          <w:szCs w:val="28"/>
          <w:u w:val="none"/>
          <w:lang/>
        </w:rPr>
        <w:t>Кормление</w:t>
      </w:r>
      <w:r w:rsidRPr="00946E58">
        <w:rPr>
          <w:szCs w:val="28"/>
          <w:u w:val="none"/>
        </w:rPr>
        <w:t>»</w:t>
      </w:r>
    </w:p>
    <w:p w:rsidR="00E42AD4" w:rsidRPr="0016599F" w:rsidRDefault="00E42AD4" w:rsidP="00006776">
      <w:pPr>
        <w:ind w:firstLine="709"/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ППССЗ (</w:t>
      </w:r>
      <w:r w:rsidRPr="00A934A6">
        <w:rPr>
          <w:sz w:val="28"/>
          <w:szCs w:val="28"/>
        </w:rPr>
        <w:t>СПО</w:t>
      </w:r>
      <w:r>
        <w:rPr>
          <w:sz w:val="28"/>
          <w:szCs w:val="28"/>
        </w:rPr>
        <w:t>)</w:t>
      </w:r>
      <w:r w:rsidRPr="00A934A6">
        <w:rPr>
          <w:sz w:val="28"/>
          <w:szCs w:val="28"/>
        </w:rPr>
        <w:t xml:space="preserve"> по специальнос</w:t>
      </w:r>
      <w:r>
        <w:rPr>
          <w:sz w:val="28"/>
          <w:szCs w:val="28"/>
        </w:rPr>
        <w:t xml:space="preserve">ти </w:t>
      </w:r>
      <w:r w:rsidRPr="007922AD">
        <w:rPr>
          <w:sz w:val="28"/>
          <w:szCs w:val="28"/>
        </w:rPr>
        <w:t xml:space="preserve">35.02.15 </w:t>
      </w:r>
      <w:r>
        <w:rPr>
          <w:sz w:val="28"/>
          <w:szCs w:val="28"/>
        </w:rPr>
        <w:t>Кинология</w:t>
      </w:r>
    </w:p>
    <w:p w:rsidR="00E42AD4" w:rsidRDefault="00E42AD4" w:rsidP="00006776">
      <w:pPr>
        <w:ind w:firstLine="709"/>
        <w:jc w:val="center"/>
        <w:rPr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13"/>
        <w:gridCol w:w="3400"/>
        <w:gridCol w:w="4676"/>
      </w:tblGrid>
      <w:tr w:rsidR="00E42AD4" w:rsidRPr="00867730">
        <w:trPr>
          <w:trHeight w:val="838"/>
        </w:trPr>
        <w:tc>
          <w:tcPr>
            <w:tcW w:w="1813" w:type="dxa"/>
            <w:vAlign w:val="center"/>
          </w:tcPr>
          <w:p w:rsidR="00E42AD4" w:rsidRPr="00867730" w:rsidRDefault="00E42AD4" w:rsidP="00006776">
            <w:pPr>
              <w:widowControl w:val="0"/>
              <w:tabs>
                <w:tab w:val="left" w:pos="2200"/>
                <w:tab w:val="left" w:pos="2480"/>
                <w:tab w:val="left" w:pos="2980"/>
                <w:tab w:val="left" w:pos="3600"/>
                <w:tab w:val="left" w:pos="4780"/>
                <w:tab w:val="left" w:pos="5040"/>
                <w:tab w:val="left" w:pos="5420"/>
                <w:tab w:val="left" w:pos="6760"/>
                <w:tab w:val="left" w:pos="7240"/>
                <w:tab w:val="left" w:pos="7600"/>
                <w:tab w:val="left" w:pos="8160"/>
                <w:tab w:val="left" w:pos="8720"/>
              </w:tabs>
              <w:autoSpaceDE w:val="0"/>
              <w:autoSpaceDN w:val="0"/>
              <w:adjustRightInd w:val="0"/>
              <w:ind w:firstLine="709"/>
              <w:jc w:val="center"/>
              <w:rPr>
                <w:b/>
                <w:bCs/>
              </w:rPr>
            </w:pPr>
            <w:r w:rsidRPr="00867730">
              <w:rPr>
                <w:b/>
                <w:bCs/>
                <w:spacing w:val="1"/>
              </w:rPr>
              <w:t>К</w:t>
            </w:r>
            <w:r w:rsidRPr="00867730">
              <w:rPr>
                <w:b/>
                <w:bCs/>
              </w:rPr>
              <w:t>о</w:t>
            </w:r>
            <w:r w:rsidRPr="00867730">
              <w:rPr>
                <w:b/>
                <w:bCs/>
                <w:spacing w:val="1"/>
              </w:rPr>
              <w:t>д</w:t>
            </w:r>
            <w:r w:rsidRPr="00867730">
              <w:rPr>
                <w:b/>
                <w:bCs/>
              </w:rPr>
              <w:t>ы</w:t>
            </w:r>
          </w:p>
          <w:p w:rsidR="00E42AD4" w:rsidRPr="00867730" w:rsidRDefault="00E42AD4" w:rsidP="00006776">
            <w:pPr>
              <w:widowControl w:val="0"/>
              <w:tabs>
                <w:tab w:val="left" w:pos="2200"/>
                <w:tab w:val="left" w:pos="2480"/>
                <w:tab w:val="left" w:pos="2980"/>
                <w:tab w:val="left" w:pos="3600"/>
                <w:tab w:val="left" w:pos="4780"/>
                <w:tab w:val="left" w:pos="5040"/>
                <w:tab w:val="left" w:pos="5420"/>
                <w:tab w:val="left" w:pos="6760"/>
                <w:tab w:val="left" w:pos="7240"/>
                <w:tab w:val="left" w:pos="7600"/>
                <w:tab w:val="left" w:pos="8160"/>
                <w:tab w:val="left" w:pos="8720"/>
              </w:tabs>
              <w:autoSpaceDE w:val="0"/>
              <w:autoSpaceDN w:val="0"/>
              <w:adjustRightInd w:val="0"/>
              <w:ind w:firstLine="709"/>
              <w:jc w:val="center"/>
              <w:rPr>
                <w:b/>
                <w:bCs/>
              </w:rPr>
            </w:pPr>
            <w:r w:rsidRPr="00867730">
              <w:rPr>
                <w:b/>
                <w:bCs/>
                <w:spacing w:val="1"/>
              </w:rPr>
              <w:t>к</w:t>
            </w:r>
            <w:r w:rsidRPr="00867730">
              <w:rPr>
                <w:b/>
                <w:bCs/>
              </w:rPr>
              <w:t>ом</w:t>
            </w:r>
            <w:r w:rsidRPr="00867730">
              <w:rPr>
                <w:b/>
                <w:bCs/>
                <w:spacing w:val="1"/>
              </w:rPr>
              <w:t>п</w:t>
            </w:r>
            <w:r w:rsidRPr="00867730">
              <w:rPr>
                <w:b/>
                <w:bCs/>
                <w:spacing w:val="-1"/>
              </w:rPr>
              <w:t>е</w:t>
            </w:r>
            <w:r w:rsidRPr="00867730">
              <w:rPr>
                <w:b/>
                <w:bCs/>
                <w:spacing w:val="2"/>
              </w:rPr>
              <w:t>т</w:t>
            </w:r>
            <w:r w:rsidRPr="00867730">
              <w:rPr>
                <w:b/>
                <w:bCs/>
                <w:spacing w:val="-1"/>
              </w:rPr>
              <w:t>е</w:t>
            </w:r>
            <w:r w:rsidRPr="00867730">
              <w:rPr>
                <w:b/>
                <w:bCs/>
                <w:spacing w:val="1"/>
              </w:rPr>
              <w:t>н</w:t>
            </w:r>
            <w:r w:rsidRPr="00867730">
              <w:rPr>
                <w:b/>
                <w:bCs/>
                <w:spacing w:val="-1"/>
              </w:rPr>
              <w:t>ц</w:t>
            </w:r>
            <w:r w:rsidRPr="00867730">
              <w:rPr>
                <w:b/>
                <w:bCs/>
                <w:spacing w:val="1"/>
              </w:rPr>
              <w:t>и</w:t>
            </w:r>
            <w:r w:rsidRPr="00867730">
              <w:rPr>
                <w:b/>
                <w:bCs/>
              </w:rPr>
              <w:t>й</w:t>
            </w:r>
          </w:p>
          <w:p w:rsidR="00E42AD4" w:rsidRPr="00867730" w:rsidRDefault="00E42AD4" w:rsidP="00006776">
            <w:pPr>
              <w:widowControl w:val="0"/>
              <w:tabs>
                <w:tab w:val="left" w:pos="2200"/>
                <w:tab w:val="left" w:pos="2480"/>
                <w:tab w:val="left" w:pos="2980"/>
                <w:tab w:val="left" w:pos="3600"/>
                <w:tab w:val="left" w:pos="4780"/>
                <w:tab w:val="left" w:pos="5040"/>
                <w:tab w:val="left" w:pos="5420"/>
                <w:tab w:val="left" w:pos="6760"/>
                <w:tab w:val="left" w:pos="7240"/>
                <w:tab w:val="left" w:pos="7600"/>
                <w:tab w:val="left" w:pos="8160"/>
                <w:tab w:val="left" w:pos="8720"/>
              </w:tabs>
              <w:autoSpaceDE w:val="0"/>
              <w:autoSpaceDN w:val="0"/>
              <w:adjustRightInd w:val="0"/>
              <w:ind w:firstLine="709"/>
              <w:jc w:val="center"/>
              <w:rPr>
                <w:szCs w:val="28"/>
              </w:rPr>
            </w:pPr>
            <w:r w:rsidRPr="00867730">
              <w:rPr>
                <w:b/>
                <w:bCs/>
                <w:spacing w:val="1"/>
              </w:rPr>
              <w:t>п</w:t>
            </w:r>
            <w:r w:rsidRPr="00867730">
              <w:rPr>
                <w:b/>
                <w:bCs/>
              </w:rPr>
              <w:t>о Ф</w:t>
            </w:r>
            <w:r w:rsidRPr="00867730">
              <w:rPr>
                <w:b/>
                <w:bCs/>
                <w:spacing w:val="1"/>
              </w:rPr>
              <w:t>Г</w:t>
            </w:r>
            <w:r w:rsidRPr="00867730">
              <w:rPr>
                <w:b/>
                <w:bCs/>
              </w:rPr>
              <w:t>ОС</w:t>
            </w:r>
          </w:p>
        </w:tc>
        <w:tc>
          <w:tcPr>
            <w:tcW w:w="3400" w:type="dxa"/>
            <w:vAlign w:val="center"/>
          </w:tcPr>
          <w:p w:rsidR="00E42AD4" w:rsidRPr="00867730" w:rsidRDefault="00E42AD4" w:rsidP="00006776">
            <w:pPr>
              <w:widowControl w:val="0"/>
              <w:tabs>
                <w:tab w:val="left" w:pos="2200"/>
                <w:tab w:val="left" w:pos="2480"/>
                <w:tab w:val="left" w:pos="2980"/>
                <w:tab w:val="left" w:pos="3600"/>
                <w:tab w:val="left" w:pos="4780"/>
                <w:tab w:val="left" w:pos="5040"/>
                <w:tab w:val="left" w:pos="5420"/>
                <w:tab w:val="left" w:pos="6760"/>
                <w:tab w:val="left" w:pos="7240"/>
                <w:tab w:val="left" w:pos="7600"/>
                <w:tab w:val="left" w:pos="8160"/>
                <w:tab w:val="left" w:pos="8720"/>
              </w:tabs>
              <w:autoSpaceDE w:val="0"/>
              <w:autoSpaceDN w:val="0"/>
              <w:adjustRightInd w:val="0"/>
              <w:ind w:firstLine="709"/>
              <w:jc w:val="center"/>
              <w:rPr>
                <w:szCs w:val="28"/>
              </w:rPr>
            </w:pPr>
            <w:r w:rsidRPr="00867730">
              <w:rPr>
                <w:b/>
                <w:bCs/>
                <w:spacing w:val="1"/>
              </w:rPr>
              <w:t>К</w:t>
            </w:r>
            <w:r w:rsidRPr="00867730">
              <w:rPr>
                <w:b/>
                <w:bCs/>
              </w:rPr>
              <w:t>ом</w:t>
            </w:r>
            <w:r w:rsidRPr="00867730">
              <w:rPr>
                <w:b/>
                <w:bCs/>
                <w:spacing w:val="1"/>
              </w:rPr>
              <w:t>п</w:t>
            </w:r>
            <w:r w:rsidRPr="00867730">
              <w:rPr>
                <w:b/>
                <w:bCs/>
                <w:spacing w:val="-1"/>
              </w:rPr>
              <w:t>е</w:t>
            </w:r>
            <w:r w:rsidRPr="00867730">
              <w:rPr>
                <w:b/>
                <w:bCs/>
                <w:spacing w:val="2"/>
              </w:rPr>
              <w:t>т</w:t>
            </w:r>
            <w:r w:rsidRPr="00867730">
              <w:rPr>
                <w:b/>
                <w:bCs/>
                <w:spacing w:val="-1"/>
              </w:rPr>
              <w:t>ен</w:t>
            </w:r>
            <w:r w:rsidRPr="00867730">
              <w:rPr>
                <w:b/>
                <w:bCs/>
                <w:spacing w:val="1"/>
              </w:rPr>
              <w:t>ци</w:t>
            </w:r>
            <w:r w:rsidRPr="00867730">
              <w:rPr>
                <w:b/>
                <w:bCs/>
              </w:rPr>
              <w:t>и</w:t>
            </w:r>
          </w:p>
        </w:tc>
        <w:tc>
          <w:tcPr>
            <w:tcW w:w="4676" w:type="dxa"/>
            <w:vAlign w:val="center"/>
          </w:tcPr>
          <w:p w:rsidR="00E42AD4" w:rsidRPr="00867730" w:rsidRDefault="00E42AD4" w:rsidP="00006776">
            <w:pPr>
              <w:widowControl w:val="0"/>
              <w:tabs>
                <w:tab w:val="left" w:pos="2200"/>
                <w:tab w:val="left" w:pos="2480"/>
                <w:tab w:val="left" w:pos="2980"/>
                <w:tab w:val="left" w:pos="3600"/>
                <w:tab w:val="left" w:pos="4780"/>
                <w:tab w:val="left" w:pos="5040"/>
                <w:tab w:val="left" w:pos="5420"/>
                <w:tab w:val="left" w:pos="6760"/>
                <w:tab w:val="left" w:pos="7240"/>
                <w:tab w:val="left" w:pos="7600"/>
                <w:tab w:val="left" w:pos="8160"/>
                <w:tab w:val="left" w:pos="8720"/>
              </w:tabs>
              <w:autoSpaceDE w:val="0"/>
              <w:autoSpaceDN w:val="0"/>
              <w:adjustRightInd w:val="0"/>
              <w:ind w:firstLine="709"/>
              <w:jc w:val="center"/>
              <w:rPr>
                <w:szCs w:val="28"/>
              </w:rPr>
            </w:pPr>
            <w:r w:rsidRPr="00867730">
              <w:rPr>
                <w:b/>
                <w:bCs/>
                <w:spacing w:val="-3"/>
              </w:rPr>
              <w:t>Р</w:t>
            </w:r>
            <w:r w:rsidRPr="00867730">
              <w:rPr>
                <w:b/>
                <w:bCs/>
                <w:spacing w:val="1"/>
              </w:rPr>
              <w:t>е</w:t>
            </w:r>
            <w:r w:rsidRPr="00867730">
              <w:rPr>
                <w:b/>
                <w:bCs/>
              </w:rPr>
              <w:t>зуль</w:t>
            </w:r>
            <w:r w:rsidRPr="00867730">
              <w:rPr>
                <w:b/>
                <w:bCs/>
                <w:spacing w:val="2"/>
              </w:rPr>
              <w:t>т</w:t>
            </w:r>
            <w:r w:rsidRPr="00867730">
              <w:rPr>
                <w:b/>
                <w:bCs/>
              </w:rPr>
              <w:t>ат</w:t>
            </w:r>
            <w:r w:rsidRPr="00867730">
              <w:rPr>
                <w:b/>
                <w:bCs/>
                <w:spacing w:val="2"/>
              </w:rPr>
              <w:t xml:space="preserve"> </w:t>
            </w:r>
            <w:r w:rsidRPr="00867730">
              <w:rPr>
                <w:b/>
                <w:bCs/>
              </w:rPr>
              <w:t>о</w:t>
            </w:r>
            <w:r w:rsidRPr="00867730">
              <w:rPr>
                <w:b/>
                <w:bCs/>
                <w:spacing w:val="-1"/>
              </w:rPr>
              <w:t>с</w:t>
            </w:r>
            <w:r w:rsidRPr="00867730">
              <w:rPr>
                <w:b/>
                <w:bCs/>
              </w:rPr>
              <w:t>во</w:t>
            </w:r>
            <w:r w:rsidRPr="00867730">
              <w:rPr>
                <w:b/>
                <w:bCs/>
                <w:spacing w:val="-1"/>
              </w:rPr>
              <w:t>е</w:t>
            </w:r>
            <w:r w:rsidRPr="00867730">
              <w:rPr>
                <w:b/>
                <w:bCs/>
                <w:spacing w:val="1"/>
              </w:rPr>
              <w:t>ни</w:t>
            </w:r>
            <w:r w:rsidRPr="00867730">
              <w:rPr>
                <w:b/>
                <w:bCs/>
              </w:rPr>
              <w:t>я</w:t>
            </w:r>
          </w:p>
        </w:tc>
      </w:tr>
      <w:tr w:rsidR="00E42AD4" w:rsidRPr="00867730">
        <w:trPr>
          <w:trHeight w:val="275"/>
        </w:trPr>
        <w:tc>
          <w:tcPr>
            <w:tcW w:w="9889" w:type="dxa"/>
            <w:gridSpan w:val="3"/>
          </w:tcPr>
          <w:p w:rsidR="00E42AD4" w:rsidRPr="00867730" w:rsidRDefault="00E42AD4" w:rsidP="00006776">
            <w:pPr>
              <w:widowControl w:val="0"/>
              <w:tabs>
                <w:tab w:val="left" w:pos="2200"/>
                <w:tab w:val="left" w:pos="2480"/>
                <w:tab w:val="left" w:pos="2980"/>
                <w:tab w:val="left" w:pos="3600"/>
                <w:tab w:val="left" w:pos="4780"/>
                <w:tab w:val="left" w:pos="5040"/>
                <w:tab w:val="left" w:pos="5420"/>
                <w:tab w:val="left" w:pos="6760"/>
                <w:tab w:val="left" w:pos="7240"/>
                <w:tab w:val="left" w:pos="7600"/>
                <w:tab w:val="left" w:pos="8160"/>
                <w:tab w:val="left" w:pos="8720"/>
              </w:tabs>
              <w:autoSpaceDE w:val="0"/>
              <w:autoSpaceDN w:val="0"/>
              <w:adjustRightInd w:val="0"/>
              <w:ind w:firstLine="709"/>
              <w:jc w:val="center"/>
              <w:rPr>
                <w:szCs w:val="28"/>
              </w:rPr>
            </w:pPr>
            <w:r w:rsidRPr="00867730">
              <w:rPr>
                <w:b/>
                <w:bCs/>
              </w:rPr>
              <w:t>П</w:t>
            </w:r>
            <w:r w:rsidRPr="00867730">
              <w:rPr>
                <w:b/>
                <w:bCs/>
                <w:spacing w:val="1"/>
              </w:rPr>
              <w:t>р</w:t>
            </w:r>
            <w:r w:rsidRPr="00867730">
              <w:rPr>
                <w:b/>
                <w:bCs/>
              </w:rPr>
              <w:t>о</w:t>
            </w:r>
            <w:r w:rsidRPr="00867730">
              <w:rPr>
                <w:b/>
                <w:bCs/>
                <w:spacing w:val="-3"/>
              </w:rPr>
              <w:t>ф</w:t>
            </w:r>
            <w:r w:rsidRPr="00867730">
              <w:rPr>
                <w:b/>
                <w:bCs/>
                <w:spacing w:val="-1"/>
              </w:rPr>
              <w:t>е</w:t>
            </w:r>
            <w:r w:rsidRPr="00867730">
              <w:rPr>
                <w:b/>
                <w:bCs/>
                <w:spacing w:val="1"/>
              </w:rPr>
              <w:t>с</w:t>
            </w:r>
            <w:r w:rsidRPr="00867730">
              <w:rPr>
                <w:b/>
                <w:bCs/>
                <w:spacing w:val="-1"/>
              </w:rPr>
              <w:t>с</w:t>
            </w:r>
            <w:r w:rsidRPr="00867730">
              <w:rPr>
                <w:b/>
                <w:bCs/>
                <w:spacing w:val="1"/>
              </w:rPr>
              <w:t>и</w:t>
            </w:r>
            <w:r w:rsidRPr="00867730">
              <w:rPr>
                <w:b/>
                <w:bCs/>
              </w:rPr>
              <w:t>о</w:t>
            </w:r>
            <w:r w:rsidRPr="00867730">
              <w:rPr>
                <w:b/>
                <w:bCs/>
                <w:spacing w:val="1"/>
              </w:rPr>
              <w:t>н</w:t>
            </w:r>
            <w:r w:rsidRPr="00867730">
              <w:rPr>
                <w:b/>
                <w:bCs/>
              </w:rPr>
              <w:t>аль</w:t>
            </w:r>
            <w:r w:rsidRPr="00867730">
              <w:rPr>
                <w:b/>
                <w:bCs/>
                <w:spacing w:val="1"/>
              </w:rPr>
              <w:t>н</w:t>
            </w:r>
            <w:r w:rsidRPr="00867730">
              <w:rPr>
                <w:b/>
                <w:bCs/>
              </w:rPr>
              <w:t>ые</w:t>
            </w:r>
            <w:r w:rsidRPr="00867730">
              <w:rPr>
                <w:b/>
                <w:bCs/>
                <w:spacing w:val="-1"/>
              </w:rPr>
              <w:t xml:space="preserve"> </w:t>
            </w:r>
            <w:r w:rsidRPr="00867730">
              <w:rPr>
                <w:b/>
                <w:bCs/>
                <w:spacing w:val="1"/>
              </w:rPr>
              <w:t>к</w:t>
            </w:r>
            <w:r w:rsidRPr="00867730">
              <w:rPr>
                <w:b/>
                <w:bCs/>
              </w:rPr>
              <w:t>ом</w:t>
            </w:r>
            <w:r w:rsidRPr="00867730">
              <w:rPr>
                <w:b/>
                <w:bCs/>
                <w:spacing w:val="1"/>
              </w:rPr>
              <w:t>п</w:t>
            </w:r>
            <w:r w:rsidRPr="00867730">
              <w:rPr>
                <w:b/>
                <w:bCs/>
                <w:spacing w:val="-1"/>
              </w:rPr>
              <w:t>е</w:t>
            </w:r>
            <w:r w:rsidRPr="00867730">
              <w:rPr>
                <w:b/>
                <w:bCs/>
                <w:spacing w:val="2"/>
              </w:rPr>
              <w:t>т</w:t>
            </w:r>
            <w:r w:rsidRPr="00867730">
              <w:rPr>
                <w:b/>
                <w:bCs/>
                <w:spacing w:val="-1"/>
              </w:rPr>
              <w:t>е</w:t>
            </w:r>
            <w:r w:rsidRPr="00867730">
              <w:rPr>
                <w:b/>
                <w:bCs/>
                <w:spacing w:val="1"/>
              </w:rPr>
              <w:t>нц</w:t>
            </w:r>
            <w:r w:rsidRPr="00867730">
              <w:rPr>
                <w:b/>
                <w:bCs/>
                <w:spacing w:val="-1"/>
              </w:rPr>
              <w:t>и</w:t>
            </w:r>
            <w:r w:rsidRPr="00867730">
              <w:rPr>
                <w:b/>
                <w:bCs/>
              </w:rPr>
              <w:t>и</w:t>
            </w:r>
          </w:p>
        </w:tc>
      </w:tr>
      <w:tr w:rsidR="00E42AD4" w:rsidRPr="00867730">
        <w:trPr>
          <w:trHeight w:val="1134"/>
        </w:trPr>
        <w:tc>
          <w:tcPr>
            <w:tcW w:w="1813" w:type="dxa"/>
          </w:tcPr>
          <w:p w:rsidR="00E42AD4" w:rsidRPr="00867730" w:rsidRDefault="00E42AD4" w:rsidP="00006776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b/>
              </w:rPr>
            </w:pPr>
            <w:r w:rsidRPr="00867730">
              <w:rPr>
                <w:b/>
              </w:rPr>
              <w:t>ПК 1.2.</w:t>
            </w:r>
          </w:p>
        </w:tc>
        <w:tc>
          <w:tcPr>
            <w:tcW w:w="3400" w:type="dxa"/>
          </w:tcPr>
          <w:p w:rsidR="00E42AD4" w:rsidRPr="00A934A6" w:rsidRDefault="00E42AD4" w:rsidP="0000677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  <w:r>
              <w:t>Проводить кормление собак с учетом возраста, породы и видов служб</w:t>
            </w:r>
            <w:r w:rsidRPr="00A934A6">
              <w:t xml:space="preserve"> </w:t>
            </w:r>
          </w:p>
        </w:tc>
        <w:tc>
          <w:tcPr>
            <w:tcW w:w="4676" w:type="dxa"/>
          </w:tcPr>
          <w:p w:rsidR="00E42AD4" w:rsidRPr="00A934A6" w:rsidRDefault="00E42AD4" w:rsidP="0000677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  <w:r w:rsidRPr="00867730">
              <w:rPr>
                <w:b/>
                <w:bCs/>
              </w:rPr>
              <w:t>З</w:t>
            </w:r>
            <w:r w:rsidRPr="00867730">
              <w:rPr>
                <w:b/>
                <w:bCs/>
                <w:spacing w:val="1"/>
              </w:rPr>
              <w:t>н</w:t>
            </w:r>
            <w:r w:rsidRPr="00867730">
              <w:rPr>
                <w:b/>
                <w:bCs/>
              </w:rPr>
              <w:t>ать</w:t>
            </w:r>
            <w:r w:rsidRPr="00867730">
              <w:rPr>
                <w:b/>
                <w:bCs/>
                <w:spacing w:val="1"/>
              </w:rPr>
              <w:t xml:space="preserve"> </w:t>
            </w:r>
            <w:r>
              <w:t>методы кормления собак с учетом возраста, породы и видов служб.</w:t>
            </w:r>
          </w:p>
          <w:p w:rsidR="00E42AD4" w:rsidRPr="00A934A6" w:rsidRDefault="00E42AD4" w:rsidP="00006776">
            <w:pPr>
              <w:shd w:val="clear" w:color="auto" w:fill="FFFFFF"/>
              <w:ind w:firstLine="709"/>
              <w:jc w:val="both"/>
            </w:pPr>
            <w:r>
              <w:rPr>
                <w:b/>
                <w:bCs/>
                <w:spacing w:val="-1"/>
              </w:rPr>
              <w:t xml:space="preserve"> </w:t>
            </w:r>
            <w:r w:rsidRPr="00867730">
              <w:rPr>
                <w:b/>
                <w:bCs/>
                <w:spacing w:val="-1"/>
              </w:rPr>
              <w:t>У</w:t>
            </w:r>
            <w:r w:rsidRPr="00867730">
              <w:rPr>
                <w:b/>
                <w:bCs/>
              </w:rPr>
              <w:t>м</w:t>
            </w:r>
            <w:r w:rsidRPr="00867730">
              <w:rPr>
                <w:b/>
                <w:bCs/>
                <w:spacing w:val="-1"/>
              </w:rPr>
              <w:t>е</w:t>
            </w:r>
            <w:r w:rsidRPr="00867730">
              <w:rPr>
                <w:b/>
                <w:bCs/>
                <w:spacing w:val="2"/>
              </w:rPr>
              <w:t>т</w:t>
            </w:r>
            <w:r w:rsidRPr="00867730">
              <w:rPr>
                <w:b/>
                <w:bCs/>
              </w:rPr>
              <w:t>ь</w:t>
            </w:r>
            <w:r w:rsidRPr="00867730">
              <w:rPr>
                <w:b/>
                <w:bCs/>
                <w:spacing w:val="1"/>
              </w:rPr>
              <w:t xml:space="preserve"> </w:t>
            </w:r>
            <w:r>
              <w:t>проводить кормление собак с учетом возраста, породы и видов служб</w:t>
            </w:r>
            <w:r>
              <w:rPr>
                <w:color w:val="000000"/>
                <w:spacing w:val="-11"/>
              </w:rPr>
              <w:t>.</w:t>
            </w:r>
          </w:p>
        </w:tc>
      </w:tr>
    </w:tbl>
    <w:p w:rsidR="00E42AD4" w:rsidRDefault="00E42AD4" w:rsidP="00006776">
      <w:pPr>
        <w:widowControl w:val="0"/>
        <w:tabs>
          <w:tab w:val="left" w:pos="2200"/>
          <w:tab w:val="left" w:pos="2480"/>
          <w:tab w:val="left" w:pos="2980"/>
          <w:tab w:val="left" w:pos="3600"/>
          <w:tab w:val="left" w:pos="4780"/>
          <w:tab w:val="left" w:pos="5040"/>
          <w:tab w:val="left" w:pos="5420"/>
          <w:tab w:val="left" w:pos="6760"/>
          <w:tab w:val="left" w:pos="7240"/>
          <w:tab w:val="left" w:pos="7600"/>
          <w:tab w:val="left" w:pos="8160"/>
          <w:tab w:val="left" w:pos="8720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E42AD4" w:rsidRPr="00E65689" w:rsidRDefault="00E42AD4" w:rsidP="000067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i/>
          <w:sz w:val="28"/>
          <w:szCs w:val="28"/>
        </w:rPr>
      </w:pPr>
      <w:r w:rsidRPr="00E65689">
        <w:rPr>
          <w:b/>
          <w:sz w:val="28"/>
          <w:szCs w:val="28"/>
        </w:rPr>
        <w:t>Требования к результатам освоения дисциплины:</w:t>
      </w:r>
    </w:p>
    <w:p w:rsidR="00E42AD4" w:rsidRPr="00E65689" w:rsidRDefault="00E42AD4" w:rsidP="000067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sz w:val="28"/>
          <w:szCs w:val="28"/>
        </w:rPr>
      </w:pPr>
      <w:r w:rsidRPr="00E65689">
        <w:rPr>
          <w:i/>
          <w:sz w:val="28"/>
          <w:szCs w:val="28"/>
        </w:rPr>
        <w:t>уметь:</w:t>
      </w:r>
    </w:p>
    <w:p w:rsidR="00E42AD4" w:rsidRPr="00150E79" w:rsidRDefault="00E42AD4" w:rsidP="0000677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22449B">
        <w:rPr>
          <w:b/>
          <w:sz w:val="28"/>
          <w:szCs w:val="28"/>
        </w:rPr>
        <w:t>У</w:t>
      </w:r>
      <w:r w:rsidRPr="0022449B">
        <w:rPr>
          <w:b/>
          <w:sz w:val="28"/>
          <w:szCs w:val="28"/>
          <w:vertAlign w:val="subscript"/>
        </w:rPr>
        <w:t>1</w:t>
      </w:r>
      <w:r w:rsidRPr="0022449B">
        <w:rPr>
          <w:sz w:val="28"/>
          <w:szCs w:val="28"/>
        </w:rPr>
        <w:t xml:space="preserve"> – </w:t>
      </w:r>
      <w:r w:rsidRPr="00150E79">
        <w:rPr>
          <w:sz w:val="28"/>
          <w:szCs w:val="28"/>
        </w:rPr>
        <w:t>использовать современные технологии кормления, содержания собак и ухода за ними;</w:t>
      </w:r>
    </w:p>
    <w:p w:rsidR="00E42AD4" w:rsidRPr="0022449B" w:rsidRDefault="00E42AD4" w:rsidP="00006776">
      <w:pPr>
        <w:ind w:firstLine="709"/>
        <w:jc w:val="both"/>
        <w:rPr>
          <w:sz w:val="28"/>
          <w:szCs w:val="28"/>
        </w:rPr>
      </w:pPr>
      <w:r w:rsidRPr="0022449B">
        <w:rPr>
          <w:b/>
          <w:sz w:val="28"/>
          <w:szCs w:val="28"/>
        </w:rPr>
        <w:t>У</w:t>
      </w:r>
      <w:r w:rsidRPr="0022449B">
        <w:rPr>
          <w:b/>
          <w:sz w:val="28"/>
          <w:szCs w:val="28"/>
          <w:vertAlign w:val="subscript"/>
        </w:rPr>
        <w:t>2</w:t>
      </w:r>
      <w:r w:rsidRPr="0022449B">
        <w:rPr>
          <w:sz w:val="28"/>
          <w:szCs w:val="28"/>
        </w:rPr>
        <w:t xml:space="preserve"> – </w:t>
      </w:r>
      <w:r w:rsidRPr="00150E79">
        <w:rPr>
          <w:sz w:val="28"/>
          <w:szCs w:val="28"/>
        </w:rPr>
        <w:t>составлять рационы сбалансированного питания по породам и возрастным группам</w:t>
      </w:r>
      <w:r w:rsidRPr="0022449B">
        <w:rPr>
          <w:sz w:val="28"/>
          <w:szCs w:val="28"/>
        </w:rPr>
        <w:t>;</w:t>
      </w:r>
    </w:p>
    <w:p w:rsidR="00E42AD4" w:rsidRPr="0022449B" w:rsidRDefault="00E42AD4" w:rsidP="000067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22449B">
        <w:rPr>
          <w:b/>
          <w:sz w:val="28"/>
          <w:szCs w:val="28"/>
        </w:rPr>
        <w:t>У</w:t>
      </w:r>
      <w:r w:rsidRPr="0022449B">
        <w:rPr>
          <w:b/>
          <w:sz w:val="28"/>
          <w:szCs w:val="28"/>
          <w:vertAlign w:val="subscript"/>
        </w:rPr>
        <w:t>3</w:t>
      </w:r>
      <w:r w:rsidRPr="0022449B">
        <w:rPr>
          <w:sz w:val="28"/>
          <w:szCs w:val="28"/>
        </w:rPr>
        <w:t xml:space="preserve"> – </w:t>
      </w:r>
      <w:r w:rsidRPr="00150E79">
        <w:rPr>
          <w:sz w:val="28"/>
          <w:szCs w:val="28"/>
        </w:rPr>
        <w:t>соблюдать меры личной гигиены</w:t>
      </w:r>
      <w:r>
        <w:rPr>
          <w:sz w:val="28"/>
          <w:szCs w:val="28"/>
        </w:rPr>
        <w:t>.</w:t>
      </w:r>
    </w:p>
    <w:p w:rsidR="00E42AD4" w:rsidRPr="00E65689" w:rsidRDefault="00E42AD4" w:rsidP="000067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sz w:val="28"/>
          <w:szCs w:val="28"/>
        </w:rPr>
      </w:pPr>
      <w:r w:rsidRPr="00E65689">
        <w:rPr>
          <w:i/>
          <w:sz w:val="28"/>
          <w:szCs w:val="28"/>
        </w:rPr>
        <w:t>знать:</w:t>
      </w:r>
    </w:p>
    <w:p w:rsidR="00E42AD4" w:rsidRPr="0022449B" w:rsidRDefault="00E42AD4" w:rsidP="00006776">
      <w:pPr>
        <w:ind w:firstLine="709"/>
        <w:jc w:val="both"/>
        <w:rPr>
          <w:sz w:val="28"/>
          <w:szCs w:val="28"/>
        </w:rPr>
      </w:pPr>
      <w:r w:rsidRPr="0022449B">
        <w:rPr>
          <w:b/>
          <w:sz w:val="28"/>
          <w:szCs w:val="28"/>
        </w:rPr>
        <w:t>З</w:t>
      </w:r>
      <w:r w:rsidRPr="0022449B">
        <w:rPr>
          <w:b/>
          <w:sz w:val="28"/>
          <w:szCs w:val="28"/>
          <w:vertAlign w:val="subscript"/>
        </w:rPr>
        <w:t>1</w:t>
      </w:r>
      <w:r w:rsidRPr="0022449B">
        <w:rPr>
          <w:sz w:val="28"/>
          <w:szCs w:val="28"/>
        </w:rPr>
        <w:t xml:space="preserve"> – </w:t>
      </w:r>
      <w:r w:rsidRPr="00150E79">
        <w:rPr>
          <w:sz w:val="28"/>
          <w:szCs w:val="28"/>
        </w:rPr>
        <w:t>требования стандартов к качеству основных кормов и кормовых средств для собак</w:t>
      </w:r>
      <w:r w:rsidRPr="0022449B">
        <w:rPr>
          <w:sz w:val="28"/>
          <w:szCs w:val="28"/>
        </w:rPr>
        <w:t>;</w:t>
      </w:r>
    </w:p>
    <w:p w:rsidR="00E42AD4" w:rsidRDefault="00E42AD4" w:rsidP="00006776">
      <w:pPr>
        <w:ind w:firstLine="709"/>
        <w:jc w:val="both"/>
        <w:rPr>
          <w:sz w:val="28"/>
          <w:szCs w:val="28"/>
        </w:rPr>
      </w:pPr>
      <w:r w:rsidRPr="0022449B">
        <w:rPr>
          <w:b/>
          <w:sz w:val="28"/>
          <w:szCs w:val="28"/>
        </w:rPr>
        <w:t>З</w:t>
      </w:r>
      <w:r w:rsidRPr="0022449B">
        <w:rPr>
          <w:b/>
          <w:sz w:val="28"/>
          <w:szCs w:val="28"/>
          <w:vertAlign w:val="subscript"/>
        </w:rPr>
        <w:t>2</w:t>
      </w:r>
      <w:r w:rsidRPr="0022449B">
        <w:rPr>
          <w:sz w:val="28"/>
          <w:szCs w:val="28"/>
        </w:rPr>
        <w:t xml:space="preserve"> – </w:t>
      </w:r>
      <w:r w:rsidRPr="00150E79">
        <w:rPr>
          <w:sz w:val="28"/>
          <w:szCs w:val="28"/>
        </w:rPr>
        <w:t>нормы кормления и принципы составления рационов для различных пород собак и возрастных групп</w:t>
      </w:r>
      <w:r w:rsidRPr="0022449B">
        <w:rPr>
          <w:sz w:val="28"/>
          <w:szCs w:val="28"/>
        </w:rPr>
        <w:t>.</w:t>
      </w:r>
    </w:p>
    <w:p w:rsidR="00E42AD4" w:rsidRDefault="00E42AD4" w:rsidP="00006776">
      <w:pPr>
        <w:ind w:firstLine="709"/>
        <w:jc w:val="both"/>
        <w:rPr>
          <w:sz w:val="28"/>
          <w:szCs w:val="28"/>
        </w:rPr>
      </w:pPr>
    </w:p>
    <w:p w:rsidR="00E42AD4" w:rsidRDefault="00E42AD4" w:rsidP="00006776">
      <w:pPr>
        <w:ind w:firstLine="709"/>
        <w:jc w:val="both"/>
        <w:rPr>
          <w:sz w:val="28"/>
          <w:szCs w:val="28"/>
        </w:rPr>
      </w:pPr>
    </w:p>
    <w:p w:rsidR="00E42AD4" w:rsidRDefault="00E42AD4" w:rsidP="00006776">
      <w:pPr>
        <w:ind w:firstLine="709"/>
        <w:jc w:val="both"/>
        <w:rPr>
          <w:sz w:val="28"/>
          <w:szCs w:val="28"/>
        </w:rPr>
      </w:pPr>
    </w:p>
    <w:p w:rsidR="00E42AD4" w:rsidRDefault="00E42AD4" w:rsidP="00006776">
      <w:pPr>
        <w:ind w:firstLine="709"/>
        <w:jc w:val="both"/>
        <w:rPr>
          <w:sz w:val="28"/>
          <w:szCs w:val="28"/>
        </w:rPr>
      </w:pPr>
    </w:p>
    <w:p w:rsidR="00E42AD4" w:rsidRDefault="00E42AD4" w:rsidP="00006776">
      <w:pPr>
        <w:ind w:firstLine="709"/>
        <w:jc w:val="both"/>
        <w:rPr>
          <w:sz w:val="28"/>
          <w:szCs w:val="28"/>
        </w:rPr>
      </w:pPr>
    </w:p>
    <w:p w:rsidR="00E42AD4" w:rsidRDefault="00E42AD4" w:rsidP="00006776">
      <w:pPr>
        <w:ind w:firstLine="709"/>
        <w:jc w:val="both"/>
        <w:rPr>
          <w:sz w:val="28"/>
          <w:szCs w:val="28"/>
        </w:rPr>
      </w:pPr>
    </w:p>
    <w:p w:rsidR="00E42AD4" w:rsidRDefault="00E42AD4" w:rsidP="00006776">
      <w:pPr>
        <w:ind w:firstLine="709"/>
        <w:jc w:val="both"/>
        <w:rPr>
          <w:sz w:val="28"/>
          <w:szCs w:val="28"/>
        </w:rPr>
      </w:pPr>
    </w:p>
    <w:p w:rsidR="00E42AD4" w:rsidRDefault="00E42AD4" w:rsidP="00006776">
      <w:pPr>
        <w:ind w:firstLine="709"/>
        <w:jc w:val="both"/>
        <w:rPr>
          <w:sz w:val="28"/>
          <w:szCs w:val="28"/>
        </w:rPr>
      </w:pPr>
    </w:p>
    <w:p w:rsidR="00E42AD4" w:rsidRDefault="00E42AD4" w:rsidP="00006776">
      <w:pPr>
        <w:ind w:firstLine="709"/>
        <w:jc w:val="both"/>
        <w:rPr>
          <w:sz w:val="28"/>
          <w:szCs w:val="28"/>
        </w:rPr>
      </w:pPr>
    </w:p>
    <w:p w:rsidR="00E42AD4" w:rsidRDefault="00E42AD4" w:rsidP="00006776">
      <w:pPr>
        <w:ind w:firstLine="709"/>
        <w:jc w:val="both"/>
        <w:rPr>
          <w:sz w:val="28"/>
          <w:szCs w:val="28"/>
        </w:rPr>
      </w:pPr>
    </w:p>
    <w:p w:rsidR="00E42AD4" w:rsidRDefault="00E42AD4" w:rsidP="00006776">
      <w:pPr>
        <w:ind w:firstLine="709"/>
        <w:jc w:val="both"/>
        <w:rPr>
          <w:sz w:val="28"/>
          <w:szCs w:val="28"/>
        </w:rPr>
      </w:pPr>
    </w:p>
    <w:p w:rsidR="00E42AD4" w:rsidRDefault="00E42AD4" w:rsidP="00006776">
      <w:pPr>
        <w:ind w:firstLine="709"/>
        <w:jc w:val="both"/>
        <w:rPr>
          <w:sz w:val="28"/>
          <w:szCs w:val="28"/>
        </w:rPr>
      </w:pPr>
    </w:p>
    <w:p w:rsidR="00E42AD4" w:rsidRDefault="00E42AD4" w:rsidP="00006776">
      <w:pPr>
        <w:ind w:firstLine="709"/>
        <w:jc w:val="both"/>
        <w:rPr>
          <w:sz w:val="28"/>
          <w:szCs w:val="28"/>
        </w:rPr>
      </w:pPr>
    </w:p>
    <w:p w:rsidR="00E42AD4" w:rsidRDefault="00E42AD4" w:rsidP="00006776">
      <w:pPr>
        <w:ind w:firstLine="709"/>
        <w:jc w:val="both"/>
        <w:rPr>
          <w:sz w:val="28"/>
          <w:szCs w:val="28"/>
        </w:rPr>
      </w:pPr>
    </w:p>
    <w:p w:rsidR="00E42AD4" w:rsidRDefault="00E42AD4" w:rsidP="00006776">
      <w:pPr>
        <w:ind w:firstLine="709"/>
        <w:jc w:val="both"/>
        <w:rPr>
          <w:sz w:val="28"/>
          <w:szCs w:val="28"/>
        </w:rPr>
      </w:pPr>
    </w:p>
    <w:p w:rsidR="00E42AD4" w:rsidRDefault="00E42AD4" w:rsidP="00006776">
      <w:pPr>
        <w:ind w:firstLine="709"/>
        <w:jc w:val="both"/>
        <w:rPr>
          <w:sz w:val="28"/>
          <w:szCs w:val="28"/>
        </w:rPr>
      </w:pPr>
    </w:p>
    <w:p w:rsidR="00E42AD4" w:rsidRDefault="00E42AD4" w:rsidP="00006776">
      <w:pPr>
        <w:ind w:firstLine="709"/>
        <w:jc w:val="both"/>
        <w:rPr>
          <w:sz w:val="28"/>
          <w:szCs w:val="28"/>
        </w:rPr>
      </w:pPr>
    </w:p>
    <w:p w:rsidR="00E42AD4" w:rsidRDefault="00E42AD4" w:rsidP="00006776">
      <w:pPr>
        <w:ind w:firstLine="709"/>
        <w:jc w:val="both"/>
        <w:rPr>
          <w:sz w:val="28"/>
          <w:szCs w:val="28"/>
        </w:rPr>
      </w:pPr>
    </w:p>
    <w:p w:rsidR="00E42AD4" w:rsidRDefault="00E42AD4" w:rsidP="00006776">
      <w:pPr>
        <w:ind w:firstLine="709"/>
        <w:jc w:val="both"/>
        <w:rPr>
          <w:sz w:val="28"/>
          <w:szCs w:val="28"/>
        </w:rPr>
      </w:pPr>
    </w:p>
    <w:p w:rsidR="00E42AD4" w:rsidRDefault="00E42AD4" w:rsidP="00006776">
      <w:pPr>
        <w:ind w:firstLine="709"/>
        <w:jc w:val="both"/>
        <w:rPr>
          <w:sz w:val="28"/>
          <w:szCs w:val="28"/>
        </w:rPr>
      </w:pPr>
    </w:p>
    <w:p w:rsidR="00E42AD4" w:rsidRPr="003D2D8A" w:rsidRDefault="00E42AD4" w:rsidP="00006776">
      <w:pPr>
        <w:tabs>
          <w:tab w:val="right" w:leader="underscore" w:pos="9639"/>
        </w:tabs>
        <w:ind w:firstLine="709"/>
        <w:jc w:val="center"/>
        <w:rPr>
          <w:sz w:val="28"/>
          <w:szCs w:val="28"/>
        </w:rPr>
      </w:pPr>
      <w:r w:rsidRPr="003D2D8A">
        <w:rPr>
          <w:b/>
          <w:bCs/>
          <w:sz w:val="28"/>
          <w:szCs w:val="28"/>
        </w:rPr>
        <w:t>Паспорт</w:t>
      </w:r>
    </w:p>
    <w:p w:rsidR="00E42AD4" w:rsidRDefault="00E42AD4" w:rsidP="00006776">
      <w:pPr>
        <w:tabs>
          <w:tab w:val="right" w:leader="underscore" w:pos="9639"/>
        </w:tabs>
        <w:ind w:firstLine="709"/>
        <w:jc w:val="center"/>
        <w:rPr>
          <w:b/>
          <w:bCs/>
          <w:sz w:val="28"/>
          <w:szCs w:val="28"/>
        </w:rPr>
      </w:pPr>
      <w:r w:rsidRPr="003D2D8A">
        <w:rPr>
          <w:b/>
          <w:bCs/>
          <w:sz w:val="28"/>
          <w:szCs w:val="28"/>
        </w:rPr>
        <w:t>фонда оценочных средств</w:t>
      </w:r>
    </w:p>
    <w:p w:rsidR="00E42AD4" w:rsidRPr="007E3D11" w:rsidRDefault="00E42AD4" w:rsidP="00006776">
      <w:pPr>
        <w:ind w:firstLine="709"/>
        <w:jc w:val="center"/>
        <w:rPr>
          <w:szCs w:val="28"/>
        </w:rPr>
      </w:pPr>
      <w:r>
        <w:rPr>
          <w:sz w:val="28"/>
          <w:szCs w:val="28"/>
        </w:rPr>
        <w:t xml:space="preserve"> ППССЗ (</w:t>
      </w:r>
      <w:r w:rsidRPr="00A934A6">
        <w:rPr>
          <w:sz w:val="28"/>
          <w:szCs w:val="28"/>
        </w:rPr>
        <w:t>СПО</w:t>
      </w:r>
      <w:r>
        <w:rPr>
          <w:sz w:val="28"/>
          <w:szCs w:val="28"/>
        </w:rPr>
        <w:t>)</w:t>
      </w:r>
      <w:r w:rsidRPr="00A934A6"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специальности </w:t>
      </w:r>
      <w:r w:rsidRPr="007922AD">
        <w:rPr>
          <w:sz w:val="28"/>
          <w:szCs w:val="28"/>
        </w:rPr>
        <w:t xml:space="preserve">35.02.15 </w:t>
      </w:r>
      <w:r>
        <w:rPr>
          <w:sz w:val="28"/>
          <w:szCs w:val="28"/>
        </w:rPr>
        <w:t>Кинология</w:t>
      </w:r>
    </w:p>
    <w:p w:rsidR="00E42AD4" w:rsidRDefault="00E42AD4" w:rsidP="00006776">
      <w:pPr>
        <w:tabs>
          <w:tab w:val="right" w:leader="underscore" w:pos="9639"/>
        </w:tabs>
        <w:ind w:firstLine="709"/>
        <w:jc w:val="center"/>
        <w:rPr>
          <w:sz w:val="28"/>
          <w:szCs w:val="28"/>
        </w:rPr>
      </w:pPr>
      <w:r w:rsidRPr="003D2D8A">
        <w:rPr>
          <w:sz w:val="28"/>
          <w:szCs w:val="28"/>
        </w:rPr>
        <w:t xml:space="preserve">Дисциплина: </w:t>
      </w:r>
      <w:r>
        <w:rPr>
          <w:sz w:val="28"/>
          <w:szCs w:val="28"/>
        </w:rPr>
        <w:t>«Кормление»</w:t>
      </w:r>
    </w:p>
    <w:p w:rsidR="00E42AD4" w:rsidRDefault="00E42AD4" w:rsidP="00006776">
      <w:pPr>
        <w:tabs>
          <w:tab w:val="right" w:leader="underscore" w:pos="9639"/>
        </w:tabs>
        <w:ind w:firstLine="709"/>
        <w:jc w:val="center"/>
        <w:rPr>
          <w:sz w:val="28"/>
          <w:szCs w:val="28"/>
        </w:rPr>
      </w:pPr>
    </w:p>
    <w:tbl>
      <w:tblPr>
        <w:tblW w:w="9513" w:type="dxa"/>
        <w:tblLayout w:type="fixed"/>
        <w:tblCellMar>
          <w:left w:w="0" w:type="dxa"/>
          <w:right w:w="0" w:type="dxa"/>
        </w:tblCellMar>
        <w:tblLook w:val="0000"/>
      </w:tblPr>
      <w:tblGrid>
        <w:gridCol w:w="681"/>
        <w:gridCol w:w="2595"/>
        <w:gridCol w:w="2126"/>
        <w:gridCol w:w="1134"/>
        <w:gridCol w:w="1843"/>
        <w:gridCol w:w="1134"/>
      </w:tblGrid>
      <w:tr w:rsidR="00E42AD4" w:rsidRPr="003D2D8A">
        <w:trPr>
          <w:trHeight w:val="765"/>
        </w:trPr>
        <w:tc>
          <w:tcPr>
            <w:tcW w:w="6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2AD4" w:rsidRPr="00DF151A" w:rsidRDefault="00E42AD4" w:rsidP="00006776">
            <w:pPr>
              <w:tabs>
                <w:tab w:val="right" w:leader="underscore" w:pos="9639"/>
              </w:tabs>
              <w:ind w:firstLine="709"/>
              <w:jc w:val="center"/>
            </w:pPr>
            <w:r w:rsidRPr="00DF151A">
              <w:t>№</w:t>
            </w:r>
          </w:p>
          <w:p w:rsidR="00E42AD4" w:rsidRPr="00DF151A" w:rsidRDefault="00E42AD4" w:rsidP="00006776">
            <w:pPr>
              <w:tabs>
                <w:tab w:val="right" w:leader="underscore" w:pos="9639"/>
              </w:tabs>
              <w:ind w:firstLine="709"/>
              <w:jc w:val="center"/>
            </w:pPr>
            <w:r w:rsidRPr="00DF151A">
              <w:t>п</w:t>
            </w:r>
            <w:r>
              <w:t>п</w:t>
            </w:r>
            <w:r w:rsidRPr="00DF151A">
              <w:t>/п</w:t>
            </w:r>
          </w:p>
        </w:tc>
        <w:tc>
          <w:tcPr>
            <w:tcW w:w="25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6" w:type="dxa"/>
              <w:bottom w:w="0" w:type="dxa"/>
              <w:right w:w="56" w:type="dxa"/>
            </w:tcMar>
            <w:vAlign w:val="center"/>
          </w:tcPr>
          <w:p w:rsidR="00E42AD4" w:rsidRPr="00DF151A" w:rsidRDefault="00E42AD4" w:rsidP="00FA6A07">
            <w:pPr>
              <w:tabs>
                <w:tab w:val="right" w:leader="underscore" w:pos="9639"/>
              </w:tabs>
              <w:jc w:val="center"/>
            </w:pPr>
            <w:r w:rsidRPr="00DF151A">
              <w:t>Контролируемые дидактические</w:t>
            </w:r>
          </w:p>
          <w:p w:rsidR="00E42AD4" w:rsidRPr="00DF151A" w:rsidRDefault="00E42AD4" w:rsidP="00FA6A07">
            <w:pPr>
              <w:tabs>
                <w:tab w:val="right" w:leader="underscore" w:pos="9639"/>
              </w:tabs>
              <w:jc w:val="center"/>
            </w:pPr>
            <w:r w:rsidRPr="00DF151A">
              <w:t>единицы</w:t>
            </w:r>
          </w:p>
          <w:p w:rsidR="00E42AD4" w:rsidRPr="00DF151A" w:rsidRDefault="00E42AD4" w:rsidP="00006776">
            <w:pPr>
              <w:tabs>
                <w:tab w:val="right" w:leader="underscore" w:pos="9639"/>
              </w:tabs>
              <w:ind w:firstLine="709"/>
              <w:jc w:val="center"/>
            </w:pP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11" w:type="dxa"/>
              <w:bottom w:w="0" w:type="dxa"/>
              <w:right w:w="56" w:type="dxa"/>
            </w:tcMar>
            <w:vAlign w:val="center"/>
          </w:tcPr>
          <w:p w:rsidR="00E42AD4" w:rsidRPr="00DF151A" w:rsidRDefault="00E42AD4" w:rsidP="00FA6A07">
            <w:pPr>
              <w:tabs>
                <w:tab w:val="right" w:leader="underscore" w:pos="9639"/>
              </w:tabs>
              <w:jc w:val="center"/>
            </w:pPr>
            <w:r w:rsidRPr="00DF151A">
              <w:t>Контролируемые компетенции</w:t>
            </w:r>
          </w:p>
          <w:p w:rsidR="00E42AD4" w:rsidRPr="00DF151A" w:rsidRDefault="00E42AD4" w:rsidP="00FA6A07">
            <w:pPr>
              <w:tabs>
                <w:tab w:val="right" w:leader="underscore" w:pos="9639"/>
              </w:tabs>
              <w:jc w:val="center"/>
            </w:pPr>
            <w:r w:rsidRPr="00DF151A">
              <w:t>(или их части)</w:t>
            </w:r>
          </w:p>
        </w:tc>
        <w:tc>
          <w:tcPr>
            <w:tcW w:w="41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15" w:type="dxa"/>
              <w:bottom w:w="0" w:type="dxa"/>
              <w:right w:w="15" w:type="dxa"/>
            </w:tcMar>
            <w:vAlign w:val="center"/>
          </w:tcPr>
          <w:p w:rsidR="00E42AD4" w:rsidRPr="00DF151A" w:rsidRDefault="00E42AD4" w:rsidP="00FA6A07">
            <w:pPr>
              <w:tabs>
                <w:tab w:val="right" w:leader="underscore" w:pos="9639"/>
              </w:tabs>
              <w:jc w:val="center"/>
            </w:pPr>
            <w:r w:rsidRPr="00DF151A">
              <w:t>Наименование</w:t>
            </w:r>
          </w:p>
          <w:p w:rsidR="00E42AD4" w:rsidRPr="00DF151A" w:rsidRDefault="00E42AD4" w:rsidP="00FA6A07">
            <w:pPr>
              <w:tabs>
                <w:tab w:val="right" w:leader="underscore" w:pos="9639"/>
              </w:tabs>
              <w:jc w:val="center"/>
            </w:pPr>
            <w:r w:rsidRPr="00DF151A">
              <w:t>оценочных средств</w:t>
            </w:r>
          </w:p>
        </w:tc>
      </w:tr>
      <w:tr w:rsidR="00E42AD4" w:rsidRPr="003D2D8A">
        <w:trPr>
          <w:trHeight w:val="765"/>
        </w:trPr>
        <w:tc>
          <w:tcPr>
            <w:tcW w:w="6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2AD4" w:rsidRPr="00DF151A" w:rsidRDefault="00E42AD4" w:rsidP="00006776">
            <w:pPr>
              <w:tabs>
                <w:tab w:val="right" w:leader="underscore" w:pos="9639"/>
              </w:tabs>
              <w:ind w:firstLine="709"/>
              <w:jc w:val="center"/>
            </w:pPr>
          </w:p>
        </w:tc>
        <w:tc>
          <w:tcPr>
            <w:tcW w:w="25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2AD4" w:rsidRPr="00DF151A" w:rsidRDefault="00E42AD4" w:rsidP="00006776">
            <w:pPr>
              <w:tabs>
                <w:tab w:val="right" w:leader="underscore" w:pos="9639"/>
              </w:tabs>
              <w:ind w:firstLine="709"/>
              <w:jc w:val="center"/>
            </w:pP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2AD4" w:rsidRPr="00DF151A" w:rsidRDefault="00E42AD4" w:rsidP="00006776">
            <w:pPr>
              <w:tabs>
                <w:tab w:val="right" w:leader="underscore" w:pos="9639"/>
              </w:tabs>
              <w:ind w:firstLine="709"/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11" w:type="dxa"/>
              <w:bottom w:w="0" w:type="dxa"/>
              <w:right w:w="56" w:type="dxa"/>
            </w:tcMar>
            <w:vAlign w:val="center"/>
          </w:tcPr>
          <w:p w:rsidR="00E42AD4" w:rsidRPr="00DF151A" w:rsidRDefault="00E42AD4" w:rsidP="00FA6A07">
            <w:pPr>
              <w:tabs>
                <w:tab w:val="right" w:leader="underscore" w:pos="9639"/>
              </w:tabs>
            </w:pPr>
            <w:r w:rsidRPr="00DF151A">
              <w:t xml:space="preserve">Тесты, </w:t>
            </w:r>
          </w:p>
          <w:p w:rsidR="00E42AD4" w:rsidRPr="00DF151A" w:rsidRDefault="00E42AD4" w:rsidP="00FA6A07">
            <w:pPr>
              <w:tabs>
                <w:tab w:val="right" w:leader="underscore" w:pos="9639"/>
              </w:tabs>
            </w:pPr>
            <w:r w:rsidRPr="00DF151A">
              <w:t>кол-во заданий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11" w:type="dxa"/>
              <w:bottom w:w="0" w:type="dxa"/>
              <w:right w:w="56" w:type="dxa"/>
            </w:tcMar>
          </w:tcPr>
          <w:p w:rsidR="00E42AD4" w:rsidRDefault="00E42AD4" w:rsidP="00FA6A07">
            <w:pPr>
              <w:tabs>
                <w:tab w:val="right" w:leader="underscore" w:pos="9639"/>
              </w:tabs>
              <w:jc w:val="center"/>
            </w:pPr>
            <w:r w:rsidRPr="00DF151A">
              <w:t>Другие оценочные</w:t>
            </w:r>
          </w:p>
          <w:p w:rsidR="00E42AD4" w:rsidRPr="00DF151A" w:rsidRDefault="00E42AD4" w:rsidP="00FA6A07">
            <w:pPr>
              <w:tabs>
                <w:tab w:val="right" w:leader="underscore" w:pos="9639"/>
              </w:tabs>
              <w:jc w:val="center"/>
            </w:pPr>
            <w:r w:rsidRPr="00DF151A">
              <w:t>средства</w:t>
            </w:r>
          </w:p>
        </w:tc>
      </w:tr>
      <w:tr w:rsidR="00E42AD4" w:rsidRPr="003D2D8A">
        <w:trPr>
          <w:trHeight w:val="790"/>
        </w:trPr>
        <w:tc>
          <w:tcPr>
            <w:tcW w:w="6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2AD4" w:rsidRPr="00DF151A" w:rsidRDefault="00E42AD4" w:rsidP="00006776">
            <w:pPr>
              <w:tabs>
                <w:tab w:val="right" w:leader="underscore" w:pos="9639"/>
              </w:tabs>
              <w:ind w:firstLine="709"/>
              <w:jc w:val="center"/>
            </w:pPr>
          </w:p>
        </w:tc>
        <w:tc>
          <w:tcPr>
            <w:tcW w:w="25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2AD4" w:rsidRPr="00DF151A" w:rsidRDefault="00E42AD4" w:rsidP="00006776">
            <w:pPr>
              <w:tabs>
                <w:tab w:val="right" w:leader="underscore" w:pos="9639"/>
              </w:tabs>
              <w:ind w:firstLine="709"/>
              <w:jc w:val="center"/>
            </w:pP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2AD4" w:rsidRPr="00DF151A" w:rsidRDefault="00E42AD4" w:rsidP="00006776">
            <w:pPr>
              <w:tabs>
                <w:tab w:val="right" w:leader="underscore" w:pos="9639"/>
              </w:tabs>
              <w:ind w:firstLine="709"/>
              <w:jc w:val="center"/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2AD4" w:rsidRPr="00DF151A" w:rsidRDefault="00E42AD4" w:rsidP="00006776">
            <w:pPr>
              <w:tabs>
                <w:tab w:val="right" w:leader="underscore" w:pos="9639"/>
              </w:tabs>
              <w:ind w:firstLine="709"/>
              <w:jc w:val="center"/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6" w:type="dxa"/>
              <w:bottom w:w="0" w:type="dxa"/>
              <w:right w:w="56" w:type="dxa"/>
            </w:tcMar>
          </w:tcPr>
          <w:p w:rsidR="00E42AD4" w:rsidRPr="00DF151A" w:rsidRDefault="00E42AD4" w:rsidP="00FA6A07">
            <w:pPr>
              <w:tabs>
                <w:tab w:val="right" w:leader="underscore" w:pos="9639"/>
              </w:tabs>
              <w:ind w:firstLine="709"/>
            </w:pPr>
            <w:r w:rsidRPr="00DF151A">
              <w:t>вид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6" w:type="dxa"/>
              <w:bottom w:w="0" w:type="dxa"/>
              <w:right w:w="56" w:type="dxa"/>
            </w:tcMar>
          </w:tcPr>
          <w:p w:rsidR="00E42AD4" w:rsidRPr="00DF151A" w:rsidRDefault="00E42AD4" w:rsidP="00FA6A07">
            <w:pPr>
              <w:tabs>
                <w:tab w:val="right" w:leader="underscore" w:pos="9639"/>
              </w:tabs>
            </w:pPr>
            <w:r w:rsidRPr="00DF151A">
              <w:t>кол-во заданий</w:t>
            </w:r>
          </w:p>
        </w:tc>
      </w:tr>
      <w:tr w:rsidR="00E42AD4" w:rsidRPr="00DF151A">
        <w:trPr>
          <w:trHeight w:val="1183"/>
        </w:trPr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2AD4" w:rsidRPr="00DF151A" w:rsidRDefault="00E42AD4" w:rsidP="00006776">
            <w:pPr>
              <w:tabs>
                <w:tab w:val="right" w:leader="underscore" w:pos="9639"/>
              </w:tabs>
              <w:ind w:firstLine="709"/>
              <w:jc w:val="center"/>
            </w:pPr>
            <w:r>
              <w:t>1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6" w:type="dxa"/>
              <w:bottom w:w="0" w:type="dxa"/>
              <w:right w:w="56" w:type="dxa"/>
            </w:tcMar>
            <w:vAlign w:val="center"/>
          </w:tcPr>
          <w:p w:rsidR="00E42AD4" w:rsidRPr="00094571" w:rsidRDefault="00E42AD4" w:rsidP="00006776">
            <w:pPr>
              <w:tabs>
                <w:tab w:val="right" w:leader="underscore" w:pos="9639"/>
              </w:tabs>
              <w:ind w:firstLine="709"/>
              <w:jc w:val="center"/>
            </w:pPr>
            <w:r w:rsidRPr="00094571">
              <w:t>Раздел 1. Питательность различных видов кормов для собак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11" w:type="dxa"/>
              <w:bottom w:w="0" w:type="dxa"/>
              <w:right w:w="56" w:type="dxa"/>
            </w:tcMar>
            <w:vAlign w:val="center"/>
          </w:tcPr>
          <w:p w:rsidR="00E42AD4" w:rsidRDefault="00E42AD4" w:rsidP="00006776">
            <w:pPr>
              <w:tabs>
                <w:tab w:val="right" w:leader="underscore" w:pos="9639"/>
              </w:tabs>
              <w:ind w:firstLine="709"/>
              <w:jc w:val="center"/>
            </w:pPr>
            <w:r w:rsidRPr="00DF151A">
              <w:t xml:space="preserve">ПК – </w:t>
            </w:r>
            <w:r>
              <w:t>1.2</w:t>
            </w:r>
          </w:p>
          <w:p w:rsidR="00E42AD4" w:rsidRPr="00DF151A" w:rsidRDefault="00E42AD4" w:rsidP="00006776">
            <w:pPr>
              <w:tabs>
                <w:tab w:val="right" w:leader="underscore" w:pos="9639"/>
              </w:tabs>
              <w:ind w:firstLine="709"/>
              <w:jc w:val="center"/>
            </w:pPr>
            <w:r w:rsidRPr="000610FC">
              <w:t>У</w:t>
            </w:r>
            <w:r>
              <w:rPr>
                <w:vertAlign w:val="subscript"/>
              </w:rPr>
              <w:t>2</w:t>
            </w:r>
            <w:r>
              <w:t>;</w:t>
            </w:r>
            <w:r>
              <w:rPr>
                <w:vertAlign w:val="subscript"/>
              </w:rPr>
              <w:t xml:space="preserve"> </w:t>
            </w:r>
            <w:r w:rsidRPr="000610FC">
              <w:t>З</w:t>
            </w:r>
            <w:r w:rsidRPr="000610FC">
              <w:rPr>
                <w:vertAlign w:val="subscript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15" w:type="dxa"/>
              <w:bottom w:w="0" w:type="dxa"/>
              <w:right w:w="15" w:type="dxa"/>
            </w:tcMar>
            <w:vAlign w:val="center"/>
          </w:tcPr>
          <w:p w:rsidR="00E42AD4" w:rsidRPr="00DF151A" w:rsidRDefault="00E42AD4" w:rsidP="00FA6A07">
            <w:pPr>
              <w:tabs>
                <w:tab w:val="right" w:leader="underscore" w:pos="9639"/>
              </w:tabs>
              <w:jc w:val="center"/>
            </w:pPr>
            <w:r>
              <w:t>25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11" w:type="dxa"/>
              <w:bottom w:w="0" w:type="dxa"/>
              <w:right w:w="56" w:type="dxa"/>
            </w:tcMar>
            <w:vAlign w:val="center"/>
          </w:tcPr>
          <w:p w:rsidR="00E42AD4" w:rsidRDefault="00E42AD4" w:rsidP="00FA6A07">
            <w:pPr>
              <w:jc w:val="center"/>
              <w:rPr>
                <w:bCs/>
              </w:rPr>
            </w:pPr>
            <w:r>
              <w:rPr>
                <w:bCs/>
              </w:rPr>
              <w:t>Опрос</w:t>
            </w:r>
          </w:p>
          <w:p w:rsidR="00E42AD4" w:rsidRDefault="00E42AD4" w:rsidP="00FA6A07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Доклад (ДЗ)</w:t>
            </w:r>
          </w:p>
          <w:p w:rsidR="00E42AD4" w:rsidRDefault="00E42AD4" w:rsidP="00FA6A07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Презентация (ДЗ)</w:t>
            </w:r>
          </w:p>
          <w:p w:rsidR="00E42AD4" w:rsidRPr="004D47EB" w:rsidRDefault="00E42AD4" w:rsidP="00FA6A07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Тестирование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11" w:type="dxa"/>
              <w:bottom w:w="0" w:type="dxa"/>
              <w:right w:w="56" w:type="dxa"/>
            </w:tcMar>
            <w:vAlign w:val="center"/>
          </w:tcPr>
          <w:p w:rsidR="00E42AD4" w:rsidRDefault="00E42AD4" w:rsidP="00FA6A07">
            <w:pPr>
              <w:tabs>
                <w:tab w:val="right" w:leader="underscore" w:pos="9639"/>
              </w:tabs>
              <w:ind w:firstLine="709"/>
            </w:pPr>
            <w:r>
              <w:t>43</w:t>
            </w:r>
          </w:p>
          <w:p w:rsidR="00E42AD4" w:rsidRDefault="00E42AD4" w:rsidP="00FA6A07">
            <w:pPr>
              <w:tabs>
                <w:tab w:val="right" w:leader="underscore" w:pos="9639"/>
              </w:tabs>
              <w:ind w:firstLine="709"/>
            </w:pPr>
            <w:r>
              <w:t>15</w:t>
            </w:r>
          </w:p>
          <w:p w:rsidR="00E42AD4" w:rsidRDefault="00E42AD4" w:rsidP="00FA6A07">
            <w:pPr>
              <w:tabs>
                <w:tab w:val="right" w:leader="underscore" w:pos="9639"/>
              </w:tabs>
              <w:ind w:firstLine="709"/>
            </w:pPr>
            <w:r>
              <w:t>10</w:t>
            </w:r>
          </w:p>
          <w:p w:rsidR="00E42AD4" w:rsidRPr="00DF151A" w:rsidRDefault="00E42AD4" w:rsidP="00FA6A07">
            <w:pPr>
              <w:tabs>
                <w:tab w:val="right" w:leader="underscore" w:pos="9639"/>
              </w:tabs>
              <w:ind w:firstLine="709"/>
            </w:pPr>
            <w:r>
              <w:t>25</w:t>
            </w:r>
          </w:p>
        </w:tc>
      </w:tr>
      <w:tr w:rsidR="00E42AD4" w:rsidRPr="00DF151A">
        <w:trPr>
          <w:trHeight w:val="765"/>
        </w:trPr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2AD4" w:rsidRPr="00DF151A" w:rsidRDefault="00E42AD4" w:rsidP="00006776">
            <w:pPr>
              <w:tabs>
                <w:tab w:val="right" w:leader="underscore" w:pos="9639"/>
              </w:tabs>
              <w:ind w:firstLine="709"/>
              <w:jc w:val="center"/>
            </w:pPr>
            <w:r>
              <w:t>2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6" w:type="dxa"/>
              <w:bottom w:w="0" w:type="dxa"/>
              <w:right w:w="56" w:type="dxa"/>
            </w:tcMar>
          </w:tcPr>
          <w:p w:rsidR="00E42AD4" w:rsidRPr="00094571" w:rsidRDefault="00E42AD4" w:rsidP="00006776">
            <w:pPr>
              <w:ind w:firstLine="709"/>
              <w:jc w:val="center"/>
            </w:pPr>
            <w:r w:rsidRPr="00094571">
              <w:t xml:space="preserve">Раздел 2. </w:t>
            </w:r>
          </w:p>
          <w:p w:rsidR="00E42AD4" w:rsidRPr="00094571" w:rsidRDefault="00E42AD4" w:rsidP="00006776">
            <w:pPr>
              <w:ind w:firstLine="709"/>
              <w:jc w:val="center"/>
            </w:pPr>
            <w:r w:rsidRPr="00094571">
              <w:t>Состав и виды кормов. Правила режима кормления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11" w:type="dxa"/>
              <w:bottom w:w="0" w:type="dxa"/>
              <w:right w:w="56" w:type="dxa"/>
            </w:tcMar>
            <w:vAlign w:val="center"/>
          </w:tcPr>
          <w:p w:rsidR="00E42AD4" w:rsidRDefault="00E42AD4" w:rsidP="00006776">
            <w:pPr>
              <w:tabs>
                <w:tab w:val="right" w:leader="underscore" w:pos="9639"/>
              </w:tabs>
              <w:ind w:firstLine="709"/>
              <w:jc w:val="center"/>
            </w:pPr>
            <w:r w:rsidRPr="00DF151A">
              <w:t>ПК –</w:t>
            </w:r>
            <w:r>
              <w:t xml:space="preserve"> 1.2;</w:t>
            </w:r>
            <w:r w:rsidRPr="00DF151A">
              <w:t xml:space="preserve"> </w:t>
            </w:r>
          </w:p>
          <w:p w:rsidR="00E42AD4" w:rsidRPr="0049193E" w:rsidRDefault="00E42AD4" w:rsidP="00006776">
            <w:pPr>
              <w:tabs>
                <w:tab w:val="right" w:leader="underscore" w:pos="9639"/>
              </w:tabs>
              <w:ind w:firstLine="709"/>
              <w:jc w:val="center"/>
              <w:rPr>
                <w:color w:val="FF0000"/>
              </w:rPr>
            </w:pPr>
            <w:r w:rsidRPr="000610FC">
              <w:t>У</w:t>
            </w:r>
            <w:r w:rsidRPr="000610FC">
              <w:rPr>
                <w:vertAlign w:val="subscript"/>
              </w:rPr>
              <w:t>1</w:t>
            </w:r>
            <w:r w:rsidRPr="000610FC">
              <w:t>; У</w:t>
            </w:r>
            <w:r>
              <w:rPr>
                <w:vertAlign w:val="subscript"/>
              </w:rPr>
              <w:t>2</w:t>
            </w:r>
            <w:r>
              <w:t>;</w:t>
            </w:r>
            <w:r>
              <w:rPr>
                <w:vertAlign w:val="subscript"/>
              </w:rPr>
              <w:t xml:space="preserve">  </w:t>
            </w:r>
            <w:r w:rsidRPr="000610FC">
              <w:t>У</w:t>
            </w:r>
            <w:r>
              <w:rPr>
                <w:vertAlign w:val="subscript"/>
              </w:rPr>
              <w:t>3</w:t>
            </w:r>
            <w:r>
              <w:t>;</w:t>
            </w:r>
            <w:r>
              <w:rPr>
                <w:vertAlign w:val="subscript"/>
              </w:rPr>
              <w:t xml:space="preserve"> </w:t>
            </w:r>
            <w:r w:rsidRPr="000610FC">
              <w:t>З</w:t>
            </w:r>
            <w:r>
              <w:rPr>
                <w:vertAlign w:val="subscript"/>
              </w:rPr>
              <w:t>1</w:t>
            </w:r>
            <w:r w:rsidRPr="000610FC">
              <w:t>; З</w:t>
            </w:r>
            <w:r>
              <w:rPr>
                <w:vertAlign w:val="subscript"/>
              </w:rPr>
              <w:t>2</w:t>
            </w:r>
            <w: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15" w:type="dxa"/>
              <w:bottom w:w="0" w:type="dxa"/>
              <w:right w:w="15" w:type="dxa"/>
            </w:tcMar>
            <w:vAlign w:val="center"/>
          </w:tcPr>
          <w:p w:rsidR="00E42AD4" w:rsidRPr="00DF151A" w:rsidRDefault="00E42AD4" w:rsidP="00FA6A07">
            <w:pPr>
              <w:tabs>
                <w:tab w:val="right" w:leader="underscore" w:pos="9639"/>
              </w:tabs>
              <w:jc w:val="center"/>
            </w:pPr>
            <w:r>
              <w:t>50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11" w:type="dxa"/>
              <w:bottom w:w="0" w:type="dxa"/>
              <w:right w:w="56" w:type="dxa"/>
            </w:tcMar>
          </w:tcPr>
          <w:p w:rsidR="00E42AD4" w:rsidRDefault="00E42AD4" w:rsidP="00FA6A07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Опрос Домашние задание</w:t>
            </w:r>
          </w:p>
          <w:p w:rsidR="00E42AD4" w:rsidRDefault="00E42AD4" w:rsidP="00FA6A07">
            <w:pPr>
              <w:jc w:val="center"/>
              <w:rPr>
                <w:bCs/>
              </w:rPr>
            </w:pPr>
            <w:r>
              <w:rPr>
                <w:bCs/>
              </w:rPr>
              <w:t>Доклад</w:t>
            </w:r>
          </w:p>
          <w:p w:rsidR="00E42AD4" w:rsidRPr="00315847" w:rsidRDefault="00E42AD4" w:rsidP="00FA6A07">
            <w:pPr>
              <w:jc w:val="center"/>
              <w:rPr>
                <w:bCs/>
              </w:rPr>
            </w:pPr>
            <w:r>
              <w:rPr>
                <w:bCs/>
              </w:rPr>
              <w:t>Тестирование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11" w:type="dxa"/>
              <w:bottom w:w="0" w:type="dxa"/>
              <w:right w:w="56" w:type="dxa"/>
            </w:tcMar>
          </w:tcPr>
          <w:p w:rsidR="00E42AD4" w:rsidRDefault="00E42AD4" w:rsidP="00FA6A07">
            <w:pPr>
              <w:tabs>
                <w:tab w:val="right" w:leader="underscore" w:pos="9639"/>
              </w:tabs>
              <w:ind w:firstLine="709"/>
            </w:pPr>
            <w:r>
              <w:t>57</w:t>
            </w:r>
          </w:p>
          <w:p w:rsidR="00E42AD4" w:rsidRDefault="00E42AD4" w:rsidP="00FA6A07">
            <w:pPr>
              <w:tabs>
                <w:tab w:val="right" w:leader="underscore" w:pos="9639"/>
              </w:tabs>
              <w:ind w:firstLine="709"/>
            </w:pPr>
          </w:p>
          <w:p w:rsidR="00E42AD4" w:rsidRDefault="00E42AD4" w:rsidP="00FA6A07">
            <w:pPr>
              <w:tabs>
                <w:tab w:val="right" w:leader="underscore" w:pos="9639"/>
              </w:tabs>
              <w:ind w:firstLine="709"/>
            </w:pPr>
            <w:r>
              <w:t>12</w:t>
            </w:r>
          </w:p>
          <w:p w:rsidR="00E42AD4" w:rsidRDefault="00E42AD4" w:rsidP="00FA6A07">
            <w:pPr>
              <w:tabs>
                <w:tab w:val="right" w:leader="underscore" w:pos="9639"/>
              </w:tabs>
              <w:ind w:firstLine="709"/>
            </w:pPr>
            <w:r>
              <w:t>1</w:t>
            </w:r>
          </w:p>
          <w:p w:rsidR="00E42AD4" w:rsidRPr="00315847" w:rsidRDefault="00E42AD4" w:rsidP="00FA6A07">
            <w:pPr>
              <w:tabs>
                <w:tab w:val="right" w:leader="underscore" w:pos="9639"/>
              </w:tabs>
              <w:ind w:firstLine="709"/>
            </w:pPr>
            <w:r>
              <w:t>50</w:t>
            </w:r>
          </w:p>
        </w:tc>
      </w:tr>
      <w:tr w:rsidR="00E42AD4" w:rsidRPr="00DF151A">
        <w:trPr>
          <w:trHeight w:val="978"/>
        </w:trPr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2AD4" w:rsidRPr="00DF151A" w:rsidRDefault="00E42AD4" w:rsidP="00006776">
            <w:pPr>
              <w:tabs>
                <w:tab w:val="right" w:leader="underscore" w:pos="9639"/>
              </w:tabs>
              <w:ind w:firstLine="709"/>
              <w:jc w:val="center"/>
            </w:pPr>
            <w:r>
              <w:t>3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6" w:type="dxa"/>
              <w:bottom w:w="0" w:type="dxa"/>
              <w:right w:w="56" w:type="dxa"/>
            </w:tcMar>
          </w:tcPr>
          <w:p w:rsidR="00E42AD4" w:rsidRPr="00094571" w:rsidRDefault="00E42AD4" w:rsidP="00006776">
            <w:pPr>
              <w:tabs>
                <w:tab w:val="right" w:leader="underscore" w:pos="9639"/>
              </w:tabs>
              <w:ind w:firstLine="709"/>
              <w:jc w:val="center"/>
              <w:rPr>
                <w:bCs/>
              </w:rPr>
            </w:pPr>
            <w:r w:rsidRPr="00094571">
              <w:t>Раздел 3. Нормированное кормление собак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11" w:type="dxa"/>
              <w:bottom w:w="0" w:type="dxa"/>
              <w:right w:w="56" w:type="dxa"/>
            </w:tcMar>
            <w:vAlign w:val="center"/>
          </w:tcPr>
          <w:p w:rsidR="00E42AD4" w:rsidRDefault="00E42AD4" w:rsidP="00006776">
            <w:pPr>
              <w:tabs>
                <w:tab w:val="right" w:leader="underscore" w:pos="9639"/>
              </w:tabs>
              <w:ind w:firstLine="709"/>
              <w:jc w:val="center"/>
            </w:pPr>
            <w:r w:rsidRPr="00DF151A">
              <w:t xml:space="preserve">ПК – </w:t>
            </w:r>
            <w:r>
              <w:t xml:space="preserve">1.2; </w:t>
            </w:r>
          </w:p>
          <w:p w:rsidR="00E42AD4" w:rsidRPr="0049193E" w:rsidRDefault="00E42AD4" w:rsidP="00006776">
            <w:pPr>
              <w:tabs>
                <w:tab w:val="right" w:leader="underscore" w:pos="9639"/>
              </w:tabs>
              <w:ind w:firstLine="709"/>
              <w:jc w:val="center"/>
              <w:rPr>
                <w:color w:val="FF0000"/>
              </w:rPr>
            </w:pPr>
            <w:r w:rsidRPr="000610FC">
              <w:t>У</w:t>
            </w:r>
            <w:r>
              <w:rPr>
                <w:vertAlign w:val="subscript"/>
              </w:rPr>
              <w:t>1 ;</w:t>
            </w:r>
            <w:r w:rsidRPr="000610FC">
              <w:t xml:space="preserve"> У</w:t>
            </w:r>
            <w:r>
              <w:rPr>
                <w:vertAlign w:val="subscript"/>
              </w:rPr>
              <w:t xml:space="preserve">2 ; </w:t>
            </w:r>
            <w:r w:rsidRPr="000610FC">
              <w:t>У</w:t>
            </w:r>
            <w:r>
              <w:rPr>
                <w:vertAlign w:val="subscript"/>
              </w:rPr>
              <w:t xml:space="preserve">3 ; </w:t>
            </w:r>
            <w:r w:rsidRPr="000610FC">
              <w:t>З</w:t>
            </w:r>
            <w:r>
              <w:rPr>
                <w:vertAlign w:val="subscript"/>
              </w:rPr>
              <w:t>1</w:t>
            </w:r>
            <w:r w:rsidRPr="000610FC">
              <w:t>; З</w:t>
            </w:r>
            <w:r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15" w:type="dxa"/>
              <w:bottom w:w="0" w:type="dxa"/>
              <w:right w:w="15" w:type="dxa"/>
            </w:tcMar>
            <w:vAlign w:val="center"/>
          </w:tcPr>
          <w:p w:rsidR="00E42AD4" w:rsidRPr="00DF151A" w:rsidRDefault="00E42AD4" w:rsidP="00FA6A07">
            <w:pPr>
              <w:tabs>
                <w:tab w:val="right" w:leader="underscore" w:pos="9639"/>
              </w:tabs>
              <w:jc w:val="center"/>
            </w:pPr>
            <w:r>
              <w:t>72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11" w:type="dxa"/>
              <w:bottom w:w="0" w:type="dxa"/>
              <w:right w:w="56" w:type="dxa"/>
            </w:tcMar>
          </w:tcPr>
          <w:p w:rsidR="00E42AD4" w:rsidRDefault="00E42AD4" w:rsidP="00FA6A07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Опрос</w:t>
            </w:r>
          </w:p>
          <w:p w:rsidR="00E42AD4" w:rsidRDefault="00E42AD4" w:rsidP="00FA6A07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Реферат</w:t>
            </w:r>
          </w:p>
          <w:p w:rsidR="00E42AD4" w:rsidRDefault="00E42AD4" w:rsidP="00FA6A07">
            <w:pPr>
              <w:jc w:val="center"/>
              <w:rPr>
                <w:bCs/>
              </w:rPr>
            </w:pPr>
            <w:r w:rsidRPr="00F20282">
              <w:rPr>
                <w:bCs/>
              </w:rPr>
              <w:t>Доклад</w:t>
            </w:r>
          </w:p>
          <w:p w:rsidR="00E42AD4" w:rsidRPr="00F20282" w:rsidRDefault="00E42AD4" w:rsidP="00FA6A07">
            <w:pPr>
              <w:jc w:val="center"/>
              <w:rPr>
                <w:bCs/>
              </w:rPr>
            </w:pPr>
            <w:r>
              <w:rPr>
                <w:bCs/>
              </w:rPr>
              <w:t>Тестирование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11" w:type="dxa"/>
              <w:bottom w:w="0" w:type="dxa"/>
              <w:right w:w="56" w:type="dxa"/>
            </w:tcMar>
          </w:tcPr>
          <w:p w:rsidR="00E42AD4" w:rsidRDefault="00E42AD4" w:rsidP="00FA6A07">
            <w:pPr>
              <w:tabs>
                <w:tab w:val="right" w:leader="underscore" w:pos="9639"/>
              </w:tabs>
              <w:ind w:firstLine="709"/>
            </w:pPr>
            <w:r>
              <w:t>90</w:t>
            </w:r>
          </w:p>
          <w:p w:rsidR="00E42AD4" w:rsidRDefault="00E42AD4" w:rsidP="00FA6A07">
            <w:pPr>
              <w:tabs>
                <w:tab w:val="right" w:leader="underscore" w:pos="9639"/>
              </w:tabs>
              <w:ind w:firstLine="709"/>
            </w:pPr>
            <w:r>
              <w:t>26</w:t>
            </w:r>
          </w:p>
          <w:p w:rsidR="00E42AD4" w:rsidRDefault="00E42AD4" w:rsidP="00FA6A07">
            <w:pPr>
              <w:tabs>
                <w:tab w:val="right" w:leader="underscore" w:pos="9639"/>
              </w:tabs>
              <w:ind w:firstLine="709"/>
            </w:pPr>
            <w:r>
              <w:t>14</w:t>
            </w:r>
          </w:p>
          <w:p w:rsidR="00E42AD4" w:rsidRPr="00DF151A" w:rsidRDefault="00E42AD4" w:rsidP="00FA6A07">
            <w:pPr>
              <w:tabs>
                <w:tab w:val="right" w:leader="underscore" w:pos="9639"/>
              </w:tabs>
              <w:ind w:firstLine="709"/>
              <w:rPr>
                <w:color w:val="FF0000"/>
              </w:rPr>
            </w:pPr>
            <w:r>
              <w:t>72</w:t>
            </w:r>
          </w:p>
        </w:tc>
      </w:tr>
      <w:tr w:rsidR="00E42AD4" w:rsidRPr="00DF151A">
        <w:trPr>
          <w:trHeight w:val="978"/>
        </w:trPr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2AD4" w:rsidRPr="00DF151A" w:rsidRDefault="00E42AD4" w:rsidP="00006776">
            <w:pPr>
              <w:tabs>
                <w:tab w:val="right" w:leader="underscore" w:pos="9639"/>
              </w:tabs>
              <w:ind w:firstLine="709"/>
              <w:jc w:val="center"/>
            </w:pPr>
            <w:r>
              <w:t>4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6" w:type="dxa"/>
              <w:bottom w:w="0" w:type="dxa"/>
              <w:right w:w="56" w:type="dxa"/>
            </w:tcMar>
          </w:tcPr>
          <w:p w:rsidR="00E42AD4" w:rsidRPr="00094571" w:rsidRDefault="00E42AD4" w:rsidP="00006776">
            <w:pPr>
              <w:tabs>
                <w:tab w:val="right" w:leader="underscore" w:pos="9639"/>
              </w:tabs>
              <w:ind w:firstLine="709"/>
              <w:jc w:val="center"/>
            </w:pPr>
            <w:r w:rsidRPr="00094571">
              <w:t>Раздел 4.  Современные технологии кормления собак. Стандарты качества кормов и кормовых средств для собак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11" w:type="dxa"/>
              <w:bottom w:w="0" w:type="dxa"/>
              <w:right w:w="56" w:type="dxa"/>
            </w:tcMar>
            <w:vAlign w:val="center"/>
          </w:tcPr>
          <w:p w:rsidR="00E42AD4" w:rsidRDefault="00E42AD4" w:rsidP="00006776">
            <w:pPr>
              <w:tabs>
                <w:tab w:val="right" w:leader="underscore" w:pos="9639"/>
              </w:tabs>
              <w:ind w:firstLine="709"/>
              <w:jc w:val="center"/>
            </w:pPr>
            <w:r w:rsidRPr="00DF151A">
              <w:t xml:space="preserve">ПК – </w:t>
            </w:r>
            <w:r>
              <w:t xml:space="preserve">1.2; </w:t>
            </w:r>
          </w:p>
          <w:p w:rsidR="00E42AD4" w:rsidRPr="00ED6270" w:rsidRDefault="00E42AD4" w:rsidP="00006776">
            <w:pPr>
              <w:tabs>
                <w:tab w:val="right" w:leader="underscore" w:pos="9639"/>
              </w:tabs>
              <w:ind w:firstLine="709"/>
              <w:jc w:val="center"/>
            </w:pPr>
            <w:r w:rsidRPr="000610FC">
              <w:t>У</w:t>
            </w:r>
            <w:r>
              <w:rPr>
                <w:vertAlign w:val="subscript"/>
              </w:rPr>
              <w:t>1 ;</w:t>
            </w:r>
            <w:r w:rsidRPr="000610FC">
              <w:t xml:space="preserve"> У</w:t>
            </w:r>
            <w:r>
              <w:rPr>
                <w:vertAlign w:val="subscript"/>
              </w:rPr>
              <w:t xml:space="preserve">2 </w:t>
            </w:r>
            <w:r>
              <w:t>;</w:t>
            </w:r>
            <w:r w:rsidRPr="000610FC">
              <w:t>У</w:t>
            </w:r>
            <w:r>
              <w:rPr>
                <w:vertAlign w:val="subscript"/>
              </w:rPr>
              <w:t xml:space="preserve">3; </w:t>
            </w:r>
            <w:r w:rsidRPr="000610FC">
              <w:t>З</w:t>
            </w:r>
            <w:r>
              <w:rPr>
                <w:vertAlign w:val="subscript"/>
              </w:rPr>
              <w:t>1</w:t>
            </w:r>
            <w:r w:rsidRPr="000610FC">
              <w:t>; З</w:t>
            </w:r>
            <w:r>
              <w:rPr>
                <w:vertAlign w:val="subscript"/>
              </w:rPr>
              <w:t>2</w:t>
            </w:r>
          </w:p>
          <w:p w:rsidR="00E42AD4" w:rsidRPr="0015415A" w:rsidRDefault="00E42AD4" w:rsidP="00006776">
            <w:pPr>
              <w:tabs>
                <w:tab w:val="right" w:leader="underscore" w:pos="9639"/>
              </w:tabs>
              <w:ind w:firstLine="709"/>
              <w:jc w:val="center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15" w:type="dxa"/>
              <w:bottom w:w="0" w:type="dxa"/>
              <w:right w:w="15" w:type="dxa"/>
            </w:tcMar>
            <w:vAlign w:val="center"/>
          </w:tcPr>
          <w:p w:rsidR="00E42AD4" w:rsidRDefault="00E42AD4" w:rsidP="00FA6A07">
            <w:pPr>
              <w:tabs>
                <w:tab w:val="right" w:leader="underscore" w:pos="9639"/>
              </w:tabs>
              <w:jc w:val="center"/>
            </w:pPr>
            <w:r>
              <w:t>40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11" w:type="dxa"/>
              <w:bottom w:w="0" w:type="dxa"/>
              <w:right w:w="56" w:type="dxa"/>
            </w:tcMar>
          </w:tcPr>
          <w:p w:rsidR="00E42AD4" w:rsidRDefault="00E42AD4" w:rsidP="00FA6A07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Опрос</w:t>
            </w:r>
          </w:p>
          <w:p w:rsidR="00E42AD4" w:rsidRDefault="00E42AD4" w:rsidP="00FA6A07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Реферат</w:t>
            </w:r>
          </w:p>
          <w:p w:rsidR="00E42AD4" w:rsidRDefault="00E42AD4" w:rsidP="00FA6A07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Тестирование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11" w:type="dxa"/>
              <w:bottom w:w="0" w:type="dxa"/>
              <w:right w:w="56" w:type="dxa"/>
            </w:tcMar>
          </w:tcPr>
          <w:p w:rsidR="00E42AD4" w:rsidRDefault="00E42AD4" w:rsidP="00FA6A07">
            <w:pPr>
              <w:tabs>
                <w:tab w:val="right" w:leader="underscore" w:pos="9639"/>
              </w:tabs>
              <w:ind w:firstLine="709"/>
            </w:pPr>
            <w:r>
              <w:t>26</w:t>
            </w:r>
          </w:p>
          <w:p w:rsidR="00E42AD4" w:rsidRDefault="00E42AD4" w:rsidP="00FA6A07">
            <w:pPr>
              <w:tabs>
                <w:tab w:val="right" w:leader="underscore" w:pos="9639"/>
              </w:tabs>
              <w:ind w:firstLine="709"/>
            </w:pPr>
            <w:r>
              <w:t>1</w:t>
            </w:r>
          </w:p>
          <w:p w:rsidR="00E42AD4" w:rsidRDefault="00E42AD4" w:rsidP="00FA6A07">
            <w:pPr>
              <w:tabs>
                <w:tab w:val="right" w:leader="underscore" w:pos="9639"/>
              </w:tabs>
              <w:ind w:firstLine="709"/>
            </w:pPr>
            <w:r>
              <w:t>40</w:t>
            </w:r>
          </w:p>
        </w:tc>
      </w:tr>
      <w:tr w:rsidR="00E42AD4" w:rsidRPr="00DF151A">
        <w:trPr>
          <w:trHeight w:val="383"/>
        </w:trPr>
        <w:tc>
          <w:tcPr>
            <w:tcW w:w="5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2AD4" w:rsidRPr="00DF151A" w:rsidRDefault="00E42AD4" w:rsidP="00006776">
            <w:pPr>
              <w:tabs>
                <w:tab w:val="right" w:leader="underscore" w:pos="9639"/>
              </w:tabs>
              <w:ind w:firstLine="709"/>
              <w:jc w:val="center"/>
            </w:pPr>
            <w:r w:rsidRPr="00DF151A">
              <w:t>Всего: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2AD4" w:rsidRPr="00837E23" w:rsidRDefault="00E42AD4" w:rsidP="00FA6A07">
            <w:pPr>
              <w:tabs>
                <w:tab w:val="right" w:leader="underscore" w:pos="9639"/>
              </w:tabs>
              <w:jc w:val="center"/>
              <w:rPr>
                <w:b/>
              </w:rPr>
            </w:pPr>
            <w:r>
              <w:rPr>
                <w:b/>
              </w:rPr>
              <w:t>190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15" w:type="dxa"/>
              <w:bottom w:w="0" w:type="dxa"/>
              <w:right w:w="15" w:type="dxa"/>
            </w:tcMar>
          </w:tcPr>
          <w:p w:rsidR="00E42AD4" w:rsidRPr="00837E23" w:rsidRDefault="00E42AD4" w:rsidP="00006776">
            <w:pPr>
              <w:tabs>
                <w:tab w:val="right" w:leader="underscore" w:pos="9639"/>
              </w:tabs>
              <w:ind w:firstLine="709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6" w:type="dxa"/>
              <w:bottom w:w="0" w:type="dxa"/>
              <w:right w:w="56" w:type="dxa"/>
            </w:tcMar>
          </w:tcPr>
          <w:p w:rsidR="00E42AD4" w:rsidRPr="00837E23" w:rsidRDefault="00E42AD4" w:rsidP="00FA6A07">
            <w:pPr>
              <w:tabs>
                <w:tab w:val="right" w:leader="underscore" w:pos="9639"/>
              </w:tabs>
              <w:jc w:val="center"/>
              <w:rPr>
                <w:b/>
              </w:rPr>
            </w:pPr>
            <w:r>
              <w:rPr>
                <w:b/>
              </w:rPr>
              <w:t>482</w:t>
            </w:r>
          </w:p>
        </w:tc>
      </w:tr>
    </w:tbl>
    <w:p w:rsidR="00E42AD4" w:rsidRDefault="00E42AD4" w:rsidP="00006776">
      <w:pPr>
        <w:ind w:firstLine="709"/>
        <w:jc w:val="both"/>
        <w:rPr>
          <w:sz w:val="28"/>
          <w:szCs w:val="28"/>
        </w:rPr>
      </w:pPr>
    </w:p>
    <w:p w:rsidR="00E42AD4" w:rsidRDefault="00E42AD4" w:rsidP="00006776">
      <w:pPr>
        <w:ind w:firstLine="709"/>
        <w:jc w:val="both"/>
        <w:rPr>
          <w:sz w:val="28"/>
          <w:szCs w:val="28"/>
        </w:rPr>
      </w:pPr>
    </w:p>
    <w:p w:rsidR="00E42AD4" w:rsidRDefault="00E42AD4" w:rsidP="00006776">
      <w:pPr>
        <w:ind w:firstLine="709"/>
        <w:jc w:val="both"/>
        <w:rPr>
          <w:sz w:val="28"/>
          <w:szCs w:val="28"/>
        </w:rPr>
      </w:pPr>
    </w:p>
    <w:p w:rsidR="00E42AD4" w:rsidRDefault="00E42AD4" w:rsidP="00006776">
      <w:pPr>
        <w:ind w:firstLine="709"/>
      </w:pPr>
    </w:p>
    <w:p w:rsidR="00E42AD4" w:rsidRDefault="00E42AD4" w:rsidP="00006776">
      <w:pPr>
        <w:ind w:firstLine="709"/>
      </w:pPr>
    </w:p>
    <w:p w:rsidR="00E42AD4" w:rsidRDefault="00E42AD4" w:rsidP="00006776">
      <w:pPr>
        <w:ind w:firstLine="709"/>
      </w:pPr>
    </w:p>
    <w:p w:rsidR="00E42AD4" w:rsidRDefault="00E42AD4" w:rsidP="00006776">
      <w:pPr>
        <w:ind w:firstLine="709"/>
      </w:pPr>
    </w:p>
    <w:p w:rsidR="00E42AD4" w:rsidRDefault="00E42AD4" w:rsidP="00006776">
      <w:pPr>
        <w:ind w:firstLine="709"/>
      </w:pPr>
    </w:p>
    <w:p w:rsidR="00E42AD4" w:rsidRDefault="00E42AD4" w:rsidP="00006776">
      <w:pPr>
        <w:ind w:firstLine="709"/>
      </w:pPr>
    </w:p>
    <w:p w:rsidR="00E42AD4" w:rsidRDefault="00E42AD4" w:rsidP="00006776">
      <w:pPr>
        <w:ind w:firstLine="709"/>
      </w:pPr>
    </w:p>
    <w:p w:rsidR="00E42AD4" w:rsidRDefault="00E42AD4" w:rsidP="00006776">
      <w:pPr>
        <w:ind w:firstLine="709"/>
      </w:pPr>
    </w:p>
    <w:p w:rsidR="00E42AD4" w:rsidRDefault="00E42AD4" w:rsidP="00006776">
      <w:pPr>
        <w:ind w:firstLine="709"/>
      </w:pPr>
    </w:p>
    <w:p w:rsidR="00E42AD4" w:rsidRDefault="00E42AD4" w:rsidP="00006776">
      <w:pPr>
        <w:ind w:firstLine="709"/>
      </w:pPr>
    </w:p>
    <w:p w:rsidR="00E42AD4" w:rsidRDefault="00E42AD4" w:rsidP="00006776">
      <w:pPr>
        <w:ind w:firstLine="709"/>
      </w:pPr>
    </w:p>
    <w:p w:rsidR="00E42AD4" w:rsidRPr="00094571" w:rsidRDefault="00E42AD4" w:rsidP="00006776">
      <w:pPr>
        <w:tabs>
          <w:tab w:val="right" w:leader="underscore" w:pos="9639"/>
        </w:tabs>
        <w:ind w:firstLine="709"/>
        <w:jc w:val="center"/>
        <w:rPr>
          <w:b/>
        </w:rPr>
      </w:pPr>
      <w:r w:rsidRPr="00094571">
        <w:rPr>
          <w:b/>
        </w:rPr>
        <w:t xml:space="preserve">Методика проведения контроля по проверке базовых знаний </w:t>
      </w:r>
    </w:p>
    <w:p w:rsidR="00E42AD4" w:rsidRPr="00094571" w:rsidRDefault="00E42AD4" w:rsidP="00006776">
      <w:pPr>
        <w:tabs>
          <w:tab w:val="right" w:leader="underscore" w:pos="9639"/>
        </w:tabs>
        <w:ind w:firstLine="709"/>
        <w:jc w:val="center"/>
        <w:rPr>
          <w:b/>
        </w:rPr>
      </w:pPr>
      <w:r w:rsidRPr="00094571">
        <w:rPr>
          <w:b/>
        </w:rPr>
        <w:t>по дисциплине «Кормление»</w:t>
      </w:r>
    </w:p>
    <w:p w:rsidR="00E42AD4" w:rsidRPr="00094571" w:rsidRDefault="00E42AD4" w:rsidP="00006776">
      <w:pPr>
        <w:tabs>
          <w:tab w:val="right" w:leader="underscore" w:pos="9639"/>
        </w:tabs>
        <w:ind w:firstLine="709"/>
        <w:jc w:val="center"/>
        <w:rPr>
          <w:b/>
        </w:rPr>
      </w:pPr>
    </w:p>
    <w:p w:rsidR="00E42AD4" w:rsidRPr="00094571" w:rsidRDefault="00E42AD4" w:rsidP="00006776">
      <w:pPr>
        <w:ind w:firstLine="709"/>
        <w:jc w:val="center"/>
        <w:rPr>
          <w:b/>
        </w:rPr>
      </w:pPr>
      <w:r w:rsidRPr="00094571">
        <w:rPr>
          <w:b/>
        </w:rPr>
        <w:t>Раздел 1. Питательность различных видов кормов для собак</w:t>
      </w:r>
    </w:p>
    <w:p w:rsidR="00E42AD4" w:rsidRPr="00094571" w:rsidRDefault="00E42AD4" w:rsidP="00006776">
      <w:pPr>
        <w:tabs>
          <w:tab w:val="right" w:leader="underscore" w:pos="9639"/>
        </w:tabs>
        <w:ind w:firstLine="709"/>
        <w:jc w:val="both"/>
      </w:pPr>
      <w:r w:rsidRPr="00094571">
        <w:rPr>
          <w:rFonts w:cs="Calibri"/>
        </w:rPr>
        <w:t xml:space="preserve">Контролируемые компетенции (знания, умения): </w:t>
      </w:r>
      <w:r w:rsidRPr="00094571">
        <w:t>ПК – 1.2; У</w:t>
      </w:r>
      <w:r w:rsidRPr="00094571">
        <w:rPr>
          <w:vertAlign w:val="subscript"/>
        </w:rPr>
        <w:t>2</w:t>
      </w:r>
      <w:r w:rsidRPr="00094571">
        <w:t>;</w:t>
      </w:r>
      <w:r w:rsidRPr="00094571">
        <w:rPr>
          <w:vertAlign w:val="subscript"/>
        </w:rPr>
        <w:t xml:space="preserve"> </w:t>
      </w:r>
      <w:r w:rsidRPr="00094571">
        <w:t>З</w:t>
      </w:r>
      <w:r w:rsidRPr="00094571">
        <w:rPr>
          <w:vertAlign w:val="subscript"/>
        </w:rPr>
        <w:t>1</w:t>
      </w:r>
    </w:p>
    <w:p w:rsidR="00E42AD4" w:rsidRPr="00094571" w:rsidRDefault="00E42AD4" w:rsidP="00006776">
      <w:pPr>
        <w:ind w:firstLine="709"/>
        <w:jc w:val="center"/>
        <w:rPr>
          <w:b/>
        </w:rPr>
      </w:pPr>
    </w:p>
    <w:p w:rsidR="00E42AD4" w:rsidRPr="00094571" w:rsidRDefault="00E42AD4" w:rsidP="00006776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094571">
        <w:rPr>
          <w:b/>
        </w:rPr>
        <w:t>Тема 1.1 Питательная ценность кормов</w:t>
      </w:r>
    </w:p>
    <w:p w:rsidR="00E42AD4" w:rsidRPr="00094571" w:rsidRDefault="00E42AD4" w:rsidP="00006776">
      <w:pPr>
        <w:autoSpaceDE w:val="0"/>
        <w:autoSpaceDN w:val="0"/>
        <w:adjustRightInd w:val="0"/>
        <w:ind w:firstLine="709"/>
        <w:jc w:val="center"/>
        <w:rPr>
          <w:b/>
        </w:rPr>
      </w:pPr>
    </w:p>
    <w:p w:rsidR="00E42AD4" w:rsidRPr="00094571" w:rsidRDefault="00E42AD4" w:rsidP="00006776">
      <w:pPr>
        <w:pStyle w:val="Heading2"/>
        <w:ind w:right="0" w:firstLine="709"/>
        <w:rPr>
          <w:sz w:val="24"/>
          <w:szCs w:val="24"/>
          <w:u w:val="none"/>
        </w:rPr>
      </w:pPr>
      <w:r w:rsidRPr="00094571">
        <w:rPr>
          <w:sz w:val="24"/>
          <w:szCs w:val="24"/>
          <w:u w:val="none"/>
          <w:lang/>
        </w:rPr>
        <w:t>Практическ</w:t>
      </w:r>
      <w:r w:rsidRPr="00094571">
        <w:rPr>
          <w:sz w:val="24"/>
          <w:szCs w:val="24"/>
          <w:u w:val="none"/>
        </w:rPr>
        <w:t>ое</w:t>
      </w:r>
      <w:r w:rsidRPr="00094571">
        <w:rPr>
          <w:sz w:val="24"/>
          <w:szCs w:val="24"/>
          <w:u w:val="none"/>
          <w:lang/>
        </w:rPr>
        <w:t xml:space="preserve"> заняти</w:t>
      </w:r>
      <w:r w:rsidRPr="00094571">
        <w:rPr>
          <w:sz w:val="24"/>
          <w:szCs w:val="24"/>
          <w:u w:val="none"/>
        </w:rPr>
        <w:t>е №  1</w:t>
      </w:r>
    </w:p>
    <w:p w:rsidR="00E42AD4" w:rsidRPr="00094571" w:rsidRDefault="00E42AD4" w:rsidP="00006776">
      <w:pPr>
        <w:ind w:firstLine="709"/>
        <w:jc w:val="center"/>
        <w:rPr>
          <w:b/>
        </w:rPr>
      </w:pPr>
      <w:r w:rsidRPr="00094571">
        <w:rPr>
          <w:b/>
        </w:rPr>
        <w:t>Виды и значение питательных веществ для организма собаки</w:t>
      </w:r>
    </w:p>
    <w:p w:rsidR="00E42AD4" w:rsidRPr="00094571" w:rsidRDefault="00E42AD4" w:rsidP="00006776">
      <w:pPr>
        <w:pStyle w:val="BodyTextIndent"/>
        <w:spacing w:after="0"/>
        <w:ind w:left="0" w:firstLine="709"/>
        <w:jc w:val="center"/>
        <w:rPr>
          <w:lang/>
        </w:rPr>
      </w:pPr>
      <w:r w:rsidRPr="00094571">
        <w:rPr>
          <w:lang/>
        </w:rPr>
        <w:t>(время проведения занятия – 2 часа)</w:t>
      </w:r>
    </w:p>
    <w:p w:rsidR="00E42AD4" w:rsidRPr="00094571" w:rsidRDefault="00E42AD4" w:rsidP="00006776">
      <w:pPr>
        <w:ind w:firstLine="709"/>
        <w:jc w:val="both"/>
      </w:pPr>
    </w:p>
    <w:p w:rsidR="00E42AD4" w:rsidRPr="00094571" w:rsidRDefault="00E42AD4" w:rsidP="00006776">
      <w:pPr>
        <w:ind w:firstLine="709"/>
        <w:jc w:val="both"/>
      </w:pPr>
      <w:r w:rsidRPr="00094571">
        <w:t>Цель занятия: ознакомиться с ролью питательных и биологически активных веществ, поступающих в организм животных с кормом (белков, жиров, углеводов), минеральных солей и воды.</w:t>
      </w:r>
    </w:p>
    <w:p w:rsidR="00E42AD4" w:rsidRPr="00094571" w:rsidRDefault="00E42AD4" w:rsidP="00006776">
      <w:pPr>
        <w:ind w:firstLine="709"/>
        <w:jc w:val="both"/>
      </w:pPr>
      <w:r w:rsidRPr="00094571">
        <w:t>Инструкция по выполнению:</w:t>
      </w:r>
    </w:p>
    <w:p w:rsidR="00E42AD4" w:rsidRPr="00094571" w:rsidRDefault="00E42AD4" w:rsidP="00006776">
      <w:pPr>
        <w:ind w:firstLine="709"/>
        <w:jc w:val="both"/>
      </w:pPr>
      <w:r w:rsidRPr="00094571">
        <w:t xml:space="preserve">1. Используя учебник, дать определения следующих терминов: </w:t>
      </w:r>
      <w:r w:rsidRPr="00094571">
        <w:rPr>
          <w:color w:val="1C1C1C"/>
        </w:rPr>
        <w:t xml:space="preserve">аминокислоты, белки, витамины, жиры, калории, минеральные вещества, углеводы, </w:t>
      </w:r>
      <w:r w:rsidRPr="00094571">
        <w:t>ферменты, минеральные соли и вещества, микроэлементы.</w:t>
      </w:r>
    </w:p>
    <w:p w:rsidR="00E42AD4" w:rsidRPr="00094571" w:rsidRDefault="00E42AD4" w:rsidP="00006776">
      <w:pPr>
        <w:ind w:firstLine="709"/>
        <w:jc w:val="both"/>
      </w:pPr>
      <w:r w:rsidRPr="00094571">
        <w:t>2. Особенности пищеварения у собак.</w:t>
      </w:r>
    </w:p>
    <w:p w:rsidR="00E42AD4" w:rsidRPr="00094571" w:rsidRDefault="00E42AD4" w:rsidP="00006776">
      <w:pPr>
        <w:ind w:firstLine="709"/>
        <w:jc w:val="both"/>
      </w:pPr>
      <w:r w:rsidRPr="00094571">
        <w:t>3. Дать определения: нормированное, сбалансированное и рациональное кормление собак.</w:t>
      </w:r>
    </w:p>
    <w:p w:rsidR="00E42AD4" w:rsidRPr="00094571" w:rsidRDefault="00E42AD4" w:rsidP="00006776">
      <w:pPr>
        <w:ind w:firstLine="709"/>
        <w:jc w:val="both"/>
        <w:rPr>
          <w:color w:val="37321F"/>
        </w:rPr>
      </w:pPr>
      <w:r w:rsidRPr="00094571">
        <w:t>4. Значение кормления для собак.</w:t>
      </w:r>
    </w:p>
    <w:p w:rsidR="00E42AD4" w:rsidRPr="00094571" w:rsidRDefault="00E42AD4" w:rsidP="00006776">
      <w:pPr>
        <w:ind w:firstLine="709"/>
        <w:jc w:val="center"/>
        <w:rPr>
          <w:b/>
        </w:rPr>
      </w:pPr>
      <w:r w:rsidRPr="00094571">
        <w:rPr>
          <w:b/>
        </w:rPr>
        <w:t>Содержание конспекта</w:t>
      </w:r>
    </w:p>
    <w:p w:rsidR="00E42AD4" w:rsidRPr="00094571" w:rsidRDefault="00E42AD4" w:rsidP="00006776">
      <w:pPr>
        <w:numPr>
          <w:ilvl w:val="0"/>
          <w:numId w:val="10"/>
        </w:numPr>
        <w:tabs>
          <w:tab w:val="left" w:pos="284"/>
        </w:tabs>
        <w:ind w:left="0" w:firstLine="709"/>
        <w:jc w:val="both"/>
      </w:pPr>
      <w:r w:rsidRPr="00094571">
        <w:t>Название практического занятия.</w:t>
      </w:r>
    </w:p>
    <w:p w:rsidR="00E42AD4" w:rsidRPr="00094571" w:rsidRDefault="00E42AD4" w:rsidP="00006776">
      <w:pPr>
        <w:numPr>
          <w:ilvl w:val="0"/>
          <w:numId w:val="10"/>
        </w:numPr>
        <w:tabs>
          <w:tab w:val="left" w:pos="284"/>
        </w:tabs>
        <w:ind w:left="0" w:firstLine="709"/>
        <w:jc w:val="both"/>
      </w:pPr>
      <w:r w:rsidRPr="00094571">
        <w:t>Цель практического занятия.</w:t>
      </w:r>
    </w:p>
    <w:p w:rsidR="00E42AD4" w:rsidRPr="00094571" w:rsidRDefault="00E42AD4" w:rsidP="00006776">
      <w:pPr>
        <w:numPr>
          <w:ilvl w:val="0"/>
          <w:numId w:val="10"/>
        </w:numPr>
        <w:tabs>
          <w:tab w:val="left" w:pos="284"/>
        </w:tabs>
        <w:ind w:left="0" w:firstLine="709"/>
        <w:jc w:val="both"/>
      </w:pPr>
      <w:r w:rsidRPr="00094571">
        <w:t>Задание.</w:t>
      </w:r>
    </w:p>
    <w:p w:rsidR="00E42AD4" w:rsidRPr="00094571" w:rsidRDefault="00E42AD4" w:rsidP="00006776">
      <w:pPr>
        <w:numPr>
          <w:ilvl w:val="0"/>
          <w:numId w:val="10"/>
        </w:numPr>
        <w:tabs>
          <w:tab w:val="left" w:pos="284"/>
        </w:tabs>
        <w:ind w:left="0" w:firstLine="709"/>
        <w:jc w:val="both"/>
      </w:pPr>
      <w:r w:rsidRPr="00094571">
        <w:t>Вывод.</w:t>
      </w:r>
    </w:p>
    <w:p w:rsidR="00E42AD4" w:rsidRPr="00094571" w:rsidRDefault="00E42AD4" w:rsidP="00006776">
      <w:pPr>
        <w:ind w:firstLine="709"/>
        <w:jc w:val="center"/>
      </w:pPr>
      <w:r w:rsidRPr="00094571">
        <w:rPr>
          <w:b/>
          <w:bCs/>
        </w:rPr>
        <w:t>Вопросы для самопроверки</w:t>
      </w:r>
    </w:p>
    <w:p w:rsidR="00E42AD4" w:rsidRPr="00094571" w:rsidRDefault="00E42AD4" w:rsidP="00006776">
      <w:pPr>
        <w:ind w:firstLine="709"/>
        <w:jc w:val="both"/>
      </w:pPr>
      <w:r w:rsidRPr="00094571">
        <w:t xml:space="preserve">1. Что такое </w:t>
      </w:r>
      <w:r w:rsidRPr="00094571">
        <w:rPr>
          <w:color w:val="1C1C1C"/>
        </w:rPr>
        <w:t xml:space="preserve">аминокислоты, белки, витамины, жиры, калории, минеральные вещества, углеводы, </w:t>
      </w:r>
      <w:r w:rsidRPr="00094571">
        <w:t xml:space="preserve">ферменты, минеральные соли и вещества, микроэлементы? </w:t>
      </w:r>
    </w:p>
    <w:p w:rsidR="00E42AD4" w:rsidRPr="00094571" w:rsidRDefault="00E42AD4" w:rsidP="00006776">
      <w:pPr>
        <w:ind w:firstLine="709"/>
        <w:jc w:val="both"/>
      </w:pPr>
      <w:r w:rsidRPr="00094571">
        <w:t>2. Как в процессе пищеварения изменяются белки, жиры, углеводы кормов?</w:t>
      </w:r>
      <w:r w:rsidRPr="00094571">
        <w:br/>
        <w:t xml:space="preserve">3. Какие изменения корма происходят в пищеварительном тракте в результате физической, химической и биологической обработки? </w:t>
      </w:r>
      <w:r w:rsidRPr="00094571">
        <w:br/>
        <w:t xml:space="preserve">4. Что такое переваривание корма? </w:t>
      </w:r>
    </w:p>
    <w:p w:rsidR="00E42AD4" w:rsidRPr="00094571" w:rsidRDefault="00E42AD4" w:rsidP="00006776">
      <w:pPr>
        <w:ind w:firstLine="709"/>
        <w:jc w:val="both"/>
      </w:pPr>
      <w:r w:rsidRPr="00094571">
        <w:t xml:space="preserve">5. Какое влияние оказывает кормление на организм собак? </w:t>
      </w:r>
    </w:p>
    <w:p w:rsidR="00E42AD4" w:rsidRPr="00094571" w:rsidRDefault="00E42AD4" w:rsidP="00006776">
      <w:pPr>
        <w:ind w:firstLine="709"/>
        <w:jc w:val="both"/>
      </w:pPr>
    </w:p>
    <w:p w:rsidR="00E42AD4" w:rsidRPr="00094571" w:rsidRDefault="00E42AD4" w:rsidP="00006776">
      <w:pPr>
        <w:ind w:firstLine="709"/>
        <w:jc w:val="both"/>
      </w:pPr>
      <w:r w:rsidRPr="00094571">
        <w:t>В конце занятия преподаватель путем устного опроса проверяет усвоение знаний обучающихся по вопросам для самопроверки.</w:t>
      </w:r>
    </w:p>
    <w:p w:rsidR="00E42AD4" w:rsidRPr="00094571" w:rsidRDefault="00E42AD4" w:rsidP="00006776">
      <w:pPr>
        <w:ind w:firstLine="709"/>
        <w:jc w:val="both"/>
      </w:pPr>
    </w:p>
    <w:p w:rsidR="00E42AD4" w:rsidRPr="00094571" w:rsidRDefault="00E42AD4" w:rsidP="00006776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</w:rPr>
      </w:pPr>
      <w:r w:rsidRPr="00094571">
        <w:rPr>
          <w:b/>
        </w:rPr>
        <w:t>Критерии оценки:</w:t>
      </w:r>
    </w:p>
    <w:p w:rsidR="00E42AD4" w:rsidRPr="00094571" w:rsidRDefault="00E42AD4" w:rsidP="00006776">
      <w:pPr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094571">
        <w:rPr>
          <w:b/>
        </w:rPr>
        <w:t>1,5 баллов</w:t>
      </w:r>
      <w:r w:rsidRPr="00094571">
        <w:t xml:space="preserve"> – выставляется обучающемуся, который правильно </w:t>
      </w:r>
      <w:r w:rsidRPr="00094571">
        <w:rPr>
          <w:rFonts w:cs="Calibri"/>
        </w:rPr>
        <w:t xml:space="preserve">умеет </w:t>
      </w:r>
      <w:r w:rsidRPr="00094571">
        <w:t>применять полученные знания</w:t>
      </w:r>
      <w:r w:rsidRPr="00094571">
        <w:rPr>
          <w:color w:val="000000"/>
          <w:spacing w:val="-11"/>
        </w:rPr>
        <w:t xml:space="preserve"> </w:t>
      </w:r>
      <w:r w:rsidRPr="00094571">
        <w:t>при ответе, логически излагает полученные теоретические знания.</w:t>
      </w:r>
    </w:p>
    <w:p w:rsidR="00E42AD4" w:rsidRPr="00094571" w:rsidRDefault="00E42AD4" w:rsidP="00006776">
      <w:pPr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094571">
        <w:rPr>
          <w:b/>
          <w:bCs/>
        </w:rPr>
        <w:t xml:space="preserve">1 балла – </w:t>
      </w:r>
      <w:r w:rsidRPr="00094571">
        <w:t>выставляется обучающемуся, который: по существу отвечает на поставленные вопросы, с небольшими погрешностями приводит формулировки определений, в ответе допускает небольшие пробелы, не искажающие его содержания.</w:t>
      </w:r>
    </w:p>
    <w:p w:rsidR="00E42AD4" w:rsidRPr="00094571" w:rsidRDefault="00E42AD4" w:rsidP="00006776">
      <w:pPr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094571">
        <w:rPr>
          <w:b/>
          <w:bCs/>
        </w:rPr>
        <w:t xml:space="preserve">0,5 балла – </w:t>
      </w:r>
      <w:r w:rsidRPr="00094571">
        <w:t xml:space="preserve">выставляется обучающемуся, который не совсем твердо владеет материалом, при ответах допускает малосущественные погрешности, искажения логической последовательности, неточную аргументацию теоретических положений, испытывает затруднения при решении достаточно сложных задач. </w:t>
      </w:r>
    </w:p>
    <w:p w:rsidR="00E42AD4" w:rsidRPr="00094571" w:rsidRDefault="00E42AD4" w:rsidP="00006776">
      <w:pPr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094571">
        <w:t>Ниже 0,5 баллов оценка обучающемуся не выставляется.</w:t>
      </w:r>
    </w:p>
    <w:p w:rsidR="00E42AD4" w:rsidRPr="00094571" w:rsidRDefault="00E42AD4" w:rsidP="00006776">
      <w:pPr>
        <w:ind w:firstLine="709"/>
        <w:jc w:val="both"/>
      </w:pPr>
    </w:p>
    <w:p w:rsidR="00E42AD4" w:rsidRPr="00094571" w:rsidRDefault="00E42AD4" w:rsidP="00006776">
      <w:pPr>
        <w:ind w:firstLine="709"/>
        <w:jc w:val="center"/>
      </w:pPr>
      <w:r w:rsidRPr="00094571">
        <w:rPr>
          <w:b/>
        </w:rPr>
        <w:t>Практическое занятие № 2</w:t>
      </w:r>
    </w:p>
    <w:p w:rsidR="00E42AD4" w:rsidRPr="00094571" w:rsidRDefault="00E42AD4" w:rsidP="00006776">
      <w:pPr>
        <w:pStyle w:val="Heading2"/>
        <w:tabs>
          <w:tab w:val="left" w:pos="0"/>
        </w:tabs>
        <w:ind w:right="0" w:firstLine="709"/>
        <w:rPr>
          <w:sz w:val="24"/>
          <w:szCs w:val="24"/>
          <w:u w:val="none"/>
          <w:lang/>
        </w:rPr>
      </w:pPr>
      <w:r w:rsidRPr="00094571">
        <w:rPr>
          <w:sz w:val="24"/>
          <w:szCs w:val="24"/>
          <w:u w:val="none"/>
        </w:rPr>
        <w:t>Потребность собаки в энергии</w:t>
      </w:r>
    </w:p>
    <w:p w:rsidR="00E42AD4" w:rsidRPr="00094571" w:rsidRDefault="00E42AD4" w:rsidP="00006776">
      <w:pPr>
        <w:pStyle w:val="BodyTextIndent"/>
        <w:spacing w:after="0"/>
        <w:ind w:left="0" w:firstLine="709"/>
        <w:jc w:val="center"/>
        <w:rPr>
          <w:lang/>
        </w:rPr>
      </w:pPr>
      <w:r w:rsidRPr="00094571">
        <w:rPr>
          <w:lang/>
        </w:rPr>
        <w:t>(время проведения занятия – 2 часа)</w:t>
      </w:r>
    </w:p>
    <w:p w:rsidR="00E42AD4" w:rsidRPr="00094571" w:rsidRDefault="00E42AD4" w:rsidP="00006776">
      <w:pPr>
        <w:ind w:firstLine="709"/>
        <w:rPr>
          <w:lang/>
        </w:rPr>
      </w:pPr>
    </w:p>
    <w:p w:rsidR="00E42AD4" w:rsidRPr="00094571" w:rsidRDefault="00E42AD4" w:rsidP="00006776">
      <w:pPr>
        <w:ind w:firstLine="709"/>
      </w:pPr>
      <w:r w:rsidRPr="00094571">
        <w:t>Цель занятия: ознакомиться с потребностью собак в энергии.</w:t>
      </w:r>
    </w:p>
    <w:p w:rsidR="00E42AD4" w:rsidRPr="00094571" w:rsidRDefault="00E42AD4" w:rsidP="00006776">
      <w:pPr>
        <w:ind w:firstLine="709"/>
        <w:jc w:val="both"/>
      </w:pPr>
      <w:r w:rsidRPr="00094571">
        <w:t>Инструкция по выполнению:</w:t>
      </w:r>
    </w:p>
    <w:p w:rsidR="00E42AD4" w:rsidRPr="00094571" w:rsidRDefault="00E42AD4" w:rsidP="00006776">
      <w:pPr>
        <w:numPr>
          <w:ilvl w:val="0"/>
          <w:numId w:val="11"/>
        </w:numPr>
        <w:tabs>
          <w:tab w:val="clear" w:pos="1804"/>
          <w:tab w:val="num" w:pos="720"/>
        </w:tabs>
        <w:ind w:left="0" w:firstLine="709"/>
        <w:jc w:val="both"/>
      </w:pPr>
      <w:r w:rsidRPr="00094571">
        <w:t>Биохимические процессы, протекающие внутри клеток и тканей организма.</w:t>
      </w:r>
    </w:p>
    <w:p w:rsidR="00E42AD4" w:rsidRPr="00094571" w:rsidRDefault="00E42AD4" w:rsidP="00006776">
      <w:pPr>
        <w:numPr>
          <w:ilvl w:val="0"/>
          <w:numId w:val="11"/>
        </w:numPr>
        <w:tabs>
          <w:tab w:val="clear" w:pos="1804"/>
          <w:tab w:val="num" w:pos="720"/>
        </w:tabs>
        <w:ind w:left="0" w:firstLine="709"/>
        <w:jc w:val="both"/>
      </w:pPr>
      <w:r w:rsidRPr="00094571">
        <w:t>Особенности животных, определяющие потребность организма в энергии.</w:t>
      </w:r>
    </w:p>
    <w:p w:rsidR="00E42AD4" w:rsidRPr="00094571" w:rsidRDefault="00E42AD4" w:rsidP="00006776">
      <w:pPr>
        <w:numPr>
          <w:ilvl w:val="0"/>
          <w:numId w:val="11"/>
        </w:numPr>
        <w:tabs>
          <w:tab w:val="clear" w:pos="1804"/>
          <w:tab w:val="num" w:pos="720"/>
        </w:tabs>
        <w:ind w:left="0" w:firstLine="709"/>
        <w:jc w:val="both"/>
      </w:pPr>
      <w:r w:rsidRPr="00094571">
        <w:t>Факторы, влияющие на потребность организма в энергии.</w:t>
      </w:r>
    </w:p>
    <w:p w:rsidR="00E42AD4" w:rsidRPr="00094571" w:rsidRDefault="00E42AD4" w:rsidP="00006776">
      <w:pPr>
        <w:numPr>
          <w:ilvl w:val="0"/>
          <w:numId w:val="11"/>
        </w:numPr>
        <w:tabs>
          <w:tab w:val="clear" w:pos="1804"/>
          <w:tab w:val="num" w:pos="720"/>
        </w:tabs>
        <w:ind w:left="0" w:firstLine="709"/>
        <w:jc w:val="both"/>
      </w:pPr>
      <w:r w:rsidRPr="00094571">
        <w:t>Потребность в энергии для разных половозрастных групп.</w:t>
      </w:r>
    </w:p>
    <w:p w:rsidR="00E42AD4" w:rsidRPr="00094571" w:rsidRDefault="00E42AD4" w:rsidP="00006776">
      <w:pPr>
        <w:numPr>
          <w:ilvl w:val="0"/>
          <w:numId w:val="11"/>
        </w:numPr>
        <w:tabs>
          <w:tab w:val="clear" w:pos="1804"/>
          <w:tab w:val="num" w:pos="720"/>
        </w:tabs>
        <w:ind w:left="0" w:firstLine="709"/>
        <w:jc w:val="both"/>
      </w:pPr>
      <w:r w:rsidRPr="00094571">
        <w:t xml:space="preserve">Ознакомиться с таблицей «Потребность взрослых собак в период покоя в энергии, на 1кг массы тела» </w:t>
      </w:r>
    </w:p>
    <w:p w:rsidR="00E42AD4" w:rsidRPr="00094571" w:rsidRDefault="00E42AD4" w:rsidP="00006776">
      <w:pPr>
        <w:ind w:firstLine="709"/>
        <w:jc w:val="center"/>
      </w:pPr>
      <w:r w:rsidRPr="00094571">
        <w:rPr>
          <w:b/>
          <w:bCs/>
        </w:rPr>
        <w:t>Вопросы для самопроверки</w:t>
      </w:r>
    </w:p>
    <w:p w:rsidR="00E42AD4" w:rsidRPr="00094571" w:rsidRDefault="00E42AD4" w:rsidP="00006776">
      <w:pPr>
        <w:ind w:firstLine="709"/>
        <w:jc w:val="both"/>
      </w:pPr>
      <w:r w:rsidRPr="00094571">
        <w:t>1. Как влияет масса тела животного на потребность организма в энергии?</w:t>
      </w:r>
    </w:p>
    <w:p w:rsidR="00E42AD4" w:rsidRPr="00094571" w:rsidRDefault="00E42AD4" w:rsidP="00006776">
      <w:pPr>
        <w:ind w:firstLine="709"/>
        <w:jc w:val="both"/>
      </w:pPr>
      <w:r w:rsidRPr="00094571">
        <w:t>2. Как определяется потребность щенков и молодых собак в энергии?</w:t>
      </w:r>
    </w:p>
    <w:p w:rsidR="00E42AD4" w:rsidRPr="00094571" w:rsidRDefault="00E42AD4" w:rsidP="00006776">
      <w:pPr>
        <w:ind w:firstLine="709"/>
        <w:jc w:val="both"/>
      </w:pPr>
      <w:r w:rsidRPr="00094571">
        <w:t>3. Что такое энергетический обмен у собак?</w:t>
      </w:r>
    </w:p>
    <w:p w:rsidR="00E42AD4" w:rsidRPr="00094571" w:rsidRDefault="00E42AD4" w:rsidP="00006776">
      <w:pPr>
        <w:ind w:firstLine="709"/>
        <w:jc w:val="both"/>
      </w:pPr>
      <w:r w:rsidRPr="00094571">
        <w:t xml:space="preserve">4. Для каких половозрастных групп увеличена потребность в энергии? </w:t>
      </w:r>
    </w:p>
    <w:p w:rsidR="00E42AD4" w:rsidRPr="00094571" w:rsidRDefault="00E42AD4" w:rsidP="00006776">
      <w:pPr>
        <w:ind w:firstLine="709"/>
        <w:jc w:val="both"/>
      </w:pPr>
      <w:r w:rsidRPr="00094571">
        <w:t>5.  Как влияет мышечная работа на потребность собак в энергии?</w:t>
      </w:r>
    </w:p>
    <w:p w:rsidR="00E42AD4" w:rsidRPr="00094571" w:rsidRDefault="00E42AD4" w:rsidP="00006776">
      <w:pPr>
        <w:ind w:firstLine="709"/>
        <w:jc w:val="both"/>
      </w:pPr>
      <w:r w:rsidRPr="00094571">
        <w:t>6. Где затрачивается большее количество энергии в вольере или на открытом пространстве?</w:t>
      </w:r>
    </w:p>
    <w:p w:rsidR="00E42AD4" w:rsidRPr="00094571" w:rsidRDefault="00E42AD4" w:rsidP="00006776">
      <w:pPr>
        <w:ind w:firstLine="709"/>
        <w:jc w:val="both"/>
      </w:pPr>
      <w:r w:rsidRPr="00094571">
        <w:t>В конце занятия преподаватель путем устного опроса проверяет усвоение знаний обучающихся по вопросам для самопроверки.</w:t>
      </w:r>
    </w:p>
    <w:p w:rsidR="00E42AD4" w:rsidRPr="00094571" w:rsidRDefault="00E42AD4" w:rsidP="00006776">
      <w:pPr>
        <w:ind w:firstLine="709"/>
        <w:jc w:val="both"/>
      </w:pPr>
    </w:p>
    <w:p w:rsidR="00E42AD4" w:rsidRPr="00094571" w:rsidRDefault="00E42AD4" w:rsidP="00006776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</w:rPr>
      </w:pPr>
      <w:r w:rsidRPr="00094571">
        <w:rPr>
          <w:b/>
        </w:rPr>
        <w:t>Критерии оценки:</w:t>
      </w:r>
    </w:p>
    <w:p w:rsidR="00E42AD4" w:rsidRPr="00094571" w:rsidRDefault="00E42AD4" w:rsidP="00006776">
      <w:pPr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094571">
        <w:rPr>
          <w:b/>
        </w:rPr>
        <w:t>1,5 баллов</w:t>
      </w:r>
      <w:r w:rsidRPr="00094571">
        <w:t xml:space="preserve"> – выставляется обучающемуся, который правильно </w:t>
      </w:r>
      <w:r w:rsidRPr="00094571">
        <w:rPr>
          <w:rFonts w:cs="Calibri"/>
        </w:rPr>
        <w:t xml:space="preserve">умеет </w:t>
      </w:r>
      <w:r w:rsidRPr="00094571">
        <w:t>применять полученные знания</w:t>
      </w:r>
      <w:r w:rsidRPr="00094571">
        <w:rPr>
          <w:color w:val="000000"/>
          <w:spacing w:val="-11"/>
        </w:rPr>
        <w:t xml:space="preserve"> </w:t>
      </w:r>
      <w:r w:rsidRPr="00094571">
        <w:t>при ответе, логически излагает полученные теоретические знания.</w:t>
      </w:r>
    </w:p>
    <w:p w:rsidR="00E42AD4" w:rsidRPr="00094571" w:rsidRDefault="00E42AD4" w:rsidP="00006776">
      <w:pPr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094571">
        <w:rPr>
          <w:b/>
          <w:bCs/>
        </w:rPr>
        <w:t xml:space="preserve">1 балла – </w:t>
      </w:r>
      <w:r w:rsidRPr="00094571">
        <w:t>выставляется обучающемуся, который: по существу отвечает на поставленные вопросы, с небольшими погрешностями приводит формулировки определений, в ответе допускает небольшие пробелы, не искажающие его содержания.</w:t>
      </w:r>
    </w:p>
    <w:p w:rsidR="00E42AD4" w:rsidRPr="00094571" w:rsidRDefault="00E42AD4" w:rsidP="00006776">
      <w:pPr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094571">
        <w:rPr>
          <w:b/>
          <w:bCs/>
        </w:rPr>
        <w:t xml:space="preserve">0,5 балла – </w:t>
      </w:r>
      <w:r w:rsidRPr="00094571">
        <w:t xml:space="preserve">выставляется обучающемуся, который не совсем твердо владеет материалом, при ответах допускает малосущественные погрешности, искажения логической последовательности, неточную аргументацию теоретических положений, испытывает затруднения при решении достаточно сложных задач. </w:t>
      </w:r>
    </w:p>
    <w:p w:rsidR="00E42AD4" w:rsidRPr="00094571" w:rsidRDefault="00E42AD4" w:rsidP="00006776">
      <w:pPr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094571">
        <w:t>Ниже 0,5 баллов оценка обучающемуся не выставляется.</w:t>
      </w:r>
    </w:p>
    <w:p w:rsidR="00E42AD4" w:rsidRPr="00094571" w:rsidRDefault="00E42AD4" w:rsidP="00006776">
      <w:pPr>
        <w:ind w:firstLine="709"/>
        <w:rPr>
          <w:lang/>
        </w:rPr>
      </w:pPr>
    </w:p>
    <w:p w:rsidR="00E42AD4" w:rsidRPr="00094571" w:rsidRDefault="00E42AD4" w:rsidP="00006776">
      <w:pPr>
        <w:ind w:firstLine="709"/>
        <w:jc w:val="center"/>
      </w:pPr>
      <w:r w:rsidRPr="00094571">
        <w:rPr>
          <w:b/>
        </w:rPr>
        <w:t>Практическое занятие № 3</w:t>
      </w:r>
    </w:p>
    <w:p w:rsidR="00E42AD4" w:rsidRPr="00094571" w:rsidRDefault="00E42AD4" w:rsidP="00006776">
      <w:pPr>
        <w:pStyle w:val="BodyTextIndent"/>
        <w:spacing w:after="0"/>
        <w:ind w:left="0" w:firstLine="709"/>
        <w:jc w:val="center"/>
        <w:rPr>
          <w:b/>
          <w:lang/>
        </w:rPr>
      </w:pPr>
      <w:r w:rsidRPr="00094571">
        <w:rPr>
          <w:b/>
        </w:rPr>
        <w:t>Потребность собаки в белках</w:t>
      </w:r>
      <w:r w:rsidRPr="00094571">
        <w:rPr>
          <w:b/>
          <w:lang/>
        </w:rPr>
        <w:t xml:space="preserve"> </w:t>
      </w:r>
    </w:p>
    <w:p w:rsidR="00E42AD4" w:rsidRPr="00094571" w:rsidRDefault="00E42AD4" w:rsidP="00006776">
      <w:pPr>
        <w:pStyle w:val="BodyTextIndent"/>
        <w:spacing w:after="0"/>
        <w:ind w:left="0" w:firstLine="709"/>
        <w:jc w:val="center"/>
        <w:rPr>
          <w:lang/>
        </w:rPr>
      </w:pPr>
      <w:r w:rsidRPr="00094571">
        <w:rPr>
          <w:lang/>
        </w:rPr>
        <w:t>(время проведения занятия – 2 часа)</w:t>
      </w:r>
    </w:p>
    <w:p w:rsidR="00E42AD4" w:rsidRPr="00094571" w:rsidRDefault="00E42AD4" w:rsidP="00006776">
      <w:pPr>
        <w:ind w:firstLine="709"/>
        <w:rPr>
          <w:lang/>
        </w:rPr>
      </w:pPr>
    </w:p>
    <w:p w:rsidR="00E42AD4" w:rsidRPr="00094571" w:rsidRDefault="00E42AD4" w:rsidP="00006776">
      <w:pPr>
        <w:ind w:firstLine="709"/>
      </w:pPr>
      <w:r w:rsidRPr="00094571">
        <w:t>Цель занятия: ознакомиться с потребностью собак в белках.</w:t>
      </w:r>
    </w:p>
    <w:p w:rsidR="00E42AD4" w:rsidRPr="00094571" w:rsidRDefault="00E42AD4" w:rsidP="00006776">
      <w:pPr>
        <w:ind w:firstLine="709"/>
        <w:jc w:val="both"/>
      </w:pPr>
      <w:r w:rsidRPr="00094571">
        <w:t>Инструкция по выполнению:</w:t>
      </w:r>
    </w:p>
    <w:p w:rsidR="00E42AD4" w:rsidRPr="00094571" w:rsidRDefault="00E42AD4" w:rsidP="00006776">
      <w:pPr>
        <w:numPr>
          <w:ilvl w:val="0"/>
          <w:numId w:val="12"/>
        </w:numPr>
        <w:tabs>
          <w:tab w:val="clear" w:pos="2513"/>
          <w:tab w:val="num" w:pos="1260"/>
        </w:tabs>
        <w:ind w:left="0" w:firstLine="709"/>
        <w:jc w:val="both"/>
      </w:pPr>
      <w:r w:rsidRPr="00094571">
        <w:t>Биологическая роль белков.</w:t>
      </w:r>
    </w:p>
    <w:p w:rsidR="00E42AD4" w:rsidRPr="00094571" w:rsidRDefault="00E42AD4" w:rsidP="00006776">
      <w:pPr>
        <w:numPr>
          <w:ilvl w:val="0"/>
          <w:numId w:val="12"/>
        </w:numPr>
        <w:tabs>
          <w:tab w:val="clear" w:pos="2513"/>
          <w:tab w:val="num" w:pos="1260"/>
        </w:tabs>
        <w:ind w:left="0" w:firstLine="709"/>
        <w:jc w:val="both"/>
      </w:pPr>
      <w:r w:rsidRPr="00094571">
        <w:t>Записать формулы заменимых и незаменимых аминокислот.</w:t>
      </w:r>
    </w:p>
    <w:p w:rsidR="00E42AD4" w:rsidRPr="00094571" w:rsidRDefault="00E42AD4" w:rsidP="00006776">
      <w:pPr>
        <w:numPr>
          <w:ilvl w:val="0"/>
          <w:numId w:val="12"/>
        </w:numPr>
        <w:tabs>
          <w:tab w:val="clear" w:pos="2513"/>
          <w:tab w:val="num" w:pos="1260"/>
        </w:tabs>
        <w:ind w:left="0" w:firstLine="709"/>
        <w:jc w:val="both"/>
      </w:pPr>
      <w:r w:rsidRPr="00094571">
        <w:t xml:space="preserve">Избыток и недостаток белков, как влияет на организм животных. </w:t>
      </w:r>
    </w:p>
    <w:p w:rsidR="00E42AD4" w:rsidRPr="00094571" w:rsidRDefault="00E42AD4" w:rsidP="00006776">
      <w:pPr>
        <w:numPr>
          <w:ilvl w:val="0"/>
          <w:numId w:val="12"/>
        </w:numPr>
        <w:tabs>
          <w:tab w:val="clear" w:pos="2513"/>
          <w:tab w:val="num" w:pos="1260"/>
        </w:tabs>
        <w:ind w:left="0" w:firstLine="709"/>
        <w:jc w:val="both"/>
      </w:pPr>
      <w:r w:rsidRPr="00094571">
        <w:t>Содержание белка в расчете на общее количество корма при кормлении влажным и сухим рационом.</w:t>
      </w:r>
    </w:p>
    <w:p w:rsidR="00E42AD4" w:rsidRPr="00094571" w:rsidRDefault="00E42AD4" w:rsidP="00006776">
      <w:pPr>
        <w:numPr>
          <w:ilvl w:val="0"/>
          <w:numId w:val="12"/>
        </w:numPr>
        <w:tabs>
          <w:tab w:val="clear" w:pos="2513"/>
          <w:tab w:val="num" w:pos="1260"/>
        </w:tabs>
        <w:ind w:left="0" w:firstLine="709"/>
        <w:jc w:val="both"/>
      </w:pPr>
      <w:r w:rsidRPr="00094571">
        <w:t>Что такое биологическая полноценность белка?</w:t>
      </w:r>
    </w:p>
    <w:p w:rsidR="00E42AD4" w:rsidRPr="00094571" w:rsidRDefault="00E42AD4" w:rsidP="00006776">
      <w:pPr>
        <w:numPr>
          <w:ilvl w:val="0"/>
          <w:numId w:val="12"/>
        </w:numPr>
        <w:tabs>
          <w:tab w:val="clear" w:pos="2513"/>
          <w:tab w:val="num" w:pos="1260"/>
        </w:tabs>
        <w:ind w:left="0" w:firstLine="709"/>
        <w:jc w:val="both"/>
      </w:pPr>
      <w:r w:rsidRPr="00094571">
        <w:t xml:space="preserve">Ознакомиться с таблицей «Потребность собак в белке и аминокислотах, на 1кг массы тела» </w:t>
      </w:r>
    </w:p>
    <w:p w:rsidR="00E42AD4" w:rsidRPr="00094571" w:rsidRDefault="00E42AD4" w:rsidP="00006776">
      <w:pPr>
        <w:ind w:firstLine="709"/>
        <w:jc w:val="center"/>
      </w:pPr>
      <w:r w:rsidRPr="00094571">
        <w:rPr>
          <w:b/>
          <w:bCs/>
        </w:rPr>
        <w:t>Вопросы для самопроверки</w:t>
      </w:r>
    </w:p>
    <w:p w:rsidR="00E42AD4" w:rsidRPr="00094571" w:rsidRDefault="00E42AD4" w:rsidP="00006776">
      <w:pPr>
        <w:ind w:firstLine="709"/>
        <w:jc w:val="both"/>
      </w:pPr>
      <w:r w:rsidRPr="00094571">
        <w:t>1. Почему белок должен систематически поступать в организм с пищей?</w:t>
      </w:r>
    </w:p>
    <w:p w:rsidR="00E42AD4" w:rsidRPr="00094571" w:rsidRDefault="00E42AD4" w:rsidP="00006776">
      <w:pPr>
        <w:ind w:firstLine="709"/>
        <w:jc w:val="both"/>
      </w:pPr>
      <w:r w:rsidRPr="00094571">
        <w:t>2. С помощью чего осуществляется и регулируется обмен веществ, защита организма собаки?</w:t>
      </w:r>
    </w:p>
    <w:p w:rsidR="00E42AD4" w:rsidRPr="00094571" w:rsidRDefault="00E42AD4" w:rsidP="00006776">
      <w:pPr>
        <w:ind w:firstLine="709"/>
        <w:jc w:val="both"/>
      </w:pPr>
      <w:r w:rsidRPr="00094571">
        <w:t>3. Какое влияние оказывает недостаток белка в корме на щенков?</w:t>
      </w:r>
    </w:p>
    <w:p w:rsidR="00E42AD4" w:rsidRPr="00094571" w:rsidRDefault="00E42AD4" w:rsidP="00006776">
      <w:pPr>
        <w:ind w:firstLine="709"/>
        <w:jc w:val="both"/>
      </w:pPr>
      <w:r w:rsidRPr="00094571">
        <w:t>4. Какое влияние оказывает недостаток белка в корме на взрослых собак?</w:t>
      </w:r>
    </w:p>
    <w:p w:rsidR="00E42AD4" w:rsidRPr="00094571" w:rsidRDefault="00E42AD4" w:rsidP="00006776">
      <w:pPr>
        <w:ind w:firstLine="709"/>
        <w:jc w:val="both"/>
      </w:pPr>
      <w:r w:rsidRPr="00094571">
        <w:t>5.  Какое влияние оказывает на собак избыток белка в корме?</w:t>
      </w:r>
    </w:p>
    <w:p w:rsidR="00E42AD4" w:rsidRPr="00094571" w:rsidRDefault="00E42AD4" w:rsidP="00006776">
      <w:pPr>
        <w:ind w:firstLine="709"/>
        <w:jc w:val="both"/>
      </w:pPr>
      <w:r w:rsidRPr="00094571">
        <w:t>6. Каким образом поступают в организм незаменимые и заменимые аминокислоты?</w:t>
      </w:r>
    </w:p>
    <w:p w:rsidR="00E42AD4" w:rsidRPr="00094571" w:rsidRDefault="00E42AD4" w:rsidP="00006776">
      <w:pPr>
        <w:ind w:firstLine="709"/>
        <w:jc w:val="both"/>
      </w:pPr>
      <w:r w:rsidRPr="00094571">
        <w:t>7. Что такое нарушение белкового обмена?</w:t>
      </w:r>
    </w:p>
    <w:p w:rsidR="00E42AD4" w:rsidRPr="00094571" w:rsidRDefault="00E42AD4" w:rsidP="00006776">
      <w:pPr>
        <w:ind w:firstLine="709"/>
        <w:jc w:val="both"/>
      </w:pPr>
      <w:r w:rsidRPr="00094571">
        <w:t>В конце занятия преподаватель путем устного опроса проверяет усвоение знаний обучающихся по вопросам для самопроверки.</w:t>
      </w:r>
    </w:p>
    <w:p w:rsidR="00E42AD4" w:rsidRPr="00094571" w:rsidRDefault="00E42AD4" w:rsidP="00006776">
      <w:pPr>
        <w:ind w:firstLine="709"/>
        <w:jc w:val="both"/>
      </w:pPr>
    </w:p>
    <w:p w:rsidR="00E42AD4" w:rsidRPr="00094571" w:rsidRDefault="00E42AD4" w:rsidP="00006776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</w:rPr>
      </w:pPr>
      <w:r w:rsidRPr="00094571">
        <w:rPr>
          <w:b/>
        </w:rPr>
        <w:t>Критерии оценки:</w:t>
      </w:r>
    </w:p>
    <w:p w:rsidR="00E42AD4" w:rsidRPr="00094571" w:rsidRDefault="00E42AD4" w:rsidP="00006776">
      <w:pPr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094571">
        <w:rPr>
          <w:b/>
        </w:rPr>
        <w:t>1,5 баллов</w:t>
      </w:r>
      <w:r w:rsidRPr="00094571">
        <w:t xml:space="preserve"> – выставляется обучающемуся, который правильно </w:t>
      </w:r>
      <w:r w:rsidRPr="00094571">
        <w:rPr>
          <w:rFonts w:cs="Calibri"/>
        </w:rPr>
        <w:t xml:space="preserve">умеет </w:t>
      </w:r>
      <w:r w:rsidRPr="00094571">
        <w:t>применять полученные знания</w:t>
      </w:r>
      <w:r w:rsidRPr="00094571">
        <w:rPr>
          <w:color w:val="000000"/>
          <w:spacing w:val="-11"/>
        </w:rPr>
        <w:t xml:space="preserve"> </w:t>
      </w:r>
      <w:r w:rsidRPr="00094571">
        <w:t>при ответе, логически излагает полученные теоретические знания.</w:t>
      </w:r>
    </w:p>
    <w:p w:rsidR="00E42AD4" w:rsidRPr="00094571" w:rsidRDefault="00E42AD4" w:rsidP="00006776">
      <w:pPr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094571">
        <w:rPr>
          <w:b/>
          <w:bCs/>
        </w:rPr>
        <w:t xml:space="preserve">1 балла – </w:t>
      </w:r>
      <w:r w:rsidRPr="00094571">
        <w:t>выставляется обучающемуся, который: по существу отвечает на поставленные вопросы, с небольшими погрешностями приводит формулировки определений, в ответе допускает небольшие пробелы, не искажающие его содержания.</w:t>
      </w:r>
    </w:p>
    <w:p w:rsidR="00E42AD4" w:rsidRPr="00094571" w:rsidRDefault="00E42AD4" w:rsidP="00006776">
      <w:pPr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094571">
        <w:rPr>
          <w:b/>
          <w:bCs/>
        </w:rPr>
        <w:t xml:space="preserve">0,5 балла – </w:t>
      </w:r>
      <w:r w:rsidRPr="00094571">
        <w:t xml:space="preserve">выставляется обучающемуся, который не совсем твердо владеет материалом, при ответах допускает малосущественные погрешности, искажения логической последовательности, неточную аргументацию теоретических положений, испытывает затруднения при решении достаточно сложных задач. </w:t>
      </w:r>
    </w:p>
    <w:p w:rsidR="00E42AD4" w:rsidRPr="00094571" w:rsidRDefault="00E42AD4" w:rsidP="00006776">
      <w:pPr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094571">
        <w:t>Ниже 0,5 баллов оценка обучающемуся не выставляется.</w:t>
      </w:r>
    </w:p>
    <w:p w:rsidR="00E42AD4" w:rsidRPr="00094571" w:rsidRDefault="00E42AD4" w:rsidP="00006776">
      <w:pPr>
        <w:ind w:firstLine="709"/>
        <w:jc w:val="center"/>
        <w:rPr>
          <w:b/>
        </w:rPr>
      </w:pPr>
    </w:p>
    <w:p w:rsidR="00E42AD4" w:rsidRPr="00094571" w:rsidRDefault="00E42AD4" w:rsidP="00006776">
      <w:pPr>
        <w:ind w:firstLine="709"/>
        <w:jc w:val="center"/>
        <w:rPr>
          <w:b/>
        </w:rPr>
      </w:pPr>
      <w:r w:rsidRPr="00094571">
        <w:rPr>
          <w:b/>
        </w:rPr>
        <w:t xml:space="preserve">Самостоятельная работа </w:t>
      </w:r>
    </w:p>
    <w:p w:rsidR="00E42AD4" w:rsidRPr="00094571" w:rsidRDefault="00E42AD4" w:rsidP="00006776">
      <w:pPr>
        <w:ind w:firstLine="709"/>
        <w:jc w:val="center"/>
        <w:rPr>
          <w:b/>
        </w:rPr>
      </w:pPr>
      <w:r w:rsidRPr="00094571">
        <w:rPr>
          <w:b/>
        </w:rPr>
        <w:t>(Домашнее задание)</w:t>
      </w:r>
    </w:p>
    <w:p w:rsidR="00E42AD4" w:rsidRPr="00094571" w:rsidRDefault="00E42AD4" w:rsidP="00006776">
      <w:pPr>
        <w:ind w:firstLine="709"/>
        <w:jc w:val="both"/>
        <w:rPr>
          <w:bCs/>
          <w:i/>
        </w:rPr>
      </w:pPr>
      <w:r w:rsidRPr="00094571">
        <w:rPr>
          <w:b/>
          <w:bCs/>
        </w:rPr>
        <w:t>Перечень рекомендуемых тем:</w:t>
      </w:r>
    </w:p>
    <w:p w:rsidR="00E42AD4" w:rsidRPr="00094571" w:rsidRDefault="00E42AD4" w:rsidP="00006776">
      <w:pPr>
        <w:numPr>
          <w:ilvl w:val="0"/>
          <w:numId w:val="14"/>
        </w:numPr>
        <w:ind w:left="0" w:firstLine="709"/>
        <w:rPr>
          <w:lang/>
        </w:rPr>
      </w:pPr>
      <w:r w:rsidRPr="00094571">
        <w:rPr>
          <w:lang/>
        </w:rPr>
        <w:t xml:space="preserve">Перечислить и дать характеристику незаменимых аминокислот. </w:t>
      </w:r>
    </w:p>
    <w:p w:rsidR="00E42AD4" w:rsidRPr="00094571" w:rsidRDefault="00E42AD4" w:rsidP="00006776">
      <w:pPr>
        <w:numPr>
          <w:ilvl w:val="0"/>
          <w:numId w:val="14"/>
        </w:numPr>
        <w:ind w:left="0" w:firstLine="709"/>
        <w:rPr>
          <w:lang/>
        </w:rPr>
      </w:pPr>
      <w:r w:rsidRPr="00094571">
        <w:rPr>
          <w:lang/>
        </w:rPr>
        <w:t>Перечислить и дать характеристику заменимых аминокислот.</w:t>
      </w:r>
    </w:p>
    <w:p w:rsidR="00E42AD4" w:rsidRPr="00094571" w:rsidRDefault="00E42AD4" w:rsidP="00006776">
      <w:pPr>
        <w:ind w:firstLine="709"/>
        <w:jc w:val="both"/>
        <w:rPr>
          <w:b/>
        </w:rPr>
      </w:pPr>
      <w:r w:rsidRPr="00094571">
        <w:rPr>
          <w:b/>
        </w:rPr>
        <w:t>Инструкция по выполнению:</w:t>
      </w:r>
    </w:p>
    <w:p w:rsidR="00E42AD4" w:rsidRPr="00094571" w:rsidRDefault="00E42AD4" w:rsidP="00006776">
      <w:pPr>
        <w:numPr>
          <w:ilvl w:val="0"/>
          <w:numId w:val="13"/>
        </w:numPr>
        <w:ind w:left="0" w:firstLine="709"/>
        <w:jc w:val="both"/>
      </w:pPr>
      <w:r w:rsidRPr="00094571">
        <w:t>Работа выполняется самостоятельно.</w:t>
      </w:r>
    </w:p>
    <w:p w:rsidR="00E42AD4" w:rsidRPr="00094571" w:rsidRDefault="00E42AD4" w:rsidP="00006776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</w:rPr>
      </w:pPr>
      <w:r w:rsidRPr="00094571">
        <w:rPr>
          <w:b/>
        </w:rPr>
        <w:t>Критерии оценки:</w:t>
      </w:r>
    </w:p>
    <w:p w:rsidR="00E42AD4" w:rsidRPr="00094571" w:rsidRDefault="00E42AD4" w:rsidP="00006776">
      <w:pPr>
        <w:ind w:firstLine="709"/>
        <w:jc w:val="both"/>
      </w:pPr>
      <w:r w:rsidRPr="00094571">
        <w:rPr>
          <w:b/>
        </w:rPr>
        <w:t>1 балл</w:t>
      </w:r>
      <w:r w:rsidRPr="00094571">
        <w:t xml:space="preserve"> – выставляется обучающемуся, который у</w:t>
      </w:r>
      <w:r w:rsidRPr="00094571">
        <w:rPr>
          <w:bCs/>
          <w:spacing w:val="-3"/>
        </w:rPr>
        <w:t>меет</w:t>
      </w:r>
      <w:r w:rsidRPr="00094571">
        <w:rPr>
          <w:b/>
          <w:bCs/>
          <w:spacing w:val="-5"/>
        </w:rPr>
        <w:t xml:space="preserve"> </w:t>
      </w:r>
      <w:r w:rsidRPr="00094571">
        <w:rPr>
          <w:spacing w:val="-2"/>
        </w:rPr>
        <w:t>о</w:t>
      </w:r>
      <w:r w:rsidRPr="00094571">
        <w:rPr>
          <w:spacing w:val="-1"/>
        </w:rPr>
        <w:t>с</w:t>
      </w:r>
      <w:r w:rsidRPr="00094571">
        <w:rPr>
          <w:spacing w:val="-10"/>
        </w:rPr>
        <w:t>у</w:t>
      </w:r>
      <w:r w:rsidRPr="00094571">
        <w:rPr>
          <w:spacing w:val="-2"/>
        </w:rPr>
        <w:t>щ</w:t>
      </w:r>
      <w:r w:rsidRPr="00094571">
        <w:rPr>
          <w:spacing w:val="-3"/>
        </w:rPr>
        <w:t>ес</w:t>
      </w:r>
      <w:r w:rsidRPr="00094571">
        <w:rPr>
          <w:spacing w:val="-2"/>
        </w:rPr>
        <w:t>т</w:t>
      </w:r>
      <w:r w:rsidRPr="00094571">
        <w:rPr>
          <w:spacing w:val="-3"/>
        </w:rPr>
        <w:t>в</w:t>
      </w:r>
      <w:r w:rsidRPr="00094571">
        <w:rPr>
          <w:spacing w:val="-2"/>
        </w:rPr>
        <w:t>ля</w:t>
      </w:r>
      <w:r w:rsidRPr="00094571">
        <w:rPr>
          <w:spacing w:val="-4"/>
        </w:rPr>
        <w:t>т</w:t>
      </w:r>
      <w:r w:rsidRPr="00094571">
        <w:t>ь</w:t>
      </w:r>
      <w:r w:rsidRPr="00094571">
        <w:rPr>
          <w:spacing w:val="-6"/>
        </w:rPr>
        <w:t xml:space="preserve"> </w:t>
      </w:r>
      <w:r w:rsidRPr="00094571">
        <w:rPr>
          <w:spacing w:val="-1"/>
        </w:rPr>
        <w:t>п</w:t>
      </w:r>
      <w:r w:rsidRPr="00094571">
        <w:rPr>
          <w:spacing w:val="-5"/>
        </w:rPr>
        <w:t>о</w:t>
      </w:r>
      <w:r w:rsidRPr="00094571">
        <w:rPr>
          <w:spacing w:val="-1"/>
        </w:rPr>
        <w:t>и</w:t>
      </w:r>
      <w:r w:rsidRPr="00094571">
        <w:rPr>
          <w:spacing w:val="-3"/>
        </w:rPr>
        <w:t>с</w:t>
      </w:r>
      <w:r w:rsidRPr="00094571">
        <w:t>к</w:t>
      </w:r>
      <w:r w:rsidRPr="00094571">
        <w:rPr>
          <w:spacing w:val="-6"/>
        </w:rPr>
        <w:t xml:space="preserve"> </w:t>
      </w:r>
      <w:r w:rsidRPr="00094571">
        <w:t xml:space="preserve">и </w:t>
      </w:r>
      <w:r w:rsidRPr="00094571">
        <w:rPr>
          <w:spacing w:val="-1"/>
        </w:rPr>
        <w:t>и</w:t>
      </w:r>
      <w:r w:rsidRPr="00094571">
        <w:rPr>
          <w:spacing w:val="-3"/>
        </w:rPr>
        <w:t>с</w:t>
      </w:r>
      <w:r w:rsidRPr="00094571">
        <w:rPr>
          <w:spacing w:val="-4"/>
        </w:rPr>
        <w:t>п</w:t>
      </w:r>
      <w:r w:rsidRPr="00094571">
        <w:rPr>
          <w:spacing w:val="-2"/>
        </w:rPr>
        <w:t>о</w:t>
      </w:r>
      <w:r w:rsidRPr="00094571">
        <w:rPr>
          <w:spacing w:val="-5"/>
        </w:rPr>
        <w:t>л</w:t>
      </w:r>
      <w:r w:rsidRPr="00094571">
        <w:rPr>
          <w:spacing w:val="-1"/>
        </w:rPr>
        <w:t>ь</w:t>
      </w:r>
      <w:r w:rsidRPr="00094571">
        <w:rPr>
          <w:spacing w:val="-4"/>
        </w:rPr>
        <w:t>з</w:t>
      </w:r>
      <w:r w:rsidRPr="00094571">
        <w:rPr>
          <w:spacing w:val="-2"/>
        </w:rPr>
        <w:t>о</w:t>
      </w:r>
      <w:r w:rsidRPr="00094571">
        <w:rPr>
          <w:spacing w:val="-3"/>
        </w:rPr>
        <w:t>ва</w:t>
      </w:r>
      <w:r w:rsidRPr="00094571">
        <w:rPr>
          <w:spacing w:val="-4"/>
        </w:rPr>
        <w:t>н</w:t>
      </w:r>
      <w:r w:rsidRPr="00094571">
        <w:rPr>
          <w:spacing w:val="-1"/>
        </w:rPr>
        <w:t>и</w:t>
      </w:r>
      <w:r w:rsidRPr="00094571">
        <w:t>е</w:t>
      </w:r>
      <w:r w:rsidRPr="00094571">
        <w:rPr>
          <w:spacing w:val="-8"/>
        </w:rPr>
        <w:t xml:space="preserve"> </w:t>
      </w:r>
      <w:r w:rsidRPr="00094571">
        <w:rPr>
          <w:spacing w:val="-1"/>
        </w:rPr>
        <w:t>и</w:t>
      </w:r>
      <w:r w:rsidRPr="00094571">
        <w:rPr>
          <w:spacing w:val="-4"/>
        </w:rPr>
        <w:t>н</w:t>
      </w:r>
      <w:r w:rsidRPr="00094571">
        <w:rPr>
          <w:spacing w:val="-2"/>
        </w:rPr>
        <w:t>фор</w:t>
      </w:r>
      <w:r w:rsidRPr="00094571">
        <w:rPr>
          <w:spacing w:val="-3"/>
        </w:rPr>
        <w:t>м</w:t>
      </w:r>
      <w:r w:rsidRPr="00094571">
        <w:rPr>
          <w:spacing w:val="-6"/>
        </w:rPr>
        <w:t>а</w:t>
      </w:r>
      <w:r w:rsidRPr="00094571">
        <w:rPr>
          <w:spacing w:val="-1"/>
        </w:rPr>
        <w:t>ц</w:t>
      </w:r>
      <w:r w:rsidRPr="00094571">
        <w:rPr>
          <w:spacing w:val="-4"/>
        </w:rPr>
        <w:t>и</w:t>
      </w:r>
      <w:r w:rsidRPr="00094571">
        <w:rPr>
          <w:spacing w:val="-1"/>
        </w:rPr>
        <w:t>и</w:t>
      </w:r>
      <w:r w:rsidRPr="00094571">
        <w:t xml:space="preserve">, </w:t>
      </w:r>
      <w:r w:rsidRPr="00094571">
        <w:rPr>
          <w:spacing w:val="-1"/>
        </w:rPr>
        <w:t>н</w:t>
      </w:r>
      <w:r w:rsidRPr="00094571">
        <w:rPr>
          <w:spacing w:val="-3"/>
        </w:rPr>
        <w:t>е</w:t>
      </w:r>
      <w:r w:rsidRPr="00094571">
        <w:rPr>
          <w:spacing w:val="-2"/>
        </w:rPr>
        <w:t>о</w:t>
      </w:r>
      <w:r w:rsidRPr="00094571">
        <w:rPr>
          <w:spacing w:val="-4"/>
        </w:rPr>
        <w:t>б</w:t>
      </w:r>
      <w:r w:rsidRPr="00094571">
        <w:rPr>
          <w:spacing w:val="-2"/>
        </w:rPr>
        <w:t>хо</w:t>
      </w:r>
      <w:r w:rsidRPr="00094571">
        <w:rPr>
          <w:spacing w:val="-4"/>
        </w:rPr>
        <w:t>д</w:t>
      </w:r>
      <w:r w:rsidRPr="00094571">
        <w:rPr>
          <w:spacing w:val="-1"/>
        </w:rPr>
        <w:t>и</w:t>
      </w:r>
      <w:r w:rsidRPr="00094571">
        <w:rPr>
          <w:spacing w:val="-3"/>
        </w:rPr>
        <w:t>м</w:t>
      </w:r>
      <w:r w:rsidRPr="00094571">
        <w:rPr>
          <w:spacing w:val="-5"/>
        </w:rPr>
        <w:t>о</w:t>
      </w:r>
      <w:r w:rsidRPr="00094571">
        <w:t>й</w:t>
      </w:r>
      <w:r w:rsidRPr="00094571">
        <w:rPr>
          <w:spacing w:val="-4"/>
        </w:rPr>
        <w:t xml:space="preserve"> д</w:t>
      </w:r>
      <w:r w:rsidRPr="00094571">
        <w:rPr>
          <w:spacing w:val="-2"/>
        </w:rPr>
        <w:t>л</w:t>
      </w:r>
      <w:r w:rsidRPr="00094571">
        <w:t>я</w:t>
      </w:r>
      <w:r w:rsidRPr="00094571">
        <w:rPr>
          <w:spacing w:val="-7"/>
        </w:rPr>
        <w:t xml:space="preserve"> </w:t>
      </w:r>
      <w:r w:rsidRPr="00094571">
        <w:rPr>
          <w:spacing w:val="-2"/>
        </w:rPr>
        <w:t>эфф</w:t>
      </w:r>
      <w:r w:rsidRPr="00094571">
        <w:rPr>
          <w:spacing w:val="-6"/>
        </w:rPr>
        <w:t>е</w:t>
      </w:r>
      <w:r w:rsidRPr="00094571">
        <w:rPr>
          <w:spacing w:val="-4"/>
        </w:rPr>
        <w:t>к</w:t>
      </w:r>
      <w:r w:rsidRPr="00094571">
        <w:rPr>
          <w:spacing w:val="-2"/>
        </w:rPr>
        <w:t>т</w:t>
      </w:r>
      <w:r w:rsidRPr="00094571">
        <w:rPr>
          <w:spacing w:val="-1"/>
        </w:rPr>
        <w:t>и</w:t>
      </w:r>
      <w:r w:rsidRPr="00094571">
        <w:rPr>
          <w:spacing w:val="-5"/>
        </w:rPr>
        <w:t>в</w:t>
      </w:r>
      <w:r w:rsidRPr="00094571">
        <w:rPr>
          <w:spacing w:val="-1"/>
        </w:rPr>
        <w:t>н</w:t>
      </w:r>
      <w:r w:rsidRPr="00094571">
        <w:rPr>
          <w:spacing w:val="-5"/>
        </w:rPr>
        <w:t>о</w:t>
      </w:r>
      <w:r w:rsidRPr="00094571">
        <w:rPr>
          <w:spacing w:val="-2"/>
        </w:rPr>
        <w:t>г</w:t>
      </w:r>
      <w:r w:rsidRPr="00094571">
        <w:t xml:space="preserve">о </w:t>
      </w:r>
      <w:r w:rsidRPr="00094571">
        <w:rPr>
          <w:spacing w:val="-3"/>
        </w:rPr>
        <w:t>ис</w:t>
      </w:r>
      <w:r w:rsidRPr="00094571">
        <w:rPr>
          <w:spacing w:val="-1"/>
        </w:rPr>
        <w:t>п</w:t>
      </w:r>
      <w:r w:rsidRPr="00094571">
        <w:rPr>
          <w:spacing w:val="-2"/>
        </w:rPr>
        <w:t>о</w:t>
      </w:r>
      <w:r w:rsidRPr="00094571">
        <w:rPr>
          <w:spacing w:val="-5"/>
        </w:rPr>
        <w:t>л</w:t>
      </w:r>
      <w:r w:rsidRPr="00094571">
        <w:rPr>
          <w:spacing w:val="-1"/>
        </w:rPr>
        <w:t>н</w:t>
      </w:r>
      <w:r w:rsidRPr="00094571">
        <w:rPr>
          <w:spacing w:val="-6"/>
        </w:rPr>
        <w:t>е</w:t>
      </w:r>
      <w:r w:rsidRPr="00094571">
        <w:rPr>
          <w:spacing w:val="-1"/>
        </w:rPr>
        <w:t>н</w:t>
      </w:r>
      <w:r w:rsidRPr="00094571">
        <w:rPr>
          <w:spacing w:val="-4"/>
        </w:rPr>
        <w:t>и</w:t>
      </w:r>
      <w:r w:rsidRPr="00094571">
        <w:t>я</w:t>
      </w:r>
      <w:r w:rsidRPr="00094571">
        <w:rPr>
          <w:spacing w:val="-7"/>
        </w:rPr>
        <w:t xml:space="preserve"> </w:t>
      </w:r>
      <w:r w:rsidRPr="00094571">
        <w:rPr>
          <w:spacing w:val="-1"/>
        </w:rPr>
        <w:t>п</w:t>
      </w:r>
      <w:r w:rsidRPr="00094571">
        <w:rPr>
          <w:spacing w:val="-2"/>
        </w:rPr>
        <w:t>р</w:t>
      </w:r>
      <w:r w:rsidRPr="00094571">
        <w:rPr>
          <w:spacing w:val="-5"/>
        </w:rPr>
        <w:t>о</w:t>
      </w:r>
      <w:r w:rsidRPr="00094571">
        <w:rPr>
          <w:spacing w:val="-2"/>
        </w:rPr>
        <w:t>ф</w:t>
      </w:r>
      <w:r w:rsidRPr="00094571">
        <w:rPr>
          <w:spacing w:val="-3"/>
        </w:rPr>
        <w:t>есс</w:t>
      </w:r>
      <w:r w:rsidRPr="00094571">
        <w:rPr>
          <w:spacing w:val="-1"/>
        </w:rPr>
        <w:t>и</w:t>
      </w:r>
      <w:r w:rsidRPr="00094571">
        <w:rPr>
          <w:spacing w:val="-5"/>
        </w:rPr>
        <w:t>о</w:t>
      </w:r>
      <w:r w:rsidRPr="00094571">
        <w:rPr>
          <w:spacing w:val="-1"/>
        </w:rPr>
        <w:t>н</w:t>
      </w:r>
      <w:r w:rsidRPr="00094571">
        <w:rPr>
          <w:spacing w:val="-3"/>
        </w:rPr>
        <w:t>а</w:t>
      </w:r>
      <w:r w:rsidRPr="00094571">
        <w:rPr>
          <w:spacing w:val="-5"/>
        </w:rPr>
        <w:t>л</w:t>
      </w:r>
      <w:r w:rsidRPr="00094571">
        <w:rPr>
          <w:spacing w:val="-1"/>
        </w:rPr>
        <w:t>ьн</w:t>
      </w:r>
      <w:r w:rsidRPr="00094571">
        <w:rPr>
          <w:spacing w:val="-5"/>
        </w:rPr>
        <w:t>ы</w:t>
      </w:r>
      <w:r w:rsidRPr="00094571">
        <w:t xml:space="preserve">х </w:t>
      </w:r>
      <w:r w:rsidRPr="00094571">
        <w:rPr>
          <w:spacing w:val="-1"/>
        </w:rPr>
        <w:t>з</w:t>
      </w:r>
      <w:r w:rsidRPr="00094571">
        <w:rPr>
          <w:spacing w:val="-3"/>
        </w:rPr>
        <w:t>а</w:t>
      </w:r>
      <w:r w:rsidRPr="00094571">
        <w:rPr>
          <w:spacing w:val="-2"/>
        </w:rPr>
        <w:t>д</w:t>
      </w:r>
      <w:r w:rsidRPr="00094571">
        <w:rPr>
          <w:spacing w:val="-3"/>
        </w:rPr>
        <w:t>ач</w:t>
      </w:r>
      <w:r w:rsidRPr="00094571">
        <w:t>,</w:t>
      </w:r>
      <w:r w:rsidRPr="00094571">
        <w:rPr>
          <w:spacing w:val="-7"/>
        </w:rPr>
        <w:t xml:space="preserve"> </w:t>
      </w:r>
      <w:r w:rsidRPr="00094571">
        <w:rPr>
          <w:spacing w:val="-1"/>
        </w:rPr>
        <w:t>п</w:t>
      </w:r>
      <w:r w:rsidRPr="00094571">
        <w:rPr>
          <w:spacing w:val="-5"/>
        </w:rPr>
        <w:t>р</w:t>
      </w:r>
      <w:r w:rsidRPr="00094571">
        <w:rPr>
          <w:spacing w:val="-2"/>
        </w:rPr>
        <w:t>оф</w:t>
      </w:r>
      <w:r w:rsidRPr="00094571">
        <w:rPr>
          <w:spacing w:val="-3"/>
        </w:rPr>
        <w:t>есс</w:t>
      </w:r>
      <w:r w:rsidRPr="00094571">
        <w:rPr>
          <w:spacing w:val="-4"/>
        </w:rPr>
        <w:t>и</w:t>
      </w:r>
      <w:r w:rsidRPr="00094571">
        <w:rPr>
          <w:spacing w:val="-2"/>
        </w:rPr>
        <w:t>о</w:t>
      </w:r>
      <w:r w:rsidRPr="00094571">
        <w:rPr>
          <w:spacing w:val="-1"/>
        </w:rPr>
        <w:t>н</w:t>
      </w:r>
      <w:r w:rsidRPr="00094571">
        <w:rPr>
          <w:spacing w:val="-3"/>
        </w:rPr>
        <w:t>а</w:t>
      </w:r>
      <w:r w:rsidRPr="00094571">
        <w:rPr>
          <w:spacing w:val="-5"/>
        </w:rPr>
        <w:t>л</w:t>
      </w:r>
      <w:r w:rsidRPr="00094571">
        <w:rPr>
          <w:spacing w:val="-4"/>
        </w:rPr>
        <w:t>ь</w:t>
      </w:r>
      <w:r w:rsidRPr="00094571">
        <w:rPr>
          <w:spacing w:val="-1"/>
        </w:rPr>
        <w:t>н</w:t>
      </w:r>
      <w:r w:rsidRPr="00094571">
        <w:rPr>
          <w:spacing w:val="-5"/>
        </w:rPr>
        <w:t>о</w:t>
      </w:r>
      <w:r w:rsidRPr="00094571">
        <w:rPr>
          <w:spacing w:val="-2"/>
        </w:rPr>
        <w:t>г</w:t>
      </w:r>
      <w:r w:rsidRPr="00094571">
        <w:t>о</w:t>
      </w:r>
      <w:r w:rsidRPr="00094571">
        <w:rPr>
          <w:spacing w:val="-5"/>
        </w:rPr>
        <w:t xml:space="preserve"> </w:t>
      </w:r>
      <w:r w:rsidRPr="00094571">
        <w:t xml:space="preserve">и </w:t>
      </w:r>
      <w:r w:rsidRPr="00094571">
        <w:rPr>
          <w:spacing w:val="-2"/>
        </w:rPr>
        <w:t>л</w:t>
      </w:r>
      <w:r w:rsidRPr="00094571">
        <w:rPr>
          <w:spacing w:val="-1"/>
        </w:rPr>
        <w:t>и</w:t>
      </w:r>
      <w:r w:rsidRPr="00094571">
        <w:rPr>
          <w:spacing w:val="-6"/>
        </w:rPr>
        <w:t>ч</w:t>
      </w:r>
      <w:r w:rsidRPr="00094571">
        <w:rPr>
          <w:spacing w:val="-1"/>
        </w:rPr>
        <w:t>н</w:t>
      </w:r>
      <w:r w:rsidRPr="00094571">
        <w:rPr>
          <w:spacing w:val="-2"/>
        </w:rPr>
        <w:t>о</w:t>
      </w:r>
      <w:r w:rsidRPr="00094571">
        <w:rPr>
          <w:spacing w:val="-3"/>
        </w:rPr>
        <w:t>с</w:t>
      </w:r>
      <w:r w:rsidRPr="00094571">
        <w:rPr>
          <w:spacing w:val="-4"/>
        </w:rPr>
        <w:t>т</w:t>
      </w:r>
      <w:r w:rsidRPr="00094571">
        <w:rPr>
          <w:spacing w:val="-1"/>
        </w:rPr>
        <w:t>н</w:t>
      </w:r>
      <w:r w:rsidRPr="00094571">
        <w:rPr>
          <w:spacing w:val="-5"/>
        </w:rPr>
        <w:t>о</w:t>
      </w:r>
      <w:r w:rsidRPr="00094571">
        <w:rPr>
          <w:spacing w:val="-2"/>
        </w:rPr>
        <w:t>г</w:t>
      </w:r>
      <w:r w:rsidRPr="00094571">
        <w:t>о</w:t>
      </w:r>
      <w:r w:rsidRPr="00094571">
        <w:rPr>
          <w:spacing w:val="-5"/>
        </w:rPr>
        <w:t xml:space="preserve"> </w:t>
      </w:r>
      <w:r w:rsidRPr="00094571">
        <w:rPr>
          <w:spacing w:val="-2"/>
        </w:rPr>
        <w:t>р</w:t>
      </w:r>
      <w:r w:rsidRPr="00094571">
        <w:rPr>
          <w:spacing w:val="-6"/>
        </w:rPr>
        <w:t>а</w:t>
      </w:r>
      <w:r w:rsidRPr="00094571">
        <w:rPr>
          <w:spacing w:val="-1"/>
        </w:rPr>
        <w:t>з</w:t>
      </w:r>
      <w:r w:rsidRPr="00094571">
        <w:rPr>
          <w:spacing w:val="-5"/>
        </w:rPr>
        <w:t>в</w:t>
      </w:r>
      <w:r w:rsidRPr="00094571">
        <w:rPr>
          <w:spacing w:val="-1"/>
        </w:rPr>
        <w:t>и</w:t>
      </w:r>
      <w:r w:rsidRPr="00094571">
        <w:rPr>
          <w:spacing w:val="-4"/>
        </w:rPr>
        <w:t xml:space="preserve">тия, </w:t>
      </w:r>
      <w:r w:rsidRPr="00094571">
        <w:t>логически излагает полученные теоретические знания.</w:t>
      </w:r>
    </w:p>
    <w:p w:rsidR="00E42AD4" w:rsidRPr="00094571" w:rsidRDefault="00E42AD4" w:rsidP="00006776">
      <w:pPr>
        <w:widowControl w:val="0"/>
        <w:autoSpaceDE w:val="0"/>
        <w:autoSpaceDN w:val="0"/>
        <w:adjustRightInd w:val="0"/>
        <w:ind w:firstLine="709"/>
        <w:jc w:val="both"/>
      </w:pPr>
      <w:r w:rsidRPr="00094571">
        <w:rPr>
          <w:b/>
          <w:bCs/>
        </w:rPr>
        <w:t xml:space="preserve">0,5 балла – </w:t>
      </w:r>
      <w:r w:rsidRPr="00094571">
        <w:t>выставляется обучающемуся, который по существу отвечает на поставленные вопрос, с небольшими погрешностями приводит формулировки определений, в ответе допускает небольшие пробелы, не искажающие его содержания.</w:t>
      </w:r>
    </w:p>
    <w:p w:rsidR="00E42AD4" w:rsidRPr="00094571" w:rsidRDefault="00E42AD4" w:rsidP="00006776">
      <w:pPr>
        <w:widowControl w:val="0"/>
        <w:autoSpaceDE w:val="0"/>
        <w:autoSpaceDN w:val="0"/>
        <w:adjustRightInd w:val="0"/>
        <w:ind w:firstLine="709"/>
        <w:jc w:val="both"/>
      </w:pPr>
      <w:r w:rsidRPr="00094571">
        <w:t>Ниже 0,5 балла оценка обучающемуся не выставляется.</w:t>
      </w:r>
    </w:p>
    <w:p w:rsidR="00E42AD4" w:rsidRPr="00094571" w:rsidRDefault="00E42AD4" w:rsidP="00006776">
      <w:pPr>
        <w:ind w:firstLine="709"/>
      </w:pPr>
    </w:p>
    <w:p w:rsidR="00E42AD4" w:rsidRPr="00094571" w:rsidRDefault="00E42AD4" w:rsidP="00006776">
      <w:pPr>
        <w:ind w:firstLine="709"/>
        <w:jc w:val="center"/>
      </w:pPr>
      <w:r w:rsidRPr="00094571">
        <w:rPr>
          <w:b/>
        </w:rPr>
        <w:t>Практическое занятие № 4</w:t>
      </w:r>
    </w:p>
    <w:p w:rsidR="00E42AD4" w:rsidRPr="00094571" w:rsidRDefault="00E42AD4" w:rsidP="00006776">
      <w:pPr>
        <w:pStyle w:val="BodyTextIndent"/>
        <w:spacing w:after="0"/>
        <w:ind w:left="0" w:firstLine="709"/>
        <w:jc w:val="center"/>
        <w:rPr>
          <w:lang/>
        </w:rPr>
      </w:pPr>
      <w:r w:rsidRPr="00094571">
        <w:rPr>
          <w:b/>
        </w:rPr>
        <w:t>Потребность собаки в жирах</w:t>
      </w:r>
      <w:r w:rsidRPr="00094571">
        <w:rPr>
          <w:lang/>
        </w:rPr>
        <w:t xml:space="preserve"> </w:t>
      </w:r>
    </w:p>
    <w:p w:rsidR="00E42AD4" w:rsidRPr="00094571" w:rsidRDefault="00E42AD4" w:rsidP="00006776">
      <w:pPr>
        <w:pStyle w:val="BodyTextIndent"/>
        <w:spacing w:after="0"/>
        <w:ind w:left="0" w:firstLine="709"/>
        <w:jc w:val="center"/>
        <w:rPr>
          <w:lang/>
        </w:rPr>
      </w:pPr>
      <w:r w:rsidRPr="00094571">
        <w:rPr>
          <w:lang/>
        </w:rPr>
        <w:t>(время проведения занятия – 2 часа)</w:t>
      </w:r>
    </w:p>
    <w:p w:rsidR="00E42AD4" w:rsidRPr="00094571" w:rsidRDefault="00E42AD4" w:rsidP="00006776">
      <w:pPr>
        <w:ind w:firstLine="709"/>
        <w:rPr>
          <w:lang/>
        </w:rPr>
      </w:pPr>
    </w:p>
    <w:p w:rsidR="00E42AD4" w:rsidRPr="00094571" w:rsidRDefault="00E42AD4" w:rsidP="00006776">
      <w:pPr>
        <w:ind w:firstLine="709"/>
      </w:pPr>
      <w:r w:rsidRPr="00094571">
        <w:t>Цель занятия: ознакомиться с потребностью собак в жирах.</w:t>
      </w:r>
    </w:p>
    <w:p w:rsidR="00E42AD4" w:rsidRPr="00094571" w:rsidRDefault="00E42AD4" w:rsidP="00006776">
      <w:pPr>
        <w:ind w:firstLine="709"/>
        <w:jc w:val="both"/>
      </w:pPr>
      <w:r w:rsidRPr="00094571">
        <w:t>Инструкция по выполнению:</w:t>
      </w:r>
    </w:p>
    <w:p w:rsidR="00E42AD4" w:rsidRPr="00094571" w:rsidRDefault="00E42AD4" w:rsidP="00006776">
      <w:pPr>
        <w:numPr>
          <w:ilvl w:val="0"/>
          <w:numId w:val="15"/>
        </w:numPr>
        <w:tabs>
          <w:tab w:val="clear" w:pos="1451"/>
          <w:tab w:val="num" w:pos="0"/>
          <w:tab w:val="left" w:pos="900"/>
        </w:tabs>
        <w:ind w:left="0" w:firstLine="709"/>
        <w:jc w:val="both"/>
      </w:pPr>
      <w:r w:rsidRPr="00094571">
        <w:t>Биологическое значение жиров.</w:t>
      </w:r>
    </w:p>
    <w:p w:rsidR="00E42AD4" w:rsidRPr="00094571" w:rsidRDefault="00E42AD4" w:rsidP="00006776">
      <w:pPr>
        <w:numPr>
          <w:ilvl w:val="0"/>
          <w:numId w:val="15"/>
        </w:numPr>
        <w:tabs>
          <w:tab w:val="clear" w:pos="1451"/>
          <w:tab w:val="num" w:pos="0"/>
          <w:tab w:val="left" w:pos="900"/>
        </w:tabs>
        <w:ind w:left="0" w:firstLine="709"/>
        <w:jc w:val="both"/>
      </w:pPr>
      <w:r w:rsidRPr="00094571">
        <w:t>Какие составляющие жиров определяют значение жира в питании собак?</w:t>
      </w:r>
    </w:p>
    <w:p w:rsidR="00E42AD4" w:rsidRPr="00094571" w:rsidRDefault="00E42AD4" w:rsidP="00006776">
      <w:pPr>
        <w:numPr>
          <w:ilvl w:val="0"/>
          <w:numId w:val="15"/>
        </w:numPr>
        <w:tabs>
          <w:tab w:val="clear" w:pos="1451"/>
          <w:tab w:val="num" w:pos="0"/>
          <w:tab w:val="left" w:pos="900"/>
        </w:tabs>
        <w:ind w:left="0" w:firstLine="709"/>
        <w:jc w:val="both"/>
      </w:pPr>
      <w:r w:rsidRPr="00094571">
        <w:t>Записать формулы жирных кислот (линолевая, линоленовая, архидоновая).</w:t>
      </w:r>
    </w:p>
    <w:p w:rsidR="00E42AD4" w:rsidRPr="00094571" w:rsidRDefault="00E42AD4" w:rsidP="00006776">
      <w:pPr>
        <w:numPr>
          <w:ilvl w:val="0"/>
          <w:numId w:val="15"/>
        </w:numPr>
        <w:tabs>
          <w:tab w:val="clear" w:pos="1451"/>
          <w:tab w:val="num" w:pos="0"/>
          <w:tab w:val="left" w:pos="900"/>
        </w:tabs>
        <w:ind w:left="0" w:firstLine="709"/>
        <w:jc w:val="both"/>
      </w:pPr>
      <w:r w:rsidRPr="00094571">
        <w:t>Содержание жира в расчете на общее количество корма при кормлении влажным и сухим рационом.</w:t>
      </w:r>
    </w:p>
    <w:p w:rsidR="00E42AD4" w:rsidRPr="00094571" w:rsidRDefault="00E42AD4" w:rsidP="00006776">
      <w:pPr>
        <w:numPr>
          <w:ilvl w:val="0"/>
          <w:numId w:val="15"/>
        </w:numPr>
        <w:tabs>
          <w:tab w:val="clear" w:pos="1451"/>
          <w:tab w:val="num" w:pos="0"/>
          <w:tab w:val="left" w:pos="900"/>
        </w:tabs>
        <w:ind w:left="0" w:firstLine="709"/>
        <w:jc w:val="both"/>
      </w:pPr>
      <w:r w:rsidRPr="00094571">
        <w:t xml:space="preserve">Ознакомиться с таблицей «Потребность собак в жире на 1кг массы тела» </w:t>
      </w:r>
    </w:p>
    <w:p w:rsidR="00E42AD4" w:rsidRPr="00094571" w:rsidRDefault="00E42AD4" w:rsidP="00006776">
      <w:pPr>
        <w:ind w:firstLine="709"/>
        <w:jc w:val="center"/>
      </w:pPr>
      <w:r w:rsidRPr="00094571">
        <w:rPr>
          <w:b/>
          <w:bCs/>
        </w:rPr>
        <w:t>Вопросы для самопроверки</w:t>
      </w:r>
    </w:p>
    <w:p w:rsidR="00E42AD4" w:rsidRPr="00094571" w:rsidRDefault="00E42AD4" w:rsidP="00006776">
      <w:pPr>
        <w:ind w:firstLine="709"/>
        <w:jc w:val="both"/>
      </w:pPr>
      <w:r w:rsidRPr="00094571">
        <w:t>1. Что определяет значение жира в питании собак?</w:t>
      </w:r>
    </w:p>
    <w:p w:rsidR="00E42AD4" w:rsidRPr="00094571" w:rsidRDefault="00E42AD4" w:rsidP="00006776">
      <w:pPr>
        <w:ind w:firstLine="709"/>
        <w:jc w:val="both"/>
      </w:pPr>
      <w:r w:rsidRPr="00094571">
        <w:t>2. Из чего состоит жир?</w:t>
      </w:r>
    </w:p>
    <w:p w:rsidR="00E42AD4" w:rsidRPr="00094571" w:rsidRDefault="00E42AD4" w:rsidP="00006776">
      <w:pPr>
        <w:ind w:firstLine="709"/>
        <w:jc w:val="both"/>
      </w:pPr>
      <w:r w:rsidRPr="00094571">
        <w:t>3. Какие половозрастные группы собак наиболее чувствительны к дефициту незаменимых жирных кислот?</w:t>
      </w:r>
    </w:p>
    <w:p w:rsidR="00E42AD4" w:rsidRPr="00094571" w:rsidRDefault="00E42AD4" w:rsidP="00006776">
      <w:pPr>
        <w:ind w:firstLine="709"/>
        <w:jc w:val="both"/>
      </w:pPr>
      <w:r w:rsidRPr="00094571">
        <w:t>4. Какое влияние оказывает недостаток жира в рационе на взрослых собак?</w:t>
      </w:r>
    </w:p>
    <w:p w:rsidR="00E42AD4" w:rsidRPr="00094571" w:rsidRDefault="00E42AD4" w:rsidP="00006776">
      <w:pPr>
        <w:ind w:firstLine="709"/>
        <w:jc w:val="both"/>
      </w:pPr>
      <w:r w:rsidRPr="00094571">
        <w:t>5.  Какое влияние оказывает на собак избыток жира в рационе?</w:t>
      </w:r>
    </w:p>
    <w:p w:rsidR="00E42AD4" w:rsidRPr="00094571" w:rsidRDefault="00E42AD4" w:rsidP="00006776">
      <w:pPr>
        <w:ind w:firstLine="709"/>
        <w:jc w:val="both"/>
      </w:pPr>
      <w:r w:rsidRPr="00094571">
        <w:t>В конце занятия преподаватель путем устного опроса проверяет усвоение знаний обучающихся по вопросам для самопроверки.</w:t>
      </w:r>
    </w:p>
    <w:p w:rsidR="00E42AD4" w:rsidRPr="00094571" w:rsidRDefault="00E42AD4" w:rsidP="00006776">
      <w:pPr>
        <w:ind w:firstLine="709"/>
        <w:jc w:val="both"/>
      </w:pPr>
    </w:p>
    <w:p w:rsidR="00E42AD4" w:rsidRPr="00094571" w:rsidRDefault="00E42AD4" w:rsidP="00006776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</w:rPr>
      </w:pPr>
      <w:r w:rsidRPr="00094571">
        <w:rPr>
          <w:b/>
        </w:rPr>
        <w:t>Критерии оценки:</w:t>
      </w:r>
    </w:p>
    <w:p w:rsidR="00E42AD4" w:rsidRPr="00094571" w:rsidRDefault="00E42AD4" w:rsidP="00006776">
      <w:pPr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094571">
        <w:rPr>
          <w:b/>
        </w:rPr>
        <w:t>1,5 баллов</w:t>
      </w:r>
      <w:r w:rsidRPr="00094571">
        <w:t xml:space="preserve"> – выставляется обучающемуся, который правильно </w:t>
      </w:r>
      <w:r w:rsidRPr="00094571">
        <w:rPr>
          <w:rFonts w:cs="Calibri"/>
        </w:rPr>
        <w:t xml:space="preserve">умеет </w:t>
      </w:r>
      <w:r w:rsidRPr="00094571">
        <w:t>применять полученные знания</w:t>
      </w:r>
      <w:r w:rsidRPr="00094571">
        <w:rPr>
          <w:color w:val="000000"/>
          <w:spacing w:val="-11"/>
        </w:rPr>
        <w:t xml:space="preserve"> </w:t>
      </w:r>
      <w:r w:rsidRPr="00094571">
        <w:t>при ответе, логически излагает полученные теоретические знания.</w:t>
      </w:r>
    </w:p>
    <w:p w:rsidR="00E42AD4" w:rsidRPr="00094571" w:rsidRDefault="00E42AD4" w:rsidP="00006776">
      <w:pPr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094571">
        <w:rPr>
          <w:b/>
          <w:bCs/>
        </w:rPr>
        <w:t xml:space="preserve">1 балла – </w:t>
      </w:r>
      <w:r w:rsidRPr="00094571">
        <w:t>выставляется обучающемуся, который: по существу отвечает на поставленные вопросы, с небольшими погрешностями приводит формулировки определений, в ответе допускает небольшие пробелы, не искажающие его содержания.</w:t>
      </w:r>
    </w:p>
    <w:p w:rsidR="00E42AD4" w:rsidRPr="00094571" w:rsidRDefault="00E42AD4" w:rsidP="00006776">
      <w:pPr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094571">
        <w:rPr>
          <w:b/>
          <w:bCs/>
        </w:rPr>
        <w:t xml:space="preserve">0,5 балла – </w:t>
      </w:r>
      <w:r w:rsidRPr="00094571">
        <w:t xml:space="preserve">выставляется обучающемуся, который не совсем твердо владеет материалом, при ответах допускает малосущественные погрешности, искажения логической последовательности, неточную аргументацию теоретических положений, испытывает затруднения при решении достаточно сложных задач. </w:t>
      </w:r>
    </w:p>
    <w:p w:rsidR="00E42AD4" w:rsidRPr="00094571" w:rsidRDefault="00E42AD4" w:rsidP="00006776">
      <w:pPr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094571">
        <w:t>Ниже 0,5 баллов оценка обучающемуся не выставляется.</w:t>
      </w:r>
    </w:p>
    <w:p w:rsidR="00E42AD4" w:rsidRPr="00094571" w:rsidRDefault="00E42AD4" w:rsidP="00006776">
      <w:pPr>
        <w:ind w:firstLine="709"/>
        <w:jc w:val="center"/>
        <w:rPr>
          <w:b/>
        </w:rPr>
      </w:pPr>
    </w:p>
    <w:p w:rsidR="00E42AD4" w:rsidRPr="00094571" w:rsidRDefault="00E42AD4" w:rsidP="00006776">
      <w:pPr>
        <w:ind w:firstLine="709"/>
        <w:jc w:val="center"/>
        <w:rPr>
          <w:b/>
        </w:rPr>
      </w:pPr>
      <w:r w:rsidRPr="00094571">
        <w:rPr>
          <w:b/>
        </w:rPr>
        <w:t xml:space="preserve">Самостоятельная работа </w:t>
      </w:r>
    </w:p>
    <w:p w:rsidR="00E42AD4" w:rsidRPr="00094571" w:rsidRDefault="00E42AD4" w:rsidP="00006776">
      <w:pPr>
        <w:ind w:firstLine="709"/>
        <w:jc w:val="center"/>
        <w:rPr>
          <w:b/>
        </w:rPr>
      </w:pPr>
      <w:r w:rsidRPr="00094571">
        <w:rPr>
          <w:b/>
        </w:rPr>
        <w:t>(Домашнее задание)</w:t>
      </w:r>
    </w:p>
    <w:p w:rsidR="00E42AD4" w:rsidRPr="00094571" w:rsidRDefault="00E42AD4" w:rsidP="00006776">
      <w:pPr>
        <w:ind w:firstLine="709"/>
        <w:jc w:val="both"/>
        <w:rPr>
          <w:bCs/>
          <w:i/>
        </w:rPr>
      </w:pPr>
      <w:r w:rsidRPr="00094571">
        <w:rPr>
          <w:b/>
          <w:bCs/>
        </w:rPr>
        <w:t>Перечень рекомендуемых тем:</w:t>
      </w:r>
    </w:p>
    <w:p w:rsidR="00E42AD4" w:rsidRPr="00094571" w:rsidRDefault="00E42AD4" w:rsidP="00006776">
      <w:pPr>
        <w:ind w:firstLine="709"/>
        <w:rPr>
          <w:lang/>
        </w:rPr>
      </w:pPr>
      <w:r w:rsidRPr="00094571">
        <w:rPr>
          <w:lang/>
        </w:rPr>
        <w:t xml:space="preserve">1. Содержание жира в кормовых продуктах для собак. </w:t>
      </w:r>
    </w:p>
    <w:p w:rsidR="00E42AD4" w:rsidRPr="00094571" w:rsidRDefault="00E42AD4" w:rsidP="00006776">
      <w:pPr>
        <w:ind w:firstLine="709"/>
        <w:jc w:val="both"/>
        <w:rPr>
          <w:b/>
        </w:rPr>
      </w:pPr>
      <w:r w:rsidRPr="00094571">
        <w:rPr>
          <w:b/>
        </w:rPr>
        <w:t>Инструкция по выполнению:</w:t>
      </w:r>
    </w:p>
    <w:p w:rsidR="00E42AD4" w:rsidRPr="00094571" w:rsidRDefault="00E42AD4" w:rsidP="00006776">
      <w:pPr>
        <w:numPr>
          <w:ilvl w:val="0"/>
          <w:numId w:val="16"/>
        </w:numPr>
        <w:ind w:left="0" w:firstLine="709"/>
        <w:jc w:val="both"/>
      </w:pPr>
      <w:r w:rsidRPr="00094571">
        <w:t>Работа выполняется самостоятельно.</w:t>
      </w:r>
    </w:p>
    <w:p w:rsidR="00E42AD4" w:rsidRPr="00094571" w:rsidRDefault="00E42AD4" w:rsidP="00006776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</w:rPr>
      </w:pPr>
      <w:r w:rsidRPr="00094571">
        <w:rPr>
          <w:b/>
        </w:rPr>
        <w:t>Критерии оценки:</w:t>
      </w:r>
    </w:p>
    <w:p w:rsidR="00E42AD4" w:rsidRPr="00094571" w:rsidRDefault="00E42AD4" w:rsidP="00006776">
      <w:pPr>
        <w:ind w:firstLine="709"/>
        <w:jc w:val="both"/>
      </w:pPr>
      <w:r w:rsidRPr="00094571">
        <w:rPr>
          <w:b/>
        </w:rPr>
        <w:t>0,5 балла</w:t>
      </w:r>
      <w:r w:rsidRPr="00094571">
        <w:t xml:space="preserve"> – выставляется обучающемуся, который у</w:t>
      </w:r>
      <w:r w:rsidRPr="00094571">
        <w:rPr>
          <w:bCs/>
          <w:spacing w:val="-3"/>
        </w:rPr>
        <w:t>меет</w:t>
      </w:r>
      <w:r w:rsidRPr="00094571">
        <w:rPr>
          <w:b/>
          <w:bCs/>
          <w:spacing w:val="-5"/>
        </w:rPr>
        <w:t xml:space="preserve"> </w:t>
      </w:r>
      <w:r w:rsidRPr="00094571">
        <w:rPr>
          <w:spacing w:val="-2"/>
        </w:rPr>
        <w:t>о</w:t>
      </w:r>
      <w:r w:rsidRPr="00094571">
        <w:rPr>
          <w:spacing w:val="-1"/>
        </w:rPr>
        <w:t>с</w:t>
      </w:r>
      <w:r w:rsidRPr="00094571">
        <w:rPr>
          <w:spacing w:val="-10"/>
        </w:rPr>
        <w:t>у</w:t>
      </w:r>
      <w:r w:rsidRPr="00094571">
        <w:rPr>
          <w:spacing w:val="-2"/>
        </w:rPr>
        <w:t>щ</w:t>
      </w:r>
      <w:r w:rsidRPr="00094571">
        <w:rPr>
          <w:spacing w:val="-3"/>
        </w:rPr>
        <w:t>ес</w:t>
      </w:r>
      <w:r w:rsidRPr="00094571">
        <w:rPr>
          <w:spacing w:val="-2"/>
        </w:rPr>
        <w:t>т</w:t>
      </w:r>
      <w:r w:rsidRPr="00094571">
        <w:rPr>
          <w:spacing w:val="-3"/>
        </w:rPr>
        <w:t>в</w:t>
      </w:r>
      <w:r w:rsidRPr="00094571">
        <w:rPr>
          <w:spacing w:val="-2"/>
        </w:rPr>
        <w:t>ля</w:t>
      </w:r>
      <w:r w:rsidRPr="00094571">
        <w:rPr>
          <w:spacing w:val="-4"/>
        </w:rPr>
        <w:t>т</w:t>
      </w:r>
      <w:r w:rsidRPr="00094571">
        <w:t>ь</w:t>
      </w:r>
      <w:r w:rsidRPr="00094571">
        <w:rPr>
          <w:spacing w:val="-6"/>
        </w:rPr>
        <w:t xml:space="preserve"> </w:t>
      </w:r>
      <w:r w:rsidRPr="00094571">
        <w:rPr>
          <w:spacing w:val="-1"/>
        </w:rPr>
        <w:t>п</w:t>
      </w:r>
      <w:r w:rsidRPr="00094571">
        <w:rPr>
          <w:spacing w:val="-5"/>
        </w:rPr>
        <w:t>о</w:t>
      </w:r>
      <w:r w:rsidRPr="00094571">
        <w:rPr>
          <w:spacing w:val="-1"/>
        </w:rPr>
        <w:t>и</w:t>
      </w:r>
      <w:r w:rsidRPr="00094571">
        <w:rPr>
          <w:spacing w:val="-3"/>
        </w:rPr>
        <w:t>с</w:t>
      </w:r>
      <w:r w:rsidRPr="00094571">
        <w:t>к</w:t>
      </w:r>
      <w:r w:rsidRPr="00094571">
        <w:rPr>
          <w:spacing w:val="-6"/>
        </w:rPr>
        <w:t xml:space="preserve"> </w:t>
      </w:r>
      <w:r w:rsidRPr="00094571">
        <w:t xml:space="preserve">и </w:t>
      </w:r>
      <w:r w:rsidRPr="00094571">
        <w:rPr>
          <w:spacing w:val="-1"/>
        </w:rPr>
        <w:t>и</w:t>
      </w:r>
      <w:r w:rsidRPr="00094571">
        <w:rPr>
          <w:spacing w:val="-3"/>
        </w:rPr>
        <w:t>с</w:t>
      </w:r>
      <w:r w:rsidRPr="00094571">
        <w:rPr>
          <w:spacing w:val="-4"/>
        </w:rPr>
        <w:t>п</w:t>
      </w:r>
      <w:r w:rsidRPr="00094571">
        <w:rPr>
          <w:spacing w:val="-2"/>
        </w:rPr>
        <w:t>о</w:t>
      </w:r>
      <w:r w:rsidRPr="00094571">
        <w:rPr>
          <w:spacing w:val="-5"/>
        </w:rPr>
        <w:t>л</w:t>
      </w:r>
      <w:r w:rsidRPr="00094571">
        <w:rPr>
          <w:spacing w:val="-1"/>
        </w:rPr>
        <w:t>ь</w:t>
      </w:r>
      <w:r w:rsidRPr="00094571">
        <w:rPr>
          <w:spacing w:val="-4"/>
        </w:rPr>
        <w:t>з</w:t>
      </w:r>
      <w:r w:rsidRPr="00094571">
        <w:rPr>
          <w:spacing w:val="-2"/>
        </w:rPr>
        <w:t>о</w:t>
      </w:r>
      <w:r w:rsidRPr="00094571">
        <w:rPr>
          <w:spacing w:val="-3"/>
        </w:rPr>
        <w:t>ва</w:t>
      </w:r>
      <w:r w:rsidRPr="00094571">
        <w:rPr>
          <w:spacing w:val="-4"/>
        </w:rPr>
        <w:t>н</w:t>
      </w:r>
      <w:r w:rsidRPr="00094571">
        <w:rPr>
          <w:spacing w:val="-1"/>
        </w:rPr>
        <w:t>и</w:t>
      </w:r>
      <w:r w:rsidRPr="00094571">
        <w:t>е</w:t>
      </w:r>
      <w:r w:rsidRPr="00094571">
        <w:rPr>
          <w:spacing w:val="-8"/>
        </w:rPr>
        <w:t xml:space="preserve"> </w:t>
      </w:r>
      <w:r w:rsidRPr="00094571">
        <w:rPr>
          <w:spacing w:val="-1"/>
        </w:rPr>
        <w:t>и</w:t>
      </w:r>
      <w:r w:rsidRPr="00094571">
        <w:rPr>
          <w:spacing w:val="-4"/>
        </w:rPr>
        <w:t>н</w:t>
      </w:r>
      <w:r w:rsidRPr="00094571">
        <w:rPr>
          <w:spacing w:val="-2"/>
        </w:rPr>
        <w:t>фор</w:t>
      </w:r>
      <w:r w:rsidRPr="00094571">
        <w:rPr>
          <w:spacing w:val="-3"/>
        </w:rPr>
        <w:t>м</w:t>
      </w:r>
      <w:r w:rsidRPr="00094571">
        <w:rPr>
          <w:spacing w:val="-6"/>
        </w:rPr>
        <w:t>а</w:t>
      </w:r>
      <w:r w:rsidRPr="00094571">
        <w:rPr>
          <w:spacing w:val="-1"/>
        </w:rPr>
        <w:t>ц</w:t>
      </w:r>
      <w:r w:rsidRPr="00094571">
        <w:rPr>
          <w:spacing w:val="-4"/>
        </w:rPr>
        <w:t>и</w:t>
      </w:r>
      <w:r w:rsidRPr="00094571">
        <w:rPr>
          <w:spacing w:val="-1"/>
        </w:rPr>
        <w:t>и</w:t>
      </w:r>
      <w:r w:rsidRPr="00094571">
        <w:t xml:space="preserve">, </w:t>
      </w:r>
      <w:r w:rsidRPr="00094571">
        <w:rPr>
          <w:spacing w:val="-1"/>
        </w:rPr>
        <w:t>н</w:t>
      </w:r>
      <w:r w:rsidRPr="00094571">
        <w:rPr>
          <w:spacing w:val="-3"/>
        </w:rPr>
        <w:t>е</w:t>
      </w:r>
      <w:r w:rsidRPr="00094571">
        <w:rPr>
          <w:spacing w:val="-2"/>
        </w:rPr>
        <w:t>о</w:t>
      </w:r>
      <w:r w:rsidRPr="00094571">
        <w:rPr>
          <w:spacing w:val="-4"/>
        </w:rPr>
        <w:t>б</w:t>
      </w:r>
      <w:r w:rsidRPr="00094571">
        <w:rPr>
          <w:spacing w:val="-2"/>
        </w:rPr>
        <w:t>хо</w:t>
      </w:r>
      <w:r w:rsidRPr="00094571">
        <w:rPr>
          <w:spacing w:val="-4"/>
        </w:rPr>
        <w:t>д</w:t>
      </w:r>
      <w:r w:rsidRPr="00094571">
        <w:rPr>
          <w:spacing w:val="-1"/>
        </w:rPr>
        <w:t>и</w:t>
      </w:r>
      <w:r w:rsidRPr="00094571">
        <w:rPr>
          <w:spacing w:val="-3"/>
        </w:rPr>
        <w:t>м</w:t>
      </w:r>
      <w:r w:rsidRPr="00094571">
        <w:rPr>
          <w:spacing w:val="-5"/>
        </w:rPr>
        <w:t>о</w:t>
      </w:r>
      <w:r w:rsidRPr="00094571">
        <w:t>й</w:t>
      </w:r>
      <w:r w:rsidRPr="00094571">
        <w:rPr>
          <w:spacing w:val="-4"/>
        </w:rPr>
        <w:t xml:space="preserve"> д</w:t>
      </w:r>
      <w:r w:rsidRPr="00094571">
        <w:rPr>
          <w:spacing w:val="-2"/>
        </w:rPr>
        <w:t>л</w:t>
      </w:r>
      <w:r w:rsidRPr="00094571">
        <w:t>я</w:t>
      </w:r>
      <w:r w:rsidRPr="00094571">
        <w:rPr>
          <w:spacing w:val="-7"/>
        </w:rPr>
        <w:t xml:space="preserve"> </w:t>
      </w:r>
      <w:r w:rsidRPr="00094571">
        <w:rPr>
          <w:spacing w:val="-2"/>
        </w:rPr>
        <w:t>эфф</w:t>
      </w:r>
      <w:r w:rsidRPr="00094571">
        <w:rPr>
          <w:spacing w:val="-6"/>
        </w:rPr>
        <w:t>е</w:t>
      </w:r>
      <w:r w:rsidRPr="00094571">
        <w:rPr>
          <w:spacing w:val="-4"/>
        </w:rPr>
        <w:t>к</w:t>
      </w:r>
      <w:r w:rsidRPr="00094571">
        <w:rPr>
          <w:spacing w:val="-2"/>
        </w:rPr>
        <w:t>т</w:t>
      </w:r>
      <w:r w:rsidRPr="00094571">
        <w:rPr>
          <w:spacing w:val="-1"/>
        </w:rPr>
        <w:t>и</w:t>
      </w:r>
      <w:r w:rsidRPr="00094571">
        <w:rPr>
          <w:spacing w:val="-5"/>
        </w:rPr>
        <w:t>в</w:t>
      </w:r>
      <w:r w:rsidRPr="00094571">
        <w:rPr>
          <w:spacing w:val="-1"/>
        </w:rPr>
        <w:t>н</w:t>
      </w:r>
      <w:r w:rsidRPr="00094571">
        <w:rPr>
          <w:spacing w:val="-5"/>
        </w:rPr>
        <w:t>о</w:t>
      </w:r>
      <w:r w:rsidRPr="00094571">
        <w:rPr>
          <w:spacing w:val="-2"/>
        </w:rPr>
        <w:t>г</w:t>
      </w:r>
      <w:r w:rsidRPr="00094571">
        <w:t xml:space="preserve">о </w:t>
      </w:r>
      <w:r w:rsidRPr="00094571">
        <w:rPr>
          <w:spacing w:val="-3"/>
        </w:rPr>
        <w:t>ис</w:t>
      </w:r>
      <w:r w:rsidRPr="00094571">
        <w:rPr>
          <w:spacing w:val="-1"/>
        </w:rPr>
        <w:t>п</w:t>
      </w:r>
      <w:r w:rsidRPr="00094571">
        <w:rPr>
          <w:spacing w:val="-2"/>
        </w:rPr>
        <w:t>о</w:t>
      </w:r>
      <w:r w:rsidRPr="00094571">
        <w:rPr>
          <w:spacing w:val="-5"/>
        </w:rPr>
        <w:t>л</w:t>
      </w:r>
      <w:r w:rsidRPr="00094571">
        <w:rPr>
          <w:spacing w:val="-1"/>
        </w:rPr>
        <w:t>н</w:t>
      </w:r>
      <w:r w:rsidRPr="00094571">
        <w:rPr>
          <w:spacing w:val="-6"/>
        </w:rPr>
        <w:t>е</w:t>
      </w:r>
      <w:r w:rsidRPr="00094571">
        <w:rPr>
          <w:spacing w:val="-1"/>
        </w:rPr>
        <w:t>н</w:t>
      </w:r>
      <w:r w:rsidRPr="00094571">
        <w:rPr>
          <w:spacing w:val="-4"/>
        </w:rPr>
        <w:t>и</w:t>
      </w:r>
      <w:r w:rsidRPr="00094571">
        <w:t>я</w:t>
      </w:r>
      <w:r w:rsidRPr="00094571">
        <w:rPr>
          <w:spacing w:val="-7"/>
        </w:rPr>
        <w:t xml:space="preserve"> </w:t>
      </w:r>
      <w:r w:rsidRPr="00094571">
        <w:rPr>
          <w:spacing w:val="-1"/>
        </w:rPr>
        <w:t>п</w:t>
      </w:r>
      <w:r w:rsidRPr="00094571">
        <w:rPr>
          <w:spacing w:val="-2"/>
        </w:rPr>
        <w:t>р</w:t>
      </w:r>
      <w:r w:rsidRPr="00094571">
        <w:rPr>
          <w:spacing w:val="-5"/>
        </w:rPr>
        <w:t>о</w:t>
      </w:r>
      <w:r w:rsidRPr="00094571">
        <w:rPr>
          <w:spacing w:val="-2"/>
        </w:rPr>
        <w:t>ф</w:t>
      </w:r>
      <w:r w:rsidRPr="00094571">
        <w:rPr>
          <w:spacing w:val="-3"/>
        </w:rPr>
        <w:t>есс</w:t>
      </w:r>
      <w:r w:rsidRPr="00094571">
        <w:rPr>
          <w:spacing w:val="-1"/>
        </w:rPr>
        <w:t>и</w:t>
      </w:r>
      <w:r w:rsidRPr="00094571">
        <w:rPr>
          <w:spacing w:val="-5"/>
        </w:rPr>
        <w:t>о</w:t>
      </w:r>
      <w:r w:rsidRPr="00094571">
        <w:rPr>
          <w:spacing w:val="-1"/>
        </w:rPr>
        <w:t>н</w:t>
      </w:r>
      <w:r w:rsidRPr="00094571">
        <w:rPr>
          <w:spacing w:val="-3"/>
        </w:rPr>
        <w:t>а</w:t>
      </w:r>
      <w:r w:rsidRPr="00094571">
        <w:rPr>
          <w:spacing w:val="-5"/>
        </w:rPr>
        <w:t>л</w:t>
      </w:r>
      <w:r w:rsidRPr="00094571">
        <w:rPr>
          <w:spacing w:val="-1"/>
        </w:rPr>
        <w:t>ьн</w:t>
      </w:r>
      <w:r w:rsidRPr="00094571">
        <w:rPr>
          <w:spacing w:val="-5"/>
        </w:rPr>
        <w:t>ы</w:t>
      </w:r>
      <w:r w:rsidRPr="00094571">
        <w:t xml:space="preserve">х </w:t>
      </w:r>
      <w:r w:rsidRPr="00094571">
        <w:rPr>
          <w:spacing w:val="-1"/>
        </w:rPr>
        <w:t>з</w:t>
      </w:r>
      <w:r w:rsidRPr="00094571">
        <w:rPr>
          <w:spacing w:val="-3"/>
        </w:rPr>
        <w:t>а</w:t>
      </w:r>
      <w:r w:rsidRPr="00094571">
        <w:rPr>
          <w:spacing w:val="-2"/>
        </w:rPr>
        <w:t>д</w:t>
      </w:r>
      <w:r w:rsidRPr="00094571">
        <w:rPr>
          <w:spacing w:val="-3"/>
        </w:rPr>
        <w:t>ач</w:t>
      </w:r>
      <w:r w:rsidRPr="00094571">
        <w:t>,</w:t>
      </w:r>
      <w:r w:rsidRPr="00094571">
        <w:rPr>
          <w:spacing w:val="-7"/>
        </w:rPr>
        <w:t xml:space="preserve"> </w:t>
      </w:r>
      <w:r w:rsidRPr="00094571">
        <w:rPr>
          <w:spacing w:val="-1"/>
        </w:rPr>
        <w:t>п</w:t>
      </w:r>
      <w:r w:rsidRPr="00094571">
        <w:rPr>
          <w:spacing w:val="-5"/>
        </w:rPr>
        <w:t>р</w:t>
      </w:r>
      <w:r w:rsidRPr="00094571">
        <w:rPr>
          <w:spacing w:val="-2"/>
        </w:rPr>
        <w:t>оф</w:t>
      </w:r>
      <w:r w:rsidRPr="00094571">
        <w:rPr>
          <w:spacing w:val="-3"/>
        </w:rPr>
        <w:t>есс</w:t>
      </w:r>
      <w:r w:rsidRPr="00094571">
        <w:rPr>
          <w:spacing w:val="-4"/>
        </w:rPr>
        <w:t>и</w:t>
      </w:r>
      <w:r w:rsidRPr="00094571">
        <w:rPr>
          <w:spacing w:val="-2"/>
        </w:rPr>
        <w:t>о</w:t>
      </w:r>
      <w:r w:rsidRPr="00094571">
        <w:rPr>
          <w:spacing w:val="-1"/>
        </w:rPr>
        <w:t>н</w:t>
      </w:r>
      <w:r w:rsidRPr="00094571">
        <w:rPr>
          <w:spacing w:val="-3"/>
        </w:rPr>
        <w:t>а</w:t>
      </w:r>
      <w:r w:rsidRPr="00094571">
        <w:rPr>
          <w:spacing w:val="-5"/>
        </w:rPr>
        <w:t>л</w:t>
      </w:r>
      <w:r w:rsidRPr="00094571">
        <w:rPr>
          <w:spacing w:val="-4"/>
        </w:rPr>
        <w:t>ь</w:t>
      </w:r>
      <w:r w:rsidRPr="00094571">
        <w:rPr>
          <w:spacing w:val="-1"/>
        </w:rPr>
        <w:t>н</w:t>
      </w:r>
      <w:r w:rsidRPr="00094571">
        <w:rPr>
          <w:spacing w:val="-5"/>
        </w:rPr>
        <w:t>о</w:t>
      </w:r>
      <w:r w:rsidRPr="00094571">
        <w:rPr>
          <w:spacing w:val="-2"/>
        </w:rPr>
        <w:t>г</w:t>
      </w:r>
      <w:r w:rsidRPr="00094571">
        <w:t>о</w:t>
      </w:r>
      <w:r w:rsidRPr="00094571">
        <w:rPr>
          <w:spacing w:val="-5"/>
        </w:rPr>
        <w:t xml:space="preserve"> </w:t>
      </w:r>
      <w:r w:rsidRPr="00094571">
        <w:t xml:space="preserve">и </w:t>
      </w:r>
      <w:r w:rsidRPr="00094571">
        <w:rPr>
          <w:spacing w:val="-2"/>
        </w:rPr>
        <w:t>л</w:t>
      </w:r>
      <w:r w:rsidRPr="00094571">
        <w:rPr>
          <w:spacing w:val="-1"/>
        </w:rPr>
        <w:t>и</w:t>
      </w:r>
      <w:r w:rsidRPr="00094571">
        <w:rPr>
          <w:spacing w:val="-6"/>
        </w:rPr>
        <w:t>ч</w:t>
      </w:r>
      <w:r w:rsidRPr="00094571">
        <w:rPr>
          <w:spacing w:val="-1"/>
        </w:rPr>
        <w:t>н</w:t>
      </w:r>
      <w:r w:rsidRPr="00094571">
        <w:rPr>
          <w:spacing w:val="-2"/>
        </w:rPr>
        <w:t>о</w:t>
      </w:r>
      <w:r w:rsidRPr="00094571">
        <w:rPr>
          <w:spacing w:val="-3"/>
        </w:rPr>
        <w:t>с</w:t>
      </w:r>
      <w:r w:rsidRPr="00094571">
        <w:rPr>
          <w:spacing w:val="-4"/>
        </w:rPr>
        <w:t>т</w:t>
      </w:r>
      <w:r w:rsidRPr="00094571">
        <w:rPr>
          <w:spacing w:val="-1"/>
        </w:rPr>
        <w:t>н</w:t>
      </w:r>
      <w:r w:rsidRPr="00094571">
        <w:rPr>
          <w:spacing w:val="-5"/>
        </w:rPr>
        <w:t>о</w:t>
      </w:r>
      <w:r w:rsidRPr="00094571">
        <w:rPr>
          <w:spacing w:val="-2"/>
        </w:rPr>
        <w:t>г</w:t>
      </w:r>
      <w:r w:rsidRPr="00094571">
        <w:t>о</w:t>
      </w:r>
      <w:r w:rsidRPr="00094571">
        <w:rPr>
          <w:spacing w:val="-5"/>
        </w:rPr>
        <w:t xml:space="preserve"> </w:t>
      </w:r>
      <w:r w:rsidRPr="00094571">
        <w:rPr>
          <w:spacing w:val="-2"/>
        </w:rPr>
        <w:t>р</w:t>
      </w:r>
      <w:r w:rsidRPr="00094571">
        <w:rPr>
          <w:spacing w:val="-6"/>
        </w:rPr>
        <w:t>а</w:t>
      </w:r>
      <w:r w:rsidRPr="00094571">
        <w:rPr>
          <w:spacing w:val="-1"/>
        </w:rPr>
        <w:t>з</w:t>
      </w:r>
      <w:r w:rsidRPr="00094571">
        <w:rPr>
          <w:spacing w:val="-5"/>
        </w:rPr>
        <w:t>в</w:t>
      </w:r>
      <w:r w:rsidRPr="00094571">
        <w:rPr>
          <w:spacing w:val="-1"/>
        </w:rPr>
        <w:t>и</w:t>
      </w:r>
      <w:r w:rsidRPr="00094571">
        <w:rPr>
          <w:spacing w:val="-4"/>
        </w:rPr>
        <w:t xml:space="preserve">тия, </w:t>
      </w:r>
      <w:r w:rsidRPr="00094571">
        <w:t>логически излагает полученные теоретические знания.</w:t>
      </w:r>
    </w:p>
    <w:p w:rsidR="00E42AD4" w:rsidRPr="00094571" w:rsidRDefault="00E42AD4" w:rsidP="00006776">
      <w:pPr>
        <w:widowControl w:val="0"/>
        <w:autoSpaceDE w:val="0"/>
        <w:autoSpaceDN w:val="0"/>
        <w:adjustRightInd w:val="0"/>
        <w:ind w:firstLine="709"/>
        <w:jc w:val="both"/>
      </w:pPr>
      <w:r w:rsidRPr="00094571">
        <w:rPr>
          <w:b/>
          <w:bCs/>
        </w:rPr>
        <w:t xml:space="preserve">0,2 балла – </w:t>
      </w:r>
      <w:r w:rsidRPr="00094571">
        <w:t>выставляется обучающемуся, который по существу отвечает на поставленные вопрос, с небольшими погрешностями приводит формулировки определений, в ответе допускает небольшие пробелы, не искажающие его содержания.</w:t>
      </w:r>
    </w:p>
    <w:p w:rsidR="00E42AD4" w:rsidRPr="00094571" w:rsidRDefault="00E42AD4" w:rsidP="00006776">
      <w:pPr>
        <w:widowControl w:val="0"/>
        <w:autoSpaceDE w:val="0"/>
        <w:autoSpaceDN w:val="0"/>
        <w:adjustRightInd w:val="0"/>
        <w:ind w:firstLine="709"/>
        <w:jc w:val="both"/>
      </w:pPr>
      <w:r w:rsidRPr="00094571">
        <w:t>Ниже 0,2 балла оценка обучающемуся не выставляется.</w:t>
      </w:r>
    </w:p>
    <w:p w:rsidR="00E42AD4" w:rsidRPr="00094571" w:rsidRDefault="00E42AD4" w:rsidP="00006776">
      <w:pPr>
        <w:ind w:firstLine="709"/>
        <w:jc w:val="center"/>
        <w:rPr>
          <w:lang/>
        </w:rPr>
      </w:pPr>
    </w:p>
    <w:p w:rsidR="00E42AD4" w:rsidRPr="00094571" w:rsidRDefault="00E42AD4" w:rsidP="00006776">
      <w:pPr>
        <w:ind w:firstLine="709"/>
        <w:jc w:val="center"/>
      </w:pPr>
      <w:r w:rsidRPr="00094571">
        <w:rPr>
          <w:b/>
        </w:rPr>
        <w:t>Практическое занятие № 5</w:t>
      </w:r>
    </w:p>
    <w:p w:rsidR="00E42AD4" w:rsidRPr="00094571" w:rsidRDefault="00E42AD4" w:rsidP="00006776">
      <w:pPr>
        <w:ind w:firstLine="709"/>
        <w:jc w:val="center"/>
        <w:rPr>
          <w:b/>
        </w:rPr>
      </w:pPr>
      <w:r w:rsidRPr="00094571">
        <w:rPr>
          <w:b/>
        </w:rPr>
        <w:t>Потребность собаки в углеводах</w:t>
      </w:r>
    </w:p>
    <w:p w:rsidR="00E42AD4" w:rsidRPr="00094571" w:rsidRDefault="00E42AD4" w:rsidP="00006776">
      <w:pPr>
        <w:pStyle w:val="BodyTextIndent"/>
        <w:spacing w:after="0"/>
        <w:ind w:left="0" w:firstLine="709"/>
        <w:jc w:val="center"/>
        <w:rPr>
          <w:lang/>
        </w:rPr>
      </w:pPr>
      <w:r w:rsidRPr="00094571">
        <w:rPr>
          <w:lang/>
        </w:rPr>
        <w:t xml:space="preserve"> (время проведения занятия – 2 часа)</w:t>
      </w:r>
    </w:p>
    <w:p w:rsidR="00E42AD4" w:rsidRPr="00094571" w:rsidRDefault="00E42AD4" w:rsidP="00006776">
      <w:pPr>
        <w:ind w:firstLine="709"/>
        <w:rPr>
          <w:lang/>
        </w:rPr>
      </w:pPr>
    </w:p>
    <w:p w:rsidR="00E42AD4" w:rsidRPr="00094571" w:rsidRDefault="00E42AD4" w:rsidP="00006776">
      <w:pPr>
        <w:ind w:firstLine="709"/>
      </w:pPr>
      <w:r w:rsidRPr="00094571">
        <w:t>Цель занятия: ознакомиться с потребностью собак в углеводах.</w:t>
      </w:r>
    </w:p>
    <w:p w:rsidR="00E42AD4" w:rsidRPr="00094571" w:rsidRDefault="00E42AD4" w:rsidP="00006776">
      <w:pPr>
        <w:ind w:firstLine="709"/>
        <w:jc w:val="both"/>
      </w:pPr>
      <w:r w:rsidRPr="00094571">
        <w:t>Инструкция по выполнению:</w:t>
      </w:r>
    </w:p>
    <w:p w:rsidR="00E42AD4" w:rsidRPr="00094571" w:rsidRDefault="00E42AD4" w:rsidP="00006776">
      <w:pPr>
        <w:numPr>
          <w:ilvl w:val="0"/>
          <w:numId w:val="17"/>
        </w:numPr>
        <w:ind w:left="0" w:firstLine="709"/>
        <w:jc w:val="both"/>
      </w:pPr>
      <w:r w:rsidRPr="00094571">
        <w:t>Биологическое значение углеводов.</w:t>
      </w:r>
    </w:p>
    <w:p w:rsidR="00E42AD4" w:rsidRPr="00094571" w:rsidRDefault="00E42AD4" w:rsidP="00006776">
      <w:pPr>
        <w:numPr>
          <w:ilvl w:val="0"/>
          <w:numId w:val="17"/>
        </w:numPr>
        <w:ind w:left="0" w:firstLine="709"/>
        <w:jc w:val="both"/>
      </w:pPr>
      <w:r w:rsidRPr="00094571">
        <w:t>Записать формулы углеводов (сахар, крахмал, клетчатка).</w:t>
      </w:r>
    </w:p>
    <w:p w:rsidR="00E42AD4" w:rsidRPr="00094571" w:rsidRDefault="00E42AD4" w:rsidP="00006776">
      <w:pPr>
        <w:numPr>
          <w:ilvl w:val="0"/>
          <w:numId w:val="17"/>
        </w:numPr>
        <w:ind w:left="0" w:firstLine="709"/>
        <w:jc w:val="both"/>
      </w:pPr>
      <w:r w:rsidRPr="00094571">
        <w:t>Изменения, которые происходят с сахаром и крахмалом в организме животных.</w:t>
      </w:r>
    </w:p>
    <w:p w:rsidR="00E42AD4" w:rsidRPr="00094571" w:rsidRDefault="00E42AD4" w:rsidP="00006776">
      <w:pPr>
        <w:numPr>
          <w:ilvl w:val="0"/>
          <w:numId w:val="17"/>
        </w:numPr>
        <w:ind w:left="0" w:firstLine="709"/>
        <w:jc w:val="both"/>
      </w:pPr>
      <w:r w:rsidRPr="00094571">
        <w:t>Содержание углеводов в расчете на общее количество корма при кормлении влажным и сухим рационом.</w:t>
      </w:r>
    </w:p>
    <w:p w:rsidR="00E42AD4" w:rsidRPr="00094571" w:rsidRDefault="00E42AD4" w:rsidP="00006776">
      <w:pPr>
        <w:numPr>
          <w:ilvl w:val="0"/>
          <w:numId w:val="17"/>
        </w:numPr>
        <w:ind w:left="0" w:firstLine="709"/>
        <w:jc w:val="both"/>
      </w:pPr>
      <w:r w:rsidRPr="00094571">
        <w:t xml:space="preserve">Ознакомиться с таблицей «Потребность собак в углеводах на 1кг массы тела» </w:t>
      </w:r>
    </w:p>
    <w:p w:rsidR="00E42AD4" w:rsidRPr="00094571" w:rsidRDefault="00E42AD4" w:rsidP="00006776">
      <w:pPr>
        <w:ind w:firstLine="709"/>
        <w:jc w:val="center"/>
      </w:pPr>
      <w:r w:rsidRPr="00094571">
        <w:rPr>
          <w:b/>
          <w:bCs/>
        </w:rPr>
        <w:t>Вопросы для самопроверки</w:t>
      </w:r>
    </w:p>
    <w:p w:rsidR="00E42AD4" w:rsidRPr="00094571" w:rsidRDefault="00E42AD4" w:rsidP="00006776">
      <w:pPr>
        <w:ind w:firstLine="709"/>
        <w:jc w:val="both"/>
      </w:pPr>
      <w:r w:rsidRPr="00094571">
        <w:t>1. Почему углеводы имеют важное значение в питании собак?</w:t>
      </w:r>
    </w:p>
    <w:p w:rsidR="00E42AD4" w:rsidRPr="00094571" w:rsidRDefault="00E42AD4" w:rsidP="00006776">
      <w:pPr>
        <w:ind w:firstLine="709"/>
        <w:jc w:val="both"/>
      </w:pPr>
      <w:r w:rsidRPr="00094571">
        <w:t>2. Можно ли кормить собак одними углеводами?</w:t>
      </w:r>
    </w:p>
    <w:p w:rsidR="00E42AD4" w:rsidRPr="00094571" w:rsidRDefault="00E42AD4" w:rsidP="00006776">
      <w:pPr>
        <w:ind w:firstLine="709"/>
        <w:jc w:val="both"/>
      </w:pPr>
      <w:r w:rsidRPr="00094571">
        <w:t>3. Что относится к легкоусвояемым углеводам, а что к трудноусвояемым?</w:t>
      </w:r>
    </w:p>
    <w:p w:rsidR="00E42AD4" w:rsidRPr="00094571" w:rsidRDefault="00E42AD4" w:rsidP="00006776">
      <w:pPr>
        <w:ind w:firstLine="709"/>
        <w:jc w:val="both"/>
      </w:pPr>
      <w:r w:rsidRPr="00094571">
        <w:t xml:space="preserve">4. Какова роль глюкозы в организме собак? </w:t>
      </w:r>
    </w:p>
    <w:p w:rsidR="00E42AD4" w:rsidRPr="00094571" w:rsidRDefault="00E42AD4" w:rsidP="00006776">
      <w:pPr>
        <w:ind w:firstLine="709"/>
        <w:jc w:val="both"/>
      </w:pPr>
      <w:r w:rsidRPr="00094571">
        <w:t>5. Какова роль гликогена в организме собак?</w:t>
      </w:r>
    </w:p>
    <w:p w:rsidR="00E42AD4" w:rsidRPr="00094571" w:rsidRDefault="00E42AD4" w:rsidP="00006776">
      <w:pPr>
        <w:ind w:firstLine="709"/>
        <w:jc w:val="both"/>
      </w:pPr>
      <w:r w:rsidRPr="00094571">
        <w:t>6. Какова роль клетчатки в организме собак?</w:t>
      </w:r>
    </w:p>
    <w:p w:rsidR="00E42AD4" w:rsidRPr="00094571" w:rsidRDefault="00E42AD4" w:rsidP="00006776">
      <w:pPr>
        <w:ind w:firstLine="709"/>
        <w:jc w:val="both"/>
      </w:pPr>
      <w:r w:rsidRPr="00094571">
        <w:t>5.  Какое влияние оказывает на собак недостаток клетчатки в рационе?</w:t>
      </w:r>
    </w:p>
    <w:p w:rsidR="00E42AD4" w:rsidRPr="00094571" w:rsidRDefault="00E42AD4" w:rsidP="00006776">
      <w:pPr>
        <w:ind w:firstLine="709"/>
        <w:jc w:val="both"/>
      </w:pPr>
      <w:r w:rsidRPr="00094571">
        <w:t>6. Какое влияние оказывает на собак недостаток и избыток сахара и крахмала в рационе?</w:t>
      </w:r>
    </w:p>
    <w:p w:rsidR="00E42AD4" w:rsidRPr="00094571" w:rsidRDefault="00E42AD4" w:rsidP="00006776">
      <w:pPr>
        <w:ind w:firstLine="709"/>
        <w:jc w:val="both"/>
      </w:pPr>
      <w:r w:rsidRPr="00094571">
        <w:t>В конце занятия преподаватель путем устного опроса проверяет усвоение знаний обучающихся по вопросам для самопроверки.</w:t>
      </w:r>
    </w:p>
    <w:p w:rsidR="00E42AD4" w:rsidRPr="00094571" w:rsidRDefault="00E42AD4" w:rsidP="00006776">
      <w:pPr>
        <w:ind w:firstLine="709"/>
        <w:jc w:val="both"/>
      </w:pPr>
    </w:p>
    <w:p w:rsidR="00E42AD4" w:rsidRPr="00094571" w:rsidRDefault="00E42AD4" w:rsidP="00006776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</w:rPr>
      </w:pPr>
      <w:r w:rsidRPr="00094571">
        <w:rPr>
          <w:b/>
        </w:rPr>
        <w:t>Критерии оценки:</w:t>
      </w:r>
    </w:p>
    <w:p w:rsidR="00E42AD4" w:rsidRPr="00094571" w:rsidRDefault="00E42AD4" w:rsidP="00006776">
      <w:pPr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094571">
        <w:rPr>
          <w:b/>
        </w:rPr>
        <w:t>1,5 баллов</w:t>
      </w:r>
      <w:r w:rsidRPr="00094571">
        <w:t xml:space="preserve"> – выставляется обучающемуся, который правильно </w:t>
      </w:r>
      <w:r w:rsidRPr="00094571">
        <w:rPr>
          <w:rFonts w:cs="Calibri"/>
        </w:rPr>
        <w:t xml:space="preserve">умеет </w:t>
      </w:r>
      <w:r w:rsidRPr="00094571">
        <w:t>применять полученные знания</w:t>
      </w:r>
      <w:r w:rsidRPr="00094571">
        <w:rPr>
          <w:color w:val="000000"/>
          <w:spacing w:val="-11"/>
        </w:rPr>
        <w:t xml:space="preserve"> </w:t>
      </w:r>
      <w:r w:rsidRPr="00094571">
        <w:t>при ответе, логически излагает полученные теоретические знания.</w:t>
      </w:r>
    </w:p>
    <w:p w:rsidR="00E42AD4" w:rsidRPr="00094571" w:rsidRDefault="00E42AD4" w:rsidP="00006776">
      <w:pPr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094571">
        <w:rPr>
          <w:b/>
          <w:bCs/>
        </w:rPr>
        <w:t xml:space="preserve">1 балла – </w:t>
      </w:r>
      <w:r w:rsidRPr="00094571">
        <w:t>выставляется обучающемуся, который: по существу отвечает на поставленные вопросы, с небольшими погрешностями приводит формулировки определений, в ответе допускает небольшие пробелы, не искажающие его содержания.</w:t>
      </w:r>
    </w:p>
    <w:p w:rsidR="00E42AD4" w:rsidRPr="00094571" w:rsidRDefault="00E42AD4" w:rsidP="00006776">
      <w:pPr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094571">
        <w:rPr>
          <w:b/>
          <w:bCs/>
        </w:rPr>
        <w:t xml:space="preserve">0,5 балла – </w:t>
      </w:r>
      <w:r w:rsidRPr="00094571">
        <w:t xml:space="preserve">выставляется обучающемуся, который не совсем твердо владеет материалом, при ответах допускает малосущественные погрешности, искажения логической последовательности, неточную аргументацию теоретических положений, испытывает затруднения при решении достаточно сложных задач. </w:t>
      </w:r>
    </w:p>
    <w:p w:rsidR="00E42AD4" w:rsidRPr="00094571" w:rsidRDefault="00E42AD4" w:rsidP="00006776">
      <w:pPr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094571">
        <w:t>Ниже 0,5 баллов оценка обучающемуся не выставляется.</w:t>
      </w:r>
    </w:p>
    <w:p w:rsidR="00E42AD4" w:rsidRPr="00094571" w:rsidRDefault="00E42AD4" w:rsidP="00006776">
      <w:pPr>
        <w:ind w:firstLine="709"/>
        <w:jc w:val="center"/>
        <w:rPr>
          <w:b/>
        </w:rPr>
      </w:pPr>
    </w:p>
    <w:p w:rsidR="00E42AD4" w:rsidRPr="00094571" w:rsidRDefault="00E42AD4" w:rsidP="00006776">
      <w:pPr>
        <w:ind w:firstLine="709"/>
        <w:jc w:val="center"/>
        <w:rPr>
          <w:b/>
        </w:rPr>
      </w:pPr>
      <w:r w:rsidRPr="00094571">
        <w:rPr>
          <w:b/>
        </w:rPr>
        <w:t xml:space="preserve">Самостоятельная работа </w:t>
      </w:r>
    </w:p>
    <w:p w:rsidR="00E42AD4" w:rsidRPr="00094571" w:rsidRDefault="00E42AD4" w:rsidP="00006776">
      <w:pPr>
        <w:ind w:firstLine="709"/>
        <w:jc w:val="center"/>
        <w:rPr>
          <w:b/>
        </w:rPr>
      </w:pPr>
      <w:r w:rsidRPr="00094571">
        <w:rPr>
          <w:b/>
        </w:rPr>
        <w:t>(Домашнее задание)</w:t>
      </w:r>
    </w:p>
    <w:p w:rsidR="00E42AD4" w:rsidRPr="00094571" w:rsidRDefault="00E42AD4" w:rsidP="00006776">
      <w:pPr>
        <w:ind w:firstLine="709"/>
        <w:jc w:val="both"/>
        <w:rPr>
          <w:bCs/>
          <w:i/>
        </w:rPr>
      </w:pPr>
      <w:r w:rsidRPr="00094571">
        <w:rPr>
          <w:b/>
          <w:bCs/>
        </w:rPr>
        <w:t>Перечень рекомендуемых тем доклада:</w:t>
      </w:r>
    </w:p>
    <w:p w:rsidR="00E42AD4" w:rsidRPr="00094571" w:rsidRDefault="00E42AD4" w:rsidP="00006776">
      <w:pPr>
        <w:numPr>
          <w:ilvl w:val="0"/>
          <w:numId w:val="19"/>
        </w:numPr>
        <w:ind w:left="0" w:firstLine="709"/>
        <w:rPr>
          <w:lang/>
        </w:rPr>
      </w:pPr>
      <w:r w:rsidRPr="00094571">
        <w:rPr>
          <w:lang/>
        </w:rPr>
        <w:t xml:space="preserve">Содержание углеводов в кормовых продуктах для собак. </w:t>
      </w:r>
    </w:p>
    <w:p w:rsidR="00E42AD4" w:rsidRPr="00094571" w:rsidRDefault="00E42AD4" w:rsidP="00006776">
      <w:pPr>
        <w:numPr>
          <w:ilvl w:val="0"/>
          <w:numId w:val="19"/>
        </w:numPr>
        <w:ind w:left="0" w:firstLine="709"/>
        <w:rPr>
          <w:lang/>
        </w:rPr>
      </w:pPr>
      <w:r w:rsidRPr="00094571">
        <w:rPr>
          <w:lang/>
        </w:rPr>
        <w:t>Роль глюкозы в организме собак.</w:t>
      </w:r>
    </w:p>
    <w:p w:rsidR="00E42AD4" w:rsidRPr="00094571" w:rsidRDefault="00E42AD4" w:rsidP="00006776">
      <w:pPr>
        <w:numPr>
          <w:ilvl w:val="0"/>
          <w:numId w:val="19"/>
        </w:numPr>
        <w:ind w:left="0" w:firstLine="709"/>
        <w:rPr>
          <w:lang/>
        </w:rPr>
      </w:pPr>
      <w:r w:rsidRPr="00094571">
        <w:rPr>
          <w:lang/>
        </w:rPr>
        <w:t>Роль гликогена в организме собак.</w:t>
      </w:r>
    </w:p>
    <w:p w:rsidR="00E42AD4" w:rsidRPr="00094571" w:rsidRDefault="00E42AD4" w:rsidP="00006776">
      <w:pPr>
        <w:numPr>
          <w:ilvl w:val="0"/>
          <w:numId w:val="19"/>
        </w:numPr>
        <w:ind w:left="0" w:firstLine="709"/>
        <w:rPr>
          <w:lang/>
        </w:rPr>
      </w:pPr>
      <w:r w:rsidRPr="00094571">
        <w:rPr>
          <w:lang/>
        </w:rPr>
        <w:t>Роль клетчатки в организме собак.</w:t>
      </w:r>
    </w:p>
    <w:p w:rsidR="00E42AD4" w:rsidRPr="00094571" w:rsidRDefault="00E42AD4" w:rsidP="00006776">
      <w:pPr>
        <w:ind w:firstLine="709"/>
        <w:jc w:val="both"/>
        <w:rPr>
          <w:b/>
        </w:rPr>
      </w:pPr>
      <w:r w:rsidRPr="00094571">
        <w:rPr>
          <w:b/>
        </w:rPr>
        <w:t>Инструкция по выполнению:</w:t>
      </w:r>
    </w:p>
    <w:p w:rsidR="00E42AD4" w:rsidRPr="00094571" w:rsidRDefault="00E42AD4" w:rsidP="00006776">
      <w:pPr>
        <w:numPr>
          <w:ilvl w:val="0"/>
          <w:numId w:val="18"/>
        </w:numPr>
        <w:ind w:left="0" w:firstLine="709"/>
        <w:jc w:val="both"/>
      </w:pPr>
      <w:r w:rsidRPr="00094571">
        <w:t>Работа выполняется самостоятельно.</w:t>
      </w:r>
    </w:p>
    <w:p w:rsidR="00E42AD4" w:rsidRPr="00094571" w:rsidRDefault="00E42AD4" w:rsidP="00006776">
      <w:pPr>
        <w:numPr>
          <w:ilvl w:val="0"/>
          <w:numId w:val="18"/>
        </w:numPr>
        <w:ind w:left="0" w:firstLine="709"/>
        <w:jc w:val="both"/>
      </w:pPr>
      <w:r w:rsidRPr="00094571">
        <w:t>Использовать спецлитературу и интернетисточники.</w:t>
      </w:r>
    </w:p>
    <w:p w:rsidR="00E42AD4" w:rsidRPr="00094571" w:rsidRDefault="00E42AD4" w:rsidP="00006776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</w:rPr>
      </w:pPr>
      <w:r w:rsidRPr="00094571">
        <w:rPr>
          <w:b/>
        </w:rPr>
        <w:t>Критерии оценки:</w:t>
      </w:r>
    </w:p>
    <w:p w:rsidR="00E42AD4" w:rsidRPr="00094571" w:rsidRDefault="00E42AD4" w:rsidP="00006776">
      <w:pPr>
        <w:ind w:firstLine="709"/>
        <w:jc w:val="both"/>
      </w:pPr>
      <w:r w:rsidRPr="00094571">
        <w:rPr>
          <w:b/>
        </w:rPr>
        <w:t>0,5 балла</w:t>
      </w:r>
      <w:r w:rsidRPr="00094571">
        <w:t xml:space="preserve"> – выставляется обучающемуся, который у</w:t>
      </w:r>
      <w:r w:rsidRPr="00094571">
        <w:rPr>
          <w:bCs/>
          <w:spacing w:val="-3"/>
        </w:rPr>
        <w:t>меет</w:t>
      </w:r>
      <w:r w:rsidRPr="00094571">
        <w:rPr>
          <w:b/>
          <w:bCs/>
          <w:spacing w:val="-5"/>
        </w:rPr>
        <w:t xml:space="preserve"> </w:t>
      </w:r>
      <w:r w:rsidRPr="00094571">
        <w:rPr>
          <w:spacing w:val="-2"/>
        </w:rPr>
        <w:t>о</w:t>
      </w:r>
      <w:r w:rsidRPr="00094571">
        <w:rPr>
          <w:spacing w:val="-1"/>
        </w:rPr>
        <w:t>с</w:t>
      </w:r>
      <w:r w:rsidRPr="00094571">
        <w:rPr>
          <w:spacing w:val="-10"/>
        </w:rPr>
        <w:t>у</w:t>
      </w:r>
      <w:r w:rsidRPr="00094571">
        <w:rPr>
          <w:spacing w:val="-2"/>
        </w:rPr>
        <w:t>щ</w:t>
      </w:r>
      <w:r w:rsidRPr="00094571">
        <w:rPr>
          <w:spacing w:val="-3"/>
        </w:rPr>
        <w:t>ес</w:t>
      </w:r>
      <w:r w:rsidRPr="00094571">
        <w:rPr>
          <w:spacing w:val="-2"/>
        </w:rPr>
        <w:t>т</w:t>
      </w:r>
      <w:r w:rsidRPr="00094571">
        <w:rPr>
          <w:spacing w:val="-3"/>
        </w:rPr>
        <w:t>в</w:t>
      </w:r>
      <w:r w:rsidRPr="00094571">
        <w:rPr>
          <w:spacing w:val="-2"/>
        </w:rPr>
        <w:t>ля</w:t>
      </w:r>
      <w:r w:rsidRPr="00094571">
        <w:rPr>
          <w:spacing w:val="-4"/>
        </w:rPr>
        <w:t>т</w:t>
      </w:r>
      <w:r w:rsidRPr="00094571">
        <w:t>ь</w:t>
      </w:r>
      <w:r w:rsidRPr="00094571">
        <w:rPr>
          <w:spacing w:val="-6"/>
        </w:rPr>
        <w:t xml:space="preserve"> </w:t>
      </w:r>
      <w:r w:rsidRPr="00094571">
        <w:rPr>
          <w:spacing w:val="-1"/>
        </w:rPr>
        <w:t>п</w:t>
      </w:r>
      <w:r w:rsidRPr="00094571">
        <w:rPr>
          <w:spacing w:val="-5"/>
        </w:rPr>
        <w:t>о</w:t>
      </w:r>
      <w:r w:rsidRPr="00094571">
        <w:rPr>
          <w:spacing w:val="-1"/>
        </w:rPr>
        <w:t>и</w:t>
      </w:r>
      <w:r w:rsidRPr="00094571">
        <w:rPr>
          <w:spacing w:val="-3"/>
        </w:rPr>
        <w:t>с</w:t>
      </w:r>
      <w:r w:rsidRPr="00094571">
        <w:t>к</w:t>
      </w:r>
      <w:r w:rsidRPr="00094571">
        <w:rPr>
          <w:spacing w:val="-6"/>
        </w:rPr>
        <w:t xml:space="preserve"> </w:t>
      </w:r>
      <w:r w:rsidRPr="00094571">
        <w:t xml:space="preserve">и </w:t>
      </w:r>
      <w:r w:rsidRPr="00094571">
        <w:rPr>
          <w:spacing w:val="-1"/>
        </w:rPr>
        <w:t>и</w:t>
      </w:r>
      <w:r w:rsidRPr="00094571">
        <w:rPr>
          <w:spacing w:val="-3"/>
        </w:rPr>
        <w:t>с</w:t>
      </w:r>
      <w:r w:rsidRPr="00094571">
        <w:rPr>
          <w:spacing w:val="-4"/>
        </w:rPr>
        <w:t>п</w:t>
      </w:r>
      <w:r w:rsidRPr="00094571">
        <w:rPr>
          <w:spacing w:val="-2"/>
        </w:rPr>
        <w:t>о</w:t>
      </w:r>
      <w:r w:rsidRPr="00094571">
        <w:rPr>
          <w:spacing w:val="-5"/>
        </w:rPr>
        <w:t>л</w:t>
      </w:r>
      <w:r w:rsidRPr="00094571">
        <w:rPr>
          <w:spacing w:val="-1"/>
        </w:rPr>
        <w:t>ь</w:t>
      </w:r>
      <w:r w:rsidRPr="00094571">
        <w:rPr>
          <w:spacing w:val="-4"/>
        </w:rPr>
        <w:t>з</w:t>
      </w:r>
      <w:r w:rsidRPr="00094571">
        <w:rPr>
          <w:spacing w:val="-2"/>
        </w:rPr>
        <w:t>о</w:t>
      </w:r>
      <w:r w:rsidRPr="00094571">
        <w:rPr>
          <w:spacing w:val="-3"/>
        </w:rPr>
        <w:t>ва</w:t>
      </w:r>
      <w:r w:rsidRPr="00094571">
        <w:rPr>
          <w:spacing w:val="-4"/>
        </w:rPr>
        <w:t>н</w:t>
      </w:r>
      <w:r w:rsidRPr="00094571">
        <w:rPr>
          <w:spacing w:val="-1"/>
        </w:rPr>
        <w:t>и</w:t>
      </w:r>
      <w:r w:rsidRPr="00094571">
        <w:t>е</w:t>
      </w:r>
      <w:r w:rsidRPr="00094571">
        <w:rPr>
          <w:spacing w:val="-8"/>
        </w:rPr>
        <w:t xml:space="preserve"> </w:t>
      </w:r>
      <w:r w:rsidRPr="00094571">
        <w:rPr>
          <w:spacing w:val="-1"/>
        </w:rPr>
        <w:t>и</w:t>
      </w:r>
      <w:r w:rsidRPr="00094571">
        <w:rPr>
          <w:spacing w:val="-4"/>
        </w:rPr>
        <w:t>н</w:t>
      </w:r>
      <w:r w:rsidRPr="00094571">
        <w:rPr>
          <w:spacing w:val="-2"/>
        </w:rPr>
        <w:t>фор</w:t>
      </w:r>
      <w:r w:rsidRPr="00094571">
        <w:rPr>
          <w:spacing w:val="-3"/>
        </w:rPr>
        <w:t>м</w:t>
      </w:r>
      <w:r w:rsidRPr="00094571">
        <w:rPr>
          <w:spacing w:val="-6"/>
        </w:rPr>
        <w:t>а</w:t>
      </w:r>
      <w:r w:rsidRPr="00094571">
        <w:rPr>
          <w:spacing w:val="-1"/>
        </w:rPr>
        <w:t>ц</w:t>
      </w:r>
      <w:r w:rsidRPr="00094571">
        <w:rPr>
          <w:spacing w:val="-4"/>
        </w:rPr>
        <w:t>и</w:t>
      </w:r>
      <w:r w:rsidRPr="00094571">
        <w:rPr>
          <w:spacing w:val="-1"/>
        </w:rPr>
        <w:t>и</w:t>
      </w:r>
      <w:r w:rsidRPr="00094571">
        <w:t xml:space="preserve">, </w:t>
      </w:r>
      <w:r w:rsidRPr="00094571">
        <w:rPr>
          <w:spacing w:val="-1"/>
        </w:rPr>
        <w:t>н</w:t>
      </w:r>
      <w:r w:rsidRPr="00094571">
        <w:rPr>
          <w:spacing w:val="-3"/>
        </w:rPr>
        <w:t>е</w:t>
      </w:r>
      <w:r w:rsidRPr="00094571">
        <w:rPr>
          <w:spacing w:val="-2"/>
        </w:rPr>
        <w:t>о</w:t>
      </w:r>
      <w:r w:rsidRPr="00094571">
        <w:rPr>
          <w:spacing w:val="-4"/>
        </w:rPr>
        <w:t>б</w:t>
      </w:r>
      <w:r w:rsidRPr="00094571">
        <w:rPr>
          <w:spacing w:val="-2"/>
        </w:rPr>
        <w:t>хо</w:t>
      </w:r>
      <w:r w:rsidRPr="00094571">
        <w:rPr>
          <w:spacing w:val="-4"/>
        </w:rPr>
        <w:t>д</w:t>
      </w:r>
      <w:r w:rsidRPr="00094571">
        <w:rPr>
          <w:spacing w:val="-1"/>
        </w:rPr>
        <w:t>и</w:t>
      </w:r>
      <w:r w:rsidRPr="00094571">
        <w:rPr>
          <w:spacing w:val="-3"/>
        </w:rPr>
        <w:t>м</w:t>
      </w:r>
      <w:r w:rsidRPr="00094571">
        <w:rPr>
          <w:spacing w:val="-5"/>
        </w:rPr>
        <w:t>о</w:t>
      </w:r>
      <w:r w:rsidRPr="00094571">
        <w:t>й</w:t>
      </w:r>
      <w:r w:rsidRPr="00094571">
        <w:rPr>
          <w:spacing w:val="-4"/>
        </w:rPr>
        <w:t xml:space="preserve"> д</w:t>
      </w:r>
      <w:r w:rsidRPr="00094571">
        <w:rPr>
          <w:spacing w:val="-2"/>
        </w:rPr>
        <w:t>л</w:t>
      </w:r>
      <w:r w:rsidRPr="00094571">
        <w:t>я</w:t>
      </w:r>
      <w:r w:rsidRPr="00094571">
        <w:rPr>
          <w:spacing w:val="-7"/>
        </w:rPr>
        <w:t xml:space="preserve"> </w:t>
      </w:r>
      <w:r w:rsidRPr="00094571">
        <w:rPr>
          <w:spacing w:val="-2"/>
        </w:rPr>
        <w:t>эфф</w:t>
      </w:r>
      <w:r w:rsidRPr="00094571">
        <w:rPr>
          <w:spacing w:val="-6"/>
        </w:rPr>
        <w:t>е</w:t>
      </w:r>
      <w:r w:rsidRPr="00094571">
        <w:rPr>
          <w:spacing w:val="-4"/>
        </w:rPr>
        <w:t>к</w:t>
      </w:r>
      <w:r w:rsidRPr="00094571">
        <w:rPr>
          <w:spacing w:val="-2"/>
        </w:rPr>
        <w:t>т</w:t>
      </w:r>
      <w:r w:rsidRPr="00094571">
        <w:rPr>
          <w:spacing w:val="-1"/>
        </w:rPr>
        <w:t>и</w:t>
      </w:r>
      <w:r w:rsidRPr="00094571">
        <w:rPr>
          <w:spacing w:val="-5"/>
        </w:rPr>
        <w:t>в</w:t>
      </w:r>
      <w:r w:rsidRPr="00094571">
        <w:rPr>
          <w:spacing w:val="-1"/>
        </w:rPr>
        <w:t>н</w:t>
      </w:r>
      <w:r w:rsidRPr="00094571">
        <w:rPr>
          <w:spacing w:val="-5"/>
        </w:rPr>
        <w:t>о</w:t>
      </w:r>
      <w:r w:rsidRPr="00094571">
        <w:rPr>
          <w:spacing w:val="-2"/>
        </w:rPr>
        <w:t>г</w:t>
      </w:r>
      <w:r w:rsidRPr="00094571">
        <w:t xml:space="preserve">о </w:t>
      </w:r>
      <w:r w:rsidRPr="00094571">
        <w:rPr>
          <w:spacing w:val="-3"/>
        </w:rPr>
        <w:t>ис</w:t>
      </w:r>
      <w:r w:rsidRPr="00094571">
        <w:rPr>
          <w:spacing w:val="-1"/>
        </w:rPr>
        <w:t>п</w:t>
      </w:r>
      <w:r w:rsidRPr="00094571">
        <w:rPr>
          <w:spacing w:val="-2"/>
        </w:rPr>
        <w:t>о</w:t>
      </w:r>
      <w:r w:rsidRPr="00094571">
        <w:rPr>
          <w:spacing w:val="-5"/>
        </w:rPr>
        <w:t>л</w:t>
      </w:r>
      <w:r w:rsidRPr="00094571">
        <w:rPr>
          <w:spacing w:val="-1"/>
        </w:rPr>
        <w:t>н</w:t>
      </w:r>
      <w:r w:rsidRPr="00094571">
        <w:rPr>
          <w:spacing w:val="-6"/>
        </w:rPr>
        <w:t>е</w:t>
      </w:r>
      <w:r w:rsidRPr="00094571">
        <w:rPr>
          <w:spacing w:val="-1"/>
        </w:rPr>
        <w:t>н</w:t>
      </w:r>
      <w:r w:rsidRPr="00094571">
        <w:rPr>
          <w:spacing w:val="-4"/>
        </w:rPr>
        <w:t>и</w:t>
      </w:r>
      <w:r w:rsidRPr="00094571">
        <w:t>я</w:t>
      </w:r>
      <w:r w:rsidRPr="00094571">
        <w:rPr>
          <w:spacing w:val="-7"/>
        </w:rPr>
        <w:t xml:space="preserve"> </w:t>
      </w:r>
      <w:r w:rsidRPr="00094571">
        <w:rPr>
          <w:spacing w:val="-1"/>
        </w:rPr>
        <w:t>п</w:t>
      </w:r>
      <w:r w:rsidRPr="00094571">
        <w:rPr>
          <w:spacing w:val="-2"/>
        </w:rPr>
        <w:t>р</w:t>
      </w:r>
      <w:r w:rsidRPr="00094571">
        <w:rPr>
          <w:spacing w:val="-5"/>
        </w:rPr>
        <w:t>о</w:t>
      </w:r>
      <w:r w:rsidRPr="00094571">
        <w:rPr>
          <w:spacing w:val="-2"/>
        </w:rPr>
        <w:t>ф</w:t>
      </w:r>
      <w:r w:rsidRPr="00094571">
        <w:rPr>
          <w:spacing w:val="-3"/>
        </w:rPr>
        <w:t>есс</w:t>
      </w:r>
      <w:r w:rsidRPr="00094571">
        <w:rPr>
          <w:spacing w:val="-1"/>
        </w:rPr>
        <w:t>и</w:t>
      </w:r>
      <w:r w:rsidRPr="00094571">
        <w:rPr>
          <w:spacing w:val="-5"/>
        </w:rPr>
        <w:t>о</w:t>
      </w:r>
      <w:r w:rsidRPr="00094571">
        <w:rPr>
          <w:spacing w:val="-1"/>
        </w:rPr>
        <w:t>н</w:t>
      </w:r>
      <w:r w:rsidRPr="00094571">
        <w:rPr>
          <w:spacing w:val="-3"/>
        </w:rPr>
        <w:t>а</w:t>
      </w:r>
      <w:r w:rsidRPr="00094571">
        <w:rPr>
          <w:spacing w:val="-5"/>
        </w:rPr>
        <w:t>л</w:t>
      </w:r>
      <w:r w:rsidRPr="00094571">
        <w:rPr>
          <w:spacing w:val="-1"/>
        </w:rPr>
        <w:t>ьн</w:t>
      </w:r>
      <w:r w:rsidRPr="00094571">
        <w:rPr>
          <w:spacing w:val="-5"/>
        </w:rPr>
        <w:t>ы</w:t>
      </w:r>
      <w:r w:rsidRPr="00094571">
        <w:t xml:space="preserve">х </w:t>
      </w:r>
      <w:r w:rsidRPr="00094571">
        <w:rPr>
          <w:spacing w:val="-1"/>
        </w:rPr>
        <w:t>з</w:t>
      </w:r>
      <w:r w:rsidRPr="00094571">
        <w:rPr>
          <w:spacing w:val="-3"/>
        </w:rPr>
        <w:t>а</w:t>
      </w:r>
      <w:r w:rsidRPr="00094571">
        <w:rPr>
          <w:spacing w:val="-2"/>
        </w:rPr>
        <w:t>д</w:t>
      </w:r>
      <w:r w:rsidRPr="00094571">
        <w:rPr>
          <w:spacing w:val="-3"/>
        </w:rPr>
        <w:t>ач</w:t>
      </w:r>
      <w:r w:rsidRPr="00094571">
        <w:t>,</w:t>
      </w:r>
      <w:r w:rsidRPr="00094571">
        <w:rPr>
          <w:spacing w:val="-7"/>
        </w:rPr>
        <w:t xml:space="preserve"> </w:t>
      </w:r>
      <w:r w:rsidRPr="00094571">
        <w:rPr>
          <w:spacing w:val="-1"/>
        </w:rPr>
        <w:t>п</w:t>
      </w:r>
      <w:r w:rsidRPr="00094571">
        <w:rPr>
          <w:spacing w:val="-5"/>
        </w:rPr>
        <w:t>р</w:t>
      </w:r>
      <w:r w:rsidRPr="00094571">
        <w:rPr>
          <w:spacing w:val="-2"/>
        </w:rPr>
        <w:t>оф</w:t>
      </w:r>
      <w:r w:rsidRPr="00094571">
        <w:rPr>
          <w:spacing w:val="-3"/>
        </w:rPr>
        <w:t>есс</w:t>
      </w:r>
      <w:r w:rsidRPr="00094571">
        <w:rPr>
          <w:spacing w:val="-4"/>
        </w:rPr>
        <w:t>и</w:t>
      </w:r>
      <w:r w:rsidRPr="00094571">
        <w:rPr>
          <w:spacing w:val="-2"/>
        </w:rPr>
        <w:t>о</w:t>
      </w:r>
      <w:r w:rsidRPr="00094571">
        <w:rPr>
          <w:spacing w:val="-1"/>
        </w:rPr>
        <w:t>н</w:t>
      </w:r>
      <w:r w:rsidRPr="00094571">
        <w:rPr>
          <w:spacing w:val="-3"/>
        </w:rPr>
        <w:t>а</w:t>
      </w:r>
      <w:r w:rsidRPr="00094571">
        <w:rPr>
          <w:spacing w:val="-5"/>
        </w:rPr>
        <w:t>л</w:t>
      </w:r>
      <w:r w:rsidRPr="00094571">
        <w:rPr>
          <w:spacing w:val="-4"/>
        </w:rPr>
        <w:t>ь</w:t>
      </w:r>
      <w:r w:rsidRPr="00094571">
        <w:rPr>
          <w:spacing w:val="-1"/>
        </w:rPr>
        <w:t>н</w:t>
      </w:r>
      <w:r w:rsidRPr="00094571">
        <w:rPr>
          <w:spacing w:val="-5"/>
        </w:rPr>
        <w:t>о</w:t>
      </w:r>
      <w:r w:rsidRPr="00094571">
        <w:rPr>
          <w:spacing w:val="-2"/>
        </w:rPr>
        <w:t>г</w:t>
      </w:r>
      <w:r w:rsidRPr="00094571">
        <w:t>о</w:t>
      </w:r>
      <w:r w:rsidRPr="00094571">
        <w:rPr>
          <w:spacing w:val="-5"/>
        </w:rPr>
        <w:t xml:space="preserve"> </w:t>
      </w:r>
      <w:r w:rsidRPr="00094571">
        <w:t xml:space="preserve">и </w:t>
      </w:r>
      <w:r w:rsidRPr="00094571">
        <w:rPr>
          <w:spacing w:val="-2"/>
        </w:rPr>
        <w:t>л</w:t>
      </w:r>
      <w:r w:rsidRPr="00094571">
        <w:rPr>
          <w:spacing w:val="-1"/>
        </w:rPr>
        <w:t>и</w:t>
      </w:r>
      <w:r w:rsidRPr="00094571">
        <w:rPr>
          <w:spacing w:val="-6"/>
        </w:rPr>
        <w:t>ч</w:t>
      </w:r>
      <w:r w:rsidRPr="00094571">
        <w:rPr>
          <w:spacing w:val="-1"/>
        </w:rPr>
        <w:t>н</w:t>
      </w:r>
      <w:r w:rsidRPr="00094571">
        <w:rPr>
          <w:spacing w:val="-2"/>
        </w:rPr>
        <w:t>о</w:t>
      </w:r>
      <w:r w:rsidRPr="00094571">
        <w:rPr>
          <w:spacing w:val="-3"/>
        </w:rPr>
        <w:t>с</w:t>
      </w:r>
      <w:r w:rsidRPr="00094571">
        <w:rPr>
          <w:spacing w:val="-4"/>
        </w:rPr>
        <w:t>т</w:t>
      </w:r>
      <w:r w:rsidRPr="00094571">
        <w:rPr>
          <w:spacing w:val="-1"/>
        </w:rPr>
        <w:t>н</w:t>
      </w:r>
      <w:r w:rsidRPr="00094571">
        <w:rPr>
          <w:spacing w:val="-5"/>
        </w:rPr>
        <w:t>о</w:t>
      </w:r>
      <w:r w:rsidRPr="00094571">
        <w:rPr>
          <w:spacing w:val="-2"/>
        </w:rPr>
        <w:t>г</w:t>
      </w:r>
      <w:r w:rsidRPr="00094571">
        <w:t>о</w:t>
      </w:r>
      <w:r w:rsidRPr="00094571">
        <w:rPr>
          <w:spacing w:val="-5"/>
        </w:rPr>
        <w:t xml:space="preserve"> </w:t>
      </w:r>
      <w:r w:rsidRPr="00094571">
        <w:rPr>
          <w:spacing w:val="-2"/>
        </w:rPr>
        <w:t>р</w:t>
      </w:r>
      <w:r w:rsidRPr="00094571">
        <w:rPr>
          <w:spacing w:val="-6"/>
        </w:rPr>
        <w:t>а</w:t>
      </w:r>
      <w:r w:rsidRPr="00094571">
        <w:rPr>
          <w:spacing w:val="-1"/>
        </w:rPr>
        <w:t>з</w:t>
      </w:r>
      <w:r w:rsidRPr="00094571">
        <w:rPr>
          <w:spacing w:val="-5"/>
        </w:rPr>
        <w:t>в</w:t>
      </w:r>
      <w:r w:rsidRPr="00094571">
        <w:rPr>
          <w:spacing w:val="-1"/>
        </w:rPr>
        <w:t>и</w:t>
      </w:r>
      <w:r w:rsidRPr="00094571">
        <w:rPr>
          <w:spacing w:val="-4"/>
        </w:rPr>
        <w:t xml:space="preserve">тия, </w:t>
      </w:r>
      <w:r w:rsidRPr="00094571">
        <w:t>логически излагает полученные теоретические знания.</w:t>
      </w:r>
    </w:p>
    <w:p w:rsidR="00E42AD4" w:rsidRPr="00094571" w:rsidRDefault="00E42AD4" w:rsidP="00006776">
      <w:pPr>
        <w:widowControl w:val="0"/>
        <w:autoSpaceDE w:val="0"/>
        <w:autoSpaceDN w:val="0"/>
        <w:adjustRightInd w:val="0"/>
        <w:ind w:firstLine="709"/>
        <w:jc w:val="both"/>
      </w:pPr>
      <w:r w:rsidRPr="00094571">
        <w:rPr>
          <w:b/>
          <w:bCs/>
        </w:rPr>
        <w:t xml:space="preserve">0,2 балла – </w:t>
      </w:r>
      <w:r w:rsidRPr="00094571">
        <w:t>выставляется обучающемуся, который по существу отвечает на поставленные вопрос, с небольшими погрешностями приводит формулировки определений, в ответе допускает небольшие пробелы, не искажающие его содержания.</w:t>
      </w:r>
    </w:p>
    <w:p w:rsidR="00E42AD4" w:rsidRPr="00094571" w:rsidRDefault="00E42AD4" w:rsidP="00006776">
      <w:pPr>
        <w:widowControl w:val="0"/>
        <w:autoSpaceDE w:val="0"/>
        <w:autoSpaceDN w:val="0"/>
        <w:adjustRightInd w:val="0"/>
        <w:ind w:firstLine="709"/>
        <w:jc w:val="both"/>
      </w:pPr>
      <w:r w:rsidRPr="00094571">
        <w:t>Ниже 0,2 балла оценка обучающемуся не выставляется.</w:t>
      </w:r>
    </w:p>
    <w:p w:rsidR="00E42AD4" w:rsidRPr="00094571" w:rsidRDefault="00E42AD4" w:rsidP="00006776">
      <w:pPr>
        <w:ind w:firstLine="709"/>
        <w:rPr>
          <w:lang/>
        </w:rPr>
      </w:pPr>
    </w:p>
    <w:p w:rsidR="00E42AD4" w:rsidRPr="00094571" w:rsidRDefault="00E42AD4" w:rsidP="00006776">
      <w:pPr>
        <w:ind w:firstLine="709"/>
        <w:jc w:val="both"/>
      </w:pPr>
    </w:p>
    <w:p w:rsidR="00E42AD4" w:rsidRPr="00094571" w:rsidRDefault="00E42AD4" w:rsidP="00006776">
      <w:pPr>
        <w:ind w:firstLine="709"/>
        <w:jc w:val="center"/>
      </w:pPr>
      <w:r w:rsidRPr="00094571">
        <w:rPr>
          <w:b/>
        </w:rPr>
        <w:t>Практическое занятие № 6</w:t>
      </w:r>
    </w:p>
    <w:p w:rsidR="00E42AD4" w:rsidRPr="00094571" w:rsidRDefault="00E42AD4" w:rsidP="00006776">
      <w:pPr>
        <w:pStyle w:val="BodyTextIndent"/>
        <w:spacing w:after="0"/>
        <w:ind w:left="0" w:firstLine="709"/>
        <w:jc w:val="center"/>
        <w:rPr>
          <w:b/>
          <w:lang/>
        </w:rPr>
      </w:pPr>
      <w:r w:rsidRPr="00094571">
        <w:rPr>
          <w:b/>
        </w:rPr>
        <w:t>Потребность собаки в витаминах и минеральных веществах</w:t>
      </w:r>
    </w:p>
    <w:p w:rsidR="00E42AD4" w:rsidRPr="00094571" w:rsidRDefault="00E42AD4" w:rsidP="00006776">
      <w:pPr>
        <w:pStyle w:val="BodyTextIndent"/>
        <w:spacing w:after="0"/>
        <w:ind w:left="0" w:firstLine="709"/>
        <w:jc w:val="center"/>
        <w:rPr>
          <w:lang/>
        </w:rPr>
      </w:pPr>
      <w:r w:rsidRPr="00094571">
        <w:rPr>
          <w:lang/>
        </w:rPr>
        <w:t xml:space="preserve"> (время проведения занятия – 2 часа)</w:t>
      </w:r>
    </w:p>
    <w:p w:rsidR="00E42AD4" w:rsidRPr="00094571" w:rsidRDefault="00E42AD4" w:rsidP="00006776">
      <w:pPr>
        <w:ind w:firstLine="709"/>
        <w:rPr>
          <w:lang/>
        </w:rPr>
      </w:pPr>
    </w:p>
    <w:p w:rsidR="00E42AD4" w:rsidRPr="00094571" w:rsidRDefault="00E42AD4" w:rsidP="00006776">
      <w:pPr>
        <w:ind w:firstLine="709"/>
      </w:pPr>
      <w:r w:rsidRPr="00094571">
        <w:t>Цель занятия: ознакомиться с потребностью собак в углеводах.</w:t>
      </w:r>
    </w:p>
    <w:p w:rsidR="00E42AD4" w:rsidRPr="00094571" w:rsidRDefault="00E42AD4" w:rsidP="00006776">
      <w:pPr>
        <w:ind w:firstLine="709"/>
        <w:jc w:val="both"/>
      </w:pPr>
      <w:r w:rsidRPr="00094571">
        <w:t>Инструкция по выполнению:</w:t>
      </w:r>
    </w:p>
    <w:p w:rsidR="00E42AD4" w:rsidRPr="00094571" w:rsidRDefault="00E42AD4" w:rsidP="00006776">
      <w:pPr>
        <w:numPr>
          <w:ilvl w:val="0"/>
          <w:numId w:val="20"/>
        </w:numPr>
        <w:ind w:left="0" w:firstLine="709"/>
        <w:jc w:val="both"/>
      </w:pPr>
      <w:r w:rsidRPr="00094571">
        <w:t>Биологическое значение витаминов.</w:t>
      </w:r>
    </w:p>
    <w:p w:rsidR="00E42AD4" w:rsidRPr="00094571" w:rsidRDefault="00E42AD4" w:rsidP="00006776">
      <w:pPr>
        <w:numPr>
          <w:ilvl w:val="0"/>
          <w:numId w:val="20"/>
        </w:numPr>
        <w:ind w:left="0" w:firstLine="709"/>
        <w:jc w:val="both"/>
      </w:pPr>
      <w:r w:rsidRPr="00094571">
        <w:t>Биологическое значение минеральных веществ.</w:t>
      </w:r>
    </w:p>
    <w:p w:rsidR="00E42AD4" w:rsidRPr="00094571" w:rsidRDefault="00E42AD4" w:rsidP="00006776">
      <w:pPr>
        <w:numPr>
          <w:ilvl w:val="0"/>
          <w:numId w:val="20"/>
        </w:numPr>
        <w:ind w:left="0" w:firstLine="709"/>
        <w:jc w:val="both"/>
      </w:pPr>
      <w:r w:rsidRPr="00094571">
        <w:t xml:space="preserve">Заполнить таблицу «Потребность собак в витаминах, на 1кг массы тела» </w:t>
      </w:r>
    </w:p>
    <w:p w:rsidR="00E42AD4" w:rsidRPr="00094571" w:rsidRDefault="00E42AD4" w:rsidP="00006776">
      <w:pPr>
        <w:numPr>
          <w:ilvl w:val="0"/>
          <w:numId w:val="20"/>
        </w:numPr>
        <w:ind w:left="0" w:firstLine="709"/>
        <w:jc w:val="both"/>
      </w:pPr>
      <w:r w:rsidRPr="00094571">
        <w:t xml:space="preserve">Ознакомиться с таблицей «Потребность собак в минеральных веществах, на 1кг массы тела» </w:t>
      </w:r>
    </w:p>
    <w:p w:rsidR="00E42AD4" w:rsidRPr="00094571" w:rsidRDefault="00E42AD4" w:rsidP="00006776">
      <w:pPr>
        <w:ind w:firstLine="709"/>
        <w:jc w:val="center"/>
      </w:pPr>
      <w:r w:rsidRPr="00094571">
        <w:rPr>
          <w:b/>
          <w:bCs/>
        </w:rPr>
        <w:t>Вопросы для самопроверки</w:t>
      </w:r>
    </w:p>
    <w:p w:rsidR="00E42AD4" w:rsidRPr="00094571" w:rsidRDefault="00E42AD4" w:rsidP="00006776">
      <w:pPr>
        <w:ind w:firstLine="709"/>
        <w:jc w:val="both"/>
      </w:pPr>
      <w:r w:rsidRPr="00094571">
        <w:t>1. Что такое авитаминоз?</w:t>
      </w:r>
    </w:p>
    <w:p w:rsidR="00E42AD4" w:rsidRPr="00094571" w:rsidRDefault="00E42AD4" w:rsidP="00006776">
      <w:pPr>
        <w:ind w:firstLine="709"/>
        <w:jc w:val="both"/>
      </w:pPr>
      <w:r w:rsidRPr="00094571">
        <w:t>2. Что такое макроэлементы?</w:t>
      </w:r>
    </w:p>
    <w:p w:rsidR="00E42AD4" w:rsidRPr="00094571" w:rsidRDefault="00E42AD4" w:rsidP="00006776">
      <w:pPr>
        <w:ind w:firstLine="709"/>
        <w:jc w:val="both"/>
      </w:pPr>
      <w:r w:rsidRPr="00094571">
        <w:t xml:space="preserve">3. Что такое микроэлементы? </w:t>
      </w:r>
    </w:p>
    <w:p w:rsidR="00E42AD4" w:rsidRPr="00094571" w:rsidRDefault="00E42AD4" w:rsidP="00006776">
      <w:pPr>
        <w:ind w:firstLine="709"/>
        <w:jc w:val="both"/>
      </w:pPr>
      <w:r w:rsidRPr="00094571">
        <w:t>В конце занятия преподаватель путем устного опроса проверяет усвоение знаний обучающихся по вопросам для самопроверки.</w:t>
      </w:r>
    </w:p>
    <w:p w:rsidR="00E42AD4" w:rsidRPr="00094571" w:rsidRDefault="00E42AD4" w:rsidP="00006776">
      <w:pPr>
        <w:ind w:firstLine="709"/>
        <w:jc w:val="both"/>
      </w:pPr>
    </w:p>
    <w:p w:rsidR="00E42AD4" w:rsidRPr="00094571" w:rsidRDefault="00E42AD4" w:rsidP="00006776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</w:rPr>
      </w:pPr>
      <w:r w:rsidRPr="00094571">
        <w:rPr>
          <w:b/>
        </w:rPr>
        <w:t>Критерии оценки:</w:t>
      </w:r>
    </w:p>
    <w:p w:rsidR="00E42AD4" w:rsidRPr="00094571" w:rsidRDefault="00E42AD4" w:rsidP="00006776">
      <w:pPr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094571">
        <w:rPr>
          <w:b/>
        </w:rPr>
        <w:t>1,5 баллов</w:t>
      </w:r>
      <w:r w:rsidRPr="00094571">
        <w:t xml:space="preserve"> – выставляется обучающемуся, который правильно </w:t>
      </w:r>
      <w:r w:rsidRPr="00094571">
        <w:rPr>
          <w:rFonts w:cs="Calibri"/>
        </w:rPr>
        <w:t xml:space="preserve">умеет </w:t>
      </w:r>
      <w:r w:rsidRPr="00094571">
        <w:t>применять полученные знания</w:t>
      </w:r>
      <w:r w:rsidRPr="00094571">
        <w:rPr>
          <w:color w:val="000000"/>
          <w:spacing w:val="-11"/>
        </w:rPr>
        <w:t xml:space="preserve"> </w:t>
      </w:r>
      <w:r w:rsidRPr="00094571">
        <w:t>при ответе, логически излагает полученные теоретические знания.</w:t>
      </w:r>
    </w:p>
    <w:p w:rsidR="00E42AD4" w:rsidRPr="00094571" w:rsidRDefault="00E42AD4" w:rsidP="00006776">
      <w:pPr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094571">
        <w:rPr>
          <w:b/>
          <w:bCs/>
        </w:rPr>
        <w:t xml:space="preserve">1 балла – </w:t>
      </w:r>
      <w:r w:rsidRPr="00094571">
        <w:t>выставляется обучающемуся, который: по существу отвечает на поставленные вопросы, с небольшими погрешностями приводит формулировки определений, в ответе допускает небольшие пробелы, не искажающие его содержания.</w:t>
      </w:r>
    </w:p>
    <w:p w:rsidR="00E42AD4" w:rsidRPr="00094571" w:rsidRDefault="00E42AD4" w:rsidP="00006776">
      <w:pPr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094571">
        <w:rPr>
          <w:b/>
          <w:bCs/>
        </w:rPr>
        <w:t xml:space="preserve">0,5 балла – </w:t>
      </w:r>
      <w:r w:rsidRPr="00094571">
        <w:t xml:space="preserve">выставляется обучающемуся, который не совсем твердо владеет материалом, при ответах допускает малосущественные погрешности, искажения логической последовательности, неточную аргументацию теоретических положений, испытывает затруднения при решении достаточно сложных задач. </w:t>
      </w:r>
    </w:p>
    <w:p w:rsidR="00E42AD4" w:rsidRPr="00094571" w:rsidRDefault="00E42AD4" w:rsidP="00006776">
      <w:pPr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094571">
        <w:t>Ниже 0,5 баллов оценка обучающемуся не выставляется.</w:t>
      </w:r>
    </w:p>
    <w:p w:rsidR="00E42AD4" w:rsidRPr="00094571" w:rsidRDefault="00E42AD4" w:rsidP="00006776">
      <w:pPr>
        <w:ind w:firstLine="709"/>
        <w:jc w:val="center"/>
        <w:rPr>
          <w:b/>
        </w:rPr>
      </w:pPr>
    </w:p>
    <w:p w:rsidR="00E42AD4" w:rsidRPr="00094571" w:rsidRDefault="00E42AD4" w:rsidP="00006776">
      <w:pPr>
        <w:ind w:firstLine="709"/>
        <w:jc w:val="center"/>
        <w:rPr>
          <w:b/>
        </w:rPr>
      </w:pPr>
      <w:r w:rsidRPr="00094571">
        <w:rPr>
          <w:b/>
        </w:rPr>
        <w:t xml:space="preserve">Самостоятельная работа </w:t>
      </w:r>
    </w:p>
    <w:p w:rsidR="00E42AD4" w:rsidRPr="00094571" w:rsidRDefault="00E42AD4" w:rsidP="00006776">
      <w:pPr>
        <w:ind w:firstLine="709"/>
        <w:jc w:val="center"/>
        <w:rPr>
          <w:b/>
        </w:rPr>
      </w:pPr>
      <w:r w:rsidRPr="00094571">
        <w:rPr>
          <w:b/>
        </w:rPr>
        <w:t>(Домашнее задание)</w:t>
      </w:r>
    </w:p>
    <w:p w:rsidR="00E42AD4" w:rsidRPr="00094571" w:rsidRDefault="00E42AD4" w:rsidP="00006776">
      <w:pPr>
        <w:ind w:firstLine="709"/>
        <w:jc w:val="both"/>
      </w:pPr>
      <w:r w:rsidRPr="00094571">
        <w:rPr>
          <w:b/>
        </w:rPr>
        <w:t xml:space="preserve">Цель: </w:t>
      </w:r>
      <w:r w:rsidRPr="00094571">
        <w:t>Поиск информации по заданной теме из различных источников, систематизировать полученную информацию и представить её виде презентации (7-10 слайдов).</w:t>
      </w:r>
    </w:p>
    <w:p w:rsidR="00E42AD4" w:rsidRPr="00094571" w:rsidRDefault="00E42AD4" w:rsidP="00006776">
      <w:pPr>
        <w:ind w:firstLine="709"/>
        <w:jc w:val="both"/>
      </w:pPr>
    </w:p>
    <w:p w:rsidR="00E42AD4" w:rsidRPr="00094571" w:rsidRDefault="00E42AD4" w:rsidP="00006776">
      <w:pPr>
        <w:ind w:firstLine="709"/>
        <w:jc w:val="both"/>
        <w:rPr>
          <w:bCs/>
          <w:i/>
        </w:rPr>
      </w:pPr>
      <w:r w:rsidRPr="00094571">
        <w:rPr>
          <w:b/>
          <w:bCs/>
        </w:rPr>
        <w:t>Перечень рекомендуемых тем:</w:t>
      </w:r>
    </w:p>
    <w:p w:rsidR="00E42AD4" w:rsidRPr="00094571" w:rsidRDefault="00E42AD4" w:rsidP="00006776">
      <w:pPr>
        <w:numPr>
          <w:ilvl w:val="0"/>
          <w:numId w:val="22"/>
        </w:numPr>
        <w:ind w:left="0" w:firstLine="709"/>
        <w:jc w:val="both"/>
      </w:pPr>
      <w:r w:rsidRPr="00094571">
        <w:t>Витамин А (ретинол).</w:t>
      </w:r>
    </w:p>
    <w:p w:rsidR="00E42AD4" w:rsidRPr="00094571" w:rsidRDefault="00E42AD4" w:rsidP="00006776">
      <w:pPr>
        <w:numPr>
          <w:ilvl w:val="0"/>
          <w:numId w:val="22"/>
        </w:numPr>
        <w:ind w:left="0" w:firstLine="709"/>
        <w:jc w:val="both"/>
      </w:pPr>
      <w:r w:rsidRPr="00094571">
        <w:t xml:space="preserve">Витамин </w:t>
      </w:r>
      <w:r w:rsidRPr="00094571">
        <w:rPr>
          <w:lang w:val="en-US"/>
        </w:rPr>
        <w:t>D</w:t>
      </w:r>
      <w:r w:rsidRPr="00094571">
        <w:t xml:space="preserve"> (кальциферол).</w:t>
      </w:r>
    </w:p>
    <w:p w:rsidR="00E42AD4" w:rsidRPr="00094571" w:rsidRDefault="00E42AD4" w:rsidP="00006776">
      <w:pPr>
        <w:numPr>
          <w:ilvl w:val="0"/>
          <w:numId w:val="22"/>
        </w:numPr>
        <w:ind w:left="0" w:firstLine="709"/>
        <w:jc w:val="both"/>
      </w:pPr>
      <w:r w:rsidRPr="00094571">
        <w:t>Витамин Е (токоферол).</w:t>
      </w:r>
    </w:p>
    <w:p w:rsidR="00E42AD4" w:rsidRPr="00094571" w:rsidRDefault="00E42AD4" w:rsidP="00006776">
      <w:pPr>
        <w:numPr>
          <w:ilvl w:val="0"/>
          <w:numId w:val="22"/>
        </w:numPr>
        <w:ind w:left="0" w:firstLine="709"/>
        <w:jc w:val="both"/>
      </w:pPr>
      <w:r w:rsidRPr="00094571">
        <w:t>Витамин К (филлохинон).</w:t>
      </w:r>
    </w:p>
    <w:p w:rsidR="00E42AD4" w:rsidRPr="00094571" w:rsidRDefault="00E42AD4" w:rsidP="00006776">
      <w:pPr>
        <w:numPr>
          <w:ilvl w:val="0"/>
          <w:numId w:val="22"/>
        </w:numPr>
        <w:ind w:left="0" w:firstLine="709"/>
        <w:jc w:val="both"/>
      </w:pPr>
      <w:r w:rsidRPr="00094571">
        <w:t>Витамин С (аскорбиновая кислота).</w:t>
      </w:r>
    </w:p>
    <w:p w:rsidR="00E42AD4" w:rsidRPr="00094571" w:rsidRDefault="00E42AD4" w:rsidP="00006776">
      <w:pPr>
        <w:numPr>
          <w:ilvl w:val="0"/>
          <w:numId w:val="22"/>
        </w:numPr>
        <w:ind w:left="0" w:firstLine="709"/>
        <w:jc w:val="both"/>
      </w:pPr>
      <w:r w:rsidRPr="00094571">
        <w:t>Витамин В1 (тиамин).</w:t>
      </w:r>
    </w:p>
    <w:p w:rsidR="00E42AD4" w:rsidRPr="00094571" w:rsidRDefault="00E42AD4" w:rsidP="00006776">
      <w:pPr>
        <w:numPr>
          <w:ilvl w:val="0"/>
          <w:numId w:val="22"/>
        </w:numPr>
        <w:ind w:left="0" w:firstLine="709"/>
        <w:jc w:val="both"/>
      </w:pPr>
      <w:r w:rsidRPr="00094571">
        <w:t>Витамин В2 (рибофлабин).</w:t>
      </w:r>
    </w:p>
    <w:p w:rsidR="00E42AD4" w:rsidRPr="00094571" w:rsidRDefault="00E42AD4" w:rsidP="00006776">
      <w:pPr>
        <w:numPr>
          <w:ilvl w:val="0"/>
          <w:numId w:val="22"/>
        </w:numPr>
        <w:ind w:left="0" w:firstLine="709"/>
        <w:jc w:val="both"/>
      </w:pPr>
      <w:r w:rsidRPr="00094571">
        <w:t>Витамин В3 (пантотеновая кислота).</w:t>
      </w:r>
    </w:p>
    <w:p w:rsidR="00E42AD4" w:rsidRPr="00094571" w:rsidRDefault="00E42AD4" w:rsidP="00006776">
      <w:pPr>
        <w:numPr>
          <w:ilvl w:val="0"/>
          <w:numId w:val="22"/>
        </w:numPr>
        <w:ind w:left="0" w:firstLine="709"/>
        <w:jc w:val="both"/>
      </w:pPr>
      <w:r w:rsidRPr="00094571">
        <w:t>Витамин В4 (холин-хлорид).</w:t>
      </w:r>
    </w:p>
    <w:p w:rsidR="00E42AD4" w:rsidRPr="00094571" w:rsidRDefault="00E42AD4" w:rsidP="00006776">
      <w:pPr>
        <w:numPr>
          <w:ilvl w:val="0"/>
          <w:numId w:val="22"/>
        </w:numPr>
        <w:ind w:left="0" w:firstLine="709"/>
        <w:jc w:val="both"/>
      </w:pPr>
      <w:r w:rsidRPr="00094571">
        <w:t>Витамин В5 (РР, никотиновая кислота).</w:t>
      </w:r>
    </w:p>
    <w:p w:rsidR="00E42AD4" w:rsidRPr="00094571" w:rsidRDefault="00E42AD4" w:rsidP="00006776">
      <w:pPr>
        <w:numPr>
          <w:ilvl w:val="0"/>
          <w:numId w:val="22"/>
        </w:numPr>
        <w:ind w:left="0" w:firstLine="709"/>
        <w:jc w:val="both"/>
      </w:pPr>
      <w:r w:rsidRPr="00094571">
        <w:t>Витамин В12 (цианкобаламин).</w:t>
      </w:r>
    </w:p>
    <w:p w:rsidR="00E42AD4" w:rsidRPr="00094571" w:rsidRDefault="00E42AD4" w:rsidP="00006776">
      <w:pPr>
        <w:numPr>
          <w:ilvl w:val="0"/>
          <w:numId w:val="22"/>
        </w:numPr>
        <w:ind w:left="0" w:firstLine="709"/>
        <w:jc w:val="both"/>
      </w:pPr>
      <w:r w:rsidRPr="00094571">
        <w:t xml:space="preserve"> Витамин В</w:t>
      </w:r>
      <w:r w:rsidRPr="00094571">
        <w:rPr>
          <w:vertAlign w:val="subscript"/>
        </w:rPr>
        <w:t>с</w:t>
      </w:r>
      <w:r w:rsidRPr="00094571">
        <w:t xml:space="preserve"> (фолацин).</w:t>
      </w:r>
    </w:p>
    <w:p w:rsidR="00E42AD4" w:rsidRPr="00094571" w:rsidRDefault="00E42AD4" w:rsidP="00006776">
      <w:pPr>
        <w:numPr>
          <w:ilvl w:val="0"/>
          <w:numId w:val="22"/>
        </w:numPr>
        <w:ind w:left="0" w:firstLine="709"/>
        <w:jc w:val="both"/>
      </w:pPr>
      <w:r w:rsidRPr="00094571">
        <w:t xml:space="preserve"> Витамин Н (биотин).</w:t>
      </w:r>
    </w:p>
    <w:p w:rsidR="00E42AD4" w:rsidRPr="00094571" w:rsidRDefault="00E42AD4" w:rsidP="00006776">
      <w:pPr>
        <w:numPr>
          <w:ilvl w:val="0"/>
          <w:numId w:val="22"/>
        </w:numPr>
        <w:ind w:left="0" w:firstLine="709"/>
        <w:jc w:val="both"/>
      </w:pPr>
      <w:r w:rsidRPr="00094571">
        <w:t xml:space="preserve"> Кальций.</w:t>
      </w:r>
    </w:p>
    <w:p w:rsidR="00E42AD4" w:rsidRPr="00094571" w:rsidRDefault="00E42AD4" w:rsidP="00006776">
      <w:pPr>
        <w:numPr>
          <w:ilvl w:val="0"/>
          <w:numId w:val="22"/>
        </w:numPr>
        <w:ind w:left="0" w:firstLine="709"/>
        <w:jc w:val="both"/>
      </w:pPr>
      <w:r w:rsidRPr="00094571">
        <w:t xml:space="preserve"> Фосфор.</w:t>
      </w:r>
    </w:p>
    <w:p w:rsidR="00E42AD4" w:rsidRPr="00094571" w:rsidRDefault="00E42AD4" w:rsidP="00006776">
      <w:pPr>
        <w:numPr>
          <w:ilvl w:val="0"/>
          <w:numId w:val="22"/>
        </w:numPr>
        <w:ind w:left="0" w:firstLine="709"/>
        <w:jc w:val="both"/>
      </w:pPr>
      <w:r w:rsidRPr="00094571">
        <w:t xml:space="preserve"> Натрий и хлор.</w:t>
      </w:r>
    </w:p>
    <w:p w:rsidR="00E42AD4" w:rsidRPr="00094571" w:rsidRDefault="00E42AD4" w:rsidP="00006776">
      <w:pPr>
        <w:numPr>
          <w:ilvl w:val="0"/>
          <w:numId w:val="22"/>
        </w:numPr>
        <w:ind w:left="0" w:firstLine="709"/>
        <w:jc w:val="both"/>
      </w:pPr>
      <w:r w:rsidRPr="00094571">
        <w:t xml:space="preserve"> Калий.</w:t>
      </w:r>
    </w:p>
    <w:p w:rsidR="00E42AD4" w:rsidRPr="00094571" w:rsidRDefault="00E42AD4" w:rsidP="00006776">
      <w:pPr>
        <w:numPr>
          <w:ilvl w:val="0"/>
          <w:numId w:val="22"/>
        </w:numPr>
        <w:ind w:left="0" w:firstLine="709"/>
        <w:jc w:val="both"/>
      </w:pPr>
      <w:r w:rsidRPr="00094571">
        <w:t xml:space="preserve"> Магний.</w:t>
      </w:r>
    </w:p>
    <w:p w:rsidR="00E42AD4" w:rsidRPr="00094571" w:rsidRDefault="00E42AD4" w:rsidP="00006776">
      <w:pPr>
        <w:numPr>
          <w:ilvl w:val="0"/>
          <w:numId w:val="22"/>
        </w:numPr>
        <w:ind w:left="0" w:firstLine="709"/>
        <w:jc w:val="both"/>
      </w:pPr>
      <w:r w:rsidRPr="00094571">
        <w:t xml:space="preserve"> Железо.</w:t>
      </w:r>
    </w:p>
    <w:p w:rsidR="00E42AD4" w:rsidRPr="00094571" w:rsidRDefault="00E42AD4" w:rsidP="00006776">
      <w:pPr>
        <w:numPr>
          <w:ilvl w:val="0"/>
          <w:numId w:val="22"/>
        </w:numPr>
        <w:ind w:left="0" w:firstLine="709"/>
        <w:jc w:val="both"/>
      </w:pPr>
      <w:r w:rsidRPr="00094571">
        <w:t xml:space="preserve"> Медь.</w:t>
      </w:r>
    </w:p>
    <w:p w:rsidR="00E42AD4" w:rsidRPr="00094571" w:rsidRDefault="00E42AD4" w:rsidP="00006776">
      <w:pPr>
        <w:numPr>
          <w:ilvl w:val="0"/>
          <w:numId w:val="22"/>
        </w:numPr>
        <w:ind w:left="0" w:firstLine="709"/>
        <w:jc w:val="both"/>
      </w:pPr>
      <w:r w:rsidRPr="00094571">
        <w:t xml:space="preserve"> Кобальт.</w:t>
      </w:r>
    </w:p>
    <w:p w:rsidR="00E42AD4" w:rsidRPr="00094571" w:rsidRDefault="00E42AD4" w:rsidP="00006776">
      <w:pPr>
        <w:numPr>
          <w:ilvl w:val="0"/>
          <w:numId w:val="22"/>
        </w:numPr>
        <w:ind w:left="0" w:firstLine="709"/>
        <w:jc w:val="both"/>
      </w:pPr>
      <w:r w:rsidRPr="00094571">
        <w:t xml:space="preserve"> Цинк.</w:t>
      </w:r>
    </w:p>
    <w:p w:rsidR="00E42AD4" w:rsidRPr="00094571" w:rsidRDefault="00E42AD4" w:rsidP="00006776">
      <w:pPr>
        <w:numPr>
          <w:ilvl w:val="0"/>
          <w:numId w:val="22"/>
        </w:numPr>
        <w:ind w:left="0" w:firstLine="709"/>
        <w:jc w:val="both"/>
      </w:pPr>
      <w:r w:rsidRPr="00094571">
        <w:t xml:space="preserve"> Марганец.</w:t>
      </w:r>
    </w:p>
    <w:p w:rsidR="00E42AD4" w:rsidRPr="00094571" w:rsidRDefault="00E42AD4" w:rsidP="00006776">
      <w:pPr>
        <w:numPr>
          <w:ilvl w:val="0"/>
          <w:numId w:val="22"/>
        </w:numPr>
        <w:ind w:left="0" w:firstLine="709"/>
        <w:jc w:val="both"/>
      </w:pPr>
      <w:r w:rsidRPr="00094571">
        <w:t xml:space="preserve"> Йод.</w:t>
      </w:r>
    </w:p>
    <w:p w:rsidR="00E42AD4" w:rsidRPr="00094571" w:rsidRDefault="00E42AD4" w:rsidP="00006776">
      <w:pPr>
        <w:ind w:firstLine="709"/>
        <w:jc w:val="both"/>
      </w:pPr>
    </w:p>
    <w:p w:rsidR="00E42AD4" w:rsidRPr="00094571" w:rsidRDefault="00E42AD4" w:rsidP="00006776">
      <w:pPr>
        <w:ind w:firstLine="709"/>
        <w:jc w:val="both"/>
        <w:rPr>
          <w:b/>
        </w:rPr>
      </w:pPr>
      <w:r w:rsidRPr="00094571">
        <w:rPr>
          <w:b/>
        </w:rPr>
        <w:t>Инструкция по выполнению:</w:t>
      </w:r>
    </w:p>
    <w:p w:rsidR="00E42AD4" w:rsidRPr="00094571" w:rsidRDefault="00E42AD4" w:rsidP="00006776">
      <w:pPr>
        <w:numPr>
          <w:ilvl w:val="0"/>
          <w:numId w:val="9"/>
        </w:numPr>
        <w:ind w:left="0" w:firstLine="709"/>
        <w:jc w:val="both"/>
      </w:pPr>
      <w:r w:rsidRPr="00094571">
        <w:t>Работа выполняется индивидуально.</w:t>
      </w:r>
    </w:p>
    <w:p w:rsidR="00E42AD4" w:rsidRPr="00094571" w:rsidRDefault="00E42AD4" w:rsidP="00006776">
      <w:pPr>
        <w:numPr>
          <w:ilvl w:val="0"/>
          <w:numId w:val="9"/>
        </w:numPr>
        <w:ind w:left="0" w:firstLine="709"/>
        <w:jc w:val="both"/>
      </w:pPr>
      <w:r w:rsidRPr="00094571">
        <w:t xml:space="preserve">Структура презентации: </w:t>
      </w:r>
    </w:p>
    <w:p w:rsidR="00E42AD4" w:rsidRPr="00094571" w:rsidRDefault="00E42AD4" w:rsidP="00006776">
      <w:pPr>
        <w:numPr>
          <w:ilvl w:val="0"/>
          <w:numId w:val="8"/>
        </w:numPr>
        <w:ind w:left="0" w:firstLine="709"/>
        <w:jc w:val="both"/>
      </w:pPr>
      <w:r w:rsidRPr="00094571">
        <w:t xml:space="preserve">какую роль играет в организме собак; </w:t>
      </w:r>
    </w:p>
    <w:p w:rsidR="00E42AD4" w:rsidRPr="00094571" w:rsidRDefault="00E42AD4" w:rsidP="00006776">
      <w:pPr>
        <w:numPr>
          <w:ilvl w:val="0"/>
          <w:numId w:val="8"/>
        </w:numPr>
        <w:ind w:left="0" w:firstLine="709"/>
        <w:jc w:val="both"/>
      </w:pPr>
      <w:r w:rsidRPr="00094571">
        <w:t>суточная потребность;</w:t>
      </w:r>
    </w:p>
    <w:p w:rsidR="00E42AD4" w:rsidRPr="00094571" w:rsidRDefault="00E42AD4" w:rsidP="00006776">
      <w:pPr>
        <w:numPr>
          <w:ilvl w:val="0"/>
          <w:numId w:val="8"/>
        </w:numPr>
        <w:ind w:left="0" w:firstLine="709"/>
        <w:jc w:val="both"/>
      </w:pPr>
      <w:r w:rsidRPr="00094571">
        <w:t>чем опасен недостаток;</w:t>
      </w:r>
    </w:p>
    <w:p w:rsidR="00E42AD4" w:rsidRPr="00094571" w:rsidRDefault="00E42AD4" w:rsidP="00006776">
      <w:pPr>
        <w:numPr>
          <w:ilvl w:val="0"/>
          <w:numId w:val="8"/>
        </w:numPr>
        <w:ind w:left="0" w:firstLine="709"/>
        <w:jc w:val="both"/>
      </w:pPr>
      <w:r w:rsidRPr="00094571">
        <w:t>в каких продуктах содержится.</w:t>
      </w:r>
    </w:p>
    <w:p w:rsidR="00E42AD4" w:rsidRPr="00094571" w:rsidRDefault="00E42AD4" w:rsidP="00006776">
      <w:pPr>
        <w:ind w:firstLine="709"/>
        <w:jc w:val="both"/>
        <w:rPr>
          <w:bCs/>
          <w:i/>
        </w:rPr>
      </w:pPr>
    </w:p>
    <w:p w:rsidR="00E42AD4" w:rsidRPr="00094571" w:rsidRDefault="00E42AD4" w:rsidP="00006776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</w:rPr>
      </w:pPr>
      <w:r w:rsidRPr="00094571">
        <w:rPr>
          <w:b/>
        </w:rPr>
        <w:t>Критерии оценки:</w:t>
      </w:r>
    </w:p>
    <w:p w:rsidR="00E42AD4" w:rsidRPr="00094571" w:rsidRDefault="00E42AD4" w:rsidP="00006776">
      <w:pPr>
        <w:ind w:firstLine="709"/>
        <w:jc w:val="both"/>
      </w:pPr>
      <w:r w:rsidRPr="00094571">
        <w:rPr>
          <w:b/>
        </w:rPr>
        <w:t>2 балла</w:t>
      </w:r>
      <w:r w:rsidRPr="00094571">
        <w:t xml:space="preserve"> – выставляется обучающемуся, который правильно </w:t>
      </w:r>
      <w:r w:rsidRPr="00094571">
        <w:rPr>
          <w:rFonts w:cs="Calibri"/>
        </w:rPr>
        <w:t xml:space="preserve">умеет </w:t>
      </w:r>
      <w:r w:rsidRPr="00094571">
        <w:rPr>
          <w:spacing w:val="-2"/>
        </w:rPr>
        <w:t>о</w:t>
      </w:r>
      <w:r w:rsidRPr="00094571">
        <w:rPr>
          <w:spacing w:val="-5"/>
        </w:rPr>
        <w:t>р</w:t>
      </w:r>
      <w:r w:rsidRPr="00094571">
        <w:rPr>
          <w:spacing w:val="-2"/>
        </w:rPr>
        <w:t>г</w:t>
      </w:r>
      <w:r w:rsidRPr="00094571">
        <w:rPr>
          <w:spacing w:val="-3"/>
        </w:rPr>
        <w:t>а</w:t>
      </w:r>
      <w:r w:rsidRPr="00094571">
        <w:rPr>
          <w:spacing w:val="-4"/>
        </w:rPr>
        <w:t>ни</w:t>
      </w:r>
      <w:r w:rsidRPr="00094571">
        <w:rPr>
          <w:spacing w:val="-1"/>
        </w:rPr>
        <w:t>з</w:t>
      </w:r>
      <w:r w:rsidRPr="00094571">
        <w:rPr>
          <w:spacing w:val="-2"/>
        </w:rPr>
        <w:t>о</w:t>
      </w:r>
      <w:r w:rsidRPr="00094571">
        <w:rPr>
          <w:spacing w:val="-3"/>
        </w:rPr>
        <w:t>выв</w:t>
      </w:r>
      <w:r w:rsidRPr="00094571">
        <w:rPr>
          <w:spacing w:val="-6"/>
        </w:rPr>
        <w:t>а</w:t>
      </w:r>
      <w:r w:rsidRPr="00094571">
        <w:rPr>
          <w:spacing w:val="-2"/>
        </w:rPr>
        <w:t>т</w:t>
      </w:r>
      <w:r w:rsidRPr="00094571">
        <w:t xml:space="preserve">ь </w:t>
      </w:r>
      <w:r w:rsidRPr="00094571">
        <w:rPr>
          <w:spacing w:val="-3"/>
        </w:rPr>
        <w:t>с</w:t>
      </w:r>
      <w:r w:rsidRPr="00094571">
        <w:rPr>
          <w:spacing w:val="-2"/>
        </w:rPr>
        <w:t>об</w:t>
      </w:r>
      <w:r w:rsidRPr="00094571">
        <w:rPr>
          <w:spacing w:val="-3"/>
        </w:rPr>
        <w:t>с</w:t>
      </w:r>
      <w:r w:rsidRPr="00094571">
        <w:rPr>
          <w:spacing w:val="-2"/>
        </w:rPr>
        <w:t>т</w:t>
      </w:r>
      <w:r w:rsidRPr="00094571">
        <w:rPr>
          <w:spacing w:val="-3"/>
        </w:rPr>
        <w:t>ве</w:t>
      </w:r>
      <w:r w:rsidRPr="00094571">
        <w:rPr>
          <w:spacing w:val="-4"/>
        </w:rPr>
        <w:t>н</w:t>
      </w:r>
      <w:r w:rsidRPr="00094571">
        <w:rPr>
          <w:spacing w:val="1"/>
        </w:rPr>
        <w:t>н</w:t>
      </w:r>
      <w:r w:rsidRPr="00094571">
        <w:rPr>
          <w:spacing w:val="-10"/>
        </w:rPr>
        <w:t>у</w:t>
      </w:r>
      <w:r w:rsidRPr="00094571">
        <w:t>ю</w:t>
      </w:r>
      <w:r w:rsidRPr="00094571">
        <w:rPr>
          <w:spacing w:val="-4"/>
        </w:rPr>
        <w:t xml:space="preserve"> </w:t>
      </w:r>
      <w:r w:rsidRPr="00094571">
        <w:rPr>
          <w:spacing w:val="-2"/>
        </w:rPr>
        <w:t>д</w:t>
      </w:r>
      <w:r w:rsidRPr="00094571">
        <w:rPr>
          <w:spacing w:val="-3"/>
        </w:rPr>
        <w:t>е</w:t>
      </w:r>
      <w:r w:rsidRPr="00094571">
        <w:rPr>
          <w:spacing w:val="-2"/>
        </w:rPr>
        <w:t>ят</w:t>
      </w:r>
      <w:r w:rsidRPr="00094571">
        <w:rPr>
          <w:spacing w:val="-3"/>
        </w:rPr>
        <w:t>е</w:t>
      </w:r>
      <w:r w:rsidRPr="00094571">
        <w:rPr>
          <w:spacing w:val="-5"/>
        </w:rPr>
        <w:t>л</w:t>
      </w:r>
      <w:r w:rsidRPr="00094571">
        <w:rPr>
          <w:spacing w:val="-4"/>
        </w:rPr>
        <w:t>ь</w:t>
      </w:r>
      <w:r w:rsidRPr="00094571">
        <w:rPr>
          <w:spacing w:val="-1"/>
        </w:rPr>
        <w:t>н</w:t>
      </w:r>
      <w:r w:rsidRPr="00094571">
        <w:rPr>
          <w:spacing w:val="-5"/>
        </w:rPr>
        <w:t>о</w:t>
      </w:r>
      <w:r w:rsidRPr="00094571">
        <w:rPr>
          <w:spacing w:val="-3"/>
        </w:rPr>
        <w:t>с</w:t>
      </w:r>
      <w:r w:rsidRPr="00094571">
        <w:rPr>
          <w:spacing w:val="-2"/>
        </w:rPr>
        <w:t>т</w:t>
      </w:r>
      <w:r w:rsidRPr="00094571">
        <w:rPr>
          <w:spacing w:val="-1"/>
        </w:rPr>
        <w:t>ь</w:t>
      </w:r>
      <w:r w:rsidRPr="00094571">
        <w:t>, в</w:t>
      </w:r>
      <w:r w:rsidRPr="00094571">
        <w:rPr>
          <w:spacing w:val="-3"/>
        </w:rPr>
        <w:t>ы</w:t>
      </w:r>
      <w:r w:rsidRPr="00094571">
        <w:rPr>
          <w:spacing w:val="-2"/>
        </w:rPr>
        <w:t>б</w:t>
      </w:r>
      <w:r w:rsidRPr="00094571">
        <w:rPr>
          <w:spacing w:val="-1"/>
        </w:rPr>
        <w:t>и</w:t>
      </w:r>
      <w:r w:rsidRPr="00094571">
        <w:rPr>
          <w:spacing w:val="-2"/>
        </w:rPr>
        <w:t>р</w:t>
      </w:r>
      <w:r w:rsidRPr="00094571">
        <w:rPr>
          <w:spacing w:val="-6"/>
        </w:rPr>
        <w:t>а</w:t>
      </w:r>
      <w:r w:rsidRPr="00094571">
        <w:rPr>
          <w:spacing w:val="-2"/>
        </w:rPr>
        <w:t>т</w:t>
      </w:r>
      <w:r w:rsidRPr="00094571">
        <w:t>ь</w:t>
      </w:r>
      <w:r w:rsidRPr="00094571">
        <w:rPr>
          <w:spacing w:val="-6"/>
        </w:rPr>
        <w:t xml:space="preserve"> </w:t>
      </w:r>
      <w:r w:rsidRPr="00094571">
        <w:rPr>
          <w:spacing w:val="-4"/>
        </w:rPr>
        <w:t>ти</w:t>
      </w:r>
      <w:r w:rsidRPr="00094571">
        <w:rPr>
          <w:spacing w:val="-1"/>
        </w:rPr>
        <w:t>п</w:t>
      </w:r>
      <w:r w:rsidRPr="00094571">
        <w:rPr>
          <w:spacing w:val="-2"/>
        </w:rPr>
        <w:t>о</w:t>
      </w:r>
      <w:r w:rsidRPr="00094571">
        <w:rPr>
          <w:spacing w:val="-3"/>
        </w:rPr>
        <w:t>вы</w:t>
      </w:r>
      <w:r w:rsidRPr="00094571">
        <w:t>е</w:t>
      </w:r>
      <w:r w:rsidRPr="00094571">
        <w:rPr>
          <w:spacing w:val="-6"/>
        </w:rPr>
        <w:t xml:space="preserve"> </w:t>
      </w:r>
      <w:r w:rsidRPr="00094571">
        <w:rPr>
          <w:spacing w:val="-3"/>
        </w:rPr>
        <w:t>м</w:t>
      </w:r>
      <w:r w:rsidRPr="00094571">
        <w:rPr>
          <w:spacing w:val="-6"/>
        </w:rPr>
        <w:t>е</w:t>
      </w:r>
      <w:r w:rsidRPr="00094571">
        <w:rPr>
          <w:spacing w:val="-2"/>
        </w:rPr>
        <w:t>т</w:t>
      </w:r>
      <w:r w:rsidRPr="00094571">
        <w:rPr>
          <w:spacing w:val="-5"/>
        </w:rPr>
        <w:t>о</w:t>
      </w:r>
      <w:r w:rsidRPr="00094571">
        <w:rPr>
          <w:spacing w:val="-2"/>
        </w:rPr>
        <w:t>д</w:t>
      </w:r>
      <w:r w:rsidRPr="00094571">
        <w:t>ы</w:t>
      </w:r>
      <w:r w:rsidRPr="00094571">
        <w:rPr>
          <w:spacing w:val="-5"/>
        </w:rPr>
        <w:t xml:space="preserve"> </w:t>
      </w:r>
      <w:r w:rsidRPr="00094571">
        <w:t xml:space="preserve">и </w:t>
      </w:r>
      <w:r w:rsidRPr="00094571">
        <w:rPr>
          <w:spacing w:val="-3"/>
        </w:rPr>
        <w:t>с</w:t>
      </w:r>
      <w:r w:rsidRPr="00094571">
        <w:rPr>
          <w:spacing w:val="-1"/>
        </w:rPr>
        <w:t>п</w:t>
      </w:r>
      <w:r w:rsidRPr="00094571">
        <w:rPr>
          <w:spacing w:val="-2"/>
        </w:rPr>
        <w:t>о</w:t>
      </w:r>
      <w:r w:rsidRPr="00094571">
        <w:rPr>
          <w:spacing w:val="-3"/>
        </w:rPr>
        <w:t>с</w:t>
      </w:r>
      <w:r w:rsidRPr="00094571">
        <w:rPr>
          <w:spacing w:val="-2"/>
        </w:rPr>
        <w:t>об</w:t>
      </w:r>
      <w:r w:rsidRPr="00094571">
        <w:t>ы</w:t>
      </w:r>
      <w:r w:rsidRPr="00094571">
        <w:rPr>
          <w:spacing w:val="-8"/>
        </w:rPr>
        <w:t xml:space="preserve"> </w:t>
      </w:r>
      <w:r w:rsidRPr="00094571">
        <w:rPr>
          <w:spacing w:val="-3"/>
        </w:rPr>
        <w:t>вы</w:t>
      </w:r>
      <w:r w:rsidRPr="00094571">
        <w:rPr>
          <w:spacing w:val="-4"/>
        </w:rPr>
        <w:t>п</w:t>
      </w:r>
      <w:r w:rsidRPr="00094571">
        <w:rPr>
          <w:spacing w:val="-2"/>
        </w:rPr>
        <w:t>о</w:t>
      </w:r>
      <w:r w:rsidRPr="00094571">
        <w:rPr>
          <w:spacing w:val="-5"/>
        </w:rPr>
        <w:t>л</w:t>
      </w:r>
      <w:r w:rsidRPr="00094571">
        <w:rPr>
          <w:spacing w:val="-1"/>
        </w:rPr>
        <w:t>н</w:t>
      </w:r>
      <w:r w:rsidRPr="00094571">
        <w:rPr>
          <w:spacing w:val="-3"/>
        </w:rPr>
        <w:t>е</w:t>
      </w:r>
      <w:r w:rsidRPr="00094571">
        <w:rPr>
          <w:spacing w:val="-4"/>
        </w:rPr>
        <w:t>н</w:t>
      </w:r>
      <w:r w:rsidRPr="00094571">
        <w:rPr>
          <w:spacing w:val="-1"/>
        </w:rPr>
        <w:t>и</w:t>
      </w:r>
      <w:r w:rsidRPr="00094571">
        <w:t xml:space="preserve">я </w:t>
      </w:r>
      <w:r w:rsidRPr="00094571">
        <w:rPr>
          <w:spacing w:val="-1"/>
        </w:rPr>
        <w:t>п</w:t>
      </w:r>
      <w:r w:rsidRPr="00094571">
        <w:rPr>
          <w:spacing w:val="-2"/>
        </w:rPr>
        <w:t>р</w:t>
      </w:r>
      <w:r w:rsidRPr="00094571">
        <w:rPr>
          <w:spacing w:val="-5"/>
        </w:rPr>
        <w:t>о</w:t>
      </w:r>
      <w:r w:rsidRPr="00094571">
        <w:rPr>
          <w:spacing w:val="-2"/>
        </w:rPr>
        <w:t>ф</w:t>
      </w:r>
      <w:r w:rsidRPr="00094571">
        <w:rPr>
          <w:spacing w:val="-3"/>
        </w:rPr>
        <w:t>есс</w:t>
      </w:r>
      <w:r w:rsidRPr="00094571">
        <w:rPr>
          <w:spacing w:val="-1"/>
        </w:rPr>
        <w:t>и</w:t>
      </w:r>
      <w:r w:rsidRPr="00094571">
        <w:rPr>
          <w:spacing w:val="-5"/>
        </w:rPr>
        <w:t>о</w:t>
      </w:r>
      <w:r w:rsidRPr="00094571">
        <w:rPr>
          <w:spacing w:val="-1"/>
        </w:rPr>
        <w:t>н</w:t>
      </w:r>
      <w:r w:rsidRPr="00094571">
        <w:rPr>
          <w:spacing w:val="-3"/>
        </w:rPr>
        <w:t>а</w:t>
      </w:r>
      <w:r w:rsidRPr="00094571">
        <w:rPr>
          <w:spacing w:val="-5"/>
        </w:rPr>
        <w:t>л</w:t>
      </w:r>
      <w:r w:rsidRPr="00094571">
        <w:rPr>
          <w:spacing w:val="-4"/>
        </w:rPr>
        <w:t>ь</w:t>
      </w:r>
      <w:r w:rsidRPr="00094571">
        <w:rPr>
          <w:spacing w:val="-1"/>
        </w:rPr>
        <w:t>н</w:t>
      </w:r>
      <w:r w:rsidRPr="00094571">
        <w:rPr>
          <w:spacing w:val="-5"/>
        </w:rPr>
        <w:t>ы</w:t>
      </w:r>
      <w:r w:rsidRPr="00094571">
        <w:t>х</w:t>
      </w:r>
      <w:r w:rsidRPr="00094571">
        <w:rPr>
          <w:spacing w:val="-5"/>
        </w:rPr>
        <w:t xml:space="preserve"> </w:t>
      </w:r>
      <w:r w:rsidRPr="00094571">
        <w:rPr>
          <w:spacing w:val="-1"/>
        </w:rPr>
        <w:t>з</w:t>
      </w:r>
      <w:r w:rsidRPr="00094571">
        <w:rPr>
          <w:spacing w:val="-3"/>
        </w:rPr>
        <w:t>а</w:t>
      </w:r>
      <w:r w:rsidRPr="00094571">
        <w:rPr>
          <w:spacing w:val="-2"/>
        </w:rPr>
        <w:t>д</w:t>
      </w:r>
      <w:r w:rsidRPr="00094571">
        <w:rPr>
          <w:spacing w:val="-6"/>
        </w:rPr>
        <w:t>а</w:t>
      </w:r>
      <w:r w:rsidRPr="00094571">
        <w:rPr>
          <w:spacing w:val="-3"/>
        </w:rPr>
        <w:t>ч</w:t>
      </w:r>
      <w:r w:rsidRPr="00094571">
        <w:t xml:space="preserve">, </w:t>
      </w:r>
      <w:r w:rsidRPr="00094571">
        <w:rPr>
          <w:spacing w:val="-2"/>
        </w:rPr>
        <w:t>о</w:t>
      </w:r>
      <w:r w:rsidRPr="00094571">
        <w:rPr>
          <w:spacing w:val="-1"/>
        </w:rPr>
        <w:t>ц</w:t>
      </w:r>
      <w:r w:rsidRPr="00094571">
        <w:rPr>
          <w:spacing w:val="-6"/>
        </w:rPr>
        <w:t>е</w:t>
      </w:r>
      <w:r w:rsidRPr="00094571">
        <w:rPr>
          <w:spacing w:val="-1"/>
        </w:rPr>
        <w:t>ни</w:t>
      </w:r>
      <w:r w:rsidRPr="00094571">
        <w:rPr>
          <w:spacing w:val="-3"/>
        </w:rPr>
        <w:t>в</w:t>
      </w:r>
      <w:r w:rsidRPr="00094571">
        <w:rPr>
          <w:spacing w:val="-6"/>
        </w:rPr>
        <w:t>а</w:t>
      </w:r>
      <w:r w:rsidRPr="00094571">
        <w:rPr>
          <w:spacing w:val="-2"/>
        </w:rPr>
        <w:t>т</w:t>
      </w:r>
      <w:r w:rsidRPr="00094571">
        <w:t>ь</w:t>
      </w:r>
      <w:r w:rsidRPr="00094571">
        <w:rPr>
          <w:spacing w:val="-6"/>
        </w:rPr>
        <w:t xml:space="preserve"> </w:t>
      </w:r>
      <w:r w:rsidRPr="00094571">
        <w:rPr>
          <w:spacing w:val="-4"/>
        </w:rPr>
        <w:t>и</w:t>
      </w:r>
      <w:r w:rsidRPr="00094571">
        <w:t>х</w:t>
      </w:r>
      <w:r w:rsidRPr="00094571">
        <w:rPr>
          <w:spacing w:val="-5"/>
        </w:rPr>
        <w:t xml:space="preserve"> э</w:t>
      </w:r>
      <w:r w:rsidRPr="00094571">
        <w:rPr>
          <w:spacing w:val="-2"/>
        </w:rPr>
        <w:t>фф</w:t>
      </w:r>
      <w:r w:rsidRPr="00094571">
        <w:rPr>
          <w:spacing w:val="-6"/>
        </w:rPr>
        <w:t>е</w:t>
      </w:r>
      <w:r w:rsidRPr="00094571">
        <w:rPr>
          <w:spacing w:val="-1"/>
        </w:rPr>
        <w:t>к</w:t>
      </w:r>
      <w:r w:rsidRPr="00094571">
        <w:rPr>
          <w:spacing w:val="-4"/>
        </w:rPr>
        <w:t>т</w:t>
      </w:r>
      <w:r w:rsidRPr="00094571">
        <w:rPr>
          <w:spacing w:val="-1"/>
        </w:rPr>
        <w:t>и</w:t>
      </w:r>
      <w:r w:rsidRPr="00094571">
        <w:rPr>
          <w:spacing w:val="-5"/>
        </w:rPr>
        <w:t>в</w:t>
      </w:r>
      <w:r w:rsidRPr="00094571">
        <w:rPr>
          <w:spacing w:val="-1"/>
        </w:rPr>
        <w:t>н</w:t>
      </w:r>
      <w:r w:rsidRPr="00094571">
        <w:rPr>
          <w:spacing w:val="-2"/>
        </w:rPr>
        <w:t>о</w:t>
      </w:r>
      <w:r w:rsidRPr="00094571">
        <w:rPr>
          <w:spacing w:val="-3"/>
        </w:rPr>
        <w:t>с</w:t>
      </w:r>
      <w:r w:rsidRPr="00094571">
        <w:rPr>
          <w:spacing w:val="-4"/>
        </w:rPr>
        <w:t>т</w:t>
      </w:r>
      <w:r w:rsidRPr="00094571">
        <w:t>ь</w:t>
      </w:r>
      <w:r w:rsidRPr="00094571">
        <w:rPr>
          <w:spacing w:val="-6"/>
        </w:rPr>
        <w:t xml:space="preserve"> </w:t>
      </w:r>
      <w:r w:rsidRPr="00094571">
        <w:t xml:space="preserve">и </w:t>
      </w:r>
      <w:r w:rsidRPr="00094571">
        <w:rPr>
          <w:spacing w:val="-1"/>
        </w:rPr>
        <w:t>к</w:t>
      </w:r>
      <w:r w:rsidRPr="00094571">
        <w:rPr>
          <w:spacing w:val="-3"/>
        </w:rPr>
        <w:t>ачес</w:t>
      </w:r>
      <w:r w:rsidRPr="00094571">
        <w:rPr>
          <w:spacing w:val="-2"/>
        </w:rPr>
        <w:t>т</w:t>
      </w:r>
      <w:r w:rsidRPr="00094571">
        <w:rPr>
          <w:spacing w:val="-3"/>
        </w:rPr>
        <w:t>в</w:t>
      </w:r>
      <w:r w:rsidRPr="00094571">
        <w:t>о,</w:t>
      </w:r>
      <w:r w:rsidRPr="00094571">
        <w:rPr>
          <w:b/>
        </w:rPr>
        <w:t xml:space="preserve"> </w:t>
      </w:r>
      <w:r w:rsidRPr="00094571">
        <w:rPr>
          <w:spacing w:val="-2"/>
        </w:rPr>
        <w:t>о</w:t>
      </w:r>
      <w:r w:rsidRPr="00094571">
        <w:rPr>
          <w:spacing w:val="-1"/>
        </w:rPr>
        <w:t>с</w:t>
      </w:r>
      <w:r w:rsidRPr="00094571">
        <w:rPr>
          <w:spacing w:val="-10"/>
        </w:rPr>
        <w:t>у</w:t>
      </w:r>
      <w:r w:rsidRPr="00094571">
        <w:rPr>
          <w:spacing w:val="-2"/>
        </w:rPr>
        <w:t>щ</w:t>
      </w:r>
      <w:r w:rsidRPr="00094571">
        <w:rPr>
          <w:spacing w:val="-3"/>
        </w:rPr>
        <w:t>ес</w:t>
      </w:r>
      <w:r w:rsidRPr="00094571">
        <w:rPr>
          <w:spacing w:val="-2"/>
        </w:rPr>
        <w:t>т</w:t>
      </w:r>
      <w:r w:rsidRPr="00094571">
        <w:rPr>
          <w:spacing w:val="-3"/>
        </w:rPr>
        <w:t>в</w:t>
      </w:r>
      <w:r w:rsidRPr="00094571">
        <w:rPr>
          <w:spacing w:val="-2"/>
        </w:rPr>
        <w:t>ля</w:t>
      </w:r>
      <w:r w:rsidRPr="00094571">
        <w:rPr>
          <w:spacing w:val="-4"/>
        </w:rPr>
        <w:t>т</w:t>
      </w:r>
      <w:r w:rsidRPr="00094571">
        <w:t>ь</w:t>
      </w:r>
      <w:r w:rsidRPr="00094571">
        <w:rPr>
          <w:spacing w:val="-6"/>
        </w:rPr>
        <w:t xml:space="preserve"> </w:t>
      </w:r>
      <w:r w:rsidRPr="00094571">
        <w:rPr>
          <w:spacing w:val="-1"/>
        </w:rPr>
        <w:t>п</w:t>
      </w:r>
      <w:r w:rsidRPr="00094571">
        <w:rPr>
          <w:spacing w:val="-5"/>
        </w:rPr>
        <w:t>о</w:t>
      </w:r>
      <w:r w:rsidRPr="00094571">
        <w:rPr>
          <w:spacing w:val="-1"/>
        </w:rPr>
        <w:t>и</w:t>
      </w:r>
      <w:r w:rsidRPr="00094571">
        <w:rPr>
          <w:spacing w:val="-3"/>
        </w:rPr>
        <w:t>с</w:t>
      </w:r>
      <w:r w:rsidRPr="00094571">
        <w:t>к</w:t>
      </w:r>
      <w:r w:rsidRPr="00094571">
        <w:rPr>
          <w:spacing w:val="-6"/>
        </w:rPr>
        <w:t xml:space="preserve"> </w:t>
      </w:r>
      <w:r w:rsidRPr="00094571">
        <w:t xml:space="preserve">и </w:t>
      </w:r>
      <w:r w:rsidRPr="00094571">
        <w:rPr>
          <w:spacing w:val="-1"/>
        </w:rPr>
        <w:t>и</w:t>
      </w:r>
      <w:r w:rsidRPr="00094571">
        <w:rPr>
          <w:spacing w:val="-3"/>
        </w:rPr>
        <w:t>с</w:t>
      </w:r>
      <w:r w:rsidRPr="00094571">
        <w:rPr>
          <w:spacing w:val="-4"/>
        </w:rPr>
        <w:t>п</w:t>
      </w:r>
      <w:r w:rsidRPr="00094571">
        <w:rPr>
          <w:spacing w:val="-2"/>
        </w:rPr>
        <w:t>о</w:t>
      </w:r>
      <w:r w:rsidRPr="00094571">
        <w:rPr>
          <w:spacing w:val="-5"/>
        </w:rPr>
        <w:t>л</w:t>
      </w:r>
      <w:r w:rsidRPr="00094571">
        <w:rPr>
          <w:spacing w:val="-1"/>
        </w:rPr>
        <w:t>ь</w:t>
      </w:r>
      <w:r w:rsidRPr="00094571">
        <w:rPr>
          <w:spacing w:val="-4"/>
        </w:rPr>
        <w:t>з</w:t>
      </w:r>
      <w:r w:rsidRPr="00094571">
        <w:rPr>
          <w:spacing w:val="-2"/>
        </w:rPr>
        <w:t>ует</w:t>
      </w:r>
      <w:r w:rsidRPr="00094571">
        <w:rPr>
          <w:spacing w:val="-8"/>
        </w:rPr>
        <w:t xml:space="preserve"> </w:t>
      </w:r>
      <w:r w:rsidRPr="00094571">
        <w:rPr>
          <w:spacing w:val="-1"/>
        </w:rPr>
        <w:t>и</w:t>
      </w:r>
      <w:r w:rsidRPr="00094571">
        <w:rPr>
          <w:spacing w:val="-4"/>
        </w:rPr>
        <w:t>н</w:t>
      </w:r>
      <w:r w:rsidRPr="00094571">
        <w:rPr>
          <w:spacing w:val="-2"/>
        </w:rPr>
        <w:t>фор</w:t>
      </w:r>
      <w:r w:rsidRPr="00094571">
        <w:rPr>
          <w:spacing w:val="-3"/>
        </w:rPr>
        <w:t>м</w:t>
      </w:r>
      <w:r w:rsidRPr="00094571">
        <w:rPr>
          <w:spacing w:val="-6"/>
        </w:rPr>
        <w:t>а</w:t>
      </w:r>
      <w:r w:rsidRPr="00094571">
        <w:rPr>
          <w:spacing w:val="-1"/>
        </w:rPr>
        <w:t>ц</w:t>
      </w:r>
      <w:r w:rsidRPr="00094571">
        <w:rPr>
          <w:spacing w:val="-4"/>
        </w:rPr>
        <w:t>и</w:t>
      </w:r>
      <w:r w:rsidRPr="00094571">
        <w:rPr>
          <w:spacing w:val="-1"/>
        </w:rPr>
        <w:t>ю</w:t>
      </w:r>
      <w:r w:rsidRPr="00094571">
        <w:t xml:space="preserve">, </w:t>
      </w:r>
      <w:r w:rsidRPr="00094571">
        <w:rPr>
          <w:spacing w:val="-1"/>
        </w:rPr>
        <w:t>н</w:t>
      </w:r>
      <w:r w:rsidRPr="00094571">
        <w:rPr>
          <w:spacing w:val="-3"/>
        </w:rPr>
        <w:t>е</w:t>
      </w:r>
      <w:r w:rsidRPr="00094571">
        <w:rPr>
          <w:spacing w:val="-2"/>
        </w:rPr>
        <w:t>о</w:t>
      </w:r>
      <w:r w:rsidRPr="00094571">
        <w:rPr>
          <w:spacing w:val="-4"/>
        </w:rPr>
        <w:t>б</w:t>
      </w:r>
      <w:r w:rsidRPr="00094571">
        <w:rPr>
          <w:spacing w:val="-2"/>
        </w:rPr>
        <w:t>хо</w:t>
      </w:r>
      <w:r w:rsidRPr="00094571">
        <w:rPr>
          <w:spacing w:val="-4"/>
        </w:rPr>
        <w:t>д</w:t>
      </w:r>
      <w:r w:rsidRPr="00094571">
        <w:rPr>
          <w:spacing w:val="-1"/>
        </w:rPr>
        <w:t>и</w:t>
      </w:r>
      <w:r w:rsidRPr="00094571">
        <w:rPr>
          <w:spacing w:val="-3"/>
        </w:rPr>
        <w:t>м</w:t>
      </w:r>
      <w:r w:rsidRPr="00094571">
        <w:rPr>
          <w:spacing w:val="-5"/>
        </w:rPr>
        <w:t>ую</w:t>
      </w:r>
      <w:r w:rsidRPr="00094571">
        <w:rPr>
          <w:spacing w:val="-4"/>
        </w:rPr>
        <w:t xml:space="preserve"> д</w:t>
      </w:r>
      <w:r w:rsidRPr="00094571">
        <w:rPr>
          <w:spacing w:val="-2"/>
        </w:rPr>
        <w:t>л</w:t>
      </w:r>
      <w:r w:rsidRPr="00094571">
        <w:t>я</w:t>
      </w:r>
      <w:r w:rsidRPr="00094571">
        <w:rPr>
          <w:spacing w:val="-7"/>
        </w:rPr>
        <w:t xml:space="preserve"> </w:t>
      </w:r>
      <w:r w:rsidRPr="00094571">
        <w:rPr>
          <w:spacing w:val="-2"/>
        </w:rPr>
        <w:t>эфф</w:t>
      </w:r>
      <w:r w:rsidRPr="00094571">
        <w:rPr>
          <w:spacing w:val="-6"/>
        </w:rPr>
        <w:t>е</w:t>
      </w:r>
      <w:r w:rsidRPr="00094571">
        <w:rPr>
          <w:spacing w:val="-4"/>
        </w:rPr>
        <w:t>к</w:t>
      </w:r>
      <w:r w:rsidRPr="00094571">
        <w:rPr>
          <w:spacing w:val="-2"/>
        </w:rPr>
        <w:t>т</w:t>
      </w:r>
      <w:r w:rsidRPr="00094571">
        <w:rPr>
          <w:spacing w:val="-1"/>
        </w:rPr>
        <w:t>и</w:t>
      </w:r>
      <w:r w:rsidRPr="00094571">
        <w:rPr>
          <w:spacing w:val="-5"/>
        </w:rPr>
        <w:t>в</w:t>
      </w:r>
      <w:r w:rsidRPr="00094571">
        <w:rPr>
          <w:spacing w:val="-1"/>
        </w:rPr>
        <w:t>н</w:t>
      </w:r>
      <w:r w:rsidRPr="00094571">
        <w:rPr>
          <w:spacing w:val="-5"/>
        </w:rPr>
        <w:t>о</w:t>
      </w:r>
      <w:r w:rsidRPr="00094571">
        <w:rPr>
          <w:spacing w:val="-2"/>
        </w:rPr>
        <w:t>г</w:t>
      </w:r>
      <w:r w:rsidRPr="00094571">
        <w:t xml:space="preserve">о </w:t>
      </w:r>
      <w:r w:rsidRPr="00094571">
        <w:rPr>
          <w:spacing w:val="-3"/>
        </w:rPr>
        <w:t>ис</w:t>
      </w:r>
      <w:r w:rsidRPr="00094571">
        <w:rPr>
          <w:spacing w:val="-1"/>
        </w:rPr>
        <w:t>п</w:t>
      </w:r>
      <w:r w:rsidRPr="00094571">
        <w:rPr>
          <w:spacing w:val="-2"/>
        </w:rPr>
        <w:t>о</w:t>
      </w:r>
      <w:r w:rsidRPr="00094571">
        <w:rPr>
          <w:spacing w:val="-5"/>
        </w:rPr>
        <w:t>л</w:t>
      </w:r>
      <w:r w:rsidRPr="00094571">
        <w:rPr>
          <w:spacing w:val="-1"/>
        </w:rPr>
        <w:t>н</w:t>
      </w:r>
      <w:r w:rsidRPr="00094571">
        <w:rPr>
          <w:spacing w:val="-6"/>
        </w:rPr>
        <w:t>е</w:t>
      </w:r>
      <w:r w:rsidRPr="00094571">
        <w:rPr>
          <w:spacing w:val="-1"/>
        </w:rPr>
        <w:t>н</w:t>
      </w:r>
      <w:r w:rsidRPr="00094571">
        <w:rPr>
          <w:spacing w:val="-4"/>
        </w:rPr>
        <w:t>и</w:t>
      </w:r>
      <w:r w:rsidRPr="00094571">
        <w:t>я</w:t>
      </w:r>
      <w:r w:rsidRPr="00094571">
        <w:rPr>
          <w:spacing w:val="-7"/>
        </w:rPr>
        <w:t xml:space="preserve"> </w:t>
      </w:r>
      <w:r w:rsidRPr="00094571">
        <w:rPr>
          <w:spacing w:val="-1"/>
        </w:rPr>
        <w:t>п</w:t>
      </w:r>
      <w:r w:rsidRPr="00094571">
        <w:rPr>
          <w:spacing w:val="-2"/>
        </w:rPr>
        <w:t>р</w:t>
      </w:r>
      <w:r w:rsidRPr="00094571">
        <w:rPr>
          <w:spacing w:val="-5"/>
        </w:rPr>
        <w:t>о</w:t>
      </w:r>
      <w:r w:rsidRPr="00094571">
        <w:rPr>
          <w:spacing w:val="-2"/>
        </w:rPr>
        <w:t>ф</w:t>
      </w:r>
      <w:r w:rsidRPr="00094571">
        <w:rPr>
          <w:spacing w:val="-3"/>
        </w:rPr>
        <w:t>есс</w:t>
      </w:r>
      <w:r w:rsidRPr="00094571">
        <w:rPr>
          <w:spacing w:val="-1"/>
        </w:rPr>
        <w:t>и</w:t>
      </w:r>
      <w:r w:rsidRPr="00094571">
        <w:rPr>
          <w:spacing w:val="-5"/>
        </w:rPr>
        <w:t>о</w:t>
      </w:r>
      <w:r w:rsidRPr="00094571">
        <w:rPr>
          <w:spacing w:val="-1"/>
        </w:rPr>
        <w:t>н</w:t>
      </w:r>
      <w:r w:rsidRPr="00094571">
        <w:rPr>
          <w:spacing w:val="-3"/>
        </w:rPr>
        <w:t>а</w:t>
      </w:r>
      <w:r w:rsidRPr="00094571">
        <w:rPr>
          <w:spacing w:val="-5"/>
        </w:rPr>
        <w:t>л</w:t>
      </w:r>
      <w:r w:rsidRPr="00094571">
        <w:rPr>
          <w:spacing w:val="-1"/>
        </w:rPr>
        <w:t>ьн</w:t>
      </w:r>
      <w:r w:rsidRPr="00094571">
        <w:rPr>
          <w:spacing w:val="-5"/>
        </w:rPr>
        <w:t>ы</w:t>
      </w:r>
      <w:r w:rsidRPr="00094571">
        <w:t xml:space="preserve">х </w:t>
      </w:r>
      <w:r w:rsidRPr="00094571">
        <w:rPr>
          <w:spacing w:val="-1"/>
        </w:rPr>
        <w:t>з</w:t>
      </w:r>
      <w:r w:rsidRPr="00094571">
        <w:rPr>
          <w:spacing w:val="-3"/>
        </w:rPr>
        <w:t>а</w:t>
      </w:r>
      <w:r w:rsidRPr="00094571">
        <w:rPr>
          <w:spacing w:val="-2"/>
        </w:rPr>
        <w:t>д</w:t>
      </w:r>
      <w:r w:rsidRPr="00094571">
        <w:rPr>
          <w:spacing w:val="-3"/>
        </w:rPr>
        <w:t>ач</w:t>
      </w:r>
      <w:r w:rsidRPr="00094571">
        <w:t>, логически излагает полученные теоретические знания.</w:t>
      </w:r>
    </w:p>
    <w:p w:rsidR="00E42AD4" w:rsidRPr="00094571" w:rsidRDefault="00E42AD4" w:rsidP="00006776">
      <w:pPr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094571">
        <w:rPr>
          <w:b/>
          <w:bCs/>
        </w:rPr>
        <w:t xml:space="preserve">1 балл – </w:t>
      </w:r>
      <w:r w:rsidRPr="00094571">
        <w:t>выставляется обучающемуся, который по существу отвечает на поставленные вопросы, с небольшими погрешностями приводит формулировки определений, в ответе допускает небольшие пробелы, не искажающие его содержания.</w:t>
      </w:r>
    </w:p>
    <w:p w:rsidR="00E42AD4" w:rsidRPr="00094571" w:rsidRDefault="00E42AD4" w:rsidP="00006776">
      <w:pPr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094571">
        <w:rPr>
          <w:b/>
          <w:bCs/>
        </w:rPr>
        <w:t xml:space="preserve">0,5 балла – </w:t>
      </w:r>
      <w:r w:rsidRPr="00094571">
        <w:t xml:space="preserve">выставляется обучающемуся, который не совсем твердо владеет материалом, при ответах допускает малосущественные погрешности, искажения логической последовательности, неточную аргументацию теоретических положений, испытывает затруднения при решении достаточно сложных задач. </w:t>
      </w:r>
    </w:p>
    <w:p w:rsidR="00E42AD4" w:rsidRPr="00094571" w:rsidRDefault="00E42AD4" w:rsidP="00006776">
      <w:pPr>
        <w:ind w:firstLine="709"/>
        <w:jc w:val="center"/>
        <w:rPr>
          <w:b/>
        </w:rPr>
      </w:pPr>
    </w:p>
    <w:p w:rsidR="00E42AD4" w:rsidRPr="00094571" w:rsidRDefault="00E42AD4" w:rsidP="00006776">
      <w:pPr>
        <w:ind w:firstLine="709"/>
        <w:jc w:val="center"/>
      </w:pPr>
      <w:r w:rsidRPr="00094571">
        <w:rPr>
          <w:b/>
        </w:rPr>
        <w:t>Практическое занятие № 7</w:t>
      </w:r>
    </w:p>
    <w:p w:rsidR="00E42AD4" w:rsidRPr="00094571" w:rsidRDefault="00E42AD4" w:rsidP="00006776">
      <w:pPr>
        <w:pStyle w:val="BodyTextIndent"/>
        <w:spacing w:after="0"/>
        <w:ind w:left="0" w:firstLine="709"/>
        <w:jc w:val="center"/>
        <w:rPr>
          <w:b/>
          <w:lang/>
        </w:rPr>
      </w:pPr>
      <w:r w:rsidRPr="00094571">
        <w:rPr>
          <w:b/>
        </w:rPr>
        <w:t xml:space="preserve">Потребность собаки в </w:t>
      </w:r>
      <w:r w:rsidRPr="00094571">
        <w:rPr>
          <w:b/>
          <w:lang/>
        </w:rPr>
        <w:t>воде</w:t>
      </w:r>
    </w:p>
    <w:p w:rsidR="00E42AD4" w:rsidRPr="00094571" w:rsidRDefault="00E42AD4" w:rsidP="00006776">
      <w:pPr>
        <w:ind w:firstLine="709"/>
        <w:jc w:val="center"/>
      </w:pPr>
      <w:r w:rsidRPr="00094571">
        <w:t>(время проведения занятия – 2 часа)</w:t>
      </w:r>
    </w:p>
    <w:p w:rsidR="00E42AD4" w:rsidRPr="00094571" w:rsidRDefault="00E42AD4" w:rsidP="00006776">
      <w:pPr>
        <w:ind w:firstLine="709"/>
        <w:jc w:val="both"/>
      </w:pPr>
    </w:p>
    <w:p w:rsidR="00E42AD4" w:rsidRPr="00094571" w:rsidRDefault="00E42AD4" w:rsidP="00006776">
      <w:pPr>
        <w:ind w:firstLine="709"/>
      </w:pPr>
      <w:r w:rsidRPr="00094571">
        <w:t>Цель занятия: ознакомиться с потребностью собак в воде.</w:t>
      </w:r>
    </w:p>
    <w:p w:rsidR="00E42AD4" w:rsidRPr="00094571" w:rsidRDefault="00E42AD4" w:rsidP="00006776">
      <w:pPr>
        <w:ind w:firstLine="709"/>
        <w:jc w:val="both"/>
      </w:pPr>
      <w:r w:rsidRPr="00094571">
        <w:t>Инструкция по выполнению:</w:t>
      </w:r>
    </w:p>
    <w:p w:rsidR="00E42AD4" w:rsidRPr="00094571" w:rsidRDefault="00E42AD4" w:rsidP="00006776">
      <w:pPr>
        <w:numPr>
          <w:ilvl w:val="0"/>
          <w:numId w:val="23"/>
        </w:numPr>
        <w:ind w:left="0" w:firstLine="709"/>
        <w:jc w:val="both"/>
      </w:pPr>
      <w:r w:rsidRPr="00094571">
        <w:t>Биологическая роль воды в организме собаки.</w:t>
      </w:r>
    </w:p>
    <w:p w:rsidR="00E42AD4" w:rsidRPr="00094571" w:rsidRDefault="00E42AD4" w:rsidP="00006776">
      <w:pPr>
        <w:numPr>
          <w:ilvl w:val="0"/>
          <w:numId w:val="23"/>
        </w:numPr>
        <w:ind w:left="0" w:firstLine="709"/>
        <w:jc w:val="both"/>
      </w:pPr>
      <w:r w:rsidRPr="00094571">
        <w:t>Содержание воды в организме собаки.</w:t>
      </w:r>
    </w:p>
    <w:p w:rsidR="00E42AD4" w:rsidRPr="00094571" w:rsidRDefault="00E42AD4" w:rsidP="00006776">
      <w:pPr>
        <w:numPr>
          <w:ilvl w:val="0"/>
          <w:numId w:val="23"/>
        </w:numPr>
        <w:ind w:left="0" w:firstLine="709"/>
        <w:jc w:val="both"/>
      </w:pPr>
      <w:r w:rsidRPr="00094571">
        <w:t>Требования к питьевой воде.</w:t>
      </w:r>
    </w:p>
    <w:p w:rsidR="00E42AD4" w:rsidRPr="00094571" w:rsidRDefault="00E42AD4" w:rsidP="00006776">
      <w:pPr>
        <w:numPr>
          <w:ilvl w:val="0"/>
          <w:numId w:val="23"/>
        </w:numPr>
        <w:ind w:left="0" w:firstLine="709"/>
        <w:jc w:val="both"/>
      </w:pPr>
      <w:r w:rsidRPr="00094571">
        <w:t>Суточная потребность в воде у собак разных половозрастных групп.</w:t>
      </w:r>
    </w:p>
    <w:p w:rsidR="00E42AD4" w:rsidRPr="00094571" w:rsidRDefault="00E42AD4" w:rsidP="00006776">
      <w:pPr>
        <w:ind w:firstLine="709"/>
        <w:jc w:val="center"/>
      </w:pPr>
      <w:r w:rsidRPr="00094571">
        <w:rPr>
          <w:b/>
          <w:bCs/>
        </w:rPr>
        <w:t>Вопросы для самопроверки</w:t>
      </w:r>
    </w:p>
    <w:p w:rsidR="00E42AD4" w:rsidRPr="00094571" w:rsidRDefault="00E42AD4" w:rsidP="00006776">
      <w:pPr>
        <w:ind w:firstLine="709"/>
        <w:jc w:val="both"/>
      </w:pPr>
      <w:r w:rsidRPr="00094571">
        <w:t>1. В тканях молодого или старого организма содержится больше воды?</w:t>
      </w:r>
    </w:p>
    <w:p w:rsidR="00E42AD4" w:rsidRPr="00094571" w:rsidRDefault="00E42AD4" w:rsidP="00006776">
      <w:pPr>
        <w:ind w:firstLine="709"/>
        <w:jc w:val="both"/>
      </w:pPr>
      <w:r w:rsidRPr="00094571">
        <w:t>2. Как изменяется с возрастом содержание воды в организме?</w:t>
      </w:r>
    </w:p>
    <w:p w:rsidR="00E42AD4" w:rsidRPr="00094571" w:rsidRDefault="00E42AD4" w:rsidP="00006776">
      <w:pPr>
        <w:ind w:firstLine="709"/>
        <w:jc w:val="both"/>
      </w:pPr>
      <w:r w:rsidRPr="00094571">
        <w:t xml:space="preserve">3. Какой из факторов – голод или лишение воды – приведет к более ранней гибели животного? </w:t>
      </w:r>
    </w:p>
    <w:p w:rsidR="00E42AD4" w:rsidRPr="00094571" w:rsidRDefault="00E42AD4" w:rsidP="00006776">
      <w:pPr>
        <w:ind w:firstLine="709"/>
        <w:jc w:val="both"/>
      </w:pPr>
      <w:r w:rsidRPr="00094571">
        <w:t>4. Каким образом из организма выводится излишняя вода?</w:t>
      </w:r>
    </w:p>
    <w:p w:rsidR="00E42AD4" w:rsidRPr="00094571" w:rsidRDefault="00E42AD4" w:rsidP="00006776">
      <w:pPr>
        <w:ind w:firstLine="709"/>
        <w:jc w:val="both"/>
      </w:pPr>
      <w:r w:rsidRPr="00094571">
        <w:t>5. Можно ли поить собак из мелких стоячих водоемов, луж?</w:t>
      </w:r>
    </w:p>
    <w:p w:rsidR="00E42AD4" w:rsidRPr="00094571" w:rsidRDefault="00E42AD4" w:rsidP="00006776">
      <w:pPr>
        <w:ind w:firstLine="709"/>
        <w:jc w:val="both"/>
      </w:pPr>
      <w:r w:rsidRPr="00094571">
        <w:t>В конце занятия преподаватель путем устного опроса проверяет усвоение знаний обучающихся по вопросам для самопроверки.</w:t>
      </w:r>
    </w:p>
    <w:p w:rsidR="00E42AD4" w:rsidRPr="00094571" w:rsidRDefault="00E42AD4" w:rsidP="00006776">
      <w:pPr>
        <w:ind w:firstLine="709"/>
        <w:jc w:val="both"/>
      </w:pPr>
    </w:p>
    <w:p w:rsidR="00E42AD4" w:rsidRPr="00094571" w:rsidRDefault="00E42AD4" w:rsidP="00006776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</w:rPr>
      </w:pPr>
      <w:r w:rsidRPr="00094571">
        <w:rPr>
          <w:b/>
        </w:rPr>
        <w:t>Критерии оценки:</w:t>
      </w:r>
    </w:p>
    <w:p w:rsidR="00E42AD4" w:rsidRPr="00094571" w:rsidRDefault="00E42AD4" w:rsidP="00006776">
      <w:pPr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094571">
        <w:rPr>
          <w:b/>
        </w:rPr>
        <w:t>1,5 баллов</w:t>
      </w:r>
      <w:r w:rsidRPr="00094571">
        <w:t xml:space="preserve"> – выставляется обучающемуся, который правильно </w:t>
      </w:r>
      <w:r w:rsidRPr="00094571">
        <w:rPr>
          <w:rFonts w:cs="Calibri"/>
        </w:rPr>
        <w:t xml:space="preserve">умеет </w:t>
      </w:r>
      <w:r w:rsidRPr="00094571">
        <w:t>применять полученные знания</w:t>
      </w:r>
      <w:r w:rsidRPr="00094571">
        <w:rPr>
          <w:color w:val="000000"/>
          <w:spacing w:val="-11"/>
        </w:rPr>
        <w:t xml:space="preserve"> </w:t>
      </w:r>
      <w:r w:rsidRPr="00094571">
        <w:t>при ответе, логически излагает полученные теоретические знания.</w:t>
      </w:r>
    </w:p>
    <w:p w:rsidR="00E42AD4" w:rsidRPr="00094571" w:rsidRDefault="00E42AD4" w:rsidP="00006776">
      <w:pPr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094571">
        <w:rPr>
          <w:b/>
          <w:bCs/>
        </w:rPr>
        <w:t xml:space="preserve">1 балла – </w:t>
      </w:r>
      <w:r w:rsidRPr="00094571">
        <w:t>выставляется обучающемуся, который: по существу отвечает на поставленные вопросы, с небольшими погрешностями приводит формулировки определений, в ответе допускает небольшие пробелы, не искажающие его содержания.</w:t>
      </w:r>
    </w:p>
    <w:p w:rsidR="00E42AD4" w:rsidRPr="00094571" w:rsidRDefault="00E42AD4" w:rsidP="00006776">
      <w:pPr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094571">
        <w:rPr>
          <w:b/>
          <w:bCs/>
        </w:rPr>
        <w:t xml:space="preserve">0,5 балла – </w:t>
      </w:r>
      <w:r w:rsidRPr="00094571">
        <w:t xml:space="preserve">выставляется обучающемуся, который не совсем твердо владеет материалом, при ответах допускает малосущественные погрешности, искажения логической последовательности, неточную аргументацию теоретических положений, испытывает затруднения при решении достаточно сложных задач. </w:t>
      </w:r>
    </w:p>
    <w:p w:rsidR="00E42AD4" w:rsidRPr="00094571" w:rsidRDefault="00E42AD4" w:rsidP="00006776">
      <w:pPr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094571">
        <w:t>Ниже 0,5 баллов оценка обучающемуся не выставляется.</w:t>
      </w:r>
    </w:p>
    <w:p w:rsidR="00E42AD4" w:rsidRPr="00094571" w:rsidRDefault="00E42AD4" w:rsidP="00006776">
      <w:pPr>
        <w:ind w:firstLine="709"/>
        <w:jc w:val="center"/>
        <w:rPr>
          <w:b/>
        </w:rPr>
      </w:pPr>
    </w:p>
    <w:p w:rsidR="00E42AD4" w:rsidRPr="00094571" w:rsidRDefault="00E42AD4" w:rsidP="00006776">
      <w:pPr>
        <w:ind w:firstLine="709"/>
        <w:jc w:val="center"/>
        <w:rPr>
          <w:b/>
        </w:rPr>
      </w:pPr>
      <w:r w:rsidRPr="00094571">
        <w:rPr>
          <w:b/>
        </w:rPr>
        <w:t xml:space="preserve">Самостоятельная работа </w:t>
      </w:r>
    </w:p>
    <w:p w:rsidR="00E42AD4" w:rsidRPr="00094571" w:rsidRDefault="00E42AD4" w:rsidP="00006776">
      <w:pPr>
        <w:ind w:firstLine="709"/>
        <w:jc w:val="center"/>
        <w:rPr>
          <w:b/>
        </w:rPr>
      </w:pPr>
      <w:r w:rsidRPr="00094571">
        <w:rPr>
          <w:b/>
        </w:rPr>
        <w:t>(Домашнее задание)</w:t>
      </w:r>
    </w:p>
    <w:p w:rsidR="00E42AD4" w:rsidRPr="00094571" w:rsidRDefault="00E42AD4" w:rsidP="00006776">
      <w:pPr>
        <w:ind w:firstLine="709"/>
        <w:jc w:val="both"/>
        <w:rPr>
          <w:b/>
          <w:bCs/>
        </w:rPr>
      </w:pPr>
      <w:r w:rsidRPr="00094571">
        <w:rPr>
          <w:b/>
          <w:bCs/>
        </w:rPr>
        <w:t>Перечень рекомендуемых тем доклада:</w:t>
      </w:r>
    </w:p>
    <w:p w:rsidR="00E42AD4" w:rsidRPr="00094571" w:rsidRDefault="00E42AD4" w:rsidP="00006776">
      <w:pPr>
        <w:numPr>
          <w:ilvl w:val="0"/>
          <w:numId w:val="21"/>
        </w:numPr>
        <w:tabs>
          <w:tab w:val="clear" w:pos="1778"/>
          <w:tab w:val="num" w:pos="720"/>
        </w:tabs>
        <w:ind w:left="0" w:firstLine="709"/>
        <w:jc w:val="both"/>
        <w:rPr>
          <w:bCs/>
        </w:rPr>
      </w:pPr>
      <w:r w:rsidRPr="00094571">
        <w:rPr>
          <w:bCs/>
        </w:rPr>
        <w:t>Суточная потребность в воде в зависимости от времени года.</w:t>
      </w:r>
    </w:p>
    <w:p w:rsidR="00E42AD4" w:rsidRPr="00094571" w:rsidRDefault="00E42AD4" w:rsidP="00006776">
      <w:pPr>
        <w:numPr>
          <w:ilvl w:val="0"/>
          <w:numId w:val="21"/>
        </w:numPr>
        <w:tabs>
          <w:tab w:val="clear" w:pos="1778"/>
          <w:tab w:val="num" w:pos="720"/>
        </w:tabs>
        <w:ind w:left="0" w:firstLine="709"/>
        <w:jc w:val="both"/>
        <w:rPr>
          <w:bCs/>
        </w:rPr>
      </w:pPr>
      <w:r w:rsidRPr="00094571">
        <w:rPr>
          <w:bCs/>
        </w:rPr>
        <w:t>Суточная потребность в воде для взрослой служебной собаки (корм и питьевая вода).</w:t>
      </w:r>
    </w:p>
    <w:p w:rsidR="00E42AD4" w:rsidRPr="00094571" w:rsidRDefault="00E42AD4" w:rsidP="00006776">
      <w:pPr>
        <w:ind w:firstLine="709"/>
        <w:jc w:val="both"/>
        <w:rPr>
          <w:b/>
        </w:rPr>
      </w:pPr>
      <w:r w:rsidRPr="00094571">
        <w:rPr>
          <w:b/>
        </w:rPr>
        <w:t>Инструкция по выполнению:</w:t>
      </w:r>
    </w:p>
    <w:p w:rsidR="00E42AD4" w:rsidRPr="00094571" w:rsidRDefault="00E42AD4" w:rsidP="00006776">
      <w:pPr>
        <w:numPr>
          <w:ilvl w:val="0"/>
          <w:numId w:val="24"/>
        </w:numPr>
        <w:ind w:left="0" w:firstLine="709"/>
        <w:jc w:val="both"/>
      </w:pPr>
      <w:r w:rsidRPr="00094571">
        <w:t>Работа выполняется самостоятельно.</w:t>
      </w:r>
    </w:p>
    <w:p w:rsidR="00E42AD4" w:rsidRPr="00094571" w:rsidRDefault="00E42AD4" w:rsidP="00006776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</w:rPr>
      </w:pPr>
      <w:r w:rsidRPr="00094571">
        <w:rPr>
          <w:b/>
        </w:rPr>
        <w:t>Критерии оценки:</w:t>
      </w:r>
    </w:p>
    <w:p w:rsidR="00E42AD4" w:rsidRPr="00094571" w:rsidRDefault="00E42AD4" w:rsidP="00006776">
      <w:pPr>
        <w:ind w:firstLine="709"/>
        <w:jc w:val="both"/>
      </w:pPr>
      <w:r w:rsidRPr="00094571">
        <w:rPr>
          <w:b/>
        </w:rPr>
        <w:t>0,5 балла</w:t>
      </w:r>
      <w:r w:rsidRPr="00094571">
        <w:t xml:space="preserve"> – выставляется обучающемуся, который у</w:t>
      </w:r>
      <w:r w:rsidRPr="00094571">
        <w:rPr>
          <w:bCs/>
          <w:spacing w:val="-3"/>
        </w:rPr>
        <w:t>меет</w:t>
      </w:r>
      <w:r w:rsidRPr="00094571">
        <w:rPr>
          <w:b/>
          <w:bCs/>
          <w:spacing w:val="-5"/>
        </w:rPr>
        <w:t xml:space="preserve"> </w:t>
      </w:r>
      <w:r w:rsidRPr="00094571">
        <w:rPr>
          <w:spacing w:val="-2"/>
        </w:rPr>
        <w:t>о</w:t>
      </w:r>
      <w:r w:rsidRPr="00094571">
        <w:rPr>
          <w:spacing w:val="-1"/>
        </w:rPr>
        <w:t>с</w:t>
      </w:r>
      <w:r w:rsidRPr="00094571">
        <w:rPr>
          <w:spacing w:val="-10"/>
        </w:rPr>
        <w:t>у</w:t>
      </w:r>
      <w:r w:rsidRPr="00094571">
        <w:rPr>
          <w:spacing w:val="-2"/>
        </w:rPr>
        <w:t>щ</w:t>
      </w:r>
      <w:r w:rsidRPr="00094571">
        <w:rPr>
          <w:spacing w:val="-3"/>
        </w:rPr>
        <w:t>ес</w:t>
      </w:r>
      <w:r w:rsidRPr="00094571">
        <w:rPr>
          <w:spacing w:val="-2"/>
        </w:rPr>
        <w:t>т</w:t>
      </w:r>
      <w:r w:rsidRPr="00094571">
        <w:rPr>
          <w:spacing w:val="-3"/>
        </w:rPr>
        <w:t>в</w:t>
      </w:r>
      <w:r w:rsidRPr="00094571">
        <w:rPr>
          <w:spacing w:val="-2"/>
        </w:rPr>
        <w:t>ля</w:t>
      </w:r>
      <w:r w:rsidRPr="00094571">
        <w:rPr>
          <w:spacing w:val="-4"/>
        </w:rPr>
        <w:t>т</w:t>
      </w:r>
      <w:r w:rsidRPr="00094571">
        <w:t>ь</w:t>
      </w:r>
      <w:r w:rsidRPr="00094571">
        <w:rPr>
          <w:spacing w:val="-6"/>
        </w:rPr>
        <w:t xml:space="preserve"> </w:t>
      </w:r>
      <w:r w:rsidRPr="00094571">
        <w:rPr>
          <w:spacing w:val="-1"/>
        </w:rPr>
        <w:t>п</w:t>
      </w:r>
      <w:r w:rsidRPr="00094571">
        <w:rPr>
          <w:spacing w:val="-5"/>
        </w:rPr>
        <w:t>о</w:t>
      </w:r>
      <w:r w:rsidRPr="00094571">
        <w:rPr>
          <w:spacing w:val="-1"/>
        </w:rPr>
        <w:t>и</w:t>
      </w:r>
      <w:r w:rsidRPr="00094571">
        <w:rPr>
          <w:spacing w:val="-3"/>
        </w:rPr>
        <w:t>с</w:t>
      </w:r>
      <w:r w:rsidRPr="00094571">
        <w:t>к</w:t>
      </w:r>
      <w:r w:rsidRPr="00094571">
        <w:rPr>
          <w:spacing w:val="-6"/>
        </w:rPr>
        <w:t xml:space="preserve"> </w:t>
      </w:r>
      <w:r w:rsidRPr="00094571">
        <w:t xml:space="preserve">и </w:t>
      </w:r>
      <w:r w:rsidRPr="00094571">
        <w:rPr>
          <w:spacing w:val="-1"/>
        </w:rPr>
        <w:t>и</w:t>
      </w:r>
      <w:r w:rsidRPr="00094571">
        <w:rPr>
          <w:spacing w:val="-3"/>
        </w:rPr>
        <w:t>с</w:t>
      </w:r>
      <w:r w:rsidRPr="00094571">
        <w:rPr>
          <w:spacing w:val="-4"/>
        </w:rPr>
        <w:t>п</w:t>
      </w:r>
      <w:r w:rsidRPr="00094571">
        <w:rPr>
          <w:spacing w:val="-2"/>
        </w:rPr>
        <w:t>о</w:t>
      </w:r>
      <w:r w:rsidRPr="00094571">
        <w:rPr>
          <w:spacing w:val="-5"/>
        </w:rPr>
        <w:t>л</w:t>
      </w:r>
      <w:r w:rsidRPr="00094571">
        <w:rPr>
          <w:spacing w:val="-1"/>
        </w:rPr>
        <w:t>ь</w:t>
      </w:r>
      <w:r w:rsidRPr="00094571">
        <w:rPr>
          <w:spacing w:val="-4"/>
        </w:rPr>
        <w:t>з</w:t>
      </w:r>
      <w:r w:rsidRPr="00094571">
        <w:rPr>
          <w:spacing w:val="-2"/>
        </w:rPr>
        <w:t>о</w:t>
      </w:r>
      <w:r w:rsidRPr="00094571">
        <w:rPr>
          <w:spacing w:val="-3"/>
        </w:rPr>
        <w:t>ва</w:t>
      </w:r>
      <w:r w:rsidRPr="00094571">
        <w:rPr>
          <w:spacing w:val="-4"/>
        </w:rPr>
        <w:t>н</w:t>
      </w:r>
      <w:r w:rsidRPr="00094571">
        <w:rPr>
          <w:spacing w:val="-1"/>
        </w:rPr>
        <w:t>и</w:t>
      </w:r>
      <w:r w:rsidRPr="00094571">
        <w:t>е</w:t>
      </w:r>
      <w:r w:rsidRPr="00094571">
        <w:rPr>
          <w:spacing w:val="-8"/>
        </w:rPr>
        <w:t xml:space="preserve"> </w:t>
      </w:r>
      <w:r w:rsidRPr="00094571">
        <w:rPr>
          <w:spacing w:val="-1"/>
        </w:rPr>
        <w:t>и</w:t>
      </w:r>
      <w:r w:rsidRPr="00094571">
        <w:rPr>
          <w:spacing w:val="-4"/>
        </w:rPr>
        <w:t>н</w:t>
      </w:r>
      <w:r w:rsidRPr="00094571">
        <w:rPr>
          <w:spacing w:val="-2"/>
        </w:rPr>
        <w:t>фор</w:t>
      </w:r>
      <w:r w:rsidRPr="00094571">
        <w:rPr>
          <w:spacing w:val="-3"/>
        </w:rPr>
        <w:t>м</w:t>
      </w:r>
      <w:r w:rsidRPr="00094571">
        <w:rPr>
          <w:spacing w:val="-6"/>
        </w:rPr>
        <w:t>а</w:t>
      </w:r>
      <w:r w:rsidRPr="00094571">
        <w:rPr>
          <w:spacing w:val="-1"/>
        </w:rPr>
        <w:t>ц</w:t>
      </w:r>
      <w:r w:rsidRPr="00094571">
        <w:rPr>
          <w:spacing w:val="-4"/>
        </w:rPr>
        <w:t>и</w:t>
      </w:r>
      <w:r w:rsidRPr="00094571">
        <w:rPr>
          <w:spacing w:val="-1"/>
        </w:rPr>
        <w:t>и</w:t>
      </w:r>
      <w:r w:rsidRPr="00094571">
        <w:t xml:space="preserve">, </w:t>
      </w:r>
      <w:r w:rsidRPr="00094571">
        <w:rPr>
          <w:spacing w:val="-1"/>
        </w:rPr>
        <w:t>н</w:t>
      </w:r>
      <w:r w:rsidRPr="00094571">
        <w:rPr>
          <w:spacing w:val="-3"/>
        </w:rPr>
        <w:t>е</w:t>
      </w:r>
      <w:r w:rsidRPr="00094571">
        <w:rPr>
          <w:spacing w:val="-2"/>
        </w:rPr>
        <w:t>о</w:t>
      </w:r>
      <w:r w:rsidRPr="00094571">
        <w:rPr>
          <w:spacing w:val="-4"/>
        </w:rPr>
        <w:t>б</w:t>
      </w:r>
      <w:r w:rsidRPr="00094571">
        <w:rPr>
          <w:spacing w:val="-2"/>
        </w:rPr>
        <w:t>хо</w:t>
      </w:r>
      <w:r w:rsidRPr="00094571">
        <w:rPr>
          <w:spacing w:val="-4"/>
        </w:rPr>
        <w:t>д</w:t>
      </w:r>
      <w:r w:rsidRPr="00094571">
        <w:rPr>
          <w:spacing w:val="-1"/>
        </w:rPr>
        <w:t>и</w:t>
      </w:r>
      <w:r w:rsidRPr="00094571">
        <w:rPr>
          <w:spacing w:val="-3"/>
        </w:rPr>
        <w:t>м</w:t>
      </w:r>
      <w:r w:rsidRPr="00094571">
        <w:rPr>
          <w:spacing w:val="-5"/>
        </w:rPr>
        <w:t>о</w:t>
      </w:r>
      <w:r w:rsidRPr="00094571">
        <w:t>й</w:t>
      </w:r>
      <w:r w:rsidRPr="00094571">
        <w:rPr>
          <w:spacing w:val="-4"/>
        </w:rPr>
        <w:t xml:space="preserve"> д</w:t>
      </w:r>
      <w:r w:rsidRPr="00094571">
        <w:rPr>
          <w:spacing w:val="-2"/>
        </w:rPr>
        <w:t>л</w:t>
      </w:r>
      <w:r w:rsidRPr="00094571">
        <w:t>я</w:t>
      </w:r>
      <w:r w:rsidRPr="00094571">
        <w:rPr>
          <w:spacing w:val="-7"/>
        </w:rPr>
        <w:t xml:space="preserve"> </w:t>
      </w:r>
      <w:r w:rsidRPr="00094571">
        <w:rPr>
          <w:spacing w:val="-2"/>
        </w:rPr>
        <w:t>эфф</w:t>
      </w:r>
      <w:r w:rsidRPr="00094571">
        <w:rPr>
          <w:spacing w:val="-6"/>
        </w:rPr>
        <w:t>е</w:t>
      </w:r>
      <w:r w:rsidRPr="00094571">
        <w:rPr>
          <w:spacing w:val="-4"/>
        </w:rPr>
        <w:t>к</w:t>
      </w:r>
      <w:r w:rsidRPr="00094571">
        <w:rPr>
          <w:spacing w:val="-2"/>
        </w:rPr>
        <w:t>т</w:t>
      </w:r>
      <w:r w:rsidRPr="00094571">
        <w:rPr>
          <w:spacing w:val="-1"/>
        </w:rPr>
        <w:t>и</w:t>
      </w:r>
      <w:r w:rsidRPr="00094571">
        <w:rPr>
          <w:spacing w:val="-5"/>
        </w:rPr>
        <w:t>в</w:t>
      </w:r>
      <w:r w:rsidRPr="00094571">
        <w:rPr>
          <w:spacing w:val="-1"/>
        </w:rPr>
        <w:t>н</w:t>
      </w:r>
      <w:r w:rsidRPr="00094571">
        <w:rPr>
          <w:spacing w:val="-5"/>
        </w:rPr>
        <w:t>о</w:t>
      </w:r>
      <w:r w:rsidRPr="00094571">
        <w:rPr>
          <w:spacing w:val="-2"/>
        </w:rPr>
        <w:t>г</w:t>
      </w:r>
      <w:r w:rsidRPr="00094571">
        <w:t xml:space="preserve">о </w:t>
      </w:r>
      <w:r w:rsidRPr="00094571">
        <w:rPr>
          <w:spacing w:val="-3"/>
        </w:rPr>
        <w:t>ис</w:t>
      </w:r>
      <w:r w:rsidRPr="00094571">
        <w:rPr>
          <w:spacing w:val="-1"/>
        </w:rPr>
        <w:t>п</w:t>
      </w:r>
      <w:r w:rsidRPr="00094571">
        <w:rPr>
          <w:spacing w:val="-2"/>
        </w:rPr>
        <w:t>о</w:t>
      </w:r>
      <w:r w:rsidRPr="00094571">
        <w:rPr>
          <w:spacing w:val="-5"/>
        </w:rPr>
        <w:t>л</w:t>
      </w:r>
      <w:r w:rsidRPr="00094571">
        <w:rPr>
          <w:spacing w:val="-1"/>
        </w:rPr>
        <w:t>н</w:t>
      </w:r>
      <w:r w:rsidRPr="00094571">
        <w:rPr>
          <w:spacing w:val="-6"/>
        </w:rPr>
        <w:t>е</w:t>
      </w:r>
      <w:r w:rsidRPr="00094571">
        <w:rPr>
          <w:spacing w:val="-1"/>
        </w:rPr>
        <w:t>н</w:t>
      </w:r>
      <w:r w:rsidRPr="00094571">
        <w:rPr>
          <w:spacing w:val="-4"/>
        </w:rPr>
        <w:t>и</w:t>
      </w:r>
      <w:r w:rsidRPr="00094571">
        <w:t>я</w:t>
      </w:r>
      <w:r w:rsidRPr="00094571">
        <w:rPr>
          <w:spacing w:val="-7"/>
        </w:rPr>
        <w:t xml:space="preserve"> </w:t>
      </w:r>
      <w:r w:rsidRPr="00094571">
        <w:rPr>
          <w:spacing w:val="-1"/>
        </w:rPr>
        <w:t>п</w:t>
      </w:r>
      <w:r w:rsidRPr="00094571">
        <w:rPr>
          <w:spacing w:val="-2"/>
        </w:rPr>
        <w:t>р</w:t>
      </w:r>
      <w:r w:rsidRPr="00094571">
        <w:rPr>
          <w:spacing w:val="-5"/>
        </w:rPr>
        <w:t>о</w:t>
      </w:r>
      <w:r w:rsidRPr="00094571">
        <w:rPr>
          <w:spacing w:val="-2"/>
        </w:rPr>
        <w:t>ф</w:t>
      </w:r>
      <w:r w:rsidRPr="00094571">
        <w:rPr>
          <w:spacing w:val="-3"/>
        </w:rPr>
        <w:t>есс</w:t>
      </w:r>
      <w:r w:rsidRPr="00094571">
        <w:rPr>
          <w:spacing w:val="-1"/>
        </w:rPr>
        <w:t>и</w:t>
      </w:r>
      <w:r w:rsidRPr="00094571">
        <w:rPr>
          <w:spacing w:val="-5"/>
        </w:rPr>
        <w:t>о</w:t>
      </w:r>
      <w:r w:rsidRPr="00094571">
        <w:rPr>
          <w:spacing w:val="-1"/>
        </w:rPr>
        <w:t>н</w:t>
      </w:r>
      <w:r w:rsidRPr="00094571">
        <w:rPr>
          <w:spacing w:val="-3"/>
        </w:rPr>
        <w:t>а</w:t>
      </w:r>
      <w:r w:rsidRPr="00094571">
        <w:rPr>
          <w:spacing w:val="-5"/>
        </w:rPr>
        <w:t>л</w:t>
      </w:r>
      <w:r w:rsidRPr="00094571">
        <w:rPr>
          <w:spacing w:val="-1"/>
        </w:rPr>
        <w:t>ьн</w:t>
      </w:r>
      <w:r w:rsidRPr="00094571">
        <w:rPr>
          <w:spacing w:val="-5"/>
        </w:rPr>
        <w:t>ы</w:t>
      </w:r>
      <w:r w:rsidRPr="00094571">
        <w:t xml:space="preserve">х </w:t>
      </w:r>
      <w:r w:rsidRPr="00094571">
        <w:rPr>
          <w:spacing w:val="-1"/>
        </w:rPr>
        <w:t>з</w:t>
      </w:r>
      <w:r w:rsidRPr="00094571">
        <w:rPr>
          <w:spacing w:val="-3"/>
        </w:rPr>
        <w:t>а</w:t>
      </w:r>
      <w:r w:rsidRPr="00094571">
        <w:rPr>
          <w:spacing w:val="-2"/>
        </w:rPr>
        <w:t>д</w:t>
      </w:r>
      <w:r w:rsidRPr="00094571">
        <w:rPr>
          <w:spacing w:val="-3"/>
        </w:rPr>
        <w:t>ач</w:t>
      </w:r>
      <w:r w:rsidRPr="00094571">
        <w:t>,</w:t>
      </w:r>
      <w:r w:rsidRPr="00094571">
        <w:rPr>
          <w:spacing w:val="-7"/>
        </w:rPr>
        <w:t xml:space="preserve"> </w:t>
      </w:r>
      <w:r w:rsidRPr="00094571">
        <w:rPr>
          <w:spacing w:val="-1"/>
        </w:rPr>
        <w:t>п</w:t>
      </w:r>
      <w:r w:rsidRPr="00094571">
        <w:rPr>
          <w:spacing w:val="-5"/>
        </w:rPr>
        <w:t>р</w:t>
      </w:r>
      <w:r w:rsidRPr="00094571">
        <w:rPr>
          <w:spacing w:val="-2"/>
        </w:rPr>
        <w:t>оф</w:t>
      </w:r>
      <w:r w:rsidRPr="00094571">
        <w:rPr>
          <w:spacing w:val="-3"/>
        </w:rPr>
        <w:t>есс</w:t>
      </w:r>
      <w:r w:rsidRPr="00094571">
        <w:rPr>
          <w:spacing w:val="-4"/>
        </w:rPr>
        <w:t>и</w:t>
      </w:r>
      <w:r w:rsidRPr="00094571">
        <w:rPr>
          <w:spacing w:val="-2"/>
        </w:rPr>
        <w:t>о</w:t>
      </w:r>
      <w:r w:rsidRPr="00094571">
        <w:rPr>
          <w:spacing w:val="-1"/>
        </w:rPr>
        <w:t>н</w:t>
      </w:r>
      <w:r w:rsidRPr="00094571">
        <w:rPr>
          <w:spacing w:val="-3"/>
        </w:rPr>
        <w:t>а</w:t>
      </w:r>
      <w:r w:rsidRPr="00094571">
        <w:rPr>
          <w:spacing w:val="-5"/>
        </w:rPr>
        <w:t>л</w:t>
      </w:r>
      <w:r w:rsidRPr="00094571">
        <w:rPr>
          <w:spacing w:val="-4"/>
        </w:rPr>
        <w:t>ь</w:t>
      </w:r>
      <w:r w:rsidRPr="00094571">
        <w:rPr>
          <w:spacing w:val="-1"/>
        </w:rPr>
        <w:t>н</w:t>
      </w:r>
      <w:r w:rsidRPr="00094571">
        <w:rPr>
          <w:spacing w:val="-5"/>
        </w:rPr>
        <w:t>о</w:t>
      </w:r>
      <w:r w:rsidRPr="00094571">
        <w:rPr>
          <w:spacing w:val="-2"/>
        </w:rPr>
        <w:t>г</w:t>
      </w:r>
      <w:r w:rsidRPr="00094571">
        <w:t>о</w:t>
      </w:r>
      <w:r w:rsidRPr="00094571">
        <w:rPr>
          <w:spacing w:val="-5"/>
        </w:rPr>
        <w:t xml:space="preserve"> </w:t>
      </w:r>
      <w:r w:rsidRPr="00094571">
        <w:t xml:space="preserve">и </w:t>
      </w:r>
      <w:r w:rsidRPr="00094571">
        <w:rPr>
          <w:spacing w:val="-2"/>
        </w:rPr>
        <w:t>л</w:t>
      </w:r>
      <w:r w:rsidRPr="00094571">
        <w:rPr>
          <w:spacing w:val="-1"/>
        </w:rPr>
        <w:t>и</w:t>
      </w:r>
      <w:r w:rsidRPr="00094571">
        <w:rPr>
          <w:spacing w:val="-6"/>
        </w:rPr>
        <w:t>ч</w:t>
      </w:r>
      <w:r w:rsidRPr="00094571">
        <w:rPr>
          <w:spacing w:val="-1"/>
        </w:rPr>
        <w:t>н</w:t>
      </w:r>
      <w:r w:rsidRPr="00094571">
        <w:rPr>
          <w:spacing w:val="-2"/>
        </w:rPr>
        <w:t>о</w:t>
      </w:r>
      <w:r w:rsidRPr="00094571">
        <w:rPr>
          <w:spacing w:val="-3"/>
        </w:rPr>
        <w:t>с</w:t>
      </w:r>
      <w:r w:rsidRPr="00094571">
        <w:rPr>
          <w:spacing w:val="-4"/>
        </w:rPr>
        <w:t>т</w:t>
      </w:r>
      <w:r w:rsidRPr="00094571">
        <w:rPr>
          <w:spacing w:val="-1"/>
        </w:rPr>
        <w:t>н</w:t>
      </w:r>
      <w:r w:rsidRPr="00094571">
        <w:rPr>
          <w:spacing w:val="-5"/>
        </w:rPr>
        <w:t>о</w:t>
      </w:r>
      <w:r w:rsidRPr="00094571">
        <w:rPr>
          <w:spacing w:val="-2"/>
        </w:rPr>
        <w:t>г</w:t>
      </w:r>
      <w:r w:rsidRPr="00094571">
        <w:t>о</w:t>
      </w:r>
      <w:r w:rsidRPr="00094571">
        <w:rPr>
          <w:spacing w:val="-5"/>
        </w:rPr>
        <w:t xml:space="preserve"> </w:t>
      </w:r>
      <w:r w:rsidRPr="00094571">
        <w:rPr>
          <w:spacing w:val="-2"/>
        </w:rPr>
        <w:t>р</w:t>
      </w:r>
      <w:r w:rsidRPr="00094571">
        <w:rPr>
          <w:spacing w:val="-6"/>
        </w:rPr>
        <w:t>а</w:t>
      </w:r>
      <w:r w:rsidRPr="00094571">
        <w:rPr>
          <w:spacing w:val="-1"/>
        </w:rPr>
        <w:t>з</w:t>
      </w:r>
      <w:r w:rsidRPr="00094571">
        <w:rPr>
          <w:spacing w:val="-5"/>
        </w:rPr>
        <w:t>в</w:t>
      </w:r>
      <w:r w:rsidRPr="00094571">
        <w:rPr>
          <w:spacing w:val="-1"/>
        </w:rPr>
        <w:t>и</w:t>
      </w:r>
      <w:r w:rsidRPr="00094571">
        <w:rPr>
          <w:spacing w:val="-4"/>
        </w:rPr>
        <w:t xml:space="preserve">тия, </w:t>
      </w:r>
      <w:r w:rsidRPr="00094571">
        <w:t>логически излагает полученные теоретические знания.</w:t>
      </w:r>
    </w:p>
    <w:p w:rsidR="00E42AD4" w:rsidRPr="00094571" w:rsidRDefault="00E42AD4" w:rsidP="00006776">
      <w:pPr>
        <w:widowControl w:val="0"/>
        <w:autoSpaceDE w:val="0"/>
        <w:autoSpaceDN w:val="0"/>
        <w:adjustRightInd w:val="0"/>
        <w:ind w:firstLine="709"/>
        <w:jc w:val="both"/>
      </w:pPr>
      <w:r w:rsidRPr="00094571">
        <w:rPr>
          <w:b/>
          <w:bCs/>
        </w:rPr>
        <w:t xml:space="preserve">0,2 балла – </w:t>
      </w:r>
      <w:r w:rsidRPr="00094571">
        <w:t>выставляется обучающемуся, который по существу отвечает на поставленные вопрос, с небольшими погрешностями приводит формулировки определений, в ответе допускает небольшие пробелы, не искажающие его содержания.</w:t>
      </w:r>
    </w:p>
    <w:p w:rsidR="00E42AD4" w:rsidRPr="00094571" w:rsidRDefault="00E42AD4" w:rsidP="00006776">
      <w:pPr>
        <w:widowControl w:val="0"/>
        <w:autoSpaceDE w:val="0"/>
        <w:autoSpaceDN w:val="0"/>
        <w:adjustRightInd w:val="0"/>
        <w:ind w:firstLine="709"/>
        <w:jc w:val="both"/>
      </w:pPr>
      <w:r w:rsidRPr="00094571">
        <w:t>Ниже 0,2 балла оценка обучающемуся не выставляется.</w:t>
      </w:r>
    </w:p>
    <w:p w:rsidR="00E42AD4" w:rsidRPr="00094571" w:rsidRDefault="00E42AD4" w:rsidP="00006776">
      <w:pPr>
        <w:ind w:firstLine="709"/>
        <w:jc w:val="center"/>
      </w:pPr>
      <w:r w:rsidRPr="00094571">
        <w:rPr>
          <w:b/>
        </w:rPr>
        <w:t>Практическое занятие № 8</w:t>
      </w:r>
    </w:p>
    <w:p w:rsidR="00E42AD4" w:rsidRPr="00094571" w:rsidRDefault="00E42AD4" w:rsidP="00006776">
      <w:pPr>
        <w:pStyle w:val="BodyTextIndent"/>
        <w:spacing w:after="0"/>
        <w:ind w:left="0" w:firstLine="709"/>
        <w:jc w:val="center"/>
        <w:rPr>
          <w:b/>
          <w:lang/>
        </w:rPr>
      </w:pPr>
      <w:r w:rsidRPr="00094571">
        <w:rPr>
          <w:b/>
        </w:rPr>
        <w:t>Потребность собаки в питательных веществах в период покоя, работы и дрессировки</w:t>
      </w:r>
    </w:p>
    <w:p w:rsidR="00E42AD4" w:rsidRPr="00094571" w:rsidRDefault="00E42AD4" w:rsidP="00006776">
      <w:pPr>
        <w:ind w:firstLine="709"/>
        <w:jc w:val="center"/>
      </w:pPr>
      <w:r w:rsidRPr="00094571">
        <w:t>(время проведения занятия – 2 часа)</w:t>
      </w:r>
    </w:p>
    <w:p w:rsidR="00E42AD4" w:rsidRPr="00094571" w:rsidRDefault="00E42AD4" w:rsidP="00006776">
      <w:pPr>
        <w:ind w:firstLine="709"/>
        <w:jc w:val="both"/>
      </w:pPr>
    </w:p>
    <w:p w:rsidR="00E42AD4" w:rsidRPr="00094571" w:rsidRDefault="00E42AD4" w:rsidP="00006776">
      <w:pPr>
        <w:ind w:firstLine="709"/>
      </w:pPr>
      <w:r w:rsidRPr="00094571">
        <w:t>Цель занятия: ознакомиться с потребностью собак в питательных веществах в период покоя, работы и дрессировки.</w:t>
      </w:r>
    </w:p>
    <w:p w:rsidR="00E42AD4" w:rsidRPr="00094571" w:rsidRDefault="00E42AD4" w:rsidP="00006776">
      <w:pPr>
        <w:ind w:firstLine="709"/>
        <w:jc w:val="both"/>
      </w:pPr>
      <w:r w:rsidRPr="00094571">
        <w:t>Инструкция по выполнению:</w:t>
      </w:r>
    </w:p>
    <w:p w:rsidR="00E42AD4" w:rsidRPr="00094571" w:rsidRDefault="00E42AD4" w:rsidP="00006776">
      <w:pPr>
        <w:numPr>
          <w:ilvl w:val="0"/>
          <w:numId w:val="25"/>
        </w:numPr>
        <w:ind w:left="0" w:firstLine="709"/>
        <w:jc w:val="both"/>
      </w:pPr>
      <w:r w:rsidRPr="00094571">
        <w:t>Пользуясь справочной литературой, дать определения понятий: период покоя, работа, дрессировка для собак.</w:t>
      </w:r>
    </w:p>
    <w:p w:rsidR="00E42AD4" w:rsidRPr="00094571" w:rsidRDefault="00E42AD4" w:rsidP="00006776">
      <w:pPr>
        <w:numPr>
          <w:ilvl w:val="0"/>
          <w:numId w:val="25"/>
        </w:numPr>
        <w:ind w:left="0" w:firstLine="709"/>
        <w:jc w:val="both"/>
      </w:pPr>
      <w:r w:rsidRPr="00094571">
        <w:t>Пользуясь справочной литературой, заполнить таблицы потребностью собак в питательных веществах в период покоя, работы и дрессировки.</w:t>
      </w:r>
    </w:p>
    <w:p w:rsidR="00E42AD4" w:rsidRPr="00094571" w:rsidRDefault="00E42AD4" w:rsidP="00006776">
      <w:pPr>
        <w:numPr>
          <w:ilvl w:val="0"/>
          <w:numId w:val="25"/>
        </w:numPr>
        <w:ind w:left="0" w:firstLine="709"/>
        <w:jc w:val="both"/>
      </w:pPr>
      <w:r w:rsidRPr="00094571">
        <w:t>Проанализировать полученные таблицы.</w:t>
      </w:r>
    </w:p>
    <w:p w:rsidR="00E42AD4" w:rsidRPr="00094571" w:rsidRDefault="00E42AD4" w:rsidP="00006776">
      <w:pPr>
        <w:ind w:firstLine="709"/>
        <w:jc w:val="center"/>
      </w:pPr>
      <w:r w:rsidRPr="00094571">
        <w:rPr>
          <w:b/>
          <w:bCs/>
        </w:rPr>
        <w:t>Вопросы для самопроверки</w:t>
      </w:r>
    </w:p>
    <w:p w:rsidR="00E42AD4" w:rsidRPr="00094571" w:rsidRDefault="00E42AD4" w:rsidP="00006776">
      <w:pPr>
        <w:ind w:firstLine="709"/>
        <w:jc w:val="both"/>
      </w:pPr>
      <w:r w:rsidRPr="00094571">
        <w:t>1. В какой период у собак наивысшая потребность в питательных веществах?</w:t>
      </w:r>
    </w:p>
    <w:p w:rsidR="00E42AD4" w:rsidRPr="00094571" w:rsidRDefault="00E42AD4" w:rsidP="00006776">
      <w:pPr>
        <w:ind w:firstLine="709"/>
        <w:jc w:val="both"/>
      </w:pPr>
      <w:r w:rsidRPr="00094571">
        <w:t>2. В какой период у собак наименьшая потребность в питательных веществах?</w:t>
      </w:r>
    </w:p>
    <w:p w:rsidR="00E42AD4" w:rsidRPr="00094571" w:rsidRDefault="00E42AD4" w:rsidP="00006776">
      <w:pPr>
        <w:ind w:firstLine="709"/>
        <w:jc w:val="both"/>
      </w:pPr>
      <w:r w:rsidRPr="00094571">
        <w:t>В конце занятия преподаватель путем устного опроса проверяет усвоение знаний обучающихся по вопросам для самопроверки.</w:t>
      </w:r>
    </w:p>
    <w:p w:rsidR="00E42AD4" w:rsidRPr="00094571" w:rsidRDefault="00E42AD4" w:rsidP="00006776">
      <w:pPr>
        <w:ind w:firstLine="709"/>
        <w:jc w:val="both"/>
      </w:pPr>
    </w:p>
    <w:p w:rsidR="00E42AD4" w:rsidRPr="00094571" w:rsidRDefault="00E42AD4" w:rsidP="00006776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</w:rPr>
      </w:pPr>
      <w:r w:rsidRPr="00094571">
        <w:rPr>
          <w:b/>
        </w:rPr>
        <w:t>Критерии оценки:</w:t>
      </w:r>
    </w:p>
    <w:p w:rsidR="00E42AD4" w:rsidRPr="00094571" w:rsidRDefault="00E42AD4" w:rsidP="00006776">
      <w:pPr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094571">
        <w:rPr>
          <w:b/>
        </w:rPr>
        <w:t>1,5 баллов</w:t>
      </w:r>
      <w:r w:rsidRPr="00094571">
        <w:t xml:space="preserve"> – выставляется обучающемуся, который правильно </w:t>
      </w:r>
      <w:r w:rsidRPr="00094571">
        <w:rPr>
          <w:rFonts w:cs="Calibri"/>
        </w:rPr>
        <w:t xml:space="preserve">умеет </w:t>
      </w:r>
      <w:r w:rsidRPr="00094571">
        <w:t>применять полученные знания</w:t>
      </w:r>
      <w:r w:rsidRPr="00094571">
        <w:rPr>
          <w:color w:val="000000"/>
          <w:spacing w:val="-11"/>
        </w:rPr>
        <w:t xml:space="preserve"> </w:t>
      </w:r>
      <w:r w:rsidRPr="00094571">
        <w:t>при ответе, логически излагает полученные теоретические знания.</w:t>
      </w:r>
    </w:p>
    <w:p w:rsidR="00E42AD4" w:rsidRPr="00094571" w:rsidRDefault="00E42AD4" w:rsidP="00006776">
      <w:pPr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094571">
        <w:rPr>
          <w:b/>
          <w:bCs/>
        </w:rPr>
        <w:t xml:space="preserve">1 балла – </w:t>
      </w:r>
      <w:r w:rsidRPr="00094571">
        <w:t>выставляется обучающемуся, который: по существу отвечает на поставленные вопросы, с небольшими погрешностями приводит формулировки определений, в ответе допускает небольшие пробелы, не искажающие его содержания.</w:t>
      </w:r>
    </w:p>
    <w:p w:rsidR="00E42AD4" w:rsidRPr="00094571" w:rsidRDefault="00E42AD4" w:rsidP="00006776">
      <w:pPr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094571">
        <w:rPr>
          <w:b/>
          <w:bCs/>
        </w:rPr>
        <w:t xml:space="preserve">0,5 балла – </w:t>
      </w:r>
      <w:r w:rsidRPr="00094571">
        <w:t xml:space="preserve">выставляется обучающемуся, который не совсем твердо владеет материалом, при ответах допускает малосущественные погрешности, искажения логической последовательности, неточную аргументацию теоретических положений, испытывает затруднения при решении достаточно сложных задач. </w:t>
      </w:r>
    </w:p>
    <w:p w:rsidR="00E42AD4" w:rsidRPr="00094571" w:rsidRDefault="00E42AD4" w:rsidP="00006776">
      <w:pPr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094571">
        <w:t>Ниже 0,5 баллов оценка обучающемуся не выставляется.</w:t>
      </w:r>
    </w:p>
    <w:p w:rsidR="00E42AD4" w:rsidRPr="00094571" w:rsidRDefault="00E42AD4" w:rsidP="00006776">
      <w:pPr>
        <w:ind w:firstLine="709"/>
        <w:jc w:val="center"/>
        <w:rPr>
          <w:b/>
        </w:rPr>
      </w:pPr>
    </w:p>
    <w:p w:rsidR="00E42AD4" w:rsidRPr="00094571" w:rsidRDefault="00E42AD4" w:rsidP="00006776">
      <w:pPr>
        <w:ind w:firstLine="709"/>
        <w:jc w:val="center"/>
        <w:rPr>
          <w:b/>
        </w:rPr>
      </w:pPr>
      <w:r w:rsidRPr="00094571">
        <w:rPr>
          <w:b/>
        </w:rPr>
        <w:t xml:space="preserve">Самостоятельная работа </w:t>
      </w:r>
    </w:p>
    <w:p w:rsidR="00E42AD4" w:rsidRPr="00094571" w:rsidRDefault="00E42AD4" w:rsidP="00006776">
      <w:pPr>
        <w:ind w:firstLine="709"/>
        <w:jc w:val="center"/>
        <w:rPr>
          <w:b/>
        </w:rPr>
      </w:pPr>
      <w:r w:rsidRPr="00094571">
        <w:rPr>
          <w:b/>
        </w:rPr>
        <w:t>(Домашнее задание)</w:t>
      </w:r>
    </w:p>
    <w:p w:rsidR="00E42AD4" w:rsidRPr="00094571" w:rsidRDefault="00E42AD4" w:rsidP="00006776">
      <w:pPr>
        <w:ind w:firstLine="709"/>
        <w:jc w:val="both"/>
        <w:rPr>
          <w:b/>
          <w:bCs/>
        </w:rPr>
      </w:pPr>
      <w:r w:rsidRPr="00094571">
        <w:rPr>
          <w:b/>
          <w:bCs/>
        </w:rPr>
        <w:t>Перечень рекомендуемых тем доклада:</w:t>
      </w:r>
    </w:p>
    <w:p w:rsidR="00E42AD4" w:rsidRPr="00094571" w:rsidRDefault="00E42AD4" w:rsidP="00006776">
      <w:pPr>
        <w:numPr>
          <w:ilvl w:val="0"/>
          <w:numId w:val="26"/>
        </w:numPr>
        <w:ind w:left="0" w:firstLine="709"/>
        <w:jc w:val="both"/>
        <w:rPr>
          <w:bCs/>
        </w:rPr>
      </w:pPr>
      <w:r w:rsidRPr="00094571">
        <w:rPr>
          <w:bCs/>
        </w:rPr>
        <w:t>Виды работ собак.</w:t>
      </w:r>
    </w:p>
    <w:p w:rsidR="00E42AD4" w:rsidRPr="00094571" w:rsidRDefault="00E42AD4" w:rsidP="00006776">
      <w:pPr>
        <w:numPr>
          <w:ilvl w:val="0"/>
          <w:numId w:val="26"/>
        </w:numPr>
        <w:ind w:left="0" w:firstLine="709"/>
        <w:jc w:val="both"/>
        <w:rPr>
          <w:bCs/>
        </w:rPr>
      </w:pPr>
      <w:r w:rsidRPr="00094571">
        <w:rPr>
          <w:bCs/>
        </w:rPr>
        <w:t>Какие породы собак используются для работы.</w:t>
      </w:r>
    </w:p>
    <w:p w:rsidR="00E42AD4" w:rsidRPr="00094571" w:rsidRDefault="00E42AD4" w:rsidP="00006776">
      <w:pPr>
        <w:ind w:firstLine="709"/>
        <w:jc w:val="both"/>
        <w:rPr>
          <w:b/>
        </w:rPr>
      </w:pPr>
      <w:r w:rsidRPr="00094571">
        <w:rPr>
          <w:b/>
        </w:rPr>
        <w:t>Инструкция по выполнению:</w:t>
      </w:r>
    </w:p>
    <w:p w:rsidR="00E42AD4" w:rsidRPr="00094571" w:rsidRDefault="00E42AD4" w:rsidP="00006776">
      <w:pPr>
        <w:ind w:firstLine="709"/>
        <w:jc w:val="both"/>
      </w:pPr>
      <w:r w:rsidRPr="00094571">
        <w:t>Работа выполняется самостоятельно.</w:t>
      </w:r>
    </w:p>
    <w:p w:rsidR="00E42AD4" w:rsidRPr="00094571" w:rsidRDefault="00E42AD4" w:rsidP="00006776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</w:rPr>
      </w:pPr>
      <w:r w:rsidRPr="00094571">
        <w:rPr>
          <w:b/>
        </w:rPr>
        <w:t>Критерии оценки:</w:t>
      </w:r>
    </w:p>
    <w:p w:rsidR="00E42AD4" w:rsidRPr="00094571" w:rsidRDefault="00E42AD4" w:rsidP="00006776">
      <w:pPr>
        <w:ind w:firstLine="709"/>
        <w:jc w:val="both"/>
      </w:pPr>
      <w:r w:rsidRPr="00094571">
        <w:rPr>
          <w:b/>
        </w:rPr>
        <w:t>0,5 балла</w:t>
      </w:r>
      <w:r w:rsidRPr="00094571">
        <w:t xml:space="preserve"> – выставляется обучающемуся, который у</w:t>
      </w:r>
      <w:r w:rsidRPr="00094571">
        <w:rPr>
          <w:bCs/>
          <w:spacing w:val="-3"/>
        </w:rPr>
        <w:t>меет</w:t>
      </w:r>
      <w:r w:rsidRPr="00094571">
        <w:rPr>
          <w:b/>
          <w:bCs/>
          <w:spacing w:val="-5"/>
        </w:rPr>
        <w:t xml:space="preserve"> </w:t>
      </w:r>
      <w:r w:rsidRPr="00094571">
        <w:rPr>
          <w:spacing w:val="-2"/>
        </w:rPr>
        <w:t>о</w:t>
      </w:r>
      <w:r w:rsidRPr="00094571">
        <w:rPr>
          <w:spacing w:val="-1"/>
        </w:rPr>
        <w:t>с</w:t>
      </w:r>
      <w:r w:rsidRPr="00094571">
        <w:rPr>
          <w:spacing w:val="-10"/>
        </w:rPr>
        <w:t>у</w:t>
      </w:r>
      <w:r w:rsidRPr="00094571">
        <w:rPr>
          <w:spacing w:val="-2"/>
        </w:rPr>
        <w:t>щ</w:t>
      </w:r>
      <w:r w:rsidRPr="00094571">
        <w:rPr>
          <w:spacing w:val="-3"/>
        </w:rPr>
        <w:t>ес</w:t>
      </w:r>
      <w:r w:rsidRPr="00094571">
        <w:rPr>
          <w:spacing w:val="-2"/>
        </w:rPr>
        <w:t>т</w:t>
      </w:r>
      <w:r w:rsidRPr="00094571">
        <w:rPr>
          <w:spacing w:val="-3"/>
        </w:rPr>
        <w:t>в</w:t>
      </w:r>
      <w:r w:rsidRPr="00094571">
        <w:rPr>
          <w:spacing w:val="-2"/>
        </w:rPr>
        <w:t>ля</w:t>
      </w:r>
      <w:r w:rsidRPr="00094571">
        <w:rPr>
          <w:spacing w:val="-4"/>
        </w:rPr>
        <w:t>т</w:t>
      </w:r>
      <w:r w:rsidRPr="00094571">
        <w:t>ь</w:t>
      </w:r>
      <w:r w:rsidRPr="00094571">
        <w:rPr>
          <w:spacing w:val="-6"/>
        </w:rPr>
        <w:t xml:space="preserve"> </w:t>
      </w:r>
      <w:r w:rsidRPr="00094571">
        <w:rPr>
          <w:spacing w:val="-1"/>
        </w:rPr>
        <w:t>п</w:t>
      </w:r>
      <w:r w:rsidRPr="00094571">
        <w:rPr>
          <w:spacing w:val="-5"/>
        </w:rPr>
        <w:t>о</w:t>
      </w:r>
      <w:r w:rsidRPr="00094571">
        <w:rPr>
          <w:spacing w:val="-1"/>
        </w:rPr>
        <w:t>и</w:t>
      </w:r>
      <w:r w:rsidRPr="00094571">
        <w:rPr>
          <w:spacing w:val="-3"/>
        </w:rPr>
        <w:t>с</w:t>
      </w:r>
      <w:r w:rsidRPr="00094571">
        <w:t>к</w:t>
      </w:r>
      <w:r w:rsidRPr="00094571">
        <w:rPr>
          <w:spacing w:val="-6"/>
        </w:rPr>
        <w:t xml:space="preserve"> </w:t>
      </w:r>
      <w:r w:rsidRPr="00094571">
        <w:t xml:space="preserve">и </w:t>
      </w:r>
      <w:r w:rsidRPr="00094571">
        <w:rPr>
          <w:spacing w:val="-1"/>
        </w:rPr>
        <w:t>и</w:t>
      </w:r>
      <w:r w:rsidRPr="00094571">
        <w:rPr>
          <w:spacing w:val="-3"/>
        </w:rPr>
        <w:t>с</w:t>
      </w:r>
      <w:r w:rsidRPr="00094571">
        <w:rPr>
          <w:spacing w:val="-4"/>
        </w:rPr>
        <w:t>п</w:t>
      </w:r>
      <w:r w:rsidRPr="00094571">
        <w:rPr>
          <w:spacing w:val="-2"/>
        </w:rPr>
        <w:t>о</w:t>
      </w:r>
      <w:r w:rsidRPr="00094571">
        <w:rPr>
          <w:spacing w:val="-5"/>
        </w:rPr>
        <w:t>л</w:t>
      </w:r>
      <w:r w:rsidRPr="00094571">
        <w:rPr>
          <w:spacing w:val="-1"/>
        </w:rPr>
        <w:t>ь</w:t>
      </w:r>
      <w:r w:rsidRPr="00094571">
        <w:rPr>
          <w:spacing w:val="-4"/>
        </w:rPr>
        <w:t>з</w:t>
      </w:r>
      <w:r w:rsidRPr="00094571">
        <w:rPr>
          <w:spacing w:val="-2"/>
        </w:rPr>
        <w:t>о</w:t>
      </w:r>
      <w:r w:rsidRPr="00094571">
        <w:rPr>
          <w:spacing w:val="-3"/>
        </w:rPr>
        <w:t>ва</w:t>
      </w:r>
      <w:r w:rsidRPr="00094571">
        <w:rPr>
          <w:spacing w:val="-4"/>
        </w:rPr>
        <w:t>н</w:t>
      </w:r>
      <w:r w:rsidRPr="00094571">
        <w:rPr>
          <w:spacing w:val="-1"/>
        </w:rPr>
        <w:t>и</w:t>
      </w:r>
      <w:r w:rsidRPr="00094571">
        <w:t>е</w:t>
      </w:r>
      <w:r w:rsidRPr="00094571">
        <w:rPr>
          <w:spacing w:val="-8"/>
        </w:rPr>
        <w:t xml:space="preserve"> </w:t>
      </w:r>
      <w:r w:rsidRPr="00094571">
        <w:rPr>
          <w:spacing w:val="-1"/>
        </w:rPr>
        <w:t>и</w:t>
      </w:r>
      <w:r w:rsidRPr="00094571">
        <w:rPr>
          <w:spacing w:val="-4"/>
        </w:rPr>
        <w:t>н</w:t>
      </w:r>
      <w:r w:rsidRPr="00094571">
        <w:rPr>
          <w:spacing w:val="-2"/>
        </w:rPr>
        <w:t>фор</w:t>
      </w:r>
      <w:r w:rsidRPr="00094571">
        <w:rPr>
          <w:spacing w:val="-3"/>
        </w:rPr>
        <w:t>м</w:t>
      </w:r>
      <w:r w:rsidRPr="00094571">
        <w:rPr>
          <w:spacing w:val="-6"/>
        </w:rPr>
        <w:t>а</w:t>
      </w:r>
      <w:r w:rsidRPr="00094571">
        <w:rPr>
          <w:spacing w:val="-1"/>
        </w:rPr>
        <w:t>ц</w:t>
      </w:r>
      <w:r w:rsidRPr="00094571">
        <w:rPr>
          <w:spacing w:val="-4"/>
        </w:rPr>
        <w:t>и</w:t>
      </w:r>
      <w:r w:rsidRPr="00094571">
        <w:rPr>
          <w:spacing w:val="-1"/>
        </w:rPr>
        <w:t>и</w:t>
      </w:r>
      <w:r w:rsidRPr="00094571">
        <w:t xml:space="preserve">, </w:t>
      </w:r>
      <w:r w:rsidRPr="00094571">
        <w:rPr>
          <w:spacing w:val="-1"/>
        </w:rPr>
        <w:t>н</w:t>
      </w:r>
      <w:r w:rsidRPr="00094571">
        <w:rPr>
          <w:spacing w:val="-3"/>
        </w:rPr>
        <w:t>е</w:t>
      </w:r>
      <w:r w:rsidRPr="00094571">
        <w:rPr>
          <w:spacing w:val="-2"/>
        </w:rPr>
        <w:t>о</w:t>
      </w:r>
      <w:r w:rsidRPr="00094571">
        <w:rPr>
          <w:spacing w:val="-4"/>
        </w:rPr>
        <w:t>б</w:t>
      </w:r>
      <w:r w:rsidRPr="00094571">
        <w:rPr>
          <w:spacing w:val="-2"/>
        </w:rPr>
        <w:t>хо</w:t>
      </w:r>
      <w:r w:rsidRPr="00094571">
        <w:rPr>
          <w:spacing w:val="-4"/>
        </w:rPr>
        <w:t>д</w:t>
      </w:r>
      <w:r w:rsidRPr="00094571">
        <w:rPr>
          <w:spacing w:val="-1"/>
        </w:rPr>
        <w:t>и</w:t>
      </w:r>
      <w:r w:rsidRPr="00094571">
        <w:rPr>
          <w:spacing w:val="-3"/>
        </w:rPr>
        <w:t>м</w:t>
      </w:r>
      <w:r w:rsidRPr="00094571">
        <w:rPr>
          <w:spacing w:val="-5"/>
        </w:rPr>
        <w:t>о</w:t>
      </w:r>
      <w:r w:rsidRPr="00094571">
        <w:t>й</w:t>
      </w:r>
      <w:r w:rsidRPr="00094571">
        <w:rPr>
          <w:spacing w:val="-4"/>
        </w:rPr>
        <w:t xml:space="preserve"> д</w:t>
      </w:r>
      <w:r w:rsidRPr="00094571">
        <w:rPr>
          <w:spacing w:val="-2"/>
        </w:rPr>
        <w:t>л</w:t>
      </w:r>
      <w:r w:rsidRPr="00094571">
        <w:t>я</w:t>
      </w:r>
      <w:r w:rsidRPr="00094571">
        <w:rPr>
          <w:spacing w:val="-7"/>
        </w:rPr>
        <w:t xml:space="preserve"> </w:t>
      </w:r>
      <w:r w:rsidRPr="00094571">
        <w:rPr>
          <w:spacing w:val="-2"/>
        </w:rPr>
        <w:t>эфф</w:t>
      </w:r>
      <w:r w:rsidRPr="00094571">
        <w:rPr>
          <w:spacing w:val="-6"/>
        </w:rPr>
        <w:t>е</w:t>
      </w:r>
      <w:r w:rsidRPr="00094571">
        <w:rPr>
          <w:spacing w:val="-4"/>
        </w:rPr>
        <w:t>к</w:t>
      </w:r>
      <w:r w:rsidRPr="00094571">
        <w:rPr>
          <w:spacing w:val="-2"/>
        </w:rPr>
        <w:t>т</w:t>
      </w:r>
      <w:r w:rsidRPr="00094571">
        <w:rPr>
          <w:spacing w:val="-1"/>
        </w:rPr>
        <w:t>и</w:t>
      </w:r>
      <w:r w:rsidRPr="00094571">
        <w:rPr>
          <w:spacing w:val="-5"/>
        </w:rPr>
        <w:t>в</w:t>
      </w:r>
      <w:r w:rsidRPr="00094571">
        <w:rPr>
          <w:spacing w:val="-1"/>
        </w:rPr>
        <w:t>н</w:t>
      </w:r>
      <w:r w:rsidRPr="00094571">
        <w:rPr>
          <w:spacing w:val="-5"/>
        </w:rPr>
        <w:t>о</w:t>
      </w:r>
      <w:r w:rsidRPr="00094571">
        <w:rPr>
          <w:spacing w:val="-2"/>
        </w:rPr>
        <w:t>г</w:t>
      </w:r>
      <w:r w:rsidRPr="00094571">
        <w:t xml:space="preserve">о </w:t>
      </w:r>
      <w:r w:rsidRPr="00094571">
        <w:rPr>
          <w:spacing w:val="-3"/>
        </w:rPr>
        <w:t>ис</w:t>
      </w:r>
      <w:r w:rsidRPr="00094571">
        <w:rPr>
          <w:spacing w:val="-1"/>
        </w:rPr>
        <w:t>п</w:t>
      </w:r>
      <w:r w:rsidRPr="00094571">
        <w:rPr>
          <w:spacing w:val="-2"/>
        </w:rPr>
        <w:t>о</w:t>
      </w:r>
      <w:r w:rsidRPr="00094571">
        <w:rPr>
          <w:spacing w:val="-5"/>
        </w:rPr>
        <w:t>л</w:t>
      </w:r>
      <w:r w:rsidRPr="00094571">
        <w:rPr>
          <w:spacing w:val="-1"/>
        </w:rPr>
        <w:t>н</w:t>
      </w:r>
      <w:r w:rsidRPr="00094571">
        <w:rPr>
          <w:spacing w:val="-6"/>
        </w:rPr>
        <w:t>е</w:t>
      </w:r>
      <w:r w:rsidRPr="00094571">
        <w:rPr>
          <w:spacing w:val="-1"/>
        </w:rPr>
        <w:t>н</w:t>
      </w:r>
      <w:r w:rsidRPr="00094571">
        <w:rPr>
          <w:spacing w:val="-4"/>
        </w:rPr>
        <w:t>и</w:t>
      </w:r>
      <w:r w:rsidRPr="00094571">
        <w:t>я</w:t>
      </w:r>
      <w:r w:rsidRPr="00094571">
        <w:rPr>
          <w:spacing w:val="-7"/>
        </w:rPr>
        <w:t xml:space="preserve"> </w:t>
      </w:r>
      <w:r w:rsidRPr="00094571">
        <w:rPr>
          <w:spacing w:val="-1"/>
        </w:rPr>
        <w:t>п</w:t>
      </w:r>
      <w:r w:rsidRPr="00094571">
        <w:rPr>
          <w:spacing w:val="-2"/>
        </w:rPr>
        <w:t>р</w:t>
      </w:r>
      <w:r w:rsidRPr="00094571">
        <w:rPr>
          <w:spacing w:val="-5"/>
        </w:rPr>
        <w:t>о</w:t>
      </w:r>
      <w:r w:rsidRPr="00094571">
        <w:rPr>
          <w:spacing w:val="-2"/>
        </w:rPr>
        <w:t>ф</w:t>
      </w:r>
      <w:r w:rsidRPr="00094571">
        <w:rPr>
          <w:spacing w:val="-3"/>
        </w:rPr>
        <w:t>есс</w:t>
      </w:r>
      <w:r w:rsidRPr="00094571">
        <w:rPr>
          <w:spacing w:val="-1"/>
        </w:rPr>
        <w:t>и</w:t>
      </w:r>
      <w:r w:rsidRPr="00094571">
        <w:rPr>
          <w:spacing w:val="-5"/>
        </w:rPr>
        <w:t>о</w:t>
      </w:r>
      <w:r w:rsidRPr="00094571">
        <w:rPr>
          <w:spacing w:val="-1"/>
        </w:rPr>
        <w:t>н</w:t>
      </w:r>
      <w:r w:rsidRPr="00094571">
        <w:rPr>
          <w:spacing w:val="-3"/>
        </w:rPr>
        <w:t>а</w:t>
      </w:r>
      <w:r w:rsidRPr="00094571">
        <w:rPr>
          <w:spacing w:val="-5"/>
        </w:rPr>
        <w:t>л</w:t>
      </w:r>
      <w:r w:rsidRPr="00094571">
        <w:rPr>
          <w:spacing w:val="-1"/>
        </w:rPr>
        <w:t>ьн</w:t>
      </w:r>
      <w:r w:rsidRPr="00094571">
        <w:rPr>
          <w:spacing w:val="-5"/>
        </w:rPr>
        <w:t>ы</w:t>
      </w:r>
      <w:r w:rsidRPr="00094571">
        <w:t xml:space="preserve">х </w:t>
      </w:r>
      <w:r w:rsidRPr="00094571">
        <w:rPr>
          <w:spacing w:val="-1"/>
        </w:rPr>
        <w:t>з</w:t>
      </w:r>
      <w:r w:rsidRPr="00094571">
        <w:rPr>
          <w:spacing w:val="-3"/>
        </w:rPr>
        <w:t>а</w:t>
      </w:r>
      <w:r w:rsidRPr="00094571">
        <w:rPr>
          <w:spacing w:val="-2"/>
        </w:rPr>
        <w:t>д</w:t>
      </w:r>
      <w:r w:rsidRPr="00094571">
        <w:rPr>
          <w:spacing w:val="-3"/>
        </w:rPr>
        <w:t>ач</w:t>
      </w:r>
      <w:r w:rsidRPr="00094571">
        <w:t>,</w:t>
      </w:r>
      <w:r w:rsidRPr="00094571">
        <w:rPr>
          <w:spacing w:val="-7"/>
        </w:rPr>
        <w:t xml:space="preserve"> </w:t>
      </w:r>
      <w:r w:rsidRPr="00094571">
        <w:rPr>
          <w:spacing w:val="-1"/>
        </w:rPr>
        <w:t>п</w:t>
      </w:r>
      <w:r w:rsidRPr="00094571">
        <w:rPr>
          <w:spacing w:val="-5"/>
        </w:rPr>
        <w:t>р</w:t>
      </w:r>
      <w:r w:rsidRPr="00094571">
        <w:rPr>
          <w:spacing w:val="-2"/>
        </w:rPr>
        <w:t>оф</w:t>
      </w:r>
      <w:r w:rsidRPr="00094571">
        <w:rPr>
          <w:spacing w:val="-3"/>
        </w:rPr>
        <w:t>есс</w:t>
      </w:r>
      <w:r w:rsidRPr="00094571">
        <w:rPr>
          <w:spacing w:val="-4"/>
        </w:rPr>
        <w:t>и</w:t>
      </w:r>
      <w:r w:rsidRPr="00094571">
        <w:rPr>
          <w:spacing w:val="-2"/>
        </w:rPr>
        <w:t>о</w:t>
      </w:r>
      <w:r w:rsidRPr="00094571">
        <w:rPr>
          <w:spacing w:val="-1"/>
        </w:rPr>
        <w:t>н</w:t>
      </w:r>
      <w:r w:rsidRPr="00094571">
        <w:rPr>
          <w:spacing w:val="-3"/>
        </w:rPr>
        <w:t>а</w:t>
      </w:r>
      <w:r w:rsidRPr="00094571">
        <w:rPr>
          <w:spacing w:val="-5"/>
        </w:rPr>
        <w:t>л</w:t>
      </w:r>
      <w:r w:rsidRPr="00094571">
        <w:rPr>
          <w:spacing w:val="-4"/>
        </w:rPr>
        <w:t>ь</w:t>
      </w:r>
      <w:r w:rsidRPr="00094571">
        <w:rPr>
          <w:spacing w:val="-1"/>
        </w:rPr>
        <w:t>н</w:t>
      </w:r>
      <w:r w:rsidRPr="00094571">
        <w:rPr>
          <w:spacing w:val="-5"/>
        </w:rPr>
        <w:t>о</w:t>
      </w:r>
      <w:r w:rsidRPr="00094571">
        <w:rPr>
          <w:spacing w:val="-2"/>
        </w:rPr>
        <w:t>г</w:t>
      </w:r>
      <w:r w:rsidRPr="00094571">
        <w:t>о</w:t>
      </w:r>
      <w:r w:rsidRPr="00094571">
        <w:rPr>
          <w:spacing w:val="-5"/>
        </w:rPr>
        <w:t xml:space="preserve"> </w:t>
      </w:r>
      <w:r w:rsidRPr="00094571">
        <w:t xml:space="preserve">и </w:t>
      </w:r>
      <w:r w:rsidRPr="00094571">
        <w:rPr>
          <w:spacing w:val="-2"/>
        </w:rPr>
        <w:t>л</w:t>
      </w:r>
      <w:r w:rsidRPr="00094571">
        <w:rPr>
          <w:spacing w:val="-1"/>
        </w:rPr>
        <w:t>и</w:t>
      </w:r>
      <w:r w:rsidRPr="00094571">
        <w:rPr>
          <w:spacing w:val="-6"/>
        </w:rPr>
        <w:t>ч</w:t>
      </w:r>
      <w:r w:rsidRPr="00094571">
        <w:rPr>
          <w:spacing w:val="-1"/>
        </w:rPr>
        <w:t>н</w:t>
      </w:r>
      <w:r w:rsidRPr="00094571">
        <w:rPr>
          <w:spacing w:val="-2"/>
        </w:rPr>
        <w:t>о</w:t>
      </w:r>
      <w:r w:rsidRPr="00094571">
        <w:rPr>
          <w:spacing w:val="-3"/>
        </w:rPr>
        <w:t>с</w:t>
      </w:r>
      <w:r w:rsidRPr="00094571">
        <w:rPr>
          <w:spacing w:val="-4"/>
        </w:rPr>
        <w:t>т</w:t>
      </w:r>
      <w:r w:rsidRPr="00094571">
        <w:rPr>
          <w:spacing w:val="-1"/>
        </w:rPr>
        <w:t>н</w:t>
      </w:r>
      <w:r w:rsidRPr="00094571">
        <w:rPr>
          <w:spacing w:val="-5"/>
        </w:rPr>
        <w:t>о</w:t>
      </w:r>
      <w:r w:rsidRPr="00094571">
        <w:rPr>
          <w:spacing w:val="-2"/>
        </w:rPr>
        <w:t>г</w:t>
      </w:r>
      <w:r w:rsidRPr="00094571">
        <w:t>о</w:t>
      </w:r>
      <w:r w:rsidRPr="00094571">
        <w:rPr>
          <w:spacing w:val="-5"/>
        </w:rPr>
        <w:t xml:space="preserve"> </w:t>
      </w:r>
      <w:r w:rsidRPr="00094571">
        <w:rPr>
          <w:spacing w:val="-2"/>
        </w:rPr>
        <w:t>р</w:t>
      </w:r>
      <w:r w:rsidRPr="00094571">
        <w:rPr>
          <w:spacing w:val="-6"/>
        </w:rPr>
        <w:t>а</w:t>
      </w:r>
      <w:r w:rsidRPr="00094571">
        <w:rPr>
          <w:spacing w:val="-1"/>
        </w:rPr>
        <w:t>з</w:t>
      </w:r>
      <w:r w:rsidRPr="00094571">
        <w:rPr>
          <w:spacing w:val="-5"/>
        </w:rPr>
        <w:t>в</w:t>
      </w:r>
      <w:r w:rsidRPr="00094571">
        <w:rPr>
          <w:spacing w:val="-1"/>
        </w:rPr>
        <w:t>и</w:t>
      </w:r>
      <w:r w:rsidRPr="00094571">
        <w:rPr>
          <w:spacing w:val="-4"/>
        </w:rPr>
        <w:t xml:space="preserve">тия, </w:t>
      </w:r>
      <w:r w:rsidRPr="00094571">
        <w:t>логически излагает полученные теоретические знания.</w:t>
      </w:r>
    </w:p>
    <w:p w:rsidR="00E42AD4" w:rsidRPr="00094571" w:rsidRDefault="00E42AD4" w:rsidP="00006776">
      <w:pPr>
        <w:widowControl w:val="0"/>
        <w:autoSpaceDE w:val="0"/>
        <w:autoSpaceDN w:val="0"/>
        <w:adjustRightInd w:val="0"/>
        <w:ind w:firstLine="709"/>
        <w:jc w:val="both"/>
      </w:pPr>
      <w:r w:rsidRPr="00094571">
        <w:rPr>
          <w:b/>
          <w:bCs/>
        </w:rPr>
        <w:t xml:space="preserve">0,2 балла – </w:t>
      </w:r>
      <w:r w:rsidRPr="00094571">
        <w:t>выставляется обучающемуся, который по существу отвечает на поставленные вопрос, с небольшими погрешностями приводит формулировки определений, в ответе допускает небольшие пробелы, не искажающие его содержания.</w:t>
      </w:r>
    </w:p>
    <w:p w:rsidR="00E42AD4" w:rsidRPr="00094571" w:rsidRDefault="00E42AD4" w:rsidP="00006776">
      <w:pPr>
        <w:widowControl w:val="0"/>
        <w:autoSpaceDE w:val="0"/>
        <w:autoSpaceDN w:val="0"/>
        <w:adjustRightInd w:val="0"/>
        <w:ind w:firstLine="709"/>
        <w:jc w:val="both"/>
      </w:pPr>
      <w:r w:rsidRPr="00094571">
        <w:t>Ниже 0,2 балла оценка обучающемуся не выставляется.</w:t>
      </w:r>
    </w:p>
    <w:p w:rsidR="00E42AD4" w:rsidRPr="00094571" w:rsidRDefault="00E42AD4" w:rsidP="00006776">
      <w:pPr>
        <w:ind w:firstLine="709"/>
        <w:jc w:val="both"/>
      </w:pPr>
    </w:p>
    <w:p w:rsidR="00E42AD4" w:rsidRPr="00094571" w:rsidRDefault="00E42AD4" w:rsidP="00006776">
      <w:pPr>
        <w:ind w:firstLine="709"/>
        <w:jc w:val="center"/>
      </w:pPr>
      <w:r w:rsidRPr="00094571">
        <w:rPr>
          <w:b/>
        </w:rPr>
        <w:t>Практическое занятие № 9</w:t>
      </w:r>
    </w:p>
    <w:p w:rsidR="00E42AD4" w:rsidRPr="00094571" w:rsidRDefault="00E42AD4" w:rsidP="00006776">
      <w:pPr>
        <w:pStyle w:val="BodyTextIndent"/>
        <w:spacing w:after="0"/>
        <w:ind w:left="0" w:firstLine="709"/>
        <w:jc w:val="center"/>
        <w:rPr>
          <w:b/>
        </w:rPr>
      </w:pPr>
      <w:r w:rsidRPr="00094571">
        <w:rPr>
          <w:b/>
        </w:rPr>
        <w:t>Потребность собаки в питательных веществах в период беременности (время проведения занятия – 2 часа)</w:t>
      </w:r>
    </w:p>
    <w:p w:rsidR="00E42AD4" w:rsidRPr="00094571" w:rsidRDefault="00E42AD4" w:rsidP="00006776">
      <w:pPr>
        <w:ind w:firstLine="709"/>
        <w:jc w:val="both"/>
      </w:pPr>
    </w:p>
    <w:p w:rsidR="00E42AD4" w:rsidRPr="00094571" w:rsidRDefault="00E42AD4" w:rsidP="00006776">
      <w:pPr>
        <w:ind w:firstLine="709"/>
      </w:pPr>
      <w:r w:rsidRPr="00094571">
        <w:t>Цель занятия: ознакомиться с потребностью собак в питательных веществах в период беременности.</w:t>
      </w:r>
    </w:p>
    <w:p w:rsidR="00E42AD4" w:rsidRPr="00094571" w:rsidRDefault="00E42AD4" w:rsidP="00006776">
      <w:pPr>
        <w:ind w:firstLine="709"/>
        <w:jc w:val="both"/>
      </w:pPr>
      <w:r w:rsidRPr="00094571">
        <w:t>Инструкция по выполнению:</w:t>
      </w:r>
    </w:p>
    <w:p w:rsidR="00E42AD4" w:rsidRPr="00094571" w:rsidRDefault="00E42AD4" w:rsidP="00006776">
      <w:pPr>
        <w:numPr>
          <w:ilvl w:val="0"/>
          <w:numId w:val="27"/>
        </w:numPr>
        <w:ind w:left="0" w:firstLine="709"/>
        <w:jc w:val="both"/>
      </w:pPr>
      <w:r w:rsidRPr="00094571">
        <w:t>Пользуясь справочной литературой, определить периоды беременности.</w:t>
      </w:r>
    </w:p>
    <w:p w:rsidR="00E42AD4" w:rsidRPr="00094571" w:rsidRDefault="00E42AD4" w:rsidP="00006776">
      <w:pPr>
        <w:numPr>
          <w:ilvl w:val="0"/>
          <w:numId w:val="27"/>
        </w:numPr>
        <w:ind w:left="0" w:firstLine="709"/>
        <w:jc w:val="both"/>
      </w:pPr>
      <w:r w:rsidRPr="00094571">
        <w:t>Пользуясь справочной литературой, заполнить таблицы потребностью собак в питательных веществах в разные периоды беременности.</w:t>
      </w:r>
    </w:p>
    <w:p w:rsidR="00E42AD4" w:rsidRPr="00094571" w:rsidRDefault="00E42AD4" w:rsidP="00006776">
      <w:pPr>
        <w:numPr>
          <w:ilvl w:val="0"/>
          <w:numId w:val="27"/>
        </w:numPr>
        <w:ind w:left="0" w:firstLine="709"/>
        <w:jc w:val="both"/>
      </w:pPr>
      <w:r w:rsidRPr="00094571">
        <w:t>Проанализировать полученные таблицы.</w:t>
      </w:r>
    </w:p>
    <w:p w:rsidR="00E42AD4" w:rsidRPr="00094571" w:rsidRDefault="00E42AD4" w:rsidP="00006776">
      <w:pPr>
        <w:ind w:firstLine="709"/>
        <w:jc w:val="center"/>
      </w:pPr>
      <w:r w:rsidRPr="00094571">
        <w:rPr>
          <w:b/>
          <w:bCs/>
        </w:rPr>
        <w:t>Вопросы для самопроверки</w:t>
      </w:r>
    </w:p>
    <w:p w:rsidR="00E42AD4" w:rsidRPr="00094571" w:rsidRDefault="00E42AD4" w:rsidP="00006776">
      <w:pPr>
        <w:ind w:firstLine="709"/>
        <w:jc w:val="both"/>
      </w:pPr>
      <w:r w:rsidRPr="00094571">
        <w:t>1. В какой период у собак наивысшая потребность в питательных веществах?</w:t>
      </w:r>
    </w:p>
    <w:p w:rsidR="00E42AD4" w:rsidRPr="00094571" w:rsidRDefault="00E42AD4" w:rsidP="00006776">
      <w:pPr>
        <w:ind w:firstLine="709"/>
        <w:jc w:val="both"/>
      </w:pPr>
      <w:r w:rsidRPr="00094571">
        <w:t>2. Каким образом может повлиять на потомство нехватка питательных веществ в рационе?</w:t>
      </w:r>
    </w:p>
    <w:p w:rsidR="00E42AD4" w:rsidRPr="00094571" w:rsidRDefault="00E42AD4" w:rsidP="00006776">
      <w:pPr>
        <w:ind w:firstLine="709"/>
        <w:jc w:val="both"/>
      </w:pPr>
      <w:r w:rsidRPr="00094571">
        <w:t>В конце занятия преподаватель путем устного опроса проверяет усвоение знаний обучающихся по вопросам для самопроверки.</w:t>
      </w:r>
    </w:p>
    <w:p w:rsidR="00E42AD4" w:rsidRPr="00094571" w:rsidRDefault="00E42AD4" w:rsidP="00006776">
      <w:pPr>
        <w:ind w:firstLine="709"/>
        <w:jc w:val="both"/>
      </w:pPr>
    </w:p>
    <w:p w:rsidR="00E42AD4" w:rsidRPr="00094571" w:rsidRDefault="00E42AD4" w:rsidP="00006776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</w:rPr>
      </w:pPr>
      <w:r w:rsidRPr="00094571">
        <w:rPr>
          <w:b/>
        </w:rPr>
        <w:t>Критерии оценки:</w:t>
      </w:r>
    </w:p>
    <w:p w:rsidR="00E42AD4" w:rsidRPr="00094571" w:rsidRDefault="00E42AD4" w:rsidP="00006776">
      <w:pPr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094571">
        <w:rPr>
          <w:b/>
        </w:rPr>
        <w:t>1,5 баллов</w:t>
      </w:r>
      <w:r w:rsidRPr="00094571">
        <w:t xml:space="preserve"> – выставляется обучающемуся, который правильно </w:t>
      </w:r>
      <w:r w:rsidRPr="00094571">
        <w:rPr>
          <w:rFonts w:cs="Calibri"/>
        </w:rPr>
        <w:t xml:space="preserve">умеет </w:t>
      </w:r>
      <w:r w:rsidRPr="00094571">
        <w:t>применять полученные знания</w:t>
      </w:r>
      <w:r w:rsidRPr="00094571">
        <w:rPr>
          <w:color w:val="000000"/>
          <w:spacing w:val="-11"/>
        </w:rPr>
        <w:t xml:space="preserve"> </w:t>
      </w:r>
      <w:r w:rsidRPr="00094571">
        <w:t>при ответе, логически излагает полученные теоретические знания.</w:t>
      </w:r>
    </w:p>
    <w:p w:rsidR="00E42AD4" w:rsidRPr="00094571" w:rsidRDefault="00E42AD4" w:rsidP="00006776">
      <w:pPr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094571">
        <w:rPr>
          <w:b/>
          <w:bCs/>
        </w:rPr>
        <w:t xml:space="preserve">1 балла – </w:t>
      </w:r>
      <w:r w:rsidRPr="00094571">
        <w:t>выставляется обучающемуся, который: по существу отвечает на поставленные вопросы, с небольшими погрешностями приводит формулировки определений, в ответе допускает небольшие пробелы, не искажающие его содержания.</w:t>
      </w:r>
    </w:p>
    <w:p w:rsidR="00E42AD4" w:rsidRPr="00094571" w:rsidRDefault="00E42AD4" w:rsidP="00006776">
      <w:pPr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094571">
        <w:rPr>
          <w:b/>
          <w:bCs/>
        </w:rPr>
        <w:t xml:space="preserve">0,5 балла – </w:t>
      </w:r>
      <w:r w:rsidRPr="00094571">
        <w:t xml:space="preserve">выставляется обучающемуся, который не совсем твердо владеет материалом, при ответах допускает малосущественные погрешности, искажения логической последовательности, неточную аргументацию теоретических положений, испытывает затруднения при решении достаточно сложных задач. </w:t>
      </w:r>
    </w:p>
    <w:p w:rsidR="00E42AD4" w:rsidRPr="00094571" w:rsidRDefault="00E42AD4" w:rsidP="00006776">
      <w:pPr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094571">
        <w:t>Ниже 0,5 баллов оценка обучающемуся не выставляется.</w:t>
      </w:r>
    </w:p>
    <w:p w:rsidR="00E42AD4" w:rsidRPr="00094571" w:rsidRDefault="00E42AD4" w:rsidP="00006776">
      <w:pPr>
        <w:ind w:firstLine="709"/>
        <w:jc w:val="center"/>
        <w:rPr>
          <w:b/>
        </w:rPr>
      </w:pPr>
    </w:p>
    <w:p w:rsidR="00E42AD4" w:rsidRPr="00094571" w:rsidRDefault="00E42AD4" w:rsidP="00006776">
      <w:pPr>
        <w:ind w:firstLine="709"/>
        <w:jc w:val="center"/>
        <w:rPr>
          <w:b/>
        </w:rPr>
      </w:pPr>
      <w:r w:rsidRPr="00094571">
        <w:rPr>
          <w:b/>
        </w:rPr>
        <w:t xml:space="preserve">Самостоятельная работа </w:t>
      </w:r>
    </w:p>
    <w:p w:rsidR="00E42AD4" w:rsidRPr="00094571" w:rsidRDefault="00E42AD4" w:rsidP="00006776">
      <w:pPr>
        <w:ind w:firstLine="709"/>
        <w:jc w:val="center"/>
        <w:rPr>
          <w:b/>
        </w:rPr>
      </w:pPr>
      <w:r w:rsidRPr="00094571">
        <w:rPr>
          <w:b/>
        </w:rPr>
        <w:t>(Домашнее задание)</w:t>
      </w:r>
    </w:p>
    <w:p w:rsidR="00E42AD4" w:rsidRPr="00094571" w:rsidRDefault="00E42AD4" w:rsidP="00006776">
      <w:pPr>
        <w:ind w:firstLine="709"/>
        <w:jc w:val="both"/>
        <w:rPr>
          <w:b/>
          <w:bCs/>
        </w:rPr>
      </w:pPr>
      <w:r w:rsidRPr="00094571">
        <w:rPr>
          <w:b/>
          <w:bCs/>
        </w:rPr>
        <w:t>Перечень рекомендуемых тем доклада:</w:t>
      </w:r>
    </w:p>
    <w:p w:rsidR="00E42AD4" w:rsidRPr="00094571" w:rsidRDefault="00E42AD4" w:rsidP="00006776">
      <w:pPr>
        <w:numPr>
          <w:ilvl w:val="0"/>
          <w:numId w:val="28"/>
        </w:numPr>
        <w:ind w:left="0" w:firstLine="709"/>
        <w:jc w:val="both"/>
        <w:rPr>
          <w:bCs/>
        </w:rPr>
      </w:pPr>
      <w:r w:rsidRPr="00094571">
        <w:rPr>
          <w:bCs/>
        </w:rPr>
        <w:t>Физиологические особенности собак в период беременности.</w:t>
      </w:r>
    </w:p>
    <w:p w:rsidR="00E42AD4" w:rsidRPr="00094571" w:rsidRDefault="00E42AD4" w:rsidP="00006776">
      <w:pPr>
        <w:numPr>
          <w:ilvl w:val="0"/>
          <w:numId w:val="28"/>
        </w:numPr>
        <w:ind w:left="0" w:firstLine="709"/>
        <w:jc w:val="both"/>
        <w:rPr>
          <w:bCs/>
        </w:rPr>
      </w:pPr>
      <w:r w:rsidRPr="00094571">
        <w:rPr>
          <w:bCs/>
        </w:rPr>
        <w:t>Продолжительность беременности у собак.</w:t>
      </w:r>
    </w:p>
    <w:p w:rsidR="00E42AD4" w:rsidRPr="00094571" w:rsidRDefault="00E42AD4" w:rsidP="00006776">
      <w:pPr>
        <w:ind w:firstLine="709"/>
        <w:jc w:val="both"/>
        <w:rPr>
          <w:b/>
        </w:rPr>
      </w:pPr>
      <w:r w:rsidRPr="00094571">
        <w:rPr>
          <w:b/>
        </w:rPr>
        <w:t>Инструкция по выполнению:</w:t>
      </w:r>
    </w:p>
    <w:p w:rsidR="00E42AD4" w:rsidRPr="00094571" w:rsidRDefault="00E42AD4" w:rsidP="00006776">
      <w:pPr>
        <w:ind w:firstLine="709"/>
        <w:jc w:val="both"/>
      </w:pPr>
      <w:r w:rsidRPr="00094571">
        <w:t>Работа выполняется самостоятельно.</w:t>
      </w:r>
    </w:p>
    <w:p w:rsidR="00E42AD4" w:rsidRPr="00094571" w:rsidRDefault="00E42AD4" w:rsidP="00006776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</w:rPr>
      </w:pPr>
      <w:r w:rsidRPr="00094571">
        <w:rPr>
          <w:b/>
        </w:rPr>
        <w:t>Критерии оценки:</w:t>
      </w:r>
    </w:p>
    <w:p w:rsidR="00E42AD4" w:rsidRPr="00094571" w:rsidRDefault="00E42AD4" w:rsidP="00006776">
      <w:pPr>
        <w:ind w:firstLine="709"/>
        <w:jc w:val="both"/>
      </w:pPr>
      <w:r w:rsidRPr="00094571">
        <w:rPr>
          <w:b/>
        </w:rPr>
        <w:t>0,5 балла</w:t>
      </w:r>
      <w:r w:rsidRPr="00094571">
        <w:t xml:space="preserve"> – выставляется обучающемуся, который у</w:t>
      </w:r>
      <w:r w:rsidRPr="00094571">
        <w:rPr>
          <w:bCs/>
          <w:spacing w:val="-3"/>
        </w:rPr>
        <w:t>меет</w:t>
      </w:r>
      <w:r w:rsidRPr="00094571">
        <w:rPr>
          <w:b/>
          <w:bCs/>
          <w:spacing w:val="-5"/>
        </w:rPr>
        <w:t xml:space="preserve"> </w:t>
      </w:r>
      <w:r w:rsidRPr="00094571">
        <w:rPr>
          <w:spacing w:val="-2"/>
        </w:rPr>
        <w:t>о</w:t>
      </w:r>
      <w:r w:rsidRPr="00094571">
        <w:rPr>
          <w:spacing w:val="-1"/>
        </w:rPr>
        <w:t>с</w:t>
      </w:r>
      <w:r w:rsidRPr="00094571">
        <w:rPr>
          <w:spacing w:val="-10"/>
        </w:rPr>
        <w:t>у</w:t>
      </w:r>
      <w:r w:rsidRPr="00094571">
        <w:rPr>
          <w:spacing w:val="-2"/>
        </w:rPr>
        <w:t>щ</w:t>
      </w:r>
      <w:r w:rsidRPr="00094571">
        <w:rPr>
          <w:spacing w:val="-3"/>
        </w:rPr>
        <w:t>ес</w:t>
      </w:r>
      <w:r w:rsidRPr="00094571">
        <w:rPr>
          <w:spacing w:val="-2"/>
        </w:rPr>
        <w:t>т</w:t>
      </w:r>
      <w:r w:rsidRPr="00094571">
        <w:rPr>
          <w:spacing w:val="-3"/>
        </w:rPr>
        <w:t>в</w:t>
      </w:r>
      <w:r w:rsidRPr="00094571">
        <w:rPr>
          <w:spacing w:val="-2"/>
        </w:rPr>
        <w:t>ля</w:t>
      </w:r>
      <w:r w:rsidRPr="00094571">
        <w:rPr>
          <w:spacing w:val="-4"/>
        </w:rPr>
        <w:t>т</w:t>
      </w:r>
      <w:r w:rsidRPr="00094571">
        <w:t>ь</w:t>
      </w:r>
      <w:r w:rsidRPr="00094571">
        <w:rPr>
          <w:spacing w:val="-6"/>
        </w:rPr>
        <w:t xml:space="preserve"> </w:t>
      </w:r>
      <w:r w:rsidRPr="00094571">
        <w:rPr>
          <w:spacing w:val="-1"/>
        </w:rPr>
        <w:t>п</w:t>
      </w:r>
      <w:r w:rsidRPr="00094571">
        <w:rPr>
          <w:spacing w:val="-5"/>
        </w:rPr>
        <w:t>о</w:t>
      </w:r>
      <w:r w:rsidRPr="00094571">
        <w:rPr>
          <w:spacing w:val="-1"/>
        </w:rPr>
        <w:t>и</w:t>
      </w:r>
      <w:r w:rsidRPr="00094571">
        <w:rPr>
          <w:spacing w:val="-3"/>
        </w:rPr>
        <w:t>с</w:t>
      </w:r>
      <w:r w:rsidRPr="00094571">
        <w:t>к</w:t>
      </w:r>
      <w:r w:rsidRPr="00094571">
        <w:rPr>
          <w:spacing w:val="-6"/>
        </w:rPr>
        <w:t xml:space="preserve"> </w:t>
      </w:r>
      <w:r w:rsidRPr="00094571">
        <w:t xml:space="preserve">и </w:t>
      </w:r>
      <w:r w:rsidRPr="00094571">
        <w:rPr>
          <w:spacing w:val="-1"/>
        </w:rPr>
        <w:t>и</w:t>
      </w:r>
      <w:r w:rsidRPr="00094571">
        <w:rPr>
          <w:spacing w:val="-3"/>
        </w:rPr>
        <w:t>с</w:t>
      </w:r>
      <w:r w:rsidRPr="00094571">
        <w:rPr>
          <w:spacing w:val="-4"/>
        </w:rPr>
        <w:t>п</w:t>
      </w:r>
      <w:r w:rsidRPr="00094571">
        <w:rPr>
          <w:spacing w:val="-2"/>
        </w:rPr>
        <w:t>о</w:t>
      </w:r>
      <w:r w:rsidRPr="00094571">
        <w:rPr>
          <w:spacing w:val="-5"/>
        </w:rPr>
        <w:t>л</w:t>
      </w:r>
      <w:r w:rsidRPr="00094571">
        <w:rPr>
          <w:spacing w:val="-1"/>
        </w:rPr>
        <w:t>ь</w:t>
      </w:r>
      <w:r w:rsidRPr="00094571">
        <w:rPr>
          <w:spacing w:val="-4"/>
        </w:rPr>
        <w:t>з</w:t>
      </w:r>
      <w:r w:rsidRPr="00094571">
        <w:rPr>
          <w:spacing w:val="-2"/>
        </w:rPr>
        <w:t>о</w:t>
      </w:r>
      <w:r w:rsidRPr="00094571">
        <w:rPr>
          <w:spacing w:val="-3"/>
        </w:rPr>
        <w:t>ва</w:t>
      </w:r>
      <w:r w:rsidRPr="00094571">
        <w:rPr>
          <w:spacing w:val="-4"/>
        </w:rPr>
        <w:t>н</w:t>
      </w:r>
      <w:r w:rsidRPr="00094571">
        <w:rPr>
          <w:spacing w:val="-1"/>
        </w:rPr>
        <w:t>и</w:t>
      </w:r>
      <w:r w:rsidRPr="00094571">
        <w:t>е</w:t>
      </w:r>
      <w:r w:rsidRPr="00094571">
        <w:rPr>
          <w:spacing w:val="-8"/>
        </w:rPr>
        <w:t xml:space="preserve"> </w:t>
      </w:r>
      <w:r w:rsidRPr="00094571">
        <w:rPr>
          <w:spacing w:val="-1"/>
        </w:rPr>
        <w:t>и</w:t>
      </w:r>
      <w:r w:rsidRPr="00094571">
        <w:rPr>
          <w:spacing w:val="-4"/>
        </w:rPr>
        <w:t>н</w:t>
      </w:r>
      <w:r w:rsidRPr="00094571">
        <w:rPr>
          <w:spacing w:val="-2"/>
        </w:rPr>
        <w:t>фор</w:t>
      </w:r>
      <w:r w:rsidRPr="00094571">
        <w:rPr>
          <w:spacing w:val="-3"/>
        </w:rPr>
        <w:t>м</w:t>
      </w:r>
      <w:r w:rsidRPr="00094571">
        <w:rPr>
          <w:spacing w:val="-6"/>
        </w:rPr>
        <w:t>а</w:t>
      </w:r>
      <w:r w:rsidRPr="00094571">
        <w:rPr>
          <w:spacing w:val="-1"/>
        </w:rPr>
        <w:t>ц</w:t>
      </w:r>
      <w:r w:rsidRPr="00094571">
        <w:rPr>
          <w:spacing w:val="-4"/>
        </w:rPr>
        <w:t>и</w:t>
      </w:r>
      <w:r w:rsidRPr="00094571">
        <w:rPr>
          <w:spacing w:val="-1"/>
        </w:rPr>
        <w:t>и</w:t>
      </w:r>
      <w:r w:rsidRPr="00094571">
        <w:t xml:space="preserve">, </w:t>
      </w:r>
      <w:r w:rsidRPr="00094571">
        <w:rPr>
          <w:spacing w:val="-1"/>
        </w:rPr>
        <w:t>н</w:t>
      </w:r>
      <w:r w:rsidRPr="00094571">
        <w:rPr>
          <w:spacing w:val="-3"/>
        </w:rPr>
        <w:t>е</w:t>
      </w:r>
      <w:r w:rsidRPr="00094571">
        <w:rPr>
          <w:spacing w:val="-2"/>
        </w:rPr>
        <w:t>о</w:t>
      </w:r>
      <w:r w:rsidRPr="00094571">
        <w:rPr>
          <w:spacing w:val="-4"/>
        </w:rPr>
        <w:t>б</w:t>
      </w:r>
      <w:r w:rsidRPr="00094571">
        <w:rPr>
          <w:spacing w:val="-2"/>
        </w:rPr>
        <w:t>хо</w:t>
      </w:r>
      <w:r w:rsidRPr="00094571">
        <w:rPr>
          <w:spacing w:val="-4"/>
        </w:rPr>
        <w:t>д</w:t>
      </w:r>
      <w:r w:rsidRPr="00094571">
        <w:rPr>
          <w:spacing w:val="-1"/>
        </w:rPr>
        <w:t>и</w:t>
      </w:r>
      <w:r w:rsidRPr="00094571">
        <w:rPr>
          <w:spacing w:val="-3"/>
        </w:rPr>
        <w:t>м</w:t>
      </w:r>
      <w:r w:rsidRPr="00094571">
        <w:rPr>
          <w:spacing w:val="-5"/>
        </w:rPr>
        <w:t>о</w:t>
      </w:r>
      <w:r w:rsidRPr="00094571">
        <w:t>й</w:t>
      </w:r>
      <w:r w:rsidRPr="00094571">
        <w:rPr>
          <w:spacing w:val="-4"/>
        </w:rPr>
        <w:t xml:space="preserve"> д</w:t>
      </w:r>
      <w:r w:rsidRPr="00094571">
        <w:rPr>
          <w:spacing w:val="-2"/>
        </w:rPr>
        <w:t>л</w:t>
      </w:r>
      <w:r w:rsidRPr="00094571">
        <w:t>я</w:t>
      </w:r>
      <w:r w:rsidRPr="00094571">
        <w:rPr>
          <w:spacing w:val="-7"/>
        </w:rPr>
        <w:t xml:space="preserve"> </w:t>
      </w:r>
      <w:r w:rsidRPr="00094571">
        <w:rPr>
          <w:spacing w:val="-2"/>
        </w:rPr>
        <w:t>эфф</w:t>
      </w:r>
      <w:r w:rsidRPr="00094571">
        <w:rPr>
          <w:spacing w:val="-6"/>
        </w:rPr>
        <w:t>е</w:t>
      </w:r>
      <w:r w:rsidRPr="00094571">
        <w:rPr>
          <w:spacing w:val="-4"/>
        </w:rPr>
        <w:t>к</w:t>
      </w:r>
      <w:r w:rsidRPr="00094571">
        <w:rPr>
          <w:spacing w:val="-2"/>
        </w:rPr>
        <w:t>т</w:t>
      </w:r>
      <w:r w:rsidRPr="00094571">
        <w:rPr>
          <w:spacing w:val="-1"/>
        </w:rPr>
        <w:t>и</w:t>
      </w:r>
      <w:r w:rsidRPr="00094571">
        <w:rPr>
          <w:spacing w:val="-5"/>
        </w:rPr>
        <w:t>в</w:t>
      </w:r>
      <w:r w:rsidRPr="00094571">
        <w:rPr>
          <w:spacing w:val="-1"/>
        </w:rPr>
        <w:t>н</w:t>
      </w:r>
      <w:r w:rsidRPr="00094571">
        <w:rPr>
          <w:spacing w:val="-5"/>
        </w:rPr>
        <w:t>о</w:t>
      </w:r>
      <w:r w:rsidRPr="00094571">
        <w:rPr>
          <w:spacing w:val="-2"/>
        </w:rPr>
        <w:t>г</w:t>
      </w:r>
      <w:r w:rsidRPr="00094571">
        <w:t xml:space="preserve">о </w:t>
      </w:r>
      <w:r w:rsidRPr="00094571">
        <w:rPr>
          <w:spacing w:val="-3"/>
        </w:rPr>
        <w:t>ис</w:t>
      </w:r>
      <w:r w:rsidRPr="00094571">
        <w:rPr>
          <w:spacing w:val="-1"/>
        </w:rPr>
        <w:t>п</w:t>
      </w:r>
      <w:r w:rsidRPr="00094571">
        <w:rPr>
          <w:spacing w:val="-2"/>
        </w:rPr>
        <w:t>о</w:t>
      </w:r>
      <w:r w:rsidRPr="00094571">
        <w:rPr>
          <w:spacing w:val="-5"/>
        </w:rPr>
        <w:t>л</w:t>
      </w:r>
      <w:r w:rsidRPr="00094571">
        <w:rPr>
          <w:spacing w:val="-1"/>
        </w:rPr>
        <w:t>н</w:t>
      </w:r>
      <w:r w:rsidRPr="00094571">
        <w:rPr>
          <w:spacing w:val="-6"/>
        </w:rPr>
        <w:t>е</w:t>
      </w:r>
      <w:r w:rsidRPr="00094571">
        <w:rPr>
          <w:spacing w:val="-1"/>
        </w:rPr>
        <w:t>н</w:t>
      </w:r>
      <w:r w:rsidRPr="00094571">
        <w:rPr>
          <w:spacing w:val="-4"/>
        </w:rPr>
        <w:t>и</w:t>
      </w:r>
      <w:r w:rsidRPr="00094571">
        <w:t>я</w:t>
      </w:r>
      <w:r w:rsidRPr="00094571">
        <w:rPr>
          <w:spacing w:val="-7"/>
        </w:rPr>
        <w:t xml:space="preserve"> </w:t>
      </w:r>
      <w:r w:rsidRPr="00094571">
        <w:rPr>
          <w:spacing w:val="-1"/>
        </w:rPr>
        <w:t>п</w:t>
      </w:r>
      <w:r w:rsidRPr="00094571">
        <w:rPr>
          <w:spacing w:val="-2"/>
        </w:rPr>
        <w:t>р</w:t>
      </w:r>
      <w:r w:rsidRPr="00094571">
        <w:rPr>
          <w:spacing w:val="-5"/>
        </w:rPr>
        <w:t>о</w:t>
      </w:r>
      <w:r w:rsidRPr="00094571">
        <w:rPr>
          <w:spacing w:val="-2"/>
        </w:rPr>
        <w:t>ф</w:t>
      </w:r>
      <w:r w:rsidRPr="00094571">
        <w:rPr>
          <w:spacing w:val="-3"/>
        </w:rPr>
        <w:t>есс</w:t>
      </w:r>
      <w:r w:rsidRPr="00094571">
        <w:rPr>
          <w:spacing w:val="-1"/>
        </w:rPr>
        <w:t>и</w:t>
      </w:r>
      <w:r w:rsidRPr="00094571">
        <w:rPr>
          <w:spacing w:val="-5"/>
        </w:rPr>
        <w:t>о</w:t>
      </w:r>
      <w:r w:rsidRPr="00094571">
        <w:rPr>
          <w:spacing w:val="-1"/>
        </w:rPr>
        <w:t>н</w:t>
      </w:r>
      <w:r w:rsidRPr="00094571">
        <w:rPr>
          <w:spacing w:val="-3"/>
        </w:rPr>
        <w:t>а</w:t>
      </w:r>
      <w:r w:rsidRPr="00094571">
        <w:rPr>
          <w:spacing w:val="-5"/>
        </w:rPr>
        <w:t>л</w:t>
      </w:r>
      <w:r w:rsidRPr="00094571">
        <w:rPr>
          <w:spacing w:val="-1"/>
        </w:rPr>
        <w:t>ьн</w:t>
      </w:r>
      <w:r w:rsidRPr="00094571">
        <w:rPr>
          <w:spacing w:val="-5"/>
        </w:rPr>
        <w:t>ы</w:t>
      </w:r>
      <w:r w:rsidRPr="00094571">
        <w:t xml:space="preserve">х </w:t>
      </w:r>
      <w:r w:rsidRPr="00094571">
        <w:rPr>
          <w:spacing w:val="-1"/>
        </w:rPr>
        <w:t>з</w:t>
      </w:r>
      <w:r w:rsidRPr="00094571">
        <w:rPr>
          <w:spacing w:val="-3"/>
        </w:rPr>
        <w:t>а</w:t>
      </w:r>
      <w:r w:rsidRPr="00094571">
        <w:rPr>
          <w:spacing w:val="-2"/>
        </w:rPr>
        <w:t>д</w:t>
      </w:r>
      <w:r w:rsidRPr="00094571">
        <w:rPr>
          <w:spacing w:val="-3"/>
        </w:rPr>
        <w:t>ач</w:t>
      </w:r>
      <w:r w:rsidRPr="00094571">
        <w:t>,</w:t>
      </w:r>
      <w:r w:rsidRPr="00094571">
        <w:rPr>
          <w:spacing w:val="-7"/>
        </w:rPr>
        <w:t xml:space="preserve"> </w:t>
      </w:r>
      <w:r w:rsidRPr="00094571">
        <w:rPr>
          <w:spacing w:val="-1"/>
        </w:rPr>
        <w:t>п</w:t>
      </w:r>
      <w:r w:rsidRPr="00094571">
        <w:rPr>
          <w:spacing w:val="-5"/>
        </w:rPr>
        <w:t>р</w:t>
      </w:r>
      <w:r w:rsidRPr="00094571">
        <w:rPr>
          <w:spacing w:val="-2"/>
        </w:rPr>
        <w:t>оф</w:t>
      </w:r>
      <w:r w:rsidRPr="00094571">
        <w:rPr>
          <w:spacing w:val="-3"/>
        </w:rPr>
        <w:t>есс</w:t>
      </w:r>
      <w:r w:rsidRPr="00094571">
        <w:rPr>
          <w:spacing w:val="-4"/>
        </w:rPr>
        <w:t>и</w:t>
      </w:r>
      <w:r w:rsidRPr="00094571">
        <w:rPr>
          <w:spacing w:val="-2"/>
        </w:rPr>
        <w:t>о</w:t>
      </w:r>
      <w:r w:rsidRPr="00094571">
        <w:rPr>
          <w:spacing w:val="-1"/>
        </w:rPr>
        <w:t>н</w:t>
      </w:r>
      <w:r w:rsidRPr="00094571">
        <w:rPr>
          <w:spacing w:val="-3"/>
        </w:rPr>
        <w:t>а</w:t>
      </w:r>
      <w:r w:rsidRPr="00094571">
        <w:rPr>
          <w:spacing w:val="-5"/>
        </w:rPr>
        <w:t>л</w:t>
      </w:r>
      <w:r w:rsidRPr="00094571">
        <w:rPr>
          <w:spacing w:val="-4"/>
        </w:rPr>
        <w:t>ь</w:t>
      </w:r>
      <w:r w:rsidRPr="00094571">
        <w:rPr>
          <w:spacing w:val="-1"/>
        </w:rPr>
        <w:t>н</w:t>
      </w:r>
      <w:r w:rsidRPr="00094571">
        <w:rPr>
          <w:spacing w:val="-5"/>
        </w:rPr>
        <w:t>о</w:t>
      </w:r>
      <w:r w:rsidRPr="00094571">
        <w:rPr>
          <w:spacing w:val="-2"/>
        </w:rPr>
        <w:t>г</w:t>
      </w:r>
      <w:r w:rsidRPr="00094571">
        <w:t>о</w:t>
      </w:r>
      <w:r w:rsidRPr="00094571">
        <w:rPr>
          <w:spacing w:val="-5"/>
        </w:rPr>
        <w:t xml:space="preserve"> </w:t>
      </w:r>
      <w:r w:rsidRPr="00094571">
        <w:t xml:space="preserve">и </w:t>
      </w:r>
      <w:r w:rsidRPr="00094571">
        <w:rPr>
          <w:spacing w:val="-2"/>
        </w:rPr>
        <w:t>л</w:t>
      </w:r>
      <w:r w:rsidRPr="00094571">
        <w:rPr>
          <w:spacing w:val="-1"/>
        </w:rPr>
        <w:t>и</w:t>
      </w:r>
      <w:r w:rsidRPr="00094571">
        <w:rPr>
          <w:spacing w:val="-6"/>
        </w:rPr>
        <w:t>ч</w:t>
      </w:r>
      <w:r w:rsidRPr="00094571">
        <w:rPr>
          <w:spacing w:val="-1"/>
        </w:rPr>
        <w:t>н</w:t>
      </w:r>
      <w:r w:rsidRPr="00094571">
        <w:rPr>
          <w:spacing w:val="-2"/>
        </w:rPr>
        <w:t>о</w:t>
      </w:r>
      <w:r w:rsidRPr="00094571">
        <w:rPr>
          <w:spacing w:val="-3"/>
        </w:rPr>
        <w:t>с</w:t>
      </w:r>
      <w:r w:rsidRPr="00094571">
        <w:rPr>
          <w:spacing w:val="-4"/>
        </w:rPr>
        <w:t>т</w:t>
      </w:r>
      <w:r w:rsidRPr="00094571">
        <w:rPr>
          <w:spacing w:val="-1"/>
        </w:rPr>
        <w:t>н</w:t>
      </w:r>
      <w:r w:rsidRPr="00094571">
        <w:rPr>
          <w:spacing w:val="-5"/>
        </w:rPr>
        <w:t>о</w:t>
      </w:r>
      <w:r w:rsidRPr="00094571">
        <w:rPr>
          <w:spacing w:val="-2"/>
        </w:rPr>
        <w:t>г</w:t>
      </w:r>
      <w:r w:rsidRPr="00094571">
        <w:t>о</w:t>
      </w:r>
      <w:r w:rsidRPr="00094571">
        <w:rPr>
          <w:spacing w:val="-5"/>
        </w:rPr>
        <w:t xml:space="preserve"> </w:t>
      </w:r>
      <w:r w:rsidRPr="00094571">
        <w:rPr>
          <w:spacing w:val="-2"/>
        </w:rPr>
        <w:t>р</w:t>
      </w:r>
      <w:r w:rsidRPr="00094571">
        <w:rPr>
          <w:spacing w:val="-6"/>
        </w:rPr>
        <w:t>а</w:t>
      </w:r>
      <w:r w:rsidRPr="00094571">
        <w:rPr>
          <w:spacing w:val="-1"/>
        </w:rPr>
        <w:t>з</w:t>
      </w:r>
      <w:r w:rsidRPr="00094571">
        <w:rPr>
          <w:spacing w:val="-5"/>
        </w:rPr>
        <w:t>в</w:t>
      </w:r>
      <w:r w:rsidRPr="00094571">
        <w:rPr>
          <w:spacing w:val="-1"/>
        </w:rPr>
        <w:t>и</w:t>
      </w:r>
      <w:r w:rsidRPr="00094571">
        <w:rPr>
          <w:spacing w:val="-4"/>
        </w:rPr>
        <w:t xml:space="preserve">тия, </w:t>
      </w:r>
      <w:r w:rsidRPr="00094571">
        <w:t>логически излагает полученные теоретические знания.</w:t>
      </w:r>
    </w:p>
    <w:p w:rsidR="00E42AD4" w:rsidRPr="00094571" w:rsidRDefault="00E42AD4" w:rsidP="00006776">
      <w:pPr>
        <w:widowControl w:val="0"/>
        <w:autoSpaceDE w:val="0"/>
        <w:autoSpaceDN w:val="0"/>
        <w:adjustRightInd w:val="0"/>
        <w:ind w:firstLine="709"/>
        <w:jc w:val="both"/>
      </w:pPr>
      <w:r w:rsidRPr="00094571">
        <w:rPr>
          <w:b/>
          <w:bCs/>
        </w:rPr>
        <w:t xml:space="preserve">0,2 балла – </w:t>
      </w:r>
      <w:r w:rsidRPr="00094571">
        <w:t>выставляется обучающемуся, который по существу отвечает на поставленные вопрос, с небольшими погрешностями приводит формулировки определений, в ответе допускает небольшие пробелы, не искажающие его содержания.</w:t>
      </w:r>
    </w:p>
    <w:p w:rsidR="00E42AD4" w:rsidRPr="00094571" w:rsidRDefault="00E42AD4" w:rsidP="00006776">
      <w:pPr>
        <w:widowControl w:val="0"/>
        <w:autoSpaceDE w:val="0"/>
        <w:autoSpaceDN w:val="0"/>
        <w:adjustRightInd w:val="0"/>
        <w:ind w:firstLine="709"/>
        <w:jc w:val="both"/>
      </w:pPr>
      <w:r w:rsidRPr="00094571">
        <w:t>Ниже 0,2 балла оценка обучающемуся не выставляется.</w:t>
      </w:r>
    </w:p>
    <w:p w:rsidR="00E42AD4" w:rsidRPr="00094571" w:rsidRDefault="00E42AD4" w:rsidP="00006776">
      <w:pPr>
        <w:ind w:firstLine="709"/>
        <w:jc w:val="both"/>
      </w:pPr>
    </w:p>
    <w:p w:rsidR="00E42AD4" w:rsidRPr="00094571" w:rsidRDefault="00E42AD4" w:rsidP="00006776">
      <w:pPr>
        <w:ind w:firstLine="709"/>
        <w:jc w:val="center"/>
      </w:pPr>
      <w:r w:rsidRPr="00094571">
        <w:rPr>
          <w:b/>
        </w:rPr>
        <w:t>Практическое занятие № 10</w:t>
      </w:r>
    </w:p>
    <w:p w:rsidR="00E42AD4" w:rsidRPr="00094571" w:rsidRDefault="00E42AD4" w:rsidP="00006776">
      <w:pPr>
        <w:ind w:firstLine="709"/>
        <w:jc w:val="center"/>
        <w:rPr>
          <w:b/>
        </w:rPr>
      </w:pPr>
      <w:r w:rsidRPr="00094571">
        <w:rPr>
          <w:b/>
        </w:rPr>
        <w:t xml:space="preserve">Потребность собаки в питательных веществах </w:t>
      </w:r>
    </w:p>
    <w:p w:rsidR="00E42AD4" w:rsidRPr="00094571" w:rsidRDefault="00E42AD4" w:rsidP="00006776">
      <w:pPr>
        <w:ind w:firstLine="709"/>
        <w:jc w:val="center"/>
        <w:rPr>
          <w:b/>
        </w:rPr>
      </w:pPr>
      <w:r w:rsidRPr="00094571">
        <w:rPr>
          <w:b/>
        </w:rPr>
        <w:t>в период кормления щенков</w:t>
      </w:r>
    </w:p>
    <w:p w:rsidR="00E42AD4" w:rsidRPr="00094571" w:rsidRDefault="00E42AD4" w:rsidP="00006776">
      <w:pPr>
        <w:pStyle w:val="BodyTextIndent"/>
        <w:spacing w:after="0"/>
        <w:ind w:left="0" w:firstLine="709"/>
        <w:jc w:val="center"/>
      </w:pPr>
      <w:r w:rsidRPr="00094571">
        <w:t xml:space="preserve"> (время проведения занятия – 2 часа)</w:t>
      </w:r>
    </w:p>
    <w:p w:rsidR="00E42AD4" w:rsidRPr="00094571" w:rsidRDefault="00E42AD4" w:rsidP="00006776">
      <w:pPr>
        <w:ind w:firstLine="709"/>
        <w:jc w:val="both"/>
      </w:pPr>
    </w:p>
    <w:p w:rsidR="00E42AD4" w:rsidRPr="00094571" w:rsidRDefault="00E42AD4" w:rsidP="00006776">
      <w:pPr>
        <w:ind w:firstLine="709"/>
      </w:pPr>
      <w:r w:rsidRPr="00094571">
        <w:t>Цель занятия: ознакомиться с потребностью собак в питательных веществах в кормления щенков.</w:t>
      </w:r>
    </w:p>
    <w:p w:rsidR="00E42AD4" w:rsidRPr="00094571" w:rsidRDefault="00E42AD4" w:rsidP="00006776">
      <w:pPr>
        <w:ind w:firstLine="709"/>
        <w:jc w:val="both"/>
      </w:pPr>
      <w:r w:rsidRPr="00094571">
        <w:t>Инструкция по выполнению:</w:t>
      </w:r>
    </w:p>
    <w:p w:rsidR="00E42AD4" w:rsidRPr="00094571" w:rsidRDefault="00E42AD4" w:rsidP="00006776">
      <w:pPr>
        <w:numPr>
          <w:ilvl w:val="0"/>
          <w:numId w:val="30"/>
        </w:numPr>
        <w:ind w:left="0" w:firstLine="709"/>
        <w:jc w:val="both"/>
      </w:pPr>
      <w:r w:rsidRPr="00094571">
        <w:t>Пользуясь справочной литературой, определить возрастные периоды в кормлении щенков.</w:t>
      </w:r>
    </w:p>
    <w:p w:rsidR="00E42AD4" w:rsidRPr="00094571" w:rsidRDefault="00E42AD4" w:rsidP="00006776">
      <w:pPr>
        <w:numPr>
          <w:ilvl w:val="0"/>
          <w:numId w:val="30"/>
        </w:numPr>
        <w:ind w:left="0" w:firstLine="709"/>
        <w:jc w:val="both"/>
      </w:pPr>
      <w:r w:rsidRPr="00094571">
        <w:t>Пользуясь справочной литературой, заполнить таблицы потребностью щенков в питательных веществах в разные периоды жизни.</w:t>
      </w:r>
    </w:p>
    <w:p w:rsidR="00E42AD4" w:rsidRPr="00094571" w:rsidRDefault="00E42AD4" w:rsidP="00006776">
      <w:pPr>
        <w:numPr>
          <w:ilvl w:val="0"/>
          <w:numId w:val="30"/>
        </w:numPr>
        <w:ind w:left="0" w:firstLine="709"/>
        <w:jc w:val="both"/>
      </w:pPr>
      <w:r w:rsidRPr="00094571">
        <w:t>Проанализировать полученные таблицы.</w:t>
      </w:r>
    </w:p>
    <w:p w:rsidR="00E42AD4" w:rsidRPr="00094571" w:rsidRDefault="00E42AD4" w:rsidP="00006776">
      <w:pPr>
        <w:ind w:firstLine="709"/>
        <w:jc w:val="center"/>
      </w:pPr>
      <w:r w:rsidRPr="00094571">
        <w:rPr>
          <w:b/>
          <w:bCs/>
        </w:rPr>
        <w:t>Вопросы для самопроверки</w:t>
      </w:r>
    </w:p>
    <w:p w:rsidR="00E42AD4" w:rsidRPr="00094571" w:rsidRDefault="00E42AD4" w:rsidP="00006776">
      <w:pPr>
        <w:ind w:firstLine="709"/>
        <w:jc w:val="both"/>
      </w:pPr>
      <w:r w:rsidRPr="00094571">
        <w:t>1. В какой период у щенков наивысшая потребность в питательных веществах?</w:t>
      </w:r>
    </w:p>
    <w:p w:rsidR="00E42AD4" w:rsidRPr="00094571" w:rsidRDefault="00E42AD4" w:rsidP="00006776">
      <w:pPr>
        <w:ind w:firstLine="709"/>
        <w:jc w:val="both"/>
      </w:pPr>
      <w:r w:rsidRPr="00094571">
        <w:t>2. Каким образом может повлиять на щенков нехватка питательных веществ в рационе?</w:t>
      </w:r>
    </w:p>
    <w:p w:rsidR="00E42AD4" w:rsidRPr="00094571" w:rsidRDefault="00E42AD4" w:rsidP="00006776">
      <w:pPr>
        <w:ind w:firstLine="709"/>
        <w:jc w:val="both"/>
      </w:pPr>
      <w:r w:rsidRPr="00094571">
        <w:t>В конце занятия преподаватель путем устного опроса проверяет усвоение знаний обучающихся по вопросам для самопроверки.</w:t>
      </w:r>
    </w:p>
    <w:p w:rsidR="00E42AD4" w:rsidRPr="00094571" w:rsidRDefault="00E42AD4" w:rsidP="00006776">
      <w:pPr>
        <w:ind w:firstLine="709"/>
        <w:jc w:val="both"/>
      </w:pPr>
    </w:p>
    <w:p w:rsidR="00E42AD4" w:rsidRPr="00094571" w:rsidRDefault="00E42AD4" w:rsidP="00006776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</w:rPr>
      </w:pPr>
      <w:r w:rsidRPr="00094571">
        <w:rPr>
          <w:b/>
        </w:rPr>
        <w:t>Критерии оценки:</w:t>
      </w:r>
    </w:p>
    <w:p w:rsidR="00E42AD4" w:rsidRPr="00094571" w:rsidRDefault="00E42AD4" w:rsidP="00006776">
      <w:pPr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094571">
        <w:rPr>
          <w:b/>
        </w:rPr>
        <w:t>1,5 баллов</w:t>
      </w:r>
      <w:r w:rsidRPr="00094571">
        <w:t xml:space="preserve"> – выставляется обучающемуся, который правильно </w:t>
      </w:r>
      <w:r w:rsidRPr="00094571">
        <w:rPr>
          <w:rFonts w:cs="Calibri"/>
        </w:rPr>
        <w:t xml:space="preserve">умеет </w:t>
      </w:r>
      <w:r w:rsidRPr="00094571">
        <w:t>применять полученные знания</w:t>
      </w:r>
      <w:r w:rsidRPr="00094571">
        <w:rPr>
          <w:color w:val="000000"/>
          <w:spacing w:val="-11"/>
        </w:rPr>
        <w:t xml:space="preserve"> </w:t>
      </w:r>
      <w:r w:rsidRPr="00094571">
        <w:t>при ответе, логически излагает полученные теоретические знания.</w:t>
      </w:r>
    </w:p>
    <w:p w:rsidR="00E42AD4" w:rsidRPr="00094571" w:rsidRDefault="00E42AD4" w:rsidP="00006776">
      <w:pPr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094571">
        <w:rPr>
          <w:b/>
          <w:bCs/>
        </w:rPr>
        <w:t xml:space="preserve">1 балла – </w:t>
      </w:r>
      <w:r w:rsidRPr="00094571">
        <w:t>выставляется обучающемуся, который: по существу отвечает на поставленные вопросы, с небольшими погрешностями приводит формулировки определений, в ответе допускает небольшие пробелы, не искажающие его содержания.</w:t>
      </w:r>
    </w:p>
    <w:p w:rsidR="00E42AD4" w:rsidRPr="00094571" w:rsidRDefault="00E42AD4" w:rsidP="00006776">
      <w:pPr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094571">
        <w:rPr>
          <w:b/>
          <w:bCs/>
        </w:rPr>
        <w:t xml:space="preserve">0,5 балла – </w:t>
      </w:r>
      <w:r w:rsidRPr="00094571">
        <w:t xml:space="preserve">выставляется обучающемуся, который не совсем твердо владеет материалом, при ответах допускает малосущественные погрешности, искажения логической последовательности, неточную аргументацию теоретических положений, испытывает затруднения при решении достаточно сложных задач. </w:t>
      </w:r>
    </w:p>
    <w:p w:rsidR="00E42AD4" w:rsidRPr="00094571" w:rsidRDefault="00E42AD4" w:rsidP="00006776">
      <w:pPr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094571">
        <w:t>Ниже 0,5 баллов оценка обучающемуся не выставляется.</w:t>
      </w:r>
    </w:p>
    <w:p w:rsidR="00E42AD4" w:rsidRPr="00094571" w:rsidRDefault="00E42AD4" w:rsidP="00006776">
      <w:pPr>
        <w:ind w:firstLine="709"/>
        <w:jc w:val="center"/>
        <w:rPr>
          <w:b/>
        </w:rPr>
      </w:pPr>
    </w:p>
    <w:p w:rsidR="00E42AD4" w:rsidRPr="00094571" w:rsidRDefault="00E42AD4" w:rsidP="00006776">
      <w:pPr>
        <w:ind w:firstLine="709"/>
        <w:jc w:val="center"/>
        <w:rPr>
          <w:b/>
        </w:rPr>
      </w:pPr>
      <w:r w:rsidRPr="00094571">
        <w:rPr>
          <w:b/>
        </w:rPr>
        <w:t xml:space="preserve">Самостоятельная работа </w:t>
      </w:r>
    </w:p>
    <w:p w:rsidR="00E42AD4" w:rsidRPr="00094571" w:rsidRDefault="00E42AD4" w:rsidP="00006776">
      <w:pPr>
        <w:ind w:firstLine="709"/>
        <w:jc w:val="center"/>
        <w:rPr>
          <w:b/>
        </w:rPr>
      </w:pPr>
      <w:r w:rsidRPr="00094571">
        <w:rPr>
          <w:b/>
        </w:rPr>
        <w:t>(Домашнее задание)</w:t>
      </w:r>
    </w:p>
    <w:p w:rsidR="00E42AD4" w:rsidRPr="00094571" w:rsidRDefault="00E42AD4" w:rsidP="00006776">
      <w:pPr>
        <w:ind w:firstLine="709"/>
        <w:jc w:val="both"/>
        <w:rPr>
          <w:b/>
          <w:bCs/>
        </w:rPr>
      </w:pPr>
      <w:r w:rsidRPr="00094571">
        <w:rPr>
          <w:b/>
          <w:bCs/>
        </w:rPr>
        <w:t>Перечень рекомендуемых тем доклада:</w:t>
      </w:r>
    </w:p>
    <w:p w:rsidR="00E42AD4" w:rsidRPr="00094571" w:rsidRDefault="00E42AD4" w:rsidP="00006776">
      <w:pPr>
        <w:numPr>
          <w:ilvl w:val="0"/>
          <w:numId w:val="29"/>
        </w:numPr>
        <w:ind w:left="0" w:firstLine="709"/>
        <w:jc w:val="both"/>
        <w:rPr>
          <w:bCs/>
        </w:rPr>
      </w:pPr>
      <w:r w:rsidRPr="00094571">
        <w:rPr>
          <w:bCs/>
        </w:rPr>
        <w:t>Физиологические особенности роста щенков.</w:t>
      </w:r>
    </w:p>
    <w:p w:rsidR="00E42AD4" w:rsidRPr="00094571" w:rsidRDefault="00E42AD4" w:rsidP="00006776">
      <w:pPr>
        <w:numPr>
          <w:ilvl w:val="0"/>
          <w:numId w:val="29"/>
        </w:numPr>
        <w:ind w:left="0" w:firstLine="709"/>
        <w:jc w:val="both"/>
        <w:rPr>
          <w:bCs/>
        </w:rPr>
      </w:pPr>
      <w:r w:rsidRPr="00094571">
        <w:rPr>
          <w:bCs/>
        </w:rPr>
        <w:t>Мероприятия для сохранности щенков.</w:t>
      </w:r>
    </w:p>
    <w:p w:rsidR="00E42AD4" w:rsidRPr="00094571" w:rsidRDefault="00E42AD4" w:rsidP="00006776">
      <w:pPr>
        <w:ind w:firstLine="709"/>
        <w:jc w:val="both"/>
        <w:rPr>
          <w:b/>
        </w:rPr>
      </w:pPr>
      <w:r w:rsidRPr="00094571">
        <w:rPr>
          <w:b/>
        </w:rPr>
        <w:t>Инструкция по выполнению:</w:t>
      </w:r>
    </w:p>
    <w:p w:rsidR="00E42AD4" w:rsidRPr="00094571" w:rsidRDefault="00E42AD4" w:rsidP="00006776">
      <w:pPr>
        <w:ind w:firstLine="709"/>
        <w:jc w:val="both"/>
      </w:pPr>
      <w:r w:rsidRPr="00094571">
        <w:t>Работа выполняется самостоятельно.</w:t>
      </w:r>
    </w:p>
    <w:p w:rsidR="00E42AD4" w:rsidRPr="00094571" w:rsidRDefault="00E42AD4" w:rsidP="00006776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</w:rPr>
      </w:pPr>
      <w:r w:rsidRPr="00094571">
        <w:rPr>
          <w:b/>
        </w:rPr>
        <w:t>Критерии оценки:</w:t>
      </w:r>
    </w:p>
    <w:p w:rsidR="00E42AD4" w:rsidRPr="00094571" w:rsidRDefault="00E42AD4" w:rsidP="00006776">
      <w:pPr>
        <w:ind w:firstLine="709"/>
        <w:jc w:val="both"/>
      </w:pPr>
      <w:r w:rsidRPr="00094571">
        <w:rPr>
          <w:b/>
        </w:rPr>
        <w:t>0,5 балла</w:t>
      </w:r>
      <w:r w:rsidRPr="00094571">
        <w:t xml:space="preserve"> – выставляется обучающемуся, который у</w:t>
      </w:r>
      <w:r w:rsidRPr="00094571">
        <w:rPr>
          <w:bCs/>
          <w:spacing w:val="-3"/>
        </w:rPr>
        <w:t>меет</w:t>
      </w:r>
      <w:r w:rsidRPr="00094571">
        <w:rPr>
          <w:b/>
          <w:bCs/>
          <w:spacing w:val="-5"/>
        </w:rPr>
        <w:t xml:space="preserve"> </w:t>
      </w:r>
      <w:r w:rsidRPr="00094571">
        <w:rPr>
          <w:spacing w:val="-2"/>
        </w:rPr>
        <w:t>о</w:t>
      </w:r>
      <w:r w:rsidRPr="00094571">
        <w:rPr>
          <w:spacing w:val="-1"/>
        </w:rPr>
        <w:t>с</w:t>
      </w:r>
      <w:r w:rsidRPr="00094571">
        <w:rPr>
          <w:spacing w:val="-10"/>
        </w:rPr>
        <w:t>у</w:t>
      </w:r>
      <w:r w:rsidRPr="00094571">
        <w:rPr>
          <w:spacing w:val="-2"/>
        </w:rPr>
        <w:t>щ</w:t>
      </w:r>
      <w:r w:rsidRPr="00094571">
        <w:rPr>
          <w:spacing w:val="-3"/>
        </w:rPr>
        <w:t>ес</w:t>
      </w:r>
      <w:r w:rsidRPr="00094571">
        <w:rPr>
          <w:spacing w:val="-2"/>
        </w:rPr>
        <w:t>т</w:t>
      </w:r>
      <w:r w:rsidRPr="00094571">
        <w:rPr>
          <w:spacing w:val="-3"/>
        </w:rPr>
        <w:t>в</w:t>
      </w:r>
      <w:r w:rsidRPr="00094571">
        <w:rPr>
          <w:spacing w:val="-2"/>
        </w:rPr>
        <w:t>ля</w:t>
      </w:r>
      <w:r w:rsidRPr="00094571">
        <w:rPr>
          <w:spacing w:val="-4"/>
        </w:rPr>
        <w:t>т</w:t>
      </w:r>
      <w:r w:rsidRPr="00094571">
        <w:t>ь</w:t>
      </w:r>
      <w:r w:rsidRPr="00094571">
        <w:rPr>
          <w:spacing w:val="-6"/>
        </w:rPr>
        <w:t xml:space="preserve"> </w:t>
      </w:r>
      <w:r w:rsidRPr="00094571">
        <w:rPr>
          <w:spacing w:val="-1"/>
        </w:rPr>
        <w:t>п</w:t>
      </w:r>
      <w:r w:rsidRPr="00094571">
        <w:rPr>
          <w:spacing w:val="-5"/>
        </w:rPr>
        <w:t>о</w:t>
      </w:r>
      <w:r w:rsidRPr="00094571">
        <w:rPr>
          <w:spacing w:val="-1"/>
        </w:rPr>
        <w:t>и</w:t>
      </w:r>
      <w:r w:rsidRPr="00094571">
        <w:rPr>
          <w:spacing w:val="-3"/>
        </w:rPr>
        <w:t>с</w:t>
      </w:r>
      <w:r w:rsidRPr="00094571">
        <w:t>к</w:t>
      </w:r>
      <w:r w:rsidRPr="00094571">
        <w:rPr>
          <w:spacing w:val="-6"/>
        </w:rPr>
        <w:t xml:space="preserve"> </w:t>
      </w:r>
      <w:r w:rsidRPr="00094571">
        <w:t xml:space="preserve">и </w:t>
      </w:r>
      <w:r w:rsidRPr="00094571">
        <w:rPr>
          <w:spacing w:val="-1"/>
        </w:rPr>
        <w:t>и</w:t>
      </w:r>
      <w:r w:rsidRPr="00094571">
        <w:rPr>
          <w:spacing w:val="-3"/>
        </w:rPr>
        <w:t>с</w:t>
      </w:r>
      <w:r w:rsidRPr="00094571">
        <w:rPr>
          <w:spacing w:val="-4"/>
        </w:rPr>
        <w:t>п</w:t>
      </w:r>
      <w:r w:rsidRPr="00094571">
        <w:rPr>
          <w:spacing w:val="-2"/>
        </w:rPr>
        <w:t>о</w:t>
      </w:r>
      <w:r w:rsidRPr="00094571">
        <w:rPr>
          <w:spacing w:val="-5"/>
        </w:rPr>
        <w:t>л</w:t>
      </w:r>
      <w:r w:rsidRPr="00094571">
        <w:rPr>
          <w:spacing w:val="-1"/>
        </w:rPr>
        <w:t>ь</w:t>
      </w:r>
      <w:r w:rsidRPr="00094571">
        <w:rPr>
          <w:spacing w:val="-4"/>
        </w:rPr>
        <w:t>з</w:t>
      </w:r>
      <w:r w:rsidRPr="00094571">
        <w:rPr>
          <w:spacing w:val="-2"/>
        </w:rPr>
        <w:t>о</w:t>
      </w:r>
      <w:r w:rsidRPr="00094571">
        <w:rPr>
          <w:spacing w:val="-3"/>
        </w:rPr>
        <w:t>ва</w:t>
      </w:r>
      <w:r w:rsidRPr="00094571">
        <w:rPr>
          <w:spacing w:val="-4"/>
        </w:rPr>
        <w:t>н</w:t>
      </w:r>
      <w:r w:rsidRPr="00094571">
        <w:rPr>
          <w:spacing w:val="-1"/>
        </w:rPr>
        <w:t>и</w:t>
      </w:r>
      <w:r w:rsidRPr="00094571">
        <w:t>е</w:t>
      </w:r>
      <w:r w:rsidRPr="00094571">
        <w:rPr>
          <w:spacing w:val="-8"/>
        </w:rPr>
        <w:t xml:space="preserve"> </w:t>
      </w:r>
      <w:r w:rsidRPr="00094571">
        <w:rPr>
          <w:spacing w:val="-1"/>
        </w:rPr>
        <w:t>и</w:t>
      </w:r>
      <w:r w:rsidRPr="00094571">
        <w:rPr>
          <w:spacing w:val="-4"/>
        </w:rPr>
        <w:t>н</w:t>
      </w:r>
      <w:r w:rsidRPr="00094571">
        <w:rPr>
          <w:spacing w:val="-2"/>
        </w:rPr>
        <w:t>фор</w:t>
      </w:r>
      <w:r w:rsidRPr="00094571">
        <w:rPr>
          <w:spacing w:val="-3"/>
        </w:rPr>
        <w:t>м</w:t>
      </w:r>
      <w:r w:rsidRPr="00094571">
        <w:rPr>
          <w:spacing w:val="-6"/>
        </w:rPr>
        <w:t>а</w:t>
      </w:r>
      <w:r w:rsidRPr="00094571">
        <w:rPr>
          <w:spacing w:val="-1"/>
        </w:rPr>
        <w:t>ц</w:t>
      </w:r>
      <w:r w:rsidRPr="00094571">
        <w:rPr>
          <w:spacing w:val="-4"/>
        </w:rPr>
        <w:t>и</w:t>
      </w:r>
      <w:r w:rsidRPr="00094571">
        <w:rPr>
          <w:spacing w:val="-1"/>
        </w:rPr>
        <w:t>и</w:t>
      </w:r>
      <w:r w:rsidRPr="00094571">
        <w:t xml:space="preserve">, </w:t>
      </w:r>
      <w:r w:rsidRPr="00094571">
        <w:rPr>
          <w:spacing w:val="-1"/>
        </w:rPr>
        <w:t>н</w:t>
      </w:r>
      <w:r w:rsidRPr="00094571">
        <w:rPr>
          <w:spacing w:val="-3"/>
        </w:rPr>
        <w:t>е</w:t>
      </w:r>
      <w:r w:rsidRPr="00094571">
        <w:rPr>
          <w:spacing w:val="-2"/>
        </w:rPr>
        <w:t>о</w:t>
      </w:r>
      <w:r w:rsidRPr="00094571">
        <w:rPr>
          <w:spacing w:val="-4"/>
        </w:rPr>
        <w:t>б</w:t>
      </w:r>
      <w:r w:rsidRPr="00094571">
        <w:rPr>
          <w:spacing w:val="-2"/>
        </w:rPr>
        <w:t>хо</w:t>
      </w:r>
      <w:r w:rsidRPr="00094571">
        <w:rPr>
          <w:spacing w:val="-4"/>
        </w:rPr>
        <w:t>д</w:t>
      </w:r>
      <w:r w:rsidRPr="00094571">
        <w:rPr>
          <w:spacing w:val="-1"/>
        </w:rPr>
        <w:t>и</w:t>
      </w:r>
      <w:r w:rsidRPr="00094571">
        <w:rPr>
          <w:spacing w:val="-3"/>
        </w:rPr>
        <w:t>м</w:t>
      </w:r>
      <w:r w:rsidRPr="00094571">
        <w:rPr>
          <w:spacing w:val="-5"/>
        </w:rPr>
        <w:t>о</w:t>
      </w:r>
      <w:r w:rsidRPr="00094571">
        <w:t>й</w:t>
      </w:r>
      <w:r w:rsidRPr="00094571">
        <w:rPr>
          <w:spacing w:val="-4"/>
        </w:rPr>
        <w:t xml:space="preserve"> д</w:t>
      </w:r>
      <w:r w:rsidRPr="00094571">
        <w:rPr>
          <w:spacing w:val="-2"/>
        </w:rPr>
        <w:t>л</w:t>
      </w:r>
      <w:r w:rsidRPr="00094571">
        <w:t>я</w:t>
      </w:r>
      <w:r w:rsidRPr="00094571">
        <w:rPr>
          <w:spacing w:val="-7"/>
        </w:rPr>
        <w:t xml:space="preserve"> </w:t>
      </w:r>
      <w:r w:rsidRPr="00094571">
        <w:rPr>
          <w:spacing w:val="-2"/>
        </w:rPr>
        <w:t>эфф</w:t>
      </w:r>
      <w:r w:rsidRPr="00094571">
        <w:rPr>
          <w:spacing w:val="-6"/>
        </w:rPr>
        <w:t>е</w:t>
      </w:r>
      <w:r w:rsidRPr="00094571">
        <w:rPr>
          <w:spacing w:val="-4"/>
        </w:rPr>
        <w:t>к</w:t>
      </w:r>
      <w:r w:rsidRPr="00094571">
        <w:rPr>
          <w:spacing w:val="-2"/>
        </w:rPr>
        <w:t>т</w:t>
      </w:r>
      <w:r w:rsidRPr="00094571">
        <w:rPr>
          <w:spacing w:val="-1"/>
        </w:rPr>
        <w:t>и</w:t>
      </w:r>
      <w:r w:rsidRPr="00094571">
        <w:rPr>
          <w:spacing w:val="-5"/>
        </w:rPr>
        <w:t>в</w:t>
      </w:r>
      <w:r w:rsidRPr="00094571">
        <w:rPr>
          <w:spacing w:val="-1"/>
        </w:rPr>
        <w:t>н</w:t>
      </w:r>
      <w:r w:rsidRPr="00094571">
        <w:rPr>
          <w:spacing w:val="-5"/>
        </w:rPr>
        <w:t>о</w:t>
      </w:r>
      <w:r w:rsidRPr="00094571">
        <w:rPr>
          <w:spacing w:val="-2"/>
        </w:rPr>
        <w:t>г</w:t>
      </w:r>
      <w:r w:rsidRPr="00094571">
        <w:t xml:space="preserve">о </w:t>
      </w:r>
      <w:r w:rsidRPr="00094571">
        <w:rPr>
          <w:spacing w:val="-3"/>
        </w:rPr>
        <w:t>ис</w:t>
      </w:r>
      <w:r w:rsidRPr="00094571">
        <w:rPr>
          <w:spacing w:val="-1"/>
        </w:rPr>
        <w:t>п</w:t>
      </w:r>
      <w:r w:rsidRPr="00094571">
        <w:rPr>
          <w:spacing w:val="-2"/>
        </w:rPr>
        <w:t>о</w:t>
      </w:r>
      <w:r w:rsidRPr="00094571">
        <w:rPr>
          <w:spacing w:val="-5"/>
        </w:rPr>
        <w:t>л</w:t>
      </w:r>
      <w:r w:rsidRPr="00094571">
        <w:rPr>
          <w:spacing w:val="-1"/>
        </w:rPr>
        <w:t>н</w:t>
      </w:r>
      <w:r w:rsidRPr="00094571">
        <w:rPr>
          <w:spacing w:val="-6"/>
        </w:rPr>
        <w:t>е</w:t>
      </w:r>
      <w:r w:rsidRPr="00094571">
        <w:rPr>
          <w:spacing w:val="-1"/>
        </w:rPr>
        <w:t>н</w:t>
      </w:r>
      <w:r w:rsidRPr="00094571">
        <w:rPr>
          <w:spacing w:val="-4"/>
        </w:rPr>
        <w:t>и</w:t>
      </w:r>
      <w:r w:rsidRPr="00094571">
        <w:t>я</w:t>
      </w:r>
      <w:r w:rsidRPr="00094571">
        <w:rPr>
          <w:spacing w:val="-7"/>
        </w:rPr>
        <w:t xml:space="preserve"> </w:t>
      </w:r>
      <w:r w:rsidRPr="00094571">
        <w:rPr>
          <w:spacing w:val="-1"/>
        </w:rPr>
        <w:t>п</w:t>
      </w:r>
      <w:r w:rsidRPr="00094571">
        <w:rPr>
          <w:spacing w:val="-2"/>
        </w:rPr>
        <w:t>р</w:t>
      </w:r>
      <w:r w:rsidRPr="00094571">
        <w:rPr>
          <w:spacing w:val="-5"/>
        </w:rPr>
        <w:t>о</w:t>
      </w:r>
      <w:r w:rsidRPr="00094571">
        <w:rPr>
          <w:spacing w:val="-2"/>
        </w:rPr>
        <w:t>ф</w:t>
      </w:r>
      <w:r w:rsidRPr="00094571">
        <w:rPr>
          <w:spacing w:val="-3"/>
        </w:rPr>
        <w:t>есс</w:t>
      </w:r>
      <w:r w:rsidRPr="00094571">
        <w:rPr>
          <w:spacing w:val="-1"/>
        </w:rPr>
        <w:t>и</w:t>
      </w:r>
      <w:r w:rsidRPr="00094571">
        <w:rPr>
          <w:spacing w:val="-5"/>
        </w:rPr>
        <w:t>о</w:t>
      </w:r>
      <w:r w:rsidRPr="00094571">
        <w:rPr>
          <w:spacing w:val="-1"/>
        </w:rPr>
        <w:t>н</w:t>
      </w:r>
      <w:r w:rsidRPr="00094571">
        <w:rPr>
          <w:spacing w:val="-3"/>
        </w:rPr>
        <w:t>а</w:t>
      </w:r>
      <w:r w:rsidRPr="00094571">
        <w:rPr>
          <w:spacing w:val="-5"/>
        </w:rPr>
        <w:t>л</w:t>
      </w:r>
      <w:r w:rsidRPr="00094571">
        <w:rPr>
          <w:spacing w:val="-1"/>
        </w:rPr>
        <w:t>ьн</w:t>
      </w:r>
      <w:r w:rsidRPr="00094571">
        <w:rPr>
          <w:spacing w:val="-5"/>
        </w:rPr>
        <w:t>ы</w:t>
      </w:r>
      <w:r w:rsidRPr="00094571">
        <w:t xml:space="preserve">х </w:t>
      </w:r>
      <w:r w:rsidRPr="00094571">
        <w:rPr>
          <w:spacing w:val="-1"/>
        </w:rPr>
        <w:t>з</w:t>
      </w:r>
      <w:r w:rsidRPr="00094571">
        <w:rPr>
          <w:spacing w:val="-3"/>
        </w:rPr>
        <w:t>а</w:t>
      </w:r>
      <w:r w:rsidRPr="00094571">
        <w:rPr>
          <w:spacing w:val="-2"/>
        </w:rPr>
        <w:t>д</w:t>
      </w:r>
      <w:r w:rsidRPr="00094571">
        <w:rPr>
          <w:spacing w:val="-3"/>
        </w:rPr>
        <w:t>ач</w:t>
      </w:r>
      <w:r w:rsidRPr="00094571">
        <w:t>,</w:t>
      </w:r>
      <w:r w:rsidRPr="00094571">
        <w:rPr>
          <w:spacing w:val="-7"/>
        </w:rPr>
        <w:t xml:space="preserve"> </w:t>
      </w:r>
      <w:r w:rsidRPr="00094571">
        <w:rPr>
          <w:spacing w:val="-1"/>
        </w:rPr>
        <w:t>п</w:t>
      </w:r>
      <w:r w:rsidRPr="00094571">
        <w:rPr>
          <w:spacing w:val="-5"/>
        </w:rPr>
        <w:t>р</w:t>
      </w:r>
      <w:r w:rsidRPr="00094571">
        <w:rPr>
          <w:spacing w:val="-2"/>
        </w:rPr>
        <w:t>оф</w:t>
      </w:r>
      <w:r w:rsidRPr="00094571">
        <w:rPr>
          <w:spacing w:val="-3"/>
        </w:rPr>
        <w:t>есс</w:t>
      </w:r>
      <w:r w:rsidRPr="00094571">
        <w:rPr>
          <w:spacing w:val="-4"/>
        </w:rPr>
        <w:t>и</w:t>
      </w:r>
      <w:r w:rsidRPr="00094571">
        <w:rPr>
          <w:spacing w:val="-2"/>
        </w:rPr>
        <w:t>о</w:t>
      </w:r>
      <w:r w:rsidRPr="00094571">
        <w:rPr>
          <w:spacing w:val="-1"/>
        </w:rPr>
        <w:t>н</w:t>
      </w:r>
      <w:r w:rsidRPr="00094571">
        <w:rPr>
          <w:spacing w:val="-3"/>
        </w:rPr>
        <w:t>а</w:t>
      </w:r>
      <w:r w:rsidRPr="00094571">
        <w:rPr>
          <w:spacing w:val="-5"/>
        </w:rPr>
        <w:t>л</w:t>
      </w:r>
      <w:r w:rsidRPr="00094571">
        <w:rPr>
          <w:spacing w:val="-4"/>
        </w:rPr>
        <w:t>ь</w:t>
      </w:r>
      <w:r w:rsidRPr="00094571">
        <w:rPr>
          <w:spacing w:val="-1"/>
        </w:rPr>
        <w:t>н</w:t>
      </w:r>
      <w:r w:rsidRPr="00094571">
        <w:rPr>
          <w:spacing w:val="-5"/>
        </w:rPr>
        <w:t>о</w:t>
      </w:r>
      <w:r w:rsidRPr="00094571">
        <w:rPr>
          <w:spacing w:val="-2"/>
        </w:rPr>
        <w:t>г</w:t>
      </w:r>
      <w:r w:rsidRPr="00094571">
        <w:t>о</w:t>
      </w:r>
      <w:r w:rsidRPr="00094571">
        <w:rPr>
          <w:spacing w:val="-5"/>
        </w:rPr>
        <w:t xml:space="preserve"> </w:t>
      </w:r>
      <w:r w:rsidRPr="00094571">
        <w:t xml:space="preserve">и </w:t>
      </w:r>
      <w:r w:rsidRPr="00094571">
        <w:rPr>
          <w:spacing w:val="-2"/>
        </w:rPr>
        <w:t>л</w:t>
      </w:r>
      <w:r w:rsidRPr="00094571">
        <w:rPr>
          <w:spacing w:val="-1"/>
        </w:rPr>
        <w:t>и</w:t>
      </w:r>
      <w:r w:rsidRPr="00094571">
        <w:rPr>
          <w:spacing w:val="-6"/>
        </w:rPr>
        <w:t>ч</w:t>
      </w:r>
      <w:r w:rsidRPr="00094571">
        <w:rPr>
          <w:spacing w:val="-1"/>
        </w:rPr>
        <w:t>н</w:t>
      </w:r>
      <w:r w:rsidRPr="00094571">
        <w:rPr>
          <w:spacing w:val="-2"/>
        </w:rPr>
        <w:t>о</w:t>
      </w:r>
      <w:r w:rsidRPr="00094571">
        <w:rPr>
          <w:spacing w:val="-3"/>
        </w:rPr>
        <w:t>с</w:t>
      </w:r>
      <w:r w:rsidRPr="00094571">
        <w:rPr>
          <w:spacing w:val="-4"/>
        </w:rPr>
        <w:t>т</w:t>
      </w:r>
      <w:r w:rsidRPr="00094571">
        <w:rPr>
          <w:spacing w:val="-1"/>
        </w:rPr>
        <w:t>н</w:t>
      </w:r>
      <w:r w:rsidRPr="00094571">
        <w:rPr>
          <w:spacing w:val="-5"/>
        </w:rPr>
        <w:t>о</w:t>
      </w:r>
      <w:r w:rsidRPr="00094571">
        <w:rPr>
          <w:spacing w:val="-2"/>
        </w:rPr>
        <w:t>г</w:t>
      </w:r>
      <w:r w:rsidRPr="00094571">
        <w:t>о</w:t>
      </w:r>
      <w:r w:rsidRPr="00094571">
        <w:rPr>
          <w:spacing w:val="-5"/>
        </w:rPr>
        <w:t xml:space="preserve"> </w:t>
      </w:r>
      <w:r w:rsidRPr="00094571">
        <w:rPr>
          <w:spacing w:val="-2"/>
        </w:rPr>
        <w:t>р</w:t>
      </w:r>
      <w:r w:rsidRPr="00094571">
        <w:rPr>
          <w:spacing w:val="-6"/>
        </w:rPr>
        <w:t>а</w:t>
      </w:r>
      <w:r w:rsidRPr="00094571">
        <w:rPr>
          <w:spacing w:val="-1"/>
        </w:rPr>
        <w:t>з</w:t>
      </w:r>
      <w:r w:rsidRPr="00094571">
        <w:rPr>
          <w:spacing w:val="-5"/>
        </w:rPr>
        <w:t>в</w:t>
      </w:r>
      <w:r w:rsidRPr="00094571">
        <w:rPr>
          <w:spacing w:val="-1"/>
        </w:rPr>
        <w:t>и</w:t>
      </w:r>
      <w:r w:rsidRPr="00094571">
        <w:rPr>
          <w:spacing w:val="-4"/>
        </w:rPr>
        <w:t xml:space="preserve">тия, </w:t>
      </w:r>
      <w:r w:rsidRPr="00094571">
        <w:t>логически излагает полученные теоретические знания.</w:t>
      </w:r>
    </w:p>
    <w:p w:rsidR="00E42AD4" w:rsidRPr="00094571" w:rsidRDefault="00E42AD4" w:rsidP="00006776">
      <w:pPr>
        <w:widowControl w:val="0"/>
        <w:autoSpaceDE w:val="0"/>
        <w:autoSpaceDN w:val="0"/>
        <w:adjustRightInd w:val="0"/>
        <w:ind w:firstLine="709"/>
        <w:jc w:val="both"/>
      </w:pPr>
      <w:r w:rsidRPr="00094571">
        <w:rPr>
          <w:b/>
          <w:bCs/>
        </w:rPr>
        <w:t xml:space="preserve">0,2 балла – </w:t>
      </w:r>
      <w:r w:rsidRPr="00094571">
        <w:t>выставляется обучающемуся, который по существу отвечает на поставленные вопрос, с небольшими погрешностями приводит формулировки определений, в ответе допускает небольшие пробелы, не искажающие его содержания.</w:t>
      </w:r>
    </w:p>
    <w:p w:rsidR="00E42AD4" w:rsidRPr="00094571" w:rsidRDefault="00E42AD4" w:rsidP="00006776">
      <w:pPr>
        <w:widowControl w:val="0"/>
        <w:autoSpaceDE w:val="0"/>
        <w:autoSpaceDN w:val="0"/>
        <w:adjustRightInd w:val="0"/>
        <w:ind w:firstLine="709"/>
        <w:jc w:val="both"/>
      </w:pPr>
      <w:r w:rsidRPr="00094571">
        <w:t>Ниже 0,2 балла оценка обучающемуся не выставляется.</w:t>
      </w:r>
    </w:p>
    <w:p w:rsidR="00E42AD4" w:rsidRPr="00094571" w:rsidRDefault="00E42AD4" w:rsidP="00006776">
      <w:pPr>
        <w:ind w:firstLine="709"/>
        <w:jc w:val="both"/>
      </w:pPr>
    </w:p>
    <w:p w:rsidR="00E42AD4" w:rsidRPr="00094571" w:rsidRDefault="00E42AD4" w:rsidP="00006776">
      <w:pPr>
        <w:pStyle w:val="Heading4"/>
        <w:spacing w:before="0" w:after="0"/>
        <w:ind w:firstLine="709"/>
        <w:jc w:val="center"/>
        <w:rPr>
          <w:sz w:val="24"/>
          <w:szCs w:val="24"/>
        </w:rPr>
      </w:pPr>
      <w:r w:rsidRPr="00094571">
        <w:rPr>
          <w:sz w:val="24"/>
          <w:szCs w:val="24"/>
        </w:rPr>
        <w:t xml:space="preserve">Фонд тестовых заданий для текущего контроля знаний по </w:t>
      </w:r>
      <w:r w:rsidRPr="00094571">
        <w:rPr>
          <w:sz w:val="24"/>
          <w:szCs w:val="24"/>
          <w:lang/>
        </w:rPr>
        <w:t>разделу 1 «</w:t>
      </w:r>
      <w:r w:rsidRPr="00094571">
        <w:rPr>
          <w:sz w:val="24"/>
          <w:szCs w:val="24"/>
        </w:rPr>
        <w:t>Питательность различных видов кормов для собак</w:t>
      </w:r>
      <w:r w:rsidRPr="00094571">
        <w:rPr>
          <w:sz w:val="24"/>
          <w:szCs w:val="24"/>
          <w:lang/>
        </w:rPr>
        <w:t>»</w:t>
      </w:r>
    </w:p>
    <w:p w:rsidR="00E42AD4" w:rsidRPr="00094571" w:rsidRDefault="00E42AD4" w:rsidP="0000677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i/>
        </w:rPr>
      </w:pPr>
      <w:r w:rsidRPr="00094571">
        <w:rPr>
          <w:i/>
        </w:rPr>
        <w:t>Выберите один правильный вариант ответа:</w:t>
      </w:r>
    </w:p>
    <w:p w:rsidR="00E42AD4" w:rsidRPr="00094571" w:rsidRDefault="00E42AD4" w:rsidP="00006776">
      <w:pPr>
        <w:ind w:firstLine="709"/>
        <w:rPr>
          <w:b/>
          <w:color w:val="000000"/>
        </w:rPr>
      </w:pPr>
      <w:r w:rsidRPr="00094571">
        <w:rPr>
          <w:b/>
          <w:color w:val="000000"/>
        </w:rPr>
        <w:t>1.Наука о кормлении животных изучает</w:t>
      </w:r>
    </w:p>
    <w:p w:rsidR="00E42AD4" w:rsidRPr="00094571" w:rsidRDefault="00E42AD4" w:rsidP="00006776">
      <w:pPr>
        <w:ind w:firstLine="709"/>
        <w:rPr>
          <w:color w:val="000000"/>
        </w:rPr>
      </w:pPr>
      <w:r w:rsidRPr="00094571">
        <w:rPr>
          <w:color w:val="000000"/>
        </w:rPr>
        <w:t>Различные технологии заготовки кормов и производство комбикормов и кормовых добавок</w:t>
      </w:r>
    </w:p>
    <w:p w:rsidR="00E42AD4" w:rsidRPr="00094571" w:rsidRDefault="00E42AD4" w:rsidP="00006776">
      <w:pPr>
        <w:ind w:firstLine="709"/>
        <w:rPr>
          <w:color w:val="000000"/>
        </w:rPr>
      </w:pPr>
      <w:r w:rsidRPr="00094571">
        <w:rPr>
          <w:color w:val="000000"/>
        </w:rPr>
        <w:t>+Организацию производственного процесса, направленного на обеспечение потребностей животных в питательных, минеральных и биологически активных веществах для получения генетически обусловленной продукции</w:t>
      </w:r>
    </w:p>
    <w:p w:rsidR="00E42AD4" w:rsidRPr="00094571" w:rsidRDefault="00E42AD4" w:rsidP="00006776">
      <w:pPr>
        <w:ind w:firstLine="709"/>
        <w:rPr>
          <w:color w:val="000000"/>
        </w:rPr>
      </w:pPr>
      <w:r w:rsidRPr="00094571">
        <w:rPr>
          <w:color w:val="000000"/>
        </w:rPr>
        <w:t>Методику проведения зоотехнических опытов, их систематизацию, анализ и оценку</w:t>
      </w:r>
    </w:p>
    <w:p w:rsidR="00E42AD4" w:rsidRPr="00094571" w:rsidRDefault="00E42AD4" w:rsidP="00006776">
      <w:pPr>
        <w:ind w:firstLine="709"/>
        <w:rPr>
          <w:color w:val="000000"/>
        </w:rPr>
      </w:pPr>
      <w:r w:rsidRPr="00094571">
        <w:rPr>
          <w:color w:val="000000"/>
        </w:rPr>
        <w:t>Химический состав кормов и преобразование питательных и биологически активных веществ в условиях заготовки и хранения</w:t>
      </w:r>
    </w:p>
    <w:p w:rsidR="00E42AD4" w:rsidRPr="00094571" w:rsidRDefault="00E42AD4" w:rsidP="00006776">
      <w:pPr>
        <w:ind w:firstLine="709"/>
        <w:rPr>
          <w:b/>
          <w:color w:val="000000"/>
        </w:rPr>
      </w:pPr>
      <w:r w:rsidRPr="00094571">
        <w:rPr>
          <w:b/>
          <w:color w:val="000000"/>
        </w:rPr>
        <w:t>2.Советский ученый, экспериментально установивший возможность образования жира в организме животных из белков корма</w:t>
      </w:r>
    </w:p>
    <w:p w:rsidR="00E42AD4" w:rsidRPr="00094571" w:rsidRDefault="00E42AD4" w:rsidP="00006776">
      <w:pPr>
        <w:ind w:firstLine="709"/>
        <w:rPr>
          <w:color w:val="000000"/>
        </w:rPr>
      </w:pPr>
      <w:r w:rsidRPr="00094571">
        <w:rPr>
          <w:color w:val="000000"/>
        </w:rPr>
        <w:t>+Богданов Е.А.</w:t>
      </w:r>
    </w:p>
    <w:p w:rsidR="00E42AD4" w:rsidRPr="00094571" w:rsidRDefault="00E42AD4" w:rsidP="00006776">
      <w:pPr>
        <w:ind w:firstLine="709"/>
        <w:rPr>
          <w:color w:val="000000"/>
        </w:rPr>
      </w:pPr>
      <w:r w:rsidRPr="00094571">
        <w:rPr>
          <w:color w:val="000000"/>
        </w:rPr>
        <w:t>Попов Е.А.</w:t>
      </w:r>
    </w:p>
    <w:p w:rsidR="00E42AD4" w:rsidRPr="00094571" w:rsidRDefault="00E42AD4" w:rsidP="00006776">
      <w:pPr>
        <w:ind w:firstLine="709"/>
        <w:rPr>
          <w:color w:val="000000"/>
        </w:rPr>
      </w:pPr>
      <w:r w:rsidRPr="00094571">
        <w:rPr>
          <w:color w:val="000000"/>
        </w:rPr>
        <w:t>Томмэ М.Ф.</w:t>
      </w:r>
    </w:p>
    <w:p w:rsidR="00E42AD4" w:rsidRPr="00094571" w:rsidRDefault="00E42AD4" w:rsidP="00006776">
      <w:pPr>
        <w:ind w:firstLine="709"/>
        <w:rPr>
          <w:color w:val="000000"/>
        </w:rPr>
      </w:pPr>
      <w:r w:rsidRPr="00094571">
        <w:rPr>
          <w:color w:val="000000"/>
        </w:rPr>
        <w:t>Денисов Н.И.</w:t>
      </w:r>
    </w:p>
    <w:p w:rsidR="00E42AD4" w:rsidRPr="00094571" w:rsidRDefault="00E42AD4" w:rsidP="00006776">
      <w:pPr>
        <w:ind w:firstLine="709"/>
        <w:rPr>
          <w:b/>
          <w:color w:val="000000"/>
        </w:rPr>
      </w:pPr>
      <w:r w:rsidRPr="00094571">
        <w:rPr>
          <w:b/>
          <w:color w:val="000000"/>
        </w:rPr>
        <w:t>3. Группы питательных веществ, определяемых в корме при проведении химического анализа</w:t>
      </w:r>
    </w:p>
    <w:p w:rsidR="00E42AD4" w:rsidRPr="00094571" w:rsidRDefault="00E42AD4" w:rsidP="00006776">
      <w:pPr>
        <w:ind w:firstLine="709"/>
        <w:rPr>
          <w:color w:val="000000"/>
        </w:rPr>
      </w:pPr>
      <w:r w:rsidRPr="00094571">
        <w:rPr>
          <w:color w:val="000000"/>
        </w:rPr>
        <w:t>Незаменимые аминокислоты и незаменимые жирные кислоты</w:t>
      </w:r>
    </w:p>
    <w:p w:rsidR="00E42AD4" w:rsidRPr="00094571" w:rsidRDefault="00E42AD4" w:rsidP="00006776">
      <w:pPr>
        <w:ind w:firstLine="709"/>
        <w:rPr>
          <w:color w:val="000000"/>
        </w:rPr>
      </w:pPr>
      <w:r w:rsidRPr="00094571">
        <w:rPr>
          <w:color w:val="000000"/>
        </w:rPr>
        <w:t>Азотсодержащие и безазотистые соединения</w:t>
      </w:r>
    </w:p>
    <w:p w:rsidR="00E42AD4" w:rsidRPr="00094571" w:rsidRDefault="00E42AD4" w:rsidP="00006776">
      <w:pPr>
        <w:ind w:firstLine="709"/>
        <w:rPr>
          <w:color w:val="000000"/>
        </w:rPr>
      </w:pPr>
      <w:r w:rsidRPr="00094571">
        <w:rPr>
          <w:color w:val="000000"/>
        </w:rPr>
        <w:t>+Вода, сырая зола, сырой протеин, сырой жир, сырая клетчатка и БЭВ</w:t>
      </w:r>
    </w:p>
    <w:p w:rsidR="00E42AD4" w:rsidRPr="00094571" w:rsidRDefault="00E42AD4" w:rsidP="00006776">
      <w:pPr>
        <w:ind w:firstLine="709"/>
        <w:rPr>
          <w:color w:val="000000"/>
        </w:rPr>
      </w:pPr>
      <w:r w:rsidRPr="00094571">
        <w:rPr>
          <w:color w:val="000000"/>
        </w:rPr>
        <w:t>Макро — и микроэлементы, витамины</w:t>
      </w:r>
    </w:p>
    <w:p w:rsidR="00E42AD4" w:rsidRPr="00094571" w:rsidRDefault="00E42AD4" w:rsidP="00006776">
      <w:pPr>
        <w:ind w:firstLine="709"/>
        <w:rPr>
          <w:b/>
        </w:rPr>
      </w:pPr>
      <w:r w:rsidRPr="00094571">
        <w:rPr>
          <w:b/>
        </w:rPr>
        <w:t>4. Кормление называется неполноценным, если</w:t>
      </w:r>
    </w:p>
    <w:p w:rsidR="00E42AD4" w:rsidRPr="00094571" w:rsidRDefault="00E42AD4" w:rsidP="00006776">
      <w:pPr>
        <w:ind w:firstLine="709"/>
      </w:pPr>
      <w:r w:rsidRPr="00094571">
        <w:t>Животные увеличивают продуктивность</w:t>
      </w:r>
    </w:p>
    <w:p w:rsidR="00E42AD4" w:rsidRPr="00094571" w:rsidRDefault="00E42AD4" w:rsidP="00006776">
      <w:pPr>
        <w:ind w:firstLine="709"/>
      </w:pPr>
      <w:r w:rsidRPr="00094571">
        <w:t>+Животные страдают нарушениями обмена веществ</w:t>
      </w:r>
    </w:p>
    <w:p w:rsidR="00E42AD4" w:rsidRPr="00094571" w:rsidRDefault="00E42AD4" w:rsidP="00006776">
      <w:pPr>
        <w:ind w:firstLine="709"/>
      </w:pPr>
      <w:r w:rsidRPr="00094571">
        <w:t>Животные наращивают мышечную массу</w:t>
      </w:r>
    </w:p>
    <w:p w:rsidR="00E42AD4" w:rsidRPr="00094571" w:rsidRDefault="00E42AD4" w:rsidP="00006776">
      <w:pPr>
        <w:ind w:firstLine="709"/>
      </w:pPr>
      <w:r w:rsidRPr="00094571">
        <w:t>В рационах присутствует достаточное количество питательных веществ</w:t>
      </w:r>
    </w:p>
    <w:p w:rsidR="00E42AD4" w:rsidRPr="00094571" w:rsidRDefault="00E42AD4" w:rsidP="00006776">
      <w:pPr>
        <w:ind w:firstLine="709"/>
        <w:rPr>
          <w:b/>
        </w:rPr>
      </w:pPr>
      <w:r w:rsidRPr="00094571">
        <w:rPr>
          <w:b/>
        </w:rPr>
        <w:t>5. Витамины это</w:t>
      </w:r>
    </w:p>
    <w:p w:rsidR="00E42AD4" w:rsidRPr="00094571" w:rsidRDefault="00E42AD4" w:rsidP="00006776">
      <w:pPr>
        <w:ind w:firstLine="709"/>
      </w:pPr>
      <w:r w:rsidRPr="00094571">
        <w:t>+Органические соединения, обладающие высокой биологической активностью в малых дозах</w:t>
      </w:r>
    </w:p>
    <w:p w:rsidR="00E42AD4" w:rsidRPr="00094571" w:rsidRDefault="00E42AD4" w:rsidP="00006776">
      <w:pPr>
        <w:ind w:firstLine="709"/>
      </w:pPr>
      <w:r w:rsidRPr="00094571">
        <w:t>Неорганические соединения</w:t>
      </w:r>
    </w:p>
    <w:p w:rsidR="00E42AD4" w:rsidRPr="00094571" w:rsidRDefault="00E42AD4" w:rsidP="00006776">
      <w:pPr>
        <w:ind w:firstLine="709"/>
      </w:pPr>
      <w:r w:rsidRPr="00094571">
        <w:t>Вещества, обладающие невысокой биологической активностью</w:t>
      </w:r>
    </w:p>
    <w:p w:rsidR="00E42AD4" w:rsidRPr="00094571" w:rsidRDefault="00E42AD4" w:rsidP="00006776">
      <w:pPr>
        <w:ind w:firstLine="709"/>
      </w:pPr>
      <w:r w:rsidRPr="00094571">
        <w:t>Белковые соединения</w:t>
      </w:r>
    </w:p>
    <w:p w:rsidR="00E42AD4" w:rsidRPr="00094571" w:rsidRDefault="00E42AD4" w:rsidP="00006776">
      <w:pPr>
        <w:ind w:firstLine="709"/>
        <w:rPr>
          <w:b/>
        </w:rPr>
      </w:pPr>
      <w:r w:rsidRPr="00094571">
        <w:rPr>
          <w:b/>
        </w:rPr>
        <w:t>6. Микроэлементы это</w:t>
      </w:r>
    </w:p>
    <w:p w:rsidR="00E42AD4" w:rsidRPr="00094571" w:rsidRDefault="00E42AD4" w:rsidP="00006776">
      <w:pPr>
        <w:ind w:firstLine="709"/>
      </w:pPr>
      <w:r w:rsidRPr="00094571">
        <w:t>Азотсодержащие вещества</w:t>
      </w:r>
    </w:p>
    <w:p w:rsidR="00E42AD4" w:rsidRPr="00094571" w:rsidRDefault="00E42AD4" w:rsidP="00006776">
      <w:pPr>
        <w:ind w:firstLine="709"/>
      </w:pPr>
      <w:r w:rsidRPr="00094571">
        <w:t>Безазотистые вещества</w:t>
      </w:r>
    </w:p>
    <w:p w:rsidR="00E42AD4" w:rsidRPr="00094571" w:rsidRDefault="00E42AD4" w:rsidP="00006776">
      <w:pPr>
        <w:ind w:firstLine="709"/>
      </w:pPr>
      <w:r w:rsidRPr="00094571">
        <w:t>+Биологически активные элементы, содержащиеся в кормах от 0,01% до 0,00001%</w:t>
      </w:r>
    </w:p>
    <w:p w:rsidR="00E42AD4" w:rsidRPr="00094571" w:rsidRDefault="00E42AD4" w:rsidP="00006776">
      <w:pPr>
        <w:ind w:firstLine="709"/>
      </w:pPr>
      <w:r w:rsidRPr="00094571">
        <w:t>Биологически активные добавки к пище</w:t>
      </w:r>
    </w:p>
    <w:p w:rsidR="00E42AD4" w:rsidRPr="00094571" w:rsidRDefault="00E42AD4" w:rsidP="00006776">
      <w:pPr>
        <w:ind w:firstLine="709"/>
        <w:rPr>
          <w:b/>
        </w:rPr>
      </w:pPr>
      <w:r w:rsidRPr="00094571">
        <w:rPr>
          <w:b/>
        </w:rPr>
        <w:t xml:space="preserve"> 7. Макроэлементы это</w:t>
      </w:r>
    </w:p>
    <w:p w:rsidR="00E42AD4" w:rsidRPr="00094571" w:rsidRDefault="00E42AD4" w:rsidP="00006776">
      <w:pPr>
        <w:ind w:firstLine="709"/>
      </w:pPr>
      <w:r w:rsidRPr="00094571">
        <w:t>+Элементы, содержащиеся в кормах от целых % до 0,001%</w:t>
      </w:r>
    </w:p>
    <w:p w:rsidR="00E42AD4" w:rsidRPr="00094571" w:rsidRDefault="00E42AD4" w:rsidP="00006776">
      <w:pPr>
        <w:ind w:firstLine="709"/>
      </w:pPr>
      <w:r w:rsidRPr="00094571">
        <w:t>Структурные части белковой молекулы</w:t>
      </w:r>
    </w:p>
    <w:p w:rsidR="00E42AD4" w:rsidRPr="00094571" w:rsidRDefault="00E42AD4" w:rsidP="00006776">
      <w:pPr>
        <w:ind w:firstLine="709"/>
      </w:pPr>
      <w:r w:rsidRPr="00094571">
        <w:t>Ферменты, гормоны</w:t>
      </w:r>
    </w:p>
    <w:p w:rsidR="00E42AD4" w:rsidRPr="00094571" w:rsidRDefault="00E42AD4" w:rsidP="00006776">
      <w:pPr>
        <w:ind w:firstLine="709"/>
      </w:pPr>
      <w:r w:rsidRPr="00094571">
        <w:t>Биологически активные добавки</w:t>
      </w:r>
    </w:p>
    <w:p w:rsidR="00E42AD4" w:rsidRPr="00094571" w:rsidRDefault="00E42AD4" w:rsidP="00006776">
      <w:pPr>
        <w:ind w:firstLine="709"/>
        <w:rPr>
          <w:b/>
        </w:rPr>
      </w:pPr>
      <w:r w:rsidRPr="00094571">
        <w:rPr>
          <w:b/>
        </w:rPr>
        <w:t>8. Представители макроэлементов</w:t>
      </w:r>
    </w:p>
    <w:p w:rsidR="00E42AD4" w:rsidRPr="00094571" w:rsidRDefault="00E42AD4" w:rsidP="00006776">
      <w:pPr>
        <w:ind w:firstLine="709"/>
      </w:pPr>
      <w:r w:rsidRPr="00094571">
        <w:t>+Кальций, фосфор, натрий, магний, сера, хлор, калий</w:t>
      </w:r>
    </w:p>
    <w:p w:rsidR="00E42AD4" w:rsidRPr="00094571" w:rsidRDefault="00E42AD4" w:rsidP="00006776">
      <w:pPr>
        <w:ind w:firstLine="709"/>
      </w:pPr>
      <w:r w:rsidRPr="00094571">
        <w:t>Железо, сера, кальций, йод, кобальт</w:t>
      </w:r>
    </w:p>
    <w:p w:rsidR="00E42AD4" w:rsidRPr="00094571" w:rsidRDefault="00E42AD4" w:rsidP="00006776">
      <w:pPr>
        <w:ind w:firstLine="709"/>
      </w:pPr>
      <w:r w:rsidRPr="00094571">
        <w:t>Марганец, фтор, сера, медь,</w:t>
      </w:r>
    </w:p>
    <w:p w:rsidR="00E42AD4" w:rsidRPr="00094571" w:rsidRDefault="00E42AD4" w:rsidP="00006776">
      <w:pPr>
        <w:ind w:firstLine="709"/>
      </w:pPr>
      <w:r w:rsidRPr="00094571">
        <w:t>Серебро, кальций, железо, фосфор</w:t>
      </w:r>
    </w:p>
    <w:p w:rsidR="00E42AD4" w:rsidRPr="00094571" w:rsidRDefault="00E42AD4" w:rsidP="00006776">
      <w:pPr>
        <w:ind w:firstLine="709"/>
        <w:rPr>
          <w:b/>
        </w:rPr>
      </w:pPr>
      <w:r w:rsidRPr="00094571">
        <w:rPr>
          <w:b/>
        </w:rPr>
        <w:t>9. Представители микроэлементов</w:t>
      </w:r>
    </w:p>
    <w:p w:rsidR="00E42AD4" w:rsidRPr="00094571" w:rsidRDefault="00E42AD4" w:rsidP="00006776">
      <w:pPr>
        <w:ind w:firstLine="709"/>
      </w:pPr>
      <w:r w:rsidRPr="00094571">
        <w:t>Железо, фтор, йод, калий, марганец</w:t>
      </w:r>
    </w:p>
    <w:p w:rsidR="00E42AD4" w:rsidRPr="00094571" w:rsidRDefault="00E42AD4" w:rsidP="00006776">
      <w:pPr>
        <w:ind w:firstLine="709"/>
      </w:pPr>
      <w:r w:rsidRPr="00094571">
        <w:t>+Марганец, йод, кобальт, медь, железо, цинк, фтор, селен</w:t>
      </w:r>
    </w:p>
    <w:p w:rsidR="00E42AD4" w:rsidRPr="00094571" w:rsidRDefault="00E42AD4" w:rsidP="00006776">
      <w:pPr>
        <w:ind w:firstLine="709"/>
      </w:pPr>
      <w:r w:rsidRPr="00094571">
        <w:t>Селен, марганец, калий, кальций</w:t>
      </w:r>
    </w:p>
    <w:p w:rsidR="00E42AD4" w:rsidRPr="00094571" w:rsidRDefault="00E42AD4" w:rsidP="00006776">
      <w:pPr>
        <w:ind w:firstLine="709"/>
      </w:pPr>
      <w:r w:rsidRPr="00094571">
        <w:t>Натрий, хлор, йод</w:t>
      </w:r>
    </w:p>
    <w:p w:rsidR="00E42AD4" w:rsidRPr="00094571" w:rsidRDefault="00E42AD4" w:rsidP="00006776">
      <w:pPr>
        <w:ind w:firstLine="709"/>
        <w:rPr>
          <w:b/>
        </w:rPr>
      </w:pPr>
      <w:r w:rsidRPr="00094571">
        <w:rPr>
          <w:b/>
        </w:rPr>
        <w:t>10. Значение минеральных веществ для организма животных</w:t>
      </w:r>
    </w:p>
    <w:p w:rsidR="00E42AD4" w:rsidRPr="00094571" w:rsidRDefault="00E42AD4" w:rsidP="00006776">
      <w:pPr>
        <w:ind w:firstLine="709"/>
      </w:pPr>
      <w:r w:rsidRPr="00094571">
        <w:t>+Входят в состав тканей и костяка, способствуют нормальному обмену веществ</w:t>
      </w:r>
    </w:p>
    <w:p w:rsidR="00E42AD4" w:rsidRPr="00094571" w:rsidRDefault="00E42AD4" w:rsidP="00006776">
      <w:pPr>
        <w:ind w:firstLine="709"/>
      </w:pPr>
      <w:r w:rsidRPr="00094571">
        <w:t>Участвуют в обеспечении резистентности организма</w:t>
      </w:r>
    </w:p>
    <w:p w:rsidR="00E42AD4" w:rsidRPr="00094571" w:rsidRDefault="00E42AD4" w:rsidP="00006776">
      <w:pPr>
        <w:ind w:firstLine="709"/>
      </w:pPr>
      <w:r w:rsidRPr="00094571">
        <w:t>Участвуют в синтезе клеток и тканей организма</w:t>
      </w:r>
    </w:p>
    <w:p w:rsidR="00E42AD4" w:rsidRPr="00094571" w:rsidRDefault="00E42AD4" w:rsidP="00006776">
      <w:pPr>
        <w:ind w:firstLine="709"/>
      </w:pPr>
      <w:r w:rsidRPr="00094571">
        <w:t>Участвуют в процессе переваривания пищи</w:t>
      </w:r>
    </w:p>
    <w:p w:rsidR="00E42AD4" w:rsidRPr="00094571" w:rsidRDefault="00E42AD4" w:rsidP="00006776">
      <w:pPr>
        <w:ind w:firstLine="709"/>
        <w:rPr>
          <w:b/>
        </w:rPr>
      </w:pPr>
      <w:r w:rsidRPr="00094571">
        <w:rPr>
          <w:b/>
        </w:rPr>
        <w:t>11. Значение витаминов для организма животных</w:t>
      </w:r>
    </w:p>
    <w:p w:rsidR="00E42AD4" w:rsidRPr="00094571" w:rsidRDefault="00E42AD4" w:rsidP="00006776">
      <w:pPr>
        <w:ind w:firstLine="709"/>
      </w:pPr>
      <w:r w:rsidRPr="00094571">
        <w:t>+Выполняют катализирующую роль, обеспечивают нормальный рост и развитие</w:t>
      </w:r>
    </w:p>
    <w:p w:rsidR="00E42AD4" w:rsidRPr="00094571" w:rsidRDefault="00E42AD4" w:rsidP="00006776">
      <w:pPr>
        <w:ind w:firstLine="709"/>
      </w:pPr>
      <w:r w:rsidRPr="00094571">
        <w:t>Необходимы в качестве строительного материала для органов и тканей</w:t>
      </w:r>
    </w:p>
    <w:p w:rsidR="00E42AD4" w:rsidRPr="00094571" w:rsidRDefault="00E42AD4" w:rsidP="00006776">
      <w:pPr>
        <w:ind w:firstLine="709"/>
      </w:pPr>
      <w:r w:rsidRPr="00094571">
        <w:t>Необходимы для нормальной мышечной возбудимости</w:t>
      </w:r>
    </w:p>
    <w:p w:rsidR="00E42AD4" w:rsidRPr="00094571" w:rsidRDefault="00E42AD4" w:rsidP="00006776">
      <w:pPr>
        <w:ind w:firstLine="709"/>
      </w:pPr>
      <w:r w:rsidRPr="00094571">
        <w:t>Необходимы для нормального всасывания белков</w:t>
      </w:r>
    </w:p>
    <w:p w:rsidR="00E42AD4" w:rsidRPr="00094571" w:rsidRDefault="00E42AD4" w:rsidP="00006776">
      <w:pPr>
        <w:ind w:firstLine="709"/>
        <w:rPr>
          <w:b/>
        </w:rPr>
      </w:pPr>
      <w:r w:rsidRPr="00094571">
        <w:rPr>
          <w:b/>
        </w:rPr>
        <w:t>12. Представители жирорастворимых витаминов</w:t>
      </w:r>
    </w:p>
    <w:p w:rsidR="00E42AD4" w:rsidRPr="00094571" w:rsidRDefault="00E42AD4" w:rsidP="00006776">
      <w:pPr>
        <w:ind w:firstLine="709"/>
      </w:pPr>
      <w:r w:rsidRPr="00094571">
        <w:t>+Ретинол, кальциферол, токоферол, филлохинон</w:t>
      </w:r>
    </w:p>
    <w:p w:rsidR="00E42AD4" w:rsidRPr="00094571" w:rsidRDefault="00E42AD4" w:rsidP="00006776">
      <w:pPr>
        <w:ind w:firstLine="709"/>
      </w:pPr>
      <w:r w:rsidRPr="00094571">
        <w:t>Токоферол, рибофлавин, кальциферол</w:t>
      </w:r>
    </w:p>
    <w:p w:rsidR="00E42AD4" w:rsidRPr="00094571" w:rsidRDefault="00E42AD4" w:rsidP="00006776">
      <w:pPr>
        <w:ind w:firstLine="709"/>
      </w:pPr>
      <w:r w:rsidRPr="00094571">
        <w:t>Тиамин, рибофлавин, филлохинон</w:t>
      </w:r>
    </w:p>
    <w:p w:rsidR="00E42AD4" w:rsidRPr="00094571" w:rsidRDefault="00E42AD4" w:rsidP="00006776">
      <w:pPr>
        <w:ind w:firstLine="709"/>
      </w:pPr>
      <w:r w:rsidRPr="00094571">
        <w:t>Аскорбиновая кислота, токоферол</w:t>
      </w:r>
    </w:p>
    <w:p w:rsidR="00E42AD4" w:rsidRPr="00094571" w:rsidRDefault="00E42AD4" w:rsidP="00006776">
      <w:pPr>
        <w:ind w:firstLine="709"/>
        <w:rPr>
          <w:b/>
        </w:rPr>
      </w:pPr>
      <w:r w:rsidRPr="00094571">
        <w:rPr>
          <w:b/>
        </w:rPr>
        <w:t>13. Представители водорастворимых витаминов</w:t>
      </w:r>
    </w:p>
    <w:p w:rsidR="00E42AD4" w:rsidRPr="00094571" w:rsidRDefault="00E42AD4" w:rsidP="00006776">
      <w:pPr>
        <w:ind w:firstLine="709"/>
      </w:pPr>
      <w:r w:rsidRPr="00094571">
        <w:t>Тиамин, рыбий жир, рибофлавин, фолиевая кислота</w:t>
      </w:r>
    </w:p>
    <w:p w:rsidR="00E42AD4" w:rsidRPr="00094571" w:rsidRDefault="00E42AD4" w:rsidP="00006776">
      <w:pPr>
        <w:ind w:firstLine="709"/>
      </w:pPr>
      <w:r w:rsidRPr="00094571">
        <w:t>+Тиамин, рибофлавин, холин, никотиновая кислота, цианокобаламин</w:t>
      </w:r>
    </w:p>
    <w:p w:rsidR="00E42AD4" w:rsidRPr="00094571" w:rsidRDefault="00E42AD4" w:rsidP="00006776">
      <w:pPr>
        <w:ind w:firstLine="709"/>
      </w:pPr>
      <w:r w:rsidRPr="00094571">
        <w:t>Аскорбиновая кислота, фолиевая кислота, ретинол</w:t>
      </w:r>
    </w:p>
    <w:p w:rsidR="00E42AD4" w:rsidRPr="00094571" w:rsidRDefault="00E42AD4" w:rsidP="00006776">
      <w:pPr>
        <w:ind w:firstLine="709"/>
      </w:pPr>
      <w:r w:rsidRPr="00094571">
        <w:t>Холил, ретинол, филлохинон</w:t>
      </w:r>
    </w:p>
    <w:p w:rsidR="00E42AD4" w:rsidRPr="00094571" w:rsidRDefault="00E42AD4" w:rsidP="00006776">
      <w:pPr>
        <w:ind w:firstLine="709"/>
        <w:rPr>
          <w:b/>
        </w:rPr>
      </w:pPr>
      <w:r w:rsidRPr="00094571">
        <w:rPr>
          <w:b/>
        </w:rPr>
        <w:t>14 Способы определения питательной ценности кормов</w:t>
      </w:r>
    </w:p>
    <w:p w:rsidR="00E42AD4" w:rsidRPr="00094571" w:rsidRDefault="00E42AD4" w:rsidP="00006776">
      <w:pPr>
        <w:ind w:firstLine="709"/>
      </w:pPr>
      <w:r w:rsidRPr="00094571">
        <w:t>+По химическому составу, по переваримым питательным веществам, по продуктивному действию, в частных единицах, биологическая оценка питательности</w:t>
      </w:r>
    </w:p>
    <w:p w:rsidR="00E42AD4" w:rsidRPr="00094571" w:rsidRDefault="00E42AD4" w:rsidP="00006776">
      <w:pPr>
        <w:ind w:firstLine="709"/>
      </w:pPr>
      <w:r w:rsidRPr="00094571">
        <w:t>Оценка питательности методом инертных веществ</w:t>
      </w:r>
    </w:p>
    <w:p w:rsidR="00E42AD4" w:rsidRPr="00094571" w:rsidRDefault="00E42AD4" w:rsidP="00006776">
      <w:pPr>
        <w:ind w:firstLine="709"/>
      </w:pPr>
      <w:r w:rsidRPr="00094571">
        <w:t>По наличию в кормах клетчатки и жира</w:t>
      </w:r>
    </w:p>
    <w:p w:rsidR="00E42AD4" w:rsidRPr="00094571" w:rsidRDefault="00E42AD4" w:rsidP="00006776">
      <w:pPr>
        <w:ind w:firstLine="709"/>
      </w:pPr>
      <w:r w:rsidRPr="00094571">
        <w:t>По калорийности</w:t>
      </w:r>
    </w:p>
    <w:p w:rsidR="00E42AD4" w:rsidRPr="00094571" w:rsidRDefault="00E42AD4" w:rsidP="00006776">
      <w:pPr>
        <w:ind w:firstLine="709"/>
        <w:rPr>
          <w:b/>
        </w:rPr>
      </w:pPr>
      <w:r w:rsidRPr="00094571">
        <w:rPr>
          <w:b/>
        </w:rPr>
        <w:t>15. Единицы измерения питательной ценности кормов</w:t>
      </w:r>
    </w:p>
    <w:p w:rsidR="00E42AD4" w:rsidRPr="00094571" w:rsidRDefault="00E42AD4" w:rsidP="00006776">
      <w:pPr>
        <w:ind w:firstLine="709"/>
      </w:pPr>
      <w:r w:rsidRPr="00094571">
        <w:t>Килограммы, граммы, центнеры</w:t>
      </w:r>
    </w:p>
    <w:p w:rsidR="00E42AD4" w:rsidRPr="00094571" w:rsidRDefault="00E42AD4" w:rsidP="00006776">
      <w:pPr>
        <w:ind w:firstLine="709"/>
      </w:pPr>
      <w:r w:rsidRPr="00094571">
        <w:t>Проценты, кормовые единицы, миллиграммы</w:t>
      </w:r>
    </w:p>
    <w:p w:rsidR="00E42AD4" w:rsidRPr="00094571" w:rsidRDefault="00E42AD4" w:rsidP="00006776">
      <w:pPr>
        <w:ind w:firstLine="709"/>
      </w:pPr>
      <w:r w:rsidRPr="00094571">
        <w:t>+Сумма переваримых питательных веществ, крахмальные эквиваленты, овсяная кормовая единицы, термы Армсби, ЭКЕ</w:t>
      </w:r>
    </w:p>
    <w:p w:rsidR="00E42AD4" w:rsidRPr="00094571" w:rsidRDefault="00E42AD4" w:rsidP="00006776">
      <w:pPr>
        <w:ind w:firstLine="709"/>
      </w:pPr>
      <w:r w:rsidRPr="00094571">
        <w:t>Протеиновая питательность, витаминная, белковая</w:t>
      </w:r>
    </w:p>
    <w:p w:rsidR="00E42AD4" w:rsidRPr="00094571" w:rsidRDefault="00E42AD4" w:rsidP="00006776">
      <w:pPr>
        <w:ind w:firstLine="709"/>
        <w:rPr>
          <w:b/>
        </w:rPr>
      </w:pPr>
      <w:r w:rsidRPr="00094571">
        <w:rPr>
          <w:b/>
        </w:rPr>
        <w:t>16. Виды балансов веществ и энергии</w:t>
      </w:r>
    </w:p>
    <w:p w:rsidR="00E42AD4" w:rsidRPr="00094571" w:rsidRDefault="00E42AD4" w:rsidP="00006776">
      <w:pPr>
        <w:ind w:firstLine="709"/>
      </w:pPr>
      <w:r w:rsidRPr="00094571">
        <w:t>Единичный, вторичный, нулевой</w:t>
      </w:r>
    </w:p>
    <w:p w:rsidR="00E42AD4" w:rsidRPr="00094571" w:rsidRDefault="00E42AD4" w:rsidP="00006776">
      <w:pPr>
        <w:ind w:firstLine="709"/>
      </w:pPr>
      <w:r w:rsidRPr="00094571">
        <w:t>+Положительный, отрицательный, равновесия</w:t>
      </w:r>
    </w:p>
    <w:p w:rsidR="00E42AD4" w:rsidRPr="00094571" w:rsidRDefault="00E42AD4" w:rsidP="00006776">
      <w:pPr>
        <w:ind w:firstLine="709"/>
      </w:pPr>
      <w:r w:rsidRPr="00094571">
        <w:t>Положительный, единичный, нулевой</w:t>
      </w:r>
    </w:p>
    <w:p w:rsidR="00E42AD4" w:rsidRPr="00094571" w:rsidRDefault="00E42AD4" w:rsidP="00006776">
      <w:pPr>
        <w:ind w:firstLine="709"/>
      </w:pPr>
      <w:r w:rsidRPr="00094571">
        <w:t>Энергетический, нулевой</w:t>
      </w:r>
    </w:p>
    <w:p w:rsidR="00E42AD4" w:rsidRPr="00094571" w:rsidRDefault="00E42AD4" w:rsidP="00006776">
      <w:pPr>
        <w:ind w:firstLine="709"/>
        <w:rPr>
          <w:b/>
        </w:rPr>
      </w:pPr>
      <w:r w:rsidRPr="00094571">
        <w:rPr>
          <w:b/>
        </w:rPr>
        <w:t>17. Виды протеинового отношения</w:t>
      </w:r>
    </w:p>
    <w:p w:rsidR="00E42AD4" w:rsidRPr="00094571" w:rsidRDefault="00E42AD4" w:rsidP="00006776">
      <w:pPr>
        <w:ind w:firstLine="709"/>
      </w:pPr>
      <w:r w:rsidRPr="00094571">
        <w:t>Физическое, химическое, узкое</w:t>
      </w:r>
    </w:p>
    <w:p w:rsidR="00E42AD4" w:rsidRPr="00094571" w:rsidRDefault="00E42AD4" w:rsidP="00006776">
      <w:pPr>
        <w:ind w:firstLine="709"/>
      </w:pPr>
      <w:r w:rsidRPr="00094571">
        <w:t>Широкое, нулевое, среднее</w:t>
      </w:r>
    </w:p>
    <w:p w:rsidR="00E42AD4" w:rsidRPr="00094571" w:rsidRDefault="00E42AD4" w:rsidP="00006776">
      <w:pPr>
        <w:ind w:firstLine="709"/>
      </w:pPr>
      <w:r w:rsidRPr="00094571">
        <w:t>+Узкое, среднее, широкое</w:t>
      </w:r>
    </w:p>
    <w:p w:rsidR="00E42AD4" w:rsidRPr="00094571" w:rsidRDefault="00E42AD4" w:rsidP="00006776">
      <w:pPr>
        <w:ind w:firstLine="709"/>
      </w:pPr>
      <w:r w:rsidRPr="00094571">
        <w:t>Промежуточное, широкое</w:t>
      </w:r>
    </w:p>
    <w:p w:rsidR="00E42AD4" w:rsidRPr="00094571" w:rsidRDefault="00E42AD4" w:rsidP="00006776">
      <w:pPr>
        <w:ind w:firstLine="709"/>
        <w:rPr>
          <w:b/>
        </w:rPr>
      </w:pPr>
      <w:r w:rsidRPr="00094571">
        <w:rPr>
          <w:b/>
        </w:rPr>
        <w:t>18. Питательность корма это</w:t>
      </w:r>
    </w:p>
    <w:p w:rsidR="00E42AD4" w:rsidRPr="00094571" w:rsidRDefault="00E42AD4" w:rsidP="00006776">
      <w:pPr>
        <w:ind w:firstLine="709"/>
      </w:pPr>
      <w:r w:rsidRPr="00094571">
        <w:t>+Свойства корма удовлетворять природные требования животных к пище</w:t>
      </w:r>
    </w:p>
    <w:p w:rsidR="00E42AD4" w:rsidRPr="00094571" w:rsidRDefault="00E42AD4" w:rsidP="00006776">
      <w:pPr>
        <w:ind w:firstLine="709"/>
      </w:pPr>
      <w:r w:rsidRPr="00094571">
        <w:t>Переваривание питательных веществ корма</w:t>
      </w:r>
    </w:p>
    <w:p w:rsidR="00E42AD4" w:rsidRPr="00094571" w:rsidRDefault="00E42AD4" w:rsidP="00006776">
      <w:pPr>
        <w:ind w:firstLine="709"/>
      </w:pPr>
      <w:r w:rsidRPr="00094571">
        <w:t>Свойства корма удовлетворять природную потребность животных в витаминах</w:t>
      </w:r>
    </w:p>
    <w:p w:rsidR="00E42AD4" w:rsidRPr="00094571" w:rsidRDefault="00E42AD4" w:rsidP="00006776">
      <w:pPr>
        <w:ind w:firstLine="709"/>
      </w:pPr>
      <w:r w:rsidRPr="00094571">
        <w:t>Свойства корма удовлетворять природную потребность животных в белке</w:t>
      </w:r>
    </w:p>
    <w:p w:rsidR="00E42AD4" w:rsidRPr="00094571" w:rsidRDefault="00E42AD4" w:rsidP="00006776">
      <w:pPr>
        <w:ind w:firstLine="709"/>
        <w:rPr>
          <w:b/>
        </w:rPr>
      </w:pPr>
      <w:r w:rsidRPr="00094571">
        <w:rPr>
          <w:b/>
        </w:rPr>
        <w:t>19. Всасывание питательных веществ корма осуществляется посредством</w:t>
      </w:r>
    </w:p>
    <w:p w:rsidR="00E42AD4" w:rsidRPr="00094571" w:rsidRDefault="00E42AD4" w:rsidP="00006776">
      <w:pPr>
        <w:ind w:firstLine="709"/>
      </w:pPr>
      <w:r w:rsidRPr="00094571">
        <w:t>Механической обработки пищи в пищеварительном тракте</w:t>
      </w:r>
    </w:p>
    <w:p w:rsidR="00E42AD4" w:rsidRPr="00094571" w:rsidRDefault="00E42AD4" w:rsidP="00006776">
      <w:pPr>
        <w:ind w:firstLine="709"/>
      </w:pPr>
      <w:r w:rsidRPr="00094571">
        <w:t>Биологической обработки пищи в пищеварительном тракте</w:t>
      </w:r>
    </w:p>
    <w:p w:rsidR="00E42AD4" w:rsidRPr="00094571" w:rsidRDefault="00E42AD4" w:rsidP="00006776">
      <w:pPr>
        <w:ind w:firstLine="709"/>
      </w:pPr>
      <w:r w:rsidRPr="00094571">
        <w:t>+Прохождения переваримых питательных веществ через слизистую оболочку пищеварительного тракта</w:t>
      </w:r>
    </w:p>
    <w:p w:rsidR="00E42AD4" w:rsidRPr="00094571" w:rsidRDefault="00E42AD4" w:rsidP="00006776">
      <w:pPr>
        <w:ind w:firstLine="709"/>
      </w:pPr>
      <w:r w:rsidRPr="00094571">
        <w:t>Смачивания пищи слюной в ротовой полости</w:t>
      </w:r>
    </w:p>
    <w:p w:rsidR="00E42AD4" w:rsidRPr="00094571" w:rsidRDefault="00E42AD4" w:rsidP="00006776">
      <w:pPr>
        <w:ind w:firstLine="709"/>
        <w:rPr>
          <w:b/>
        </w:rPr>
      </w:pPr>
      <w:r w:rsidRPr="00094571">
        <w:rPr>
          <w:b/>
        </w:rPr>
        <w:t>20. Процессы, входящие в физиологию пищеварения</w:t>
      </w:r>
    </w:p>
    <w:p w:rsidR="00E42AD4" w:rsidRPr="00094571" w:rsidRDefault="00E42AD4" w:rsidP="00006776">
      <w:pPr>
        <w:ind w:firstLine="709"/>
      </w:pPr>
      <w:r w:rsidRPr="00094571">
        <w:t>Гидролитические, химические, физиологические</w:t>
      </w:r>
    </w:p>
    <w:p w:rsidR="00E42AD4" w:rsidRPr="00094571" w:rsidRDefault="00E42AD4" w:rsidP="00006776">
      <w:pPr>
        <w:ind w:firstLine="709"/>
      </w:pPr>
      <w:r w:rsidRPr="00094571">
        <w:t>+Механические, химические, биологические</w:t>
      </w:r>
    </w:p>
    <w:p w:rsidR="00E42AD4" w:rsidRPr="00094571" w:rsidRDefault="00E42AD4" w:rsidP="00006776">
      <w:pPr>
        <w:ind w:firstLine="709"/>
      </w:pPr>
      <w:r w:rsidRPr="00094571">
        <w:t>Физические, термические, биологические</w:t>
      </w:r>
    </w:p>
    <w:p w:rsidR="00E42AD4" w:rsidRPr="00094571" w:rsidRDefault="00E42AD4" w:rsidP="00006776">
      <w:pPr>
        <w:ind w:firstLine="709"/>
      </w:pPr>
      <w:r w:rsidRPr="00094571">
        <w:t>Математические, технические, механические</w:t>
      </w:r>
    </w:p>
    <w:p w:rsidR="00E42AD4" w:rsidRPr="00094571" w:rsidRDefault="00E42AD4" w:rsidP="00006776">
      <w:pPr>
        <w:ind w:firstLine="709"/>
        <w:rPr>
          <w:b/>
        </w:rPr>
      </w:pPr>
      <w:r w:rsidRPr="00094571">
        <w:rPr>
          <w:b/>
        </w:rPr>
        <w:t>21. Факторы влияния на переваримость питательных веществ корма</w:t>
      </w:r>
    </w:p>
    <w:p w:rsidR="00E42AD4" w:rsidRPr="00094571" w:rsidRDefault="00E42AD4" w:rsidP="00006776">
      <w:pPr>
        <w:ind w:firstLine="709"/>
      </w:pPr>
      <w:r w:rsidRPr="00094571">
        <w:t>+Вид животного, возраст, величина кормовой дачи</w:t>
      </w:r>
    </w:p>
    <w:p w:rsidR="00E42AD4" w:rsidRPr="00094571" w:rsidRDefault="00E42AD4" w:rsidP="00006776">
      <w:pPr>
        <w:ind w:firstLine="709"/>
      </w:pPr>
      <w:r w:rsidRPr="00094571">
        <w:t>Климат, температура воздуха, порода</w:t>
      </w:r>
    </w:p>
    <w:p w:rsidR="00E42AD4" w:rsidRPr="00094571" w:rsidRDefault="00E42AD4" w:rsidP="00006776">
      <w:pPr>
        <w:ind w:firstLine="709"/>
      </w:pPr>
      <w:r w:rsidRPr="00094571">
        <w:t>Количество осадков, тип рациона, распорядок дня</w:t>
      </w:r>
    </w:p>
    <w:p w:rsidR="00E42AD4" w:rsidRPr="00094571" w:rsidRDefault="00E42AD4" w:rsidP="00006776">
      <w:pPr>
        <w:ind w:firstLine="709"/>
      </w:pPr>
      <w:r w:rsidRPr="00094571">
        <w:t>Экология, поведение животных</w:t>
      </w:r>
    </w:p>
    <w:p w:rsidR="00E42AD4" w:rsidRPr="00094571" w:rsidRDefault="00E42AD4" w:rsidP="00006776">
      <w:pPr>
        <w:ind w:firstLine="709"/>
        <w:rPr>
          <w:b/>
        </w:rPr>
      </w:pPr>
      <w:r w:rsidRPr="00094571">
        <w:rPr>
          <w:b/>
        </w:rPr>
        <w:t>22. Факторы, влияющие на питательную ценность корма</w:t>
      </w:r>
    </w:p>
    <w:p w:rsidR="00E42AD4" w:rsidRPr="00094571" w:rsidRDefault="00E42AD4" w:rsidP="00006776">
      <w:pPr>
        <w:ind w:firstLine="709"/>
      </w:pPr>
      <w:r w:rsidRPr="00094571">
        <w:t>Порода животных, возраст, фаза вегетации растений</w:t>
      </w:r>
    </w:p>
    <w:p w:rsidR="00E42AD4" w:rsidRPr="00094571" w:rsidRDefault="00E42AD4" w:rsidP="00006776">
      <w:pPr>
        <w:ind w:firstLine="709"/>
      </w:pPr>
      <w:r w:rsidRPr="00094571">
        <w:t>Количество протеина, фосфора, клетчатки</w:t>
      </w:r>
    </w:p>
    <w:p w:rsidR="00E42AD4" w:rsidRPr="00094571" w:rsidRDefault="00E42AD4" w:rsidP="00006776">
      <w:pPr>
        <w:ind w:firstLine="709"/>
      </w:pPr>
      <w:r w:rsidRPr="00094571">
        <w:t>+Климат, удобрения, почва, фаза вегетации, способы и время уборки</w:t>
      </w:r>
    </w:p>
    <w:p w:rsidR="00E42AD4" w:rsidRPr="00094571" w:rsidRDefault="00E42AD4" w:rsidP="00006776">
      <w:pPr>
        <w:ind w:firstLine="709"/>
      </w:pPr>
      <w:r w:rsidRPr="00094571">
        <w:t>Влажность и температура окружающей среды</w:t>
      </w:r>
    </w:p>
    <w:p w:rsidR="00E42AD4" w:rsidRPr="00094571" w:rsidRDefault="00E42AD4" w:rsidP="00006776">
      <w:pPr>
        <w:ind w:firstLine="709"/>
        <w:rPr>
          <w:b/>
        </w:rPr>
      </w:pPr>
      <w:r w:rsidRPr="00094571">
        <w:rPr>
          <w:b/>
        </w:rPr>
        <w:t>23. Факторы, повышающие переваримость питательных веществ корма</w:t>
      </w:r>
    </w:p>
    <w:p w:rsidR="00E42AD4" w:rsidRPr="00094571" w:rsidRDefault="00E42AD4" w:rsidP="00006776">
      <w:pPr>
        <w:ind w:firstLine="709"/>
      </w:pPr>
      <w:r w:rsidRPr="00094571">
        <w:t>+Подготовка кормов к скармливанию, сбалансированность рациона по питательным веществам, соотношения веществ, техника кормления</w:t>
      </w:r>
    </w:p>
    <w:p w:rsidR="00E42AD4" w:rsidRPr="00094571" w:rsidRDefault="00E42AD4" w:rsidP="00006776">
      <w:pPr>
        <w:ind w:firstLine="709"/>
      </w:pPr>
      <w:r w:rsidRPr="00094571">
        <w:t>Возраст, поведение, величина светового дня, температура воздуха</w:t>
      </w:r>
    </w:p>
    <w:p w:rsidR="00E42AD4" w:rsidRPr="00094571" w:rsidRDefault="00E42AD4" w:rsidP="00006776">
      <w:pPr>
        <w:ind w:firstLine="709"/>
      </w:pPr>
      <w:r w:rsidRPr="00094571">
        <w:t>Количество витаминов, продуктивность, величина кормовой дачи</w:t>
      </w:r>
    </w:p>
    <w:p w:rsidR="00E42AD4" w:rsidRPr="00094571" w:rsidRDefault="00E42AD4" w:rsidP="00006776">
      <w:pPr>
        <w:ind w:firstLine="709"/>
      </w:pPr>
      <w:r w:rsidRPr="00094571">
        <w:t>Количество выпадаемых осадков, сезон года</w:t>
      </w:r>
    </w:p>
    <w:p w:rsidR="00E42AD4" w:rsidRPr="00094571" w:rsidRDefault="00E42AD4" w:rsidP="00006776">
      <w:pPr>
        <w:ind w:firstLine="709"/>
        <w:rPr>
          <w:b/>
        </w:rPr>
      </w:pPr>
      <w:r w:rsidRPr="00094571">
        <w:rPr>
          <w:b/>
        </w:rPr>
        <w:t>24. Способы определения питательной ценности кормов</w:t>
      </w:r>
    </w:p>
    <w:p w:rsidR="00E42AD4" w:rsidRPr="00094571" w:rsidRDefault="00E42AD4" w:rsidP="00006776">
      <w:pPr>
        <w:ind w:firstLine="709"/>
      </w:pPr>
      <w:r w:rsidRPr="00094571">
        <w:t>+По химическому составу, по переваримым питательным веществам, по продуктивному действию, в частных единицах, биологическая оценка питательности</w:t>
      </w:r>
    </w:p>
    <w:p w:rsidR="00E42AD4" w:rsidRPr="00094571" w:rsidRDefault="00E42AD4" w:rsidP="00006776">
      <w:pPr>
        <w:ind w:firstLine="709"/>
      </w:pPr>
      <w:r w:rsidRPr="00094571">
        <w:t>Оценка питательности методом инертных веществ</w:t>
      </w:r>
    </w:p>
    <w:p w:rsidR="00E42AD4" w:rsidRPr="00094571" w:rsidRDefault="00E42AD4" w:rsidP="00006776">
      <w:pPr>
        <w:ind w:firstLine="709"/>
      </w:pPr>
      <w:r w:rsidRPr="00094571">
        <w:t>По наличию в кормах клетчатки и жира</w:t>
      </w:r>
    </w:p>
    <w:p w:rsidR="00E42AD4" w:rsidRPr="00094571" w:rsidRDefault="00E42AD4" w:rsidP="00006776">
      <w:pPr>
        <w:ind w:firstLine="709"/>
      </w:pPr>
      <w:r w:rsidRPr="00094571">
        <w:t>По калорийности</w:t>
      </w:r>
    </w:p>
    <w:p w:rsidR="00E42AD4" w:rsidRPr="00094571" w:rsidRDefault="00E42AD4" w:rsidP="00006776">
      <w:pPr>
        <w:ind w:firstLine="709"/>
        <w:rPr>
          <w:b/>
        </w:rPr>
      </w:pPr>
      <w:r w:rsidRPr="00094571">
        <w:rPr>
          <w:b/>
        </w:rPr>
        <w:t>25. Единицы измерения питательной ценности кормов</w:t>
      </w:r>
    </w:p>
    <w:p w:rsidR="00E42AD4" w:rsidRPr="00094571" w:rsidRDefault="00E42AD4" w:rsidP="00006776">
      <w:pPr>
        <w:ind w:firstLine="709"/>
      </w:pPr>
      <w:r w:rsidRPr="00094571">
        <w:t>Килограммы, граммы, центнеры</w:t>
      </w:r>
    </w:p>
    <w:p w:rsidR="00E42AD4" w:rsidRPr="00094571" w:rsidRDefault="00E42AD4" w:rsidP="00006776">
      <w:pPr>
        <w:ind w:firstLine="709"/>
      </w:pPr>
      <w:r w:rsidRPr="00094571">
        <w:t>Проценты, кормовые единицы, миллиграммы</w:t>
      </w:r>
    </w:p>
    <w:p w:rsidR="00E42AD4" w:rsidRPr="00094571" w:rsidRDefault="00E42AD4" w:rsidP="00006776">
      <w:pPr>
        <w:ind w:firstLine="709"/>
      </w:pPr>
      <w:r w:rsidRPr="00094571">
        <w:t>+Сумма переваримых питательных веществ, крахмальные эквиваленты, овсяная кормовая единицы, термы Армсби, ЭКЕ</w:t>
      </w:r>
    </w:p>
    <w:p w:rsidR="00E42AD4" w:rsidRPr="00094571" w:rsidRDefault="00E42AD4" w:rsidP="00006776">
      <w:pPr>
        <w:ind w:firstLine="709"/>
      </w:pPr>
      <w:r w:rsidRPr="00094571">
        <w:t>Протеиновая питательность, витаминная, белковая</w:t>
      </w:r>
    </w:p>
    <w:p w:rsidR="00E42AD4" w:rsidRPr="00094571" w:rsidRDefault="00E42AD4" w:rsidP="00006776">
      <w:pPr>
        <w:ind w:firstLine="709"/>
        <w:jc w:val="center"/>
      </w:pPr>
    </w:p>
    <w:p w:rsidR="00E42AD4" w:rsidRPr="00094571" w:rsidRDefault="00E42AD4" w:rsidP="00006776">
      <w:pPr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094571">
        <w:t>Методика проведения текущего контроля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08"/>
        <w:gridCol w:w="3960"/>
      </w:tblGrid>
      <w:tr w:rsidR="00E42AD4" w:rsidRPr="00094571">
        <w:tc>
          <w:tcPr>
            <w:tcW w:w="5508" w:type="dxa"/>
          </w:tcPr>
          <w:p w:rsidR="00E42AD4" w:rsidRPr="00094571" w:rsidRDefault="00E42AD4" w:rsidP="00006776">
            <w:pPr>
              <w:ind w:firstLine="709"/>
            </w:pPr>
            <w:r w:rsidRPr="00094571">
              <w:t>Параметры методики</w:t>
            </w:r>
          </w:p>
        </w:tc>
        <w:tc>
          <w:tcPr>
            <w:tcW w:w="3960" w:type="dxa"/>
            <w:vAlign w:val="center"/>
          </w:tcPr>
          <w:p w:rsidR="00E42AD4" w:rsidRPr="00094571" w:rsidRDefault="00E42AD4" w:rsidP="00006776">
            <w:pPr>
              <w:ind w:firstLine="709"/>
              <w:jc w:val="center"/>
            </w:pPr>
            <w:r w:rsidRPr="00094571">
              <w:t>Значение параметра</w:t>
            </w:r>
          </w:p>
        </w:tc>
      </w:tr>
      <w:tr w:rsidR="00E42AD4" w:rsidRPr="00094571">
        <w:tc>
          <w:tcPr>
            <w:tcW w:w="5508" w:type="dxa"/>
          </w:tcPr>
          <w:p w:rsidR="00E42AD4" w:rsidRPr="00094571" w:rsidRDefault="00E42AD4" w:rsidP="00006776">
            <w:pPr>
              <w:ind w:firstLine="709"/>
            </w:pPr>
            <w:r w:rsidRPr="00094571">
              <w:t>Предел длительности всего контроля</w:t>
            </w:r>
          </w:p>
        </w:tc>
        <w:tc>
          <w:tcPr>
            <w:tcW w:w="3960" w:type="dxa"/>
            <w:vAlign w:val="center"/>
          </w:tcPr>
          <w:p w:rsidR="00E42AD4" w:rsidRPr="00094571" w:rsidRDefault="00E42AD4" w:rsidP="00006776">
            <w:pPr>
              <w:ind w:firstLine="709"/>
              <w:jc w:val="center"/>
            </w:pPr>
            <w:r w:rsidRPr="00094571">
              <w:t>15 минут</w:t>
            </w:r>
          </w:p>
        </w:tc>
      </w:tr>
      <w:tr w:rsidR="00E42AD4" w:rsidRPr="00094571">
        <w:tc>
          <w:tcPr>
            <w:tcW w:w="5508" w:type="dxa"/>
          </w:tcPr>
          <w:p w:rsidR="00E42AD4" w:rsidRPr="00094571" w:rsidRDefault="00E42AD4" w:rsidP="00006776">
            <w:pPr>
              <w:ind w:firstLine="709"/>
            </w:pPr>
            <w:r w:rsidRPr="00094571">
              <w:t>Последовательность выбора вопросов</w:t>
            </w:r>
          </w:p>
        </w:tc>
        <w:tc>
          <w:tcPr>
            <w:tcW w:w="3960" w:type="dxa"/>
            <w:vAlign w:val="center"/>
          </w:tcPr>
          <w:p w:rsidR="00E42AD4" w:rsidRPr="00094571" w:rsidRDefault="00E42AD4" w:rsidP="00006776">
            <w:pPr>
              <w:ind w:firstLine="709"/>
              <w:jc w:val="center"/>
            </w:pPr>
            <w:r w:rsidRPr="00094571">
              <w:t>Случайная</w:t>
            </w:r>
          </w:p>
        </w:tc>
      </w:tr>
      <w:tr w:rsidR="00E42AD4" w:rsidRPr="00094571">
        <w:tc>
          <w:tcPr>
            <w:tcW w:w="5508" w:type="dxa"/>
          </w:tcPr>
          <w:p w:rsidR="00E42AD4" w:rsidRPr="00094571" w:rsidRDefault="00E42AD4" w:rsidP="00006776">
            <w:pPr>
              <w:ind w:firstLine="709"/>
            </w:pPr>
            <w:r w:rsidRPr="00094571">
              <w:t>Предлагаемое количество вопросов</w:t>
            </w:r>
          </w:p>
        </w:tc>
        <w:tc>
          <w:tcPr>
            <w:tcW w:w="3960" w:type="dxa"/>
            <w:vAlign w:val="center"/>
          </w:tcPr>
          <w:p w:rsidR="00E42AD4" w:rsidRPr="00094571" w:rsidRDefault="00E42AD4" w:rsidP="00006776">
            <w:pPr>
              <w:ind w:firstLine="709"/>
              <w:jc w:val="center"/>
            </w:pPr>
            <w:r w:rsidRPr="00094571">
              <w:t>10</w:t>
            </w:r>
          </w:p>
        </w:tc>
      </w:tr>
    </w:tbl>
    <w:p w:rsidR="00E42AD4" w:rsidRPr="00094571" w:rsidRDefault="00E42AD4" w:rsidP="00006776">
      <w:pPr>
        <w:ind w:firstLine="709"/>
        <w:jc w:val="both"/>
      </w:pPr>
    </w:p>
    <w:p w:rsidR="00E42AD4" w:rsidRPr="00094571" w:rsidRDefault="00E42AD4" w:rsidP="00006776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</w:rPr>
      </w:pPr>
      <w:r w:rsidRPr="00094571">
        <w:rPr>
          <w:b/>
        </w:rPr>
        <w:t>Критерии оценки:</w:t>
      </w:r>
    </w:p>
    <w:p w:rsidR="00E42AD4" w:rsidRPr="00094571" w:rsidRDefault="00E42AD4" w:rsidP="00006776">
      <w:pPr>
        <w:ind w:firstLine="709"/>
        <w:jc w:val="both"/>
      </w:pPr>
      <w:r w:rsidRPr="00094571">
        <w:rPr>
          <w:b/>
        </w:rPr>
        <w:t>5 баллов</w:t>
      </w:r>
      <w:r w:rsidRPr="00094571">
        <w:t xml:space="preserve"> - оценка «отлично» выставляется обучающемуся, который правильно ответил на 90-100% вопросов. </w:t>
      </w:r>
    </w:p>
    <w:p w:rsidR="00E42AD4" w:rsidRPr="00094571" w:rsidRDefault="00E42AD4" w:rsidP="00006776">
      <w:pPr>
        <w:ind w:firstLine="709"/>
        <w:jc w:val="both"/>
      </w:pPr>
      <w:r w:rsidRPr="00094571">
        <w:rPr>
          <w:b/>
        </w:rPr>
        <w:t xml:space="preserve">4 баллов </w:t>
      </w:r>
      <w:r w:rsidRPr="00094571">
        <w:t xml:space="preserve">- оценка «хорошо» выставляется обучающемуся, который правильно ответил на 70-80% вопросов. </w:t>
      </w:r>
    </w:p>
    <w:p w:rsidR="00E42AD4" w:rsidRPr="00094571" w:rsidRDefault="00E42AD4" w:rsidP="00006776">
      <w:pPr>
        <w:ind w:firstLine="709"/>
        <w:jc w:val="both"/>
      </w:pPr>
      <w:r w:rsidRPr="00094571">
        <w:rPr>
          <w:b/>
        </w:rPr>
        <w:t xml:space="preserve">3 баллов </w:t>
      </w:r>
      <w:r w:rsidRPr="00094571">
        <w:t xml:space="preserve">- оценка «удовлетворительно» выставляется обучающемуся, который правильно ответил на 50-60% вопросов. </w:t>
      </w:r>
    </w:p>
    <w:p w:rsidR="00E42AD4" w:rsidRPr="00094571" w:rsidRDefault="00E42AD4" w:rsidP="00006776">
      <w:pPr>
        <w:ind w:firstLine="709"/>
        <w:jc w:val="both"/>
      </w:pPr>
      <w:r w:rsidRPr="00094571">
        <w:t>Оценка «неудовлетворительно» выставляется обучающемуся, который правильно ответил менее 50% вопросов, баллы не выставляются.</w:t>
      </w:r>
    </w:p>
    <w:p w:rsidR="00E42AD4" w:rsidRPr="00094571" w:rsidRDefault="00E42AD4" w:rsidP="00006776">
      <w:pPr>
        <w:ind w:firstLine="709"/>
        <w:jc w:val="center"/>
      </w:pPr>
    </w:p>
    <w:p w:rsidR="00E42AD4" w:rsidRPr="00094571" w:rsidRDefault="00E42AD4" w:rsidP="00006776">
      <w:pPr>
        <w:ind w:firstLine="709"/>
        <w:jc w:val="center"/>
        <w:rPr>
          <w:b/>
        </w:rPr>
      </w:pPr>
      <w:r w:rsidRPr="00094571">
        <w:rPr>
          <w:b/>
        </w:rPr>
        <w:t>Раздел 2. Состав и виды кормов. Правила режима кормления</w:t>
      </w:r>
    </w:p>
    <w:p w:rsidR="00E42AD4" w:rsidRPr="00094571" w:rsidRDefault="00E42AD4" w:rsidP="00006776">
      <w:pPr>
        <w:ind w:firstLine="709"/>
        <w:jc w:val="center"/>
        <w:rPr>
          <w:b/>
        </w:rPr>
      </w:pPr>
    </w:p>
    <w:p w:rsidR="00E42AD4" w:rsidRPr="00094571" w:rsidRDefault="00E42AD4" w:rsidP="00006776">
      <w:pPr>
        <w:tabs>
          <w:tab w:val="right" w:leader="underscore" w:pos="9639"/>
        </w:tabs>
        <w:ind w:firstLine="709"/>
        <w:jc w:val="center"/>
        <w:rPr>
          <w:vertAlign w:val="subscript"/>
        </w:rPr>
      </w:pPr>
      <w:r w:rsidRPr="00094571">
        <w:rPr>
          <w:rFonts w:cs="Calibri"/>
        </w:rPr>
        <w:t xml:space="preserve">Контролируемые компетенции (знания, умения): </w:t>
      </w:r>
      <w:r w:rsidRPr="00094571">
        <w:t>ПК – 1.2; У</w:t>
      </w:r>
      <w:r w:rsidRPr="00094571">
        <w:rPr>
          <w:vertAlign w:val="subscript"/>
        </w:rPr>
        <w:t>1</w:t>
      </w:r>
      <w:r w:rsidRPr="00094571">
        <w:t>; У</w:t>
      </w:r>
      <w:r w:rsidRPr="00094571">
        <w:rPr>
          <w:vertAlign w:val="subscript"/>
        </w:rPr>
        <w:t>2</w:t>
      </w:r>
      <w:r w:rsidRPr="00094571">
        <w:t>;</w:t>
      </w:r>
      <w:r w:rsidRPr="00094571">
        <w:rPr>
          <w:vertAlign w:val="subscript"/>
        </w:rPr>
        <w:t xml:space="preserve">  </w:t>
      </w:r>
      <w:r w:rsidRPr="00094571">
        <w:t>У</w:t>
      </w:r>
      <w:r w:rsidRPr="00094571">
        <w:rPr>
          <w:vertAlign w:val="subscript"/>
        </w:rPr>
        <w:t>3</w:t>
      </w:r>
      <w:r w:rsidRPr="00094571">
        <w:t>;</w:t>
      </w:r>
      <w:r w:rsidRPr="00094571">
        <w:rPr>
          <w:vertAlign w:val="subscript"/>
        </w:rPr>
        <w:t xml:space="preserve"> </w:t>
      </w:r>
      <w:r w:rsidRPr="00094571">
        <w:t>З</w:t>
      </w:r>
      <w:r w:rsidRPr="00094571">
        <w:rPr>
          <w:vertAlign w:val="subscript"/>
        </w:rPr>
        <w:t>1</w:t>
      </w:r>
      <w:r w:rsidRPr="00094571">
        <w:t>; З</w:t>
      </w:r>
      <w:r w:rsidRPr="00094571">
        <w:rPr>
          <w:vertAlign w:val="subscript"/>
        </w:rPr>
        <w:t>2</w:t>
      </w:r>
    </w:p>
    <w:p w:rsidR="00E42AD4" w:rsidRPr="00094571" w:rsidRDefault="00E42AD4" w:rsidP="00006776">
      <w:pPr>
        <w:tabs>
          <w:tab w:val="right" w:leader="underscore" w:pos="9639"/>
        </w:tabs>
        <w:ind w:firstLine="709"/>
        <w:jc w:val="center"/>
        <w:rPr>
          <w:b/>
        </w:rPr>
      </w:pPr>
    </w:p>
    <w:p w:rsidR="00E42AD4" w:rsidRPr="00094571" w:rsidRDefault="00E42AD4" w:rsidP="00006776">
      <w:pPr>
        <w:tabs>
          <w:tab w:val="right" w:leader="underscore" w:pos="9639"/>
        </w:tabs>
        <w:ind w:firstLine="709"/>
        <w:jc w:val="center"/>
        <w:rPr>
          <w:b/>
        </w:rPr>
      </w:pPr>
      <w:r w:rsidRPr="00094571">
        <w:rPr>
          <w:b/>
        </w:rPr>
        <w:t>Тема 2.1. Корма животного происхождения</w:t>
      </w:r>
    </w:p>
    <w:p w:rsidR="00E42AD4" w:rsidRPr="00094571" w:rsidRDefault="00E42AD4" w:rsidP="00006776">
      <w:pPr>
        <w:ind w:firstLine="709"/>
        <w:jc w:val="center"/>
        <w:rPr>
          <w:b/>
        </w:rPr>
      </w:pPr>
    </w:p>
    <w:p w:rsidR="00E42AD4" w:rsidRPr="00094571" w:rsidRDefault="00E42AD4" w:rsidP="00006776">
      <w:pPr>
        <w:ind w:firstLine="709"/>
        <w:jc w:val="center"/>
      </w:pPr>
      <w:r w:rsidRPr="00094571">
        <w:rPr>
          <w:b/>
        </w:rPr>
        <w:t>Практическое занятие № 12</w:t>
      </w:r>
    </w:p>
    <w:p w:rsidR="00E42AD4" w:rsidRPr="00094571" w:rsidRDefault="00E42AD4" w:rsidP="00006776">
      <w:pPr>
        <w:pStyle w:val="BodyTextIndent"/>
        <w:spacing w:after="0"/>
        <w:ind w:left="0" w:firstLine="709"/>
        <w:jc w:val="center"/>
        <w:rPr>
          <w:b/>
          <w:lang/>
        </w:rPr>
      </w:pPr>
      <w:r w:rsidRPr="00094571">
        <w:rPr>
          <w:b/>
        </w:rPr>
        <w:t xml:space="preserve">Определение питательной ценности для собак </w:t>
      </w:r>
    </w:p>
    <w:p w:rsidR="00E42AD4" w:rsidRPr="00094571" w:rsidRDefault="00E42AD4" w:rsidP="00006776">
      <w:pPr>
        <w:pStyle w:val="BodyTextIndent"/>
        <w:spacing w:after="0"/>
        <w:ind w:left="0" w:firstLine="709"/>
        <w:jc w:val="center"/>
        <w:rPr>
          <w:b/>
        </w:rPr>
      </w:pPr>
      <w:r w:rsidRPr="00094571">
        <w:rPr>
          <w:b/>
        </w:rPr>
        <w:t>кормов животного происхождения</w:t>
      </w:r>
    </w:p>
    <w:p w:rsidR="00E42AD4" w:rsidRPr="00094571" w:rsidRDefault="00E42AD4" w:rsidP="00006776">
      <w:pPr>
        <w:pStyle w:val="BodyTextIndent"/>
        <w:spacing w:after="0"/>
        <w:ind w:left="0" w:firstLine="709"/>
        <w:jc w:val="center"/>
      </w:pPr>
      <w:r w:rsidRPr="00094571">
        <w:t xml:space="preserve"> (время проведения занятия – </w:t>
      </w:r>
      <w:r w:rsidRPr="00094571">
        <w:rPr>
          <w:lang/>
        </w:rPr>
        <w:t>4</w:t>
      </w:r>
      <w:r w:rsidRPr="00094571">
        <w:t xml:space="preserve"> часа)</w:t>
      </w:r>
    </w:p>
    <w:p w:rsidR="00E42AD4" w:rsidRPr="00094571" w:rsidRDefault="00E42AD4" w:rsidP="00006776">
      <w:pPr>
        <w:ind w:firstLine="709"/>
        <w:jc w:val="both"/>
      </w:pPr>
    </w:p>
    <w:p w:rsidR="00E42AD4" w:rsidRPr="00094571" w:rsidRDefault="00E42AD4" w:rsidP="00006776">
      <w:pPr>
        <w:ind w:firstLine="709"/>
      </w:pPr>
      <w:r w:rsidRPr="00094571">
        <w:t xml:space="preserve">Цель занятия: научиться определять питательную ценность кормов животного происхождения. </w:t>
      </w:r>
    </w:p>
    <w:p w:rsidR="00E42AD4" w:rsidRPr="00094571" w:rsidRDefault="00E42AD4" w:rsidP="00006776">
      <w:pPr>
        <w:ind w:firstLine="709"/>
        <w:jc w:val="both"/>
      </w:pPr>
      <w:r w:rsidRPr="00094571">
        <w:t>Инструкция по выполнению:</w:t>
      </w:r>
    </w:p>
    <w:p w:rsidR="00E42AD4" w:rsidRPr="00094571" w:rsidRDefault="00E42AD4" w:rsidP="00006776">
      <w:pPr>
        <w:numPr>
          <w:ilvl w:val="0"/>
          <w:numId w:val="31"/>
        </w:numPr>
        <w:ind w:left="0" w:firstLine="709"/>
        <w:jc w:val="both"/>
      </w:pPr>
      <w:r w:rsidRPr="00094571">
        <w:t>Пользуясь справочной литературой, заполнить таблицу «С</w:t>
      </w:r>
      <w:r w:rsidRPr="00094571">
        <w:rPr>
          <w:rStyle w:val="Strong"/>
          <w:b w:val="0"/>
          <w:bCs/>
          <w:shd w:val="clear" w:color="auto" w:fill="FFFFFF"/>
        </w:rPr>
        <w:t>одержание аминокислот в кормовых продуктах животного происхождения».</w:t>
      </w:r>
    </w:p>
    <w:p w:rsidR="00E42AD4" w:rsidRPr="00094571" w:rsidRDefault="00E42AD4" w:rsidP="00006776">
      <w:pPr>
        <w:numPr>
          <w:ilvl w:val="0"/>
          <w:numId w:val="31"/>
        </w:numPr>
        <w:ind w:left="0" w:firstLine="709"/>
        <w:jc w:val="both"/>
        <w:rPr>
          <w:b/>
        </w:rPr>
      </w:pPr>
      <w:r w:rsidRPr="00094571">
        <w:t xml:space="preserve">Пользуясь справочной литературой, заполнить таблицу </w:t>
      </w:r>
      <w:r w:rsidRPr="00094571">
        <w:rPr>
          <w:b/>
        </w:rPr>
        <w:t>«</w:t>
      </w:r>
      <w:r w:rsidRPr="00094571">
        <w:rPr>
          <w:rStyle w:val="Strong"/>
          <w:b w:val="0"/>
          <w:bCs/>
          <w:shd w:val="clear" w:color="auto" w:fill="FFFFFF"/>
        </w:rPr>
        <w:t>Состав молока различных животных»</w:t>
      </w:r>
      <w:r w:rsidRPr="00094571">
        <w:rPr>
          <w:b/>
        </w:rPr>
        <w:t>.</w:t>
      </w:r>
    </w:p>
    <w:p w:rsidR="00E42AD4" w:rsidRPr="00094571" w:rsidRDefault="00E42AD4" w:rsidP="00006776">
      <w:pPr>
        <w:numPr>
          <w:ilvl w:val="0"/>
          <w:numId w:val="31"/>
        </w:numPr>
        <w:ind w:left="0" w:firstLine="709"/>
        <w:jc w:val="both"/>
        <w:rPr>
          <w:rStyle w:val="Strong"/>
          <w:b w:val="0"/>
        </w:rPr>
      </w:pPr>
      <w:r w:rsidRPr="00094571">
        <w:t>Пользуясь справочной литературой, заполнить таблицу «</w:t>
      </w:r>
      <w:r w:rsidRPr="00094571">
        <w:rPr>
          <w:rStyle w:val="Strong"/>
          <w:b w:val="0"/>
          <w:bCs/>
          <w:shd w:val="clear" w:color="auto" w:fill="FFFFFF"/>
        </w:rPr>
        <w:t>Состав и питательность молочных кормов».</w:t>
      </w:r>
    </w:p>
    <w:p w:rsidR="00E42AD4" w:rsidRPr="00094571" w:rsidRDefault="00E42AD4" w:rsidP="00006776">
      <w:pPr>
        <w:numPr>
          <w:ilvl w:val="0"/>
          <w:numId w:val="31"/>
        </w:numPr>
        <w:ind w:left="0" w:firstLine="709"/>
        <w:jc w:val="both"/>
        <w:rPr>
          <w:b/>
        </w:rPr>
      </w:pPr>
      <w:r w:rsidRPr="00094571">
        <w:t>Пользуясь справочной литературой, заполнить таблицу</w:t>
      </w:r>
      <w:r w:rsidRPr="00094571">
        <w:rPr>
          <w:b/>
        </w:rPr>
        <w:t xml:space="preserve"> «</w:t>
      </w:r>
      <w:r w:rsidRPr="00094571">
        <w:rPr>
          <w:rStyle w:val="Strong"/>
          <w:b w:val="0"/>
          <w:bCs/>
          <w:shd w:val="clear" w:color="auto" w:fill="FFFFFF"/>
        </w:rPr>
        <w:t>Требования ГОСТ 17536-82 к муке кормовой животного происхождения».</w:t>
      </w:r>
    </w:p>
    <w:p w:rsidR="00E42AD4" w:rsidRPr="00094571" w:rsidRDefault="00E42AD4" w:rsidP="00006776">
      <w:pPr>
        <w:numPr>
          <w:ilvl w:val="0"/>
          <w:numId w:val="31"/>
        </w:numPr>
        <w:ind w:left="0" w:firstLine="709"/>
        <w:jc w:val="both"/>
      </w:pPr>
      <w:r w:rsidRPr="00094571">
        <w:t>Проанализировать полученные таблицы.</w:t>
      </w:r>
    </w:p>
    <w:p w:rsidR="00E42AD4" w:rsidRPr="00094571" w:rsidRDefault="00E42AD4" w:rsidP="00006776">
      <w:pPr>
        <w:ind w:firstLine="709"/>
        <w:jc w:val="center"/>
      </w:pPr>
      <w:r w:rsidRPr="00094571">
        <w:rPr>
          <w:b/>
          <w:bCs/>
        </w:rPr>
        <w:t>Вопросы для самопроверки</w:t>
      </w:r>
    </w:p>
    <w:p w:rsidR="00E42AD4" w:rsidRPr="00094571" w:rsidRDefault="00E42AD4" w:rsidP="00006776">
      <w:pPr>
        <w:numPr>
          <w:ilvl w:val="0"/>
          <w:numId w:val="32"/>
        </w:numPr>
        <w:ind w:left="0" w:firstLine="709"/>
        <w:jc w:val="both"/>
      </w:pPr>
      <w:r w:rsidRPr="00094571">
        <w:t>Состав кормов животного происхождения.</w:t>
      </w:r>
    </w:p>
    <w:p w:rsidR="00E42AD4" w:rsidRPr="00094571" w:rsidRDefault="00E42AD4" w:rsidP="00006776">
      <w:pPr>
        <w:numPr>
          <w:ilvl w:val="0"/>
          <w:numId w:val="32"/>
        </w:numPr>
        <w:ind w:left="0" w:firstLine="709"/>
        <w:jc w:val="both"/>
      </w:pPr>
      <w:r w:rsidRPr="00094571">
        <w:t>Какой продукт животного происхождения является самым питательным кормом?</w:t>
      </w:r>
    </w:p>
    <w:p w:rsidR="00E42AD4" w:rsidRPr="00094571" w:rsidRDefault="00E42AD4" w:rsidP="00006776">
      <w:pPr>
        <w:numPr>
          <w:ilvl w:val="0"/>
          <w:numId w:val="32"/>
        </w:numPr>
        <w:ind w:left="0" w:firstLine="709"/>
        <w:jc w:val="both"/>
      </w:pPr>
      <w:r w:rsidRPr="00094571">
        <w:t>Суточная норма мяса. От каких факторов она зависит.</w:t>
      </w:r>
    </w:p>
    <w:p w:rsidR="00E42AD4" w:rsidRPr="00094571" w:rsidRDefault="00E42AD4" w:rsidP="00006776">
      <w:pPr>
        <w:numPr>
          <w:ilvl w:val="0"/>
          <w:numId w:val="32"/>
        </w:numPr>
        <w:ind w:left="0" w:firstLine="709"/>
        <w:jc w:val="both"/>
      </w:pPr>
      <w:r w:rsidRPr="00094571">
        <w:t>Суточная норма молока и молочных продуктов. От каких факторов она зависит.</w:t>
      </w:r>
    </w:p>
    <w:p w:rsidR="00E42AD4" w:rsidRPr="00094571" w:rsidRDefault="00E42AD4" w:rsidP="00006776">
      <w:pPr>
        <w:numPr>
          <w:ilvl w:val="0"/>
          <w:numId w:val="32"/>
        </w:numPr>
        <w:ind w:left="0" w:firstLine="709"/>
        <w:jc w:val="both"/>
      </w:pPr>
      <w:r w:rsidRPr="00094571">
        <w:t>Суточная норма рыбы и рыбных продуктов. От каких факторов она зависит.</w:t>
      </w:r>
    </w:p>
    <w:p w:rsidR="00E42AD4" w:rsidRPr="00094571" w:rsidRDefault="00E42AD4" w:rsidP="00006776">
      <w:pPr>
        <w:ind w:firstLine="709"/>
        <w:jc w:val="both"/>
      </w:pPr>
      <w:r w:rsidRPr="00094571">
        <w:t>В конце занятия преподаватель путем устного опроса проверяет усвоение знаний обучающихся по вопросам для самопроверки.</w:t>
      </w:r>
    </w:p>
    <w:p w:rsidR="00E42AD4" w:rsidRPr="00094571" w:rsidRDefault="00E42AD4" w:rsidP="00006776">
      <w:pPr>
        <w:ind w:firstLine="709"/>
        <w:jc w:val="both"/>
      </w:pPr>
    </w:p>
    <w:p w:rsidR="00E42AD4" w:rsidRPr="00094571" w:rsidRDefault="00E42AD4" w:rsidP="00006776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</w:rPr>
      </w:pPr>
      <w:r w:rsidRPr="00094571">
        <w:rPr>
          <w:b/>
        </w:rPr>
        <w:t>Критерии оценки:</w:t>
      </w:r>
    </w:p>
    <w:p w:rsidR="00E42AD4" w:rsidRPr="00094571" w:rsidRDefault="00E42AD4" w:rsidP="00006776">
      <w:pPr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094571">
        <w:rPr>
          <w:b/>
        </w:rPr>
        <w:t>1,5 баллов</w:t>
      </w:r>
      <w:r w:rsidRPr="00094571">
        <w:t xml:space="preserve"> – выставляется обучающемуся, который правильно </w:t>
      </w:r>
      <w:r w:rsidRPr="00094571">
        <w:rPr>
          <w:rFonts w:cs="Calibri"/>
        </w:rPr>
        <w:t xml:space="preserve">умеет </w:t>
      </w:r>
      <w:r w:rsidRPr="00094571">
        <w:t>применять полученные знания</w:t>
      </w:r>
      <w:r w:rsidRPr="00094571">
        <w:rPr>
          <w:color w:val="000000"/>
          <w:spacing w:val="-11"/>
        </w:rPr>
        <w:t xml:space="preserve"> </w:t>
      </w:r>
      <w:r w:rsidRPr="00094571">
        <w:t>при ответе, логически излагает полученные теоретические знания.</w:t>
      </w:r>
    </w:p>
    <w:p w:rsidR="00E42AD4" w:rsidRPr="00094571" w:rsidRDefault="00E42AD4" w:rsidP="00006776">
      <w:pPr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094571">
        <w:rPr>
          <w:b/>
          <w:bCs/>
        </w:rPr>
        <w:t xml:space="preserve">1 балла – </w:t>
      </w:r>
      <w:r w:rsidRPr="00094571">
        <w:t>выставляется обучающемуся, который: по существу отвечает на поставленные вопросы, с небольшими погрешностями приводит формулировки определений, в ответе допускает небольшие пробелы, не искажающие его содержания.</w:t>
      </w:r>
    </w:p>
    <w:p w:rsidR="00E42AD4" w:rsidRPr="00094571" w:rsidRDefault="00E42AD4" w:rsidP="00006776">
      <w:pPr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094571">
        <w:rPr>
          <w:b/>
          <w:bCs/>
        </w:rPr>
        <w:t xml:space="preserve">0,5 балла – </w:t>
      </w:r>
      <w:r w:rsidRPr="00094571">
        <w:t xml:space="preserve">выставляется обучающемуся, который не совсем твердо владеет материалом, при ответах допускает малосущественные погрешности, искажения логической последовательности, неточную аргументацию теоретических положений, испытывает затруднения при решении достаточно сложных задач. </w:t>
      </w:r>
    </w:p>
    <w:p w:rsidR="00E42AD4" w:rsidRPr="00094571" w:rsidRDefault="00E42AD4" w:rsidP="00006776">
      <w:pPr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094571">
        <w:t>Ниже 0,5 баллов оценка обучающемуся не выставляется.</w:t>
      </w:r>
    </w:p>
    <w:p w:rsidR="00E42AD4" w:rsidRPr="00094571" w:rsidRDefault="00E42AD4" w:rsidP="00006776">
      <w:pPr>
        <w:ind w:firstLine="709"/>
        <w:jc w:val="center"/>
        <w:rPr>
          <w:b/>
        </w:rPr>
      </w:pPr>
    </w:p>
    <w:p w:rsidR="00E42AD4" w:rsidRPr="00094571" w:rsidRDefault="00E42AD4" w:rsidP="00006776">
      <w:pPr>
        <w:ind w:firstLine="709"/>
        <w:jc w:val="center"/>
        <w:rPr>
          <w:b/>
        </w:rPr>
      </w:pPr>
      <w:r w:rsidRPr="00094571">
        <w:rPr>
          <w:b/>
        </w:rPr>
        <w:t xml:space="preserve">Самостоятельная работа </w:t>
      </w:r>
    </w:p>
    <w:p w:rsidR="00E42AD4" w:rsidRPr="00094571" w:rsidRDefault="00E42AD4" w:rsidP="00006776">
      <w:pPr>
        <w:ind w:firstLine="709"/>
        <w:jc w:val="center"/>
        <w:rPr>
          <w:b/>
        </w:rPr>
      </w:pPr>
      <w:r w:rsidRPr="00094571">
        <w:rPr>
          <w:b/>
        </w:rPr>
        <w:t>(Домашнее задание)</w:t>
      </w:r>
    </w:p>
    <w:p w:rsidR="00E42AD4" w:rsidRPr="00094571" w:rsidRDefault="00E42AD4" w:rsidP="00006776">
      <w:pPr>
        <w:ind w:firstLine="709"/>
        <w:jc w:val="both"/>
        <w:rPr>
          <w:b/>
          <w:bCs/>
        </w:rPr>
      </w:pPr>
      <w:r w:rsidRPr="00094571">
        <w:rPr>
          <w:b/>
          <w:bCs/>
        </w:rPr>
        <w:t>Перечень рекомендуемых тем:</w:t>
      </w:r>
    </w:p>
    <w:p w:rsidR="00E42AD4" w:rsidRPr="00094571" w:rsidRDefault="00E42AD4" w:rsidP="00006776">
      <w:pPr>
        <w:numPr>
          <w:ilvl w:val="0"/>
          <w:numId w:val="33"/>
        </w:numPr>
        <w:ind w:left="0" w:firstLine="709"/>
        <w:jc w:val="both"/>
        <w:rPr>
          <w:bCs/>
        </w:rPr>
      </w:pPr>
      <w:r w:rsidRPr="00094571">
        <w:rPr>
          <w:bCs/>
        </w:rPr>
        <w:t>Мясо.</w:t>
      </w:r>
    </w:p>
    <w:p w:rsidR="00E42AD4" w:rsidRPr="00094571" w:rsidRDefault="00E42AD4" w:rsidP="00006776">
      <w:pPr>
        <w:numPr>
          <w:ilvl w:val="0"/>
          <w:numId w:val="33"/>
        </w:numPr>
        <w:ind w:left="0" w:firstLine="709"/>
        <w:jc w:val="both"/>
        <w:rPr>
          <w:bCs/>
        </w:rPr>
      </w:pPr>
      <w:r w:rsidRPr="00094571">
        <w:rPr>
          <w:bCs/>
        </w:rPr>
        <w:t>Мясные субпродукты.</w:t>
      </w:r>
    </w:p>
    <w:p w:rsidR="00E42AD4" w:rsidRPr="00094571" w:rsidRDefault="00E42AD4" w:rsidP="00006776">
      <w:pPr>
        <w:numPr>
          <w:ilvl w:val="0"/>
          <w:numId w:val="33"/>
        </w:numPr>
        <w:ind w:left="0" w:firstLine="709"/>
        <w:jc w:val="both"/>
        <w:rPr>
          <w:bCs/>
        </w:rPr>
      </w:pPr>
      <w:r w:rsidRPr="00094571">
        <w:rPr>
          <w:bCs/>
        </w:rPr>
        <w:t>Молоко.</w:t>
      </w:r>
    </w:p>
    <w:p w:rsidR="00E42AD4" w:rsidRPr="00094571" w:rsidRDefault="00E42AD4" w:rsidP="00006776">
      <w:pPr>
        <w:numPr>
          <w:ilvl w:val="0"/>
          <w:numId w:val="33"/>
        </w:numPr>
        <w:ind w:left="0" w:firstLine="709"/>
        <w:jc w:val="both"/>
        <w:rPr>
          <w:bCs/>
        </w:rPr>
      </w:pPr>
      <w:r w:rsidRPr="00094571">
        <w:rPr>
          <w:bCs/>
        </w:rPr>
        <w:t>Молочные продукты и их отходы.</w:t>
      </w:r>
    </w:p>
    <w:p w:rsidR="00E42AD4" w:rsidRPr="00094571" w:rsidRDefault="00E42AD4" w:rsidP="00006776">
      <w:pPr>
        <w:numPr>
          <w:ilvl w:val="0"/>
          <w:numId w:val="33"/>
        </w:numPr>
        <w:ind w:left="0" w:firstLine="709"/>
        <w:jc w:val="both"/>
        <w:rPr>
          <w:bCs/>
        </w:rPr>
      </w:pPr>
      <w:r w:rsidRPr="00094571">
        <w:rPr>
          <w:bCs/>
        </w:rPr>
        <w:t>Рыба и рыбные продукты.</w:t>
      </w:r>
    </w:p>
    <w:p w:rsidR="00E42AD4" w:rsidRPr="00094571" w:rsidRDefault="00E42AD4" w:rsidP="00006776">
      <w:pPr>
        <w:ind w:firstLine="709"/>
        <w:jc w:val="both"/>
        <w:rPr>
          <w:b/>
        </w:rPr>
      </w:pPr>
      <w:r w:rsidRPr="00094571">
        <w:rPr>
          <w:b/>
        </w:rPr>
        <w:t>Инструкция по выполнению:</w:t>
      </w:r>
    </w:p>
    <w:p w:rsidR="00E42AD4" w:rsidRPr="00094571" w:rsidRDefault="00E42AD4" w:rsidP="00006776">
      <w:pPr>
        <w:numPr>
          <w:ilvl w:val="0"/>
          <w:numId w:val="34"/>
        </w:numPr>
        <w:ind w:left="0" w:firstLine="709"/>
        <w:jc w:val="both"/>
      </w:pPr>
      <w:r w:rsidRPr="00094571">
        <w:t>Работа выполняется самостоятельно.</w:t>
      </w:r>
    </w:p>
    <w:p w:rsidR="00E42AD4" w:rsidRPr="00094571" w:rsidRDefault="00E42AD4" w:rsidP="00006776">
      <w:pPr>
        <w:numPr>
          <w:ilvl w:val="0"/>
          <w:numId w:val="34"/>
        </w:numPr>
        <w:ind w:left="0" w:firstLine="709"/>
        <w:jc w:val="both"/>
      </w:pPr>
      <w:r w:rsidRPr="00094571">
        <w:t>В конспекте указать для каких половозрастных групп пригодна данная группа кормов и в каких количествах.</w:t>
      </w:r>
    </w:p>
    <w:p w:rsidR="00E42AD4" w:rsidRPr="00094571" w:rsidRDefault="00E42AD4" w:rsidP="00006776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</w:rPr>
      </w:pPr>
      <w:r w:rsidRPr="00094571">
        <w:rPr>
          <w:b/>
        </w:rPr>
        <w:t>Критерии оценки:</w:t>
      </w:r>
    </w:p>
    <w:p w:rsidR="00E42AD4" w:rsidRPr="00094571" w:rsidRDefault="00E42AD4" w:rsidP="00006776">
      <w:pPr>
        <w:ind w:firstLine="709"/>
        <w:jc w:val="both"/>
      </w:pPr>
      <w:r w:rsidRPr="00094571">
        <w:rPr>
          <w:b/>
        </w:rPr>
        <w:t>0,5 балла</w:t>
      </w:r>
      <w:r w:rsidRPr="00094571">
        <w:t xml:space="preserve"> – выставляется обучающемуся, который у</w:t>
      </w:r>
      <w:r w:rsidRPr="00094571">
        <w:rPr>
          <w:bCs/>
          <w:spacing w:val="-3"/>
        </w:rPr>
        <w:t>меет</w:t>
      </w:r>
      <w:r w:rsidRPr="00094571">
        <w:rPr>
          <w:b/>
          <w:bCs/>
          <w:spacing w:val="-5"/>
        </w:rPr>
        <w:t xml:space="preserve"> </w:t>
      </w:r>
      <w:r w:rsidRPr="00094571">
        <w:rPr>
          <w:spacing w:val="-2"/>
        </w:rPr>
        <w:t>о</w:t>
      </w:r>
      <w:r w:rsidRPr="00094571">
        <w:rPr>
          <w:spacing w:val="-1"/>
        </w:rPr>
        <w:t>с</w:t>
      </w:r>
      <w:r w:rsidRPr="00094571">
        <w:rPr>
          <w:spacing w:val="-10"/>
        </w:rPr>
        <w:t>у</w:t>
      </w:r>
      <w:r w:rsidRPr="00094571">
        <w:rPr>
          <w:spacing w:val="-2"/>
        </w:rPr>
        <w:t>щ</w:t>
      </w:r>
      <w:r w:rsidRPr="00094571">
        <w:rPr>
          <w:spacing w:val="-3"/>
        </w:rPr>
        <w:t>ес</w:t>
      </w:r>
      <w:r w:rsidRPr="00094571">
        <w:rPr>
          <w:spacing w:val="-2"/>
        </w:rPr>
        <w:t>т</w:t>
      </w:r>
      <w:r w:rsidRPr="00094571">
        <w:rPr>
          <w:spacing w:val="-3"/>
        </w:rPr>
        <w:t>в</w:t>
      </w:r>
      <w:r w:rsidRPr="00094571">
        <w:rPr>
          <w:spacing w:val="-2"/>
        </w:rPr>
        <w:t>ля</w:t>
      </w:r>
      <w:r w:rsidRPr="00094571">
        <w:rPr>
          <w:spacing w:val="-4"/>
        </w:rPr>
        <w:t>т</w:t>
      </w:r>
      <w:r w:rsidRPr="00094571">
        <w:t>ь</w:t>
      </w:r>
      <w:r w:rsidRPr="00094571">
        <w:rPr>
          <w:spacing w:val="-6"/>
        </w:rPr>
        <w:t xml:space="preserve"> </w:t>
      </w:r>
      <w:r w:rsidRPr="00094571">
        <w:rPr>
          <w:spacing w:val="-1"/>
        </w:rPr>
        <w:t>п</w:t>
      </w:r>
      <w:r w:rsidRPr="00094571">
        <w:rPr>
          <w:spacing w:val="-5"/>
        </w:rPr>
        <w:t>о</w:t>
      </w:r>
      <w:r w:rsidRPr="00094571">
        <w:rPr>
          <w:spacing w:val="-1"/>
        </w:rPr>
        <w:t>и</w:t>
      </w:r>
      <w:r w:rsidRPr="00094571">
        <w:rPr>
          <w:spacing w:val="-3"/>
        </w:rPr>
        <w:t>с</w:t>
      </w:r>
      <w:r w:rsidRPr="00094571">
        <w:t>к</w:t>
      </w:r>
      <w:r w:rsidRPr="00094571">
        <w:rPr>
          <w:spacing w:val="-6"/>
        </w:rPr>
        <w:t xml:space="preserve"> </w:t>
      </w:r>
      <w:r w:rsidRPr="00094571">
        <w:t xml:space="preserve">и </w:t>
      </w:r>
      <w:r w:rsidRPr="00094571">
        <w:rPr>
          <w:spacing w:val="-1"/>
        </w:rPr>
        <w:t>и</w:t>
      </w:r>
      <w:r w:rsidRPr="00094571">
        <w:rPr>
          <w:spacing w:val="-3"/>
        </w:rPr>
        <w:t>с</w:t>
      </w:r>
      <w:r w:rsidRPr="00094571">
        <w:rPr>
          <w:spacing w:val="-4"/>
        </w:rPr>
        <w:t>п</w:t>
      </w:r>
      <w:r w:rsidRPr="00094571">
        <w:rPr>
          <w:spacing w:val="-2"/>
        </w:rPr>
        <w:t>о</w:t>
      </w:r>
      <w:r w:rsidRPr="00094571">
        <w:rPr>
          <w:spacing w:val="-5"/>
        </w:rPr>
        <w:t>л</w:t>
      </w:r>
      <w:r w:rsidRPr="00094571">
        <w:rPr>
          <w:spacing w:val="-1"/>
        </w:rPr>
        <w:t>ь</w:t>
      </w:r>
      <w:r w:rsidRPr="00094571">
        <w:rPr>
          <w:spacing w:val="-4"/>
        </w:rPr>
        <w:t>з</w:t>
      </w:r>
      <w:r w:rsidRPr="00094571">
        <w:rPr>
          <w:spacing w:val="-2"/>
        </w:rPr>
        <w:t>о</w:t>
      </w:r>
      <w:r w:rsidRPr="00094571">
        <w:rPr>
          <w:spacing w:val="-3"/>
        </w:rPr>
        <w:t>ва</w:t>
      </w:r>
      <w:r w:rsidRPr="00094571">
        <w:rPr>
          <w:spacing w:val="-4"/>
        </w:rPr>
        <w:t>н</w:t>
      </w:r>
      <w:r w:rsidRPr="00094571">
        <w:rPr>
          <w:spacing w:val="-1"/>
        </w:rPr>
        <w:t>и</w:t>
      </w:r>
      <w:r w:rsidRPr="00094571">
        <w:t>е</w:t>
      </w:r>
      <w:r w:rsidRPr="00094571">
        <w:rPr>
          <w:spacing w:val="-8"/>
        </w:rPr>
        <w:t xml:space="preserve"> </w:t>
      </w:r>
      <w:r w:rsidRPr="00094571">
        <w:rPr>
          <w:spacing w:val="-1"/>
        </w:rPr>
        <w:t>и</w:t>
      </w:r>
      <w:r w:rsidRPr="00094571">
        <w:rPr>
          <w:spacing w:val="-4"/>
        </w:rPr>
        <w:t>н</w:t>
      </w:r>
      <w:r w:rsidRPr="00094571">
        <w:rPr>
          <w:spacing w:val="-2"/>
        </w:rPr>
        <w:t>фор</w:t>
      </w:r>
      <w:r w:rsidRPr="00094571">
        <w:rPr>
          <w:spacing w:val="-3"/>
        </w:rPr>
        <w:t>м</w:t>
      </w:r>
      <w:r w:rsidRPr="00094571">
        <w:rPr>
          <w:spacing w:val="-6"/>
        </w:rPr>
        <w:t>а</w:t>
      </w:r>
      <w:r w:rsidRPr="00094571">
        <w:rPr>
          <w:spacing w:val="-1"/>
        </w:rPr>
        <w:t>ц</w:t>
      </w:r>
      <w:r w:rsidRPr="00094571">
        <w:rPr>
          <w:spacing w:val="-4"/>
        </w:rPr>
        <w:t>и</w:t>
      </w:r>
      <w:r w:rsidRPr="00094571">
        <w:rPr>
          <w:spacing w:val="-1"/>
        </w:rPr>
        <w:t>и</w:t>
      </w:r>
      <w:r w:rsidRPr="00094571">
        <w:t xml:space="preserve">, </w:t>
      </w:r>
      <w:r w:rsidRPr="00094571">
        <w:rPr>
          <w:spacing w:val="-1"/>
        </w:rPr>
        <w:t>н</w:t>
      </w:r>
      <w:r w:rsidRPr="00094571">
        <w:rPr>
          <w:spacing w:val="-3"/>
        </w:rPr>
        <w:t>е</w:t>
      </w:r>
      <w:r w:rsidRPr="00094571">
        <w:rPr>
          <w:spacing w:val="-2"/>
        </w:rPr>
        <w:t>о</w:t>
      </w:r>
      <w:r w:rsidRPr="00094571">
        <w:rPr>
          <w:spacing w:val="-4"/>
        </w:rPr>
        <w:t>б</w:t>
      </w:r>
      <w:r w:rsidRPr="00094571">
        <w:rPr>
          <w:spacing w:val="-2"/>
        </w:rPr>
        <w:t>хо</w:t>
      </w:r>
      <w:r w:rsidRPr="00094571">
        <w:rPr>
          <w:spacing w:val="-4"/>
        </w:rPr>
        <w:t>д</w:t>
      </w:r>
      <w:r w:rsidRPr="00094571">
        <w:rPr>
          <w:spacing w:val="-1"/>
        </w:rPr>
        <w:t>и</w:t>
      </w:r>
      <w:r w:rsidRPr="00094571">
        <w:rPr>
          <w:spacing w:val="-3"/>
        </w:rPr>
        <w:t>м</w:t>
      </w:r>
      <w:r w:rsidRPr="00094571">
        <w:rPr>
          <w:spacing w:val="-5"/>
        </w:rPr>
        <w:t>о</w:t>
      </w:r>
      <w:r w:rsidRPr="00094571">
        <w:t>й</w:t>
      </w:r>
      <w:r w:rsidRPr="00094571">
        <w:rPr>
          <w:spacing w:val="-4"/>
        </w:rPr>
        <w:t xml:space="preserve"> д</w:t>
      </w:r>
      <w:r w:rsidRPr="00094571">
        <w:rPr>
          <w:spacing w:val="-2"/>
        </w:rPr>
        <w:t>л</w:t>
      </w:r>
      <w:r w:rsidRPr="00094571">
        <w:t>я</w:t>
      </w:r>
      <w:r w:rsidRPr="00094571">
        <w:rPr>
          <w:spacing w:val="-7"/>
        </w:rPr>
        <w:t xml:space="preserve"> </w:t>
      </w:r>
      <w:r w:rsidRPr="00094571">
        <w:rPr>
          <w:spacing w:val="-2"/>
        </w:rPr>
        <w:t>эфф</w:t>
      </w:r>
      <w:r w:rsidRPr="00094571">
        <w:rPr>
          <w:spacing w:val="-6"/>
        </w:rPr>
        <w:t>е</w:t>
      </w:r>
      <w:r w:rsidRPr="00094571">
        <w:rPr>
          <w:spacing w:val="-4"/>
        </w:rPr>
        <w:t>к</w:t>
      </w:r>
      <w:r w:rsidRPr="00094571">
        <w:rPr>
          <w:spacing w:val="-2"/>
        </w:rPr>
        <w:t>т</w:t>
      </w:r>
      <w:r w:rsidRPr="00094571">
        <w:rPr>
          <w:spacing w:val="-1"/>
        </w:rPr>
        <w:t>и</w:t>
      </w:r>
      <w:r w:rsidRPr="00094571">
        <w:rPr>
          <w:spacing w:val="-5"/>
        </w:rPr>
        <w:t>в</w:t>
      </w:r>
      <w:r w:rsidRPr="00094571">
        <w:rPr>
          <w:spacing w:val="-1"/>
        </w:rPr>
        <w:t>н</w:t>
      </w:r>
      <w:r w:rsidRPr="00094571">
        <w:rPr>
          <w:spacing w:val="-5"/>
        </w:rPr>
        <w:t>о</w:t>
      </w:r>
      <w:r w:rsidRPr="00094571">
        <w:rPr>
          <w:spacing w:val="-2"/>
        </w:rPr>
        <w:t>г</w:t>
      </w:r>
      <w:r w:rsidRPr="00094571">
        <w:t xml:space="preserve">о </w:t>
      </w:r>
      <w:r w:rsidRPr="00094571">
        <w:rPr>
          <w:spacing w:val="-3"/>
        </w:rPr>
        <w:t>ис</w:t>
      </w:r>
      <w:r w:rsidRPr="00094571">
        <w:rPr>
          <w:spacing w:val="-1"/>
        </w:rPr>
        <w:t>п</w:t>
      </w:r>
      <w:r w:rsidRPr="00094571">
        <w:rPr>
          <w:spacing w:val="-2"/>
        </w:rPr>
        <w:t>о</w:t>
      </w:r>
      <w:r w:rsidRPr="00094571">
        <w:rPr>
          <w:spacing w:val="-5"/>
        </w:rPr>
        <w:t>л</w:t>
      </w:r>
      <w:r w:rsidRPr="00094571">
        <w:rPr>
          <w:spacing w:val="-1"/>
        </w:rPr>
        <w:t>н</w:t>
      </w:r>
      <w:r w:rsidRPr="00094571">
        <w:rPr>
          <w:spacing w:val="-6"/>
        </w:rPr>
        <w:t>е</w:t>
      </w:r>
      <w:r w:rsidRPr="00094571">
        <w:rPr>
          <w:spacing w:val="-1"/>
        </w:rPr>
        <w:t>н</w:t>
      </w:r>
      <w:r w:rsidRPr="00094571">
        <w:rPr>
          <w:spacing w:val="-4"/>
        </w:rPr>
        <w:t>и</w:t>
      </w:r>
      <w:r w:rsidRPr="00094571">
        <w:t>я</w:t>
      </w:r>
      <w:r w:rsidRPr="00094571">
        <w:rPr>
          <w:spacing w:val="-7"/>
        </w:rPr>
        <w:t xml:space="preserve"> </w:t>
      </w:r>
      <w:r w:rsidRPr="00094571">
        <w:rPr>
          <w:spacing w:val="-1"/>
        </w:rPr>
        <w:t>п</w:t>
      </w:r>
      <w:r w:rsidRPr="00094571">
        <w:rPr>
          <w:spacing w:val="-2"/>
        </w:rPr>
        <w:t>р</w:t>
      </w:r>
      <w:r w:rsidRPr="00094571">
        <w:rPr>
          <w:spacing w:val="-5"/>
        </w:rPr>
        <w:t>о</w:t>
      </w:r>
      <w:r w:rsidRPr="00094571">
        <w:rPr>
          <w:spacing w:val="-2"/>
        </w:rPr>
        <w:t>ф</w:t>
      </w:r>
      <w:r w:rsidRPr="00094571">
        <w:rPr>
          <w:spacing w:val="-3"/>
        </w:rPr>
        <w:t>есс</w:t>
      </w:r>
      <w:r w:rsidRPr="00094571">
        <w:rPr>
          <w:spacing w:val="-1"/>
        </w:rPr>
        <w:t>и</w:t>
      </w:r>
      <w:r w:rsidRPr="00094571">
        <w:rPr>
          <w:spacing w:val="-5"/>
        </w:rPr>
        <w:t>о</w:t>
      </w:r>
      <w:r w:rsidRPr="00094571">
        <w:rPr>
          <w:spacing w:val="-1"/>
        </w:rPr>
        <w:t>н</w:t>
      </w:r>
      <w:r w:rsidRPr="00094571">
        <w:rPr>
          <w:spacing w:val="-3"/>
        </w:rPr>
        <w:t>а</w:t>
      </w:r>
      <w:r w:rsidRPr="00094571">
        <w:rPr>
          <w:spacing w:val="-5"/>
        </w:rPr>
        <w:t>л</w:t>
      </w:r>
      <w:r w:rsidRPr="00094571">
        <w:rPr>
          <w:spacing w:val="-1"/>
        </w:rPr>
        <w:t>ьн</w:t>
      </w:r>
      <w:r w:rsidRPr="00094571">
        <w:rPr>
          <w:spacing w:val="-5"/>
        </w:rPr>
        <w:t>ы</w:t>
      </w:r>
      <w:r w:rsidRPr="00094571">
        <w:t xml:space="preserve">х </w:t>
      </w:r>
      <w:r w:rsidRPr="00094571">
        <w:rPr>
          <w:spacing w:val="-1"/>
        </w:rPr>
        <w:t>з</w:t>
      </w:r>
      <w:r w:rsidRPr="00094571">
        <w:rPr>
          <w:spacing w:val="-3"/>
        </w:rPr>
        <w:t>а</w:t>
      </w:r>
      <w:r w:rsidRPr="00094571">
        <w:rPr>
          <w:spacing w:val="-2"/>
        </w:rPr>
        <w:t>д</w:t>
      </w:r>
      <w:r w:rsidRPr="00094571">
        <w:rPr>
          <w:spacing w:val="-3"/>
        </w:rPr>
        <w:t>ач</w:t>
      </w:r>
      <w:r w:rsidRPr="00094571">
        <w:t>,</w:t>
      </w:r>
      <w:r w:rsidRPr="00094571">
        <w:rPr>
          <w:spacing w:val="-7"/>
        </w:rPr>
        <w:t xml:space="preserve"> </w:t>
      </w:r>
      <w:r w:rsidRPr="00094571">
        <w:rPr>
          <w:spacing w:val="-1"/>
        </w:rPr>
        <w:t>п</w:t>
      </w:r>
      <w:r w:rsidRPr="00094571">
        <w:rPr>
          <w:spacing w:val="-5"/>
        </w:rPr>
        <w:t>р</w:t>
      </w:r>
      <w:r w:rsidRPr="00094571">
        <w:rPr>
          <w:spacing w:val="-2"/>
        </w:rPr>
        <w:t>оф</w:t>
      </w:r>
      <w:r w:rsidRPr="00094571">
        <w:rPr>
          <w:spacing w:val="-3"/>
        </w:rPr>
        <w:t>есс</w:t>
      </w:r>
      <w:r w:rsidRPr="00094571">
        <w:rPr>
          <w:spacing w:val="-4"/>
        </w:rPr>
        <w:t>и</w:t>
      </w:r>
      <w:r w:rsidRPr="00094571">
        <w:rPr>
          <w:spacing w:val="-2"/>
        </w:rPr>
        <w:t>о</w:t>
      </w:r>
      <w:r w:rsidRPr="00094571">
        <w:rPr>
          <w:spacing w:val="-1"/>
        </w:rPr>
        <w:t>н</w:t>
      </w:r>
      <w:r w:rsidRPr="00094571">
        <w:rPr>
          <w:spacing w:val="-3"/>
        </w:rPr>
        <w:t>а</w:t>
      </w:r>
      <w:r w:rsidRPr="00094571">
        <w:rPr>
          <w:spacing w:val="-5"/>
        </w:rPr>
        <w:t>л</w:t>
      </w:r>
      <w:r w:rsidRPr="00094571">
        <w:rPr>
          <w:spacing w:val="-4"/>
        </w:rPr>
        <w:t>ь</w:t>
      </w:r>
      <w:r w:rsidRPr="00094571">
        <w:rPr>
          <w:spacing w:val="-1"/>
        </w:rPr>
        <w:t>н</w:t>
      </w:r>
      <w:r w:rsidRPr="00094571">
        <w:rPr>
          <w:spacing w:val="-5"/>
        </w:rPr>
        <w:t>о</w:t>
      </w:r>
      <w:r w:rsidRPr="00094571">
        <w:rPr>
          <w:spacing w:val="-2"/>
        </w:rPr>
        <w:t>г</w:t>
      </w:r>
      <w:r w:rsidRPr="00094571">
        <w:t>о</w:t>
      </w:r>
      <w:r w:rsidRPr="00094571">
        <w:rPr>
          <w:spacing w:val="-5"/>
        </w:rPr>
        <w:t xml:space="preserve"> </w:t>
      </w:r>
      <w:r w:rsidRPr="00094571">
        <w:t xml:space="preserve">и </w:t>
      </w:r>
      <w:r w:rsidRPr="00094571">
        <w:rPr>
          <w:spacing w:val="-2"/>
        </w:rPr>
        <w:t>л</w:t>
      </w:r>
      <w:r w:rsidRPr="00094571">
        <w:rPr>
          <w:spacing w:val="-1"/>
        </w:rPr>
        <w:t>и</w:t>
      </w:r>
      <w:r w:rsidRPr="00094571">
        <w:rPr>
          <w:spacing w:val="-6"/>
        </w:rPr>
        <w:t>ч</w:t>
      </w:r>
      <w:r w:rsidRPr="00094571">
        <w:rPr>
          <w:spacing w:val="-1"/>
        </w:rPr>
        <w:t>н</w:t>
      </w:r>
      <w:r w:rsidRPr="00094571">
        <w:rPr>
          <w:spacing w:val="-2"/>
        </w:rPr>
        <w:t>о</w:t>
      </w:r>
      <w:r w:rsidRPr="00094571">
        <w:rPr>
          <w:spacing w:val="-3"/>
        </w:rPr>
        <w:t>с</w:t>
      </w:r>
      <w:r w:rsidRPr="00094571">
        <w:rPr>
          <w:spacing w:val="-4"/>
        </w:rPr>
        <w:t>т</w:t>
      </w:r>
      <w:r w:rsidRPr="00094571">
        <w:rPr>
          <w:spacing w:val="-1"/>
        </w:rPr>
        <w:t>н</w:t>
      </w:r>
      <w:r w:rsidRPr="00094571">
        <w:rPr>
          <w:spacing w:val="-5"/>
        </w:rPr>
        <w:t>о</w:t>
      </w:r>
      <w:r w:rsidRPr="00094571">
        <w:rPr>
          <w:spacing w:val="-2"/>
        </w:rPr>
        <w:t>г</w:t>
      </w:r>
      <w:r w:rsidRPr="00094571">
        <w:t>о</w:t>
      </w:r>
      <w:r w:rsidRPr="00094571">
        <w:rPr>
          <w:spacing w:val="-5"/>
        </w:rPr>
        <w:t xml:space="preserve"> </w:t>
      </w:r>
      <w:r w:rsidRPr="00094571">
        <w:rPr>
          <w:spacing w:val="-2"/>
        </w:rPr>
        <w:t>р</w:t>
      </w:r>
      <w:r w:rsidRPr="00094571">
        <w:rPr>
          <w:spacing w:val="-6"/>
        </w:rPr>
        <w:t>а</w:t>
      </w:r>
      <w:r w:rsidRPr="00094571">
        <w:rPr>
          <w:spacing w:val="-1"/>
        </w:rPr>
        <w:t>з</w:t>
      </w:r>
      <w:r w:rsidRPr="00094571">
        <w:rPr>
          <w:spacing w:val="-5"/>
        </w:rPr>
        <w:t>в</w:t>
      </w:r>
      <w:r w:rsidRPr="00094571">
        <w:rPr>
          <w:spacing w:val="-1"/>
        </w:rPr>
        <w:t>и</w:t>
      </w:r>
      <w:r w:rsidRPr="00094571">
        <w:rPr>
          <w:spacing w:val="-4"/>
        </w:rPr>
        <w:t xml:space="preserve">тия, </w:t>
      </w:r>
      <w:r w:rsidRPr="00094571">
        <w:t>логически излагает полученные теоретические знания.</w:t>
      </w:r>
    </w:p>
    <w:p w:rsidR="00E42AD4" w:rsidRPr="00094571" w:rsidRDefault="00E42AD4" w:rsidP="00006776">
      <w:pPr>
        <w:widowControl w:val="0"/>
        <w:autoSpaceDE w:val="0"/>
        <w:autoSpaceDN w:val="0"/>
        <w:adjustRightInd w:val="0"/>
        <w:ind w:firstLine="709"/>
        <w:jc w:val="both"/>
      </w:pPr>
      <w:r w:rsidRPr="00094571">
        <w:rPr>
          <w:b/>
          <w:bCs/>
        </w:rPr>
        <w:t xml:space="preserve">0,2 балла – </w:t>
      </w:r>
      <w:r w:rsidRPr="00094571">
        <w:t>выставляется обучающемуся, который по существу отвечает на поставленные вопрос, с небольшими погрешностями приводит формулировки определений, в ответе допускает небольшие пробелы, не искажающие его содержания.</w:t>
      </w:r>
    </w:p>
    <w:p w:rsidR="00E42AD4" w:rsidRPr="00094571" w:rsidRDefault="00E42AD4" w:rsidP="00006776">
      <w:pPr>
        <w:widowControl w:val="0"/>
        <w:autoSpaceDE w:val="0"/>
        <w:autoSpaceDN w:val="0"/>
        <w:adjustRightInd w:val="0"/>
        <w:ind w:firstLine="709"/>
        <w:jc w:val="both"/>
      </w:pPr>
      <w:r w:rsidRPr="00094571">
        <w:t>Ниже 0,2 балла оценка обучающемуся не выставляется.</w:t>
      </w:r>
    </w:p>
    <w:p w:rsidR="00E42AD4" w:rsidRPr="00094571" w:rsidRDefault="00E42AD4" w:rsidP="00006776">
      <w:pPr>
        <w:tabs>
          <w:tab w:val="right" w:leader="underscore" w:pos="9639"/>
        </w:tabs>
        <w:ind w:firstLine="709"/>
        <w:jc w:val="center"/>
        <w:rPr>
          <w:b/>
        </w:rPr>
      </w:pPr>
    </w:p>
    <w:p w:rsidR="00E42AD4" w:rsidRPr="00094571" w:rsidRDefault="00E42AD4" w:rsidP="00006776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094571">
        <w:rPr>
          <w:b/>
        </w:rPr>
        <w:t xml:space="preserve">Тема 2.2. Корма растительного происхождения </w:t>
      </w:r>
    </w:p>
    <w:p w:rsidR="00E42AD4" w:rsidRPr="00094571" w:rsidRDefault="00E42AD4" w:rsidP="00006776">
      <w:pPr>
        <w:autoSpaceDE w:val="0"/>
        <w:autoSpaceDN w:val="0"/>
        <w:adjustRightInd w:val="0"/>
        <w:ind w:firstLine="709"/>
        <w:jc w:val="center"/>
        <w:rPr>
          <w:b/>
        </w:rPr>
      </w:pPr>
    </w:p>
    <w:p w:rsidR="00E42AD4" w:rsidRPr="00094571" w:rsidRDefault="00E42AD4" w:rsidP="00006776">
      <w:pPr>
        <w:ind w:firstLine="709"/>
        <w:jc w:val="center"/>
      </w:pPr>
      <w:r w:rsidRPr="00094571">
        <w:rPr>
          <w:b/>
        </w:rPr>
        <w:t>Практическое занятие № 13</w:t>
      </w:r>
    </w:p>
    <w:p w:rsidR="00E42AD4" w:rsidRPr="00094571" w:rsidRDefault="00E42AD4" w:rsidP="00006776">
      <w:pPr>
        <w:pStyle w:val="BodyTextIndent"/>
        <w:spacing w:after="0"/>
        <w:ind w:left="0" w:firstLine="709"/>
        <w:jc w:val="center"/>
        <w:rPr>
          <w:b/>
          <w:lang/>
        </w:rPr>
      </w:pPr>
      <w:r w:rsidRPr="00094571">
        <w:rPr>
          <w:b/>
        </w:rPr>
        <w:t xml:space="preserve">Определение питательной ценности для собак </w:t>
      </w:r>
    </w:p>
    <w:p w:rsidR="00E42AD4" w:rsidRPr="00094571" w:rsidRDefault="00E42AD4" w:rsidP="00006776">
      <w:pPr>
        <w:pStyle w:val="BodyTextIndent"/>
        <w:spacing w:after="0"/>
        <w:ind w:left="0" w:firstLine="709"/>
        <w:jc w:val="center"/>
        <w:rPr>
          <w:b/>
        </w:rPr>
      </w:pPr>
      <w:r w:rsidRPr="00094571">
        <w:rPr>
          <w:b/>
        </w:rPr>
        <w:t xml:space="preserve">кормов </w:t>
      </w:r>
      <w:r w:rsidRPr="00094571">
        <w:rPr>
          <w:b/>
          <w:lang/>
        </w:rPr>
        <w:t>раститель</w:t>
      </w:r>
      <w:r w:rsidRPr="00094571">
        <w:rPr>
          <w:b/>
        </w:rPr>
        <w:t>ного происхождения</w:t>
      </w:r>
    </w:p>
    <w:p w:rsidR="00E42AD4" w:rsidRPr="00094571" w:rsidRDefault="00E42AD4" w:rsidP="00006776">
      <w:pPr>
        <w:pStyle w:val="BodyTextIndent"/>
        <w:spacing w:after="0"/>
        <w:ind w:left="0" w:firstLine="709"/>
        <w:jc w:val="center"/>
      </w:pPr>
      <w:r w:rsidRPr="00094571">
        <w:t xml:space="preserve"> (время проведения занятия – </w:t>
      </w:r>
      <w:r w:rsidRPr="00094571">
        <w:rPr>
          <w:lang/>
        </w:rPr>
        <w:t>4</w:t>
      </w:r>
      <w:r w:rsidRPr="00094571">
        <w:t xml:space="preserve"> часа)</w:t>
      </w:r>
    </w:p>
    <w:p w:rsidR="00E42AD4" w:rsidRPr="00094571" w:rsidRDefault="00E42AD4" w:rsidP="00006776">
      <w:pPr>
        <w:ind w:firstLine="709"/>
        <w:jc w:val="both"/>
      </w:pPr>
    </w:p>
    <w:p w:rsidR="00E42AD4" w:rsidRPr="00094571" w:rsidRDefault="00E42AD4" w:rsidP="00006776">
      <w:pPr>
        <w:ind w:firstLine="709"/>
      </w:pPr>
      <w:r w:rsidRPr="00094571">
        <w:t xml:space="preserve">Цель занятия: научиться определять питательную ценность кормов растительного происхождения. </w:t>
      </w:r>
    </w:p>
    <w:p w:rsidR="00E42AD4" w:rsidRPr="00094571" w:rsidRDefault="00E42AD4" w:rsidP="00006776">
      <w:pPr>
        <w:ind w:firstLine="709"/>
        <w:jc w:val="both"/>
      </w:pPr>
      <w:r w:rsidRPr="00094571">
        <w:t>Инструкция по выполнению:</w:t>
      </w:r>
    </w:p>
    <w:p w:rsidR="00E42AD4" w:rsidRPr="00094571" w:rsidRDefault="00E42AD4" w:rsidP="00006776">
      <w:pPr>
        <w:numPr>
          <w:ilvl w:val="0"/>
          <w:numId w:val="35"/>
        </w:numPr>
        <w:ind w:left="0" w:firstLine="709"/>
        <w:jc w:val="both"/>
      </w:pPr>
      <w:r w:rsidRPr="00094571">
        <w:t>Пользуясь справочной литературой, заполнить таблицу «С</w:t>
      </w:r>
      <w:r w:rsidRPr="00094571">
        <w:rPr>
          <w:rStyle w:val="Strong"/>
          <w:b w:val="0"/>
          <w:bCs/>
          <w:shd w:val="clear" w:color="auto" w:fill="FFFFFF"/>
        </w:rPr>
        <w:t>одержание аминокислот в кормах растительного происхождения».</w:t>
      </w:r>
    </w:p>
    <w:p w:rsidR="00E42AD4" w:rsidRPr="00094571" w:rsidRDefault="00E42AD4" w:rsidP="00006776">
      <w:pPr>
        <w:numPr>
          <w:ilvl w:val="0"/>
          <w:numId w:val="35"/>
        </w:numPr>
        <w:ind w:left="0" w:firstLine="709"/>
        <w:jc w:val="both"/>
        <w:rPr>
          <w:rStyle w:val="Strong"/>
          <w:b w:val="0"/>
        </w:rPr>
      </w:pPr>
      <w:r w:rsidRPr="00094571">
        <w:t>Пользуясь справочной литературой, заполнить таблицу «</w:t>
      </w:r>
      <w:r w:rsidRPr="00094571">
        <w:rPr>
          <w:rStyle w:val="Strong"/>
          <w:b w:val="0"/>
          <w:bCs/>
          <w:shd w:val="clear" w:color="auto" w:fill="FFFFFF"/>
        </w:rPr>
        <w:t>Состав и питательность овощей и корнеплодов».</w:t>
      </w:r>
    </w:p>
    <w:p w:rsidR="00E42AD4" w:rsidRPr="00094571" w:rsidRDefault="00E42AD4" w:rsidP="00006776">
      <w:pPr>
        <w:numPr>
          <w:ilvl w:val="0"/>
          <w:numId w:val="35"/>
        </w:numPr>
        <w:ind w:left="0" w:firstLine="709"/>
        <w:jc w:val="both"/>
        <w:rPr>
          <w:b/>
        </w:rPr>
      </w:pPr>
      <w:r w:rsidRPr="00094571">
        <w:t>Пользуясь справочной литературой, заполнить таблицу</w:t>
      </w:r>
      <w:r w:rsidRPr="00094571">
        <w:rPr>
          <w:b/>
        </w:rPr>
        <w:t xml:space="preserve"> «</w:t>
      </w:r>
      <w:r w:rsidRPr="00094571">
        <w:rPr>
          <w:rStyle w:val="Strong"/>
          <w:b w:val="0"/>
          <w:bCs/>
          <w:shd w:val="clear" w:color="auto" w:fill="FFFFFF"/>
        </w:rPr>
        <w:t>Состав и питательность зернопродуктов».</w:t>
      </w:r>
    </w:p>
    <w:p w:rsidR="00E42AD4" w:rsidRPr="00094571" w:rsidRDefault="00E42AD4" w:rsidP="00006776">
      <w:pPr>
        <w:numPr>
          <w:ilvl w:val="0"/>
          <w:numId w:val="35"/>
        </w:numPr>
        <w:ind w:left="0" w:firstLine="709"/>
        <w:jc w:val="both"/>
      </w:pPr>
      <w:r w:rsidRPr="00094571">
        <w:t>Проанализировать полученные таблицы.</w:t>
      </w:r>
    </w:p>
    <w:p w:rsidR="00E42AD4" w:rsidRPr="00094571" w:rsidRDefault="00E42AD4" w:rsidP="00006776">
      <w:pPr>
        <w:ind w:firstLine="709"/>
        <w:jc w:val="center"/>
      </w:pPr>
      <w:r w:rsidRPr="00094571">
        <w:rPr>
          <w:b/>
          <w:bCs/>
        </w:rPr>
        <w:t>Вопросы для самопроверки</w:t>
      </w:r>
    </w:p>
    <w:p w:rsidR="00E42AD4" w:rsidRPr="00094571" w:rsidRDefault="00E42AD4" w:rsidP="00006776">
      <w:pPr>
        <w:numPr>
          <w:ilvl w:val="0"/>
          <w:numId w:val="36"/>
        </w:numPr>
        <w:ind w:left="0" w:firstLine="709"/>
        <w:jc w:val="both"/>
      </w:pPr>
      <w:r w:rsidRPr="00094571">
        <w:t>Состав кормов растительного происхождения.</w:t>
      </w:r>
    </w:p>
    <w:p w:rsidR="00E42AD4" w:rsidRPr="00094571" w:rsidRDefault="00E42AD4" w:rsidP="00006776">
      <w:pPr>
        <w:numPr>
          <w:ilvl w:val="0"/>
          <w:numId w:val="36"/>
        </w:numPr>
        <w:ind w:left="0" w:firstLine="709"/>
        <w:jc w:val="both"/>
      </w:pPr>
      <w:r w:rsidRPr="00094571">
        <w:t>Какой продукт растительного происхождения является самым питательным кормом?</w:t>
      </w:r>
    </w:p>
    <w:p w:rsidR="00E42AD4" w:rsidRPr="00094571" w:rsidRDefault="00E42AD4" w:rsidP="00006776">
      <w:pPr>
        <w:numPr>
          <w:ilvl w:val="0"/>
          <w:numId w:val="36"/>
        </w:numPr>
        <w:ind w:left="0" w:firstLine="709"/>
        <w:jc w:val="both"/>
      </w:pPr>
      <w:r w:rsidRPr="00094571">
        <w:t>Суточная норма круп. От каких факторов она зависит.</w:t>
      </w:r>
    </w:p>
    <w:p w:rsidR="00E42AD4" w:rsidRPr="00094571" w:rsidRDefault="00E42AD4" w:rsidP="00006776">
      <w:pPr>
        <w:numPr>
          <w:ilvl w:val="0"/>
          <w:numId w:val="36"/>
        </w:numPr>
        <w:ind w:left="0" w:firstLine="709"/>
        <w:jc w:val="both"/>
      </w:pPr>
      <w:r w:rsidRPr="00094571">
        <w:t>Суточная норма овощей и корнеплодов. От каких факторов она зависит.</w:t>
      </w:r>
    </w:p>
    <w:p w:rsidR="00E42AD4" w:rsidRPr="00094571" w:rsidRDefault="00E42AD4" w:rsidP="00006776">
      <w:pPr>
        <w:ind w:firstLine="709"/>
        <w:jc w:val="both"/>
      </w:pPr>
      <w:r w:rsidRPr="00094571">
        <w:t>В конце занятия преподаватель путем устного опроса проверяет усвоение знаний обучающихся по вопросам для самопроверки.</w:t>
      </w:r>
    </w:p>
    <w:p w:rsidR="00E42AD4" w:rsidRPr="00094571" w:rsidRDefault="00E42AD4" w:rsidP="00006776">
      <w:pPr>
        <w:ind w:firstLine="709"/>
        <w:jc w:val="both"/>
      </w:pPr>
    </w:p>
    <w:p w:rsidR="00E42AD4" w:rsidRPr="00094571" w:rsidRDefault="00E42AD4" w:rsidP="00006776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</w:rPr>
      </w:pPr>
      <w:r w:rsidRPr="00094571">
        <w:rPr>
          <w:b/>
        </w:rPr>
        <w:t>Критерии оценки:</w:t>
      </w:r>
    </w:p>
    <w:p w:rsidR="00E42AD4" w:rsidRPr="00094571" w:rsidRDefault="00E42AD4" w:rsidP="00006776">
      <w:pPr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094571">
        <w:rPr>
          <w:b/>
        </w:rPr>
        <w:t>1,5 баллов</w:t>
      </w:r>
      <w:r w:rsidRPr="00094571">
        <w:t xml:space="preserve"> – выставляется обучающемуся, который правильно </w:t>
      </w:r>
      <w:r w:rsidRPr="00094571">
        <w:rPr>
          <w:rFonts w:cs="Calibri"/>
        </w:rPr>
        <w:t xml:space="preserve">умеет </w:t>
      </w:r>
      <w:r w:rsidRPr="00094571">
        <w:t>применять полученные знания</w:t>
      </w:r>
      <w:r w:rsidRPr="00094571">
        <w:rPr>
          <w:color w:val="000000"/>
          <w:spacing w:val="-11"/>
        </w:rPr>
        <w:t xml:space="preserve"> </w:t>
      </w:r>
      <w:r w:rsidRPr="00094571">
        <w:t>при ответе, логически излагает полученные теоретические знания.</w:t>
      </w:r>
    </w:p>
    <w:p w:rsidR="00E42AD4" w:rsidRPr="00094571" w:rsidRDefault="00E42AD4" w:rsidP="00006776">
      <w:pPr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094571">
        <w:rPr>
          <w:b/>
          <w:bCs/>
        </w:rPr>
        <w:t xml:space="preserve">1 балла – </w:t>
      </w:r>
      <w:r w:rsidRPr="00094571">
        <w:t>выставляется обучающемуся, который: по существу отвечает на поставленные вопросы, с небольшими погрешностями приводит формулировки определений, в ответе допускает небольшие пробелы, не искажающие его содержания.</w:t>
      </w:r>
    </w:p>
    <w:p w:rsidR="00E42AD4" w:rsidRPr="00094571" w:rsidRDefault="00E42AD4" w:rsidP="00006776">
      <w:pPr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094571">
        <w:rPr>
          <w:b/>
          <w:bCs/>
        </w:rPr>
        <w:t xml:space="preserve">0,5 балла – </w:t>
      </w:r>
      <w:r w:rsidRPr="00094571">
        <w:t xml:space="preserve">выставляется обучающемуся, который не совсем твердо владеет материалом, при ответах допускает малосущественные погрешности, искажения логической последовательности, неточную аргументацию теоретических положений, испытывает затруднения при решении достаточно сложных задач. </w:t>
      </w:r>
    </w:p>
    <w:p w:rsidR="00E42AD4" w:rsidRPr="00094571" w:rsidRDefault="00E42AD4" w:rsidP="00006776">
      <w:pPr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094571">
        <w:t>Ниже 0,5 баллов оценка обучающемуся не выставляется.</w:t>
      </w:r>
    </w:p>
    <w:p w:rsidR="00E42AD4" w:rsidRPr="00094571" w:rsidRDefault="00E42AD4" w:rsidP="00006776">
      <w:pPr>
        <w:ind w:firstLine="709"/>
        <w:jc w:val="center"/>
        <w:rPr>
          <w:b/>
        </w:rPr>
      </w:pPr>
      <w:r w:rsidRPr="00094571">
        <w:rPr>
          <w:b/>
        </w:rPr>
        <w:t xml:space="preserve">Самостоятельная работа </w:t>
      </w:r>
    </w:p>
    <w:p w:rsidR="00E42AD4" w:rsidRPr="00094571" w:rsidRDefault="00E42AD4" w:rsidP="00006776">
      <w:pPr>
        <w:ind w:firstLine="709"/>
        <w:jc w:val="center"/>
        <w:rPr>
          <w:b/>
        </w:rPr>
      </w:pPr>
      <w:r w:rsidRPr="00094571">
        <w:rPr>
          <w:b/>
        </w:rPr>
        <w:t>(Домашнее задание)</w:t>
      </w:r>
    </w:p>
    <w:p w:rsidR="00E42AD4" w:rsidRPr="00094571" w:rsidRDefault="00E42AD4" w:rsidP="00006776">
      <w:pPr>
        <w:ind w:firstLine="709"/>
        <w:jc w:val="both"/>
        <w:rPr>
          <w:b/>
          <w:bCs/>
        </w:rPr>
      </w:pPr>
      <w:r w:rsidRPr="00094571">
        <w:rPr>
          <w:b/>
          <w:bCs/>
        </w:rPr>
        <w:t>Перечень рекомендуемых тем:</w:t>
      </w:r>
    </w:p>
    <w:p w:rsidR="00E42AD4" w:rsidRPr="00094571" w:rsidRDefault="00E42AD4" w:rsidP="00006776">
      <w:pPr>
        <w:numPr>
          <w:ilvl w:val="0"/>
          <w:numId w:val="37"/>
        </w:numPr>
        <w:ind w:left="0" w:firstLine="709"/>
        <w:jc w:val="both"/>
        <w:rPr>
          <w:bCs/>
        </w:rPr>
      </w:pPr>
      <w:r w:rsidRPr="00094571">
        <w:rPr>
          <w:bCs/>
        </w:rPr>
        <w:t>Кормовые добавки.</w:t>
      </w:r>
    </w:p>
    <w:p w:rsidR="00E42AD4" w:rsidRPr="00094571" w:rsidRDefault="00E42AD4" w:rsidP="00006776">
      <w:pPr>
        <w:numPr>
          <w:ilvl w:val="0"/>
          <w:numId w:val="37"/>
        </w:numPr>
        <w:ind w:left="0" w:firstLine="709"/>
        <w:jc w:val="both"/>
        <w:rPr>
          <w:bCs/>
        </w:rPr>
      </w:pPr>
      <w:r w:rsidRPr="00094571">
        <w:rPr>
          <w:bCs/>
        </w:rPr>
        <w:t>Подготовка к скармливанию кормов растительного происхождения.</w:t>
      </w:r>
    </w:p>
    <w:p w:rsidR="00E42AD4" w:rsidRPr="00094571" w:rsidRDefault="00E42AD4" w:rsidP="00006776">
      <w:pPr>
        <w:ind w:firstLine="709"/>
        <w:jc w:val="both"/>
        <w:rPr>
          <w:b/>
        </w:rPr>
      </w:pPr>
      <w:r w:rsidRPr="00094571">
        <w:rPr>
          <w:b/>
        </w:rPr>
        <w:t>Инструкция по выполнению:</w:t>
      </w:r>
    </w:p>
    <w:p w:rsidR="00E42AD4" w:rsidRPr="00094571" w:rsidRDefault="00E42AD4" w:rsidP="00006776">
      <w:pPr>
        <w:numPr>
          <w:ilvl w:val="0"/>
          <w:numId w:val="38"/>
        </w:numPr>
        <w:ind w:left="0" w:firstLine="709"/>
        <w:jc w:val="both"/>
      </w:pPr>
      <w:r w:rsidRPr="00094571">
        <w:t>Работа выполняется самостоятельно.</w:t>
      </w:r>
    </w:p>
    <w:p w:rsidR="00E42AD4" w:rsidRPr="00094571" w:rsidRDefault="00E42AD4" w:rsidP="00006776">
      <w:pPr>
        <w:numPr>
          <w:ilvl w:val="0"/>
          <w:numId w:val="38"/>
        </w:numPr>
        <w:ind w:left="0" w:firstLine="709"/>
        <w:jc w:val="both"/>
      </w:pPr>
      <w:r w:rsidRPr="00094571">
        <w:t>В конспекте указать для каких половозрастных групп пригодна данная группа кормов и в каких количествах.</w:t>
      </w:r>
    </w:p>
    <w:p w:rsidR="00E42AD4" w:rsidRPr="00094571" w:rsidRDefault="00E42AD4" w:rsidP="00006776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</w:rPr>
      </w:pPr>
      <w:r w:rsidRPr="00094571">
        <w:rPr>
          <w:b/>
        </w:rPr>
        <w:t>Критерии оценки:</w:t>
      </w:r>
    </w:p>
    <w:p w:rsidR="00E42AD4" w:rsidRPr="00094571" w:rsidRDefault="00E42AD4" w:rsidP="00006776">
      <w:pPr>
        <w:ind w:firstLine="709"/>
        <w:jc w:val="both"/>
      </w:pPr>
      <w:r w:rsidRPr="00094571">
        <w:rPr>
          <w:b/>
        </w:rPr>
        <w:t>0,5 балла</w:t>
      </w:r>
      <w:r w:rsidRPr="00094571">
        <w:t xml:space="preserve"> – выставляется обучающемуся, который у</w:t>
      </w:r>
      <w:r w:rsidRPr="00094571">
        <w:rPr>
          <w:bCs/>
          <w:spacing w:val="-3"/>
        </w:rPr>
        <w:t>меет</w:t>
      </w:r>
      <w:r w:rsidRPr="00094571">
        <w:rPr>
          <w:b/>
          <w:bCs/>
          <w:spacing w:val="-5"/>
        </w:rPr>
        <w:t xml:space="preserve"> </w:t>
      </w:r>
      <w:r w:rsidRPr="00094571">
        <w:rPr>
          <w:spacing w:val="-2"/>
        </w:rPr>
        <w:t>о</w:t>
      </w:r>
      <w:r w:rsidRPr="00094571">
        <w:rPr>
          <w:spacing w:val="-1"/>
        </w:rPr>
        <w:t>с</w:t>
      </w:r>
      <w:r w:rsidRPr="00094571">
        <w:rPr>
          <w:spacing w:val="-10"/>
        </w:rPr>
        <w:t>у</w:t>
      </w:r>
      <w:r w:rsidRPr="00094571">
        <w:rPr>
          <w:spacing w:val="-2"/>
        </w:rPr>
        <w:t>щ</w:t>
      </w:r>
      <w:r w:rsidRPr="00094571">
        <w:rPr>
          <w:spacing w:val="-3"/>
        </w:rPr>
        <w:t>ес</w:t>
      </w:r>
      <w:r w:rsidRPr="00094571">
        <w:rPr>
          <w:spacing w:val="-2"/>
        </w:rPr>
        <w:t>т</w:t>
      </w:r>
      <w:r w:rsidRPr="00094571">
        <w:rPr>
          <w:spacing w:val="-3"/>
        </w:rPr>
        <w:t>в</w:t>
      </w:r>
      <w:r w:rsidRPr="00094571">
        <w:rPr>
          <w:spacing w:val="-2"/>
        </w:rPr>
        <w:t>ля</w:t>
      </w:r>
      <w:r w:rsidRPr="00094571">
        <w:rPr>
          <w:spacing w:val="-4"/>
        </w:rPr>
        <w:t>т</w:t>
      </w:r>
      <w:r w:rsidRPr="00094571">
        <w:t>ь</w:t>
      </w:r>
      <w:r w:rsidRPr="00094571">
        <w:rPr>
          <w:spacing w:val="-6"/>
        </w:rPr>
        <w:t xml:space="preserve"> </w:t>
      </w:r>
      <w:r w:rsidRPr="00094571">
        <w:rPr>
          <w:spacing w:val="-1"/>
        </w:rPr>
        <w:t>п</w:t>
      </w:r>
      <w:r w:rsidRPr="00094571">
        <w:rPr>
          <w:spacing w:val="-5"/>
        </w:rPr>
        <w:t>о</w:t>
      </w:r>
      <w:r w:rsidRPr="00094571">
        <w:rPr>
          <w:spacing w:val="-1"/>
        </w:rPr>
        <w:t>и</w:t>
      </w:r>
      <w:r w:rsidRPr="00094571">
        <w:rPr>
          <w:spacing w:val="-3"/>
        </w:rPr>
        <w:t>с</w:t>
      </w:r>
      <w:r w:rsidRPr="00094571">
        <w:t>к</w:t>
      </w:r>
      <w:r w:rsidRPr="00094571">
        <w:rPr>
          <w:spacing w:val="-6"/>
        </w:rPr>
        <w:t xml:space="preserve"> </w:t>
      </w:r>
      <w:r w:rsidRPr="00094571">
        <w:t xml:space="preserve">и </w:t>
      </w:r>
      <w:r w:rsidRPr="00094571">
        <w:rPr>
          <w:spacing w:val="-1"/>
        </w:rPr>
        <w:t>и</w:t>
      </w:r>
      <w:r w:rsidRPr="00094571">
        <w:rPr>
          <w:spacing w:val="-3"/>
        </w:rPr>
        <w:t>с</w:t>
      </w:r>
      <w:r w:rsidRPr="00094571">
        <w:rPr>
          <w:spacing w:val="-4"/>
        </w:rPr>
        <w:t>п</w:t>
      </w:r>
      <w:r w:rsidRPr="00094571">
        <w:rPr>
          <w:spacing w:val="-2"/>
        </w:rPr>
        <w:t>о</w:t>
      </w:r>
      <w:r w:rsidRPr="00094571">
        <w:rPr>
          <w:spacing w:val="-5"/>
        </w:rPr>
        <w:t>л</w:t>
      </w:r>
      <w:r w:rsidRPr="00094571">
        <w:rPr>
          <w:spacing w:val="-1"/>
        </w:rPr>
        <w:t>ь</w:t>
      </w:r>
      <w:r w:rsidRPr="00094571">
        <w:rPr>
          <w:spacing w:val="-4"/>
        </w:rPr>
        <w:t>з</w:t>
      </w:r>
      <w:r w:rsidRPr="00094571">
        <w:rPr>
          <w:spacing w:val="-2"/>
        </w:rPr>
        <w:t>о</w:t>
      </w:r>
      <w:r w:rsidRPr="00094571">
        <w:rPr>
          <w:spacing w:val="-3"/>
        </w:rPr>
        <w:t>ва</w:t>
      </w:r>
      <w:r w:rsidRPr="00094571">
        <w:rPr>
          <w:spacing w:val="-4"/>
        </w:rPr>
        <w:t>н</w:t>
      </w:r>
      <w:r w:rsidRPr="00094571">
        <w:rPr>
          <w:spacing w:val="-1"/>
        </w:rPr>
        <w:t>и</w:t>
      </w:r>
      <w:r w:rsidRPr="00094571">
        <w:t>е</w:t>
      </w:r>
      <w:r w:rsidRPr="00094571">
        <w:rPr>
          <w:spacing w:val="-8"/>
        </w:rPr>
        <w:t xml:space="preserve"> </w:t>
      </w:r>
      <w:r w:rsidRPr="00094571">
        <w:rPr>
          <w:spacing w:val="-1"/>
        </w:rPr>
        <w:t>и</w:t>
      </w:r>
      <w:r w:rsidRPr="00094571">
        <w:rPr>
          <w:spacing w:val="-4"/>
        </w:rPr>
        <w:t>н</w:t>
      </w:r>
      <w:r w:rsidRPr="00094571">
        <w:rPr>
          <w:spacing w:val="-2"/>
        </w:rPr>
        <w:t>фор</w:t>
      </w:r>
      <w:r w:rsidRPr="00094571">
        <w:rPr>
          <w:spacing w:val="-3"/>
        </w:rPr>
        <w:t>м</w:t>
      </w:r>
      <w:r w:rsidRPr="00094571">
        <w:rPr>
          <w:spacing w:val="-6"/>
        </w:rPr>
        <w:t>а</w:t>
      </w:r>
      <w:r w:rsidRPr="00094571">
        <w:rPr>
          <w:spacing w:val="-1"/>
        </w:rPr>
        <w:t>ц</w:t>
      </w:r>
      <w:r w:rsidRPr="00094571">
        <w:rPr>
          <w:spacing w:val="-4"/>
        </w:rPr>
        <w:t>и</w:t>
      </w:r>
      <w:r w:rsidRPr="00094571">
        <w:rPr>
          <w:spacing w:val="-1"/>
        </w:rPr>
        <w:t>и</w:t>
      </w:r>
      <w:r w:rsidRPr="00094571">
        <w:t xml:space="preserve">, </w:t>
      </w:r>
      <w:r w:rsidRPr="00094571">
        <w:rPr>
          <w:spacing w:val="-1"/>
        </w:rPr>
        <w:t>н</w:t>
      </w:r>
      <w:r w:rsidRPr="00094571">
        <w:rPr>
          <w:spacing w:val="-3"/>
        </w:rPr>
        <w:t>е</w:t>
      </w:r>
      <w:r w:rsidRPr="00094571">
        <w:rPr>
          <w:spacing w:val="-2"/>
        </w:rPr>
        <w:t>о</w:t>
      </w:r>
      <w:r w:rsidRPr="00094571">
        <w:rPr>
          <w:spacing w:val="-4"/>
        </w:rPr>
        <w:t>б</w:t>
      </w:r>
      <w:r w:rsidRPr="00094571">
        <w:rPr>
          <w:spacing w:val="-2"/>
        </w:rPr>
        <w:t>хо</w:t>
      </w:r>
      <w:r w:rsidRPr="00094571">
        <w:rPr>
          <w:spacing w:val="-4"/>
        </w:rPr>
        <w:t>д</w:t>
      </w:r>
      <w:r w:rsidRPr="00094571">
        <w:rPr>
          <w:spacing w:val="-1"/>
        </w:rPr>
        <w:t>и</w:t>
      </w:r>
      <w:r w:rsidRPr="00094571">
        <w:rPr>
          <w:spacing w:val="-3"/>
        </w:rPr>
        <w:t>м</w:t>
      </w:r>
      <w:r w:rsidRPr="00094571">
        <w:rPr>
          <w:spacing w:val="-5"/>
        </w:rPr>
        <w:t>о</w:t>
      </w:r>
      <w:r w:rsidRPr="00094571">
        <w:t>й</w:t>
      </w:r>
      <w:r w:rsidRPr="00094571">
        <w:rPr>
          <w:spacing w:val="-4"/>
        </w:rPr>
        <w:t xml:space="preserve"> д</w:t>
      </w:r>
      <w:r w:rsidRPr="00094571">
        <w:rPr>
          <w:spacing w:val="-2"/>
        </w:rPr>
        <w:t>л</w:t>
      </w:r>
      <w:r w:rsidRPr="00094571">
        <w:t>я</w:t>
      </w:r>
      <w:r w:rsidRPr="00094571">
        <w:rPr>
          <w:spacing w:val="-7"/>
        </w:rPr>
        <w:t xml:space="preserve"> </w:t>
      </w:r>
      <w:r w:rsidRPr="00094571">
        <w:rPr>
          <w:spacing w:val="-2"/>
        </w:rPr>
        <w:t>эфф</w:t>
      </w:r>
      <w:r w:rsidRPr="00094571">
        <w:rPr>
          <w:spacing w:val="-6"/>
        </w:rPr>
        <w:t>е</w:t>
      </w:r>
      <w:r w:rsidRPr="00094571">
        <w:rPr>
          <w:spacing w:val="-4"/>
        </w:rPr>
        <w:t>к</w:t>
      </w:r>
      <w:r w:rsidRPr="00094571">
        <w:rPr>
          <w:spacing w:val="-2"/>
        </w:rPr>
        <w:t>т</w:t>
      </w:r>
      <w:r w:rsidRPr="00094571">
        <w:rPr>
          <w:spacing w:val="-1"/>
        </w:rPr>
        <w:t>и</w:t>
      </w:r>
      <w:r w:rsidRPr="00094571">
        <w:rPr>
          <w:spacing w:val="-5"/>
        </w:rPr>
        <w:t>в</w:t>
      </w:r>
      <w:r w:rsidRPr="00094571">
        <w:rPr>
          <w:spacing w:val="-1"/>
        </w:rPr>
        <w:t>н</w:t>
      </w:r>
      <w:r w:rsidRPr="00094571">
        <w:rPr>
          <w:spacing w:val="-5"/>
        </w:rPr>
        <w:t>о</w:t>
      </w:r>
      <w:r w:rsidRPr="00094571">
        <w:rPr>
          <w:spacing w:val="-2"/>
        </w:rPr>
        <w:t>г</w:t>
      </w:r>
      <w:r w:rsidRPr="00094571">
        <w:t xml:space="preserve">о </w:t>
      </w:r>
      <w:r w:rsidRPr="00094571">
        <w:rPr>
          <w:spacing w:val="-3"/>
        </w:rPr>
        <w:t>ис</w:t>
      </w:r>
      <w:r w:rsidRPr="00094571">
        <w:rPr>
          <w:spacing w:val="-1"/>
        </w:rPr>
        <w:t>п</w:t>
      </w:r>
      <w:r w:rsidRPr="00094571">
        <w:rPr>
          <w:spacing w:val="-2"/>
        </w:rPr>
        <w:t>о</w:t>
      </w:r>
      <w:r w:rsidRPr="00094571">
        <w:rPr>
          <w:spacing w:val="-5"/>
        </w:rPr>
        <w:t>л</w:t>
      </w:r>
      <w:r w:rsidRPr="00094571">
        <w:rPr>
          <w:spacing w:val="-1"/>
        </w:rPr>
        <w:t>н</w:t>
      </w:r>
      <w:r w:rsidRPr="00094571">
        <w:rPr>
          <w:spacing w:val="-6"/>
        </w:rPr>
        <w:t>е</w:t>
      </w:r>
      <w:r w:rsidRPr="00094571">
        <w:rPr>
          <w:spacing w:val="-1"/>
        </w:rPr>
        <w:t>н</w:t>
      </w:r>
      <w:r w:rsidRPr="00094571">
        <w:rPr>
          <w:spacing w:val="-4"/>
        </w:rPr>
        <w:t>и</w:t>
      </w:r>
      <w:r w:rsidRPr="00094571">
        <w:t>я</w:t>
      </w:r>
      <w:r w:rsidRPr="00094571">
        <w:rPr>
          <w:spacing w:val="-7"/>
        </w:rPr>
        <w:t xml:space="preserve"> </w:t>
      </w:r>
      <w:r w:rsidRPr="00094571">
        <w:rPr>
          <w:spacing w:val="-1"/>
        </w:rPr>
        <w:t>п</w:t>
      </w:r>
      <w:r w:rsidRPr="00094571">
        <w:rPr>
          <w:spacing w:val="-2"/>
        </w:rPr>
        <w:t>р</w:t>
      </w:r>
      <w:r w:rsidRPr="00094571">
        <w:rPr>
          <w:spacing w:val="-5"/>
        </w:rPr>
        <w:t>о</w:t>
      </w:r>
      <w:r w:rsidRPr="00094571">
        <w:rPr>
          <w:spacing w:val="-2"/>
        </w:rPr>
        <w:t>ф</w:t>
      </w:r>
      <w:r w:rsidRPr="00094571">
        <w:rPr>
          <w:spacing w:val="-3"/>
        </w:rPr>
        <w:t>есс</w:t>
      </w:r>
      <w:r w:rsidRPr="00094571">
        <w:rPr>
          <w:spacing w:val="-1"/>
        </w:rPr>
        <w:t>и</w:t>
      </w:r>
      <w:r w:rsidRPr="00094571">
        <w:rPr>
          <w:spacing w:val="-5"/>
        </w:rPr>
        <w:t>о</w:t>
      </w:r>
      <w:r w:rsidRPr="00094571">
        <w:rPr>
          <w:spacing w:val="-1"/>
        </w:rPr>
        <w:t>н</w:t>
      </w:r>
      <w:r w:rsidRPr="00094571">
        <w:rPr>
          <w:spacing w:val="-3"/>
        </w:rPr>
        <w:t>а</w:t>
      </w:r>
      <w:r w:rsidRPr="00094571">
        <w:rPr>
          <w:spacing w:val="-5"/>
        </w:rPr>
        <w:t>л</w:t>
      </w:r>
      <w:r w:rsidRPr="00094571">
        <w:rPr>
          <w:spacing w:val="-1"/>
        </w:rPr>
        <w:t>ьн</w:t>
      </w:r>
      <w:r w:rsidRPr="00094571">
        <w:rPr>
          <w:spacing w:val="-5"/>
        </w:rPr>
        <w:t>ы</w:t>
      </w:r>
      <w:r w:rsidRPr="00094571">
        <w:t xml:space="preserve">х </w:t>
      </w:r>
      <w:r w:rsidRPr="00094571">
        <w:rPr>
          <w:spacing w:val="-1"/>
        </w:rPr>
        <w:t>з</w:t>
      </w:r>
      <w:r w:rsidRPr="00094571">
        <w:rPr>
          <w:spacing w:val="-3"/>
        </w:rPr>
        <w:t>а</w:t>
      </w:r>
      <w:r w:rsidRPr="00094571">
        <w:rPr>
          <w:spacing w:val="-2"/>
        </w:rPr>
        <w:t>д</w:t>
      </w:r>
      <w:r w:rsidRPr="00094571">
        <w:rPr>
          <w:spacing w:val="-3"/>
        </w:rPr>
        <w:t>ач</w:t>
      </w:r>
      <w:r w:rsidRPr="00094571">
        <w:t>,</w:t>
      </w:r>
      <w:r w:rsidRPr="00094571">
        <w:rPr>
          <w:spacing w:val="-7"/>
        </w:rPr>
        <w:t xml:space="preserve"> </w:t>
      </w:r>
      <w:r w:rsidRPr="00094571">
        <w:rPr>
          <w:spacing w:val="-1"/>
        </w:rPr>
        <w:t>п</w:t>
      </w:r>
      <w:r w:rsidRPr="00094571">
        <w:rPr>
          <w:spacing w:val="-5"/>
        </w:rPr>
        <w:t>р</w:t>
      </w:r>
      <w:r w:rsidRPr="00094571">
        <w:rPr>
          <w:spacing w:val="-2"/>
        </w:rPr>
        <w:t>оф</w:t>
      </w:r>
      <w:r w:rsidRPr="00094571">
        <w:rPr>
          <w:spacing w:val="-3"/>
        </w:rPr>
        <w:t>есс</w:t>
      </w:r>
      <w:r w:rsidRPr="00094571">
        <w:rPr>
          <w:spacing w:val="-4"/>
        </w:rPr>
        <w:t>и</w:t>
      </w:r>
      <w:r w:rsidRPr="00094571">
        <w:rPr>
          <w:spacing w:val="-2"/>
        </w:rPr>
        <w:t>о</w:t>
      </w:r>
      <w:r w:rsidRPr="00094571">
        <w:rPr>
          <w:spacing w:val="-1"/>
        </w:rPr>
        <w:t>н</w:t>
      </w:r>
      <w:r w:rsidRPr="00094571">
        <w:rPr>
          <w:spacing w:val="-3"/>
        </w:rPr>
        <w:t>а</w:t>
      </w:r>
      <w:r w:rsidRPr="00094571">
        <w:rPr>
          <w:spacing w:val="-5"/>
        </w:rPr>
        <w:t>л</w:t>
      </w:r>
      <w:r w:rsidRPr="00094571">
        <w:rPr>
          <w:spacing w:val="-4"/>
        </w:rPr>
        <w:t>ь</w:t>
      </w:r>
      <w:r w:rsidRPr="00094571">
        <w:rPr>
          <w:spacing w:val="-1"/>
        </w:rPr>
        <w:t>н</w:t>
      </w:r>
      <w:r w:rsidRPr="00094571">
        <w:rPr>
          <w:spacing w:val="-5"/>
        </w:rPr>
        <w:t>о</w:t>
      </w:r>
      <w:r w:rsidRPr="00094571">
        <w:rPr>
          <w:spacing w:val="-2"/>
        </w:rPr>
        <w:t>г</w:t>
      </w:r>
      <w:r w:rsidRPr="00094571">
        <w:t>о</w:t>
      </w:r>
      <w:r w:rsidRPr="00094571">
        <w:rPr>
          <w:spacing w:val="-5"/>
        </w:rPr>
        <w:t xml:space="preserve"> </w:t>
      </w:r>
      <w:r w:rsidRPr="00094571">
        <w:t xml:space="preserve">и </w:t>
      </w:r>
      <w:r w:rsidRPr="00094571">
        <w:rPr>
          <w:spacing w:val="-2"/>
        </w:rPr>
        <w:t>л</w:t>
      </w:r>
      <w:r w:rsidRPr="00094571">
        <w:rPr>
          <w:spacing w:val="-1"/>
        </w:rPr>
        <w:t>и</w:t>
      </w:r>
      <w:r w:rsidRPr="00094571">
        <w:rPr>
          <w:spacing w:val="-6"/>
        </w:rPr>
        <w:t>ч</w:t>
      </w:r>
      <w:r w:rsidRPr="00094571">
        <w:rPr>
          <w:spacing w:val="-1"/>
        </w:rPr>
        <w:t>н</w:t>
      </w:r>
      <w:r w:rsidRPr="00094571">
        <w:rPr>
          <w:spacing w:val="-2"/>
        </w:rPr>
        <w:t>о</w:t>
      </w:r>
      <w:r w:rsidRPr="00094571">
        <w:rPr>
          <w:spacing w:val="-3"/>
        </w:rPr>
        <w:t>с</w:t>
      </w:r>
      <w:r w:rsidRPr="00094571">
        <w:rPr>
          <w:spacing w:val="-4"/>
        </w:rPr>
        <w:t>т</w:t>
      </w:r>
      <w:r w:rsidRPr="00094571">
        <w:rPr>
          <w:spacing w:val="-1"/>
        </w:rPr>
        <w:t>н</w:t>
      </w:r>
      <w:r w:rsidRPr="00094571">
        <w:rPr>
          <w:spacing w:val="-5"/>
        </w:rPr>
        <w:t>о</w:t>
      </w:r>
      <w:r w:rsidRPr="00094571">
        <w:rPr>
          <w:spacing w:val="-2"/>
        </w:rPr>
        <w:t>г</w:t>
      </w:r>
      <w:r w:rsidRPr="00094571">
        <w:t>о</w:t>
      </w:r>
      <w:r w:rsidRPr="00094571">
        <w:rPr>
          <w:spacing w:val="-5"/>
        </w:rPr>
        <w:t xml:space="preserve"> </w:t>
      </w:r>
      <w:r w:rsidRPr="00094571">
        <w:rPr>
          <w:spacing w:val="-2"/>
        </w:rPr>
        <w:t>р</w:t>
      </w:r>
      <w:r w:rsidRPr="00094571">
        <w:rPr>
          <w:spacing w:val="-6"/>
        </w:rPr>
        <w:t>а</w:t>
      </w:r>
      <w:r w:rsidRPr="00094571">
        <w:rPr>
          <w:spacing w:val="-1"/>
        </w:rPr>
        <w:t>з</w:t>
      </w:r>
      <w:r w:rsidRPr="00094571">
        <w:rPr>
          <w:spacing w:val="-5"/>
        </w:rPr>
        <w:t>в</w:t>
      </w:r>
      <w:r w:rsidRPr="00094571">
        <w:rPr>
          <w:spacing w:val="-1"/>
        </w:rPr>
        <w:t>и</w:t>
      </w:r>
      <w:r w:rsidRPr="00094571">
        <w:rPr>
          <w:spacing w:val="-4"/>
        </w:rPr>
        <w:t xml:space="preserve">тия, </w:t>
      </w:r>
      <w:r w:rsidRPr="00094571">
        <w:t>логически излагает полученные теоретические знания.</w:t>
      </w:r>
    </w:p>
    <w:p w:rsidR="00E42AD4" w:rsidRPr="00094571" w:rsidRDefault="00E42AD4" w:rsidP="00006776">
      <w:pPr>
        <w:widowControl w:val="0"/>
        <w:autoSpaceDE w:val="0"/>
        <w:autoSpaceDN w:val="0"/>
        <w:adjustRightInd w:val="0"/>
        <w:ind w:firstLine="709"/>
        <w:jc w:val="both"/>
      </w:pPr>
      <w:r w:rsidRPr="00094571">
        <w:rPr>
          <w:b/>
          <w:bCs/>
        </w:rPr>
        <w:t xml:space="preserve">0,2 балла – </w:t>
      </w:r>
      <w:r w:rsidRPr="00094571">
        <w:t>выставляется обучающемуся, который по существу отвечает на поставленные вопрос, с небольшими погрешностями приводит формулировки определений, в ответе допускает небольшие пробелы, не искажающие его содержания.</w:t>
      </w:r>
    </w:p>
    <w:p w:rsidR="00E42AD4" w:rsidRPr="00094571" w:rsidRDefault="00E42AD4" w:rsidP="00006776">
      <w:pPr>
        <w:widowControl w:val="0"/>
        <w:autoSpaceDE w:val="0"/>
        <w:autoSpaceDN w:val="0"/>
        <w:adjustRightInd w:val="0"/>
        <w:ind w:firstLine="709"/>
        <w:jc w:val="both"/>
      </w:pPr>
      <w:r w:rsidRPr="00094571">
        <w:t>Ниже 0,2 балла оценка обучающемуся не выставляется.</w:t>
      </w:r>
    </w:p>
    <w:p w:rsidR="00E42AD4" w:rsidRPr="00094571" w:rsidRDefault="00E42AD4" w:rsidP="00006776">
      <w:pPr>
        <w:autoSpaceDE w:val="0"/>
        <w:autoSpaceDN w:val="0"/>
        <w:adjustRightInd w:val="0"/>
        <w:ind w:firstLine="709"/>
        <w:jc w:val="center"/>
      </w:pPr>
    </w:p>
    <w:p w:rsidR="00E42AD4" w:rsidRPr="00094571" w:rsidRDefault="00E42AD4" w:rsidP="00006776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094571">
        <w:rPr>
          <w:b/>
        </w:rPr>
        <w:t>Тема 2.3. Консервы для собак</w:t>
      </w:r>
    </w:p>
    <w:p w:rsidR="00E42AD4" w:rsidRPr="00094571" w:rsidRDefault="00E42AD4" w:rsidP="00006776">
      <w:pPr>
        <w:ind w:firstLine="709"/>
        <w:jc w:val="center"/>
      </w:pPr>
      <w:r w:rsidRPr="00094571">
        <w:rPr>
          <w:b/>
        </w:rPr>
        <w:t>Практическое занятие № 14</w:t>
      </w:r>
    </w:p>
    <w:p w:rsidR="00E42AD4" w:rsidRPr="00094571" w:rsidRDefault="00E42AD4" w:rsidP="00006776">
      <w:pPr>
        <w:pStyle w:val="BodyTextIndent"/>
        <w:spacing w:after="0"/>
        <w:ind w:left="0" w:firstLine="709"/>
        <w:jc w:val="center"/>
        <w:rPr>
          <w:lang/>
        </w:rPr>
      </w:pPr>
      <w:r w:rsidRPr="00094571">
        <w:rPr>
          <w:b/>
        </w:rPr>
        <w:t>Консервы, сухие корма, состав, виды сухих кормов. Преимущества и особенности питательной ценности для собак</w:t>
      </w:r>
      <w:r w:rsidRPr="00094571">
        <w:t xml:space="preserve"> </w:t>
      </w:r>
    </w:p>
    <w:p w:rsidR="00E42AD4" w:rsidRPr="00094571" w:rsidRDefault="00E42AD4" w:rsidP="00006776">
      <w:pPr>
        <w:pStyle w:val="BodyTextIndent"/>
        <w:spacing w:after="0"/>
        <w:ind w:left="0" w:firstLine="709"/>
        <w:jc w:val="center"/>
      </w:pPr>
      <w:r w:rsidRPr="00094571">
        <w:t xml:space="preserve">(время проведения занятия – </w:t>
      </w:r>
      <w:r w:rsidRPr="00094571">
        <w:rPr>
          <w:lang/>
        </w:rPr>
        <w:t>4</w:t>
      </w:r>
      <w:r w:rsidRPr="00094571">
        <w:t xml:space="preserve"> часа)</w:t>
      </w:r>
    </w:p>
    <w:p w:rsidR="00E42AD4" w:rsidRPr="00094571" w:rsidRDefault="00E42AD4" w:rsidP="00006776">
      <w:pPr>
        <w:ind w:firstLine="709"/>
        <w:jc w:val="both"/>
      </w:pPr>
    </w:p>
    <w:p w:rsidR="00E42AD4" w:rsidRPr="00094571" w:rsidRDefault="00E42AD4" w:rsidP="00006776">
      <w:pPr>
        <w:ind w:firstLine="709"/>
      </w:pPr>
      <w:r w:rsidRPr="00094571">
        <w:t xml:space="preserve">Цель занятия: изучение консервированных кормов. </w:t>
      </w:r>
    </w:p>
    <w:p w:rsidR="00E42AD4" w:rsidRPr="00094571" w:rsidRDefault="00E42AD4" w:rsidP="00006776">
      <w:pPr>
        <w:ind w:firstLine="709"/>
        <w:jc w:val="both"/>
      </w:pPr>
      <w:r w:rsidRPr="00094571">
        <w:t>Инструкция по выполнению:</w:t>
      </w:r>
    </w:p>
    <w:p w:rsidR="00E42AD4" w:rsidRPr="00094571" w:rsidRDefault="00E42AD4" w:rsidP="00006776">
      <w:pPr>
        <w:numPr>
          <w:ilvl w:val="0"/>
          <w:numId w:val="39"/>
        </w:numPr>
        <w:ind w:left="0" w:firstLine="709"/>
        <w:jc w:val="both"/>
      </w:pPr>
      <w:r w:rsidRPr="00094571">
        <w:t>Классификация консервов.</w:t>
      </w:r>
    </w:p>
    <w:p w:rsidR="00E42AD4" w:rsidRPr="00094571" w:rsidRDefault="00E42AD4" w:rsidP="00006776">
      <w:pPr>
        <w:numPr>
          <w:ilvl w:val="0"/>
          <w:numId w:val="39"/>
        </w:numPr>
        <w:ind w:left="0" w:firstLine="709"/>
        <w:jc w:val="both"/>
        <w:rPr>
          <w:rStyle w:val="Strong"/>
          <w:b w:val="0"/>
        </w:rPr>
      </w:pPr>
      <w:r w:rsidRPr="00094571">
        <w:t>Сухие консервы</w:t>
      </w:r>
      <w:r w:rsidRPr="00094571">
        <w:rPr>
          <w:rStyle w:val="Strong"/>
          <w:b w:val="0"/>
          <w:bCs/>
          <w:shd w:val="clear" w:color="auto" w:fill="FFFFFF"/>
        </w:rPr>
        <w:t>. Особенности скармливания.</w:t>
      </w:r>
    </w:p>
    <w:p w:rsidR="00E42AD4" w:rsidRPr="00094571" w:rsidRDefault="00E42AD4" w:rsidP="00006776">
      <w:pPr>
        <w:numPr>
          <w:ilvl w:val="0"/>
          <w:numId w:val="39"/>
        </w:numPr>
        <w:ind w:left="0" w:firstLine="709"/>
        <w:jc w:val="both"/>
        <w:rPr>
          <w:b/>
        </w:rPr>
      </w:pPr>
      <w:r w:rsidRPr="00094571">
        <w:t>Влажные консервы. Особенности скармливания</w:t>
      </w:r>
      <w:r w:rsidRPr="00094571">
        <w:rPr>
          <w:rStyle w:val="Strong"/>
          <w:b w:val="0"/>
          <w:bCs/>
          <w:shd w:val="clear" w:color="auto" w:fill="FFFFFF"/>
        </w:rPr>
        <w:t>.</w:t>
      </w:r>
    </w:p>
    <w:p w:rsidR="00E42AD4" w:rsidRPr="00094571" w:rsidRDefault="00E42AD4" w:rsidP="00006776">
      <w:pPr>
        <w:numPr>
          <w:ilvl w:val="0"/>
          <w:numId w:val="39"/>
        </w:numPr>
        <w:ind w:left="0" w:firstLine="709"/>
        <w:jc w:val="both"/>
      </w:pPr>
      <w:r w:rsidRPr="00094571">
        <w:t>Преимущества и недостатки разных типов консервов.</w:t>
      </w:r>
    </w:p>
    <w:p w:rsidR="00E42AD4" w:rsidRPr="00094571" w:rsidRDefault="00E42AD4" w:rsidP="00006776">
      <w:pPr>
        <w:ind w:firstLine="709"/>
        <w:jc w:val="center"/>
      </w:pPr>
      <w:r w:rsidRPr="00094571">
        <w:rPr>
          <w:b/>
          <w:bCs/>
        </w:rPr>
        <w:t>Вопросы для самопроверки</w:t>
      </w:r>
    </w:p>
    <w:p w:rsidR="00E42AD4" w:rsidRPr="00094571" w:rsidRDefault="00E42AD4" w:rsidP="00006776">
      <w:pPr>
        <w:numPr>
          <w:ilvl w:val="0"/>
          <w:numId w:val="40"/>
        </w:numPr>
        <w:ind w:left="0" w:firstLine="709"/>
        <w:jc w:val="both"/>
      </w:pPr>
      <w:r w:rsidRPr="00094571">
        <w:t>Могут ли консервы обеспечить полноценное питание?</w:t>
      </w:r>
    </w:p>
    <w:p w:rsidR="00E42AD4" w:rsidRPr="00094571" w:rsidRDefault="00E42AD4" w:rsidP="00006776">
      <w:pPr>
        <w:numPr>
          <w:ilvl w:val="0"/>
          <w:numId w:val="40"/>
        </w:numPr>
        <w:ind w:left="0" w:firstLine="709"/>
        <w:jc w:val="both"/>
      </w:pPr>
      <w:r w:rsidRPr="00094571">
        <w:t>В каком виде выпускаются консервы?</w:t>
      </w:r>
    </w:p>
    <w:p w:rsidR="00E42AD4" w:rsidRPr="00094571" w:rsidRDefault="00E42AD4" w:rsidP="00006776">
      <w:pPr>
        <w:numPr>
          <w:ilvl w:val="0"/>
          <w:numId w:val="40"/>
        </w:numPr>
        <w:ind w:left="0" w:firstLine="709"/>
        <w:jc w:val="both"/>
      </w:pPr>
      <w:r w:rsidRPr="00094571">
        <w:t>Можно ли кормить одним видом консервированного корма животных разных половозрастных групп?</w:t>
      </w:r>
    </w:p>
    <w:p w:rsidR="00E42AD4" w:rsidRPr="00094571" w:rsidRDefault="00E42AD4" w:rsidP="00006776">
      <w:pPr>
        <w:numPr>
          <w:ilvl w:val="0"/>
          <w:numId w:val="40"/>
        </w:numPr>
        <w:ind w:left="0" w:firstLine="709"/>
        <w:jc w:val="both"/>
      </w:pPr>
      <w:r w:rsidRPr="00094571">
        <w:t>Каково оптимальное соотношение белка животного и растительного происхождения в консервах?</w:t>
      </w:r>
    </w:p>
    <w:p w:rsidR="00E42AD4" w:rsidRPr="00094571" w:rsidRDefault="00E42AD4" w:rsidP="00006776">
      <w:pPr>
        <w:numPr>
          <w:ilvl w:val="0"/>
          <w:numId w:val="40"/>
        </w:numPr>
        <w:ind w:left="0" w:firstLine="709"/>
        <w:jc w:val="both"/>
      </w:pPr>
      <w:r w:rsidRPr="00094571">
        <w:t>Приучение собак к консервам.</w:t>
      </w:r>
    </w:p>
    <w:p w:rsidR="00E42AD4" w:rsidRPr="00094571" w:rsidRDefault="00E42AD4" w:rsidP="00006776">
      <w:pPr>
        <w:ind w:firstLine="709"/>
        <w:jc w:val="both"/>
      </w:pPr>
      <w:r w:rsidRPr="00094571">
        <w:t>В конце занятия преподаватель путем устного опроса проверяет усвоение знаний обучающихся по вопросам для самопроверки.</w:t>
      </w:r>
    </w:p>
    <w:p w:rsidR="00E42AD4" w:rsidRPr="00094571" w:rsidRDefault="00E42AD4" w:rsidP="00006776">
      <w:pPr>
        <w:ind w:firstLine="709"/>
        <w:jc w:val="both"/>
      </w:pPr>
    </w:p>
    <w:p w:rsidR="00E42AD4" w:rsidRPr="00094571" w:rsidRDefault="00E42AD4" w:rsidP="00006776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</w:rPr>
      </w:pPr>
      <w:r w:rsidRPr="00094571">
        <w:rPr>
          <w:b/>
        </w:rPr>
        <w:t>Критерии оценки:</w:t>
      </w:r>
    </w:p>
    <w:p w:rsidR="00E42AD4" w:rsidRPr="00094571" w:rsidRDefault="00E42AD4" w:rsidP="00006776">
      <w:pPr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094571">
        <w:rPr>
          <w:b/>
        </w:rPr>
        <w:t>1,5 баллов</w:t>
      </w:r>
      <w:r w:rsidRPr="00094571">
        <w:t xml:space="preserve"> – выставляется обучающемуся, который правильно </w:t>
      </w:r>
      <w:r w:rsidRPr="00094571">
        <w:rPr>
          <w:rFonts w:cs="Calibri"/>
        </w:rPr>
        <w:t xml:space="preserve">умеет </w:t>
      </w:r>
      <w:r w:rsidRPr="00094571">
        <w:t>применять полученные знания</w:t>
      </w:r>
      <w:r w:rsidRPr="00094571">
        <w:rPr>
          <w:color w:val="000000"/>
          <w:spacing w:val="-11"/>
        </w:rPr>
        <w:t xml:space="preserve"> </w:t>
      </w:r>
      <w:r w:rsidRPr="00094571">
        <w:t>при ответе, логически излагает полученные теоретические знания.</w:t>
      </w:r>
    </w:p>
    <w:p w:rsidR="00E42AD4" w:rsidRPr="00094571" w:rsidRDefault="00E42AD4" w:rsidP="00006776">
      <w:pPr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094571">
        <w:rPr>
          <w:b/>
          <w:bCs/>
        </w:rPr>
        <w:t xml:space="preserve">1 балла – </w:t>
      </w:r>
      <w:r w:rsidRPr="00094571">
        <w:t>выставляется обучающемуся, который: по существу отвечает на поставленные вопросы, с небольшими погрешностями приводит формулировки определений, в ответе допускает небольшие пробелы, не искажающие его содержания.</w:t>
      </w:r>
    </w:p>
    <w:p w:rsidR="00E42AD4" w:rsidRPr="00094571" w:rsidRDefault="00E42AD4" w:rsidP="00006776">
      <w:pPr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094571">
        <w:rPr>
          <w:b/>
          <w:bCs/>
        </w:rPr>
        <w:t xml:space="preserve">0,5 балла – </w:t>
      </w:r>
      <w:r w:rsidRPr="00094571">
        <w:t xml:space="preserve">выставляется обучающемуся, который не совсем твердо владеет материалом, при ответах допускает малосущественные погрешности, искажения логической последовательности, неточную аргументацию теоретических положений, испытывает затруднения при решении достаточно сложных задач. </w:t>
      </w:r>
    </w:p>
    <w:p w:rsidR="00E42AD4" w:rsidRPr="00094571" w:rsidRDefault="00E42AD4" w:rsidP="00006776">
      <w:pPr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094571">
        <w:t>Ниже 0,5 баллов оценка обучающемуся не выставляется.</w:t>
      </w:r>
    </w:p>
    <w:p w:rsidR="00E42AD4" w:rsidRPr="00094571" w:rsidRDefault="00E42AD4" w:rsidP="00006776">
      <w:pPr>
        <w:ind w:firstLine="709"/>
        <w:jc w:val="center"/>
        <w:rPr>
          <w:b/>
        </w:rPr>
      </w:pPr>
    </w:p>
    <w:p w:rsidR="00E42AD4" w:rsidRPr="00094571" w:rsidRDefault="00E42AD4" w:rsidP="00006776">
      <w:pPr>
        <w:ind w:firstLine="709"/>
        <w:jc w:val="center"/>
        <w:rPr>
          <w:b/>
        </w:rPr>
      </w:pPr>
      <w:r w:rsidRPr="00094571">
        <w:rPr>
          <w:b/>
        </w:rPr>
        <w:t xml:space="preserve">Самостоятельная работа </w:t>
      </w:r>
    </w:p>
    <w:p w:rsidR="00E42AD4" w:rsidRPr="00094571" w:rsidRDefault="00E42AD4" w:rsidP="00006776">
      <w:pPr>
        <w:ind w:firstLine="709"/>
        <w:jc w:val="center"/>
        <w:rPr>
          <w:b/>
        </w:rPr>
      </w:pPr>
      <w:r w:rsidRPr="00094571">
        <w:rPr>
          <w:b/>
        </w:rPr>
        <w:t>(Домашнее задание)</w:t>
      </w:r>
    </w:p>
    <w:p w:rsidR="00E42AD4" w:rsidRPr="00094571" w:rsidRDefault="00E42AD4" w:rsidP="00006776">
      <w:pPr>
        <w:ind w:firstLine="709"/>
        <w:jc w:val="both"/>
        <w:rPr>
          <w:b/>
          <w:bCs/>
        </w:rPr>
      </w:pPr>
      <w:r w:rsidRPr="00094571">
        <w:rPr>
          <w:b/>
          <w:bCs/>
        </w:rPr>
        <w:t>Перечень рекомендуемых тем:</w:t>
      </w:r>
    </w:p>
    <w:p w:rsidR="00E42AD4" w:rsidRPr="00094571" w:rsidRDefault="00E42AD4" w:rsidP="00006776">
      <w:pPr>
        <w:numPr>
          <w:ilvl w:val="1"/>
          <w:numId w:val="39"/>
        </w:numPr>
        <w:ind w:left="0" w:firstLine="709"/>
        <w:jc w:val="both"/>
        <w:rPr>
          <w:bCs/>
        </w:rPr>
      </w:pPr>
      <w:r w:rsidRPr="00094571">
        <w:rPr>
          <w:bCs/>
        </w:rPr>
        <w:t>Промышленное многообразие выпускаемых консервов для собак.</w:t>
      </w:r>
    </w:p>
    <w:p w:rsidR="00E42AD4" w:rsidRPr="00094571" w:rsidRDefault="00E42AD4" w:rsidP="00006776">
      <w:pPr>
        <w:numPr>
          <w:ilvl w:val="1"/>
          <w:numId w:val="39"/>
        </w:numPr>
        <w:ind w:left="0" w:firstLine="709"/>
        <w:jc w:val="both"/>
        <w:rPr>
          <w:bCs/>
        </w:rPr>
      </w:pPr>
      <w:r w:rsidRPr="00094571">
        <w:rPr>
          <w:bCs/>
        </w:rPr>
        <w:t>Недостатки концентрированных кормов.</w:t>
      </w:r>
    </w:p>
    <w:p w:rsidR="00E42AD4" w:rsidRPr="00094571" w:rsidRDefault="00E42AD4" w:rsidP="00006776">
      <w:pPr>
        <w:ind w:firstLine="709"/>
        <w:jc w:val="both"/>
        <w:rPr>
          <w:b/>
        </w:rPr>
      </w:pPr>
      <w:r w:rsidRPr="00094571">
        <w:rPr>
          <w:b/>
        </w:rPr>
        <w:t>Инструкция по выполнению:</w:t>
      </w:r>
    </w:p>
    <w:p w:rsidR="00E42AD4" w:rsidRPr="00094571" w:rsidRDefault="00E42AD4" w:rsidP="00006776">
      <w:pPr>
        <w:numPr>
          <w:ilvl w:val="0"/>
          <w:numId w:val="41"/>
        </w:numPr>
        <w:ind w:left="0" w:firstLine="709"/>
        <w:jc w:val="both"/>
      </w:pPr>
      <w:r w:rsidRPr="00094571">
        <w:t>Работа выполняется самостоятельно.</w:t>
      </w:r>
    </w:p>
    <w:p w:rsidR="00E42AD4" w:rsidRPr="00094571" w:rsidRDefault="00E42AD4" w:rsidP="00006776">
      <w:pPr>
        <w:numPr>
          <w:ilvl w:val="0"/>
          <w:numId w:val="41"/>
        </w:numPr>
        <w:ind w:left="0" w:firstLine="709"/>
        <w:jc w:val="both"/>
      </w:pPr>
      <w:r w:rsidRPr="00094571">
        <w:t>В конспекте указать для каких половозрастных групп пригодна данная группа кормов и в каких количествах.</w:t>
      </w:r>
    </w:p>
    <w:p w:rsidR="00E42AD4" w:rsidRPr="00094571" w:rsidRDefault="00E42AD4" w:rsidP="00006776">
      <w:pPr>
        <w:ind w:firstLine="709"/>
        <w:jc w:val="both"/>
      </w:pPr>
    </w:p>
    <w:p w:rsidR="00E42AD4" w:rsidRPr="00094571" w:rsidRDefault="00E42AD4" w:rsidP="00006776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</w:rPr>
      </w:pPr>
      <w:r w:rsidRPr="00094571">
        <w:rPr>
          <w:b/>
        </w:rPr>
        <w:t>Критерии оценки:</w:t>
      </w:r>
    </w:p>
    <w:p w:rsidR="00E42AD4" w:rsidRPr="00094571" w:rsidRDefault="00E42AD4" w:rsidP="00006776">
      <w:pPr>
        <w:ind w:firstLine="709"/>
        <w:jc w:val="both"/>
      </w:pPr>
      <w:r w:rsidRPr="00094571">
        <w:rPr>
          <w:b/>
        </w:rPr>
        <w:t>0,5 балла</w:t>
      </w:r>
      <w:r w:rsidRPr="00094571">
        <w:t xml:space="preserve"> – выставляется обучающемуся, который у</w:t>
      </w:r>
      <w:r w:rsidRPr="00094571">
        <w:rPr>
          <w:bCs/>
          <w:spacing w:val="-3"/>
        </w:rPr>
        <w:t>меет</w:t>
      </w:r>
      <w:r w:rsidRPr="00094571">
        <w:rPr>
          <w:b/>
          <w:bCs/>
          <w:spacing w:val="-5"/>
        </w:rPr>
        <w:t xml:space="preserve"> </w:t>
      </w:r>
      <w:r w:rsidRPr="00094571">
        <w:rPr>
          <w:spacing w:val="-2"/>
        </w:rPr>
        <w:t>о</w:t>
      </w:r>
      <w:r w:rsidRPr="00094571">
        <w:rPr>
          <w:spacing w:val="-1"/>
        </w:rPr>
        <w:t>с</w:t>
      </w:r>
      <w:r w:rsidRPr="00094571">
        <w:rPr>
          <w:spacing w:val="-10"/>
        </w:rPr>
        <w:t>у</w:t>
      </w:r>
      <w:r w:rsidRPr="00094571">
        <w:rPr>
          <w:spacing w:val="-2"/>
        </w:rPr>
        <w:t>щ</w:t>
      </w:r>
      <w:r w:rsidRPr="00094571">
        <w:rPr>
          <w:spacing w:val="-3"/>
        </w:rPr>
        <w:t>ес</w:t>
      </w:r>
      <w:r w:rsidRPr="00094571">
        <w:rPr>
          <w:spacing w:val="-2"/>
        </w:rPr>
        <w:t>т</w:t>
      </w:r>
      <w:r w:rsidRPr="00094571">
        <w:rPr>
          <w:spacing w:val="-3"/>
        </w:rPr>
        <w:t>в</w:t>
      </w:r>
      <w:r w:rsidRPr="00094571">
        <w:rPr>
          <w:spacing w:val="-2"/>
        </w:rPr>
        <w:t>ля</w:t>
      </w:r>
      <w:r w:rsidRPr="00094571">
        <w:rPr>
          <w:spacing w:val="-4"/>
        </w:rPr>
        <w:t>т</w:t>
      </w:r>
      <w:r w:rsidRPr="00094571">
        <w:t>ь</w:t>
      </w:r>
      <w:r w:rsidRPr="00094571">
        <w:rPr>
          <w:spacing w:val="-6"/>
        </w:rPr>
        <w:t xml:space="preserve"> </w:t>
      </w:r>
      <w:r w:rsidRPr="00094571">
        <w:rPr>
          <w:spacing w:val="-1"/>
        </w:rPr>
        <w:t>п</w:t>
      </w:r>
      <w:r w:rsidRPr="00094571">
        <w:rPr>
          <w:spacing w:val="-5"/>
        </w:rPr>
        <w:t>о</w:t>
      </w:r>
      <w:r w:rsidRPr="00094571">
        <w:rPr>
          <w:spacing w:val="-1"/>
        </w:rPr>
        <w:t>и</w:t>
      </w:r>
      <w:r w:rsidRPr="00094571">
        <w:rPr>
          <w:spacing w:val="-3"/>
        </w:rPr>
        <w:t>с</w:t>
      </w:r>
      <w:r w:rsidRPr="00094571">
        <w:t>к</w:t>
      </w:r>
      <w:r w:rsidRPr="00094571">
        <w:rPr>
          <w:spacing w:val="-6"/>
        </w:rPr>
        <w:t xml:space="preserve"> </w:t>
      </w:r>
      <w:r w:rsidRPr="00094571">
        <w:t xml:space="preserve">и </w:t>
      </w:r>
      <w:r w:rsidRPr="00094571">
        <w:rPr>
          <w:spacing w:val="-1"/>
        </w:rPr>
        <w:t>и</w:t>
      </w:r>
      <w:r w:rsidRPr="00094571">
        <w:rPr>
          <w:spacing w:val="-3"/>
        </w:rPr>
        <w:t>с</w:t>
      </w:r>
      <w:r w:rsidRPr="00094571">
        <w:rPr>
          <w:spacing w:val="-4"/>
        </w:rPr>
        <w:t>п</w:t>
      </w:r>
      <w:r w:rsidRPr="00094571">
        <w:rPr>
          <w:spacing w:val="-2"/>
        </w:rPr>
        <w:t>о</w:t>
      </w:r>
      <w:r w:rsidRPr="00094571">
        <w:rPr>
          <w:spacing w:val="-5"/>
        </w:rPr>
        <w:t>л</w:t>
      </w:r>
      <w:r w:rsidRPr="00094571">
        <w:rPr>
          <w:spacing w:val="-1"/>
        </w:rPr>
        <w:t>ь</w:t>
      </w:r>
      <w:r w:rsidRPr="00094571">
        <w:rPr>
          <w:spacing w:val="-4"/>
        </w:rPr>
        <w:t>з</w:t>
      </w:r>
      <w:r w:rsidRPr="00094571">
        <w:rPr>
          <w:spacing w:val="-2"/>
        </w:rPr>
        <w:t>о</w:t>
      </w:r>
      <w:r w:rsidRPr="00094571">
        <w:rPr>
          <w:spacing w:val="-3"/>
        </w:rPr>
        <w:t>ва</w:t>
      </w:r>
      <w:r w:rsidRPr="00094571">
        <w:rPr>
          <w:spacing w:val="-4"/>
        </w:rPr>
        <w:t>н</w:t>
      </w:r>
      <w:r w:rsidRPr="00094571">
        <w:rPr>
          <w:spacing w:val="-1"/>
        </w:rPr>
        <w:t>и</w:t>
      </w:r>
      <w:r w:rsidRPr="00094571">
        <w:t>е</w:t>
      </w:r>
      <w:r w:rsidRPr="00094571">
        <w:rPr>
          <w:spacing w:val="-8"/>
        </w:rPr>
        <w:t xml:space="preserve"> </w:t>
      </w:r>
      <w:r w:rsidRPr="00094571">
        <w:rPr>
          <w:spacing w:val="-1"/>
        </w:rPr>
        <w:t>и</w:t>
      </w:r>
      <w:r w:rsidRPr="00094571">
        <w:rPr>
          <w:spacing w:val="-4"/>
        </w:rPr>
        <w:t>н</w:t>
      </w:r>
      <w:r w:rsidRPr="00094571">
        <w:rPr>
          <w:spacing w:val="-2"/>
        </w:rPr>
        <w:t>фор</w:t>
      </w:r>
      <w:r w:rsidRPr="00094571">
        <w:rPr>
          <w:spacing w:val="-3"/>
        </w:rPr>
        <w:t>м</w:t>
      </w:r>
      <w:r w:rsidRPr="00094571">
        <w:rPr>
          <w:spacing w:val="-6"/>
        </w:rPr>
        <w:t>а</w:t>
      </w:r>
      <w:r w:rsidRPr="00094571">
        <w:rPr>
          <w:spacing w:val="-1"/>
        </w:rPr>
        <w:t>ц</w:t>
      </w:r>
      <w:r w:rsidRPr="00094571">
        <w:rPr>
          <w:spacing w:val="-4"/>
        </w:rPr>
        <w:t>и</w:t>
      </w:r>
      <w:r w:rsidRPr="00094571">
        <w:rPr>
          <w:spacing w:val="-1"/>
        </w:rPr>
        <w:t>и</w:t>
      </w:r>
      <w:r w:rsidRPr="00094571">
        <w:t xml:space="preserve">, </w:t>
      </w:r>
      <w:r w:rsidRPr="00094571">
        <w:rPr>
          <w:spacing w:val="-1"/>
        </w:rPr>
        <w:t>н</w:t>
      </w:r>
      <w:r w:rsidRPr="00094571">
        <w:rPr>
          <w:spacing w:val="-3"/>
        </w:rPr>
        <w:t>е</w:t>
      </w:r>
      <w:r w:rsidRPr="00094571">
        <w:rPr>
          <w:spacing w:val="-2"/>
        </w:rPr>
        <w:t>о</w:t>
      </w:r>
      <w:r w:rsidRPr="00094571">
        <w:rPr>
          <w:spacing w:val="-4"/>
        </w:rPr>
        <w:t>б</w:t>
      </w:r>
      <w:r w:rsidRPr="00094571">
        <w:rPr>
          <w:spacing w:val="-2"/>
        </w:rPr>
        <w:t>хо</w:t>
      </w:r>
      <w:r w:rsidRPr="00094571">
        <w:rPr>
          <w:spacing w:val="-4"/>
        </w:rPr>
        <w:t>д</w:t>
      </w:r>
      <w:r w:rsidRPr="00094571">
        <w:rPr>
          <w:spacing w:val="-1"/>
        </w:rPr>
        <w:t>и</w:t>
      </w:r>
      <w:r w:rsidRPr="00094571">
        <w:rPr>
          <w:spacing w:val="-3"/>
        </w:rPr>
        <w:t>м</w:t>
      </w:r>
      <w:r w:rsidRPr="00094571">
        <w:rPr>
          <w:spacing w:val="-5"/>
        </w:rPr>
        <w:t>о</w:t>
      </w:r>
      <w:r w:rsidRPr="00094571">
        <w:t>й</w:t>
      </w:r>
      <w:r w:rsidRPr="00094571">
        <w:rPr>
          <w:spacing w:val="-4"/>
        </w:rPr>
        <w:t xml:space="preserve"> д</w:t>
      </w:r>
      <w:r w:rsidRPr="00094571">
        <w:rPr>
          <w:spacing w:val="-2"/>
        </w:rPr>
        <w:t>л</w:t>
      </w:r>
      <w:r w:rsidRPr="00094571">
        <w:t>я</w:t>
      </w:r>
      <w:r w:rsidRPr="00094571">
        <w:rPr>
          <w:spacing w:val="-7"/>
        </w:rPr>
        <w:t xml:space="preserve"> </w:t>
      </w:r>
      <w:r w:rsidRPr="00094571">
        <w:rPr>
          <w:spacing w:val="-2"/>
        </w:rPr>
        <w:t>эфф</w:t>
      </w:r>
      <w:r w:rsidRPr="00094571">
        <w:rPr>
          <w:spacing w:val="-6"/>
        </w:rPr>
        <w:t>е</w:t>
      </w:r>
      <w:r w:rsidRPr="00094571">
        <w:rPr>
          <w:spacing w:val="-4"/>
        </w:rPr>
        <w:t>к</w:t>
      </w:r>
      <w:r w:rsidRPr="00094571">
        <w:rPr>
          <w:spacing w:val="-2"/>
        </w:rPr>
        <w:t>т</w:t>
      </w:r>
      <w:r w:rsidRPr="00094571">
        <w:rPr>
          <w:spacing w:val="-1"/>
        </w:rPr>
        <w:t>и</w:t>
      </w:r>
      <w:r w:rsidRPr="00094571">
        <w:rPr>
          <w:spacing w:val="-5"/>
        </w:rPr>
        <w:t>в</w:t>
      </w:r>
      <w:r w:rsidRPr="00094571">
        <w:rPr>
          <w:spacing w:val="-1"/>
        </w:rPr>
        <w:t>н</w:t>
      </w:r>
      <w:r w:rsidRPr="00094571">
        <w:rPr>
          <w:spacing w:val="-5"/>
        </w:rPr>
        <w:t>о</w:t>
      </w:r>
      <w:r w:rsidRPr="00094571">
        <w:rPr>
          <w:spacing w:val="-2"/>
        </w:rPr>
        <w:t>г</w:t>
      </w:r>
      <w:r w:rsidRPr="00094571">
        <w:t xml:space="preserve">о </w:t>
      </w:r>
      <w:r w:rsidRPr="00094571">
        <w:rPr>
          <w:spacing w:val="-3"/>
        </w:rPr>
        <w:t>ис</w:t>
      </w:r>
      <w:r w:rsidRPr="00094571">
        <w:rPr>
          <w:spacing w:val="-1"/>
        </w:rPr>
        <w:t>п</w:t>
      </w:r>
      <w:r w:rsidRPr="00094571">
        <w:rPr>
          <w:spacing w:val="-2"/>
        </w:rPr>
        <w:t>о</w:t>
      </w:r>
      <w:r w:rsidRPr="00094571">
        <w:rPr>
          <w:spacing w:val="-5"/>
        </w:rPr>
        <w:t>л</w:t>
      </w:r>
      <w:r w:rsidRPr="00094571">
        <w:rPr>
          <w:spacing w:val="-1"/>
        </w:rPr>
        <w:t>н</w:t>
      </w:r>
      <w:r w:rsidRPr="00094571">
        <w:rPr>
          <w:spacing w:val="-6"/>
        </w:rPr>
        <w:t>е</w:t>
      </w:r>
      <w:r w:rsidRPr="00094571">
        <w:rPr>
          <w:spacing w:val="-1"/>
        </w:rPr>
        <w:t>н</w:t>
      </w:r>
      <w:r w:rsidRPr="00094571">
        <w:rPr>
          <w:spacing w:val="-4"/>
        </w:rPr>
        <w:t>и</w:t>
      </w:r>
      <w:r w:rsidRPr="00094571">
        <w:t>я</w:t>
      </w:r>
      <w:r w:rsidRPr="00094571">
        <w:rPr>
          <w:spacing w:val="-7"/>
        </w:rPr>
        <w:t xml:space="preserve"> </w:t>
      </w:r>
      <w:r w:rsidRPr="00094571">
        <w:rPr>
          <w:spacing w:val="-1"/>
        </w:rPr>
        <w:t>п</w:t>
      </w:r>
      <w:r w:rsidRPr="00094571">
        <w:rPr>
          <w:spacing w:val="-2"/>
        </w:rPr>
        <w:t>р</w:t>
      </w:r>
      <w:r w:rsidRPr="00094571">
        <w:rPr>
          <w:spacing w:val="-5"/>
        </w:rPr>
        <w:t>о</w:t>
      </w:r>
      <w:r w:rsidRPr="00094571">
        <w:rPr>
          <w:spacing w:val="-2"/>
        </w:rPr>
        <w:t>ф</w:t>
      </w:r>
      <w:r w:rsidRPr="00094571">
        <w:rPr>
          <w:spacing w:val="-3"/>
        </w:rPr>
        <w:t>есс</w:t>
      </w:r>
      <w:r w:rsidRPr="00094571">
        <w:rPr>
          <w:spacing w:val="-1"/>
        </w:rPr>
        <w:t>и</w:t>
      </w:r>
      <w:r w:rsidRPr="00094571">
        <w:rPr>
          <w:spacing w:val="-5"/>
        </w:rPr>
        <w:t>о</w:t>
      </w:r>
      <w:r w:rsidRPr="00094571">
        <w:rPr>
          <w:spacing w:val="-1"/>
        </w:rPr>
        <w:t>н</w:t>
      </w:r>
      <w:r w:rsidRPr="00094571">
        <w:rPr>
          <w:spacing w:val="-3"/>
        </w:rPr>
        <w:t>а</w:t>
      </w:r>
      <w:r w:rsidRPr="00094571">
        <w:rPr>
          <w:spacing w:val="-5"/>
        </w:rPr>
        <w:t>л</w:t>
      </w:r>
      <w:r w:rsidRPr="00094571">
        <w:rPr>
          <w:spacing w:val="-1"/>
        </w:rPr>
        <w:t>ьн</w:t>
      </w:r>
      <w:r w:rsidRPr="00094571">
        <w:rPr>
          <w:spacing w:val="-5"/>
        </w:rPr>
        <w:t>ы</w:t>
      </w:r>
      <w:r w:rsidRPr="00094571">
        <w:t xml:space="preserve">х </w:t>
      </w:r>
      <w:r w:rsidRPr="00094571">
        <w:rPr>
          <w:spacing w:val="-1"/>
        </w:rPr>
        <w:t>з</w:t>
      </w:r>
      <w:r w:rsidRPr="00094571">
        <w:rPr>
          <w:spacing w:val="-3"/>
        </w:rPr>
        <w:t>а</w:t>
      </w:r>
      <w:r w:rsidRPr="00094571">
        <w:rPr>
          <w:spacing w:val="-2"/>
        </w:rPr>
        <w:t>д</w:t>
      </w:r>
      <w:r w:rsidRPr="00094571">
        <w:rPr>
          <w:spacing w:val="-3"/>
        </w:rPr>
        <w:t>ач</w:t>
      </w:r>
      <w:r w:rsidRPr="00094571">
        <w:t>,</w:t>
      </w:r>
      <w:r w:rsidRPr="00094571">
        <w:rPr>
          <w:spacing w:val="-7"/>
        </w:rPr>
        <w:t xml:space="preserve"> </w:t>
      </w:r>
      <w:r w:rsidRPr="00094571">
        <w:rPr>
          <w:spacing w:val="-1"/>
        </w:rPr>
        <w:t>п</w:t>
      </w:r>
      <w:r w:rsidRPr="00094571">
        <w:rPr>
          <w:spacing w:val="-5"/>
        </w:rPr>
        <w:t>р</w:t>
      </w:r>
      <w:r w:rsidRPr="00094571">
        <w:rPr>
          <w:spacing w:val="-2"/>
        </w:rPr>
        <w:t>оф</w:t>
      </w:r>
      <w:r w:rsidRPr="00094571">
        <w:rPr>
          <w:spacing w:val="-3"/>
        </w:rPr>
        <w:t>есс</w:t>
      </w:r>
      <w:r w:rsidRPr="00094571">
        <w:rPr>
          <w:spacing w:val="-4"/>
        </w:rPr>
        <w:t>и</w:t>
      </w:r>
      <w:r w:rsidRPr="00094571">
        <w:rPr>
          <w:spacing w:val="-2"/>
        </w:rPr>
        <w:t>о</w:t>
      </w:r>
      <w:r w:rsidRPr="00094571">
        <w:rPr>
          <w:spacing w:val="-1"/>
        </w:rPr>
        <w:t>н</w:t>
      </w:r>
      <w:r w:rsidRPr="00094571">
        <w:rPr>
          <w:spacing w:val="-3"/>
        </w:rPr>
        <w:t>а</w:t>
      </w:r>
      <w:r w:rsidRPr="00094571">
        <w:rPr>
          <w:spacing w:val="-5"/>
        </w:rPr>
        <w:t>л</w:t>
      </w:r>
      <w:r w:rsidRPr="00094571">
        <w:rPr>
          <w:spacing w:val="-4"/>
        </w:rPr>
        <w:t>ь</w:t>
      </w:r>
      <w:r w:rsidRPr="00094571">
        <w:rPr>
          <w:spacing w:val="-1"/>
        </w:rPr>
        <w:t>н</w:t>
      </w:r>
      <w:r w:rsidRPr="00094571">
        <w:rPr>
          <w:spacing w:val="-5"/>
        </w:rPr>
        <w:t>о</w:t>
      </w:r>
      <w:r w:rsidRPr="00094571">
        <w:rPr>
          <w:spacing w:val="-2"/>
        </w:rPr>
        <w:t>г</w:t>
      </w:r>
      <w:r w:rsidRPr="00094571">
        <w:t>о</w:t>
      </w:r>
      <w:r w:rsidRPr="00094571">
        <w:rPr>
          <w:spacing w:val="-5"/>
        </w:rPr>
        <w:t xml:space="preserve"> </w:t>
      </w:r>
      <w:r w:rsidRPr="00094571">
        <w:t xml:space="preserve">и </w:t>
      </w:r>
      <w:r w:rsidRPr="00094571">
        <w:rPr>
          <w:spacing w:val="-2"/>
        </w:rPr>
        <w:t>л</w:t>
      </w:r>
      <w:r w:rsidRPr="00094571">
        <w:rPr>
          <w:spacing w:val="-1"/>
        </w:rPr>
        <w:t>и</w:t>
      </w:r>
      <w:r w:rsidRPr="00094571">
        <w:rPr>
          <w:spacing w:val="-6"/>
        </w:rPr>
        <w:t>ч</w:t>
      </w:r>
      <w:r w:rsidRPr="00094571">
        <w:rPr>
          <w:spacing w:val="-1"/>
        </w:rPr>
        <w:t>н</w:t>
      </w:r>
      <w:r w:rsidRPr="00094571">
        <w:rPr>
          <w:spacing w:val="-2"/>
        </w:rPr>
        <w:t>о</w:t>
      </w:r>
      <w:r w:rsidRPr="00094571">
        <w:rPr>
          <w:spacing w:val="-3"/>
        </w:rPr>
        <w:t>с</w:t>
      </w:r>
      <w:r w:rsidRPr="00094571">
        <w:rPr>
          <w:spacing w:val="-4"/>
        </w:rPr>
        <w:t>т</w:t>
      </w:r>
      <w:r w:rsidRPr="00094571">
        <w:rPr>
          <w:spacing w:val="-1"/>
        </w:rPr>
        <w:t>н</w:t>
      </w:r>
      <w:r w:rsidRPr="00094571">
        <w:rPr>
          <w:spacing w:val="-5"/>
        </w:rPr>
        <w:t>о</w:t>
      </w:r>
      <w:r w:rsidRPr="00094571">
        <w:rPr>
          <w:spacing w:val="-2"/>
        </w:rPr>
        <w:t>г</w:t>
      </w:r>
      <w:r w:rsidRPr="00094571">
        <w:t>о</w:t>
      </w:r>
      <w:r w:rsidRPr="00094571">
        <w:rPr>
          <w:spacing w:val="-5"/>
        </w:rPr>
        <w:t xml:space="preserve"> </w:t>
      </w:r>
      <w:r w:rsidRPr="00094571">
        <w:rPr>
          <w:spacing w:val="-2"/>
        </w:rPr>
        <w:t>р</w:t>
      </w:r>
      <w:r w:rsidRPr="00094571">
        <w:rPr>
          <w:spacing w:val="-6"/>
        </w:rPr>
        <w:t>а</w:t>
      </w:r>
      <w:r w:rsidRPr="00094571">
        <w:rPr>
          <w:spacing w:val="-1"/>
        </w:rPr>
        <w:t>з</w:t>
      </w:r>
      <w:r w:rsidRPr="00094571">
        <w:rPr>
          <w:spacing w:val="-5"/>
        </w:rPr>
        <w:t>в</w:t>
      </w:r>
      <w:r w:rsidRPr="00094571">
        <w:rPr>
          <w:spacing w:val="-1"/>
        </w:rPr>
        <w:t>и</w:t>
      </w:r>
      <w:r w:rsidRPr="00094571">
        <w:rPr>
          <w:spacing w:val="-4"/>
        </w:rPr>
        <w:t xml:space="preserve">тия, </w:t>
      </w:r>
      <w:r w:rsidRPr="00094571">
        <w:t>логически излагает полученные теоретические знания.</w:t>
      </w:r>
    </w:p>
    <w:p w:rsidR="00E42AD4" w:rsidRPr="00094571" w:rsidRDefault="00E42AD4" w:rsidP="00006776">
      <w:pPr>
        <w:widowControl w:val="0"/>
        <w:autoSpaceDE w:val="0"/>
        <w:autoSpaceDN w:val="0"/>
        <w:adjustRightInd w:val="0"/>
        <w:ind w:firstLine="709"/>
        <w:jc w:val="both"/>
      </w:pPr>
      <w:r w:rsidRPr="00094571">
        <w:rPr>
          <w:b/>
          <w:bCs/>
        </w:rPr>
        <w:t xml:space="preserve">0,2 балла – </w:t>
      </w:r>
      <w:r w:rsidRPr="00094571">
        <w:t>выставляется обучающемуся, который по существу отвечает на поставленные вопрос, с небольшими погрешностями приводит формулировки определений, в ответе допускает небольшие пробелы, не искажающие его содержания.</w:t>
      </w:r>
    </w:p>
    <w:p w:rsidR="00E42AD4" w:rsidRPr="00094571" w:rsidRDefault="00E42AD4" w:rsidP="00006776">
      <w:pPr>
        <w:widowControl w:val="0"/>
        <w:autoSpaceDE w:val="0"/>
        <w:autoSpaceDN w:val="0"/>
        <w:adjustRightInd w:val="0"/>
        <w:ind w:firstLine="709"/>
        <w:jc w:val="both"/>
      </w:pPr>
      <w:r w:rsidRPr="00094571">
        <w:t>Ниже 0,2 балла оценка обучающемуся не выставляется.</w:t>
      </w:r>
    </w:p>
    <w:p w:rsidR="00E42AD4" w:rsidRPr="00094571" w:rsidRDefault="00E42AD4" w:rsidP="00006776">
      <w:pPr>
        <w:autoSpaceDE w:val="0"/>
        <w:autoSpaceDN w:val="0"/>
        <w:adjustRightInd w:val="0"/>
        <w:ind w:firstLine="709"/>
        <w:jc w:val="center"/>
        <w:rPr>
          <w:b/>
        </w:rPr>
      </w:pPr>
    </w:p>
    <w:p w:rsidR="00E42AD4" w:rsidRPr="00094571" w:rsidRDefault="00E42AD4" w:rsidP="00006776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094571">
        <w:rPr>
          <w:b/>
        </w:rPr>
        <w:t>Тема 2.4. Минеральные вещества и витаминные добавки</w:t>
      </w:r>
    </w:p>
    <w:p w:rsidR="00E42AD4" w:rsidRPr="00094571" w:rsidRDefault="00E42AD4" w:rsidP="00006776">
      <w:pPr>
        <w:autoSpaceDE w:val="0"/>
        <w:autoSpaceDN w:val="0"/>
        <w:adjustRightInd w:val="0"/>
        <w:ind w:firstLine="709"/>
        <w:jc w:val="center"/>
        <w:rPr>
          <w:b/>
        </w:rPr>
      </w:pPr>
    </w:p>
    <w:p w:rsidR="00E42AD4" w:rsidRPr="00094571" w:rsidRDefault="00E42AD4" w:rsidP="00006776">
      <w:pPr>
        <w:ind w:firstLine="709"/>
        <w:jc w:val="center"/>
        <w:rPr>
          <w:b/>
        </w:rPr>
      </w:pPr>
      <w:r w:rsidRPr="00094571">
        <w:rPr>
          <w:b/>
        </w:rPr>
        <w:t>Практическое занятие № 15</w:t>
      </w:r>
    </w:p>
    <w:p w:rsidR="00E42AD4" w:rsidRPr="00094571" w:rsidRDefault="00E42AD4" w:rsidP="00006776">
      <w:pPr>
        <w:ind w:firstLine="709"/>
        <w:jc w:val="center"/>
        <w:rPr>
          <w:b/>
        </w:rPr>
      </w:pPr>
      <w:r w:rsidRPr="00094571">
        <w:rPr>
          <w:b/>
        </w:rPr>
        <w:t xml:space="preserve">Витамины группы А, В, </w:t>
      </w:r>
      <w:r w:rsidRPr="00094571">
        <w:rPr>
          <w:b/>
          <w:lang w:val="en-US"/>
        </w:rPr>
        <w:t>D</w:t>
      </w:r>
      <w:r w:rsidRPr="00094571">
        <w:rPr>
          <w:b/>
        </w:rPr>
        <w:t>.</w:t>
      </w:r>
    </w:p>
    <w:p w:rsidR="00E42AD4" w:rsidRPr="00094571" w:rsidRDefault="00E42AD4" w:rsidP="00006776">
      <w:pPr>
        <w:pStyle w:val="BodyTextIndent"/>
        <w:spacing w:after="0"/>
        <w:ind w:left="0" w:firstLine="709"/>
        <w:jc w:val="center"/>
      </w:pPr>
      <w:r w:rsidRPr="00094571">
        <w:t xml:space="preserve">(время проведения занятия – </w:t>
      </w:r>
      <w:r w:rsidRPr="00094571">
        <w:rPr>
          <w:lang/>
        </w:rPr>
        <w:t>2</w:t>
      </w:r>
      <w:r w:rsidRPr="00094571">
        <w:t xml:space="preserve"> часа)</w:t>
      </w:r>
    </w:p>
    <w:p w:rsidR="00E42AD4" w:rsidRPr="00094571" w:rsidRDefault="00E42AD4" w:rsidP="00006776">
      <w:pPr>
        <w:ind w:firstLine="709"/>
        <w:jc w:val="both"/>
      </w:pPr>
    </w:p>
    <w:p w:rsidR="00E42AD4" w:rsidRPr="00094571" w:rsidRDefault="00E42AD4" w:rsidP="00006776">
      <w:pPr>
        <w:ind w:firstLine="709"/>
      </w:pPr>
      <w:r w:rsidRPr="00094571">
        <w:t xml:space="preserve">Цель занятия: изучение витаминных кормовых добавок. </w:t>
      </w:r>
    </w:p>
    <w:p w:rsidR="00E42AD4" w:rsidRPr="00094571" w:rsidRDefault="00E42AD4" w:rsidP="00006776">
      <w:pPr>
        <w:ind w:firstLine="709"/>
        <w:jc w:val="both"/>
      </w:pPr>
      <w:r w:rsidRPr="00094571">
        <w:t>Инструкция по выполнению:</w:t>
      </w:r>
    </w:p>
    <w:p w:rsidR="00E42AD4" w:rsidRPr="00094571" w:rsidRDefault="00E42AD4" w:rsidP="00006776">
      <w:pPr>
        <w:numPr>
          <w:ilvl w:val="0"/>
          <w:numId w:val="42"/>
        </w:numPr>
        <w:ind w:left="0" w:firstLine="709"/>
        <w:jc w:val="both"/>
      </w:pPr>
      <w:r w:rsidRPr="00094571">
        <w:t>Назначение кормовых витаминных добавок.</w:t>
      </w:r>
    </w:p>
    <w:p w:rsidR="00E42AD4" w:rsidRPr="00094571" w:rsidRDefault="00E42AD4" w:rsidP="00006776">
      <w:pPr>
        <w:numPr>
          <w:ilvl w:val="0"/>
          <w:numId w:val="42"/>
        </w:numPr>
        <w:ind w:left="0" w:firstLine="709"/>
        <w:jc w:val="both"/>
        <w:rPr>
          <w:rStyle w:val="Strong"/>
          <w:b w:val="0"/>
        </w:rPr>
      </w:pPr>
      <w:r w:rsidRPr="00094571">
        <w:t>Классификация кормовых добавок</w:t>
      </w:r>
      <w:r w:rsidRPr="00094571">
        <w:rPr>
          <w:rStyle w:val="Strong"/>
          <w:b w:val="0"/>
          <w:bCs/>
          <w:shd w:val="clear" w:color="auto" w:fill="FFFFFF"/>
        </w:rPr>
        <w:t>.</w:t>
      </w:r>
    </w:p>
    <w:p w:rsidR="00E42AD4" w:rsidRPr="00094571" w:rsidRDefault="00E42AD4" w:rsidP="00006776">
      <w:pPr>
        <w:numPr>
          <w:ilvl w:val="0"/>
          <w:numId w:val="42"/>
        </w:numPr>
        <w:ind w:left="0" w:firstLine="709"/>
        <w:jc w:val="both"/>
        <w:rPr>
          <w:b/>
        </w:rPr>
      </w:pPr>
      <w:r w:rsidRPr="00094571">
        <w:t>Заполнить таблицу «Содержание витаминов в витаминных добавках»</w:t>
      </w:r>
      <w:r w:rsidRPr="00094571">
        <w:rPr>
          <w:rStyle w:val="Strong"/>
          <w:b w:val="0"/>
          <w:bCs/>
          <w:shd w:val="clear" w:color="auto" w:fill="FFFFFF"/>
        </w:rPr>
        <w:t>.</w:t>
      </w:r>
    </w:p>
    <w:p w:rsidR="00E42AD4" w:rsidRPr="00094571" w:rsidRDefault="00E42AD4" w:rsidP="00006776">
      <w:pPr>
        <w:numPr>
          <w:ilvl w:val="0"/>
          <w:numId w:val="42"/>
        </w:numPr>
        <w:ind w:left="0" w:firstLine="709"/>
        <w:jc w:val="both"/>
      </w:pPr>
      <w:r w:rsidRPr="00094571">
        <w:t xml:space="preserve">Значение витаминов групп А, В, </w:t>
      </w:r>
      <w:r w:rsidRPr="00094571">
        <w:rPr>
          <w:lang w:val="en-US"/>
        </w:rPr>
        <w:t>D</w:t>
      </w:r>
      <w:r w:rsidRPr="00094571">
        <w:t xml:space="preserve"> для собак разных половозрастных групп.</w:t>
      </w:r>
    </w:p>
    <w:p w:rsidR="00E42AD4" w:rsidRPr="00094571" w:rsidRDefault="00E42AD4" w:rsidP="00006776">
      <w:pPr>
        <w:ind w:firstLine="709"/>
        <w:jc w:val="center"/>
      </w:pPr>
      <w:r w:rsidRPr="00094571">
        <w:rPr>
          <w:b/>
          <w:bCs/>
        </w:rPr>
        <w:t>Вопросы для самопроверки</w:t>
      </w:r>
    </w:p>
    <w:p w:rsidR="00E42AD4" w:rsidRPr="00094571" w:rsidRDefault="00E42AD4" w:rsidP="00006776">
      <w:pPr>
        <w:numPr>
          <w:ilvl w:val="0"/>
          <w:numId w:val="43"/>
        </w:numPr>
        <w:ind w:left="0" w:firstLine="709"/>
        <w:jc w:val="both"/>
      </w:pPr>
      <w:r w:rsidRPr="00094571">
        <w:t>На примере витаминов группы В укажите нормы скармливания для разных половозрастных групп.</w:t>
      </w:r>
    </w:p>
    <w:p w:rsidR="00E42AD4" w:rsidRPr="00094571" w:rsidRDefault="00E42AD4" w:rsidP="00006776">
      <w:pPr>
        <w:numPr>
          <w:ilvl w:val="0"/>
          <w:numId w:val="43"/>
        </w:numPr>
        <w:ind w:left="0" w:firstLine="709"/>
        <w:jc w:val="both"/>
      </w:pPr>
      <w:r w:rsidRPr="00094571">
        <w:t>К какой группе витаминов относятся пекарские дрожжи, витаминизированный рыбий жир?</w:t>
      </w:r>
    </w:p>
    <w:p w:rsidR="00E42AD4" w:rsidRPr="00094571" w:rsidRDefault="00E42AD4" w:rsidP="00006776">
      <w:pPr>
        <w:numPr>
          <w:ilvl w:val="0"/>
          <w:numId w:val="43"/>
        </w:numPr>
        <w:ind w:left="0" w:firstLine="709"/>
        <w:jc w:val="both"/>
      </w:pPr>
      <w:r w:rsidRPr="00094571">
        <w:t>Правила скармливания витаминов?</w:t>
      </w:r>
    </w:p>
    <w:p w:rsidR="00E42AD4" w:rsidRPr="00094571" w:rsidRDefault="00E42AD4" w:rsidP="00006776">
      <w:pPr>
        <w:numPr>
          <w:ilvl w:val="0"/>
          <w:numId w:val="43"/>
        </w:numPr>
        <w:ind w:left="0" w:firstLine="709"/>
        <w:jc w:val="both"/>
      </w:pPr>
      <w:r w:rsidRPr="00094571">
        <w:t>Можно ли скармливать витамины без ветеринарного наблюдения?</w:t>
      </w:r>
    </w:p>
    <w:p w:rsidR="00E42AD4" w:rsidRPr="00094571" w:rsidRDefault="00E42AD4" w:rsidP="00006776">
      <w:pPr>
        <w:ind w:firstLine="709"/>
        <w:jc w:val="both"/>
      </w:pPr>
      <w:r w:rsidRPr="00094571">
        <w:t>В конце занятия преподаватель путем устного опроса проверяет усвоение знаний обучающихся по вопросам для самопроверки.</w:t>
      </w:r>
    </w:p>
    <w:p w:rsidR="00E42AD4" w:rsidRPr="00094571" w:rsidRDefault="00E42AD4" w:rsidP="00006776">
      <w:pPr>
        <w:ind w:firstLine="709"/>
        <w:jc w:val="both"/>
      </w:pPr>
    </w:p>
    <w:p w:rsidR="00E42AD4" w:rsidRPr="00094571" w:rsidRDefault="00E42AD4" w:rsidP="00006776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</w:rPr>
      </w:pPr>
      <w:r w:rsidRPr="00094571">
        <w:rPr>
          <w:b/>
        </w:rPr>
        <w:t>Критерии оценки:</w:t>
      </w:r>
    </w:p>
    <w:p w:rsidR="00E42AD4" w:rsidRPr="00094571" w:rsidRDefault="00E42AD4" w:rsidP="00006776">
      <w:pPr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094571">
        <w:rPr>
          <w:b/>
        </w:rPr>
        <w:t>1,5 баллов</w:t>
      </w:r>
      <w:r w:rsidRPr="00094571">
        <w:t xml:space="preserve"> – выставляется обучающемуся, который правильно </w:t>
      </w:r>
      <w:r w:rsidRPr="00094571">
        <w:rPr>
          <w:rFonts w:cs="Calibri"/>
        </w:rPr>
        <w:t xml:space="preserve">умеет </w:t>
      </w:r>
      <w:r w:rsidRPr="00094571">
        <w:t>применять полученные знания</w:t>
      </w:r>
      <w:r w:rsidRPr="00094571">
        <w:rPr>
          <w:color w:val="000000"/>
          <w:spacing w:val="-11"/>
        </w:rPr>
        <w:t xml:space="preserve"> </w:t>
      </w:r>
      <w:r w:rsidRPr="00094571">
        <w:t>при ответе, логически излагает полученные теоретические знания.</w:t>
      </w:r>
    </w:p>
    <w:p w:rsidR="00E42AD4" w:rsidRPr="00094571" w:rsidRDefault="00E42AD4" w:rsidP="00006776">
      <w:pPr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094571">
        <w:rPr>
          <w:b/>
          <w:bCs/>
        </w:rPr>
        <w:t xml:space="preserve">1 балла – </w:t>
      </w:r>
      <w:r w:rsidRPr="00094571">
        <w:t>выставляется обучающемуся, который: по существу отвечает на поставленные вопросы, с небольшими погрешностями приводит формулировки определений, в ответе допускает небольшие пробелы, не искажающие его содержания.</w:t>
      </w:r>
    </w:p>
    <w:p w:rsidR="00E42AD4" w:rsidRPr="00094571" w:rsidRDefault="00E42AD4" w:rsidP="00006776">
      <w:pPr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094571">
        <w:rPr>
          <w:b/>
          <w:bCs/>
        </w:rPr>
        <w:t xml:space="preserve">0,5 балла – </w:t>
      </w:r>
      <w:r w:rsidRPr="00094571">
        <w:t xml:space="preserve">выставляется обучающемуся, который не совсем твердо владеет материалом, при ответах допускает малосущественные погрешности, искажения логической последовательности, неточную аргументацию теоретических положений, испытывает затруднения при решении достаточно сложных задач. </w:t>
      </w:r>
    </w:p>
    <w:p w:rsidR="00E42AD4" w:rsidRPr="00094571" w:rsidRDefault="00E42AD4" w:rsidP="00006776">
      <w:pPr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094571">
        <w:t>Ниже 0,5 баллов оценка обучающемуся не выставляется.</w:t>
      </w:r>
    </w:p>
    <w:p w:rsidR="00E42AD4" w:rsidRPr="00094571" w:rsidRDefault="00E42AD4" w:rsidP="00006776">
      <w:pPr>
        <w:ind w:firstLine="709"/>
        <w:jc w:val="center"/>
        <w:rPr>
          <w:b/>
        </w:rPr>
      </w:pPr>
    </w:p>
    <w:p w:rsidR="00E42AD4" w:rsidRPr="00094571" w:rsidRDefault="00E42AD4" w:rsidP="00006776">
      <w:pPr>
        <w:ind w:firstLine="709"/>
        <w:jc w:val="center"/>
        <w:rPr>
          <w:b/>
        </w:rPr>
      </w:pPr>
      <w:r w:rsidRPr="00094571">
        <w:rPr>
          <w:b/>
        </w:rPr>
        <w:t xml:space="preserve">Самостоятельная работа </w:t>
      </w:r>
    </w:p>
    <w:p w:rsidR="00E42AD4" w:rsidRPr="00094571" w:rsidRDefault="00E42AD4" w:rsidP="00006776">
      <w:pPr>
        <w:ind w:firstLine="709"/>
        <w:jc w:val="center"/>
        <w:rPr>
          <w:b/>
        </w:rPr>
      </w:pPr>
      <w:r w:rsidRPr="00094571">
        <w:rPr>
          <w:b/>
        </w:rPr>
        <w:t>(Домашнее задание)</w:t>
      </w:r>
    </w:p>
    <w:p w:rsidR="00E42AD4" w:rsidRPr="00094571" w:rsidRDefault="00E42AD4" w:rsidP="00006776">
      <w:pPr>
        <w:ind w:firstLine="709"/>
        <w:jc w:val="both"/>
        <w:rPr>
          <w:b/>
          <w:bCs/>
        </w:rPr>
      </w:pPr>
      <w:r w:rsidRPr="00094571">
        <w:rPr>
          <w:b/>
          <w:bCs/>
        </w:rPr>
        <w:t>Перечень рекомендуемых тем :</w:t>
      </w:r>
    </w:p>
    <w:p w:rsidR="00E42AD4" w:rsidRPr="00094571" w:rsidRDefault="00E42AD4" w:rsidP="00006776">
      <w:pPr>
        <w:ind w:firstLine="709"/>
        <w:jc w:val="both"/>
        <w:rPr>
          <w:bCs/>
        </w:rPr>
      </w:pPr>
      <w:r w:rsidRPr="00094571">
        <w:rPr>
          <w:bCs/>
        </w:rPr>
        <w:t>1. Форма выпуска витаминов для собак.</w:t>
      </w:r>
    </w:p>
    <w:p w:rsidR="00E42AD4" w:rsidRPr="00094571" w:rsidRDefault="00E42AD4" w:rsidP="00006776">
      <w:pPr>
        <w:ind w:firstLine="709"/>
        <w:jc w:val="both"/>
        <w:rPr>
          <w:b/>
        </w:rPr>
      </w:pPr>
      <w:r w:rsidRPr="00094571">
        <w:rPr>
          <w:b/>
        </w:rPr>
        <w:t>Инструкция по выполнению:</w:t>
      </w:r>
    </w:p>
    <w:p w:rsidR="00E42AD4" w:rsidRPr="00094571" w:rsidRDefault="00E42AD4" w:rsidP="00006776">
      <w:pPr>
        <w:numPr>
          <w:ilvl w:val="0"/>
          <w:numId w:val="44"/>
        </w:numPr>
        <w:ind w:left="0" w:firstLine="709"/>
        <w:jc w:val="both"/>
      </w:pPr>
      <w:r w:rsidRPr="00094571">
        <w:t>Работа выполняется самостоятельно.</w:t>
      </w:r>
    </w:p>
    <w:p w:rsidR="00E42AD4" w:rsidRPr="00094571" w:rsidRDefault="00E42AD4" w:rsidP="00006776">
      <w:pPr>
        <w:numPr>
          <w:ilvl w:val="0"/>
          <w:numId w:val="44"/>
        </w:numPr>
        <w:ind w:left="0" w:firstLine="709"/>
        <w:jc w:val="both"/>
      </w:pPr>
      <w:r w:rsidRPr="00094571">
        <w:t>В конспекте указать для каких половозрастных групп пригодны витамины и в каких количествах.</w:t>
      </w:r>
    </w:p>
    <w:p w:rsidR="00E42AD4" w:rsidRPr="00094571" w:rsidRDefault="00E42AD4" w:rsidP="00006776">
      <w:pPr>
        <w:ind w:firstLine="709"/>
        <w:jc w:val="both"/>
      </w:pPr>
    </w:p>
    <w:p w:rsidR="00E42AD4" w:rsidRPr="00094571" w:rsidRDefault="00E42AD4" w:rsidP="00006776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</w:rPr>
      </w:pPr>
      <w:r w:rsidRPr="00094571">
        <w:rPr>
          <w:b/>
        </w:rPr>
        <w:t>Критерии оценки:</w:t>
      </w:r>
    </w:p>
    <w:p w:rsidR="00E42AD4" w:rsidRPr="00094571" w:rsidRDefault="00E42AD4" w:rsidP="00006776">
      <w:pPr>
        <w:ind w:firstLine="709"/>
        <w:jc w:val="both"/>
      </w:pPr>
      <w:r w:rsidRPr="00094571">
        <w:rPr>
          <w:b/>
        </w:rPr>
        <w:t>0,5 балла</w:t>
      </w:r>
      <w:r w:rsidRPr="00094571">
        <w:t xml:space="preserve"> – выставляется обучающемуся, который у</w:t>
      </w:r>
      <w:r w:rsidRPr="00094571">
        <w:rPr>
          <w:bCs/>
          <w:spacing w:val="-3"/>
        </w:rPr>
        <w:t>меет</w:t>
      </w:r>
      <w:r w:rsidRPr="00094571">
        <w:rPr>
          <w:b/>
          <w:bCs/>
          <w:spacing w:val="-5"/>
        </w:rPr>
        <w:t xml:space="preserve"> </w:t>
      </w:r>
      <w:r w:rsidRPr="00094571">
        <w:rPr>
          <w:spacing w:val="-2"/>
        </w:rPr>
        <w:t>о</w:t>
      </w:r>
      <w:r w:rsidRPr="00094571">
        <w:rPr>
          <w:spacing w:val="-1"/>
        </w:rPr>
        <w:t>с</w:t>
      </w:r>
      <w:r w:rsidRPr="00094571">
        <w:rPr>
          <w:spacing w:val="-10"/>
        </w:rPr>
        <w:t>у</w:t>
      </w:r>
      <w:r w:rsidRPr="00094571">
        <w:rPr>
          <w:spacing w:val="-2"/>
        </w:rPr>
        <w:t>щ</w:t>
      </w:r>
      <w:r w:rsidRPr="00094571">
        <w:rPr>
          <w:spacing w:val="-3"/>
        </w:rPr>
        <w:t>ес</w:t>
      </w:r>
      <w:r w:rsidRPr="00094571">
        <w:rPr>
          <w:spacing w:val="-2"/>
        </w:rPr>
        <w:t>т</w:t>
      </w:r>
      <w:r w:rsidRPr="00094571">
        <w:rPr>
          <w:spacing w:val="-3"/>
        </w:rPr>
        <w:t>в</w:t>
      </w:r>
      <w:r w:rsidRPr="00094571">
        <w:rPr>
          <w:spacing w:val="-2"/>
        </w:rPr>
        <w:t>ля</w:t>
      </w:r>
      <w:r w:rsidRPr="00094571">
        <w:rPr>
          <w:spacing w:val="-4"/>
        </w:rPr>
        <w:t>т</w:t>
      </w:r>
      <w:r w:rsidRPr="00094571">
        <w:t>ь</w:t>
      </w:r>
      <w:r w:rsidRPr="00094571">
        <w:rPr>
          <w:spacing w:val="-6"/>
        </w:rPr>
        <w:t xml:space="preserve"> </w:t>
      </w:r>
      <w:r w:rsidRPr="00094571">
        <w:rPr>
          <w:spacing w:val="-1"/>
        </w:rPr>
        <w:t>п</w:t>
      </w:r>
      <w:r w:rsidRPr="00094571">
        <w:rPr>
          <w:spacing w:val="-5"/>
        </w:rPr>
        <w:t>о</w:t>
      </w:r>
      <w:r w:rsidRPr="00094571">
        <w:rPr>
          <w:spacing w:val="-1"/>
        </w:rPr>
        <w:t>и</w:t>
      </w:r>
      <w:r w:rsidRPr="00094571">
        <w:rPr>
          <w:spacing w:val="-3"/>
        </w:rPr>
        <w:t>с</w:t>
      </w:r>
      <w:r w:rsidRPr="00094571">
        <w:t>к</w:t>
      </w:r>
      <w:r w:rsidRPr="00094571">
        <w:rPr>
          <w:spacing w:val="-6"/>
        </w:rPr>
        <w:t xml:space="preserve"> </w:t>
      </w:r>
      <w:r w:rsidRPr="00094571">
        <w:t xml:space="preserve">и </w:t>
      </w:r>
      <w:r w:rsidRPr="00094571">
        <w:rPr>
          <w:spacing w:val="-1"/>
        </w:rPr>
        <w:t>и</w:t>
      </w:r>
      <w:r w:rsidRPr="00094571">
        <w:rPr>
          <w:spacing w:val="-3"/>
        </w:rPr>
        <w:t>с</w:t>
      </w:r>
      <w:r w:rsidRPr="00094571">
        <w:rPr>
          <w:spacing w:val="-4"/>
        </w:rPr>
        <w:t>п</w:t>
      </w:r>
      <w:r w:rsidRPr="00094571">
        <w:rPr>
          <w:spacing w:val="-2"/>
        </w:rPr>
        <w:t>о</w:t>
      </w:r>
      <w:r w:rsidRPr="00094571">
        <w:rPr>
          <w:spacing w:val="-5"/>
        </w:rPr>
        <w:t>л</w:t>
      </w:r>
      <w:r w:rsidRPr="00094571">
        <w:rPr>
          <w:spacing w:val="-1"/>
        </w:rPr>
        <w:t>ь</w:t>
      </w:r>
      <w:r w:rsidRPr="00094571">
        <w:rPr>
          <w:spacing w:val="-4"/>
        </w:rPr>
        <w:t>з</w:t>
      </w:r>
      <w:r w:rsidRPr="00094571">
        <w:rPr>
          <w:spacing w:val="-2"/>
        </w:rPr>
        <w:t>о</w:t>
      </w:r>
      <w:r w:rsidRPr="00094571">
        <w:rPr>
          <w:spacing w:val="-3"/>
        </w:rPr>
        <w:t>ва</w:t>
      </w:r>
      <w:r w:rsidRPr="00094571">
        <w:rPr>
          <w:spacing w:val="-4"/>
        </w:rPr>
        <w:t>н</w:t>
      </w:r>
      <w:r w:rsidRPr="00094571">
        <w:rPr>
          <w:spacing w:val="-1"/>
        </w:rPr>
        <w:t>и</w:t>
      </w:r>
      <w:r w:rsidRPr="00094571">
        <w:t>е</w:t>
      </w:r>
      <w:r w:rsidRPr="00094571">
        <w:rPr>
          <w:spacing w:val="-8"/>
        </w:rPr>
        <w:t xml:space="preserve"> </w:t>
      </w:r>
      <w:r w:rsidRPr="00094571">
        <w:rPr>
          <w:spacing w:val="-1"/>
        </w:rPr>
        <w:t>и</w:t>
      </w:r>
      <w:r w:rsidRPr="00094571">
        <w:rPr>
          <w:spacing w:val="-4"/>
        </w:rPr>
        <w:t>н</w:t>
      </w:r>
      <w:r w:rsidRPr="00094571">
        <w:rPr>
          <w:spacing w:val="-2"/>
        </w:rPr>
        <w:t>фор</w:t>
      </w:r>
      <w:r w:rsidRPr="00094571">
        <w:rPr>
          <w:spacing w:val="-3"/>
        </w:rPr>
        <w:t>м</w:t>
      </w:r>
      <w:r w:rsidRPr="00094571">
        <w:rPr>
          <w:spacing w:val="-6"/>
        </w:rPr>
        <w:t>а</w:t>
      </w:r>
      <w:r w:rsidRPr="00094571">
        <w:rPr>
          <w:spacing w:val="-1"/>
        </w:rPr>
        <w:t>ц</w:t>
      </w:r>
      <w:r w:rsidRPr="00094571">
        <w:rPr>
          <w:spacing w:val="-4"/>
        </w:rPr>
        <w:t>и</w:t>
      </w:r>
      <w:r w:rsidRPr="00094571">
        <w:rPr>
          <w:spacing w:val="-1"/>
        </w:rPr>
        <w:t>и</w:t>
      </w:r>
      <w:r w:rsidRPr="00094571">
        <w:t xml:space="preserve">, </w:t>
      </w:r>
      <w:r w:rsidRPr="00094571">
        <w:rPr>
          <w:spacing w:val="-1"/>
        </w:rPr>
        <w:t>н</w:t>
      </w:r>
      <w:r w:rsidRPr="00094571">
        <w:rPr>
          <w:spacing w:val="-3"/>
        </w:rPr>
        <w:t>е</w:t>
      </w:r>
      <w:r w:rsidRPr="00094571">
        <w:rPr>
          <w:spacing w:val="-2"/>
        </w:rPr>
        <w:t>о</w:t>
      </w:r>
      <w:r w:rsidRPr="00094571">
        <w:rPr>
          <w:spacing w:val="-4"/>
        </w:rPr>
        <w:t>б</w:t>
      </w:r>
      <w:r w:rsidRPr="00094571">
        <w:rPr>
          <w:spacing w:val="-2"/>
        </w:rPr>
        <w:t>хо</w:t>
      </w:r>
      <w:r w:rsidRPr="00094571">
        <w:rPr>
          <w:spacing w:val="-4"/>
        </w:rPr>
        <w:t>д</w:t>
      </w:r>
      <w:r w:rsidRPr="00094571">
        <w:rPr>
          <w:spacing w:val="-1"/>
        </w:rPr>
        <w:t>и</w:t>
      </w:r>
      <w:r w:rsidRPr="00094571">
        <w:rPr>
          <w:spacing w:val="-3"/>
        </w:rPr>
        <w:t>м</w:t>
      </w:r>
      <w:r w:rsidRPr="00094571">
        <w:rPr>
          <w:spacing w:val="-5"/>
        </w:rPr>
        <w:t>о</w:t>
      </w:r>
      <w:r w:rsidRPr="00094571">
        <w:t>й</w:t>
      </w:r>
      <w:r w:rsidRPr="00094571">
        <w:rPr>
          <w:spacing w:val="-4"/>
        </w:rPr>
        <w:t xml:space="preserve"> д</w:t>
      </w:r>
      <w:r w:rsidRPr="00094571">
        <w:rPr>
          <w:spacing w:val="-2"/>
        </w:rPr>
        <w:t>л</w:t>
      </w:r>
      <w:r w:rsidRPr="00094571">
        <w:t>я</w:t>
      </w:r>
      <w:r w:rsidRPr="00094571">
        <w:rPr>
          <w:spacing w:val="-7"/>
        </w:rPr>
        <w:t xml:space="preserve"> </w:t>
      </w:r>
      <w:r w:rsidRPr="00094571">
        <w:rPr>
          <w:spacing w:val="-2"/>
        </w:rPr>
        <w:t>эфф</w:t>
      </w:r>
      <w:r w:rsidRPr="00094571">
        <w:rPr>
          <w:spacing w:val="-6"/>
        </w:rPr>
        <w:t>е</w:t>
      </w:r>
      <w:r w:rsidRPr="00094571">
        <w:rPr>
          <w:spacing w:val="-4"/>
        </w:rPr>
        <w:t>к</w:t>
      </w:r>
      <w:r w:rsidRPr="00094571">
        <w:rPr>
          <w:spacing w:val="-2"/>
        </w:rPr>
        <w:t>т</w:t>
      </w:r>
      <w:r w:rsidRPr="00094571">
        <w:rPr>
          <w:spacing w:val="-1"/>
        </w:rPr>
        <w:t>и</w:t>
      </w:r>
      <w:r w:rsidRPr="00094571">
        <w:rPr>
          <w:spacing w:val="-5"/>
        </w:rPr>
        <w:t>в</w:t>
      </w:r>
      <w:r w:rsidRPr="00094571">
        <w:rPr>
          <w:spacing w:val="-1"/>
        </w:rPr>
        <w:t>н</w:t>
      </w:r>
      <w:r w:rsidRPr="00094571">
        <w:rPr>
          <w:spacing w:val="-5"/>
        </w:rPr>
        <w:t>о</w:t>
      </w:r>
      <w:r w:rsidRPr="00094571">
        <w:rPr>
          <w:spacing w:val="-2"/>
        </w:rPr>
        <w:t>г</w:t>
      </w:r>
      <w:r w:rsidRPr="00094571">
        <w:t xml:space="preserve">о </w:t>
      </w:r>
      <w:r w:rsidRPr="00094571">
        <w:rPr>
          <w:spacing w:val="-3"/>
        </w:rPr>
        <w:t>ис</w:t>
      </w:r>
      <w:r w:rsidRPr="00094571">
        <w:rPr>
          <w:spacing w:val="-1"/>
        </w:rPr>
        <w:t>п</w:t>
      </w:r>
      <w:r w:rsidRPr="00094571">
        <w:rPr>
          <w:spacing w:val="-2"/>
        </w:rPr>
        <w:t>о</w:t>
      </w:r>
      <w:r w:rsidRPr="00094571">
        <w:rPr>
          <w:spacing w:val="-5"/>
        </w:rPr>
        <w:t>л</w:t>
      </w:r>
      <w:r w:rsidRPr="00094571">
        <w:rPr>
          <w:spacing w:val="-1"/>
        </w:rPr>
        <w:t>н</w:t>
      </w:r>
      <w:r w:rsidRPr="00094571">
        <w:rPr>
          <w:spacing w:val="-6"/>
        </w:rPr>
        <w:t>е</w:t>
      </w:r>
      <w:r w:rsidRPr="00094571">
        <w:rPr>
          <w:spacing w:val="-1"/>
        </w:rPr>
        <w:t>н</w:t>
      </w:r>
      <w:r w:rsidRPr="00094571">
        <w:rPr>
          <w:spacing w:val="-4"/>
        </w:rPr>
        <w:t>и</w:t>
      </w:r>
      <w:r w:rsidRPr="00094571">
        <w:t>я</w:t>
      </w:r>
      <w:r w:rsidRPr="00094571">
        <w:rPr>
          <w:spacing w:val="-7"/>
        </w:rPr>
        <w:t xml:space="preserve"> </w:t>
      </w:r>
      <w:r w:rsidRPr="00094571">
        <w:rPr>
          <w:spacing w:val="-1"/>
        </w:rPr>
        <w:t>п</w:t>
      </w:r>
      <w:r w:rsidRPr="00094571">
        <w:rPr>
          <w:spacing w:val="-2"/>
        </w:rPr>
        <w:t>р</w:t>
      </w:r>
      <w:r w:rsidRPr="00094571">
        <w:rPr>
          <w:spacing w:val="-5"/>
        </w:rPr>
        <w:t>о</w:t>
      </w:r>
      <w:r w:rsidRPr="00094571">
        <w:rPr>
          <w:spacing w:val="-2"/>
        </w:rPr>
        <w:t>ф</w:t>
      </w:r>
      <w:r w:rsidRPr="00094571">
        <w:rPr>
          <w:spacing w:val="-3"/>
        </w:rPr>
        <w:t>есс</w:t>
      </w:r>
      <w:r w:rsidRPr="00094571">
        <w:rPr>
          <w:spacing w:val="-1"/>
        </w:rPr>
        <w:t>и</w:t>
      </w:r>
      <w:r w:rsidRPr="00094571">
        <w:rPr>
          <w:spacing w:val="-5"/>
        </w:rPr>
        <w:t>о</w:t>
      </w:r>
      <w:r w:rsidRPr="00094571">
        <w:rPr>
          <w:spacing w:val="-1"/>
        </w:rPr>
        <w:t>н</w:t>
      </w:r>
      <w:r w:rsidRPr="00094571">
        <w:rPr>
          <w:spacing w:val="-3"/>
        </w:rPr>
        <w:t>а</w:t>
      </w:r>
      <w:r w:rsidRPr="00094571">
        <w:rPr>
          <w:spacing w:val="-5"/>
        </w:rPr>
        <w:t>л</w:t>
      </w:r>
      <w:r w:rsidRPr="00094571">
        <w:rPr>
          <w:spacing w:val="-1"/>
        </w:rPr>
        <w:t>ьн</w:t>
      </w:r>
      <w:r w:rsidRPr="00094571">
        <w:rPr>
          <w:spacing w:val="-5"/>
        </w:rPr>
        <w:t>ы</w:t>
      </w:r>
      <w:r w:rsidRPr="00094571">
        <w:t xml:space="preserve">х </w:t>
      </w:r>
      <w:r w:rsidRPr="00094571">
        <w:rPr>
          <w:spacing w:val="-1"/>
        </w:rPr>
        <w:t>з</w:t>
      </w:r>
      <w:r w:rsidRPr="00094571">
        <w:rPr>
          <w:spacing w:val="-3"/>
        </w:rPr>
        <w:t>а</w:t>
      </w:r>
      <w:r w:rsidRPr="00094571">
        <w:rPr>
          <w:spacing w:val="-2"/>
        </w:rPr>
        <w:t>д</w:t>
      </w:r>
      <w:r w:rsidRPr="00094571">
        <w:rPr>
          <w:spacing w:val="-3"/>
        </w:rPr>
        <w:t>ач</w:t>
      </w:r>
      <w:r w:rsidRPr="00094571">
        <w:t>,</w:t>
      </w:r>
      <w:r w:rsidRPr="00094571">
        <w:rPr>
          <w:spacing w:val="-7"/>
        </w:rPr>
        <w:t xml:space="preserve"> </w:t>
      </w:r>
      <w:r w:rsidRPr="00094571">
        <w:rPr>
          <w:spacing w:val="-1"/>
        </w:rPr>
        <w:t>п</w:t>
      </w:r>
      <w:r w:rsidRPr="00094571">
        <w:rPr>
          <w:spacing w:val="-5"/>
        </w:rPr>
        <w:t>р</w:t>
      </w:r>
      <w:r w:rsidRPr="00094571">
        <w:rPr>
          <w:spacing w:val="-2"/>
        </w:rPr>
        <w:t>оф</w:t>
      </w:r>
      <w:r w:rsidRPr="00094571">
        <w:rPr>
          <w:spacing w:val="-3"/>
        </w:rPr>
        <w:t>есс</w:t>
      </w:r>
      <w:r w:rsidRPr="00094571">
        <w:rPr>
          <w:spacing w:val="-4"/>
        </w:rPr>
        <w:t>и</w:t>
      </w:r>
      <w:r w:rsidRPr="00094571">
        <w:rPr>
          <w:spacing w:val="-2"/>
        </w:rPr>
        <w:t>о</w:t>
      </w:r>
      <w:r w:rsidRPr="00094571">
        <w:rPr>
          <w:spacing w:val="-1"/>
        </w:rPr>
        <w:t>н</w:t>
      </w:r>
      <w:r w:rsidRPr="00094571">
        <w:rPr>
          <w:spacing w:val="-3"/>
        </w:rPr>
        <w:t>а</w:t>
      </w:r>
      <w:r w:rsidRPr="00094571">
        <w:rPr>
          <w:spacing w:val="-5"/>
        </w:rPr>
        <w:t>л</w:t>
      </w:r>
      <w:r w:rsidRPr="00094571">
        <w:rPr>
          <w:spacing w:val="-4"/>
        </w:rPr>
        <w:t>ь</w:t>
      </w:r>
      <w:r w:rsidRPr="00094571">
        <w:rPr>
          <w:spacing w:val="-1"/>
        </w:rPr>
        <w:t>н</w:t>
      </w:r>
      <w:r w:rsidRPr="00094571">
        <w:rPr>
          <w:spacing w:val="-5"/>
        </w:rPr>
        <w:t>о</w:t>
      </w:r>
      <w:r w:rsidRPr="00094571">
        <w:rPr>
          <w:spacing w:val="-2"/>
        </w:rPr>
        <w:t>г</w:t>
      </w:r>
      <w:r w:rsidRPr="00094571">
        <w:t>о</w:t>
      </w:r>
      <w:r w:rsidRPr="00094571">
        <w:rPr>
          <w:spacing w:val="-5"/>
        </w:rPr>
        <w:t xml:space="preserve"> </w:t>
      </w:r>
      <w:r w:rsidRPr="00094571">
        <w:t xml:space="preserve">и </w:t>
      </w:r>
      <w:r w:rsidRPr="00094571">
        <w:rPr>
          <w:spacing w:val="-2"/>
        </w:rPr>
        <w:t>л</w:t>
      </w:r>
      <w:r w:rsidRPr="00094571">
        <w:rPr>
          <w:spacing w:val="-1"/>
        </w:rPr>
        <w:t>и</w:t>
      </w:r>
      <w:r w:rsidRPr="00094571">
        <w:rPr>
          <w:spacing w:val="-6"/>
        </w:rPr>
        <w:t>ч</w:t>
      </w:r>
      <w:r w:rsidRPr="00094571">
        <w:rPr>
          <w:spacing w:val="-1"/>
        </w:rPr>
        <w:t>н</w:t>
      </w:r>
      <w:r w:rsidRPr="00094571">
        <w:rPr>
          <w:spacing w:val="-2"/>
        </w:rPr>
        <w:t>о</w:t>
      </w:r>
      <w:r w:rsidRPr="00094571">
        <w:rPr>
          <w:spacing w:val="-3"/>
        </w:rPr>
        <w:t>с</w:t>
      </w:r>
      <w:r w:rsidRPr="00094571">
        <w:rPr>
          <w:spacing w:val="-4"/>
        </w:rPr>
        <w:t>т</w:t>
      </w:r>
      <w:r w:rsidRPr="00094571">
        <w:rPr>
          <w:spacing w:val="-1"/>
        </w:rPr>
        <w:t>н</w:t>
      </w:r>
      <w:r w:rsidRPr="00094571">
        <w:rPr>
          <w:spacing w:val="-5"/>
        </w:rPr>
        <w:t>о</w:t>
      </w:r>
      <w:r w:rsidRPr="00094571">
        <w:rPr>
          <w:spacing w:val="-2"/>
        </w:rPr>
        <w:t>г</w:t>
      </w:r>
      <w:r w:rsidRPr="00094571">
        <w:t>о</w:t>
      </w:r>
      <w:r w:rsidRPr="00094571">
        <w:rPr>
          <w:spacing w:val="-5"/>
        </w:rPr>
        <w:t xml:space="preserve"> </w:t>
      </w:r>
      <w:r w:rsidRPr="00094571">
        <w:rPr>
          <w:spacing w:val="-2"/>
        </w:rPr>
        <w:t>р</w:t>
      </w:r>
      <w:r w:rsidRPr="00094571">
        <w:rPr>
          <w:spacing w:val="-6"/>
        </w:rPr>
        <w:t>а</w:t>
      </w:r>
      <w:r w:rsidRPr="00094571">
        <w:rPr>
          <w:spacing w:val="-1"/>
        </w:rPr>
        <w:t>з</w:t>
      </w:r>
      <w:r w:rsidRPr="00094571">
        <w:rPr>
          <w:spacing w:val="-5"/>
        </w:rPr>
        <w:t>в</w:t>
      </w:r>
      <w:r w:rsidRPr="00094571">
        <w:rPr>
          <w:spacing w:val="-1"/>
        </w:rPr>
        <w:t>и</w:t>
      </w:r>
      <w:r w:rsidRPr="00094571">
        <w:rPr>
          <w:spacing w:val="-4"/>
        </w:rPr>
        <w:t xml:space="preserve">тия, </w:t>
      </w:r>
      <w:r w:rsidRPr="00094571">
        <w:t>логически излагает полученные теоретические знания.</w:t>
      </w:r>
    </w:p>
    <w:p w:rsidR="00E42AD4" w:rsidRPr="00094571" w:rsidRDefault="00E42AD4" w:rsidP="00006776">
      <w:pPr>
        <w:widowControl w:val="0"/>
        <w:autoSpaceDE w:val="0"/>
        <w:autoSpaceDN w:val="0"/>
        <w:adjustRightInd w:val="0"/>
        <w:ind w:firstLine="709"/>
        <w:jc w:val="both"/>
      </w:pPr>
      <w:r w:rsidRPr="00094571">
        <w:rPr>
          <w:b/>
          <w:bCs/>
        </w:rPr>
        <w:t xml:space="preserve">0,2 балла – </w:t>
      </w:r>
      <w:r w:rsidRPr="00094571">
        <w:t>выставляется обучающемуся, который по существу отвечает на поставленные вопрос, с небольшими погрешностями приводит формулировки определений, в ответе допускает небольшие пробелы, не искажающие его содержания.</w:t>
      </w:r>
    </w:p>
    <w:p w:rsidR="00E42AD4" w:rsidRPr="00094571" w:rsidRDefault="00E42AD4" w:rsidP="00006776">
      <w:pPr>
        <w:widowControl w:val="0"/>
        <w:autoSpaceDE w:val="0"/>
        <w:autoSpaceDN w:val="0"/>
        <w:adjustRightInd w:val="0"/>
        <w:ind w:firstLine="709"/>
        <w:jc w:val="both"/>
      </w:pPr>
      <w:r w:rsidRPr="00094571">
        <w:t>Ниже 0,2 балла оценка обучающемуся не выставляется.</w:t>
      </w:r>
    </w:p>
    <w:p w:rsidR="00E42AD4" w:rsidRPr="00094571" w:rsidRDefault="00E42AD4" w:rsidP="00006776">
      <w:pPr>
        <w:ind w:firstLine="709"/>
        <w:jc w:val="center"/>
        <w:rPr>
          <w:b/>
        </w:rPr>
      </w:pPr>
    </w:p>
    <w:p w:rsidR="00E42AD4" w:rsidRPr="00094571" w:rsidRDefault="00E42AD4" w:rsidP="00006776">
      <w:pPr>
        <w:ind w:firstLine="709"/>
        <w:jc w:val="center"/>
        <w:rPr>
          <w:b/>
        </w:rPr>
      </w:pPr>
      <w:r w:rsidRPr="00094571">
        <w:rPr>
          <w:b/>
        </w:rPr>
        <w:t>Практическое занятие № 16</w:t>
      </w:r>
    </w:p>
    <w:p w:rsidR="00E42AD4" w:rsidRPr="00094571" w:rsidRDefault="00E42AD4" w:rsidP="00006776">
      <w:pPr>
        <w:ind w:firstLine="709"/>
        <w:jc w:val="center"/>
        <w:rPr>
          <w:b/>
        </w:rPr>
      </w:pPr>
      <w:r w:rsidRPr="00094571">
        <w:rPr>
          <w:b/>
        </w:rPr>
        <w:t>Минеральные добавки</w:t>
      </w:r>
    </w:p>
    <w:p w:rsidR="00E42AD4" w:rsidRPr="00094571" w:rsidRDefault="00E42AD4" w:rsidP="00006776">
      <w:pPr>
        <w:pStyle w:val="BodyTextIndent"/>
        <w:spacing w:after="0"/>
        <w:ind w:left="0" w:firstLine="709"/>
        <w:jc w:val="center"/>
      </w:pPr>
      <w:r w:rsidRPr="00094571">
        <w:t xml:space="preserve">(время проведения занятия – </w:t>
      </w:r>
      <w:r w:rsidRPr="00094571">
        <w:rPr>
          <w:lang/>
        </w:rPr>
        <w:t>2</w:t>
      </w:r>
      <w:r w:rsidRPr="00094571">
        <w:t xml:space="preserve"> часа)</w:t>
      </w:r>
    </w:p>
    <w:p w:rsidR="00E42AD4" w:rsidRPr="00094571" w:rsidRDefault="00E42AD4" w:rsidP="00006776">
      <w:pPr>
        <w:ind w:firstLine="709"/>
        <w:jc w:val="both"/>
      </w:pPr>
    </w:p>
    <w:p w:rsidR="00E42AD4" w:rsidRPr="00094571" w:rsidRDefault="00E42AD4" w:rsidP="00006776">
      <w:pPr>
        <w:ind w:firstLine="709"/>
      </w:pPr>
      <w:r w:rsidRPr="00094571">
        <w:t xml:space="preserve">Цель занятия: изучение минеральных кормовых добавок. </w:t>
      </w:r>
    </w:p>
    <w:p w:rsidR="00E42AD4" w:rsidRPr="00094571" w:rsidRDefault="00E42AD4" w:rsidP="00006776">
      <w:pPr>
        <w:ind w:firstLine="709"/>
        <w:jc w:val="both"/>
      </w:pPr>
      <w:r w:rsidRPr="00094571">
        <w:t>Инструкция по выполнению:</w:t>
      </w:r>
    </w:p>
    <w:p w:rsidR="00E42AD4" w:rsidRPr="00094571" w:rsidRDefault="00E42AD4" w:rsidP="00006776">
      <w:pPr>
        <w:numPr>
          <w:ilvl w:val="0"/>
          <w:numId w:val="45"/>
        </w:numPr>
        <w:ind w:left="0" w:firstLine="709"/>
        <w:jc w:val="both"/>
      </w:pPr>
      <w:r w:rsidRPr="00094571">
        <w:t>Назначение кормовых минеральных добавок.</w:t>
      </w:r>
    </w:p>
    <w:p w:rsidR="00E42AD4" w:rsidRPr="00094571" w:rsidRDefault="00E42AD4" w:rsidP="00006776">
      <w:pPr>
        <w:numPr>
          <w:ilvl w:val="0"/>
          <w:numId w:val="45"/>
        </w:numPr>
        <w:ind w:left="0" w:firstLine="709"/>
        <w:jc w:val="both"/>
        <w:rPr>
          <w:rStyle w:val="Strong"/>
          <w:b w:val="0"/>
        </w:rPr>
      </w:pPr>
      <w:r w:rsidRPr="00094571">
        <w:t>Классификация минеральных добавок</w:t>
      </w:r>
      <w:r w:rsidRPr="00094571">
        <w:rPr>
          <w:rStyle w:val="Strong"/>
          <w:b w:val="0"/>
          <w:bCs/>
          <w:shd w:val="clear" w:color="auto" w:fill="FFFFFF"/>
        </w:rPr>
        <w:t>.</w:t>
      </w:r>
    </w:p>
    <w:p w:rsidR="00E42AD4" w:rsidRPr="00094571" w:rsidRDefault="00E42AD4" w:rsidP="00006776">
      <w:pPr>
        <w:numPr>
          <w:ilvl w:val="0"/>
          <w:numId w:val="45"/>
        </w:numPr>
        <w:ind w:left="0" w:firstLine="709"/>
        <w:jc w:val="both"/>
      </w:pPr>
      <w:r w:rsidRPr="00094571">
        <w:t>Значение минералов для собак разных половозрастных групп.</w:t>
      </w:r>
    </w:p>
    <w:p w:rsidR="00E42AD4" w:rsidRPr="00094571" w:rsidRDefault="00E42AD4" w:rsidP="00006776">
      <w:pPr>
        <w:numPr>
          <w:ilvl w:val="0"/>
          <w:numId w:val="45"/>
        </w:numPr>
        <w:ind w:left="0" w:firstLine="709"/>
        <w:jc w:val="both"/>
      </w:pPr>
      <w:r w:rsidRPr="00094571">
        <w:t>Заполнить таблицу «Нормы скармливания минеральных добавок».</w:t>
      </w:r>
    </w:p>
    <w:p w:rsidR="00E42AD4" w:rsidRPr="00094571" w:rsidRDefault="00E42AD4" w:rsidP="00006776">
      <w:pPr>
        <w:ind w:firstLine="709"/>
        <w:jc w:val="center"/>
      </w:pPr>
      <w:r w:rsidRPr="00094571">
        <w:rPr>
          <w:b/>
          <w:bCs/>
        </w:rPr>
        <w:t>Вопросы для самопроверки</w:t>
      </w:r>
    </w:p>
    <w:p w:rsidR="00E42AD4" w:rsidRPr="00094571" w:rsidRDefault="00E42AD4" w:rsidP="00006776">
      <w:pPr>
        <w:numPr>
          <w:ilvl w:val="0"/>
          <w:numId w:val="46"/>
        </w:numPr>
        <w:ind w:left="0" w:firstLine="709"/>
        <w:jc w:val="both"/>
      </w:pPr>
      <w:r w:rsidRPr="00094571">
        <w:t>На примере поваренной соли укажите нормы скармливания для разных половозрастных групп.</w:t>
      </w:r>
    </w:p>
    <w:p w:rsidR="00E42AD4" w:rsidRPr="00094571" w:rsidRDefault="00E42AD4" w:rsidP="00006776">
      <w:pPr>
        <w:numPr>
          <w:ilvl w:val="0"/>
          <w:numId w:val="46"/>
        </w:numPr>
        <w:ind w:left="0" w:firstLine="709"/>
        <w:jc w:val="both"/>
      </w:pPr>
      <w:r w:rsidRPr="00094571">
        <w:t>К какой группе витаминов относятся пекарские дрожжи, витаминизированный рыбий жир?</w:t>
      </w:r>
    </w:p>
    <w:p w:rsidR="00E42AD4" w:rsidRPr="00094571" w:rsidRDefault="00E42AD4" w:rsidP="00006776">
      <w:pPr>
        <w:numPr>
          <w:ilvl w:val="0"/>
          <w:numId w:val="46"/>
        </w:numPr>
        <w:ind w:left="0" w:firstLine="709"/>
        <w:jc w:val="both"/>
      </w:pPr>
      <w:r w:rsidRPr="00094571">
        <w:t xml:space="preserve">Какой макроэлемент содержится в мелу? </w:t>
      </w:r>
    </w:p>
    <w:p w:rsidR="00E42AD4" w:rsidRPr="00094571" w:rsidRDefault="00E42AD4" w:rsidP="00006776">
      <w:pPr>
        <w:numPr>
          <w:ilvl w:val="0"/>
          <w:numId w:val="46"/>
        </w:numPr>
        <w:ind w:left="0" w:firstLine="709"/>
        <w:jc w:val="both"/>
      </w:pPr>
      <w:r w:rsidRPr="00094571">
        <w:t>Можно ли скармливать минеральные добавки без ветеринарного наблюдения?</w:t>
      </w:r>
    </w:p>
    <w:p w:rsidR="00E42AD4" w:rsidRPr="00094571" w:rsidRDefault="00E42AD4" w:rsidP="00006776">
      <w:pPr>
        <w:ind w:firstLine="709"/>
        <w:jc w:val="both"/>
      </w:pPr>
      <w:r w:rsidRPr="00094571">
        <w:t>В конце занятия преподаватель путем устного опроса проверяет усвоение знаний обучающихся по вопросам для самопроверки.</w:t>
      </w:r>
    </w:p>
    <w:p w:rsidR="00E42AD4" w:rsidRPr="00094571" w:rsidRDefault="00E42AD4" w:rsidP="00006776">
      <w:pPr>
        <w:ind w:firstLine="709"/>
        <w:jc w:val="both"/>
      </w:pPr>
    </w:p>
    <w:p w:rsidR="00E42AD4" w:rsidRPr="00094571" w:rsidRDefault="00E42AD4" w:rsidP="00006776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</w:rPr>
      </w:pPr>
      <w:r w:rsidRPr="00094571">
        <w:rPr>
          <w:b/>
        </w:rPr>
        <w:t>Критерии оценки:</w:t>
      </w:r>
    </w:p>
    <w:p w:rsidR="00E42AD4" w:rsidRPr="00094571" w:rsidRDefault="00E42AD4" w:rsidP="00006776">
      <w:pPr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094571">
        <w:rPr>
          <w:b/>
        </w:rPr>
        <w:t>1,5 баллов</w:t>
      </w:r>
      <w:r w:rsidRPr="00094571">
        <w:t xml:space="preserve"> – выставляется обучающемуся, который правильно </w:t>
      </w:r>
      <w:r w:rsidRPr="00094571">
        <w:rPr>
          <w:rFonts w:cs="Calibri"/>
        </w:rPr>
        <w:t xml:space="preserve">умеет </w:t>
      </w:r>
      <w:r w:rsidRPr="00094571">
        <w:t>применять полученные знания</w:t>
      </w:r>
      <w:r w:rsidRPr="00094571">
        <w:rPr>
          <w:color w:val="000000"/>
          <w:spacing w:val="-11"/>
        </w:rPr>
        <w:t xml:space="preserve"> </w:t>
      </w:r>
      <w:r w:rsidRPr="00094571">
        <w:t>при ответе, логически излагает полученные теоретические знания.</w:t>
      </w:r>
    </w:p>
    <w:p w:rsidR="00E42AD4" w:rsidRPr="00094571" w:rsidRDefault="00E42AD4" w:rsidP="00006776">
      <w:pPr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094571">
        <w:rPr>
          <w:b/>
          <w:bCs/>
        </w:rPr>
        <w:t xml:space="preserve">1 балла – </w:t>
      </w:r>
      <w:r w:rsidRPr="00094571">
        <w:t>выставляется обучающемуся, который: по существу отвечает на поставленные вопросы, с небольшими погрешностями приводит формулировки определений, в ответе допускает небольшие пробелы, не искажающие его содержания.</w:t>
      </w:r>
    </w:p>
    <w:p w:rsidR="00E42AD4" w:rsidRPr="00094571" w:rsidRDefault="00E42AD4" w:rsidP="00006776">
      <w:pPr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094571">
        <w:rPr>
          <w:b/>
          <w:bCs/>
        </w:rPr>
        <w:t xml:space="preserve">0,5 балла – </w:t>
      </w:r>
      <w:r w:rsidRPr="00094571">
        <w:t xml:space="preserve">выставляется обучающемуся, который не совсем твердо владеет материалом, при ответах допускает малосущественные погрешности, искажения логической последовательности, неточную аргументацию теоретических положений, испытывает затруднения при решении достаточно сложных задач. </w:t>
      </w:r>
    </w:p>
    <w:p w:rsidR="00E42AD4" w:rsidRPr="00094571" w:rsidRDefault="00E42AD4" w:rsidP="00006776">
      <w:pPr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094571">
        <w:t>Ниже 0,5 баллов оценка обучающемуся не выставляется.</w:t>
      </w:r>
    </w:p>
    <w:p w:rsidR="00E42AD4" w:rsidRPr="00094571" w:rsidRDefault="00E42AD4" w:rsidP="00006776">
      <w:pPr>
        <w:ind w:firstLine="709"/>
        <w:jc w:val="center"/>
        <w:rPr>
          <w:b/>
        </w:rPr>
      </w:pPr>
    </w:p>
    <w:p w:rsidR="00E42AD4" w:rsidRPr="00094571" w:rsidRDefault="00E42AD4" w:rsidP="00006776">
      <w:pPr>
        <w:ind w:firstLine="709"/>
        <w:jc w:val="center"/>
        <w:rPr>
          <w:b/>
        </w:rPr>
      </w:pPr>
      <w:r w:rsidRPr="00094571">
        <w:rPr>
          <w:b/>
        </w:rPr>
        <w:t xml:space="preserve">Самостоятельная работа </w:t>
      </w:r>
    </w:p>
    <w:p w:rsidR="00E42AD4" w:rsidRPr="00094571" w:rsidRDefault="00E42AD4" w:rsidP="00006776">
      <w:pPr>
        <w:ind w:firstLine="709"/>
        <w:jc w:val="center"/>
        <w:rPr>
          <w:b/>
        </w:rPr>
      </w:pPr>
      <w:r w:rsidRPr="00094571">
        <w:rPr>
          <w:b/>
        </w:rPr>
        <w:t>(Домашнее задание)</w:t>
      </w:r>
    </w:p>
    <w:p w:rsidR="00E42AD4" w:rsidRPr="00094571" w:rsidRDefault="00E42AD4" w:rsidP="00006776">
      <w:pPr>
        <w:ind w:firstLine="709"/>
        <w:jc w:val="both"/>
        <w:rPr>
          <w:b/>
          <w:bCs/>
        </w:rPr>
      </w:pPr>
      <w:r w:rsidRPr="00094571">
        <w:rPr>
          <w:b/>
          <w:bCs/>
        </w:rPr>
        <w:t>Перечень рекомендуемых тем :</w:t>
      </w:r>
    </w:p>
    <w:p w:rsidR="00E42AD4" w:rsidRPr="00094571" w:rsidRDefault="00E42AD4" w:rsidP="00006776">
      <w:pPr>
        <w:ind w:firstLine="709"/>
        <w:jc w:val="both"/>
        <w:rPr>
          <w:bCs/>
        </w:rPr>
      </w:pPr>
      <w:r w:rsidRPr="00094571">
        <w:rPr>
          <w:bCs/>
        </w:rPr>
        <w:t>1. Форма выпуска минералов для собак.</w:t>
      </w:r>
    </w:p>
    <w:p w:rsidR="00E42AD4" w:rsidRPr="00094571" w:rsidRDefault="00E42AD4" w:rsidP="00006776">
      <w:pPr>
        <w:ind w:firstLine="709"/>
        <w:jc w:val="both"/>
        <w:rPr>
          <w:b/>
        </w:rPr>
      </w:pPr>
      <w:r w:rsidRPr="00094571">
        <w:rPr>
          <w:b/>
        </w:rPr>
        <w:t>Инструкция по выполнению:</w:t>
      </w:r>
    </w:p>
    <w:p w:rsidR="00E42AD4" w:rsidRPr="00094571" w:rsidRDefault="00E42AD4" w:rsidP="00006776">
      <w:pPr>
        <w:numPr>
          <w:ilvl w:val="0"/>
          <w:numId w:val="47"/>
        </w:numPr>
        <w:ind w:left="0" w:firstLine="709"/>
        <w:jc w:val="both"/>
      </w:pPr>
      <w:r w:rsidRPr="00094571">
        <w:t>Работа выполняется самостоятельно.</w:t>
      </w:r>
    </w:p>
    <w:p w:rsidR="00E42AD4" w:rsidRPr="00094571" w:rsidRDefault="00E42AD4" w:rsidP="00006776">
      <w:pPr>
        <w:numPr>
          <w:ilvl w:val="0"/>
          <w:numId w:val="47"/>
        </w:numPr>
        <w:ind w:left="0" w:firstLine="709"/>
        <w:jc w:val="both"/>
      </w:pPr>
      <w:r w:rsidRPr="00094571">
        <w:t>В конспекте указать для каких половозрастных групп пригодны минералы и в каких количествах.</w:t>
      </w:r>
    </w:p>
    <w:p w:rsidR="00E42AD4" w:rsidRPr="00094571" w:rsidRDefault="00E42AD4" w:rsidP="00006776">
      <w:pPr>
        <w:ind w:firstLine="709"/>
        <w:jc w:val="both"/>
      </w:pPr>
    </w:p>
    <w:p w:rsidR="00E42AD4" w:rsidRPr="00094571" w:rsidRDefault="00E42AD4" w:rsidP="00006776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</w:rPr>
      </w:pPr>
      <w:r w:rsidRPr="00094571">
        <w:rPr>
          <w:b/>
        </w:rPr>
        <w:t>Критерии оценки:</w:t>
      </w:r>
    </w:p>
    <w:p w:rsidR="00E42AD4" w:rsidRPr="00094571" w:rsidRDefault="00E42AD4" w:rsidP="00006776">
      <w:pPr>
        <w:ind w:firstLine="709"/>
        <w:jc w:val="both"/>
      </w:pPr>
      <w:r w:rsidRPr="00094571">
        <w:rPr>
          <w:b/>
        </w:rPr>
        <w:t>0,5 балла</w:t>
      </w:r>
      <w:r w:rsidRPr="00094571">
        <w:t xml:space="preserve"> – выставляется обучающемуся, который у</w:t>
      </w:r>
      <w:r w:rsidRPr="00094571">
        <w:rPr>
          <w:bCs/>
          <w:spacing w:val="-3"/>
        </w:rPr>
        <w:t>меет</w:t>
      </w:r>
      <w:r w:rsidRPr="00094571">
        <w:rPr>
          <w:b/>
          <w:bCs/>
          <w:spacing w:val="-5"/>
        </w:rPr>
        <w:t xml:space="preserve"> </w:t>
      </w:r>
      <w:r w:rsidRPr="00094571">
        <w:rPr>
          <w:spacing w:val="-2"/>
        </w:rPr>
        <w:t>о</w:t>
      </w:r>
      <w:r w:rsidRPr="00094571">
        <w:rPr>
          <w:spacing w:val="-1"/>
        </w:rPr>
        <w:t>с</w:t>
      </w:r>
      <w:r w:rsidRPr="00094571">
        <w:rPr>
          <w:spacing w:val="-10"/>
        </w:rPr>
        <w:t>у</w:t>
      </w:r>
      <w:r w:rsidRPr="00094571">
        <w:rPr>
          <w:spacing w:val="-2"/>
        </w:rPr>
        <w:t>щ</w:t>
      </w:r>
      <w:r w:rsidRPr="00094571">
        <w:rPr>
          <w:spacing w:val="-3"/>
        </w:rPr>
        <w:t>ес</w:t>
      </w:r>
      <w:r w:rsidRPr="00094571">
        <w:rPr>
          <w:spacing w:val="-2"/>
        </w:rPr>
        <w:t>т</w:t>
      </w:r>
      <w:r w:rsidRPr="00094571">
        <w:rPr>
          <w:spacing w:val="-3"/>
        </w:rPr>
        <w:t>в</w:t>
      </w:r>
      <w:r w:rsidRPr="00094571">
        <w:rPr>
          <w:spacing w:val="-2"/>
        </w:rPr>
        <w:t>ля</w:t>
      </w:r>
      <w:r w:rsidRPr="00094571">
        <w:rPr>
          <w:spacing w:val="-4"/>
        </w:rPr>
        <w:t>т</w:t>
      </w:r>
      <w:r w:rsidRPr="00094571">
        <w:t>ь</w:t>
      </w:r>
      <w:r w:rsidRPr="00094571">
        <w:rPr>
          <w:spacing w:val="-6"/>
        </w:rPr>
        <w:t xml:space="preserve"> </w:t>
      </w:r>
      <w:r w:rsidRPr="00094571">
        <w:rPr>
          <w:spacing w:val="-1"/>
        </w:rPr>
        <w:t>п</w:t>
      </w:r>
      <w:r w:rsidRPr="00094571">
        <w:rPr>
          <w:spacing w:val="-5"/>
        </w:rPr>
        <w:t>о</w:t>
      </w:r>
      <w:r w:rsidRPr="00094571">
        <w:rPr>
          <w:spacing w:val="-1"/>
        </w:rPr>
        <w:t>и</w:t>
      </w:r>
      <w:r w:rsidRPr="00094571">
        <w:rPr>
          <w:spacing w:val="-3"/>
        </w:rPr>
        <w:t>с</w:t>
      </w:r>
      <w:r w:rsidRPr="00094571">
        <w:t>к</w:t>
      </w:r>
      <w:r w:rsidRPr="00094571">
        <w:rPr>
          <w:spacing w:val="-6"/>
        </w:rPr>
        <w:t xml:space="preserve"> </w:t>
      </w:r>
      <w:r w:rsidRPr="00094571">
        <w:t xml:space="preserve">и </w:t>
      </w:r>
      <w:r w:rsidRPr="00094571">
        <w:rPr>
          <w:spacing w:val="-1"/>
        </w:rPr>
        <w:t>и</w:t>
      </w:r>
      <w:r w:rsidRPr="00094571">
        <w:rPr>
          <w:spacing w:val="-3"/>
        </w:rPr>
        <w:t>с</w:t>
      </w:r>
      <w:r w:rsidRPr="00094571">
        <w:rPr>
          <w:spacing w:val="-4"/>
        </w:rPr>
        <w:t>п</w:t>
      </w:r>
      <w:r w:rsidRPr="00094571">
        <w:rPr>
          <w:spacing w:val="-2"/>
        </w:rPr>
        <w:t>о</w:t>
      </w:r>
      <w:r w:rsidRPr="00094571">
        <w:rPr>
          <w:spacing w:val="-5"/>
        </w:rPr>
        <w:t>л</w:t>
      </w:r>
      <w:r w:rsidRPr="00094571">
        <w:rPr>
          <w:spacing w:val="-1"/>
        </w:rPr>
        <w:t>ь</w:t>
      </w:r>
      <w:r w:rsidRPr="00094571">
        <w:rPr>
          <w:spacing w:val="-4"/>
        </w:rPr>
        <w:t>з</w:t>
      </w:r>
      <w:r w:rsidRPr="00094571">
        <w:rPr>
          <w:spacing w:val="-2"/>
        </w:rPr>
        <w:t>о</w:t>
      </w:r>
      <w:r w:rsidRPr="00094571">
        <w:rPr>
          <w:spacing w:val="-3"/>
        </w:rPr>
        <w:t>ва</w:t>
      </w:r>
      <w:r w:rsidRPr="00094571">
        <w:rPr>
          <w:spacing w:val="-4"/>
        </w:rPr>
        <w:t>н</w:t>
      </w:r>
      <w:r w:rsidRPr="00094571">
        <w:rPr>
          <w:spacing w:val="-1"/>
        </w:rPr>
        <w:t>и</w:t>
      </w:r>
      <w:r w:rsidRPr="00094571">
        <w:t>е</w:t>
      </w:r>
      <w:r w:rsidRPr="00094571">
        <w:rPr>
          <w:spacing w:val="-8"/>
        </w:rPr>
        <w:t xml:space="preserve"> </w:t>
      </w:r>
      <w:r w:rsidRPr="00094571">
        <w:rPr>
          <w:spacing w:val="-1"/>
        </w:rPr>
        <w:t>и</w:t>
      </w:r>
      <w:r w:rsidRPr="00094571">
        <w:rPr>
          <w:spacing w:val="-4"/>
        </w:rPr>
        <w:t>н</w:t>
      </w:r>
      <w:r w:rsidRPr="00094571">
        <w:rPr>
          <w:spacing w:val="-2"/>
        </w:rPr>
        <w:t>фор</w:t>
      </w:r>
      <w:r w:rsidRPr="00094571">
        <w:rPr>
          <w:spacing w:val="-3"/>
        </w:rPr>
        <w:t>м</w:t>
      </w:r>
      <w:r w:rsidRPr="00094571">
        <w:rPr>
          <w:spacing w:val="-6"/>
        </w:rPr>
        <w:t>а</w:t>
      </w:r>
      <w:r w:rsidRPr="00094571">
        <w:rPr>
          <w:spacing w:val="-1"/>
        </w:rPr>
        <w:t>ц</w:t>
      </w:r>
      <w:r w:rsidRPr="00094571">
        <w:rPr>
          <w:spacing w:val="-4"/>
        </w:rPr>
        <w:t>и</w:t>
      </w:r>
      <w:r w:rsidRPr="00094571">
        <w:rPr>
          <w:spacing w:val="-1"/>
        </w:rPr>
        <w:t>и</w:t>
      </w:r>
      <w:r w:rsidRPr="00094571">
        <w:t xml:space="preserve">, </w:t>
      </w:r>
      <w:r w:rsidRPr="00094571">
        <w:rPr>
          <w:spacing w:val="-1"/>
        </w:rPr>
        <w:t>н</w:t>
      </w:r>
      <w:r w:rsidRPr="00094571">
        <w:rPr>
          <w:spacing w:val="-3"/>
        </w:rPr>
        <w:t>е</w:t>
      </w:r>
      <w:r w:rsidRPr="00094571">
        <w:rPr>
          <w:spacing w:val="-2"/>
        </w:rPr>
        <w:t>о</w:t>
      </w:r>
      <w:r w:rsidRPr="00094571">
        <w:rPr>
          <w:spacing w:val="-4"/>
        </w:rPr>
        <w:t>б</w:t>
      </w:r>
      <w:r w:rsidRPr="00094571">
        <w:rPr>
          <w:spacing w:val="-2"/>
        </w:rPr>
        <w:t>хо</w:t>
      </w:r>
      <w:r w:rsidRPr="00094571">
        <w:rPr>
          <w:spacing w:val="-4"/>
        </w:rPr>
        <w:t>д</w:t>
      </w:r>
      <w:r w:rsidRPr="00094571">
        <w:rPr>
          <w:spacing w:val="-1"/>
        </w:rPr>
        <w:t>и</w:t>
      </w:r>
      <w:r w:rsidRPr="00094571">
        <w:rPr>
          <w:spacing w:val="-3"/>
        </w:rPr>
        <w:t>м</w:t>
      </w:r>
      <w:r w:rsidRPr="00094571">
        <w:rPr>
          <w:spacing w:val="-5"/>
        </w:rPr>
        <w:t>о</w:t>
      </w:r>
      <w:r w:rsidRPr="00094571">
        <w:t>й</w:t>
      </w:r>
      <w:r w:rsidRPr="00094571">
        <w:rPr>
          <w:spacing w:val="-4"/>
        </w:rPr>
        <w:t xml:space="preserve"> д</w:t>
      </w:r>
      <w:r w:rsidRPr="00094571">
        <w:rPr>
          <w:spacing w:val="-2"/>
        </w:rPr>
        <w:t>л</w:t>
      </w:r>
      <w:r w:rsidRPr="00094571">
        <w:t>я</w:t>
      </w:r>
      <w:r w:rsidRPr="00094571">
        <w:rPr>
          <w:spacing w:val="-7"/>
        </w:rPr>
        <w:t xml:space="preserve"> </w:t>
      </w:r>
      <w:r w:rsidRPr="00094571">
        <w:rPr>
          <w:spacing w:val="-2"/>
        </w:rPr>
        <w:t>эфф</w:t>
      </w:r>
      <w:r w:rsidRPr="00094571">
        <w:rPr>
          <w:spacing w:val="-6"/>
        </w:rPr>
        <w:t>е</w:t>
      </w:r>
      <w:r w:rsidRPr="00094571">
        <w:rPr>
          <w:spacing w:val="-4"/>
        </w:rPr>
        <w:t>к</w:t>
      </w:r>
      <w:r w:rsidRPr="00094571">
        <w:rPr>
          <w:spacing w:val="-2"/>
        </w:rPr>
        <w:t>т</w:t>
      </w:r>
      <w:r w:rsidRPr="00094571">
        <w:rPr>
          <w:spacing w:val="-1"/>
        </w:rPr>
        <w:t>и</w:t>
      </w:r>
      <w:r w:rsidRPr="00094571">
        <w:rPr>
          <w:spacing w:val="-5"/>
        </w:rPr>
        <w:t>в</w:t>
      </w:r>
      <w:r w:rsidRPr="00094571">
        <w:rPr>
          <w:spacing w:val="-1"/>
        </w:rPr>
        <w:t>н</w:t>
      </w:r>
      <w:r w:rsidRPr="00094571">
        <w:rPr>
          <w:spacing w:val="-5"/>
        </w:rPr>
        <w:t>о</w:t>
      </w:r>
      <w:r w:rsidRPr="00094571">
        <w:rPr>
          <w:spacing w:val="-2"/>
        </w:rPr>
        <w:t>г</w:t>
      </w:r>
      <w:r w:rsidRPr="00094571">
        <w:t xml:space="preserve">о </w:t>
      </w:r>
      <w:r w:rsidRPr="00094571">
        <w:rPr>
          <w:spacing w:val="-3"/>
        </w:rPr>
        <w:t>ис</w:t>
      </w:r>
      <w:r w:rsidRPr="00094571">
        <w:rPr>
          <w:spacing w:val="-1"/>
        </w:rPr>
        <w:t>п</w:t>
      </w:r>
      <w:r w:rsidRPr="00094571">
        <w:rPr>
          <w:spacing w:val="-2"/>
        </w:rPr>
        <w:t>о</w:t>
      </w:r>
      <w:r w:rsidRPr="00094571">
        <w:rPr>
          <w:spacing w:val="-5"/>
        </w:rPr>
        <w:t>л</w:t>
      </w:r>
      <w:r w:rsidRPr="00094571">
        <w:rPr>
          <w:spacing w:val="-1"/>
        </w:rPr>
        <w:t>н</w:t>
      </w:r>
      <w:r w:rsidRPr="00094571">
        <w:rPr>
          <w:spacing w:val="-6"/>
        </w:rPr>
        <w:t>е</w:t>
      </w:r>
      <w:r w:rsidRPr="00094571">
        <w:rPr>
          <w:spacing w:val="-1"/>
        </w:rPr>
        <w:t>н</w:t>
      </w:r>
      <w:r w:rsidRPr="00094571">
        <w:rPr>
          <w:spacing w:val="-4"/>
        </w:rPr>
        <w:t>и</w:t>
      </w:r>
      <w:r w:rsidRPr="00094571">
        <w:t>я</w:t>
      </w:r>
      <w:r w:rsidRPr="00094571">
        <w:rPr>
          <w:spacing w:val="-7"/>
        </w:rPr>
        <w:t xml:space="preserve"> </w:t>
      </w:r>
      <w:r w:rsidRPr="00094571">
        <w:rPr>
          <w:spacing w:val="-1"/>
        </w:rPr>
        <w:t>п</w:t>
      </w:r>
      <w:r w:rsidRPr="00094571">
        <w:rPr>
          <w:spacing w:val="-2"/>
        </w:rPr>
        <w:t>р</w:t>
      </w:r>
      <w:r w:rsidRPr="00094571">
        <w:rPr>
          <w:spacing w:val="-5"/>
        </w:rPr>
        <w:t>о</w:t>
      </w:r>
      <w:r w:rsidRPr="00094571">
        <w:rPr>
          <w:spacing w:val="-2"/>
        </w:rPr>
        <w:t>ф</w:t>
      </w:r>
      <w:r w:rsidRPr="00094571">
        <w:rPr>
          <w:spacing w:val="-3"/>
        </w:rPr>
        <w:t>есс</w:t>
      </w:r>
      <w:r w:rsidRPr="00094571">
        <w:rPr>
          <w:spacing w:val="-1"/>
        </w:rPr>
        <w:t>и</w:t>
      </w:r>
      <w:r w:rsidRPr="00094571">
        <w:rPr>
          <w:spacing w:val="-5"/>
        </w:rPr>
        <w:t>о</w:t>
      </w:r>
      <w:r w:rsidRPr="00094571">
        <w:rPr>
          <w:spacing w:val="-1"/>
        </w:rPr>
        <w:t>н</w:t>
      </w:r>
      <w:r w:rsidRPr="00094571">
        <w:rPr>
          <w:spacing w:val="-3"/>
        </w:rPr>
        <w:t>а</w:t>
      </w:r>
      <w:r w:rsidRPr="00094571">
        <w:rPr>
          <w:spacing w:val="-5"/>
        </w:rPr>
        <w:t>л</w:t>
      </w:r>
      <w:r w:rsidRPr="00094571">
        <w:rPr>
          <w:spacing w:val="-1"/>
        </w:rPr>
        <w:t>ьн</w:t>
      </w:r>
      <w:r w:rsidRPr="00094571">
        <w:rPr>
          <w:spacing w:val="-5"/>
        </w:rPr>
        <w:t>ы</w:t>
      </w:r>
      <w:r w:rsidRPr="00094571">
        <w:t xml:space="preserve">х </w:t>
      </w:r>
      <w:r w:rsidRPr="00094571">
        <w:rPr>
          <w:spacing w:val="-1"/>
        </w:rPr>
        <w:t>з</w:t>
      </w:r>
      <w:r w:rsidRPr="00094571">
        <w:rPr>
          <w:spacing w:val="-3"/>
        </w:rPr>
        <w:t>а</w:t>
      </w:r>
      <w:r w:rsidRPr="00094571">
        <w:rPr>
          <w:spacing w:val="-2"/>
        </w:rPr>
        <w:t>д</w:t>
      </w:r>
      <w:r w:rsidRPr="00094571">
        <w:rPr>
          <w:spacing w:val="-3"/>
        </w:rPr>
        <w:t>ач</w:t>
      </w:r>
      <w:r w:rsidRPr="00094571">
        <w:t>,</w:t>
      </w:r>
      <w:r w:rsidRPr="00094571">
        <w:rPr>
          <w:spacing w:val="-7"/>
        </w:rPr>
        <w:t xml:space="preserve"> </w:t>
      </w:r>
      <w:r w:rsidRPr="00094571">
        <w:rPr>
          <w:spacing w:val="-1"/>
        </w:rPr>
        <w:t>п</w:t>
      </w:r>
      <w:r w:rsidRPr="00094571">
        <w:rPr>
          <w:spacing w:val="-5"/>
        </w:rPr>
        <w:t>р</w:t>
      </w:r>
      <w:r w:rsidRPr="00094571">
        <w:rPr>
          <w:spacing w:val="-2"/>
        </w:rPr>
        <w:t>оф</w:t>
      </w:r>
      <w:r w:rsidRPr="00094571">
        <w:rPr>
          <w:spacing w:val="-3"/>
        </w:rPr>
        <w:t>есс</w:t>
      </w:r>
      <w:r w:rsidRPr="00094571">
        <w:rPr>
          <w:spacing w:val="-4"/>
        </w:rPr>
        <w:t>и</w:t>
      </w:r>
      <w:r w:rsidRPr="00094571">
        <w:rPr>
          <w:spacing w:val="-2"/>
        </w:rPr>
        <w:t>о</w:t>
      </w:r>
      <w:r w:rsidRPr="00094571">
        <w:rPr>
          <w:spacing w:val="-1"/>
        </w:rPr>
        <w:t>н</w:t>
      </w:r>
      <w:r w:rsidRPr="00094571">
        <w:rPr>
          <w:spacing w:val="-3"/>
        </w:rPr>
        <w:t>а</w:t>
      </w:r>
      <w:r w:rsidRPr="00094571">
        <w:rPr>
          <w:spacing w:val="-5"/>
        </w:rPr>
        <w:t>л</w:t>
      </w:r>
      <w:r w:rsidRPr="00094571">
        <w:rPr>
          <w:spacing w:val="-4"/>
        </w:rPr>
        <w:t>ь</w:t>
      </w:r>
      <w:r w:rsidRPr="00094571">
        <w:rPr>
          <w:spacing w:val="-1"/>
        </w:rPr>
        <w:t>н</w:t>
      </w:r>
      <w:r w:rsidRPr="00094571">
        <w:rPr>
          <w:spacing w:val="-5"/>
        </w:rPr>
        <w:t>о</w:t>
      </w:r>
      <w:r w:rsidRPr="00094571">
        <w:rPr>
          <w:spacing w:val="-2"/>
        </w:rPr>
        <w:t>г</w:t>
      </w:r>
      <w:r w:rsidRPr="00094571">
        <w:t>о</w:t>
      </w:r>
      <w:r w:rsidRPr="00094571">
        <w:rPr>
          <w:spacing w:val="-5"/>
        </w:rPr>
        <w:t xml:space="preserve"> </w:t>
      </w:r>
      <w:r w:rsidRPr="00094571">
        <w:t xml:space="preserve">и </w:t>
      </w:r>
      <w:r w:rsidRPr="00094571">
        <w:rPr>
          <w:spacing w:val="-2"/>
        </w:rPr>
        <w:t>л</w:t>
      </w:r>
      <w:r w:rsidRPr="00094571">
        <w:rPr>
          <w:spacing w:val="-1"/>
        </w:rPr>
        <w:t>и</w:t>
      </w:r>
      <w:r w:rsidRPr="00094571">
        <w:rPr>
          <w:spacing w:val="-6"/>
        </w:rPr>
        <w:t>ч</w:t>
      </w:r>
      <w:r w:rsidRPr="00094571">
        <w:rPr>
          <w:spacing w:val="-1"/>
        </w:rPr>
        <w:t>н</w:t>
      </w:r>
      <w:r w:rsidRPr="00094571">
        <w:rPr>
          <w:spacing w:val="-2"/>
        </w:rPr>
        <w:t>о</w:t>
      </w:r>
      <w:r w:rsidRPr="00094571">
        <w:rPr>
          <w:spacing w:val="-3"/>
        </w:rPr>
        <w:t>с</w:t>
      </w:r>
      <w:r w:rsidRPr="00094571">
        <w:rPr>
          <w:spacing w:val="-4"/>
        </w:rPr>
        <w:t>т</w:t>
      </w:r>
      <w:r w:rsidRPr="00094571">
        <w:rPr>
          <w:spacing w:val="-1"/>
        </w:rPr>
        <w:t>н</w:t>
      </w:r>
      <w:r w:rsidRPr="00094571">
        <w:rPr>
          <w:spacing w:val="-5"/>
        </w:rPr>
        <w:t>о</w:t>
      </w:r>
      <w:r w:rsidRPr="00094571">
        <w:rPr>
          <w:spacing w:val="-2"/>
        </w:rPr>
        <w:t>г</w:t>
      </w:r>
      <w:r w:rsidRPr="00094571">
        <w:t>о</w:t>
      </w:r>
      <w:r w:rsidRPr="00094571">
        <w:rPr>
          <w:spacing w:val="-5"/>
        </w:rPr>
        <w:t xml:space="preserve"> </w:t>
      </w:r>
      <w:r w:rsidRPr="00094571">
        <w:rPr>
          <w:spacing w:val="-2"/>
        </w:rPr>
        <w:t>р</w:t>
      </w:r>
      <w:r w:rsidRPr="00094571">
        <w:rPr>
          <w:spacing w:val="-6"/>
        </w:rPr>
        <w:t>а</w:t>
      </w:r>
      <w:r w:rsidRPr="00094571">
        <w:rPr>
          <w:spacing w:val="-1"/>
        </w:rPr>
        <w:t>з</w:t>
      </w:r>
      <w:r w:rsidRPr="00094571">
        <w:rPr>
          <w:spacing w:val="-5"/>
        </w:rPr>
        <w:t>в</w:t>
      </w:r>
      <w:r w:rsidRPr="00094571">
        <w:rPr>
          <w:spacing w:val="-1"/>
        </w:rPr>
        <w:t>и</w:t>
      </w:r>
      <w:r w:rsidRPr="00094571">
        <w:rPr>
          <w:spacing w:val="-4"/>
        </w:rPr>
        <w:t xml:space="preserve">тия, </w:t>
      </w:r>
      <w:r w:rsidRPr="00094571">
        <w:t>логически излагает полученные теоретические знания.</w:t>
      </w:r>
    </w:p>
    <w:p w:rsidR="00E42AD4" w:rsidRPr="00094571" w:rsidRDefault="00E42AD4" w:rsidP="00006776">
      <w:pPr>
        <w:widowControl w:val="0"/>
        <w:autoSpaceDE w:val="0"/>
        <w:autoSpaceDN w:val="0"/>
        <w:adjustRightInd w:val="0"/>
        <w:ind w:firstLine="709"/>
        <w:jc w:val="both"/>
      </w:pPr>
      <w:r w:rsidRPr="00094571">
        <w:rPr>
          <w:b/>
          <w:bCs/>
        </w:rPr>
        <w:t xml:space="preserve">0,2 балла – </w:t>
      </w:r>
      <w:r w:rsidRPr="00094571">
        <w:t>выставляется обучающемуся, который по существу отвечает на поставленные вопрос, с небольшими погрешностями приводит формулировки определений, в ответе допускает небольшие пробелы, не искажающие его содержания.</w:t>
      </w:r>
    </w:p>
    <w:p w:rsidR="00E42AD4" w:rsidRPr="00094571" w:rsidRDefault="00E42AD4" w:rsidP="00006776">
      <w:pPr>
        <w:widowControl w:val="0"/>
        <w:autoSpaceDE w:val="0"/>
        <w:autoSpaceDN w:val="0"/>
        <w:adjustRightInd w:val="0"/>
        <w:ind w:firstLine="709"/>
        <w:jc w:val="both"/>
      </w:pPr>
      <w:r w:rsidRPr="00094571">
        <w:t>Ниже 0,2 балла оценка обучающемуся не выставляется.</w:t>
      </w:r>
    </w:p>
    <w:p w:rsidR="00E42AD4" w:rsidRPr="00094571" w:rsidRDefault="00E42AD4" w:rsidP="00006776">
      <w:pPr>
        <w:ind w:firstLine="709"/>
      </w:pPr>
    </w:p>
    <w:p w:rsidR="00E42AD4" w:rsidRPr="00094571" w:rsidRDefault="00E42AD4" w:rsidP="00006776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094571">
        <w:rPr>
          <w:b/>
        </w:rPr>
        <w:t>Тема 2.5. Правила и режим кормления собак</w:t>
      </w:r>
    </w:p>
    <w:p w:rsidR="00E42AD4" w:rsidRPr="00094571" w:rsidRDefault="00E42AD4" w:rsidP="00006776">
      <w:pPr>
        <w:ind w:firstLine="709"/>
        <w:jc w:val="center"/>
        <w:rPr>
          <w:b/>
        </w:rPr>
      </w:pPr>
      <w:r w:rsidRPr="00094571">
        <w:rPr>
          <w:b/>
        </w:rPr>
        <w:t>Практическое занятие № 17</w:t>
      </w:r>
    </w:p>
    <w:p w:rsidR="00E42AD4" w:rsidRPr="00094571" w:rsidRDefault="00E42AD4" w:rsidP="000215CB">
      <w:pPr>
        <w:pStyle w:val="BodyTextIndent"/>
        <w:spacing w:after="0"/>
        <w:ind w:left="0" w:firstLine="709"/>
        <w:jc w:val="center"/>
        <w:rPr>
          <w:b/>
          <w:lang/>
        </w:rPr>
      </w:pPr>
      <w:r>
        <w:rPr>
          <w:b/>
          <w:lang/>
        </w:rPr>
        <w:t>О</w:t>
      </w:r>
      <w:r w:rsidRPr="00094571">
        <w:rPr>
          <w:b/>
        </w:rPr>
        <w:t>собенност</w:t>
      </w:r>
      <w:r>
        <w:rPr>
          <w:b/>
          <w:lang/>
        </w:rPr>
        <w:t>и</w:t>
      </w:r>
      <w:r w:rsidRPr="00094571">
        <w:rPr>
          <w:b/>
        </w:rPr>
        <w:t xml:space="preserve"> кормления различных пород собак</w:t>
      </w:r>
    </w:p>
    <w:p w:rsidR="00E42AD4" w:rsidRPr="00094571" w:rsidRDefault="00E42AD4" w:rsidP="000215CB">
      <w:pPr>
        <w:pStyle w:val="BodyTextIndent"/>
        <w:spacing w:after="0"/>
        <w:ind w:left="0" w:firstLine="709"/>
        <w:jc w:val="center"/>
      </w:pPr>
      <w:r w:rsidRPr="00094571">
        <w:t xml:space="preserve"> (время проведения занятия – </w:t>
      </w:r>
      <w:r w:rsidRPr="00094571">
        <w:rPr>
          <w:lang/>
        </w:rPr>
        <w:t>2</w:t>
      </w:r>
      <w:r w:rsidRPr="00094571">
        <w:t xml:space="preserve"> часа)</w:t>
      </w:r>
    </w:p>
    <w:p w:rsidR="00E42AD4" w:rsidRPr="00094571" w:rsidRDefault="00E42AD4" w:rsidP="000215CB">
      <w:pPr>
        <w:ind w:firstLine="709"/>
        <w:jc w:val="both"/>
      </w:pPr>
    </w:p>
    <w:p w:rsidR="00E42AD4" w:rsidRPr="00094571" w:rsidRDefault="00E42AD4" w:rsidP="000215CB">
      <w:pPr>
        <w:pStyle w:val="Heading2"/>
        <w:ind w:right="0" w:firstLine="709"/>
        <w:jc w:val="both"/>
        <w:rPr>
          <w:b w:val="0"/>
          <w:sz w:val="24"/>
          <w:szCs w:val="24"/>
          <w:u w:val="none"/>
          <w:lang/>
        </w:rPr>
      </w:pPr>
      <w:r w:rsidRPr="00094571">
        <w:rPr>
          <w:b w:val="0"/>
          <w:sz w:val="24"/>
          <w:szCs w:val="24"/>
          <w:u w:val="none"/>
        </w:rPr>
        <w:t>Цель занятия: ознакомление с особенностями кормлен</w:t>
      </w:r>
      <w:r w:rsidRPr="00094571">
        <w:rPr>
          <w:b w:val="0"/>
          <w:sz w:val="24"/>
          <w:szCs w:val="24"/>
          <w:u w:val="none"/>
          <w:lang/>
        </w:rPr>
        <w:t>ия</w:t>
      </w:r>
      <w:r w:rsidRPr="00094571">
        <w:rPr>
          <w:b w:val="0"/>
          <w:sz w:val="24"/>
          <w:szCs w:val="24"/>
          <w:u w:val="none"/>
        </w:rPr>
        <w:t xml:space="preserve"> </w:t>
      </w:r>
      <w:r w:rsidRPr="00094571">
        <w:rPr>
          <w:b w:val="0"/>
          <w:sz w:val="24"/>
          <w:szCs w:val="24"/>
          <w:u w:val="none"/>
          <w:lang/>
        </w:rPr>
        <w:t xml:space="preserve">различных пород </w:t>
      </w:r>
      <w:r w:rsidRPr="00094571">
        <w:rPr>
          <w:b w:val="0"/>
          <w:sz w:val="24"/>
          <w:szCs w:val="24"/>
          <w:u w:val="none"/>
        </w:rPr>
        <w:t>собак.</w:t>
      </w:r>
    </w:p>
    <w:p w:rsidR="00E42AD4" w:rsidRPr="00094571" w:rsidRDefault="00E42AD4" w:rsidP="000215CB">
      <w:pPr>
        <w:ind w:firstLine="709"/>
      </w:pPr>
      <w:r w:rsidRPr="00094571">
        <w:t>Инструкция по выполнению:</w:t>
      </w:r>
    </w:p>
    <w:p w:rsidR="00E42AD4" w:rsidRPr="00094571" w:rsidRDefault="00E42AD4" w:rsidP="000215CB">
      <w:pPr>
        <w:numPr>
          <w:ilvl w:val="0"/>
          <w:numId w:val="59"/>
        </w:numPr>
        <w:ind w:left="0" w:firstLine="709"/>
        <w:jc w:val="both"/>
      </w:pPr>
      <w:r w:rsidRPr="00094571">
        <w:t>Режим питания собак.</w:t>
      </w:r>
    </w:p>
    <w:p w:rsidR="00E42AD4" w:rsidRPr="00094571" w:rsidRDefault="00E42AD4" w:rsidP="000215CB">
      <w:pPr>
        <w:numPr>
          <w:ilvl w:val="0"/>
          <w:numId w:val="59"/>
        </w:numPr>
        <w:ind w:left="0" w:firstLine="709"/>
        <w:jc w:val="both"/>
      </w:pPr>
      <w:r w:rsidRPr="00094571">
        <w:t>Компоненты кормов, вредные для здоровья собаки.</w:t>
      </w:r>
    </w:p>
    <w:p w:rsidR="00E42AD4" w:rsidRPr="00094571" w:rsidRDefault="00E42AD4" w:rsidP="000215CB">
      <w:pPr>
        <w:numPr>
          <w:ilvl w:val="0"/>
          <w:numId w:val="59"/>
        </w:numPr>
        <w:ind w:left="0" w:firstLine="709"/>
        <w:jc w:val="both"/>
        <w:rPr>
          <w:rStyle w:val="Strong"/>
          <w:b w:val="0"/>
        </w:rPr>
      </w:pPr>
      <w:r w:rsidRPr="00094571">
        <w:t>Заполнить таблицу «Соотношение количества продуктов рекомендованных для кормления различных пород собак».</w:t>
      </w:r>
    </w:p>
    <w:p w:rsidR="00E42AD4" w:rsidRPr="00094571" w:rsidRDefault="00E42AD4" w:rsidP="000215CB">
      <w:pPr>
        <w:ind w:firstLine="709"/>
        <w:jc w:val="center"/>
      </w:pPr>
      <w:r w:rsidRPr="00094571">
        <w:rPr>
          <w:b/>
          <w:bCs/>
        </w:rPr>
        <w:t>Вопросы для самопроверки</w:t>
      </w:r>
    </w:p>
    <w:p w:rsidR="00E42AD4" w:rsidRPr="00094571" w:rsidRDefault="00E42AD4" w:rsidP="000215CB">
      <w:pPr>
        <w:numPr>
          <w:ilvl w:val="0"/>
          <w:numId w:val="60"/>
        </w:numPr>
        <w:ind w:left="0" w:firstLine="709"/>
        <w:jc w:val="both"/>
      </w:pPr>
      <w:r w:rsidRPr="00094571">
        <w:t>Что такое правильный режим питания?</w:t>
      </w:r>
    </w:p>
    <w:p w:rsidR="00E42AD4" w:rsidRPr="00094571" w:rsidRDefault="00E42AD4" w:rsidP="000215CB">
      <w:pPr>
        <w:numPr>
          <w:ilvl w:val="0"/>
          <w:numId w:val="60"/>
        </w:numPr>
        <w:ind w:left="0" w:firstLine="709"/>
        <w:jc w:val="both"/>
      </w:pPr>
      <w:r w:rsidRPr="00094571">
        <w:t>Какие факторы влияют на суточные нормы рациона?</w:t>
      </w:r>
    </w:p>
    <w:p w:rsidR="00E42AD4" w:rsidRPr="00094571" w:rsidRDefault="00E42AD4" w:rsidP="000215CB">
      <w:pPr>
        <w:numPr>
          <w:ilvl w:val="0"/>
          <w:numId w:val="60"/>
        </w:numPr>
        <w:ind w:left="0" w:firstLine="709"/>
        <w:jc w:val="both"/>
      </w:pPr>
      <w:r w:rsidRPr="00094571">
        <w:t>Сколько сухих кормов и жидкой пищи требуется на 1 кг массы тела взрослой собаки?</w:t>
      </w:r>
    </w:p>
    <w:p w:rsidR="00E42AD4" w:rsidRPr="00094571" w:rsidRDefault="00E42AD4" w:rsidP="000215CB">
      <w:pPr>
        <w:numPr>
          <w:ilvl w:val="0"/>
          <w:numId w:val="60"/>
        </w:numPr>
        <w:ind w:left="0" w:firstLine="709"/>
        <w:jc w:val="both"/>
      </w:pPr>
      <w:r w:rsidRPr="00094571">
        <w:t>Сколько л воды требуется здоровой взрослой собаке в течение дня?</w:t>
      </w:r>
    </w:p>
    <w:p w:rsidR="00E42AD4" w:rsidRPr="00094571" w:rsidRDefault="00E42AD4" w:rsidP="000215CB">
      <w:pPr>
        <w:numPr>
          <w:ilvl w:val="0"/>
          <w:numId w:val="60"/>
        </w:numPr>
        <w:ind w:left="0" w:firstLine="709"/>
        <w:jc w:val="both"/>
      </w:pPr>
      <w:r w:rsidRPr="00094571">
        <w:t>Какие факторы влияют на суточную норму воды?</w:t>
      </w:r>
    </w:p>
    <w:p w:rsidR="00E42AD4" w:rsidRPr="00094571" w:rsidRDefault="00E42AD4" w:rsidP="000215CB">
      <w:pPr>
        <w:numPr>
          <w:ilvl w:val="0"/>
          <w:numId w:val="60"/>
        </w:numPr>
        <w:ind w:left="0" w:firstLine="709"/>
        <w:jc w:val="both"/>
      </w:pPr>
      <w:r w:rsidRPr="00094571">
        <w:t>Какой специалист определяет потребность собаки в витаминах?</w:t>
      </w:r>
    </w:p>
    <w:p w:rsidR="00E42AD4" w:rsidRPr="00094571" w:rsidRDefault="00E42AD4" w:rsidP="000215CB">
      <w:pPr>
        <w:ind w:firstLine="709"/>
        <w:jc w:val="both"/>
      </w:pPr>
      <w:r w:rsidRPr="00094571">
        <w:t>В конце занятия преподаватель путем устного опроса проверяет усвоение знаний обучающихся по вопросам для самопроверки.</w:t>
      </w:r>
    </w:p>
    <w:p w:rsidR="00E42AD4" w:rsidRPr="00094571" w:rsidRDefault="00E42AD4" w:rsidP="000215CB">
      <w:pPr>
        <w:ind w:firstLine="709"/>
        <w:jc w:val="both"/>
      </w:pPr>
    </w:p>
    <w:p w:rsidR="00E42AD4" w:rsidRPr="00094571" w:rsidRDefault="00E42AD4" w:rsidP="000215CB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</w:rPr>
      </w:pPr>
      <w:r w:rsidRPr="00094571">
        <w:rPr>
          <w:b/>
        </w:rPr>
        <w:t>Критерии оценки:</w:t>
      </w:r>
    </w:p>
    <w:p w:rsidR="00E42AD4" w:rsidRPr="00094571" w:rsidRDefault="00E42AD4" w:rsidP="000215CB">
      <w:pPr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094571">
        <w:rPr>
          <w:b/>
        </w:rPr>
        <w:t>1,5 баллов</w:t>
      </w:r>
      <w:r w:rsidRPr="00094571">
        <w:t xml:space="preserve"> – выставляется обучающемуся, который правильно </w:t>
      </w:r>
      <w:r w:rsidRPr="00094571">
        <w:rPr>
          <w:rFonts w:cs="Calibri"/>
        </w:rPr>
        <w:t xml:space="preserve">умеет </w:t>
      </w:r>
      <w:r w:rsidRPr="00094571">
        <w:t>применять полученные знания</w:t>
      </w:r>
      <w:r w:rsidRPr="00094571">
        <w:rPr>
          <w:color w:val="000000"/>
          <w:spacing w:val="-11"/>
        </w:rPr>
        <w:t xml:space="preserve"> </w:t>
      </w:r>
      <w:r w:rsidRPr="00094571">
        <w:t>при ответе, логически излагает полученные теоретические знания.</w:t>
      </w:r>
    </w:p>
    <w:p w:rsidR="00E42AD4" w:rsidRPr="00094571" w:rsidRDefault="00E42AD4" w:rsidP="000215CB">
      <w:pPr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094571">
        <w:rPr>
          <w:b/>
          <w:bCs/>
        </w:rPr>
        <w:t xml:space="preserve">1 балла – </w:t>
      </w:r>
      <w:r w:rsidRPr="00094571">
        <w:t>выставляется обучающемуся, который: по существу отвечает на поставленные вопросы, с небольшими погрешностями приводит формулировки определений, в ответе допускает небольшие пробелы, не искажающие его содержания.</w:t>
      </w:r>
    </w:p>
    <w:p w:rsidR="00E42AD4" w:rsidRPr="00094571" w:rsidRDefault="00E42AD4" w:rsidP="000215CB">
      <w:pPr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094571">
        <w:rPr>
          <w:b/>
          <w:bCs/>
        </w:rPr>
        <w:t xml:space="preserve">0,5 балла – </w:t>
      </w:r>
      <w:r w:rsidRPr="00094571">
        <w:t xml:space="preserve">выставляется обучающемуся, который не совсем твердо владеет материалом, при ответах допускает малосущественные погрешности, искажения логической последовательности, неточную аргументацию теоретических положений, испытывает затруднения при решении достаточно сложных задач. </w:t>
      </w:r>
    </w:p>
    <w:p w:rsidR="00E42AD4" w:rsidRPr="00094571" w:rsidRDefault="00E42AD4" w:rsidP="000215CB">
      <w:pPr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094571">
        <w:t>Ниже 0,5 баллов оценка обучающемуся не выставляется.</w:t>
      </w:r>
    </w:p>
    <w:p w:rsidR="00E42AD4" w:rsidRPr="00094571" w:rsidRDefault="00E42AD4" w:rsidP="00006776">
      <w:pPr>
        <w:ind w:firstLine="709"/>
        <w:rPr>
          <w:lang/>
        </w:rPr>
      </w:pPr>
    </w:p>
    <w:p w:rsidR="00E42AD4" w:rsidRPr="00094571" w:rsidRDefault="00E42AD4" w:rsidP="00006776">
      <w:pPr>
        <w:ind w:firstLine="709"/>
        <w:jc w:val="center"/>
        <w:rPr>
          <w:b/>
        </w:rPr>
      </w:pPr>
      <w:r w:rsidRPr="00094571">
        <w:rPr>
          <w:b/>
        </w:rPr>
        <w:t xml:space="preserve">Самостоятельная работа </w:t>
      </w:r>
    </w:p>
    <w:p w:rsidR="00E42AD4" w:rsidRPr="00094571" w:rsidRDefault="00E42AD4" w:rsidP="00006776">
      <w:pPr>
        <w:ind w:firstLine="709"/>
        <w:jc w:val="center"/>
        <w:rPr>
          <w:b/>
        </w:rPr>
      </w:pPr>
      <w:r w:rsidRPr="00094571">
        <w:rPr>
          <w:b/>
        </w:rPr>
        <w:t>(Домашнее задание)</w:t>
      </w:r>
    </w:p>
    <w:p w:rsidR="00E42AD4" w:rsidRPr="00094571" w:rsidRDefault="00E42AD4" w:rsidP="00006776">
      <w:pPr>
        <w:ind w:firstLine="709"/>
        <w:jc w:val="both"/>
        <w:rPr>
          <w:b/>
          <w:bCs/>
        </w:rPr>
      </w:pPr>
      <w:r w:rsidRPr="00094571">
        <w:rPr>
          <w:b/>
          <w:bCs/>
        </w:rPr>
        <w:t>Перечень рекомендуемых тем доклада:</w:t>
      </w:r>
    </w:p>
    <w:p w:rsidR="00E42AD4" w:rsidRDefault="00E42AD4" w:rsidP="00006776">
      <w:pPr>
        <w:ind w:firstLine="709"/>
        <w:jc w:val="both"/>
        <w:rPr>
          <w:bCs/>
        </w:rPr>
      </w:pPr>
      <w:r w:rsidRPr="00094571">
        <w:rPr>
          <w:bCs/>
        </w:rPr>
        <w:t>1. Какой корм выбрать?</w:t>
      </w:r>
    </w:p>
    <w:p w:rsidR="00E42AD4" w:rsidRPr="00094571" w:rsidRDefault="00E42AD4" w:rsidP="000215CB">
      <w:pPr>
        <w:ind w:firstLine="709"/>
        <w:jc w:val="both"/>
        <w:rPr>
          <w:bCs/>
        </w:rPr>
      </w:pPr>
      <w:r>
        <w:rPr>
          <w:bCs/>
        </w:rPr>
        <w:t xml:space="preserve">2. </w:t>
      </w:r>
      <w:r w:rsidRPr="00094571">
        <w:rPr>
          <w:bCs/>
        </w:rPr>
        <w:t>О чем говорит внешний вид собаки?</w:t>
      </w:r>
    </w:p>
    <w:p w:rsidR="00E42AD4" w:rsidRPr="00094571" w:rsidRDefault="00E42AD4" w:rsidP="00006776">
      <w:pPr>
        <w:ind w:firstLine="709"/>
        <w:jc w:val="both"/>
        <w:rPr>
          <w:bCs/>
        </w:rPr>
      </w:pPr>
    </w:p>
    <w:p w:rsidR="00E42AD4" w:rsidRPr="00094571" w:rsidRDefault="00E42AD4" w:rsidP="00006776">
      <w:pPr>
        <w:ind w:firstLine="709"/>
        <w:jc w:val="both"/>
        <w:rPr>
          <w:b/>
        </w:rPr>
      </w:pPr>
      <w:r w:rsidRPr="00094571">
        <w:rPr>
          <w:b/>
        </w:rPr>
        <w:t>Инструкция по выполнению:</w:t>
      </w:r>
    </w:p>
    <w:p w:rsidR="00E42AD4" w:rsidRPr="00094571" w:rsidRDefault="00E42AD4" w:rsidP="00006776">
      <w:pPr>
        <w:numPr>
          <w:ilvl w:val="1"/>
          <w:numId w:val="57"/>
        </w:numPr>
        <w:ind w:left="0" w:firstLine="709"/>
        <w:jc w:val="both"/>
      </w:pPr>
      <w:r w:rsidRPr="00094571">
        <w:t>работа выполняется самостоятельно.</w:t>
      </w:r>
    </w:p>
    <w:p w:rsidR="00E42AD4" w:rsidRPr="00094571" w:rsidRDefault="00E42AD4" w:rsidP="00006776">
      <w:pPr>
        <w:numPr>
          <w:ilvl w:val="1"/>
          <w:numId w:val="57"/>
        </w:numPr>
        <w:ind w:left="0" w:firstLine="709"/>
        <w:jc w:val="both"/>
      </w:pPr>
      <w:r w:rsidRPr="00094571">
        <w:t>проанализировать ассортимент готовых кормов.</w:t>
      </w:r>
    </w:p>
    <w:p w:rsidR="00E42AD4" w:rsidRPr="00094571" w:rsidRDefault="00E42AD4" w:rsidP="00006776">
      <w:pPr>
        <w:ind w:firstLine="709"/>
        <w:jc w:val="both"/>
      </w:pPr>
    </w:p>
    <w:p w:rsidR="00E42AD4" w:rsidRPr="00094571" w:rsidRDefault="00E42AD4" w:rsidP="00006776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</w:rPr>
      </w:pPr>
      <w:r w:rsidRPr="00094571">
        <w:rPr>
          <w:b/>
        </w:rPr>
        <w:t>Критерии оценки:</w:t>
      </w:r>
    </w:p>
    <w:p w:rsidR="00E42AD4" w:rsidRPr="00094571" w:rsidRDefault="00E42AD4" w:rsidP="00006776">
      <w:pPr>
        <w:ind w:firstLine="709"/>
        <w:jc w:val="both"/>
      </w:pPr>
      <w:r w:rsidRPr="00094571">
        <w:rPr>
          <w:b/>
        </w:rPr>
        <w:t>0,5 балла</w:t>
      </w:r>
      <w:r w:rsidRPr="00094571">
        <w:t xml:space="preserve"> – выставляется обучающемуся, который у</w:t>
      </w:r>
      <w:r w:rsidRPr="00094571">
        <w:rPr>
          <w:bCs/>
          <w:spacing w:val="-3"/>
        </w:rPr>
        <w:t>меет</w:t>
      </w:r>
      <w:r w:rsidRPr="00094571">
        <w:rPr>
          <w:b/>
          <w:bCs/>
          <w:spacing w:val="-5"/>
        </w:rPr>
        <w:t xml:space="preserve"> </w:t>
      </w:r>
      <w:r w:rsidRPr="00094571">
        <w:rPr>
          <w:spacing w:val="-2"/>
        </w:rPr>
        <w:t>о</w:t>
      </w:r>
      <w:r w:rsidRPr="00094571">
        <w:rPr>
          <w:spacing w:val="-1"/>
        </w:rPr>
        <w:t>с</w:t>
      </w:r>
      <w:r w:rsidRPr="00094571">
        <w:rPr>
          <w:spacing w:val="-10"/>
        </w:rPr>
        <w:t>у</w:t>
      </w:r>
      <w:r w:rsidRPr="00094571">
        <w:rPr>
          <w:spacing w:val="-2"/>
        </w:rPr>
        <w:t>щ</w:t>
      </w:r>
      <w:r w:rsidRPr="00094571">
        <w:rPr>
          <w:spacing w:val="-3"/>
        </w:rPr>
        <w:t>ес</w:t>
      </w:r>
      <w:r w:rsidRPr="00094571">
        <w:rPr>
          <w:spacing w:val="-2"/>
        </w:rPr>
        <w:t>т</w:t>
      </w:r>
      <w:r w:rsidRPr="00094571">
        <w:rPr>
          <w:spacing w:val="-3"/>
        </w:rPr>
        <w:t>в</w:t>
      </w:r>
      <w:r w:rsidRPr="00094571">
        <w:rPr>
          <w:spacing w:val="-2"/>
        </w:rPr>
        <w:t>ля</w:t>
      </w:r>
      <w:r w:rsidRPr="00094571">
        <w:rPr>
          <w:spacing w:val="-4"/>
        </w:rPr>
        <w:t>т</w:t>
      </w:r>
      <w:r w:rsidRPr="00094571">
        <w:t>ь</w:t>
      </w:r>
      <w:r w:rsidRPr="00094571">
        <w:rPr>
          <w:spacing w:val="-6"/>
        </w:rPr>
        <w:t xml:space="preserve"> </w:t>
      </w:r>
      <w:r w:rsidRPr="00094571">
        <w:rPr>
          <w:spacing w:val="-1"/>
        </w:rPr>
        <w:t>п</w:t>
      </w:r>
      <w:r w:rsidRPr="00094571">
        <w:rPr>
          <w:spacing w:val="-5"/>
        </w:rPr>
        <w:t>о</w:t>
      </w:r>
      <w:r w:rsidRPr="00094571">
        <w:rPr>
          <w:spacing w:val="-1"/>
        </w:rPr>
        <w:t>и</w:t>
      </w:r>
      <w:r w:rsidRPr="00094571">
        <w:rPr>
          <w:spacing w:val="-3"/>
        </w:rPr>
        <w:t>с</w:t>
      </w:r>
      <w:r w:rsidRPr="00094571">
        <w:t>к</w:t>
      </w:r>
      <w:r w:rsidRPr="00094571">
        <w:rPr>
          <w:spacing w:val="-6"/>
        </w:rPr>
        <w:t xml:space="preserve"> </w:t>
      </w:r>
      <w:r w:rsidRPr="00094571">
        <w:t xml:space="preserve">и </w:t>
      </w:r>
      <w:r w:rsidRPr="00094571">
        <w:rPr>
          <w:spacing w:val="-1"/>
        </w:rPr>
        <w:t>и</w:t>
      </w:r>
      <w:r w:rsidRPr="00094571">
        <w:rPr>
          <w:spacing w:val="-3"/>
        </w:rPr>
        <w:t>с</w:t>
      </w:r>
      <w:r w:rsidRPr="00094571">
        <w:rPr>
          <w:spacing w:val="-4"/>
        </w:rPr>
        <w:t>п</w:t>
      </w:r>
      <w:r w:rsidRPr="00094571">
        <w:rPr>
          <w:spacing w:val="-2"/>
        </w:rPr>
        <w:t>о</w:t>
      </w:r>
      <w:r w:rsidRPr="00094571">
        <w:rPr>
          <w:spacing w:val="-5"/>
        </w:rPr>
        <w:t>л</w:t>
      </w:r>
      <w:r w:rsidRPr="00094571">
        <w:rPr>
          <w:spacing w:val="-1"/>
        </w:rPr>
        <w:t>ь</w:t>
      </w:r>
      <w:r w:rsidRPr="00094571">
        <w:rPr>
          <w:spacing w:val="-4"/>
        </w:rPr>
        <w:t>з</w:t>
      </w:r>
      <w:r w:rsidRPr="00094571">
        <w:rPr>
          <w:spacing w:val="-2"/>
        </w:rPr>
        <w:t>о</w:t>
      </w:r>
      <w:r w:rsidRPr="00094571">
        <w:rPr>
          <w:spacing w:val="-3"/>
        </w:rPr>
        <w:t>ва</w:t>
      </w:r>
      <w:r w:rsidRPr="00094571">
        <w:rPr>
          <w:spacing w:val="-4"/>
        </w:rPr>
        <w:t>н</w:t>
      </w:r>
      <w:r w:rsidRPr="00094571">
        <w:rPr>
          <w:spacing w:val="-1"/>
        </w:rPr>
        <w:t>и</w:t>
      </w:r>
      <w:r w:rsidRPr="00094571">
        <w:t>е</w:t>
      </w:r>
      <w:r w:rsidRPr="00094571">
        <w:rPr>
          <w:spacing w:val="-8"/>
        </w:rPr>
        <w:t xml:space="preserve"> </w:t>
      </w:r>
      <w:r w:rsidRPr="00094571">
        <w:rPr>
          <w:spacing w:val="-1"/>
        </w:rPr>
        <w:t>и</w:t>
      </w:r>
      <w:r w:rsidRPr="00094571">
        <w:rPr>
          <w:spacing w:val="-4"/>
        </w:rPr>
        <w:t>н</w:t>
      </w:r>
      <w:r w:rsidRPr="00094571">
        <w:rPr>
          <w:spacing w:val="-2"/>
        </w:rPr>
        <w:t>фор</w:t>
      </w:r>
      <w:r w:rsidRPr="00094571">
        <w:rPr>
          <w:spacing w:val="-3"/>
        </w:rPr>
        <w:t>м</w:t>
      </w:r>
      <w:r w:rsidRPr="00094571">
        <w:rPr>
          <w:spacing w:val="-6"/>
        </w:rPr>
        <w:t>а</w:t>
      </w:r>
      <w:r w:rsidRPr="00094571">
        <w:rPr>
          <w:spacing w:val="-1"/>
        </w:rPr>
        <w:t>ц</w:t>
      </w:r>
      <w:r w:rsidRPr="00094571">
        <w:rPr>
          <w:spacing w:val="-4"/>
        </w:rPr>
        <w:t>и</w:t>
      </w:r>
      <w:r w:rsidRPr="00094571">
        <w:rPr>
          <w:spacing w:val="-1"/>
        </w:rPr>
        <w:t>и</w:t>
      </w:r>
      <w:r w:rsidRPr="00094571">
        <w:t xml:space="preserve">, </w:t>
      </w:r>
      <w:r w:rsidRPr="00094571">
        <w:rPr>
          <w:spacing w:val="-1"/>
        </w:rPr>
        <w:t>н</w:t>
      </w:r>
      <w:r w:rsidRPr="00094571">
        <w:rPr>
          <w:spacing w:val="-3"/>
        </w:rPr>
        <w:t>е</w:t>
      </w:r>
      <w:r w:rsidRPr="00094571">
        <w:rPr>
          <w:spacing w:val="-2"/>
        </w:rPr>
        <w:t>о</w:t>
      </w:r>
      <w:r w:rsidRPr="00094571">
        <w:rPr>
          <w:spacing w:val="-4"/>
        </w:rPr>
        <w:t>б</w:t>
      </w:r>
      <w:r w:rsidRPr="00094571">
        <w:rPr>
          <w:spacing w:val="-2"/>
        </w:rPr>
        <w:t>хо</w:t>
      </w:r>
      <w:r w:rsidRPr="00094571">
        <w:rPr>
          <w:spacing w:val="-4"/>
        </w:rPr>
        <w:t>д</w:t>
      </w:r>
      <w:r w:rsidRPr="00094571">
        <w:rPr>
          <w:spacing w:val="-1"/>
        </w:rPr>
        <w:t>и</w:t>
      </w:r>
      <w:r w:rsidRPr="00094571">
        <w:rPr>
          <w:spacing w:val="-3"/>
        </w:rPr>
        <w:t>м</w:t>
      </w:r>
      <w:r w:rsidRPr="00094571">
        <w:rPr>
          <w:spacing w:val="-5"/>
        </w:rPr>
        <w:t>о</w:t>
      </w:r>
      <w:r w:rsidRPr="00094571">
        <w:t>й</w:t>
      </w:r>
      <w:r w:rsidRPr="00094571">
        <w:rPr>
          <w:spacing w:val="-4"/>
        </w:rPr>
        <w:t xml:space="preserve"> д</w:t>
      </w:r>
      <w:r w:rsidRPr="00094571">
        <w:rPr>
          <w:spacing w:val="-2"/>
        </w:rPr>
        <w:t>л</w:t>
      </w:r>
      <w:r w:rsidRPr="00094571">
        <w:t>я</w:t>
      </w:r>
      <w:r w:rsidRPr="00094571">
        <w:rPr>
          <w:spacing w:val="-7"/>
        </w:rPr>
        <w:t xml:space="preserve"> </w:t>
      </w:r>
      <w:r w:rsidRPr="00094571">
        <w:rPr>
          <w:spacing w:val="-2"/>
        </w:rPr>
        <w:t>эфф</w:t>
      </w:r>
      <w:r w:rsidRPr="00094571">
        <w:rPr>
          <w:spacing w:val="-6"/>
        </w:rPr>
        <w:t>е</w:t>
      </w:r>
      <w:r w:rsidRPr="00094571">
        <w:rPr>
          <w:spacing w:val="-4"/>
        </w:rPr>
        <w:t>к</w:t>
      </w:r>
      <w:r w:rsidRPr="00094571">
        <w:rPr>
          <w:spacing w:val="-2"/>
        </w:rPr>
        <w:t>т</w:t>
      </w:r>
      <w:r w:rsidRPr="00094571">
        <w:rPr>
          <w:spacing w:val="-1"/>
        </w:rPr>
        <w:t>и</w:t>
      </w:r>
      <w:r w:rsidRPr="00094571">
        <w:rPr>
          <w:spacing w:val="-5"/>
        </w:rPr>
        <w:t>в</w:t>
      </w:r>
      <w:r w:rsidRPr="00094571">
        <w:rPr>
          <w:spacing w:val="-1"/>
        </w:rPr>
        <w:t>н</w:t>
      </w:r>
      <w:r w:rsidRPr="00094571">
        <w:rPr>
          <w:spacing w:val="-5"/>
        </w:rPr>
        <w:t>о</w:t>
      </w:r>
      <w:r w:rsidRPr="00094571">
        <w:rPr>
          <w:spacing w:val="-2"/>
        </w:rPr>
        <w:t>г</w:t>
      </w:r>
      <w:r w:rsidRPr="00094571">
        <w:t xml:space="preserve">о </w:t>
      </w:r>
      <w:r w:rsidRPr="00094571">
        <w:rPr>
          <w:spacing w:val="-3"/>
        </w:rPr>
        <w:t>ис</w:t>
      </w:r>
      <w:r w:rsidRPr="00094571">
        <w:rPr>
          <w:spacing w:val="-1"/>
        </w:rPr>
        <w:t>п</w:t>
      </w:r>
      <w:r w:rsidRPr="00094571">
        <w:rPr>
          <w:spacing w:val="-2"/>
        </w:rPr>
        <w:t>о</w:t>
      </w:r>
      <w:r w:rsidRPr="00094571">
        <w:rPr>
          <w:spacing w:val="-5"/>
        </w:rPr>
        <w:t>л</w:t>
      </w:r>
      <w:r w:rsidRPr="00094571">
        <w:rPr>
          <w:spacing w:val="-1"/>
        </w:rPr>
        <w:t>н</w:t>
      </w:r>
      <w:r w:rsidRPr="00094571">
        <w:rPr>
          <w:spacing w:val="-6"/>
        </w:rPr>
        <w:t>е</w:t>
      </w:r>
      <w:r w:rsidRPr="00094571">
        <w:rPr>
          <w:spacing w:val="-1"/>
        </w:rPr>
        <w:t>н</w:t>
      </w:r>
      <w:r w:rsidRPr="00094571">
        <w:rPr>
          <w:spacing w:val="-4"/>
        </w:rPr>
        <w:t>и</w:t>
      </w:r>
      <w:r w:rsidRPr="00094571">
        <w:t>я</w:t>
      </w:r>
      <w:r w:rsidRPr="00094571">
        <w:rPr>
          <w:spacing w:val="-7"/>
        </w:rPr>
        <w:t xml:space="preserve"> </w:t>
      </w:r>
      <w:r w:rsidRPr="00094571">
        <w:rPr>
          <w:spacing w:val="-1"/>
        </w:rPr>
        <w:t>п</w:t>
      </w:r>
      <w:r w:rsidRPr="00094571">
        <w:rPr>
          <w:spacing w:val="-2"/>
        </w:rPr>
        <w:t>р</w:t>
      </w:r>
      <w:r w:rsidRPr="00094571">
        <w:rPr>
          <w:spacing w:val="-5"/>
        </w:rPr>
        <w:t>о</w:t>
      </w:r>
      <w:r w:rsidRPr="00094571">
        <w:rPr>
          <w:spacing w:val="-2"/>
        </w:rPr>
        <w:t>ф</w:t>
      </w:r>
      <w:r w:rsidRPr="00094571">
        <w:rPr>
          <w:spacing w:val="-3"/>
        </w:rPr>
        <w:t>есс</w:t>
      </w:r>
      <w:r w:rsidRPr="00094571">
        <w:rPr>
          <w:spacing w:val="-1"/>
        </w:rPr>
        <w:t>и</w:t>
      </w:r>
      <w:r w:rsidRPr="00094571">
        <w:rPr>
          <w:spacing w:val="-5"/>
        </w:rPr>
        <w:t>о</w:t>
      </w:r>
      <w:r w:rsidRPr="00094571">
        <w:rPr>
          <w:spacing w:val="-1"/>
        </w:rPr>
        <w:t>н</w:t>
      </w:r>
      <w:r w:rsidRPr="00094571">
        <w:rPr>
          <w:spacing w:val="-3"/>
        </w:rPr>
        <w:t>а</w:t>
      </w:r>
      <w:r w:rsidRPr="00094571">
        <w:rPr>
          <w:spacing w:val="-5"/>
        </w:rPr>
        <w:t>л</w:t>
      </w:r>
      <w:r w:rsidRPr="00094571">
        <w:rPr>
          <w:spacing w:val="-1"/>
        </w:rPr>
        <w:t>ьн</w:t>
      </w:r>
      <w:r w:rsidRPr="00094571">
        <w:rPr>
          <w:spacing w:val="-5"/>
        </w:rPr>
        <w:t>ы</w:t>
      </w:r>
      <w:r w:rsidRPr="00094571">
        <w:t xml:space="preserve">х </w:t>
      </w:r>
      <w:r w:rsidRPr="00094571">
        <w:rPr>
          <w:spacing w:val="-1"/>
        </w:rPr>
        <w:t>з</w:t>
      </w:r>
      <w:r w:rsidRPr="00094571">
        <w:rPr>
          <w:spacing w:val="-3"/>
        </w:rPr>
        <w:t>а</w:t>
      </w:r>
      <w:r w:rsidRPr="00094571">
        <w:rPr>
          <w:spacing w:val="-2"/>
        </w:rPr>
        <w:t>д</w:t>
      </w:r>
      <w:r w:rsidRPr="00094571">
        <w:rPr>
          <w:spacing w:val="-3"/>
        </w:rPr>
        <w:t>ач</w:t>
      </w:r>
      <w:r w:rsidRPr="00094571">
        <w:t>,</w:t>
      </w:r>
      <w:r w:rsidRPr="00094571">
        <w:rPr>
          <w:spacing w:val="-7"/>
        </w:rPr>
        <w:t xml:space="preserve"> </w:t>
      </w:r>
      <w:r w:rsidRPr="00094571">
        <w:rPr>
          <w:spacing w:val="-1"/>
        </w:rPr>
        <w:t>п</w:t>
      </w:r>
      <w:r w:rsidRPr="00094571">
        <w:rPr>
          <w:spacing w:val="-5"/>
        </w:rPr>
        <w:t>р</w:t>
      </w:r>
      <w:r w:rsidRPr="00094571">
        <w:rPr>
          <w:spacing w:val="-2"/>
        </w:rPr>
        <w:t>оф</w:t>
      </w:r>
      <w:r w:rsidRPr="00094571">
        <w:rPr>
          <w:spacing w:val="-3"/>
        </w:rPr>
        <w:t>есс</w:t>
      </w:r>
      <w:r w:rsidRPr="00094571">
        <w:rPr>
          <w:spacing w:val="-4"/>
        </w:rPr>
        <w:t>и</w:t>
      </w:r>
      <w:r w:rsidRPr="00094571">
        <w:rPr>
          <w:spacing w:val="-2"/>
        </w:rPr>
        <w:t>о</w:t>
      </w:r>
      <w:r w:rsidRPr="00094571">
        <w:rPr>
          <w:spacing w:val="-1"/>
        </w:rPr>
        <w:t>н</w:t>
      </w:r>
      <w:r w:rsidRPr="00094571">
        <w:rPr>
          <w:spacing w:val="-3"/>
        </w:rPr>
        <w:t>а</w:t>
      </w:r>
      <w:r w:rsidRPr="00094571">
        <w:rPr>
          <w:spacing w:val="-5"/>
        </w:rPr>
        <w:t>л</w:t>
      </w:r>
      <w:r w:rsidRPr="00094571">
        <w:rPr>
          <w:spacing w:val="-4"/>
        </w:rPr>
        <w:t>ь</w:t>
      </w:r>
      <w:r w:rsidRPr="00094571">
        <w:rPr>
          <w:spacing w:val="-1"/>
        </w:rPr>
        <w:t>н</w:t>
      </w:r>
      <w:r w:rsidRPr="00094571">
        <w:rPr>
          <w:spacing w:val="-5"/>
        </w:rPr>
        <w:t>о</w:t>
      </w:r>
      <w:r w:rsidRPr="00094571">
        <w:rPr>
          <w:spacing w:val="-2"/>
        </w:rPr>
        <w:t>г</w:t>
      </w:r>
      <w:r w:rsidRPr="00094571">
        <w:t>о</w:t>
      </w:r>
      <w:r w:rsidRPr="00094571">
        <w:rPr>
          <w:spacing w:val="-5"/>
        </w:rPr>
        <w:t xml:space="preserve"> </w:t>
      </w:r>
      <w:r w:rsidRPr="00094571">
        <w:t xml:space="preserve">и </w:t>
      </w:r>
      <w:r w:rsidRPr="00094571">
        <w:rPr>
          <w:spacing w:val="-2"/>
        </w:rPr>
        <w:t>л</w:t>
      </w:r>
      <w:r w:rsidRPr="00094571">
        <w:rPr>
          <w:spacing w:val="-1"/>
        </w:rPr>
        <w:t>и</w:t>
      </w:r>
      <w:r w:rsidRPr="00094571">
        <w:rPr>
          <w:spacing w:val="-6"/>
        </w:rPr>
        <w:t>ч</w:t>
      </w:r>
      <w:r w:rsidRPr="00094571">
        <w:rPr>
          <w:spacing w:val="-1"/>
        </w:rPr>
        <w:t>н</w:t>
      </w:r>
      <w:r w:rsidRPr="00094571">
        <w:rPr>
          <w:spacing w:val="-2"/>
        </w:rPr>
        <w:t>о</w:t>
      </w:r>
      <w:r w:rsidRPr="00094571">
        <w:rPr>
          <w:spacing w:val="-3"/>
        </w:rPr>
        <w:t>с</w:t>
      </w:r>
      <w:r w:rsidRPr="00094571">
        <w:rPr>
          <w:spacing w:val="-4"/>
        </w:rPr>
        <w:t>т</w:t>
      </w:r>
      <w:r w:rsidRPr="00094571">
        <w:rPr>
          <w:spacing w:val="-1"/>
        </w:rPr>
        <w:t>н</w:t>
      </w:r>
      <w:r w:rsidRPr="00094571">
        <w:rPr>
          <w:spacing w:val="-5"/>
        </w:rPr>
        <w:t>о</w:t>
      </w:r>
      <w:r w:rsidRPr="00094571">
        <w:rPr>
          <w:spacing w:val="-2"/>
        </w:rPr>
        <w:t>г</w:t>
      </w:r>
      <w:r w:rsidRPr="00094571">
        <w:t>о</w:t>
      </w:r>
      <w:r w:rsidRPr="00094571">
        <w:rPr>
          <w:spacing w:val="-5"/>
        </w:rPr>
        <w:t xml:space="preserve"> </w:t>
      </w:r>
      <w:r w:rsidRPr="00094571">
        <w:rPr>
          <w:spacing w:val="-2"/>
        </w:rPr>
        <w:t>р</w:t>
      </w:r>
      <w:r w:rsidRPr="00094571">
        <w:rPr>
          <w:spacing w:val="-6"/>
        </w:rPr>
        <w:t>а</w:t>
      </w:r>
      <w:r w:rsidRPr="00094571">
        <w:rPr>
          <w:spacing w:val="-1"/>
        </w:rPr>
        <w:t>з</w:t>
      </w:r>
      <w:r w:rsidRPr="00094571">
        <w:rPr>
          <w:spacing w:val="-5"/>
        </w:rPr>
        <w:t>в</w:t>
      </w:r>
      <w:r w:rsidRPr="00094571">
        <w:rPr>
          <w:spacing w:val="-1"/>
        </w:rPr>
        <w:t>и</w:t>
      </w:r>
      <w:r w:rsidRPr="00094571">
        <w:rPr>
          <w:spacing w:val="-4"/>
        </w:rPr>
        <w:t xml:space="preserve">тия, </w:t>
      </w:r>
      <w:r w:rsidRPr="00094571">
        <w:t>логически излагает полученные теоретические знания.</w:t>
      </w:r>
    </w:p>
    <w:p w:rsidR="00E42AD4" w:rsidRPr="00094571" w:rsidRDefault="00E42AD4" w:rsidP="00006776">
      <w:pPr>
        <w:widowControl w:val="0"/>
        <w:autoSpaceDE w:val="0"/>
        <w:autoSpaceDN w:val="0"/>
        <w:adjustRightInd w:val="0"/>
        <w:ind w:firstLine="709"/>
        <w:jc w:val="both"/>
      </w:pPr>
      <w:r w:rsidRPr="00094571">
        <w:rPr>
          <w:b/>
          <w:bCs/>
        </w:rPr>
        <w:t xml:space="preserve">0,2 балла – </w:t>
      </w:r>
      <w:r w:rsidRPr="00094571">
        <w:t>выставляется обучающемуся, который по существу отвечает на поставленные вопрос, с небольшими погрешностями приводит формулировки определений, в ответе допускает небольшие пробелы, не искажающие его содержания.</w:t>
      </w:r>
    </w:p>
    <w:p w:rsidR="00E42AD4" w:rsidRPr="00094571" w:rsidRDefault="00E42AD4" w:rsidP="00006776">
      <w:pPr>
        <w:widowControl w:val="0"/>
        <w:autoSpaceDE w:val="0"/>
        <w:autoSpaceDN w:val="0"/>
        <w:adjustRightInd w:val="0"/>
        <w:ind w:firstLine="709"/>
        <w:jc w:val="both"/>
      </w:pPr>
      <w:r w:rsidRPr="00094571">
        <w:t>Ниже 0,2 балла оценка обучающемуся не выставляется.</w:t>
      </w:r>
    </w:p>
    <w:p w:rsidR="00E42AD4" w:rsidRPr="00094571" w:rsidRDefault="00E42AD4" w:rsidP="00006776">
      <w:pPr>
        <w:ind w:firstLine="709"/>
        <w:rPr>
          <w:lang/>
        </w:rPr>
      </w:pPr>
    </w:p>
    <w:p w:rsidR="00E42AD4" w:rsidRPr="00094571" w:rsidRDefault="00E42AD4" w:rsidP="00006776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094571">
        <w:rPr>
          <w:b/>
        </w:rPr>
        <w:t>Фонд тестовых заданий для текущего контроля знаний по разделу 2</w:t>
      </w:r>
    </w:p>
    <w:p w:rsidR="00E42AD4" w:rsidRPr="00094571" w:rsidRDefault="00E42AD4" w:rsidP="00006776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094571">
        <w:rPr>
          <w:b/>
        </w:rPr>
        <w:t>Состав и виды кормов. Правила режима кормления</w:t>
      </w:r>
    </w:p>
    <w:p w:rsidR="00E42AD4" w:rsidRPr="00094571" w:rsidRDefault="00E42AD4" w:rsidP="00006776">
      <w:pPr>
        <w:autoSpaceDE w:val="0"/>
        <w:autoSpaceDN w:val="0"/>
        <w:adjustRightInd w:val="0"/>
        <w:ind w:firstLine="709"/>
        <w:jc w:val="center"/>
        <w:rPr>
          <w:b/>
        </w:rPr>
      </w:pPr>
    </w:p>
    <w:p w:rsidR="00E42AD4" w:rsidRPr="00094571" w:rsidRDefault="00E42AD4" w:rsidP="0000677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i/>
        </w:rPr>
      </w:pPr>
      <w:r w:rsidRPr="00094571">
        <w:rPr>
          <w:i/>
        </w:rPr>
        <w:t>Выберите один правильный вариант ответа:</w:t>
      </w:r>
    </w:p>
    <w:p w:rsidR="00E42AD4" w:rsidRPr="00094571" w:rsidRDefault="00E42AD4" w:rsidP="00006776">
      <w:pPr>
        <w:shd w:val="clear" w:color="auto" w:fill="FFFFFF"/>
        <w:tabs>
          <w:tab w:val="left" w:pos="142"/>
        </w:tabs>
        <w:ind w:firstLine="709"/>
        <w:jc w:val="both"/>
        <w:rPr>
          <w:b/>
          <w:color w:val="000000"/>
          <w:spacing w:val="9"/>
          <w:w w:val="108"/>
          <w:lang w:eastAsia="ar-SA"/>
        </w:rPr>
      </w:pPr>
      <w:r w:rsidRPr="00094571">
        <w:rPr>
          <w:b/>
          <w:color w:val="000000"/>
          <w:spacing w:val="9"/>
          <w:w w:val="108"/>
          <w:lang w:eastAsia="ar-SA"/>
        </w:rPr>
        <w:t>Корма – это:</w:t>
      </w:r>
    </w:p>
    <w:p w:rsidR="00E42AD4" w:rsidRPr="00094571" w:rsidRDefault="00E42AD4" w:rsidP="00006776">
      <w:pPr>
        <w:shd w:val="clear" w:color="auto" w:fill="FFFFFF"/>
        <w:tabs>
          <w:tab w:val="left" w:pos="142"/>
          <w:tab w:val="left" w:pos="644"/>
        </w:tabs>
        <w:suppressAutoHyphens/>
        <w:ind w:firstLine="709"/>
        <w:jc w:val="both"/>
        <w:rPr>
          <w:color w:val="000000"/>
          <w:spacing w:val="2"/>
          <w:lang w:eastAsia="ar-SA"/>
        </w:rPr>
      </w:pPr>
      <w:r w:rsidRPr="00094571">
        <w:rPr>
          <w:color w:val="000000"/>
          <w:spacing w:val="2"/>
          <w:lang w:eastAsia="ar-SA"/>
        </w:rPr>
        <w:t>Продукты, которые подготавливаются перед скармливанием</w:t>
      </w:r>
    </w:p>
    <w:p w:rsidR="00E42AD4" w:rsidRPr="00094571" w:rsidRDefault="00E42AD4" w:rsidP="00006776">
      <w:pPr>
        <w:shd w:val="clear" w:color="auto" w:fill="FFFFFF"/>
        <w:tabs>
          <w:tab w:val="left" w:pos="142"/>
          <w:tab w:val="left" w:pos="644"/>
          <w:tab w:val="left" w:pos="9760"/>
        </w:tabs>
        <w:suppressAutoHyphens/>
        <w:ind w:firstLine="709"/>
        <w:jc w:val="both"/>
        <w:rPr>
          <w:color w:val="000000"/>
          <w:lang w:eastAsia="ar-SA"/>
        </w:rPr>
      </w:pPr>
      <w:r w:rsidRPr="00094571">
        <w:rPr>
          <w:color w:val="000000"/>
          <w:lang w:eastAsia="ar-SA"/>
        </w:rPr>
        <w:t>Продукты, которые производятся только в кормовом севообороте</w:t>
      </w:r>
    </w:p>
    <w:p w:rsidR="00E42AD4" w:rsidRPr="00094571" w:rsidRDefault="00E42AD4" w:rsidP="00006776">
      <w:pPr>
        <w:tabs>
          <w:tab w:val="left" w:pos="142"/>
          <w:tab w:val="left" w:pos="4927"/>
        </w:tabs>
        <w:suppressAutoHyphens/>
        <w:ind w:firstLine="709"/>
        <w:rPr>
          <w:color w:val="000000"/>
          <w:spacing w:val="3"/>
          <w:lang w:eastAsia="ar-SA"/>
        </w:rPr>
      </w:pPr>
      <w:r w:rsidRPr="00094571">
        <w:rPr>
          <w:color w:val="000000"/>
          <w:lang w:eastAsia="ar-SA"/>
        </w:rPr>
        <w:t xml:space="preserve">+Продукты растительного, животного, микробного происхождения и </w:t>
      </w:r>
      <w:r w:rsidRPr="00094571">
        <w:rPr>
          <w:color w:val="000000"/>
          <w:spacing w:val="3"/>
          <w:lang w:eastAsia="ar-SA"/>
        </w:rPr>
        <w:t>минеральные подкормки</w:t>
      </w:r>
    </w:p>
    <w:p w:rsidR="00E42AD4" w:rsidRPr="00094571" w:rsidRDefault="00E42AD4" w:rsidP="00006776">
      <w:pPr>
        <w:tabs>
          <w:tab w:val="left" w:pos="142"/>
          <w:tab w:val="left" w:pos="4927"/>
        </w:tabs>
        <w:suppressAutoHyphens/>
        <w:ind w:firstLine="709"/>
        <w:rPr>
          <w:color w:val="000000"/>
          <w:spacing w:val="3"/>
          <w:lang w:eastAsia="ar-SA"/>
        </w:rPr>
      </w:pPr>
      <w:r w:rsidRPr="00094571">
        <w:rPr>
          <w:color w:val="000000"/>
          <w:spacing w:val="3"/>
          <w:lang w:eastAsia="ar-SA"/>
        </w:rPr>
        <w:t>Все минеральные и витаминные добавки</w:t>
      </w:r>
    </w:p>
    <w:p w:rsidR="00E42AD4" w:rsidRPr="00094571" w:rsidRDefault="00E42AD4" w:rsidP="00006776">
      <w:pPr>
        <w:shd w:val="clear" w:color="auto" w:fill="FFFFFF"/>
        <w:tabs>
          <w:tab w:val="left" w:pos="142"/>
          <w:tab w:val="left" w:pos="644"/>
        </w:tabs>
        <w:suppressAutoHyphens/>
        <w:ind w:firstLine="709"/>
        <w:jc w:val="both"/>
        <w:rPr>
          <w:b/>
          <w:color w:val="000000"/>
          <w:lang w:eastAsia="ar-SA"/>
        </w:rPr>
      </w:pPr>
      <w:r w:rsidRPr="00094571">
        <w:rPr>
          <w:b/>
          <w:color w:val="000000"/>
          <w:lang w:eastAsia="ar-SA"/>
        </w:rPr>
        <w:t>Под кормовыми добавками понимают:</w:t>
      </w:r>
    </w:p>
    <w:p w:rsidR="00E42AD4" w:rsidRPr="00094571" w:rsidRDefault="00E42AD4" w:rsidP="00006776">
      <w:pPr>
        <w:shd w:val="clear" w:color="auto" w:fill="FFFFFF"/>
        <w:tabs>
          <w:tab w:val="left" w:pos="142"/>
          <w:tab w:val="left" w:pos="623"/>
        </w:tabs>
        <w:suppressAutoHyphens/>
        <w:ind w:firstLine="709"/>
        <w:jc w:val="both"/>
        <w:rPr>
          <w:color w:val="000000"/>
          <w:spacing w:val="2"/>
          <w:lang w:eastAsia="ar-SA"/>
        </w:rPr>
      </w:pPr>
      <w:r w:rsidRPr="00094571">
        <w:rPr>
          <w:color w:val="000000"/>
          <w:spacing w:val="1"/>
          <w:lang w:eastAsia="ar-SA"/>
        </w:rPr>
        <w:t xml:space="preserve">+Любые добавки к рациону, регулирующие количество и соотношение в нем </w:t>
      </w:r>
      <w:r w:rsidRPr="00094571">
        <w:rPr>
          <w:color w:val="000000"/>
          <w:spacing w:val="2"/>
          <w:lang w:eastAsia="ar-SA"/>
        </w:rPr>
        <w:t>питательных веществ</w:t>
      </w:r>
    </w:p>
    <w:p w:rsidR="00E42AD4" w:rsidRPr="00094571" w:rsidRDefault="00E42AD4" w:rsidP="00006776">
      <w:pPr>
        <w:shd w:val="clear" w:color="auto" w:fill="FFFFFF"/>
        <w:tabs>
          <w:tab w:val="left" w:pos="142"/>
          <w:tab w:val="left" w:pos="623"/>
        </w:tabs>
        <w:suppressAutoHyphens/>
        <w:ind w:firstLine="709"/>
        <w:jc w:val="both"/>
        <w:rPr>
          <w:color w:val="000000"/>
          <w:spacing w:val="2"/>
          <w:lang w:eastAsia="ar-SA"/>
        </w:rPr>
      </w:pPr>
      <w:r w:rsidRPr="00094571">
        <w:rPr>
          <w:color w:val="000000"/>
          <w:spacing w:val="2"/>
          <w:lang w:eastAsia="ar-SA"/>
        </w:rPr>
        <w:t>Добавки, обеспечивающие спокойное поведение животного при доении;</w:t>
      </w:r>
    </w:p>
    <w:p w:rsidR="00E42AD4" w:rsidRPr="00094571" w:rsidRDefault="00E42AD4" w:rsidP="00006776">
      <w:pPr>
        <w:tabs>
          <w:tab w:val="left" w:pos="142"/>
          <w:tab w:val="left" w:pos="4927"/>
        </w:tabs>
        <w:suppressAutoHyphens/>
        <w:ind w:firstLine="709"/>
        <w:rPr>
          <w:color w:val="000000"/>
          <w:spacing w:val="2"/>
          <w:lang w:eastAsia="ar-SA"/>
        </w:rPr>
      </w:pPr>
      <w:r w:rsidRPr="00094571">
        <w:rPr>
          <w:color w:val="000000"/>
          <w:spacing w:val="2"/>
          <w:lang w:eastAsia="ar-SA"/>
        </w:rPr>
        <w:t>Добавки, снижающие стрессы у животных</w:t>
      </w:r>
    </w:p>
    <w:p w:rsidR="00E42AD4" w:rsidRPr="00094571" w:rsidRDefault="00E42AD4" w:rsidP="00006776">
      <w:pPr>
        <w:tabs>
          <w:tab w:val="left" w:pos="142"/>
          <w:tab w:val="left" w:pos="4927"/>
        </w:tabs>
        <w:suppressAutoHyphens/>
        <w:ind w:firstLine="709"/>
        <w:rPr>
          <w:color w:val="000000"/>
          <w:spacing w:val="2"/>
          <w:lang w:eastAsia="ar-SA"/>
        </w:rPr>
      </w:pPr>
      <w:r w:rsidRPr="00094571">
        <w:rPr>
          <w:color w:val="000000"/>
          <w:spacing w:val="2"/>
          <w:lang w:eastAsia="ar-SA"/>
        </w:rPr>
        <w:t>Продукты микробиального синтеза</w:t>
      </w:r>
    </w:p>
    <w:p w:rsidR="00E42AD4" w:rsidRPr="00094571" w:rsidRDefault="00E42AD4" w:rsidP="00006776">
      <w:pPr>
        <w:shd w:val="clear" w:color="auto" w:fill="FFFFFF"/>
        <w:tabs>
          <w:tab w:val="left" w:pos="142"/>
          <w:tab w:val="left" w:pos="623"/>
        </w:tabs>
        <w:suppressAutoHyphens/>
        <w:ind w:firstLine="709"/>
        <w:jc w:val="both"/>
        <w:rPr>
          <w:b/>
          <w:color w:val="000000"/>
          <w:lang w:eastAsia="ar-SA"/>
        </w:rPr>
      </w:pPr>
      <w:r w:rsidRPr="00094571">
        <w:rPr>
          <w:b/>
          <w:color w:val="000000"/>
          <w:lang w:eastAsia="ar-SA"/>
        </w:rPr>
        <w:t>Больше протеина в кормах, выращенных:</w:t>
      </w:r>
    </w:p>
    <w:p w:rsidR="00E42AD4" w:rsidRPr="00094571" w:rsidRDefault="00E42AD4" w:rsidP="00006776">
      <w:pPr>
        <w:shd w:val="clear" w:color="auto" w:fill="FFFFFF"/>
        <w:tabs>
          <w:tab w:val="left" w:pos="142"/>
          <w:tab w:val="left" w:pos="626"/>
        </w:tabs>
        <w:suppressAutoHyphens/>
        <w:ind w:firstLine="709"/>
        <w:jc w:val="both"/>
        <w:rPr>
          <w:color w:val="000000"/>
          <w:spacing w:val="2"/>
          <w:lang w:eastAsia="ar-SA"/>
        </w:rPr>
      </w:pPr>
      <w:r w:rsidRPr="00094571">
        <w:rPr>
          <w:color w:val="000000"/>
          <w:spacing w:val="2"/>
          <w:lang w:eastAsia="ar-SA"/>
        </w:rPr>
        <w:t>В северных районах</w:t>
      </w:r>
    </w:p>
    <w:p w:rsidR="00E42AD4" w:rsidRPr="00094571" w:rsidRDefault="00E42AD4" w:rsidP="00006776">
      <w:pPr>
        <w:shd w:val="clear" w:color="auto" w:fill="FFFFFF"/>
        <w:tabs>
          <w:tab w:val="left" w:pos="142"/>
          <w:tab w:val="left" w:pos="626"/>
        </w:tabs>
        <w:suppressAutoHyphens/>
        <w:ind w:firstLine="709"/>
        <w:jc w:val="both"/>
        <w:rPr>
          <w:color w:val="000000"/>
          <w:spacing w:val="2"/>
          <w:lang w:eastAsia="ar-SA"/>
        </w:rPr>
      </w:pPr>
      <w:r w:rsidRPr="00094571">
        <w:rPr>
          <w:color w:val="000000"/>
          <w:spacing w:val="2"/>
          <w:lang w:eastAsia="ar-SA"/>
        </w:rPr>
        <w:t>В восточных районах</w:t>
      </w:r>
    </w:p>
    <w:p w:rsidR="00E42AD4" w:rsidRPr="00094571" w:rsidRDefault="00E42AD4" w:rsidP="00006776">
      <w:pPr>
        <w:tabs>
          <w:tab w:val="left" w:pos="142"/>
          <w:tab w:val="left" w:pos="4927"/>
        </w:tabs>
        <w:suppressAutoHyphens/>
        <w:ind w:firstLine="709"/>
        <w:rPr>
          <w:color w:val="000000"/>
          <w:spacing w:val="2"/>
          <w:lang w:eastAsia="ar-SA"/>
        </w:rPr>
      </w:pPr>
      <w:r w:rsidRPr="00094571">
        <w:rPr>
          <w:color w:val="000000"/>
          <w:spacing w:val="2"/>
          <w:lang w:eastAsia="ar-SA"/>
        </w:rPr>
        <w:t>В западных районах</w:t>
      </w:r>
    </w:p>
    <w:p w:rsidR="00E42AD4" w:rsidRPr="00094571" w:rsidRDefault="00E42AD4" w:rsidP="00006776">
      <w:pPr>
        <w:tabs>
          <w:tab w:val="left" w:pos="142"/>
          <w:tab w:val="left" w:pos="4927"/>
        </w:tabs>
        <w:suppressAutoHyphens/>
        <w:ind w:firstLine="709"/>
        <w:rPr>
          <w:color w:val="000000"/>
          <w:spacing w:val="2"/>
          <w:lang w:eastAsia="ar-SA"/>
        </w:rPr>
      </w:pPr>
      <w:r w:rsidRPr="00094571">
        <w:rPr>
          <w:color w:val="000000"/>
          <w:spacing w:val="2"/>
          <w:lang w:eastAsia="ar-SA"/>
        </w:rPr>
        <w:t>+В южных районах</w:t>
      </w:r>
    </w:p>
    <w:p w:rsidR="00E42AD4" w:rsidRPr="00094571" w:rsidRDefault="00E42AD4" w:rsidP="00006776">
      <w:pPr>
        <w:shd w:val="clear" w:color="auto" w:fill="FFFFFF"/>
        <w:tabs>
          <w:tab w:val="left" w:pos="142"/>
          <w:tab w:val="left" w:pos="626"/>
        </w:tabs>
        <w:suppressAutoHyphens/>
        <w:ind w:firstLine="709"/>
        <w:jc w:val="both"/>
        <w:rPr>
          <w:b/>
          <w:color w:val="000000"/>
          <w:lang w:eastAsia="ar-SA"/>
        </w:rPr>
      </w:pPr>
      <w:r w:rsidRPr="00094571">
        <w:rPr>
          <w:b/>
          <w:color w:val="000000"/>
          <w:lang w:eastAsia="ar-SA"/>
        </w:rPr>
        <w:t>При использовании повышенных доз азотных удобрений в растительных кормах:</w:t>
      </w:r>
    </w:p>
    <w:p w:rsidR="00E42AD4" w:rsidRPr="00094571" w:rsidRDefault="00E42AD4" w:rsidP="00006776">
      <w:pPr>
        <w:shd w:val="clear" w:color="auto" w:fill="FFFFFF"/>
        <w:tabs>
          <w:tab w:val="left" w:pos="142"/>
          <w:tab w:val="left" w:pos="619"/>
        </w:tabs>
        <w:suppressAutoHyphens/>
        <w:ind w:firstLine="709"/>
        <w:jc w:val="both"/>
        <w:rPr>
          <w:color w:val="000000"/>
          <w:spacing w:val="-2"/>
          <w:lang w:eastAsia="ar-SA"/>
        </w:rPr>
      </w:pPr>
      <w:r w:rsidRPr="00094571">
        <w:rPr>
          <w:color w:val="000000"/>
          <w:spacing w:val="1"/>
          <w:lang w:eastAsia="ar-SA"/>
        </w:rPr>
        <w:t xml:space="preserve">+Повышается содержание сахара и снижается количество белковых азотистых </w:t>
      </w:r>
      <w:r w:rsidRPr="00094571">
        <w:rPr>
          <w:color w:val="000000"/>
          <w:spacing w:val="-2"/>
          <w:lang w:eastAsia="ar-SA"/>
        </w:rPr>
        <w:t>веществ</w:t>
      </w:r>
    </w:p>
    <w:p w:rsidR="00E42AD4" w:rsidRPr="00094571" w:rsidRDefault="00E42AD4" w:rsidP="00006776">
      <w:pPr>
        <w:shd w:val="clear" w:color="auto" w:fill="FFFFFF"/>
        <w:tabs>
          <w:tab w:val="left" w:pos="142"/>
          <w:tab w:val="left" w:pos="619"/>
        </w:tabs>
        <w:suppressAutoHyphens/>
        <w:ind w:firstLine="709"/>
        <w:jc w:val="both"/>
        <w:rPr>
          <w:color w:val="000000"/>
          <w:spacing w:val="-2"/>
          <w:lang w:eastAsia="ar-SA"/>
        </w:rPr>
      </w:pPr>
      <w:r w:rsidRPr="00094571">
        <w:rPr>
          <w:color w:val="000000"/>
          <w:spacing w:val="2"/>
          <w:lang w:eastAsia="ar-SA"/>
        </w:rPr>
        <w:t xml:space="preserve">Снижается содержание сахара и повышается количество белковых азотистых </w:t>
      </w:r>
      <w:r w:rsidRPr="00094571">
        <w:rPr>
          <w:color w:val="000000"/>
          <w:spacing w:val="-2"/>
          <w:lang w:eastAsia="ar-SA"/>
        </w:rPr>
        <w:t>веществ;</w:t>
      </w:r>
    </w:p>
    <w:p w:rsidR="00E42AD4" w:rsidRPr="00094571" w:rsidRDefault="00E42AD4" w:rsidP="00006776">
      <w:pPr>
        <w:tabs>
          <w:tab w:val="left" w:pos="142"/>
          <w:tab w:val="left" w:pos="4927"/>
        </w:tabs>
        <w:suppressAutoHyphens/>
        <w:ind w:firstLine="709"/>
        <w:rPr>
          <w:color w:val="000000"/>
          <w:spacing w:val="1"/>
          <w:lang w:eastAsia="ar-SA"/>
        </w:rPr>
      </w:pPr>
      <w:r w:rsidRPr="00094571">
        <w:rPr>
          <w:color w:val="000000"/>
          <w:spacing w:val="1"/>
          <w:lang w:eastAsia="ar-SA"/>
        </w:rPr>
        <w:t>Повышается уровень жизни</w:t>
      </w:r>
    </w:p>
    <w:p w:rsidR="00E42AD4" w:rsidRPr="00094571" w:rsidRDefault="00E42AD4" w:rsidP="00006776">
      <w:pPr>
        <w:tabs>
          <w:tab w:val="left" w:pos="142"/>
          <w:tab w:val="left" w:pos="4927"/>
        </w:tabs>
        <w:suppressAutoHyphens/>
        <w:ind w:firstLine="709"/>
        <w:rPr>
          <w:color w:val="000000"/>
          <w:spacing w:val="1"/>
          <w:lang w:eastAsia="ar-SA"/>
        </w:rPr>
      </w:pPr>
      <w:r w:rsidRPr="00094571">
        <w:rPr>
          <w:color w:val="000000"/>
          <w:spacing w:val="1"/>
          <w:lang w:eastAsia="ar-SA"/>
        </w:rPr>
        <w:t>Понижается количество минеральных веществ</w:t>
      </w:r>
    </w:p>
    <w:p w:rsidR="00E42AD4" w:rsidRPr="00094571" w:rsidRDefault="00E42AD4" w:rsidP="00006776">
      <w:pPr>
        <w:ind w:firstLine="709"/>
        <w:rPr>
          <w:b/>
        </w:rPr>
      </w:pPr>
      <w:r w:rsidRPr="00094571">
        <w:rPr>
          <w:b/>
        </w:rPr>
        <w:t>Представители макроэлементов:</w:t>
      </w:r>
    </w:p>
    <w:p w:rsidR="00E42AD4" w:rsidRPr="00094571" w:rsidRDefault="00E42AD4" w:rsidP="00006776">
      <w:pPr>
        <w:ind w:firstLine="709"/>
      </w:pPr>
      <w:r w:rsidRPr="00094571">
        <w:t>+Кальций, фосфор, натрий, магний, сера, хлор, калий</w:t>
      </w:r>
    </w:p>
    <w:p w:rsidR="00E42AD4" w:rsidRPr="00094571" w:rsidRDefault="00E42AD4" w:rsidP="00006776">
      <w:pPr>
        <w:ind w:firstLine="709"/>
      </w:pPr>
      <w:r w:rsidRPr="00094571">
        <w:t>Железо, сера, кальций, йод, кобальт</w:t>
      </w:r>
    </w:p>
    <w:p w:rsidR="00E42AD4" w:rsidRPr="00094571" w:rsidRDefault="00E42AD4" w:rsidP="00006776">
      <w:pPr>
        <w:ind w:firstLine="709"/>
      </w:pPr>
      <w:r w:rsidRPr="00094571">
        <w:t>Марганец, фтор, сера, медь,</w:t>
      </w:r>
    </w:p>
    <w:p w:rsidR="00E42AD4" w:rsidRPr="00094571" w:rsidRDefault="00E42AD4" w:rsidP="00006776">
      <w:pPr>
        <w:ind w:firstLine="709"/>
      </w:pPr>
      <w:r w:rsidRPr="00094571">
        <w:t>Серебро, кальций, железо, фосфор</w:t>
      </w:r>
    </w:p>
    <w:p w:rsidR="00E42AD4" w:rsidRPr="00094571" w:rsidRDefault="00E42AD4" w:rsidP="00006776">
      <w:pPr>
        <w:ind w:firstLine="709"/>
        <w:rPr>
          <w:b/>
        </w:rPr>
      </w:pPr>
      <w:r w:rsidRPr="00094571">
        <w:rPr>
          <w:b/>
        </w:rPr>
        <w:t>Представители микроэлементов:</w:t>
      </w:r>
    </w:p>
    <w:p w:rsidR="00E42AD4" w:rsidRPr="00094571" w:rsidRDefault="00E42AD4" w:rsidP="00006776">
      <w:pPr>
        <w:ind w:firstLine="709"/>
      </w:pPr>
      <w:r w:rsidRPr="00094571">
        <w:t>Железо, фтор, йод, калий, марганец</w:t>
      </w:r>
    </w:p>
    <w:p w:rsidR="00E42AD4" w:rsidRPr="00094571" w:rsidRDefault="00E42AD4" w:rsidP="00006776">
      <w:pPr>
        <w:ind w:firstLine="709"/>
      </w:pPr>
      <w:r w:rsidRPr="00094571">
        <w:t>+Марганец, йод, кобальт, медь, железо, цинк, фтор, селен</w:t>
      </w:r>
    </w:p>
    <w:p w:rsidR="00E42AD4" w:rsidRPr="00094571" w:rsidRDefault="00E42AD4" w:rsidP="00006776">
      <w:pPr>
        <w:ind w:firstLine="709"/>
      </w:pPr>
      <w:r w:rsidRPr="00094571">
        <w:t>Селен, марганец, калий, кальций</w:t>
      </w:r>
    </w:p>
    <w:p w:rsidR="00E42AD4" w:rsidRPr="00094571" w:rsidRDefault="00E42AD4" w:rsidP="00006776">
      <w:pPr>
        <w:ind w:firstLine="709"/>
      </w:pPr>
      <w:r w:rsidRPr="00094571">
        <w:t>Натрий, хлор, йод</w:t>
      </w:r>
    </w:p>
    <w:p w:rsidR="00E42AD4" w:rsidRPr="00094571" w:rsidRDefault="00E42AD4" w:rsidP="00006776">
      <w:pPr>
        <w:ind w:firstLine="709"/>
        <w:rPr>
          <w:b/>
        </w:rPr>
      </w:pPr>
      <w:r w:rsidRPr="00094571">
        <w:rPr>
          <w:b/>
        </w:rPr>
        <w:t>Значение минеральных веществ для организма животных:</w:t>
      </w:r>
    </w:p>
    <w:p w:rsidR="00E42AD4" w:rsidRPr="00094571" w:rsidRDefault="00E42AD4" w:rsidP="00006776">
      <w:pPr>
        <w:ind w:firstLine="709"/>
      </w:pPr>
      <w:r w:rsidRPr="00094571">
        <w:t>+Входят в состав тканей и костяка, способствуют нормальному обмену веществ</w:t>
      </w:r>
    </w:p>
    <w:p w:rsidR="00E42AD4" w:rsidRPr="00094571" w:rsidRDefault="00E42AD4" w:rsidP="00006776">
      <w:pPr>
        <w:ind w:firstLine="709"/>
      </w:pPr>
      <w:r w:rsidRPr="00094571">
        <w:t>Участвуют в обеспечении резистентности организма</w:t>
      </w:r>
    </w:p>
    <w:p w:rsidR="00E42AD4" w:rsidRPr="00094571" w:rsidRDefault="00E42AD4" w:rsidP="00006776">
      <w:pPr>
        <w:ind w:firstLine="709"/>
      </w:pPr>
      <w:r w:rsidRPr="00094571">
        <w:t>Участвуют в синтезе клеток и тканей организма</w:t>
      </w:r>
    </w:p>
    <w:p w:rsidR="00E42AD4" w:rsidRPr="00094571" w:rsidRDefault="00E42AD4" w:rsidP="00006776">
      <w:pPr>
        <w:ind w:firstLine="709"/>
      </w:pPr>
      <w:r w:rsidRPr="00094571">
        <w:t>Участвуют в процессе переваривания пищи</w:t>
      </w:r>
    </w:p>
    <w:p w:rsidR="00E42AD4" w:rsidRPr="00094571" w:rsidRDefault="00E42AD4" w:rsidP="00006776">
      <w:pPr>
        <w:ind w:firstLine="709"/>
        <w:rPr>
          <w:b/>
        </w:rPr>
      </w:pPr>
      <w:r w:rsidRPr="00094571">
        <w:rPr>
          <w:b/>
        </w:rPr>
        <w:t>Значение витаминов для организма животных:</w:t>
      </w:r>
    </w:p>
    <w:p w:rsidR="00E42AD4" w:rsidRPr="00094571" w:rsidRDefault="00E42AD4" w:rsidP="00006776">
      <w:pPr>
        <w:ind w:firstLine="709"/>
      </w:pPr>
      <w:r w:rsidRPr="00094571">
        <w:t>+Выполняют катализирующую роль, обеспечивают нормальный рост и развитие</w:t>
      </w:r>
    </w:p>
    <w:p w:rsidR="00E42AD4" w:rsidRPr="00094571" w:rsidRDefault="00E42AD4" w:rsidP="00006776">
      <w:pPr>
        <w:ind w:firstLine="709"/>
      </w:pPr>
      <w:r w:rsidRPr="00094571">
        <w:t>Необходимы в качестве строительного материала для органов и тканей</w:t>
      </w:r>
    </w:p>
    <w:p w:rsidR="00E42AD4" w:rsidRPr="00094571" w:rsidRDefault="00E42AD4" w:rsidP="00006776">
      <w:pPr>
        <w:ind w:firstLine="709"/>
      </w:pPr>
      <w:r w:rsidRPr="00094571">
        <w:t>Необходимы для нормальной мышечной возбудимости</w:t>
      </w:r>
    </w:p>
    <w:p w:rsidR="00E42AD4" w:rsidRPr="00094571" w:rsidRDefault="00E42AD4" w:rsidP="00006776">
      <w:pPr>
        <w:ind w:firstLine="709"/>
      </w:pPr>
      <w:r w:rsidRPr="00094571">
        <w:t>Необходимы для нормального всасывания белков</w:t>
      </w:r>
    </w:p>
    <w:p w:rsidR="00E42AD4" w:rsidRPr="00094571" w:rsidRDefault="00E42AD4" w:rsidP="00006776">
      <w:pPr>
        <w:ind w:firstLine="709"/>
        <w:rPr>
          <w:b/>
        </w:rPr>
      </w:pPr>
      <w:r w:rsidRPr="00094571">
        <w:rPr>
          <w:b/>
        </w:rPr>
        <w:t>Представители жирорастворимых витаминов:</w:t>
      </w:r>
    </w:p>
    <w:p w:rsidR="00E42AD4" w:rsidRPr="00094571" w:rsidRDefault="00E42AD4" w:rsidP="00006776">
      <w:pPr>
        <w:ind w:firstLine="709"/>
      </w:pPr>
      <w:r w:rsidRPr="00094571">
        <w:t>+Ретинол, кальциферол, токоферол, филлохинон</w:t>
      </w:r>
    </w:p>
    <w:p w:rsidR="00E42AD4" w:rsidRPr="00094571" w:rsidRDefault="00E42AD4" w:rsidP="00006776">
      <w:pPr>
        <w:ind w:firstLine="709"/>
      </w:pPr>
      <w:r w:rsidRPr="00094571">
        <w:t>Токоферол, рибофлавин, кальциферол</w:t>
      </w:r>
    </w:p>
    <w:p w:rsidR="00E42AD4" w:rsidRPr="00094571" w:rsidRDefault="00E42AD4" w:rsidP="00006776">
      <w:pPr>
        <w:ind w:firstLine="709"/>
      </w:pPr>
      <w:r w:rsidRPr="00094571">
        <w:t>Тиамин, рибофлавин, филлохинон</w:t>
      </w:r>
    </w:p>
    <w:p w:rsidR="00E42AD4" w:rsidRPr="00094571" w:rsidRDefault="00E42AD4" w:rsidP="00006776">
      <w:pPr>
        <w:ind w:firstLine="709"/>
      </w:pPr>
      <w:r w:rsidRPr="00094571">
        <w:t>Аскорбиновая кислота, токоферол</w:t>
      </w:r>
    </w:p>
    <w:p w:rsidR="00E42AD4" w:rsidRPr="00094571" w:rsidRDefault="00E42AD4" w:rsidP="00006776">
      <w:pPr>
        <w:ind w:firstLine="709"/>
        <w:rPr>
          <w:b/>
        </w:rPr>
      </w:pPr>
      <w:r w:rsidRPr="00094571">
        <w:rPr>
          <w:b/>
        </w:rPr>
        <w:t>Представители водорастворимых витаминов:</w:t>
      </w:r>
    </w:p>
    <w:p w:rsidR="00E42AD4" w:rsidRPr="00094571" w:rsidRDefault="00E42AD4" w:rsidP="00006776">
      <w:pPr>
        <w:ind w:firstLine="709"/>
      </w:pPr>
      <w:r w:rsidRPr="00094571">
        <w:t>Тиамин, рыбий жир, рибофлавин, фолиевая кислота</w:t>
      </w:r>
    </w:p>
    <w:p w:rsidR="00E42AD4" w:rsidRPr="00094571" w:rsidRDefault="00E42AD4" w:rsidP="00006776">
      <w:pPr>
        <w:ind w:firstLine="709"/>
      </w:pPr>
      <w:r w:rsidRPr="00094571">
        <w:t>+Тиамин, рибофлавин, холин, никотиновая кислота, цианокобаламин</w:t>
      </w:r>
    </w:p>
    <w:p w:rsidR="00E42AD4" w:rsidRPr="00094571" w:rsidRDefault="00E42AD4" w:rsidP="00006776">
      <w:pPr>
        <w:ind w:firstLine="709"/>
      </w:pPr>
      <w:r w:rsidRPr="00094571">
        <w:t>Аскорбиновая кислота, фолиевая кислота, ретинол</w:t>
      </w:r>
    </w:p>
    <w:p w:rsidR="00E42AD4" w:rsidRPr="00094571" w:rsidRDefault="00E42AD4" w:rsidP="00006776">
      <w:pPr>
        <w:ind w:firstLine="709"/>
      </w:pPr>
      <w:r w:rsidRPr="00094571">
        <w:t>Холил, ретинол, филлохинон</w:t>
      </w:r>
    </w:p>
    <w:p w:rsidR="00E42AD4" w:rsidRPr="00094571" w:rsidRDefault="00E42AD4" w:rsidP="00006776">
      <w:pPr>
        <w:ind w:firstLine="709"/>
        <w:jc w:val="both"/>
        <w:rPr>
          <w:b/>
        </w:rPr>
      </w:pPr>
      <w:r w:rsidRPr="00094571">
        <w:rPr>
          <w:b/>
        </w:rPr>
        <w:t>Главная функция витамина В</w:t>
      </w:r>
      <w:r w:rsidRPr="00094571">
        <w:rPr>
          <w:b/>
          <w:vertAlign w:val="subscript"/>
        </w:rPr>
        <w:t>1</w:t>
      </w:r>
      <w:r w:rsidRPr="00094571">
        <w:rPr>
          <w:b/>
        </w:rPr>
        <w:t xml:space="preserve"> (тиамина) …</w:t>
      </w:r>
    </w:p>
    <w:p w:rsidR="00E42AD4" w:rsidRPr="00094571" w:rsidRDefault="00E42AD4" w:rsidP="00006776">
      <w:pPr>
        <w:ind w:firstLine="709"/>
        <w:jc w:val="both"/>
      </w:pPr>
      <w:r w:rsidRPr="00094571">
        <w:t>+ участвует в обмене белков, жиров и углеводов</w:t>
      </w:r>
    </w:p>
    <w:p w:rsidR="00E42AD4" w:rsidRPr="00094571" w:rsidRDefault="00E42AD4" w:rsidP="00006776">
      <w:pPr>
        <w:ind w:firstLine="709"/>
        <w:jc w:val="both"/>
      </w:pPr>
      <w:r w:rsidRPr="00094571">
        <w:t>повышает диурез</w:t>
      </w:r>
    </w:p>
    <w:p w:rsidR="00E42AD4" w:rsidRPr="00094571" w:rsidRDefault="00E42AD4" w:rsidP="00006776">
      <w:pPr>
        <w:ind w:firstLine="709"/>
        <w:jc w:val="both"/>
      </w:pPr>
      <w:r w:rsidRPr="00094571">
        <w:t>влияет на свертывание крови</w:t>
      </w:r>
    </w:p>
    <w:p w:rsidR="00E42AD4" w:rsidRPr="00094571" w:rsidRDefault="00E42AD4" w:rsidP="00006776">
      <w:pPr>
        <w:ind w:firstLine="709"/>
        <w:jc w:val="both"/>
        <w:rPr>
          <w:b/>
        </w:rPr>
      </w:pPr>
      <w:r w:rsidRPr="00094571">
        <w:rPr>
          <w:b/>
        </w:rPr>
        <w:t>Основная физиологическая роль витамина В</w:t>
      </w:r>
      <w:r w:rsidRPr="00094571">
        <w:rPr>
          <w:b/>
          <w:vertAlign w:val="subscript"/>
        </w:rPr>
        <w:t>2</w:t>
      </w:r>
      <w:r w:rsidRPr="00094571">
        <w:rPr>
          <w:b/>
        </w:rPr>
        <w:t xml:space="preserve"> (рибофлавина) …</w:t>
      </w:r>
    </w:p>
    <w:p w:rsidR="00E42AD4" w:rsidRPr="00094571" w:rsidRDefault="00E42AD4" w:rsidP="00006776">
      <w:pPr>
        <w:ind w:firstLine="709"/>
        <w:jc w:val="both"/>
      </w:pPr>
      <w:r w:rsidRPr="00094571">
        <w:t xml:space="preserve">влияет на рост и развитие плода </w:t>
      </w:r>
    </w:p>
    <w:p w:rsidR="00E42AD4" w:rsidRPr="00094571" w:rsidRDefault="00E42AD4" w:rsidP="00006776">
      <w:pPr>
        <w:ind w:firstLine="709"/>
        <w:jc w:val="both"/>
      </w:pPr>
      <w:r w:rsidRPr="00094571">
        <w:t>+ оказывает специфическое влияние на функции зрения и размножения</w:t>
      </w:r>
    </w:p>
    <w:p w:rsidR="00E42AD4" w:rsidRPr="00094571" w:rsidRDefault="00E42AD4" w:rsidP="00006776">
      <w:pPr>
        <w:ind w:firstLine="709"/>
        <w:jc w:val="both"/>
      </w:pPr>
      <w:r w:rsidRPr="00094571">
        <w:t>регулирует обмен кальция и фосфора</w:t>
      </w:r>
    </w:p>
    <w:p w:rsidR="00E42AD4" w:rsidRPr="00094571" w:rsidRDefault="00E42AD4" w:rsidP="00006776">
      <w:pPr>
        <w:ind w:firstLine="709"/>
        <w:jc w:val="both"/>
        <w:rPr>
          <w:b/>
        </w:rPr>
      </w:pPr>
      <w:r w:rsidRPr="00094571">
        <w:rPr>
          <w:b/>
        </w:rPr>
        <w:t>Главная функция витамина А (ретинола) …</w:t>
      </w:r>
    </w:p>
    <w:p w:rsidR="00E42AD4" w:rsidRPr="00094571" w:rsidRDefault="00E42AD4" w:rsidP="00006776">
      <w:pPr>
        <w:ind w:firstLine="709"/>
        <w:jc w:val="both"/>
      </w:pPr>
      <w:r w:rsidRPr="00094571">
        <w:t>+ нормализует образование зрительных пигментов, обеспечивает адаптацию глаза к свету</w:t>
      </w:r>
    </w:p>
    <w:p w:rsidR="00E42AD4" w:rsidRPr="00094571" w:rsidRDefault="00E42AD4" w:rsidP="00006776">
      <w:pPr>
        <w:ind w:firstLine="709"/>
        <w:jc w:val="both"/>
      </w:pPr>
      <w:r w:rsidRPr="00094571">
        <w:t>уменьшает время свертывания крови</w:t>
      </w:r>
    </w:p>
    <w:p w:rsidR="00E42AD4" w:rsidRPr="00094571" w:rsidRDefault="00E42AD4" w:rsidP="00006776">
      <w:pPr>
        <w:ind w:firstLine="709"/>
        <w:jc w:val="both"/>
      </w:pPr>
      <w:r w:rsidRPr="00094571">
        <w:t>замедляет ритм сердца</w:t>
      </w:r>
    </w:p>
    <w:p w:rsidR="00E42AD4" w:rsidRPr="00094571" w:rsidRDefault="00E42AD4" w:rsidP="00006776">
      <w:pPr>
        <w:ind w:firstLine="709"/>
        <w:jc w:val="both"/>
        <w:rPr>
          <w:b/>
        </w:rPr>
      </w:pPr>
      <w:r w:rsidRPr="00094571">
        <w:rPr>
          <w:b/>
        </w:rPr>
        <w:t>Основная физиологическая роль витамина D (кальциферола) …</w:t>
      </w:r>
    </w:p>
    <w:p w:rsidR="00E42AD4" w:rsidRPr="00094571" w:rsidRDefault="00E42AD4" w:rsidP="00006776">
      <w:pPr>
        <w:ind w:firstLine="709"/>
        <w:jc w:val="both"/>
      </w:pPr>
      <w:r w:rsidRPr="00094571">
        <w:t>повышает сосудистый тонус</w:t>
      </w:r>
    </w:p>
    <w:p w:rsidR="00E42AD4" w:rsidRPr="00094571" w:rsidRDefault="00E42AD4" w:rsidP="00006776">
      <w:pPr>
        <w:ind w:firstLine="709"/>
        <w:jc w:val="both"/>
      </w:pPr>
      <w:r w:rsidRPr="00094571">
        <w:t>предохраняет эритроциты от гемолиза</w:t>
      </w:r>
    </w:p>
    <w:p w:rsidR="00E42AD4" w:rsidRPr="00094571" w:rsidRDefault="00E42AD4" w:rsidP="00006776">
      <w:pPr>
        <w:ind w:firstLine="709"/>
        <w:jc w:val="both"/>
      </w:pPr>
      <w:r w:rsidRPr="00094571">
        <w:t>+ регулирует обмен кальция и фосфора</w:t>
      </w:r>
    </w:p>
    <w:p w:rsidR="00E42AD4" w:rsidRPr="00094571" w:rsidRDefault="00E42AD4" w:rsidP="00006776">
      <w:pPr>
        <w:ind w:firstLine="709"/>
        <w:jc w:val="both"/>
      </w:pPr>
      <w:r w:rsidRPr="00094571">
        <w:t>снижает свертываемость крови</w:t>
      </w:r>
    </w:p>
    <w:p w:rsidR="00E42AD4" w:rsidRPr="00094571" w:rsidRDefault="00E42AD4" w:rsidP="00006776">
      <w:pPr>
        <w:ind w:firstLine="709"/>
        <w:jc w:val="both"/>
        <w:rPr>
          <w:b/>
        </w:rPr>
      </w:pPr>
      <w:r w:rsidRPr="00094571">
        <w:rPr>
          <w:b/>
        </w:rPr>
        <w:t>Основная физиологическая роль витамина К (филлохинона) …</w:t>
      </w:r>
    </w:p>
    <w:p w:rsidR="00E42AD4" w:rsidRPr="00094571" w:rsidRDefault="00E42AD4" w:rsidP="00006776">
      <w:pPr>
        <w:ind w:firstLine="709"/>
        <w:jc w:val="both"/>
      </w:pPr>
      <w:r w:rsidRPr="00094571">
        <w:t>+ участвует в синтезе протромбина и способствует нормальному</w:t>
      </w:r>
    </w:p>
    <w:p w:rsidR="00E42AD4" w:rsidRPr="00094571" w:rsidRDefault="00E42AD4" w:rsidP="00006776">
      <w:pPr>
        <w:ind w:firstLine="709"/>
        <w:jc w:val="both"/>
      </w:pPr>
      <w:r w:rsidRPr="00094571">
        <w:t>свертыванию крови</w:t>
      </w:r>
    </w:p>
    <w:p w:rsidR="00E42AD4" w:rsidRPr="00094571" w:rsidRDefault="00E42AD4" w:rsidP="00006776">
      <w:pPr>
        <w:ind w:firstLine="709"/>
        <w:jc w:val="both"/>
      </w:pPr>
      <w:r w:rsidRPr="00094571">
        <w:t>снижает свертываемость крови</w:t>
      </w:r>
    </w:p>
    <w:p w:rsidR="00E42AD4" w:rsidRPr="00094571" w:rsidRDefault="00E42AD4" w:rsidP="00006776">
      <w:pPr>
        <w:ind w:firstLine="709"/>
        <w:jc w:val="both"/>
      </w:pPr>
      <w:r w:rsidRPr="00094571">
        <w:t>повышает частоту и силу сердечных сокращений</w:t>
      </w:r>
    </w:p>
    <w:p w:rsidR="00E42AD4" w:rsidRPr="00094571" w:rsidRDefault="00E42AD4" w:rsidP="00006776">
      <w:pPr>
        <w:ind w:firstLine="709"/>
        <w:jc w:val="both"/>
        <w:rPr>
          <w:b/>
        </w:rPr>
      </w:pPr>
      <w:r w:rsidRPr="00094571">
        <w:rPr>
          <w:b/>
        </w:rPr>
        <w:t>Основная физиологическая роль витамина Е (токоферола) ….……</w:t>
      </w:r>
    </w:p>
    <w:p w:rsidR="00E42AD4" w:rsidRPr="00094571" w:rsidRDefault="00E42AD4" w:rsidP="00006776">
      <w:pPr>
        <w:ind w:firstLine="709"/>
        <w:jc w:val="both"/>
      </w:pPr>
      <w:r w:rsidRPr="00094571">
        <w:t>способствует всасыванию железа в желудке</w:t>
      </w:r>
    </w:p>
    <w:p w:rsidR="00E42AD4" w:rsidRPr="00094571" w:rsidRDefault="00E42AD4" w:rsidP="00006776">
      <w:pPr>
        <w:ind w:firstLine="709"/>
        <w:jc w:val="both"/>
      </w:pPr>
      <w:r w:rsidRPr="00094571">
        <w:t>участвует в синтезе протромбина</w:t>
      </w:r>
    </w:p>
    <w:p w:rsidR="00E42AD4" w:rsidRPr="00094571" w:rsidRDefault="00E42AD4" w:rsidP="00006776">
      <w:pPr>
        <w:ind w:firstLine="709"/>
        <w:jc w:val="both"/>
      </w:pPr>
      <w:r w:rsidRPr="00094571">
        <w:t>+ влияет на функции размножения, имеет сильные антиоксидантные свойства</w:t>
      </w:r>
    </w:p>
    <w:p w:rsidR="00E42AD4" w:rsidRPr="00094571" w:rsidRDefault="00E42AD4" w:rsidP="00006776">
      <w:pPr>
        <w:ind w:firstLine="709"/>
        <w:jc w:val="both"/>
      </w:pPr>
      <w:r w:rsidRPr="00094571">
        <w:t>регулирует обмен кальция и фосфора</w:t>
      </w:r>
    </w:p>
    <w:p w:rsidR="00E42AD4" w:rsidRPr="00094571" w:rsidRDefault="00E42AD4" w:rsidP="00006776">
      <w:pPr>
        <w:ind w:firstLine="709"/>
        <w:jc w:val="both"/>
        <w:rPr>
          <w:b/>
        </w:rPr>
      </w:pPr>
      <w:r w:rsidRPr="00094571">
        <w:rPr>
          <w:b/>
        </w:rPr>
        <w:t>Количество глюкозы в крови называется…</w:t>
      </w:r>
    </w:p>
    <w:p w:rsidR="00E42AD4" w:rsidRPr="00094571" w:rsidRDefault="00E42AD4" w:rsidP="00006776">
      <w:pPr>
        <w:ind w:firstLine="709"/>
        <w:jc w:val="both"/>
        <w:rPr>
          <w:b/>
        </w:rPr>
      </w:pPr>
      <w:r w:rsidRPr="00094571">
        <w:t>глюкозурией</w:t>
      </w:r>
    </w:p>
    <w:p w:rsidR="00E42AD4" w:rsidRPr="00094571" w:rsidRDefault="00E42AD4" w:rsidP="00006776">
      <w:pPr>
        <w:ind w:firstLine="709"/>
        <w:jc w:val="both"/>
        <w:rPr>
          <w:b/>
        </w:rPr>
      </w:pPr>
      <w:r w:rsidRPr="00094571">
        <w:t>гликолизом</w:t>
      </w:r>
    </w:p>
    <w:p w:rsidR="00E42AD4" w:rsidRPr="00094571" w:rsidRDefault="00E42AD4" w:rsidP="00006776">
      <w:pPr>
        <w:ind w:firstLine="709"/>
        <w:jc w:val="both"/>
        <w:rPr>
          <w:b/>
        </w:rPr>
      </w:pPr>
      <w:r w:rsidRPr="00094571">
        <w:t>+гликемией</w:t>
      </w:r>
    </w:p>
    <w:p w:rsidR="00E42AD4" w:rsidRPr="00094571" w:rsidRDefault="00E42AD4" w:rsidP="00006776">
      <w:pPr>
        <w:ind w:firstLine="709"/>
        <w:jc w:val="both"/>
        <w:rPr>
          <w:b/>
        </w:rPr>
      </w:pPr>
      <w:r w:rsidRPr="00094571">
        <w:t>Глюконеогенезом</w:t>
      </w:r>
    </w:p>
    <w:p w:rsidR="00E42AD4" w:rsidRPr="00094571" w:rsidRDefault="00E42AD4" w:rsidP="00006776">
      <w:pPr>
        <w:ind w:firstLine="709"/>
        <w:jc w:val="both"/>
        <w:rPr>
          <w:b/>
        </w:rPr>
      </w:pPr>
      <w:r w:rsidRPr="00094571">
        <w:rPr>
          <w:b/>
        </w:rPr>
        <w:t>К незаменимым жирным кислотам относят…</w:t>
      </w:r>
    </w:p>
    <w:p w:rsidR="00E42AD4" w:rsidRPr="00094571" w:rsidRDefault="00E42AD4" w:rsidP="00006776">
      <w:pPr>
        <w:ind w:firstLine="709"/>
        <w:jc w:val="both"/>
        <w:rPr>
          <w:b/>
        </w:rPr>
      </w:pPr>
      <w:r w:rsidRPr="00094571">
        <w:t>+линолевую, линоленовую, арахидоновую</w:t>
      </w:r>
    </w:p>
    <w:p w:rsidR="00E42AD4" w:rsidRPr="00094571" w:rsidRDefault="00E42AD4" w:rsidP="00006776">
      <w:pPr>
        <w:ind w:firstLine="709"/>
        <w:jc w:val="both"/>
        <w:rPr>
          <w:b/>
        </w:rPr>
      </w:pPr>
      <w:r w:rsidRPr="00094571">
        <w:t>уксусную, масляную, пропионовую</w:t>
      </w:r>
    </w:p>
    <w:p w:rsidR="00E42AD4" w:rsidRPr="00094571" w:rsidRDefault="00E42AD4" w:rsidP="00006776">
      <w:pPr>
        <w:ind w:firstLine="709"/>
        <w:jc w:val="both"/>
        <w:rPr>
          <w:b/>
        </w:rPr>
      </w:pPr>
      <w:r w:rsidRPr="00094571">
        <w:t>яблочную, молочную, щавелевую.</w:t>
      </w:r>
    </w:p>
    <w:p w:rsidR="00E42AD4" w:rsidRPr="00094571" w:rsidRDefault="00E42AD4" w:rsidP="00006776">
      <w:pPr>
        <w:ind w:firstLine="709"/>
        <w:jc w:val="both"/>
        <w:rPr>
          <w:b/>
        </w:rPr>
      </w:pPr>
      <w:r w:rsidRPr="00094571">
        <w:t xml:space="preserve"> янтарную, капроновую, пировиноградную</w:t>
      </w:r>
    </w:p>
    <w:p w:rsidR="00E42AD4" w:rsidRPr="00094571" w:rsidRDefault="00E42AD4" w:rsidP="00006776">
      <w:pPr>
        <w:ind w:firstLine="709"/>
        <w:jc w:val="both"/>
        <w:rPr>
          <w:b/>
        </w:rPr>
      </w:pPr>
      <w:r w:rsidRPr="00094571">
        <w:rPr>
          <w:b/>
        </w:rPr>
        <w:t>Микроэлементы…</w:t>
      </w:r>
    </w:p>
    <w:p w:rsidR="00E42AD4" w:rsidRPr="00094571" w:rsidRDefault="00E42AD4" w:rsidP="00006776">
      <w:pPr>
        <w:ind w:firstLine="709"/>
        <w:jc w:val="both"/>
        <w:rPr>
          <w:b/>
        </w:rPr>
      </w:pPr>
      <w:r w:rsidRPr="00094571">
        <w:t>+ поступают в организм с пищей и водой</w:t>
      </w:r>
    </w:p>
    <w:p w:rsidR="00E42AD4" w:rsidRPr="00094571" w:rsidRDefault="00E42AD4" w:rsidP="00006776">
      <w:pPr>
        <w:ind w:firstLine="709"/>
        <w:jc w:val="both"/>
        <w:rPr>
          <w:b/>
        </w:rPr>
      </w:pPr>
      <w:r w:rsidRPr="00094571">
        <w:t>синтезируются и накапливаются в печени</w:t>
      </w:r>
    </w:p>
    <w:p w:rsidR="00E42AD4" w:rsidRPr="00094571" w:rsidRDefault="00E42AD4" w:rsidP="00006776">
      <w:pPr>
        <w:ind w:firstLine="709"/>
        <w:jc w:val="both"/>
        <w:rPr>
          <w:b/>
        </w:rPr>
      </w:pPr>
      <w:r w:rsidRPr="00094571">
        <w:t>синтезируются и используются в кишечнике</w:t>
      </w:r>
    </w:p>
    <w:p w:rsidR="00E42AD4" w:rsidRPr="00094571" w:rsidRDefault="00E42AD4" w:rsidP="00006776">
      <w:pPr>
        <w:ind w:firstLine="709"/>
        <w:jc w:val="both"/>
        <w:rPr>
          <w:b/>
        </w:rPr>
      </w:pPr>
      <w:r w:rsidRPr="00094571">
        <w:t>поступают в организм исключительно с водой</w:t>
      </w:r>
    </w:p>
    <w:p w:rsidR="00E42AD4" w:rsidRPr="00094571" w:rsidRDefault="00E42AD4" w:rsidP="00006776">
      <w:pPr>
        <w:ind w:firstLine="709"/>
        <w:jc w:val="both"/>
        <w:rPr>
          <w:b/>
        </w:rPr>
      </w:pPr>
      <w:r w:rsidRPr="00094571">
        <w:rPr>
          <w:b/>
        </w:rPr>
        <w:t>Витаминами, обладающими антиоксидантными свойствами и участвующими в обмене белков, жиров, углеводов являются…</w:t>
      </w:r>
    </w:p>
    <w:p w:rsidR="00E42AD4" w:rsidRPr="00094571" w:rsidRDefault="00E42AD4" w:rsidP="00006776">
      <w:pPr>
        <w:ind w:firstLine="709"/>
        <w:jc w:val="both"/>
        <w:rPr>
          <w:b/>
        </w:rPr>
      </w:pPr>
      <w:r w:rsidRPr="00094571">
        <w:t>Тиамин</w:t>
      </w:r>
    </w:p>
    <w:p w:rsidR="00E42AD4" w:rsidRPr="00094571" w:rsidRDefault="00E42AD4" w:rsidP="00006776">
      <w:pPr>
        <w:ind w:firstLine="709"/>
        <w:jc w:val="both"/>
        <w:rPr>
          <w:b/>
        </w:rPr>
      </w:pPr>
      <w:r w:rsidRPr="00094571">
        <w:t>Пиридоксин</w:t>
      </w:r>
    </w:p>
    <w:p w:rsidR="00E42AD4" w:rsidRPr="00094571" w:rsidRDefault="00E42AD4" w:rsidP="00006776">
      <w:pPr>
        <w:ind w:firstLine="709"/>
        <w:jc w:val="both"/>
        <w:rPr>
          <w:b/>
        </w:rPr>
      </w:pPr>
      <w:r w:rsidRPr="00094571">
        <w:t>Кальциферолы</w:t>
      </w:r>
    </w:p>
    <w:p w:rsidR="00E42AD4" w:rsidRPr="00094571" w:rsidRDefault="00E42AD4" w:rsidP="00006776">
      <w:pPr>
        <w:ind w:firstLine="709"/>
        <w:jc w:val="both"/>
        <w:rPr>
          <w:b/>
        </w:rPr>
      </w:pPr>
      <w:r w:rsidRPr="00094571">
        <w:t>+ токоферолы</w:t>
      </w:r>
    </w:p>
    <w:p w:rsidR="00E42AD4" w:rsidRPr="00094571" w:rsidRDefault="00E42AD4" w:rsidP="00006776">
      <w:pPr>
        <w:ind w:firstLine="709"/>
        <w:jc w:val="both"/>
        <w:rPr>
          <w:b/>
        </w:rPr>
      </w:pPr>
      <w:r w:rsidRPr="00094571">
        <w:rPr>
          <w:b/>
        </w:rPr>
        <w:t>Витамины – это вещества, которые…</w:t>
      </w:r>
    </w:p>
    <w:p w:rsidR="00E42AD4" w:rsidRPr="00094571" w:rsidRDefault="00E42AD4" w:rsidP="00006776">
      <w:pPr>
        <w:ind w:firstLine="709"/>
        <w:jc w:val="both"/>
        <w:textAlignment w:val="center"/>
      </w:pPr>
      <w:r w:rsidRPr="00094571">
        <w:t>являются ферментами и оказывают влияние на обмен веществ</w:t>
      </w:r>
    </w:p>
    <w:p w:rsidR="00E42AD4" w:rsidRPr="00094571" w:rsidRDefault="00E42AD4" w:rsidP="00006776">
      <w:pPr>
        <w:ind w:firstLine="709"/>
        <w:jc w:val="both"/>
        <w:textAlignment w:val="center"/>
      </w:pPr>
      <w:r w:rsidRPr="00094571">
        <w:t>входят в состав ферментов и участвуют в расщеплении питательных веществ</w:t>
      </w:r>
    </w:p>
    <w:p w:rsidR="00E42AD4" w:rsidRPr="00094571" w:rsidRDefault="00E42AD4" w:rsidP="00006776">
      <w:pPr>
        <w:ind w:firstLine="709"/>
        <w:jc w:val="both"/>
        <w:textAlignment w:val="center"/>
      </w:pPr>
      <w:r w:rsidRPr="00094571">
        <w:t>являются ферментами и участвуют в расщеплении питательных веществ</w:t>
      </w:r>
    </w:p>
    <w:p w:rsidR="00E42AD4" w:rsidRPr="00094571" w:rsidRDefault="00E42AD4" w:rsidP="00006776">
      <w:pPr>
        <w:ind w:firstLine="709"/>
        <w:jc w:val="both"/>
        <w:textAlignment w:val="center"/>
      </w:pPr>
      <w:r w:rsidRPr="00094571">
        <w:t>+ входят в состав ферментов и оказывают влияние на обмен веществ</w:t>
      </w:r>
    </w:p>
    <w:p w:rsidR="00E42AD4" w:rsidRPr="00094571" w:rsidRDefault="00E42AD4" w:rsidP="00006776">
      <w:pPr>
        <w:ind w:firstLine="709"/>
        <w:jc w:val="both"/>
        <w:textAlignment w:val="center"/>
        <w:rPr>
          <w:b/>
        </w:rPr>
      </w:pPr>
      <w:r w:rsidRPr="00094571">
        <w:rPr>
          <w:b/>
        </w:rPr>
        <w:t>Липиды формируют в клеточной мембране…</w:t>
      </w:r>
    </w:p>
    <w:p w:rsidR="00E42AD4" w:rsidRPr="00094571" w:rsidRDefault="00E42AD4" w:rsidP="00006776">
      <w:pPr>
        <w:ind w:firstLine="709"/>
        <w:jc w:val="both"/>
        <w:textAlignment w:val="center"/>
      </w:pPr>
      <w:r w:rsidRPr="00094571">
        <w:t>мембранный канал</w:t>
      </w:r>
    </w:p>
    <w:p w:rsidR="00E42AD4" w:rsidRPr="00094571" w:rsidRDefault="00E42AD4" w:rsidP="00006776">
      <w:pPr>
        <w:ind w:firstLine="709"/>
        <w:jc w:val="both"/>
        <w:textAlignment w:val="center"/>
      </w:pPr>
      <w:r w:rsidRPr="00094571">
        <w:t>монолипидный слой</w:t>
      </w:r>
    </w:p>
    <w:p w:rsidR="00E42AD4" w:rsidRPr="00094571" w:rsidRDefault="00E42AD4" w:rsidP="00006776">
      <w:pPr>
        <w:ind w:firstLine="709"/>
        <w:jc w:val="both"/>
        <w:textAlignment w:val="center"/>
      </w:pPr>
      <w:r w:rsidRPr="00094571">
        <w:t>+ билипидный слой</w:t>
      </w:r>
    </w:p>
    <w:p w:rsidR="00E42AD4" w:rsidRPr="00094571" w:rsidRDefault="00E42AD4" w:rsidP="00006776">
      <w:pPr>
        <w:ind w:firstLine="709"/>
        <w:jc w:val="both"/>
        <w:textAlignment w:val="center"/>
      </w:pPr>
      <w:r w:rsidRPr="00094571">
        <w:t>промежуточный слой</w:t>
      </w:r>
    </w:p>
    <w:p w:rsidR="00E42AD4" w:rsidRPr="00094571" w:rsidRDefault="00E42AD4" w:rsidP="00006776">
      <w:pPr>
        <w:ind w:firstLine="709"/>
        <w:jc w:val="both"/>
        <w:textAlignment w:val="center"/>
        <w:rPr>
          <w:b/>
        </w:rPr>
      </w:pPr>
      <w:r w:rsidRPr="00094571">
        <w:rPr>
          <w:b/>
        </w:rPr>
        <w:t>Липиды необходимы для  синтеза…</w:t>
      </w:r>
    </w:p>
    <w:p w:rsidR="00E42AD4" w:rsidRPr="00094571" w:rsidRDefault="00E42AD4" w:rsidP="00006776">
      <w:pPr>
        <w:ind w:firstLine="709"/>
        <w:jc w:val="both"/>
        <w:textAlignment w:val="center"/>
      </w:pPr>
      <w:r w:rsidRPr="00094571">
        <w:t>тиреоидных гормонов</w:t>
      </w:r>
    </w:p>
    <w:p w:rsidR="00E42AD4" w:rsidRPr="00094571" w:rsidRDefault="00E42AD4" w:rsidP="00006776">
      <w:pPr>
        <w:ind w:firstLine="709"/>
        <w:jc w:val="both"/>
        <w:textAlignment w:val="center"/>
      </w:pPr>
      <w:r w:rsidRPr="00094571">
        <w:t>инсулина и глюкагона</w:t>
      </w:r>
    </w:p>
    <w:p w:rsidR="00E42AD4" w:rsidRPr="00094571" w:rsidRDefault="00E42AD4" w:rsidP="00006776">
      <w:pPr>
        <w:ind w:firstLine="709"/>
        <w:jc w:val="both"/>
        <w:textAlignment w:val="center"/>
      </w:pPr>
      <w:r w:rsidRPr="00094571">
        <w:t>+ стероидных гормонов</w:t>
      </w:r>
    </w:p>
    <w:p w:rsidR="00E42AD4" w:rsidRPr="00094571" w:rsidRDefault="00E42AD4" w:rsidP="00006776">
      <w:pPr>
        <w:ind w:firstLine="709"/>
        <w:jc w:val="both"/>
        <w:textAlignment w:val="center"/>
      </w:pPr>
      <w:r w:rsidRPr="00094571">
        <w:t>гипофизарных гормонов</w:t>
      </w:r>
    </w:p>
    <w:p w:rsidR="00E42AD4" w:rsidRPr="00094571" w:rsidRDefault="00E42AD4" w:rsidP="00006776">
      <w:pPr>
        <w:ind w:firstLine="709"/>
        <w:jc w:val="both"/>
        <w:textAlignment w:val="center"/>
        <w:rPr>
          <w:b/>
        </w:rPr>
      </w:pPr>
      <w:r w:rsidRPr="00094571">
        <w:rPr>
          <w:b/>
        </w:rPr>
        <w:t>Моносахариды, поступая в печень, превращаются в…</w:t>
      </w:r>
    </w:p>
    <w:p w:rsidR="00E42AD4" w:rsidRPr="00094571" w:rsidRDefault="00E42AD4" w:rsidP="00006776">
      <w:pPr>
        <w:ind w:firstLine="709"/>
        <w:jc w:val="both"/>
        <w:textAlignment w:val="center"/>
      </w:pPr>
      <w:r w:rsidRPr="00094571">
        <w:t>глюкозу</w:t>
      </w:r>
    </w:p>
    <w:p w:rsidR="00E42AD4" w:rsidRPr="00094571" w:rsidRDefault="00E42AD4" w:rsidP="00006776">
      <w:pPr>
        <w:ind w:firstLine="709"/>
        <w:jc w:val="both"/>
        <w:textAlignment w:val="center"/>
      </w:pPr>
      <w:r w:rsidRPr="00094571">
        <w:t>глюкагон</w:t>
      </w:r>
    </w:p>
    <w:p w:rsidR="00E42AD4" w:rsidRPr="00094571" w:rsidRDefault="00E42AD4" w:rsidP="00006776">
      <w:pPr>
        <w:ind w:firstLine="709"/>
        <w:jc w:val="both"/>
        <w:textAlignment w:val="center"/>
      </w:pPr>
      <w:r w:rsidRPr="00094571">
        <w:t>крахмал</w:t>
      </w:r>
    </w:p>
    <w:p w:rsidR="00E42AD4" w:rsidRPr="00094571" w:rsidRDefault="00E42AD4" w:rsidP="00006776">
      <w:pPr>
        <w:ind w:firstLine="709"/>
        <w:jc w:val="both"/>
        <w:textAlignment w:val="center"/>
      </w:pPr>
      <w:r w:rsidRPr="00094571">
        <w:t>+ гликоген</w:t>
      </w:r>
    </w:p>
    <w:p w:rsidR="00E42AD4" w:rsidRPr="00094571" w:rsidRDefault="00E42AD4" w:rsidP="00006776">
      <w:pPr>
        <w:ind w:firstLine="709"/>
        <w:jc w:val="both"/>
        <w:textAlignment w:val="center"/>
        <w:rPr>
          <w:b/>
        </w:rPr>
      </w:pPr>
      <w:r w:rsidRPr="00094571">
        <w:rPr>
          <w:b/>
        </w:rPr>
        <w:t>В минерализации костей участвует такой элемент, как..</w:t>
      </w:r>
    </w:p>
    <w:p w:rsidR="00E42AD4" w:rsidRPr="00094571" w:rsidRDefault="00E42AD4" w:rsidP="00006776">
      <w:pPr>
        <w:ind w:firstLine="709"/>
        <w:jc w:val="both"/>
        <w:textAlignment w:val="center"/>
      </w:pPr>
      <w:r w:rsidRPr="00094571">
        <w:t>калий</w:t>
      </w:r>
    </w:p>
    <w:p w:rsidR="00E42AD4" w:rsidRPr="00094571" w:rsidRDefault="00E42AD4" w:rsidP="00006776">
      <w:pPr>
        <w:ind w:firstLine="709"/>
        <w:jc w:val="both"/>
        <w:textAlignment w:val="center"/>
      </w:pPr>
      <w:r w:rsidRPr="00094571">
        <w:t>+ фтор</w:t>
      </w:r>
    </w:p>
    <w:p w:rsidR="00E42AD4" w:rsidRPr="00094571" w:rsidRDefault="00E42AD4" w:rsidP="00006776">
      <w:pPr>
        <w:ind w:firstLine="709"/>
        <w:jc w:val="both"/>
        <w:textAlignment w:val="center"/>
      </w:pPr>
      <w:r w:rsidRPr="00094571">
        <w:t>хлор</w:t>
      </w:r>
    </w:p>
    <w:p w:rsidR="00E42AD4" w:rsidRPr="00094571" w:rsidRDefault="00E42AD4" w:rsidP="00006776">
      <w:pPr>
        <w:ind w:firstLine="709"/>
        <w:jc w:val="both"/>
        <w:textAlignment w:val="center"/>
      </w:pPr>
      <w:r w:rsidRPr="00094571">
        <w:t>натрий</w:t>
      </w:r>
    </w:p>
    <w:p w:rsidR="00E42AD4" w:rsidRPr="00094571" w:rsidRDefault="00E42AD4" w:rsidP="00006776">
      <w:pPr>
        <w:ind w:firstLine="709"/>
        <w:jc w:val="both"/>
        <w:textAlignment w:val="center"/>
        <w:rPr>
          <w:b/>
        </w:rPr>
      </w:pPr>
      <w:r w:rsidRPr="00094571">
        <w:rPr>
          <w:b/>
        </w:rPr>
        <w:t>Водно-солевой обмен регулируют гормоны…</w:t>
      </w:r>
    </w:p>
    <w:p w:rsidR="00E42AD4" w:rsidRPr="00094571" w:rsidRDefault="00E42AD4" w:rsidP="00006776">
      <w:pPr>
        <w:ind w:firstLine="709"/>
        <w:jc w:val="both"/>
        <w:textAlignment w:val="center"/>
      </w:pPr>
      <w:r w:rsidRPr="00094571">
        <w:t>щитовидной железы, мозгового слоя надпочечников, передней доли гипофиза</w:t>
      </w:r>
    </w:p>
    <w:p w:rsidR="00E42AD4" w:rsidRPr="00094571" w:rsidRDefault="00E42AD4" w:rsidP="00006776">
      <w:pPr>
        <w:ind w:firstLine="709"/>
        <w:jc w:val="both"/>
        <w:textAlignment w:val="center"/>
      </w:pPr>
      <w:r w:rsidRPr="00094571">
        <w:t>+ щитовидной железы, коры надпочечников, задней доли гипофиза</w:t>
      </w:r>
    </w:p>
    <w:p w:rsidR="00E42AD4" w:rsidRPr="00094571" w:rsidRDefault="00E42AD4" w:rsidP="00006776">
      <w:pPr>
        <w:ind w:firstLine="709"/>
        <w:jc w:val="both"/>
        <w:textAlignment w:val="center"/>
      </w:pPr>
      <w:r w:rsidRPr="00094571">
        <w:t xml:space="preserve"> паращитовидной железы, щитовидной железы, мозгового слоя надпочечников</w:t>
      </w:r>
    </w:p>
    <w:p w:rsidR="00E42AD4" w:rsidRPr="00094571" w:rsidRDefault="00E42AD4" w:rsidP="00006776">
      <w:pPr>
        <w:ind w:firstLine="709"/>
        <w:jc w:val="both"/>
        <w:textAlignment w:val="center"/>
      </w:pPr>
      <w:r w:rsidRPr="00094571">
        <w:t>паращитовидной железы, коры надпочечников, передней доли гипофиза</w:t>
      </w:r>
    </w:p>
    <w:p w:rsidR="00E42AD4" w:rsidRPr="00094571" w:rsidRDefault="00E42AD4" w:rsidP="00006776">
      <w:pPr>
        <w:ind w:firstLine="709"/>
        <w:jc w:val="both"/>
        <w:textAlignment w:val="center"/>
        <w:rPr>
          <w:b/>
        </w:rPr>
      </w:pPr>
      <w:r w:rsidRPr="00094571">
        <w:rPr>
          <w:b/>
        </w:rPr>
        <w:t>Преимущественное действие на углеводный обмен оказывает гормон…</w:t>
      </w:r>
    </w:p>
    <w:p w:rsidR="00E42AD4" w:rsidRPr="00094571" w:rsidRDefault="00E42AD4" w:rsidP="00006776">
      <w:pPr>
        <w:ind w:firstLine="709"/>
        <w:jc w:val="both"/>
      </w:pPr>
      <w:r w:rsidRPr="00094571">
        <w:t>тестостерон</w:t>
      </w:r>
    </w:p>
    <w:p w:rsidR="00E42AD4" w:rsidRPr="00094571" w:rsidRDefault="00E42AD4" w:rsidP="00006776">
      <w:pPr>
        <w:ind w:firstLine="709"/>
        <w:jc w:val="both"/>
      </w:pPr>
      <w:r w:rsidRPr="00094571">
        <w:t>альдостерон</w:t>
      </w:r>
    </w:p>
    <w:p w:rsidR="00E42AD4" w:rsidRPr="00094571" w:rsidRDefault="00E42AD4" w:rsidP="00006776">
      <w:pPr>
        <w:ind w:firstLine="709"/>
        <w:jc w:val="both"/>
      </w:pPr>
      <w:r w:rsidRPr="00094571">
        <w:t>антидиуретический</w:t>
      </w:r>
    </w:p>
    <w:p w:rsidR="00E42AD4" w:rsidRPr="00094571" w:rsidRDefault="00E42AD4" w:rsidP="00006776">
      <w:pPr>
        <w:ind w:firstLine="709"/>
        <w:jc w:val="both"/>
      </w:pPr>
      <w:r w:rsidRPr="00094571">
        <w:t>+ глюкагон</w:t>
      </w:r>
    </w:p>
    <w:p w:rsidR="00E42AD4" w:rsidRPr="00094571" w:rsidRDefault="00E42AD4" w:rsidP="00006776">
      <w:pPr>
        <w:ind w:firstLine="709"/>
        <w:jc w:val="both"/>
        <w:rPr>
          <w:b/>
        </w:rPr>
      </w:pPr>
      <w:r w:rsidRPr="00094571">
        <w:rPr>
          <w:b/>
        </w:rPr>
        <w:t>Стимулирует синтез белка в тканях гормон…</w:t>
      </w:r>
    </w:p>
    <w:p w:rsidR="00E42AD4" w:rsidRPr="00094571" w:rsidRDefault="00E42AD4" w:rsidP="00006776">
      <w:pPr>
        <w:ind w:firstLine="709"/>
        <w:jc w:val="both"/>
      </w:pPr>
      <w:r w:rsidRPr="00094571">
        <w:t>гидрокортизон</w:t>
      </w:r>
    </w:p>
    <w:p w:rsidR="00E42AD4" w:rsidRPr="00094571" w:rsidRDefault="00E42AD4" w:rsidP="00006776">
      <w:pPr>
        <w:ind w:firstLine="709"/>
        <w:jc w:val="both"/>
      </w:pPr>
      <w:r w:rsidRPr="00094571">
        <w:t>адреналин</w:t>
      </w:r>
    </w:p>
    <w:p w:rsidR="00E42AD4" w:rsidRPr="00094571" w:rsidRDefault="00E42AD4" w:rsidP="00006776">
      <w:pPr>
        <w:ind w:firstLine="709"/>
        <w:jc w:val="both"/>
      </w:pPr>
      <w:r w:rsidRPr="00094571">
        <w:t>+ соматотропин</w:t>
      </w:r>
    </w:p>
    <w:p w:rsidR="00E42AD4" w:rsidRPr="00094571" w:rsidRDefault="00E42AD4" w:rsidP="00006776">
      <w:pPr>
        <w:ind w:firstLine="709"/>
        <w:jc w:val="both"/>
      </w:pPr>
      <w:r w:rsidRPr="00094571">
        <w:t>пролактин</w:t>
      </w:r>
    </w:p>
    <w:p w:rsidR="00E42AD4" w:rsidRPr="00094571" w:rsidRDefault="00E42AD4" w:rsidP="00006776">
      <w:pPr>
        <w:ind w:firstLine="709"/>
        <w:jc w:val="both"/>
        <w:rPr>
          <w:b/>
        </w:rPr>
      </w:pPr>
      <w:r w:rsidRPr="00094571">
        <w:rPr>
          <w:b/>
        </w:rPr>
        <w:t>Пищевые белки не выполняют функцию…</w:t>
      </w:r>
    </w:p>
    <w:p w:rsidR="00E42AD4" w:rsidRPr="00094571" w:rsidRDefault="00E42AD4" w:rsidP="00006776">
      <w:pPr>
        <w:ind w:firstLine="709"/>
        <w:jc w:val="both"/>
      </w:pPr>
      <w:r w:rsidRPr="00094571">
        <w:t>поставщика в организм незаменимых аминокислот</w:t>
      </w:r>
    </w:p>
    <w:p w:rsidR="00E42AD4" w:rsidRPr="00094571" w:rsidRDefault="00E42AD4" w:rsidP="00006776">
      <w:pPr>
        <w:ind w:firstLine="709"/>
        <w:jc w:val="both"/>
      </w:pPr>
      <w:r w:rsidRPr="00094571">
        <w:t>пластическую</w:t>
      </w:r>
    </w:p>
    <w:p w:rsidR="00E42AD4" w:rsidRPr="00094571" w:rsidRDefault="00E42AD4" w:rsidP="00006776">
      <w:pPr>
        <w:ind w:firstLine="709"/>
        <w:jc w:val="both"/>
      </w:pPr>
      <w:r w:rsidRPr="00094571">
        <w:t>+ энергетическую</w:t>
      </w:r>
    </w:p>
    <w:p w:rsidR="00E42AD4" w:rsidRPr="00094571" w:rsidRDefault="00E42AD4" w:rsidP="00006776">
      <w:pPr>
        <w:ind w:firstLine="709"/>
        <w:jc w:val="both"/>
      </w:pPr>
      <w:r w:rsidRPr="00094571">
        <w:t>основного источника глюкозы</w:t>
      </w:r>
    </w:p>
    <w:p w:rsidR="00E42AD4" w:rsidRPr="00094571" w:rsidRDefault="00E42AD4" w:rsidP="00006776">
      <w:pPr>
        <w:ind w:firstLine="709"/>
        <w:jc w:val="both"/>
        <w:rPr>
          <w:b/>
        </w:rPr>
      </w:pPr>
      <w:r w:rsidRPr="00094571">
        <w:rPr>
          <w:b/>
        </w:rPr>
        <w:t>Наиболее сильно на состояние "азотистого баланса" влияет количество поступившего с пищей…</w:t>
      </w:r>
    </w:p>
    <w:p w:rsidR="00E42AD4" w:rsidRPr="00094571" w:rsidRDefault="00E42AD4" w:rsidP="00006776">
      <w:pPr>
        <w:ind w:firstLine="709"/>
        <w:jc w:val="both"/>
      </w:pPr>
      <w:r w:rsidRPr="00094571">
        <w:t>+ белка</w:t>
      </w:r>
    </w:p>
    <w:p w:rsidR="00E42AD4" w:rsidRPr="00094571" w:rsidRDefault="00E42AD4" w:rsidP="00006776">
      <w:pPr>
        <w:ind w:firstLine="709"/>
        <w:jc w:val="both"/>
      </w:pPr>
      <w:r w:rsidRPr="00094571">
        <w:t>углеводов</w:t>
      </w:r>
    </w:p>
    <w:p w:rsidR="00E42AD4" w:rsidRPr="00094571" w:rsidRDefault="00E42AD4" w:rsidP="00006776">
      <w:pPr>
        <w:ind w:firstLine="709"/>
        <w:jc w:val="both"/>
      </w:pPr>
      <w:r w:rsidRPr="00094571">
        <w:t>липидов</w:t>
      </w:r>
    </w:p>
    <w:p w:rsidR="00E42AD4" w:rsidRPr="00094571" w:rsidRDefault="00E42AD4" w:rsidP="00006776">
      <w:pPr>
        <w:ind w:firstLine="709"/>
        <w:jc w:val="both"/>
        <w:rPr>
          <w:b/>
        </w:rPr>
      </w:pPr>
      <w:r w:rsidRPr="00094571">
        <w:rPr>
          <w:b/>
        </w:rPr>
        <w:t>Липиды пищи не выполняют функцию…</w:t>
      </w:r>
    </w:p>
    <w:p w:rsidR="00E42AD4" w:rsidRPr="00094571" w:rsidRDefault="00E42AD4" w:rsidP="00006776">
      <w:pPr>
        <w:ind w:firstLine="709"/>
        <w:jc w:val="both"/>
      </w:pPr>
      <w:r w:rsidRPr="00094571">
        <w:t>+ поставщиков в организм незаменимых аминокислот</w:t>
      </w:r>
    </w:p>
    <w:p w:rsidR="00E42AD4" w:rsidRPr="00094571" w:rsidRDefault="00E42AD4" w:rsidP="00006776">
      <w:pPr>
        <w:ind w:firstLine="709"/>
        <w:jc w:val="both"/>
      </w:pPr>
      <w:r w:rsidRPr="00094571">
        <w:t>поставщиков в организм незаменимых ненасыщенных жирных кислот</w:t>
      </w:r>
    </w:p>
    <w:p w:rsidR="00E42AD4" w:rsidRPr="00094571" w:rsidRDefault="00E42AD4" w:rsidP="00006776">
      <w:pPr>
        <w:ind w:firstLine="709"/>
        <w:jc w:val="both"/>
      </w:pPr>
      <w:r w:rsidRPr="00094571">
        <w:t>пластическую</w:t>
      </w:r>
    </w:p>
    <w:p w:rsidR="00E42AD4" w:rsidRPr="00094571" w:rsidRDefault="00E42AD4" w:rsidP="00006776">
      <w:pPr>
        <w:ind w:firstLine="709"/>
        <w:jc w:val="both"/>
        <w:rPr>
          <w:b/>
        </w:rPr>
      </w:pPr>
      <w:r w:rsidRPr="00094571">
        <w:rPr>
          <w:b/>
        </w:rPr>
        <w:t>Основная функция углеводов…</w:t>
      </w:r>
    </w:p>
    <w:p w:rsidR="00E42AD4" w:rsidRPr="00094571" w:rsidRDefault="00E42AD4" w:rsidP="00006776">
      <w:pPr>
        <w:ind w:firstLine="709"/>
        <w:jc w:val="both"/>
      </w:pPr>
      <w:r w:rsidRPr="00094571">
        <w:t>пластическая</w:t>
      </w:r>
    </w:p>
    <w:p w:rsidR="00E42AD4" w:rsidRPr="00094571" w:rsidRDefault="00E42AD4" w:rsidP="00006776">
      <w:pPr>
        <w:ind w:firstLine="709"/>
        <w:jc w:val="both"/>
      </w:pPr>
      <w:r w:rsidRPr="00094571">
        <w:t>+ энергетическая</w:t>
      </w:r>
    </w:p>
    <w:p w:rsidR="00E42AD4" w:rsidRPr="00094571" w:rsidRDefault="00E42AD4" w:rsidP="00006776">
      <w:pPr>
        <w:ind w:firstLine="709"/>
        <w:jc w:val="both"/>
      </w:pPr>
      <w:r w:rsidRPr="00094571">
        <w:t>основной источник заменимых аминокислот</w:t>
      </w:r>
    </w:p>
    <w:p w:rsidR="00E42AD4" w:rsidRPr="00094571" w:rsidRDefault="00E42AD4" w:rsidP="00006776">
      <w:pPr>
        <w:ind w:firstLine="709"/>
        <w:jc w:val="both"/>
      </w:pPr>
      <w:r w:rsidRPr="00094571">
        <w:t>основной источник летучих жирных кислот</w:t>
      </w:r>
    </w:p>
    <w:p w:rsidR="00E42AD4" w:rsidRPr="00094571" w:rsidRDefault="00E42AD4" w:rsidP="00006776">
      <w:pPr>
        <w:ind w:firstLine="709"/>
        <w:jc w:val="both"/>
        <w:rPr>
          <w:b/>
        </w:rPr>
      </w:pPr>
      <w:r w:rsidRPr="00094571">
        <w:rPr>
          <w:b/>
        </w:rPr>
        <w:t>Основное депо гликогена в организме…</w:t>
      </w:r>
    </w:p>
    <w:p w:rsidR="00E42AD4" w:rsidRPr="00094571" w:rsidRDefault="00E42AD4" w:rsidP="00006776">
      <w:pPr>
        <w:ind w:firstLine="709"/>
        <w:jc w:val="both"/>
      </w:pPr>
      <w:r w:rsidRPr="00094571">
        <w:t>+ печень</w:t>
      </w:r>
    </w:p>
    <w:p w:rsidR="00E42AD4" w:rsidRPr="00094571" w:rsidRDefault="00E42AD4" w:rsidP="00006776">
      <w:pPr>
        <w:ind w:firstLine="709"/>
        <w:jc w:val="both"/>
      </w:pPr>
      <w:r w:rsidRPr="00094571">
        <w:t>сердце</w:t>
      </w:r>
    </w:p>
    <w:p w:rsidR="00E42AD4" w:rsidRPr="00094571" w:rsidRDefault="00E42AD4" w:rsidP="00006776">
      <w:pPr>
        <w:ind w:firstLine="709"/>
        <w:jc w:val="both"/>
      </w:pPr>
      <w:r w:rsidRPr="00094571">
        <w:t>почки</w:t>
      </w:r>
    </w:p>
    <w:p w:rsidR="00E42AD4" w:rsidRPr="00094571" w:rsidRDefault="00E42AD4" w:rsidP="00006776">
      <w:pPr>
        <w:ind w:firstLine="709"/>
        <w:jc w:val="both"/>
      </w:pPr>
      <w:r w:rsidRPr="00094571">
        <w:t>легкие</w:t>
      </w:r>
    </w:p>
    <w:p w:rsidR="00E42AD4" w:rsidRPr="00094571" w:rsidRDefault="00E42AD4" w:rsidP="00006776">
      <w:pPr>
        <w:ind w:firstLine="709"/>
        <w:jc w:val="both"/>
        <w:rPr>
          <w:b/>
        </w:rPr>
      </w:pPr>
      <w:r w:rsidRPr="00094571">
        <w:rPr>
          <w:b/>
        </w:rPr>
        <w:t>Назовите основную локализацию воды в организме…</w:t>
      </w:r>
    </w:p>
    <w:p w:rsidR="00E42AD4" w:rsidRPr="00094571" w:rsidRDefault="00E42AD4" w:rsidP="00006776">
      <w:pPr>
        <w:ind w:firstLine="709"/>
        <w:jc w:val="both"/>
      </w:pPr>
      <w:r w:rsidRPr="00094571">
        <w:t>+ внутриклеточная жидкость</w:t>
      </w:r>
    </w:p>
    <w:p w:rsidR="00E42AD4" w:rsidRPr="00094571" w:rsidRDefault="00E42AD4" w:rsidP="00006776">
      <w:pPr>
        <w:ind w:firstLine="709"/>
        <w:jc w:val="both"/>
      </w:pPr>
      <w:r w:rsidRPr="00094571">
        <w:t>тканевая жидкость</w:t>
      </w:r>
    </w:p>
    <w:p w:rsidR="00E42AD4" w:rsidRPr="00094571" w:rsidRDefault="00E42AD4" w:rsidP="00006776">
      <w:pPr>
        <w:ind w:firstLine="709"/>
        <w:jc w:val="both"/>
      </w:pPr>
      <w:r w:rsidRPr="00094571">
        <w:t>плазма крови</w:t>
      </w:r>
    </w:p>
    <w:p w:rsidR="00E42AD4" w:rsidRPr="00094571" w:rsidRDefault="00E42AD4" w:rsidP="00006776">
      <w:pPr>
        <w:ind w:firstLine="709"/>
        <w:jc w:val="both"/>
        <w:rPr>
          <w:b/>
        </w:rPr>
      </w:pPr>
      <w:r w:rsidRPr="00094571">
        <w:rPr>
          <w:b/>
        </w:rPr>
        <w:t>Назовите основной путь выведения жидкости из организма…</w:t>
      </w:r>
    </w:p>
    <w:p w:rsidR="00E42AD4" w:rsidRPr="00094571" w:rsidRDefault="00E42AD4" w:rsidP="00006776">
      <w:pPr>
        <w:ind w:firstLine="709"/>
        <w:jc w:val="both"/>
      </w:pPr>
      <w:r w:rsidRPr="00094571">
        <w:t>+ через почки</w:t>
      </w:r>
    </w:p>
    <w:p w:rsidR="00E42AD4" w:rsidRPr="00094571" w:rsidRDefault="00E42AD4" w:rsidP="00006776">
      <w:pPr>
        <w:ind w:firstLine="709"/>
        <w:jc w:val="both"/>
      </w:pPr>
      <w:r w:rsidRPr="00094571">
        <w:t>через желудочно-кишечный тракт</w:t>
      </w:r>
    </w:p>
    <w:p w:rsidR="00E42AD4" w:rsidRPr="00094571" w:rsidRDefault="00E42AD4" w:rsidP="00006776">
      <w:pPr>
        <w:ind w:firstLine="709"/>
        <w:jc w:val="both"/>
      </w:pPr>
      <w:r w:rsidRPr="00094571">
        <w:t>испарение с поверхности кожи и альвеол</w:t>
      </w:r>
    </w:p>
    <w:p w:rsidR="00E42AD4" w:rsidRPr="00094571" w:rsidRDefault="00E42AD4" w:rsidP="00006776">
      <w:pPr>
        <w:ind w:firstLine="709"/>
        <w:jc w:val="both"/>
        <w:rPr>
          <w:b/>
        </w:rPr>
      </w:pPr>
      <w:r w:rsidRPr="00094571">
        <w:rPr>
          <w:b/>
        </w:rPr>
        <w:t>Жирорастворимым витамином не является…</w:t>
      </w:r>
    </w:p>
    <w:p w:rsidR="00E42AD4" w:rsidRPr="00094571" w:rsidRDefault="00E42AD4" w:rsidP="00006776">
      <w:pPr>
        <w:ind w:firstLine="709"/>
        <w:jc w:val="both"/>
      </w:pPr>
      <w:r w:rsidRPr="00094571">
        <w:t>ретинол (витамин А)</w:t>
      </w:r>
    </w:p>
    <w:p w:rsidR="00E42AD4" w:rsidRPr="00094571" w:rsidRDefault="00E42AD4" w:rsidP="00006776">
      <w:pPr>
        <w:ind w:firstLine="709"/>
        <w:jc w:val="both"/>
      </w:pPr>
      <w:r w:rsidRPr="00094571">
        <w:t>+ биотин (витамин Н)</w:t>
      </w:r>
    </w:p>
    <w:p w:rsidR="00E42AD4" w:rsidRPr="00094571" w:rsidRDefault="00E42AD4" w:rsidP="00006776">
      <w:pPr>
        <w:ind w:firstLine="709"/>
        <w:jc w:val="both"/>
      </w:pPr>
      <w:r w:rsidRPr="00094571">
        <w:t xml:space="preserve">кальциферол (витамин </w:t>
      </w:r>
      <w:r w:rsidRPr="00094571">
        <w:rPr>
          <w:lang w:val="en-US"/>
        </w:rPr>
        <w:t>D</w:t>
      </w:r>
      <w:r w:rsidRPr="00094571">
        <w:t>)</w:t>
      </w:r>
    </w:p>
    <w:p w:rsidR="00E42AD4" w:rsidRPr="00094571" w:rsidRDefault="00E42AD4" w:rsidP="00006776">
      <w:pPr>
        <w:ind w:firstLine="709"/>
        <w:jc w:val="both"/>
      </w:pPr>
      <w:r w:rsidRPr="00094571">
        <w:t>токоферол (витамин Е)</w:t>
      </w:r>
    </w:p>
    <w:p w:rsidR="00E42AD4" w:rsidRPr="00094571" w:rsidRDefault="00E42AD4" w:rsidP="00006776">
      <w:pPr>
        <w:ind w:firstLine="709"/>
        <w:jc w:val="both"/>
        <w:rPr>
          <w:b/>
        </w:rPr>
      </w:pPr>
      <w:r w:rsidRPr="00094571">
        <w:rPr>
          <w:b/>
        </w:rPr>
        <w:t>Величина энергетического обмена во время эмоционального возбуждения…</w:t>
      </w:r>
    </w:p>
    <w:p w:rsidR="00E42AD4" w:rsidRPr="00094571" w:rsidRDefault="00E42AD4" w:rsidP="00006776">
      <w:pPr>
        <w:ind w:firstLine="709"/>
        <w:jc w:val="both"/>
      </w:pPr>
      <w:r w:rsidRPr="00094571">
        <w:t>+ увеличится</w:t>
      </w:r>
    </w:p>
    <w:p w:rsidR="00E42AD4" w:rsidRPr="00094571" w:rsidRDefault="00E42AD4" w:rsidP="00006776">
      <w:pPr>
        <w:ind w:firstLine="709"/>
        <w:jc w:val="both"/>
      </w:pPr>
      <w:r w:rsidRPr="00094571">
        <w:t>уменьшится</w:t>
      </w:r>
    </w:p>
    <w:p w:rsidR="00E42AD4" w:rsidRPr="00094571" w:rsidRDefault="00E42AD4" w:rsidP="00006776">
      <w:pPr>
        <w:ind w:firstLine="709"/>
        <w:jc w:val="both"/>
      </w:pPr>
      <w:r w:rsidRPr="00094571">
        <w:t>не изменится</w:t>
      </w:r>
    </w:p>
    <w:p w:rsidR="00E42AD4" w:rsidRPr="00094571" w:rsidRDefault="00E42AD4" w:rsidP="00006776">
      <w:pPr>
        <w:ind w:firstLine="709"/>
        <w:jc w:val="both"/>
        <w:rPr>
          <w:b/>
        </w:rPr>
      </w:pPr>
      <w:r w:rsidRPr="00094571">
        <w:rPr>
          <w:b/>
        </w:rPr>
        <w:t>Гормоны щитовидной железы и мозгового слоя надпочечников величину основного обмена…</w:t>
      </w:r>
    </w:p>
    <w:p w:rsidR="00E42AD4" w:rsidRPr="00094571" w:rsidRDefault="00E42AD4" w:rsidP="00006776">
      <w:pPr>
        <w:ind w:firstLine="709"/>
        <w:jc w:val="both"/>
      </w:pPr>
      <w:r w:rsidRPr="00094571">
        <w:t>+ увеличивают</w:t>
      </w:r>
    </w:p>
    <w:p w:rsidR="00E42AD4" w:rsidRPr="00094571" w:rsidRDefault="00E42AD4" w:rsidP="00006776">
      <w:pPr>
        <w:ind w:firstLine="709"/>
        <w:jc w:val="both"/>
      </w:pPr>
      <w:r w:rsidRPr="00094571">
        <w:t>снижают</w:t>
      </w:r>
    </w:p>
    <w:p w:rsidR="00E42AD4" w:rsidRPr="00094571" w:rsidRDefault="00E42AD4" w:rsidP="00006776">
      <w:pPr>
        <w:ind w:firstLine="709"/>
        <w:jc w:val="both"/>
      </w:pPr>
      <w:r w:rsidRPr="00094571">
        <w:t>не изменяют</w:t>
      </w:r>
    </w:p>
    <w:p w:rsidR="00E42AD4" w:rsidRPr="00094571" w:rsidRDefault="00E42AD4" w:rsidP="00006776">
      <w:pPr>
        <w:ind w:firstLine="709"/>
        <w:jc w:val="both"/>
        <w:rPr>
          <w:b/>
        </w:rPr>
      </w:pPr>
      <w:r w:rsidRPr="00094571">
        <w:rPr>
          <w:b/>
        </w:rPr>
        <w:t>Главная функция витамина В</w:t>
      </w:r>
      <w:r w:rsidRPr="00094571">
        <w:rPr>
          <w:b/>
          <w:vertAlign w:val="subscript"/>
        </w:rPr>
        <w:t>1</w:t>
      </w:r>
      <w:r w:rsidRPr="00094571">
        <w:rPr>
          <w:b/>
        </w:rPr>
        <w:t xml:space="preserve"> (тиамина) …</w:t>
      </w:r>
    </w:p>
    <w:p w:rsidR="00E42AD4" w:rsidRPr="00094571" w:rsidRDefault="00E42AD4" w:rsidP="00006776">
      <w:pPr>
        <w:ind w:firstLine="709"/>
        <w:jc w:val="both"/>
      </w:pPr>
      <w:r w:rsidRPr="00094571">
        <w:t>+ участвует в обмене белков, жиров и углеводов</w:t>
      </w:r>
    </w:p>
    <w:p w:rsidR="00E42AD4" w:rsidRPr="00094571" w:rsidRDefault="00E42AD4" w:rsidP="00006776">
      <w:pPr>
        <w:ind w:firstLine="709"/>
        <w:jc w:val="both"/>
      </w:pPr>
      <w:r w:rsidRPr="00094571">
        <w:t>повышает диурез</w:t>
      </w:r>
    </w:p>
    <w:p w:rsidR="00E42AD4" w:rsidRPr="00094571" w:rsidRDefault="00E42AD4" w:rsidP="00006776">
      <w:pPr>
        <w:ind w:firstLine="709"/>
        <w:jc w:val="both"/>
      </w:pPr>
      <w:r w:rsidRPr="00094571">
        <w:t>влияет на свертывание крови</w:t>
      </w:r>
    </w:p>
    <w:p w:rsidR="00E42AD4" w:rsidRPr="00094571" w:rsidRDefault="00E42AD4" w:rsidP="00006776">
      <w:pPr>
        <w:ind w:firstLine="709"/>
        <w:jc w:val="both"/>
        <w:rPr>
          <w:b/>
        </w:rPr>
      </w:pPr>
      <w:r w:rsidRPr="00094571">
        <w:rPr>
          <w:b/>
        </w:rPr>
        <w:t>Основная физиологическая роль витамина В</w:t>
      </w:r>
      <w:r w:rsidRPr="00094571">
        <w:rPr>
          <w:b/>
          <w:vertAlign w:val="subscript"/>
        </w:rPr>
        <w:t>2</w:t>
      </w:r>
      <w:r w:rsidRPr="00094571">
        <w:rPr>
          <w:b/>
        </w:rPr>
        <w:t xml:space="preserve"> (рибофлавина) …</w:t>
      </w:r>
    </w:p>
    <w:p w:rsidR="00E42AD4" w:rsidRPr="00094571" w:rsidRDefault="00E42AD4" w:rsidP="00006776">
      <w:pPr>
        <w:ind w:firstLine="709"/>
        <w:jc w:val="both"/>
      </w:pPr>
      <w:r w:rsidRPr="00094571">
        <w:t xml:space="preserve">влияет на рост и развитие плода </w:t>
      </w:r>
    </w:p>
    <w:p w:rsidR="00E42AD4" w:rsidRPr="00094571" w:rsidRDefault="00E42AD4" w:rsidP="00006776">
      <w:pPr>
        <w:ind w:firstLine="709"/>
        <w:jc w:val="both"/>
      </w:pPr>
      <w:r w:rsidRPr="00094571">
        <w:t>+ оказывает специфическое влияние на функции зрения и размножения</w:t>
      </w:r>
    </w:p>
    <w:p w:rsidR="00E42AD4" w:rsidRPr="00094571" w:rsidRDefault="00E42AD4" w:rsidP="00006776">
      <w:pPr>
        <w:ind w:firstLine="709"/>
        <w:jc w:val="both"/>
      </w:pPr>
      <w:r w:rsidRPr="00094571">
        <w:t>регулирует обмен кальция и фосфора</w:t>
      </w:r>
    </w:p>
    <w:p w:rsidR="00E42AD4" w:rsidRPr="00094571" w:rsidRDefault="00E42AD4" w:rsidP="00006776">
      <w:pPr>
        <w:ind w:firstLine="709"/>
        <w:jc w:val="both"/>
        <w:rPr>
          <w:b/>
        </w:rPr>
      </w:pPr>
      <w:r w:rsidRPr="00094571">
        <w:rPr>
          <w:b/>
        </w:rPr>
        <w:t>Главная функция витамина А (ретинола) …</w:t>
      </w:r>
    </w:p>
    <w:p w:rsidR="00E42AD4" w:rsidRPr="00094571" w:rsidRDefault="00E42AD4" w:rsidP="00006776">
      <w:pPr>
        <w:ind w:firstLine="709"/>
        <w:jc w:val="both"/>
      </w:pPr>
      <w:r w:rsidRPr="00094571">
        <w:t>+ нормализует образование зрительных пигментов, обеспечивает адаптацию глаза к свету</w:t>
      </w:r>
    </w:p>
    <w:p w:rsidR="00E42AD4" w:rsidRPr="00094571" w:rsidRDefault="00E42AD4" w:rsidP="00006776">
      <w:pPr>
        <w:ind w:firstLine="709"/>
        <w:jc w:val="both"/>
      </w:pPr>
      <w:r w:rsidRPr="00094571">
        <w:t>уменьшает время свертывания крови</w:t>
      </w:r>
    </w:p>
    <w:p w:rsidR="00E42AD4" w:rsidRPr="00094571" w:rsidRDefault="00E42AD4" w:rsidP="00006776">
      <w:pPr>
        <w:ind w:firstLine="709"/>
        <w:jc w:val="both"/>
      </w:pPr>
      <w:r w:rsidRPr="00094571">
        <w:t>замедляет ритм сердца</w:t>
      </w:r>
    </w:p>
    <w:p w:rsidR="00E42AD4" w:rsidRPr="00094571" w:rsidRDefault="00E42AD4" w:rsidP="00006776">
      <w:pPr>
        <w:ind w:firstLine="709"/>
        <w:jc w:val="both"/>
        <w:rPr>
          <w:b/>
        </w:rPr>
      </w:pPr>
      <w:r w:rsidRPr="00094571">
        <w:rPr>
          <w:b/>
        </w:rPr>
        <w:t>Основная физиологическая роль витамина D (кальциферола) …</w:t>
      </w:r>
    </w:p>
    <w:p w:rsidR="00E42AD4" w:rsidRPr="00094571" w:rsidRDefault="00E42AD4" w:rsidP="00006776">
      <w:pPr>
        <w:ind w:firstLine="709"/>
        <w:jc w:val="both"/>
      </w:pPr>
      <w:r w:rsidRPr="00094571">
        <w:t>повышает сосудистый тонус</w:t>
      </w:r>
    </w:p>
    <w:p w:rsidR="00E42AD4" w:rsidRPr="00094571" w:rsidRDefault="00E42AD4" w:rsidP="00006776">
      <w:pPr>
        <w:ind w:firstLine="709"/>
        <w:jc w:val="both"/>
      </w:pPr>
      <w:r w:rsidRPr="00094571">
        <w:t>предохраняет эритроциты от гемолиза</w:t>
      </w:r>
    </w:p>
    <w:p w:rsidR="00E42AD4" w:rsidRPr="00094571" w:rsidRDefault="00E42AD4" w:rsidP="00006776">
      <w:pPr>
        <w:ind w:firstLine="709"/>
        <w:jc w:val="both"/>
      </w:pPr>
      <w:r w:rsidRPr="00094571">
        <w:t>+ регулирует обмен кальция и фосфора</w:t>
      </w:r>
    </w:p>
    <w:p w:rsidR="00E42AD4" w:rsidRPr="00094571" w:rsidRDefault="00E42AD4" w:rsidP="00006776">
      <w:pPr>
        <w:ind w:firstLine="709"/>
        <w:jc w:val="both"/>
      </w:pPr>
      <w:r w:rsidRPr="00094571">
        <w:t>снижает свертываемость крови</w:t>
      </w:r>
    </w:p>
    <w:p w:rsidR="00E42AD4" w:rsidRPr="00094571" w:rsidRDefault="00E42AD4" w:rsidP="00006776">
      <w:pPr>
        <w:ind w:firstLine="709"/>
        <w:jc w:val="both"/>
        <w:rPr>
          <w:b/>
        </w:rPr>
      </w:pPr>
      <w:r w:rsidRPr="00094571">
        <w:rPr>
          <w:b/>
        </w:rPr>
        <w:t>Основная физиологическая роль витамина К (филлохинона) …</w:t>
      </w:r>
    </w:p>
    <w:p w:rsidR="00E42AD4" w:rsidRPr="00094571" w:rsidRDefault="00E42AD4" w:rsidP="00006776">
      <w:pPr>
        <w:ind w:firstLine="709"/>
        <w:jc w:val="both"/>
      </w:pPr>
      <w:r w:rsidRPr="00094571">
        <w:t>+ участвует в синтезе протромбина и способствует нормальному</w:t>
      </w:r>
    </w:p>
    <w:p w:rsidR="00E42AD4" w:rsidRPr="00094571" w:rsidRDefault="00E42AD4" w:rsidP="00006776">
      <w:pPr>
        <w:ind w:firstLine="709"/>
        <w:jc w:val="both"/>
      </w:pPr>
      <w:r w:rsidRPr="00094571">
        <w:t>свертыванию крови</w:t>
      </w:r>
    </w:p>
    <w:p w:rsidR="00E42AD4" w:rsidRPr="00094571" w:rsidRDefault="00E42AD4" w:rsidP="00006776">
      <w:pPr>
        <w:ind w:firstLine="709"/>
        <w:jc w:val="both"/>
      </w:pPr>
      <w:r w:rsidRPr="00094571">
        <w:t>снижает свертываемость крови</w:t>
      </w:r>
    </w:p>
    <w:p w:rsidR="00E42AD4" w:rsidRPr="00094571" w:rsidRDefault="00E42AD4" w:rsidP="00006776">
      <w:pPr>
        <w:ind w:firstLine="709"/>
        <w:jc w:val="both"/>
      </w:pPr>
      <w:r w:rsidRPr="00094571">
        <w:t>повышает частоту и силу сердечных сокращений</w:t>
      </w:r>
    </w:p>
    <w:p w:rsidR="00E42AD4" w:rsidRPr="00094571" w:rsidRDefault="00E42AD4" w:rsidP="00006776">
      <w:pPr>
        <w:ind w:firstLine="709"/>
        <w:jc w:val="both"/>
        <w:rPr>
          <w:b/>
        </w:rPr>
      </w:pPr>
      <w:r w:rsidRPr="00094571">
        <w:rPr>
          <w:b/>
        </w:rPr>
        <w:t>Основная физиологическая роль витамина Е (токоферола) ….……</w:t>
      </w:r>
    </w:p>
    <w:p w:rsidR="00E42AD4" w:rsidRPr="00094571" w:rsidRDefault="00E42AD4" w:rsidP="00006776">
      <w:pPr>
        <w:ind w:firstLine="709"/>
        <w:jc w:val="both"/>
      </w:pPr>
      <w:r w:rsidRPr="00094571">
        <w:t>способствует всасыванию железа в желудке</w:t>
      </w:r>
    </w:p>
    <w:p w:rsidR="00E42AD4" w:rsidRPr="00094571" w:rsidRDefault="00E42AD4" w:rsidP="00006776">
      <w:pPr>
        <w:ind w:firstLine="709"/>
        <w:jc w:val="both"/>
      </w:pPr>
      <w:r w:rsidRPr="00094571">
        <w:t>участвует в синтезе протромбина</w:t>
      </w:r>
    </w:p>
    <w:p w:rsidR="00E42AD4" w:rsidRPr="00094571" w:rsidRDefault="00E42AD4" w:rsidP="00006776">
      <w:pPr>
        <w:ind w:firstLine="709"/>
        <w:jc w:val="both"/>
      </w:pPr>
      <w:r w:rsidRPr="00094571">
        <w:t>+ влияет на функции размножения, имеет сильные антиоксидантные свойства</w:t>
      </w:r>
    </w:p>
    <w:p w:rsidR="00E42AD4" w:rsidRPr="00094571" w:rsidRDefault="00E42AD4" w:rsidP="00006776">
      <w:pPr>
        <w:ind w:firstLine="709"/>
        <w:jc w:val="both"/>
      </w:pPr>
      <w:r w:rsidRPr="00094571">
        <w:t>регулирует обмен кальция и фосфора</w:t>
      </w:r>
    </w:p>
    <w:p w:rsidR="00E42AD4" w:rsidRPr="00094571" w:rsidRDefault="00E42AD4" w:rsidP="00006776">
      <w:pPr>
        <w:ind w:firstLine="709"/>
        <w:jc w:val="both"/>
        <w:rPr>
          <w:b/>
        </w:rPr>
      </w:pPr>
      <w:r w:rsidRPr="00094571">
        <w:rPr>
          <w:b/>
        </w:rPr>
        <w:t>Увеличение массы тела и рост молодняка сопровождается…</w:t>
      </w:r>
    </w:p>
    <w:p w:rsidR="00E42AD4" w:rsidRPr="00094571" w:rsidRDefault="00E42AD4" w:rsidP="00006776">
      <w:pPr>
        <w:ind w:firstLine="709"/>
        <w:jc w:val="both"/>
      </w:pPr>
      <w:r w:rsidRPr="00094571">
        <w:t>повышенной секрецией гормонов…</w:t>
      </w:r>
    </w:p>
    <w:p w:rsidR="00E42AD4" w:rsidRPr="00094571" w:rsidRDefault="00E42AD4" w:rsidP="00006776">
      <w:pPr>
        <w:ind w:firstLine="709"/>
        <w:jc w:val="both"/>
      </w:pPr>
      <w:r w:rsidRPr="00094571">
        <w:t>андрогенов, эстрогенов</w:t>
      </w:r>
    </w:p>
    <w:p w:rsidR="00E42AD4" w:rsidRPr="00094571" w:rsidRDefault="00E42AD4" w:rsidP="00006776">
      <w:pPr>
        <w:ind w:firstLine="709"/>
        <w:jc w:val="both"/>
      </w:pPr>
      <w:r w:rsidRPr="00094571">
        <w:t>адреналина, глюкокортикоидов</w:t>
      </w:r>
    </w:p>
    <w:p w:rsidR="00E42AD4" w:rsidRPr="00094571" w:rsidRDefault="00E42AD4" w:rsidP="00006776">
      <w:pPr>
        <w:ind w:firstLine="709"/>
        <w:jc w:val="both"/>
      </w:pPr>
      <w:r w:rsidRPr="00094571">
        <w:t>АКТГ, альдостерона</w:t>
      </w:r>
    </w:p>
    <w:p w:rsidR="00E42AD4" w:rsidRPr="00094571" w:rsidRDefault="00E42AD4" w:rsidP="00006776">
      <w:pPr>
        <w:ind w:firstLine="709"/>
        <w:jc w:val="both"/>
      </w:pPr>
      <w:r w:rsidRPr="00094571">
        <w:t>+ тироксина, соматотропного гормона</w:t>
      </w:r>
    </w:p>
    <w:p w:rsidR="00E42AD4" w:rsidRPr="00094571" w:rsidRDefault="00E42AD4" w:rsidP="00006776">
      <w:pPr>
        <w:ind w:firstLine="709"/>
        <w:jc w:val="both"/>
        <w:rPr>
          <w:b/>
        </w:rPr>
      </w:pPr>
      <w:r w:rsidRPr="00094571">
        <w:rPr>
          <w:b/>
        </w:rPr>
        <w:t>Функцией белков не является…</w:t>
      </w:r>
    </w:p>
    <w:p w:rsidR="00E42AD4" w:rsidRPr="00094571" w:rsidRDefault="00E42AD4" w:rsidP="00006776">
      <w:pPr>
        <w:ind w:firstLine="709"/>
        <w:jc w:val="both"/>
      </w:pPr>
      <w:r w:rsidRPr="00094571">
        <w:t>регуляторная</w:t>
      </w:r>
    </w:p>
    <w:p w:rsidR="00E42AD4" w:rsidRPr="00094571" w:rsidRDefault="00E42AD4" w:rsidP="00006776">
      <w:pPr>
        <w:ind w:firstLine="709"/>
        <w:jc w:val="both"/>
      </w:pPr>
      <w:r w:rsidRPr="00094571">
        <w:t>сократительная</w:t>
      </w:r>
    </w:p>
    <w:p w:rsidR="00E42AD4" w:rsidRPr="00094571" w:rsidRDefault="00E42AD4" w:rsidP="00006776">
      <w:pPr>
        <w:ind w:firstLine="709"/>
        <w:jc w:val="both"/>
      </w:pPr>
      <w:r w:rsidRPr="00094571">
        <w:t>респираторная</w:t>
      </w:r>
    </w:p>
    <w:p w:rsidR="00E42AD4" w:rsidRPr="00094571" w:rsidRDefault="00E42AD4" w:rsidP="00006776">
      <w:pPr>
        <w:ind w:firstLine="709"/>
        <w:jc w:val="both"/>
      </w:pPr>
      <w:r w:rsidRPr="00094571">
        <w:t>защитная</w:t>
      </w:r>
    </w:p>
    <w:p w:rsidR="00E42AD4" w:rsidRPr="00094571" w:rsidRDefault="00E42AD4" w:rsidP="00006776">
      <w:pPr>
        <w:ind w:firstLine="709"/>
        <w:jc w:val="both"/>
      </w:pPr>
      <w:r w:rsidRPr="00094571">
        <w:t>+ энергетическая</w:t>
      </w:r>
    </w:p>
    <w:p w:rsidR="00E42AD4" w:rsidRPr="00094571" w:rsidRDefault="00E42AD4" w:rsidP="00006776">
      <w:pPr>
        <w:ind w:firstLine="709"/>
        <w:jc w:val="both"/>
        <w:rPr>
          <w:b/>
        </w:rPr>
      </w:pPr>
      <w:r w:rsidRPr="00094571">
        <w:rPr>
          <w:b/>
        </w:rPr>
        <w:t>Структурно-функциональной единицей белковой молекулы является…</w:t>
      </w:r>
    </w:p>
    <w:p w:rsidR="00E42AD4" w:rsidRPr="00094571" w:rsidRDefault="00E42AD4" w:rsidP="00006776">
      <w:pPr>
        <w:ind w:firstLine="709"/>
        <w:jc w:val="both"/>
      </w:pPr>
      <w:r w:rsidRPr="00094571">
        <w:t>+ аминокислота</w:t>
      </w:r>
    </w:p>
    <w:p w:rsidR="00E42AD4" w:rsidRPr="00094571" w:rsidRDefault="00E42AD4" w:rsidP="00006776">
      <w:pPr>
        <w:ind w:firstLine="709"/>
        <w:jc w:val="both"/>
      </w:pPr>
      <w:r w:rsidRPr="00094571">
        <w:t>глицерин</w:t>
      </w:r>
    </w:p>
    <w:p w:rsidR="00E42AD4" w:rsidRPr="00094571" w:rsidRDefault="00E42AD4" w:rsidP="00006776">
      <w:pPr>
        <w:ind w:firstLine="709"/>
        <w:jc w:val="both"/>
      </w:pPr>
      <w:r w:rsidRPr="00094571">
        <w:t xml:space="preserve">глюкоза </w:t>
      </w:r>
    </w:p>
    <w:p w:rsidR="00E42AD4" w:rsidRPr="00094571" w:rsidRDefault="00E42AD4" w:rsidP="00006776">
      <w:pPr>
        <w:ind w:firstLine="709"/>
        <w:jc w:val="both"/>
      </w:pPr>
      <w:r w:rsidRPr="00094571">
        <w:t>жирная кислота</w:t>
      </w:r>
    </w:p>
    <w:p w:rsidR="00E42AD4" w:rsidRPr="00094571" w:rsidRDefault="00E42AD4" w:rsidP="00006776">
      <w:pPr>
        <w:ind w:firstLine="709"/>
        <w:jc w:val="both"/>
        <w:rPr>
          <w:b/>
        </w:rPr>
      </w:pPr>
      <w:r w:rsidRPr="00094571">
        <w:rPr>
          <w:b/>
        </w:rPr>
        <w:t>Кислоты, которые в организме могут синтезироваться из других аминокислот, называются…</w:t>
      </w:r>
    </w:p>
    <w:p w:rsidR="00E42AD4" w:rsidRPr="00094571" w:rsidRDefault="00E42AD4" w:rsidP="00006776">
      <w:pPr>
        <w:ind w:firstLine="709"/>
        <w:jc w:val="both"/>
      </w:pPr>
      <w:r w:rsidRPr="00094571">
        <w:t>+ заменимыми</w:t>
      </w:r>
    </w:p>
    <w:p w:rsidR="00E42AD4" w:rsidRPr="00094571" w:rsidRDefault="00E42AD4" w:rsidP="00006776">
      <w:pPr>
        <w:ind w:firstLine="709"/>
        <w:jc w:val="both"/>
      </w:pPr>
      <w:r w:rsidRPr="00094571">
        <w:t>незаменимыми</w:t>
      </w:r>
    </w:p>
    <w:p w:rsidR="00E42AD4" w:rsidRPr="00094571" w:rsidRDefault="00E42AD4" w:rsidP="00006776">
      <w:pPr>
        <w:ind w:firstLine="709"/>
        <w:jc w:val="both"/>
      </w:pPr>
      <w:r w:rsidRPr="00094571">
        <w:t>частично заменимыми</w:t>
      </w:r>
    </w:p>
    <w:p w:rsidR="00E42AD4" w:rsidRPr="00094571" w:rsidRDefault="00E42AD4" w:rsidP="00006776">
      <w:pPr>
        <w:ind w:firstLine="709"/>
        <w:jc w:val="both"/>
        <w:rPr>
          <w:b/>
        </w:rPr>
      </w:pPr>
      <w:r w:rsidRPr="00094571">
        <w:rPr>
          <w:b/>
        </w:rPr>
        <w:t>Аминокислоты, которые не синтезируются в организме, но необходимы для его нормального роста и развития, называются…</w:t>
      </w:r>
    </w:p>
    <w:p w:rsidR="00E42AD4" w:rsidRPr="00094571" w:rsidRDefault="00E42AD4" w:rsidP="00006776">
      <w:pPr>
        <w:ind w:firstLine="709"/>
        <w:jc w:val="both"/>
      </w:pPr>
      <w:r w:rsidRPr="00094571">
        <w:t>заменимыми</w:t>
      </w:r>
    </w:p>
    <w:p w:rsidR="00E42AD4" w:rsidRPr="00094571" w:rsidRDefault="00E42AD4" w:rsidP="00006776">
      <w:pPr>
        <w:ind w:firstLine="709"/>
        <w:jc w:val="both"/>
      </w:pPr>
      <w:r w:rsidRPr="00094571">
        <w:t>+ незаменимыми</w:t>
      </w:r>
    </w:p>
    <w:p w:rsidR="00E42AD4" w:rsidRPr="00094571" w:rsidRDefault="00E42AD4" w:rsidP="00006776">
      <w:pPr>
        <w:ind w:firstLine="709"/>
        <w:jc w:val="both"/>
      </w:pPr>
      <w:r w:rsidRPr="00094571">
        <w:t>частично заменимыми</w:t>
      </w:r>
    </w:p>
    <w:p w:rsidR="00E42AD4" w:rsidRPr="00094571" w:rsidRDefault="00E42AD4" w:rsidP="00006776">
      <w:pPr>
        <w:ind w:firstLine="709"/>
        <w:jc w:val="both"/>
        <w:rPr>
          <w:b/>
        </w:rPr>
      </w:pPr>
      <w:r w:rsidRPr="00094571">
        <w:rPr>
          <w:b/>
        </w:rPr>
        <w:t>Не нуждаются в поступлении незаменимых аминокислот…</w:t>
      </w:r>
    </w:p>
    <w:p w:rsidR="00E42AD4" w:rsidRPr="00094571" w:rsidRDefault="00E42AD4" w:rsidP="00006776">
      <w:pPr>
        <w:ind w:firstLine="709"/>
        <w:jc w:val="both"/>
      </w:pPr>
      <w:r w:rsidRPr="00094571">
        <w:t>лошади</w:t>
      </w:r>
    </w:p>
    <w:p w:rsidR="00E42AD4" w:rsidRPr="00094571" w:rsidRDefault="00E42AD4" w:rsidP="00006776">
      <w:pPr>
        <w:ind w:firstLine="709"/>
        <w:jc w:val="both"/>
      </w:pPr>
      <w:r w:rsidRPr="00094571">
        <w:t>свиньи</w:t>
      </w:r>
    </w:p>
    <w:p w:rsidR="00E42AD4" w:rsidRPr="00094571" w:rsidRDefault="00E42AD4" w:rsidP="00006776">
      <w:pPr>
        <w:ind w:firstLine="709"/>
        <w:jc w:val="both"/>
      </w:pPr>
      <w:r w:rsidRPr="00094571">
        <w:t>собаки</w:t>
      </w:r>
    </w:p>
    <w:p w:rsidR="00E42AD4" w:rsidRPr="00094571" w:rsidRDefault="00E42AD4" w:rsidP="00006776">
      <w:pPr>
        <w:ind w:firstLine="709"/>
        <w:jc w:val="both"/>
      </w:pPr>
      <w:r w:rsidRPr="00094571">
        <w:t>+ жвачные</w:t>
      </w:r>
      <w:bookmarkStart w:id="1" w:name="mark21"/>
      <w:bookmarkEnd w:id="1"/>
    </w:p>
    <w:p w:rsidR="00E42AD4" w:rsidRPr="00094571" w:rsidRDefault="00E42AD4" w:rsidP="00006776">
      <w:pPr>
        <w:autoSpaceDE w:val="0"/>
        <w:autoSpaceDN w:val="0"/>
        <w:adjustRightInd w:val="0"/>
        <w:ind w:firstLine="709"/>
        <w:jc w:val="center"/>
        <w:rPr>
          <w:b/>
        </w:rPr>
      </w:pPr>
    </w:p>
    <w:p w:rsidR="00E42AD4" w:rsidRPr="00094571" w:rsidRDefault="00E42AD4" w:rsidP="00006776">
      <w:pPr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094571">
        <w:t>Методика проведения текущего контроля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08"/>
        <w:gridCol w:w="3960"/>
      </w:tblGrid>
      <w:tr w:rsidR="00E42AD4" w:rsidRPr="00094571">
        <w:tc>
          <w:tcPr>
            <w:tcW w:w="5508" w:type="dxa"/>
          </w:tcPr>
          <w:p w:rsidR="00E42AD4" w:rsidRPr="00094571" w:rsidRDefault="00E42AD4" w:rsidP="00006776">
            <w:pPr>
              <w:ind w:firstLine="709"/>
            </w:pPr>
            <w:r w:rsidRPr="00094571">
              <w:t>Параметры методики</w:t>
            </w:r>
          </w:p>
        </w:tc>
        <w:tc>
          <w:tcPr>
            <w:tcW w:w="3960" w:type="dxa"/>
            <w:vAlign w:val="center"/>
          </w:tcPr>
          <w:p w:rsidR="00E42AD4" w:rsidRPr="00094571" w:rsidRDefault="00E42AD4" w:rsidP="00006776">
            <w:pPr>
              <w:ind w:firstLine="709"/>
              <w:jc w:val="center"/>
            </w:pPr>
            <w:r w:rsidRPr="00094571">
              <w:t>Значение параметра</w:t>
            </w:r>
          </w:p>
        </w:tc>
      </w:tr>
      <w:tr w:rsidR="00E42AD4" w:rsidRPr="00094571">
        <w:tc>
          <w:tcPr>
            <w:tcW w:w="5508" w:type="dxa"/>
          </w:tcPr>
          <w:p w:rsidR="00E42AD4" w:rsidRPr="00094571" w:rsidRDefault="00E42AD4" w:rsidP="00006776">
            <w:pPr>
              <w:ind w:firstLine="709"/>
            </w:pPr>
            <w:r w:rsidRPr="00094571">
              <w:t>Предел длительности всего контроля</w:t>
            </w:r>
          </w:p>
        </w:tc>
        <w:tc>
          <w:tcPr>
            <w:tcW w:w="3960" w:type="dxa"/>
            <w:vAlign w:val="center"/>
          </w:tcPr>
          <w:p w:rsidR="00E42AD4" w:rsidRPr="00094571" w:rsidRDefault="00E42AD4" w:rsidP="00006776">
            <w:pPr>
              <w:ind w:firstLine="709"/>
              <w:jc w:val="center"/>
            </w:pPr>
            <w:r w:rsidRPr="00094571">
              <w:t>15 минут</w:t>
            </w:r>
          </w:p>
        </w:tc>
      </w:tr>
      <w:tr w:rsidR="00E42AD4" w:rsidRPr="00094571">
        <w:tc>
          <w:tcPr>
            <w:tcW w:w="5508" w:type="dxa"/>
          </w:tcPr>
          <w:p w:rsidR="00E42AD4" w:rsidRPr="00094571" w:rsidRDefault="00E42AD4" w:rsidP="00006776">
            <w:pPr>
              <w:ind w:firstLine="709"/>
            </w:pPr>
            <w:r w:rsidRPr="00094571">
              <w:t>Последовательность выбора вопросов</w:t>
            </w:r>
          </w:p>
        </w:tc>
        <w:tc>
          <w:tcPr>
            <w:tcW w:w="3960" w:type="dxa"/>
            <w:vAlign w:val="center"/>
          </w:tcPr>
          <w:p w:rsidR="00E42AD4" w:rsidRPr="00094571" w:rsidRDefault="00E42AD4" w:rsidP="00006776">
            <w:pPr>
              <w:ind w:firstLine="709"/>
              <w:jc w:val="center"/>
            </w:pPr>
            <w:r w:rsidRPr="00094571">
              <w:t>Случайная</w:t>
            </w:r>
          </w:p>
        </w:tc>
      </w:tr>
      <w:tr w:rsidR="00E42AD4" w:rsidRPr="00094571">
        <w:tc>
          <w:tcPr>
            <w:tcW w:w="5508" w:type="dxa"/>
          </w:tcPr>
          <w:p w:rsidR="00E42AD4" w:rsidRPr="00094571" w:rsidRDefault="00E42AD4" w:rsidP="00006776">
            <w:pPr>
              <w:ind w:firstLine="709"/>
            </w:pPr>
            <w:r w:rsidRPr="00094571">
              <w:t>Предлагаемое количество вопросов</w:t>
            </w:r>
          </w:p>
        </w:tc>
        <w:tc>
          <w:tcPr>
            <w:tcW w:w="3960" w:type="dxa"/>
            <w:vAlign w:val="center"/>
          </w:tcPr>
          <w:p w:rsidR="00E42AD4" w:rsidRPr="00094571" w:rsidRDefault="00E42AD4" w:rsidP="00006776">
            <w:pPr>
              <w:ind w:firstLine="709"/>
              <w:jc w:val="center"/>
            </w:pPr>
            <w:r w:rsidRPr="00094571">
              <w:t>17</w:t>
            </w:r>
          </w:p>
        </w:tc>
      </w:tr>
    </w:tbl>
    <w:p w:rsidR="00E42AD4" w:rsidRPr="00094571" w:rsidRDefault="00E42AD4" w:rsidP="00006776">
      <w:pPr>
        <w:ind w:firstLine="709"/>
        <w:jc w:val="both"/>
      </w:pPr>
    </w:p>
    <w:p w:rsidR="00E42AD4" w:rsidRPr="00094571" w:rsidRDefault="00E42AD4" w:rsidP="00006776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</w:rPr>
      </w:pPr>
      <w:r w:rsidRPr="00094571">
        <w:rPr>
          <w:b/>
        </w:rPr>
        <w:t>Критерии оценки:</w:t>
      </w:r>
    </w:p>
    <w:p w:rsidR="00E42AD4" w:rsidRPr="00094571" w:rsidRDefault="00E42AD4" w:rsidP="00006776">
      <w:pPr>
        <w:ind w:firstLine="709"/>
        <w:jc w:val="both"/>
      </w:pPr>
      <w:r w:rsidRPr="00094571">
        <w:rPr>
          <w:b/>
        </w:rPr>
        <w:t>5 баллов</w:t>
      </w:r>
      <w:r w:rsidRPr="00094571">
        <w:t xml:space="preserve"> - оценка «отлично» выставляется обучающемуся, который правильно ответил на 90-100% вопросов. </w:t>
      </w:r>
    </w:p>
    <w:p w:rsidR="00E42AD4" w:rsidRPr="00094571" w:rsidRDefault="00E42AD4" w:rsidP="00006776">
      <w:pPr>
        <w:ind w:firstLine="709"/>
        <w:jc w:val="both"/>
      </w:pPr>
      <w:r w:rsidRPr="00094571">
        <w:rPr>
          <w:b/>
        </w:rPr>
        <w:t xml:space="preserve">4 баллов </w:t>
      </w:r>
      <w:r w:rsidRPr="00094571">
        <w:t xml:space="preserve">- оценка «хорошо» выставляется обучающемуся, который правильно ответил на 70-80% вопросов. </w:t>
      </w:r>
    </w:p>
    <w:p w:rsidR="00E42AD4" w:rsidRPr="00094571" w:rsidRDefault="00E42AD4" w:rsidP="00006776">
      <w:pPr>
        <w:ind w:firstLine="709"/>
        <w:jc w:val="both"/>
      </w:pPr>
      <w:r w:rsidRPr="00094571">
        <w:rPr>
          <w:b/>
        </w:rPr>
        <w:t xml:space="preserve">3 баллов </w:t>
      </w:r>
      <w:r w:rsidRPr="00094571">
        <w:t xml:space="preserve">- оценка «удовлетворительно» выставляется обучающемуся, который правильно ответил на 50-60% вопросов. </w:t>
      </w:r>
    </w:p>
    <w:p w:rsidR="00E42AD4" w:rsidRPr="00094571" w:rsidRDefault="00E42AD4" w:rsidP="00006776">
      <w:pPr>
        <w:ind w:firstLine="709"/>
        <w:jc w:val="both"/>
      </w:pPr>
      <w:r w:rsidRPr="00094571">
        <w:t>Оценка «неудовлетворительно» выставляется обучающемуся, который правильно ответил менее 50% вопросов, баллы не выставляются.</w:t>
      </w:r>
    </w:p>
    <w:p w:rsidR="00E42AD4" w:rsidRPr="00094571" w:rsidRDefault="00E42AD4" w:rsidP="00006776">
      <w:pPr>
        <w:autoSpaceDE w:val="0"/>
        <w:autoSpaceDN w:val="0"/>
        <w:adjustRightInd w:val="0"/>
        <w:ind w:firstLine="709"/>
        <w:jc w:val="center"/>
        <w:rPr>
          <w:b/>
        </w:rPr>
      </w:pPr>
    </w:p>
    <w:p w:rsidR="00E42AD4" w:rsidRPr="00094571" w:rsidRDefault="00E42AD4" w:rsidP="00006776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094571">
        <w:rPr>
          <w:b/>
        </w:rPr>
        <w:t>Тема 3. Нормированное кормление собак</w:t>
      </w:r>
    </w:p>
    <w:p w:rsidR="00E42AD4" w:rsidRPr="00094571" w:rsidRDefault="00E42AD4" w:rsidP="00006776">
      <w:pPr>
        <w:tabs>
          <w:tab w:val="right" w:leader="underscore" w:pos="9639"/>
        </w:tabs>
        <w:ind w:firstLine="709"/>
        <w:jc w:val="center"/>
      </w:pPr>
      <w:r w:rsidRPr="00094571">
        <w:t>Контролируемые компетенции (знания, умения):  ПК – 1.2; У</w:t>
      </w:r>
      <w:r w:rsidRPr="00094571">
        <w:rPr>
          <w:vertAlign w:val="subscript"/>
        </w:rPr>
        <w:t>1 ;</w:t>
      </w:r>
      <w:r w:rsidRPr="00094571">
        <w:t xml:space="preserve"> У</w:t>
      </w:r>
      <w:r w:rsidRPr="00094571">
        <w:rPr>
          <w:vertAlign w:val="subscript"/>
        </w:rPr>
        <w:t xml:space="preserve">2 ; </w:t>
      </w:r>
      <w:r w:rsidRPr="00094571">
        <w:t>У</w:t>
      </w:r>
      <w:r w:rsidRPr="00094571">
        <w:rPr>
          <w:vertAlign w:val="subscript"/>
        </w:rPr>
        <w:t xml:space="preserve">3 ; </w:t>
      </w:r>
      <w:r w:rsidRPr="00094571">
        <w:t>З</w:t>
      </w:r>
      <w:r w:rsidRPr="00094571">
        <w:rPr>
          <w:vertAlign w:val="subscript"/>
        </w:rPr>
        <w:t>1</w:t>
      </w:r>
      <w:r w:rsidRPr="00094571">
        <w:t>; З</w:t>
      </w:r>
      <w:r w:rsidRPr="00094571">
        <w:rPr>
          <w:vertAlign w:val="subscript"/>
        </w:rPr>
        <w:t>2</w:t>
      </w:r>
    </w:p>
    <w:p w:rsidR="00E42AD4" w:rsidRPr="00094571" w:rsidRDefault="00E42AD4" w:rsidP="00006776">
      <w:pPr>
        <w:tabs>
          <w:tab w:val="right" w:leader="underscore" w:pos="9639"/>
        </w:tabs>
        <w:ind w:firstLine="709"/>
        <w:jc w:val="both"/>
      </w:pPr>
    </w:p>
    <w:p w:rsidR="00E42AD4" w:rsidRPr="00094571" w:rsidRDefault="00E42AD4" w:rsidP="00006776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094571">
        <w:rPr>
          <w:b/>
        </w:rPr>
        <w:t>Тема 3.1. Основы нормированного кормления</w:t>
      </w:r>
    </w:p>
    <w:p w:rsidR="00E42AD4" w:rsidRPr="00094571" w:rsidRDefault="00E42AD4" w:rsidP="00006776">
      <w:pPr>
        <w:autoSpaceDE w:val="0"/>
        <w:autoSpaceDN w:val="0"/>
        <w:adjustRightInd w:val="0"/>
        <w:ind w:firstLine="709"/>
        <w:jc w:val="center"/>
        <w:rPr>
          <w:b/>
        </w:rPr>
      </w:pPr>
    </w:p>
    <w:p w:rsidR="00E42AD4" w:rsidRPr="00094571" w:rsidRDefault="00E42AD4" w:rsidP="00006776">
      <w:pPr>
        <w:ind w:firstLine="709"/>
        <w:jc w:val="center"/>
        <w:rPr>
          <w:b/>
        </w:rPr>
      </w:pPr>
      <w:r>
        <w:rPr>
          <w:b/>
        </w:rPr>
        <w:t>Практическое занятие № 18</w:t>
      </w:r>
    </w:p>
    <w:p w:rsidR="00E42AD4" w:rsidRPr="00094571" w:rsidRDefault="00E42AD4" w:rsidP="00006776">
      <w:pPr>
        <w:pStyle w:val="BodyTextIndent"/>
        <w:spacing w:after="0"/>
        <w:ind w:left="0" w:firstLine="709"/>
        <w:jc w:val="center"/>
        <w:rPr>
          <w:b/>
          <w:lang/>
        </w:rPr>
      </w:pPr>
      <w:r w:rsidRPr="00094571">
        <w:rPr>
          <w:b/>
        </w:rPr>
        <w:t>Расчет потребности собак в энергии в зависимости от живой массы, возраста, физиологического состояния и работы</w:t>
      </w:r>
    </w:p>
    <w:p w:rsidR="00E42AD4" w:rsidRPr="00094571" w:rsidRDefault="00E42AD4" w:rsidP="00006776">
      <w:pPr>
        <w:pStyle w:val="BodyTextIndent"/>
        <w:spacing w:after="0"/>
        <w:ind w:left="0" w:firstLine="709"/>
        <w:jc w:val="center"/>
      </w:pPr>
      <w:r w:rsidRPr="00094571">
        <w:t xml:space="preserve"> (время проведения занятия – </w:t>
      </w:r>
      <w:r w:rsidRPr="00094571">
        <w:rPr>
          <w:lang/>
        </w:rPr>
        <w:t>2</w:t>
      </w:r>
      <w:r w:rsidRPr="00094571">
        <w:t xml:space="preserve"> часа)</w:t>
      </w:r>
    </w:p>
    <w:p w:rsidR="00E42AD4" w:rsidRPr="00094571" w:rsidRDefault="00E42AD4" w:rsidP="00006776">
      <w:pPr>
        <w:ind w:firstLine="709"/>
        <w:jc w:val="both"/>
      </w:pPr>
    </w:p>
    <w:p w:rsidR="00E42AD4" w:rsidRPr="00094571" w:rsidRDefault="00E42AD4" w:rsidP="00006776">
      <w:pPr>
        <w:pStyle w:val="Heading2"/>
        <w:ind w:right="0" w:firstLine="709"/>
        <w:jc w:val="both"/>
        <w:rPr>
          <w:b w:val="0"/>
          <w:sz w:val="24"/>
          <w:szCs w:val="24"/>
          <w:u w:val="none"/>
          <w:lang/>
        </w:rPr>
      </w:pPr>
      <w:r w:rsidRPr="00094571">
        <w:rPr>
          <w:b w:val="0"/>
          <w:sz w:val="24"/>
          <w:szCs w:val="24"/>
          <w:u w:val="none"/>
        </w:rPr>
        <w:t xml:space="preserve">Цель занятия: </w:t>
      </w:r>
      <w:r w:rsidRPr="00094571">
        <w:rPr>
          <w:b w:val="0"/>
          <w:sz w:val="24"/>
          <w:szCs w:val="24"/>
          <w:u w:val="none"/>
          <w:lang/>
        </w:rPr>
        <w:t xml:space="preserve">научиться производить </w:t>
      </w:r>
      <w:r w:rsidRPr="00094571">
        <w:rPr>
          <w:b w:val="0"/>
          <w:sz w:val="24"/>
          <w:szCs w:val="24"/>
          <w:u w:val="none"/>
        </w:rPr>
        <w:t>расчет потребности собак в энергии в зависимости от живой массы, возраста, физиологического состояния и работы ознакомление с особенностями кормлен</w:t>
      </w:r>
      <w:r w:rsidRPr="00094571">
        <w:rPr>
          <w:b w:val="0"/>
          <w:sz w:val="24"/>
          <w:szCs w:val="24"/>
          <w:u w:val="none"/>
          <w:lang/>
        </w:rPr>
        <w:t>ия</w:t>
      </w:r>
      <w:r w:rsidRPr="00094571">
        <w:rPr>
          <w:b w:val="0"/>
          <w:sz w:val="24"/>
          <w:szCs w:val="24"/>
          <w:u w:val="none"/>
        </w:rPr>
        <w:t xml:space="preserve"> </w:t>
      </w:r>
      <w:r w:rsidRPr="00094571">
        <w:rPr>
          <w:b w:val="0"/>
          <w:sz w:val="24"/>
          <w:szCs w:val="24"/>
          <w:u w:val="none"/>
          <w:lang/>
        </w:rPr>
        <w:t xml:space="preserve">различных пород </w:t>
      </w:r>
      <w:r w:rsidRPr="00094571">
        <w:rPr>
          <w:b w:val="0"/>
          <w:sz w:val="24"/>
          <w:szCs w:val="24"/>
          <w:u w:val="none"/>
        </w:rPr>
        <w:t>собак.</w:t>
      </w:r>
    </w:p>
    <w:p w:rsidR="00E42AD4" w:rsidRPr="00094571" w:rsidRDefault="00E42AD4" w:rsidP="00006776">
      <w:pPr>
        <w:ind w:firstLine="709"/>
      </w:pPr>
      <w:r w:rsidRPr="00094571">
        <w:t>Инструкция по выполнению:</w:t>
      </w:r>
    </w:p>
    <w:p w:rsidR="00E42AD4" w:rsidRPr="00094571" w:rsidRDefault="00E42AD4" w:rsidP="00006776">
      <w:pPr>
        <w:numPr>
          <w:ilvl w:val="0"/>
          <w:numId w:val="62"/>
        </w:numPr>
        <w:ind w:left="0" w:firstLine="709"/>
        <w:jc w:val="both"/>
      </w:pPr>
      <w:r w:rsidRPr="00094571">
        <w:t>Факторы, влияющие на потребность собак в энергии.</w:t>
      </w:r>
    </w:p>
    <w:p w:rsidR="00E42AD4" w:rsidRPr="00094571" w:rsidRDefault="00E42AD4" w:rsidP="00006776">
      <w:pPr>
        <w:numPr>
          <w:ilvl w:val="0"/>
          <w:numId w:val="62"/>
        </w:numPr>
        <w:ind w:left="0" w:firstLine="709"/>
        <w:jc w:val="both"/>
      </w:pPr>
      <w:r w:rsidRPr="00094571">
        <w:t>Заполнить таблицу «Потребность взрослых собак в энергии».</w:t>
      </w:r>
    </w:p>
    <w:p w:rsidR="00E42AD4" w:rsidRPr="00094571" w:rsidRDefault="00E42AD4" w:rsidP="00006776">
      <w:pPr>
        <w:numPr>
          <w:ilvl w:val="0"/>
          <w:numId w:val="62"/>
        </w:numPr>
        <w:ind w:left="0" w:firstLine="709"/>
        <w:jc w:val="both"/>
        <w:rPr>
          <w:rStyle w:val="Strong"/>
          <w:b w:val="0"/>
        </w:rPr>
      </w:pPr>
      <w:r w:rsidRPr="00094571">
        <w:t>Заполнить таблицу «Потребность щенков в энергии».</w:t>
      </w:r>
    </w:p>
    <w:p w:rsidR="00E42AD4" w:rsidRPr="00094571" w:rsidRDefault="00E42AD4" w:rsidP="00006776">
      <w:pPr>
        <w:ind w:firstLine="709"/>
        <w:jc w:val="center"/>
      </w:pPr>
      <w:r w:rsidRPr="00094571">
        <w:rPr>
          <w:b/>
          <w:bCs/>
        </w:rPr>
        <w:t>Вопросы для самопроверки</w:t>
      </w:r>
    </w:p>
    <w:p w:rsidR="00E42AD4" w:rsidRPr="00094571" w:rsidRDefault="00E42AD4" w:rsidP="00006776">
      <w:pPr>
        <w:numPr>
          <w:ilvl w:val="0"/>
          <w:numId w:val="63"/>
        </w:numPr>
        <w:ind w:left="0" w:firstLine="709"/>
        <w:jc w:val="both"/>
      </w:pPr>
      <w:r w:rsidRPr="00094571">
        <w:t>Признаки протекания нормальных жизненных процессов у собак.</w:t>
      </w:r>
    </w:p>
    <w:p w:rsidR="00E42AD4" w:rsidRPr="00094571" w:rsidRDefault="00E42AD4" w:rsidP="00006776">
      <w:pPr>
        <w:numPr>
          <w:ilvl w:val="0"/>
          <w:numId w:val="63"/>
        </w:numPr>
        <w:ind w:left="0" w:firstLine="709"/>
        <w:jc w:val="both"/>
      </w:pPr>
      <w:r w:rsidRPr="00094571">
        <w:t>Какова нормальная температура тела у собак?</w:t>
      </w:r>
    </w:p>
    <w:p w:rsidR="00E42AD4" w:rsidRPr="00094571" w:rsidRDefault="00E42AD4" w:rsidP="00006776">
      <w:pPr>
        <w:numPr>
          <w:ilvl w:val="0"/>
          <w:numId w:val="63"/>
        </w:numPr>
        <w:ind w:left="0" w:firstLine="709"/>
        <w:jc w:val="both"/>
      </w:pPr>
      <w:r w:rsidRPr="00094571">
        <w:t>В каких единицах измеряется энергия?</w:t>
      </w:r>
    </w:p>
    <w:p w:rsidR="00E42AD4" w:rsidRPr="00094571" w:rsidRDefault="00E42AD4" w:rsidP="00006776">
      <w:pPr>
        <w:numPr>
          <w:ilvl w:val="0"/>
          <w:numId w:val="63"/>
        </w:numPr>
        <w:ind w:left="0" w:firstLine="709"/>
        <w:jc w:val="both"/>
      </w:pPr>
      <w:r w:rsidRPr="00094571">
        <w:t>Какие группы животных имеют более интенсивный обмен веществ, как это отражается на энергии?</w:t>
      </w:r>
    </w:p>
    <w:p w:rsidR="00E42AD4" w:rsidRPr="00094571" w:rsidRDefault="00E42AD4" w:rsidP="00006776">
      <w:pPr>
        <w:ind w:firstLine="709"/>
        <w:jc w:val="both"/>
      </w:pPr>
      <w:r w:rsidRPr="00094571">
        <w:t>В конце занятия преподаватель путем устного опроса проверяет усвоение знаний обучающихся по вопросам для самопроверки.</w:t>
      </w:r>
    </w:p>
    <w:p w:rsidR="00E42AD4" w:rsidRPr="00094571" w:rsidRDefault="00E42AD4" w:rsidP="00006776">
      <w:pPr>
        <w:ind w:firstLine="709"/>
        <w:jc w:val="both"/>
      </w:pPr>
    </w:p>
    <w:p w:rsidR="00E42AD4" w:rsidRPr="00094571" w:rsidRDefault="00E42AD4" w:rsidP="00006776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</w:rPr>
      </w:pPr>
      <w:r w:rsidRPr="00094571">
        <w:rPr>
          <w:b/>
        </w:rPr>
        <w:t>Критерии оценки:</w:t>
      </w:r>
    </w:p>
    <w:p w:rsidR="00E42AD4" w:rsidRPr="00094571" w:rsidRDefault="00E42AD4" w:rsidP="00006776">
      <w:pPr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094571">
        <w:rPr>
          <w:b/>
        </w:rPr>
        <w:t>1,5 баллов</w:t>
      </w:r>
      <w:r w:rsidRPr="00094571">
        <w:t xml:space="preserve"> – выставляется обучающемуся, который правильно </w:t>
      </w:r>
      <w:r w:rsidRPr="00094571">
        <w:rPr>
          <w:rFonts w:cs="Calibri"/>
        </w:rPr>
        <w:t xml:space="preserve">умеет </w:t>
      </w:r>
      <w:r w:rsidRPr="00094571">
        <w:t>применять полученные знания</w:t>
      </w:r>
      <w:r w:rsidRPr="00094571">
        <w:rPr>
          <w:color w:val="000000"/>
          <w:spacing w:val="-11"/>
        </w:rPr>
        <w:t xml:space="preserve"> </w:t>
      </w:r>
      <w:r w:rsidRPr="00094571">
        <w:t>при ответе, логически излагает полученные теоретические знания.</w:t>
      </w:r>
    </w:p>
    <w:p w:rsidR="00E42AD4" w:rsidRPr="00094571" w:rsidRDefault="00E42AD4" w:rsidP="00006776">
      <w:pPr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094571">
        <w:rPr>
          <w:b/>
          <w:bCs/>
        </w:rPr>
        <w:t xml:space="preserve">1 балла – </w:t>
      </w:r>
      <w:r w:rsidRPr="00094571">
        <w:t>выставляется обучающемуся, который: по существу отвечает на поставленные вопросы, с небольшими погрешностями приводит формулировки определений, в ответе допускает небольшие пробелы, не искажающие его содержания.</w:t>
      </w:r>
    </w:p>
    <w:p w:rsidR="00E42AD4" w:rsidRPr="00094571" w:rsidRDefault="00E42AD4" w:rsidP="00006776">
      <w:pPr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094571">
        <w:rPr>
          <w:b/>
          <w:bCs/>
        </w:rPr>
        <w:t xml:space="preserve">0,5 балла – </w:t>
      </w:r>
      <w:r w:rsidRPr="00094571">
        <w:t xml:space="preserve">выставляется обучающемуся, который не совсем твердо владеет материалом, при ответах допускает малосущественные погрешности, искажения логической последовательности, неточную аргументацию теоретических положений, испытывает затруднения при решении достаточно сложных задач. </w:t>
      </w:r>
    </w:p>
    <w:p w:rsidR="00E42AD4" w:rsidRPr="00094571" w:rsidRDefault="00E42AD4" w:rsidP="00006776">
      <w:pPr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094571">
        <w:t>Ниже 0,5 баллов оценка обучающемуся не выставляется.</w:t>
      </w:r>
    </w:p>
    <w:p w:rsidR="00E42AD4" w:rsidRPr="00094571" w:rsidRDefault="00E42AD4" w:rsidP="00006776">
      <w:pPr>
        <w:ind w:firstLine="709"/>
        <w:rPr>
          <w:lang/>
        </w:rPr>
      </w:pPr>
    </w:p>
    <w:p w:rsidR="00E42AD4" w:rsidRPr="00094571" w:rsidRDefault="00E42AD4" w:rsidP="00006776">
      <w:pPr>
        <w:ind w:firstLine="709"/>
        <w:jc w:val="center"/>
        <w:rPr>
          <w:b/>
        </w:rPr>
      </w:pPr>
      <w:r w:rsidRPr="00094571">
        <w:rPr>
          <w:b/>
        </w:rPr>
        <w:t xml:space="preserve">Самостоятельная работа </w:t>
      </w:r>
    </w:p>
    <w:p w:rsidR="00E42AD4" w:rsidRPr="00094571" w:rsidRDefault="00E42AD4" w:rsidP="00006776">
      <w:pPr>
        <w:ind w:firstLine="709"/>
        <w:jc w:val="center"/>
        <w:rPr>
          <w:b/>
        </w:rPr>
      </w:pPr>
      <w:r w:rsidRPr="00094571">
        <w:rPr>
          <w:b/>
        </w:rPr>
        <w:t>(Домашнее задание)</w:t>
      </w:r>
    </w:p>
    <w:p w:rsidR="00E42AD4" w:rsidRPr="00094571" w:rsidRDefault="00E42AD4" w:rsidP="00006776">
      <w:pPr>
        <w:ind w:firstLine="709"/>
        <w:jc w:val="both"/>
        <w:rPr>
          <w:b/>
          <w:bCs/>
        </w:rPr>
      </w:pPr>
      <w:r w:rsidRPr="00094571">
        <w:rPr>
          <w:b/>
          <w:bCs/>
        </w:rPr>
        <w:t>Перечень тем рефератов:</w:t>
      </w:r>
    </w:p>
    <w:p w:rsidR="00E42AD4" w:rsidRPr="00094571" w:rsidRDefault="00E42AD4" w:rsidP="00006776">
      <w:pPr>
        <w:numPr>
          <w:ilvl w:val="0"/>
          <w:numId w:val="64"/>
        </w:numPr>
        <w:ind w:left="0" w:firstLine="709"/>
        <w:jc w:val="both"/>
      </w:pPr>
      <w:r w:rsidRPr="00094571">
        <w:t>Факторы, влияющие на потребность собак в энергии и биологически активных веществах.</w:t>
      </w:r>
    </w:p>
    <w:p w:rsidR="00E42AD4" w:rsidRPr="00094571" w:rsidRDefault="00E42AD4" w:rsidP="00006776">
      <w:pPr>
        <w:numPr>
          <w:ilvl w:val="0"/>
          <w:numId w:val="64"/>
        </w:numPr>
        <w:ind w:left="0" w:firstLine="709"/>
        <w:jc w:val="both"/>
        <w:rPr>
          <w:bCs/>
        </w:rPr>
      </w:pPr>
      <w:r w:rsidRPr="00094571">
        <w:t>Энергетический обмен у собак по сезонам года.</w:t>
      </w:r>
    </w:p>
    <w:p w:rsidR="00E42AD4" w:rsidRPr="00094571" w:rsidRDefault="00E42AD4" w:rsidP="00006776">
      <w:pPr>
        <w:numPr>
          <w:ilvl w:val="0"/>
          <w:numId w:val="64"/>
        </w:numPr>
        <w:ind w:left="0" w:firstLine="709"/>
        <w:jc w:val="both"/>
        <w:rPr>
          <w:bCs/>
        </w:rPr>
      </w:pPr>
      <w:r w:rsidRPr="00094571">
        <w:t>Энергетический обмен у собак по породам.</w:t>
      </w:r>
    </w:p>
    <w:p w:rsidR="00E42AD4" w:rsidRPr="00094571" w:rsidRDefault="00E42AD4" w:rsidP="00006776">
      <w:pPr>
        <w:numPr>
          <w:ilvl w:val="0"/>
          <w:numId w:val="64"/>
        </w:numPr>
        <w:ind w:left="0" w:firstLine="709"/>
        <w:jc w:val="both"/>
        <w:rPr>
          <w:bCs/>
        </w:rPr>
      </w:pPr>
      <w:r w:rsidRPr="00094571">
        <w:t>Энергетический обмен у служебных собак.</w:t>
      </w:r>
    </w:p>
    <w:p w:rsidR="00E42AD4" w:rsidRPr="00094571" w:rsidRDefault="00E42AD4" w:rsidP="00006776">
      <w:pPr>
        <w:numPr>
          <w:ilvl w:val="0"/>
          <w:numId w:val="64"/>
        </w:numPr>
        <w:ind w:left="0" w:firstLine="709"/>
        <w:jc w:val="both"/>
        <w:rPr>
          <w:bCs/>
        </w:rPr>
      </w:pPr>
      <w:r w:rsidRPr="00094571">
        <w:t>Энергетический обмен у беременных самок.</w:t>
      </w:r>
    </w:p>
    <w:p w:rsidR="00E42AD4" w:rsidRPr="00094571" w:rsidRDefault="00E42AD4" w:rsidP="00006776">
      <w:pPr>
        <w:numPr>
          <w:ilvl w:val="0"/>
          <w:numId w:val="64"/>
        </w:numPr>
        <w:ind w:left="0" w:firstLine="709"/>
        <w:jc w:val="both"/>
        <w:rPr>
          <w:bCs/>
        </w:rPr>
      </w:pPr>
      <w:r w:rsidRPr="00094571">
        <w:t>Энергетический обмен у лактирующих самок.</w:t>
      </w:r>
    </w:p>
    <w:p w:rsidR="00E42AD4" w:rsidRPr="00094571" w:rsidRDefault="00E42AD4" w:rsidP="00006776">
      <w:pPr>
        <w:numPr>
          <w:ilvl w:val="0"/>
          <w:numId w:val="64"/>
        </w:numPr>
        <w:ind w:left="0" w:firstLine="709"/>
        <w:jc w:val="both"/>
        <w:rPr>
          <w:bCs/>
        </w:rPr>
      </w:pPr>
      <w:r w:rsidRPr="00094571">
        <w:t>Энергетический обмен у собак по возрасту.</w:t>
      </w:r>
    </w:p>
    <w:p w:rsidR="00E42AD4" w:rsidRPr="00094571" w:rsidRDefault="00E42AD4" w:rsidP="00006776">
      <w:pPr>
        <w:numPr>
          <w:ilvl w:val="0"/>
          <w:numId w:val="64"/>
        </w:numPr>
        <w:ind w:left="0" w:firstLine="709"/>
        <w:jc w:val="both"/>
        <w:rPr>
          <w:bCs/>
        </w:rPr>
      </w:pPr>
      <w:r w:rsidRPr="00094571">
        <w:t>Энергетический обмен у щенков по возрасту.</w:t>
      </w:r>
    </w:p>
    <w:p w:rsidR="00E42AD4" w:rsidRPr="00094571" w:rsidRDefault="00E42AD4" w:rsidP="00006776">
      <w:pPr>
        <w:ind w:firstLine="709"/>
        <w:jc w:val="both"/>
        <w:rPr>
          <w:b/>
        </w:rPr>
      </w:pPr>
      <w:r w:rsidRPr="00094571">
        <w:rPr>
          <w:b/>
        </w:rPr>
        <w:t>Инструкция по выполнению:</w:t>
      </w:r>
    </w:p>
    <w:p w:rsidR="00E42AD4" w:rsidRPr="00094571" w:rsidRDefault="00E42AD4" w:rsidP="00006776">
      <w:pPr>
        <w:numPr>
          <w:ilvl w:val="1"/>
          <w:numId w:val="62"/>
        </w:numPr>
        <w:ind w:left="0" w:firstLine="709"/>
        <w:jc w:val="both"/>
      </w:pPr>
      <w:r w:rsidRPr="00094571">
        <w:t>работа выполняется самостоятельно.</w:t>
      </w:r>
    </w:p>
    <w:p w:rsidR="00E42AD4" w:rsidRPr="00094571" w:rsidRDefault="00E42AD4" w:rsidP="00006776">
      <w:pPr>
        <w:numPr>
          <w:ilvl w:val="1"/>
          <w:numId w:val="62"/>
        </w:numPr>
        <w:ind w:left="0" w:firstLine="709"/>
        <w:jc w:val="both"/>
      </w:pPr>
      <w:r w:rsidRPr="00094571">
        <w:t>использовать специальную литературу и интернетисточники.</w:t>
      </w:r>
    </w:p>
    <w:p w:rsidR="00E42AD4" w:rsidRPr="00094571" w:rsidRDefault="00E42AD4" w:rsidP="00006776">
      <w:pPr>
        <w:ind w:firstLine="709"/>
        <w:jc w:val="both"/>
      </w:pPr>
    </w:p>
    <w:p w:rsidR="00E42AD4" w:rsidRPr="00094571" w:rsidRDefault="00E42AD4" w:rsidP="00006776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</w:rPr>
      </w:pPr>
      <w:r w:rsidRPr="00094571">
        <w:rPr>
          <w:b/>
        </w:rPr>
        <w:t>Критерии оценки:</w:t>
      </w:r>
    </w:p>
    <w:p w:rsidR="00E42AD4" w:rsidRPr="00094571" w:rsidRDefault="00E42AD4" w:rsidP="00006776">
      <w:pPr>
        <w:ind w:firstLine="709"/>
        <w:jc w:val="both"/>
      </w:pPr>
      <w:r w:rsidRPr="00094571">
        <w:rPr>
          <w:b/>
        </w:rPr>
        <w:t>0,5 балла</w:t>
      </w:r>
      <w:r w:rsidRPr="00094571">
        <w:t xml:space="preserve"> – выставляется обучающемуся, который у</w:t>
      </w:r>
      <w:r w:rsidRPr="00094571">
        <w:rPr>
          <w:bCs/>
          <w:spacing w:val="-3"/>
        </w:rPr>
        <w:t>меет</w:t>
      </w:r>
      <w:r w:rsidRPr="00094571">
        <w:rPr>
          <w:b/>
          <w:bCs/>
          <w:spacing w:val="-5"/>
        </w:rPr>
        <w:t xml:space="preserve"> </w:t>
      </w:r>
      <w:r w:rsidRPr="00094571">
        <w:rPr>
          <w:spacing w:val="-2"/>
        </w:rPr>
        <w:t>о</w:t>
      </w:r>
      <w:r w:rsidRPr="00094571">
        <w:rPr>
          <w:spacing w:val="-1"/>
        </w:rPr>
        <w:t>с</w:t>
      </w:r>
      <w:r w:rsidRPr="00094571">
        <w:rPr>
          <w:spacing w:val="-10"/>
        </w:rPr>
        <w:t>у</w:t>
      </w:r>
      <w:r w:rsidRPr="00094571">
        <w:rPr>
          <w:spacing w:val="-2"/>
        </w:rPr>
        <w:t>щ</w:t>
      </w:r>
      <w:r w:rsidRPr="00094571">
        <w:rPr>
          <w:spacing w:val="-3"/>
        </w:rPr>
        <w:t>ес</w:t>
      </w:r>
      <w:r w:rsidRPr="00094571">
        <w:rPr>
          <w:spacing w:val="-2"/>
        </w:rPr>
        <w:t>т</w:t>
      </w:r>
      <w:r w:rsidRPr="00094571">
        <w:rPr>
          <w:spacing w:val="-3"/>
        </w:rPr>
        <w:t>в</w:t>
      </w:r>
      <w:r w:rsidRPr="00094571">
        <w:rPr>
          <w:spacing w:val="-2"/>
        </w:rPr>
        <w:t>ля</w:t>
      </w:r>
      <w:r w:rsidRPr="00094571">
        <w:rPr>
          <w:spacing w:val="-4"/>
        </w:rPr>
        <w:t>т</w:t>
      </w:r>
      <w:r w:rsidRPr="00094571">
        <w:t>ь</w:t>
      </w:r>
      <w:r w:rsidRPr="00094571">
        <w:rPr>
          <w:spacing w:val="-6"/>
        </w:rPr>
        <w:t xml:space="preserve"> </w:t>
      </w:r>
      <w:r w:rsidRPr="00094571">
        <w:rPr>
          <w:spacing w:val="-1"/>
        </w:rPr>
        <w:t>п</w:t>
      </w:r>
      <w:r w:rsidRPr="00094571">
        <w:rPr>
          <w:spacing w:val="-5"/>
        </w:rPr>
        <w:t>о</w:t>
      </w:r>
      <w:r w:rsidRPr="00094571">
        <w:rPr>
          <w:spacing w:val="-1"/>
        </w:rPr>
        <w:t>и</w:t>
      </w:r>
      <w:r w:rsidRPr="00094571">
        <w:rPr>
          <w:spacing w:val="-3"/>
        </w:rPr>
        <w:t>с</w:t>
      </w:r>
      <w:r w:rsidRPr="00094571">
        <w:t>к</w:t>
      </w:r>
      <w:r w:rsidRPr="00094571">
        <w:rPr>
          <w:spacing w:val="-6"/>
        </w:rPr>
        <w:t xml:space="preserve"> </w:t>
      </w:r>
      <w:r w:rsidRPr="00094571">
        <w:t xml:space="preserve">и </w:t>
      </w:r>
      <w:r w:rsidRPr="00094571">
        <w:rPr>
          <w:spacing w:val="-1"/>
        </w:rPr>
        <w:t>и</w:t>
      </w:r>
      <w:r w:rsidRPr="00094571">
        <w:rPr>
          <w:spacing w:val="-3"/>
        </w:rPr>
        <w:t>с</w:t>
      </w:r>
      <w:r w:rsidRPr="00094571">
        <w:rPr>
          <w:spacing w:val="-4"/>
        </w:rPr>
        <w:t>п</w:t>
      </w:r>
      <w:r w:rsidRPr="00094571">
        <w:rPr>
          <w:spacing w:val="-2"/>
        </w:rPr>
        <w:t>о</w:t>
      </w:r>
      <w:r w:rsidRPr="00094571">
        <w:rPr>
          <w:spacing w:val="-5"/>
        </w:rPr>
        <w:t>л</w:t>
      </w:r>
      <w:r w:rsidRPr="00094571">
        <w:rPr>
          <w:spacing w:val="-1"/>
        </w:rPr>
        <w:t>ь</w:t>
      </w:r>
      <w:r w:rsidRPr="00094571">
        <w:rPr>
          <w:spacing w:val="-4"/>
        </w:rPr>
        <w:t>з</w:t>
      </w:r>
      <w:r w:rsidRPr="00094571">
        <w:rPr>
          <w:spacing w:val="-2"/>
        </w:rPr>
        <w:t>о</w:t>
      </w:r>
      <w:r w:rsidRPr="00094571">
        <w:rPr>
          <w:spacing w:val="-3"/>
        </w:rPr>
        <w:t>ва</w:t>
      </w:r>
      <w:r w:rsidRPr="00094571">
        <w:rPr>
          <w:spacing w:val="-4"/>
        </w:rPr>
        <w:t>н</w:t>
      </w:r>
      <w:r w:rsidRPr="00094571">
        <w:rPr>
          <w:spacing w:val="-1"/>
        </w:rPr>
        <w:t>и</w:t>
      </w:r>
      <w:r w:rsidRPr="00094571">
        <w:t>е</w:t>
      </w:r>
      <w:r w:rsidRPr="00094571">
        <w:rPr>
          <w:spacing w:val="-8"/>
        </w:rPr>
        <w:t xml:space="preserve"> </w:t>
      </w:r>
      <w:r w:rsidRPr="00094571">
        <w:rPr>
          <w:spacing w:val="-1"/>
        </w:rPr>
        <w:t>и</w:t>
      </w:r>
      <w:r w:rsidRPr="00094571">
        <w:rPr>
          <w:spacing w:val="-4"/>
        </w:rPr>
        <w:t>н</w:t>
      </w:r>
      <w:r w:rsidRPr="00094571">
        <w:rPr>
          <w:spacing w:val="-2"/>
        </w:rPr>
        <w:t>фор</w:t>
      </w:r>
      <w:r w:rsidRPr="00094571">
        <w:rPr>
          <w:spacing w:val="-3"/>
        </w:rPr>
        <w:t>м</w:t>
      </w:r>
      <w:r w:rsidRPr="00094571">
        <w:rPr>
          <w:spacing w:val="-6"/>
        </w:rPr>
        <w:t>а</w:t>
      </w:r>
      <w:r w:rsidRPr="00094571">
        <w:rPr>
          <w:spacing w:val="-1"/>
        </w:rPr>
        <w:t>ц</w:t>
      </w:r>
      <w:r w:rsidRPr="00094571">
        <w:rPr>
          <w:spacing w:val="-4"/>
        </w:rPr>
        <w:t>и</w:t>
      </w:r>
      <w:r w:rsidRPr="00094571">
        <w:rPr>
          <w:spacing w:val="-1"/>
        </w:rPr>
        <w:t>и</w:t>
      </w:r>
      <w:r w:rsidRPr="00094571">
        <w:t xml:space="preserve">, </w:t>
      </w:r>
      <w:r w:rsidRPr="00094571">
        <w:rPr>
          <w:spacing w:val="-1"/>
        </w:rPr>
        <w:t>н</w:t>
      </w:r>
      <w:r w:rsidRPr="00094571">
        <w:rPr>
          <w:spacing w:val="-3"/>
        </w:rPr>
        <w:t>е</w:t>
      </w:r>
      <w:r w:rsidRPr="00094571">
        <w:rPr>
          <w:spacing w:val="-2"/>
        </w:rPr>
        <w:t>о</w:t>
      </w:r>
      <w:r w:rsidRPr="00094571">
        <w:rPr>
          <w:spacing w:val="-4"/>
        </w:rPr>
        <w:t>б</w:t>
      </w:r>
      <w:r w:rsidRPr="00094571">
        <w:rPr>
          <w:spacing w:val="-2"/>
        </w:rPr>
        <w:t>хо</w:t>
      </w:r>
      <w:r w:rsidRPr="00094571">
        <w:rPr>
          <w:spacing w:val="-4"/>
        </w:rPr>
        <w:t>д</w:t>
      </w:r>
      <w:r w:rsidRPr="00094571">
        <w:rPr>
          <w:spacing w:val="-1"/>
        </w:rPr>
        <w:t>и</w:t>
      </w:r>
      <w:r w:rsidRPr="00094571">
        <w:rPr>
          <w:spacing w:val="-3"/>
        </w:rPr>
        <w:t>м</w:t>
      </w:r>
      <w:r w:rsidRPr="00094571">
        <w:rPr>
          <w:spacing w:val="-5"/>
        </w:rPr>
        <w:t>о</w:t>
      </w:r>
      <w:r w:rsidRPr="00094571">
        <w:t>й</w:t>
      </w:r>
      <w:r w:rsidRPr="00094571">
        <w:rPr>
          <w:spacing w:val="-4"/>
        </w:rPr>
        <w:t xml:space="preserve"> д</w:t>
      </w:r>
      <w:r w:rsidRPr="00094571">
        <w:rPr>
          <w:spacing w:val="-2"/>
        </w:rPr>
        <w:t>л</w:t>
      </w:r>
      <w:r w:rsidRPr="00094571">
        <w:t>я</w:t>
      </w:r>
      <w:r w:rsidRPr="00094571">
        <w:rPr>
          <w:spacing w:val="-7"/>
        </w:rPr>
        <w:t xml:space="preserve"> </w:t>
      </w:r>
      <w:r w:rsidRPr="00094571">
        <w:rPr>
          <w:spacing w:val="-2"/>
        </w:rPr>
        <w:t>эфф</w:t>
      </w:r>
      <w:r w:rsidRPr="00094571">
        <w:rPr>
          <w:spacing w:val="-6"/>
        </w:rPr>
        <w:t>е</w:t>
      </w:r>
      <w:r w:rsidRPr="00094571">
        <w:rPr>
          <w:spacing w:val="-4"/>
        </w:rPr>
        <w:t>к</w:t>
      </w:r>
      <w:r w:rsidRPr="00094571">
        <w:rPr>
          <w:spacing w:val="-2"/>
        </w:rPr>
        <w:t>т</w:t>
      </w:r>
      <w:r w:rsidRPr="00094571">
        <w:rPr>
          <w:spacing w:val="-1"/>
        </w:rPr>
        <w:t>и</w:t>
      </w:r>
      <w:r w:rsidRPr="00094571">
        <w:rPr>
          <w:spacing w:val="-5"/>
        </w:rPr>
        <w:t>в</w:t>
      </w:r>
      <w:r w:rsidRPr="00094571">
        <w:rPr>
          <w:spacing w:val="-1"/>
        </w:rPr>
        <w:t>н</w:t>
      </w:r>
      <w:r w:rsidRPr="00094571">
        <w:rPr>
          <w:spacing w:val="-5"/>
        </w:rPr>
        <w:t>о</w:t>
      </w:r>
      <w:r w:rsidRPr="00094571">
        <w:rPr>
          <w:spacing w:val="-2"/>
        </w:rPr>
        <w:t>г</w:t>
      </w:r>
      <w:r w:rsidRPr="00094571">
        <w:t xml:space="preserve">о </w:t>
      </w:r>
      <w:r w:rsidRPr="00094571">
        <w:rPr>
          <w:spacing w:val="-3"/>
        </w:rPr>
        <w:t>ис</w:t>
      </w:r>
      <w:r w:rsidRPr="00094571">
        <w:rPr>
          <w:spacing w:val="-1"/>
        </w:rPr>
        <w:t>п</w:t>
      </w:r>
      <w:r w:rsidRPr="00094571">
        <w:rPr>
          <w:spacing w:val="-2"/>
        </w:rPr>
        <w:t>о</w:t>
      </w:r>
      <w:r w:rsidRPr="00094571">
        <w:rPr>
          <w:spacing w:val="-5"/>
        </w:rPr>
        <w:t>л</w:t>
      </w:r>
      <w:r w:rsidRPr="00094571">
        <w:rPr>
          <w:spacing w:val="-1"/>
        </w:rPr>
        <w:t>н</w:t>
      </w:r>
      <w:r w:rsidRPr="00094571">
        <w:rPr>
          <w:spacing w:val="-6"/>
        </w:rPr>
        <w:t>е</w:t>
      </w:r>
      <w:r w:rsidRPr="00094571">
        <w:rPr>
          <w:spacing w:val="-1"/>
        </w:rPr>
        <w:t>н</w:t>
      </w:r>
      <w:r w:rsidRPr="00094571">
        <w:rPr>
          <w:spacing w:val="-4"/>
        </w:rPr>
        <w:t>и</w:t>
      </w:r>
      <w:r w:rsidRPr="00094571">
        <w:t>я</w:t>
      </w:r>
      <w:r w:rsidRPr="00094571">
        <w:rPr>
          <w:spacing w:val="-7"/>
        </w:rPr>
        <w:t xml:space="preserve"> </w:t>
      </w:r>
      <w:r w:rsidRPr="00094571">
        <w:rPr>
          <w:spacing w:val="-1"/>
        </w:rPr>
        <w:t>п</w:t>
      </w:r>
      <w:r w:rsidRPr="00094571">
        <w:rPr>
          <w:spacing w:val="-2"/>
        </w:rPr>
        <w:t>р</w:t>
      </w:r>
      <w:r w:rsidRPr="00094571">
        <w:rPr>
          <w:spacing w:val="-5"/>
        </w:rPr>
        <w:t>о</w:t>
      </w:r>
      <w:r w:rsidRPr="00094571">
        <w:rPr>
          <w:spacing w:val="-2"/>
        </w:rPr>
        <w:t>ф</w:t>
      </w:r>
      <w:r w:rsidRPr="00094571">
        <w:rPr>
          <w:spacing w:val="-3"/>
        </w:rPr>
        <w:t>есс</w:t>
      </w:r>
      <w:r w:rsidRPr="00094571">
        <w:rPr>
          <w:spacing w:val="-1"/>
        </w:rPr>
        <w:t>и</w:t>
      </w:r>
      <w:r w:rsidRPr="00094571">
        <w:rPr>
          <w:spacing w:val="-5"/>
        </w:rPr>
        <w:t>о</w:t>
      </w:r>
      <w:r w:rsidRPr="00094571">
        <w:rPr>
          <w:spacing w:val="-1"/>
        </w:rPr>
        <w:t>н</w:t>
      </w:r>
      <w:r w:rsidRPr="00094571">
        <w:rPr>
          <w:spacing w:val="-3"/>
        </w:rPr>
        <w:t>а</w:t>
      </w:r>
      <w:r w:rsidRPr="00094571">
        <w:rPr>
          <w:spacing w:val="-5"/>
        </w:rPr>
        <w:t>л</w:t>
      </w:r>
      <w:r w:rsidRPr="00094571">
        <w:rPr>
          <w:spacing w:val="-1"/>
        </w:rPr>
        <w:t>ьн</w:t>
      </w:r>
      <w:r w:rsidRPr="00094571">
        <w:rPr>
          <w:spacing w:val="-5"/>
        </w:rPr>
        <w:t>ы</w:t>
      </w:r>
      <w:r w:rsidRPr="00094571">
        <w:t xml:space="preserve">х </w:t>
      </w:r>
      <w:r w:rsidRPr="00094571">
        <w:rPr>
          <w:spacing w:val="-1"/>
        </w:rPr>
        <w:t>з</w:t>
      </w:r>
      <w:r w:rsidRPr="00094571">
        <w:rPr>
          <w:spacing w:val="-3"/>
        </w:rPr>
        <w:t>а</w:t>
      </w:r>
      <w:r w:rsidRPr="00094571">
        <w:rPr>
          <w:spacing w:val="-2"/>
        </w:rPr>
        <w:t>д</w:t>
      </w:r>
      <w:r w:rsidRPr="00094571">
        <w:rPr>
          <w:spacing w:val="-3"/>
        </w:rPr>
        <w:t>ач</w:t>
      </w:r>
      <w:r w:rsidRPr="00094571">
        <w:t>,</w:t>
      </w:r>
      <w:r w:rsidRPr="00094571">
        <w:rPr>
          <w:spacing w:val="-7"/>
        </w:rPr>
        <w:t xml:space="preserve"> </w:t>
      </w:r>
      <w:r w:rsidRPr="00094571">
        <w:rPr>
          <w:spacing w:val="-1"/>
        </w:rPr>
        <w:t>п</w:t>
      </w:r>
      <w:r w:rsidRPr="00094571">
        <w:rPr>
          <w:spacing w:val="-5"/>
        </w:rPr>
        <w:t>р</w:t>
      </w:r>
      <w:r w:rsidRPr="00094571">
        <w:rPr>
          <w:spacing w:val="-2"/>
        </w:rPr>
        <w:t>оф</w:t>
      </w:r>
      <w:r w:rsidRPr="00094571">
        <w:rPr>
          <w:spacing w:val="-3"/>
        </w:rPr>
        <w:t>есс</w:t>
      </w:r>
      <w:r w:rsidRPr="00094571">
        <w:rPr>
          <w:spacing w:val="-4"/>
        </w:rPr>
        <w:t>и</w:t>
      </w:r>
      <w:r w:rsidRPr="00094571">
        <w:rPr>
          <w:spacing w:val="-2"/>
        </w:rPr>
        <w:t>о</w:t>
      </w:r>
      <w:r w:rsidRPr="00094571">
        <w:rPr>
          <w:spacing w:val="-1"/>
        </w:rPr>
        <w:t>н</w:t>
      </w:r>
      <w:r w:rsidRPr="00094571">
        <w:rPr>
          <w:spacing w:val="-3"/>
        </w:rPr>
        <w:t>а</w:t>
      </w:r>
      <w:r w:rsidRPr="00094571">
        <w:rPr>
          <w:spacing w:val="-5"/>
        </w:rPr>
        <w:t>л</w:t>
      </w:r>
      <w:r w:rsidRPr="00094571">
        <w:rPr>
          <w:spacing w:val="-4"/>
        </w:rPr>
        <w:t>ь</w:t>
      </w:r>
      <w:r w:rsidRPr="00094571">
        <w:rPr>
          <w:spacing w:val="-1"/>
        </w:rPr>
        <w:t>н</w:t>
      </w:r>
      <w:r w:rsidRPr="00094571">
        <w:rPr>
          <w:spacing w:val="-5"/>
        </w:rPr>
        <w:t>о</w:t>
      </w:r>
      <w:r w:rsidRPr="00094571">
        <w:rPr>
          <w:spacing w:val="-2"/>
        </w:rPr>
        <w:t>г</w:t>
      </w:r>
      <w:r w:rsidRPr="00094571">
        <w:t>о</w:t>
      </w:r>
      <w:r w:rsidRPr="00094571">
        <w:rPr>
          <w:spacing w:val="-5"/>
        </w:rPr>
        <w:t xml:space="preserve"> </w:t>
      </w:r>
      <w:r w:rsidRPr="00094571">
        <w:t xml:space="preserve">и </w:t>
      </w:r>
      <w:r w:rsidRPr="00094571">
        <w:rPr>
          <w:spacing w:val="-2"/>
        </w:rPr>
        <w:t>л</w:t>
      </w:r>
      <w:r w:rsidRPr="00094571">
        <w:rPr>
          <w:spacing w:val="-1"/>
        </w:rPr>
        <w:t>и</w:t>
      </w:r>
      <w:r w:rsidRPr="00094571">
        <w:rPr>
          <w:spacing w:val="-6"/>
        </w:rPr>
        <w:t>ч</w:t>
      </w:r>
      <w:r w:rsidRPr="00094571">
        <w:rPr>
          <w:spacing w:val="-1"/>
        </w:rPr>
        <w:t>н</w:t>
      </w:r>
      <w:r w:rsidRPr="00094571">
        <w:rPr>
          <w:spacing w:val="-2"/>
        </w:rPr>
        <w:t>о</w:t>
      </w:r>
      <w:r w:rsidRPr="00094571">
        <w:rPr>
          <w:spacing w:val="-3"/>
        </w:rPr>
        <w:t>с</w:t>
      </w:r>
      <w:r w:rsidRPr="00094571">
        <w:rPr>
          <w:spacing w:val="-4"/>
        </w:rPr>
        <w:t>т</w:t>
      </w:r>
      <w:r w:rsidRPr="00094571">
        <w:rPr>
          <w:spacing w:val="-1"/>
        </w:rPr>
        <w:t>н</w:t>
      </w:r>
      <w:r w:rsidRPr="00094571">
        <w:rPr>
          <w:spacing w:val="-5"/>
        </w:rPr>
        <w:t>о</w:t>
      </w:r>
      <w:r w:rsidRPr="00094571">
        <w:rPr>
          <w:spacing w:val="-2"/>
        </w:rPr>
        <w:t>г</w:t>
      </w:r>
      <w:r w:rsidRPr="00094571">
        <w:t>о</w:t>
      </w:r>
      <w:r w:rsidRPr="00094571">
        <w:rPr>
          <w:spacing w:val="-5"/>
        </w:rPr>
        <w:t xml:space="preserve"> </w:t>
      </w:r>
      <w:r w:rsidRPr="00094571">
        <w:rPr>
          <w:spacing w:val="-2"/>
        </w:rPr>
        <w:t>р</w:t>
      </w:r>
      <w:r w:rsidRPr="00094571">
        <w:rPr>
          <w:spacing w:val="-6"/>
        </w:rPr>
        <w:t>а</w:t>
      </w:r>
      <w:r w:rsidRPr="00094571">
        <w:rPr>
          <w:spacing w:val="-1"/>
        </w:rPr>
        <w:t>з</w:t>
      </w:r>
      <w:r w:rsidRPr="00094571">
        <w:rPr>
          <w:spacing w:val="-5"/>
        </w:rPr>
        <w:t>в</w:t>
      </w:r>
      <w:r w:rsidRPr="00094571">
        <w:rPr>
          <w:spacing w:val="-1"/>
        </w:rPr>
        <w:t>и</w:t>
      </w:r>
      <w:r w:rsidRPr="00094571">
        <w:rPr>
          <w:spacing w:val="-4"/>
        </w:rPr>
        <w:t xml:space="preserve">тия, </w:t>
      </w:r>
      <w:r w:rsidRPr="00094571">
        <w:t>логически излагает полученные теоретические знания.</w:t>
      </w:r>
    </w:p>
    <w:p w:rsidR="00E42AD4" w:rsidRPr="00094571" w:rsidRDefault="00E42AD4" w:rsidP="00006776">
      <w:pPr>
        <w:widowControl w:val="0"/>
        <w:autoSpaceDE w:val="0"/>
        <w:autoSpaceDN w:val="0"/>
        <w:adjustRightInd w:val="0"/>
        <w:ind w:firstLine="709"/>
        <w:jc w:val="both"/>
      </w:pPr>
      <w:r w:rsidRPr="00094571">
        <w:rPr>
          <w:b/>
          <w:bCs/>
        </w:rPr>
        <w:t xml:space="preserve">0,2 балла – </w:t>
      </w:r>
      <w:r w:rsidRPr="00094571">
        <w:t>выставляется обучающемуся, который по существу отвечает на поставленные вопрос, с небольшими погрешностями приводит формулировки определений, в ответе допускает небольшие пробелы, не искажающие его содержания.</w:t>
      </w:r>
    </w:p>
    <w:p w:rsidR="00E42AD4" w:rsidRPr="00094571" w:rsidRDefault="00E42AD4" w:rsidP="00006776">
      <w:pPr>
        <w:widowControl w:val="0"/>
        <w:autoSpaceDE w:val="0"/>
        <w:autoSpaceDN w:val="0"/>
        <w:adjustRightInd w:val="0"/>
        <w:ind w:firstLine="709"/>
        <w:jc w:val="both"/>
      </w:pPr>
      <w:r w:rsidRPr="00094571">
        <w:t>Ниже 0,2 балла оценка обучающемуся не выставляется.</w:t>
      </w:r>
    </w:p>
    <w:p w:rsidR="00E42AD4" w:rsidRPr="00094571" w:rsidRDefault="00E42AD4" w:rsidP="00006776">
      <w:pPr>
        <w:autoSpaceDE w:val="0"/>
        <w:autoSpaceDN w:val="0"/>
        <w:adjustRightInd w:val="0"/>
        <w:ind w:firstLine="709"/>
        <w:jc w:val="center"/>
        <w:rPr>
          <w:b/>
        </w:rPr>
      </w:pPr>
    </w:p>
    <w:p w:rsidR="00E42AD4" w:rsidRPr="00094571" w:rsidRDefault="00E42AD4" w:rsidP="00006776">
      <w:pPr>
        <w:ind w:firstLine="709"/>
        <w:jc w:val="center"/>
        <w:rPr>
          <w:b/>
        </w:rPr>
      </w:pPr>
      <w:r>
        <w:rPr>
          <w:b/>
        </w:rPr>
        <w:t>Практическое занятие № 19</w:t>
      </w:r>
    </w:p>
    <w:p w:rsidR="00E42AD4" w:rsidRPr="00094571" w:rsidRDefault="00E42AD4" w:rsidP="00006776">
      <w:pPr>
        <w:pStyle w:val="BodyTextIndent"/>
        <w:spacing w:after="0"/>
        <w:ind w:left="0" w:firstLine="709"/>
        <w:jc w:val="center"/>
        <w:rPr>
          <w:b/>
          <w:lang/>
        </w:rPr>
      </w:pPr>
      <w:r w:rsidRPr="00094571">
        <w:rPr>
          <w:b/>
        </w:rPr>
        <w:t>Расчет потребности собак в белках, аминокислотах в зависимости от живой массы, возраста, физиологического состояния и работы</w:t>
      </w:r>
    </w:p>
    <w:p w:rsidR="00E42AD4" w:rsidRPr="00094571" w:rsidRDefault="00E42AD4" w:rsidP="00006776">
      <w:pPr>
        <w:pStyle w:val="BodyTextIndent"/>
        <w:spacing w:after="0"/>
        <w:ind w:left="0" w:firstLine="709"/>
        <w:jc w:val="center"/>
      </w:pPr>
      <w:r w:rsidRPr="00094571">
        <w:t xml:space="preserve"> (время проведения занятия – </w:t>
      </w:r>
      <w:r w:rsidRPr="00094571">
        <w:rPr>
          <w:lang/>
        </w:rPr>
        <w:t>2</w:t>
      </w:r>
      <w:r w:rsidRPr="00094571">
        <w:t xml:space="preserve"> часа)</w:t>
      </w:r>
    </w:p>
    <w:p w:rsidR="00E42AD4" w:rsidRPr="00094571" w:rsidRDefault="00E42AD4" w:rsidP="00006776">
      <w:pPr>
        <w:ind w:firstLine="709"/>
        <w:jc w:val="both"/>
      </w:pPr>
    </w:p>
    <w:p w:rsidR="00E42AD4" w:rsidRPr="00094571" w:rsidRDefault="00E42AD4" w:rsidP="00006776">
      <w:pPr>
        <w:pStyle w:val="Heading2"/>
        <w:ind w:right="0" w:firstLine="709"/>
        <w:jc w:val="both"/>
        <w:rPr>
          <w:b w:val="0"/>
          <w:sz w:val="24"/>
          <w:szCs w:val="24"/>
          <w:u w:val="none"/>
          <w:lang/>
        </w:rPr>
      </w:pPr>
      <w:r w:rsidRPr="00094571">
        <w:rPr>
          <w:b w:val="0"/>
          <w:sz w:val="24"/>
          <w:szCs w:val="24"/>
          <w:u w:val="none"/>
        </w:rPr>
        <w:t xml:space="preserve">Цель занятия: </w:t>
      </w:r>
      <w:r w:rsidRPr="00094571">
        <w:rPr>
          <w:b w:val="0"/>
          <w:sz w:val="24"/>
          <w:szCs w:val="24"/>
          <w:u w:val="none"/>
          <w:lang/>
        </w:rPr>
        <w:t xml:space="preserve">научиться производить </w:t>
      </w:r>
      <w:r w:rsidRPr="00094571">
        <w:rPr>
          <w:b w:val="0"/>
          <w:sz w:val="24"/>
          <w:szCs w:val="24"/>
          <w:u w:val="none"/>
        </w:rPr>
        <w:t xml:space="preserve">расчет потребности собак в </w:t>
      </w:r>
      <w:r w:rsidRPr="00094571">
        <w:rPr>
          <w:b w:val="0"/>
          <w:sz w:val="24"/>
          <w:szCs w:val="24"/>
          <w:u w:val="none"/>
          <w:lang/>
        </w:rPr>
        <w:t>белках, аминокислотах</w:t>
      </w:r>
      <w:r w:rsidRPr="00094571">
        <w:rPr>
          <w:b w:val="0"/>
          <w:sz w:val="24"/>
          <w:szCs w:val="24"/>
          <w:u w:val="none"/>
        </w:rPr>
        <w:t xml:space="preserve"> в зависимости от живой массы, возраста, физиологического состояния и работы ознакомление с особенностями кормлен</w:t>
      </w:r>
      <w:r w:rsidRPr="00094571">
        <w:rPr>
          <w:b w:val="0"/>
          <w:sz w:val="24"/>
          <w:szCs w:val="24"/>
          <w:u w:val="none"/>
          <w:lang/>
        </w:rPr>
        <w:t>ия</w:t>
      </w:r>
      <w:r w:rsidRPr="00094571">
        <w:rPr>
          <w:b w:val="0"/>
          <w:sz w:val="24"/>
          <w:szCs w:val="24"/>
          <w:u w:val="none"/>
        </w:rPr>
        <w:t xml:space="preserve"> </w:t>
      </w:r>
      <w:r w:rsidRPr="00094571">
        <w:rPr>
          <w:b w:val="0"/>
          <w:sz w:val="24"/>
          <w:szCs w:val="24"/>
          <w:u w:val="none"/>
          <w:lang/>
        </w:rPr>
        <w:t xml:space="preserve">различных пород </w:t>
      </w:r>
      <w:r w:rsidRPr="00094571">
        <w:rPr>
          <w:b w:val="0"/>
          <w:sz w:val="24"/>
          <w:szCs w:val="24"/>
          <w:u w:val="none"/>
        </w:rPr>
        <w:t>собак.</w:t>
      </w:r>
    </w:p>
    <w:p w:rsidR="00E42AD4" w:rsidRPr="00094571" w:rsidRDefault="00E42AD4" w:rsidP="00006776">
      <w:pPr>
        <w:ind w:firstLine="709"/>
      </w:pPr>
      <w:r w:rsidRPr="00094571">
        <w:t>Инструкция по выполнению:</w:t>
      </w:r>
    </w:p>
    <w:p w:rsidR="00E42AD4" w:rsidRPr="00094571" w:rsidRDefault="00E42AD4" w:rsidP="00006776">
      <w:pPr>
        <w:numPr>
          <w:ilvl w:val="0"/>
          <w:numId w:val="65"/>
        </w:numPr>
        <w:ind w:left="0" w:firstLine="709"/>
        <w:jc w:val="both"/>
      </w:pPr>
      <w:r w:rsidRPr="00094571">
        <w:t>Факторы, влияющие на потребность собак в белках, аминокислотах.</w:t>
      </w:r>
    </w:p>
    <w:p w:rsidR="00E42AD4" w:rsidRPr="00094571" w:rsidRDefault="00E42AD4" w:rsidP="00006776">
      <w:pPr>
        <w:numPr>
          <w:ilvl w:val="0"/>
          <w:numId w:val="65"/>
        </w:numPr>
        <w:ind w:left="0" w:firstLine="709"/>
        <w:jc w:val="both"/>
      </w:pPr>
      <w:r w:rsidRPr="00094571">
        <w:t>Заполнить таблицу «Потребность взрослых собак в белках, аминокислотах».</w:t>
      </w:r>
    </w:p>
    <w:p w:rsidR="00E42AD4" w:rsidRPr="00094571" w:rsidRDefault="00E42AD4" w:rsidP="00006776">
      <w:pPr>
        <w:numPr>
          <w:ilvl w:val="0"/>
          <w:numId w:val="65"/>
        </w:numPr>
        <w:ind w:left="0" w:firstLine="709"/>
        <w:jc w:val="both"/>
        <w:rPr>
          <w:rStyle w:val="Strong"/>
          <w:b w:val="0"/>
        </w:rPr>
      </w:pPr>
      <w:r w:rsidRPr="00094571">
        <w:t>Заполнить таблицу «Потребность щенков в белках, аминокислотах».</w:t>
      </w:r>
    </w:p>
    <w:p w:rsidR="00E42AD4" w:rsidRPr="00094571" w:rsidRDefault="00E42AD4" w:rsidP="00006776">
      <w:pPr>
        <w:ind w:firstLine="709"/>
        <w:jc w:val="center"/>
      </w:pPr>
      <w:r w:rsidRPr="00094571">
        <w:rPr>
          <w:b/>
          <w:bCs/>
        </w:rPr>
        <w:t>Вопросы для самопроверки</w:t>
      </w:r>
    </w:p>
    <w:p w:rsidR="00E42AD4" w:rsidRPr="00094571" w:rsidRDefault="00E42AD4" w:rsidP="00006776">
      <w:pPr>
        <w:numPr>
          <w:ilvl w:val="0"/>
          <w:numId w:val="66"/>
        </w:numPr>
        <w:ind w:left="0" w:firstLine="709"/>
        <w:jc w:val="both"/>
      </w:pPr>
      <w:r w:rsidRPr="00094571">
        <w:t>Биологическая роль</w:t>
      </w:r>
      <w:r w:rsidRPr="00094571">
        <w:rPr>
          <w:b/>
        </w:rPr>
        <w:t xml:space="preserve"> </w:t>
      </w:r>
      <w:r w:rsidRPr="00094571">
        <w:t>белков, аминокислот в организме собак.</w:t>
      </w:r>
    </w:p>
    <w:p w:rsidR="00E42AD4" w:rsidRPr="00094571" w:rsidRDefault="00E42AD4" w:rsidP="00006776">
      <w:pPr>
        <w:numPr>
          <w:ilvl w:val="0"/>
          <w:numId w:val="66"/>
        </w:numPr>
        <w:ind w:left="0" w:firstLine="709"/>
        <w:jc w:val="both"/>
      </w:pPr>
      <w:r w:rsidRPr="00094571">
        <w:t>Каковы нормы содержания белка в суточном рационе для взрослых собак?</w:t>
      </w:r>
    </w:p>
    <w:p w:rsidR="00E42AD4" w:rsidRPr="00094571" w:rsidRDefault="00E42AD4" w:rsidP="00006776">
      <w:pPr>
        <w:numPr>
          <w:ilvl w:val="0"/>
          <w:numId w:val="66"/>
        </w:numPr>
        <w:ind w:left="0" w:firstLine="709"/>
        <w:jc w:val="both"/>
      </w:pPr>
      <w:r w:rsidRPr="00094571">
        <w:t>Какова норма содержания белка при влажном и сухом рационах?</w:t>
      </w:r>
    </w:p>
    <w:p w:rsidR="00E42AD4" w:rsidRPr="00094571" w:rsidRDefault="00E42AD4" w:rsidP="00006776">
      <w:pPr>
        <w:numPr>
          <w:ilvl w:val="0"/>
          <w:numId w:val="66"/>
        </w:numPr>
        <w:ind w:left="0" w:firstLine="709"/>
        <w:jc w:val="both"/>
      </w:pPr>
      <w:r w:rsidRPr="00094571">
        <w:t>Какие аминокислоты являются незаменимыми?</w:t>
      </w:r>
    </w:p>
    <w:p w:rsidR="00E42AD4" w:rsidRPr="00094571" w:rsidRDefault="00E42AD4" w:rsidP="00006776">
      <w:pPr>
        <w:ind w:firstLine="709"/>
        <w:jc w:val="both"/>
      </w:pPr>
      <w:r w:rsidRPr="00094571">
        <w:t>В конце занятия преподаватель путем устного опроса проверяет усвоение знаний обучающихся по вопросам для самопроверки.</w:t>
      </w:r>
    </w:p>
    <w:p w:rsidR="00E42AD4" w:rsidRPr="00094571" w:rsidRDefault="00E42AD4" w:rsidP="00006776">
      <w:pPr>
        <w:ind w:firstLine="709"/>
        <w:jc w:val="both"/>
      </w:pPr>
    </w:p>
    <w:p w:rsidR="00E42AD4" w:rsidRPr="00094571" w:rsidRDefault="00E42AD4" w:rsidP="00006776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</w:rPr>
      </w:pPr>
      <w:r w:rsidRPr="00094571">
        <w:rPr>
          <w:b/>
        </w:rPr>
        <w:t>Критерии оценки:</w:t>
      </w:r>
    </w:p>
    <w:p w:rsidR="00E42AD4" w:rsidRPr="00094571" w:rsidRDefault="00E42AD4" w:rsidP="00006776">
      <w:pPr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094571">
        <w:rPr>
          <w:b/>
        </w:rPr>
        <w:t>1,5 баллов</w:t>
      </w:r>
      <w:r w:rsidRPr="00094571">
        <w:t xml:space="preserve"> – выставляется обучающемуся, который правильно </w:t>
      </w:r>
      <w:r w:rsidRPr="00094571">
        <w:rPr>
          <w:rFonts w:cs="Calibri"/>
        </w:rPr>
        <w:t xml:space="preserve">умеет </w:t>
      </w:r>
      <w:r w:rsidRPr="00094571">
        <w:t>применять полученные знания</w:t>
      </w:r>
      <w:r w:rsidRPr="00094571">
        <w:rPr>
          <w:color w:val="000000"/>
          <w:spacing w:val="-11"/>
        </w:rPr>
        <w:t xml:space="preserve"> </w:t>
      </w:r>
      <w:r w:rsidRPr="00094571">
        <w:t>при ответе, логически излагает полученные теоретические знания.</w:t>
      </w:r>
    </w:p>
    <w:p w:rsidR="00E42AD4" w:rsidRPr="00094571" w:rsidRDefault="00E42AD4" w:rsidP="00006776">
      <w:pPr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094571">
        <w:rPr>
          <w:b/>
          <w:bCs/>
        </w:rPr>
        <w:t xml:space="preserve">1 балла – </w:t>
      </w:r>
      <w:r w:rsidRPr="00094571">
        <w:t>выставляется обучающемуся, который: по существу отвечает на поставленные вопросы, с небольшими погрешностями приводит формулировки определений, в ответе допускает небольшие пробелы, не искажающие его содержания.</w:t>
      </w:r>
    </w:p>
    <w:p w:rsidR="00E42AD4" w:rsidRPr="00094571" w:rsidRDefault="00E42AD4" w:rsidP="00006776">
      <w:pPr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094571">
        <w:rPr>
          <w:b/>
          <w:bCs/>
        </w:rPr>
        <w:t xml:space="preserve">0,5 балла – </w:t>
      </w:r>
      <w:r w:rsidRPr="00094571">
        <w:t xml:space="preserve">выставляется обучающемуся, который не совсем твердо владеет материалом, при ответах допускает малосущественные погрешности, искажения логической последовательности, неточную аргументацию теоретических положений, испытывает затруднения при решении достаточно сложных задач. </w:t>
      </w:r>
    </w:p>
    <w:p w:rsidR="00E42AD4" w:rsidRPr="00094571" w:rsidRDefault="00E42AD4" w:rsidP="00006776">
      <w:pPr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094571">
        <w:t>Ниже 0,5 баллов оценка обучающемуся не выставляется.</w:t>
      </w:r>
    </w:p>
    <w:p w:rsidR="00E42AD4" w:rsidRPr="00094571" w:rsidRDefault="00E42AD4" w:rsidP="00006776">
      <w:pPr>
        <w:ind w:firstLine="709"/>
        <w:rPr>
          <w:lang/>
        </w:rPr>
      </w:pPr>
    </w:p>
    <w:p w:rsidR="00E42AD4" w:rsidRPr="00094571" w:rsidRDefault="00E42AD4" w:rsidP="00006776">
      <w:pPr>
        <w:ind w:firstLine="709"/>
        <w:jc w:val="center"/>
        <w:rPr>
          <w:b/>
        </w:rPr>
      </w:pPr>
      <w:r w:rsidRPr="00094571">
        <w:rPr>
          <w:b/>
        </w:rPr>
        <w:t xml:space="preserve">Самостоятельная работа </w:t>
      </w:r>
    </w:p>
    <w:p w:rsidR="00E42AD4" w:rsidRPr="00094571" w:rsidRDefault="00E42AD4" w:rsidP="00006776">
      <w:pPr>
        <w:ind w:firstLine="709"/>
        <w:jc w:val="center"/>
        <w:rPr>
          <w:b/>
        </w:rPr>
      </w:pPr>
      <w:r w:rsidRPr="00094571">
        <w:rPr>
          <w:b/>
        </w:rPr>
        <w:t>(Домашнее задание)</w:t>
      </w:r>
    </w:p>
    <w:p w:rsidR="00E42AD4" w:rsidRPr="00094571" w:rsidRDefault="00E42AD4" w:rsidP="00006776">
      <w:pPr>
        <w:ind w:firstLine="709"/>
        <w:jc w:val="both"/>
        <w:rPr>
          <w:b/>
          <w:bCs/>
        </w:rPr>
      </w:pPr>
      <w:r w:rsidRPr="00094571">
        <w:rPr>
          <w:b/>
          <w:bCs/>
        </w:rPr>
        <w:t>Перечень тем рефератов:</w:t>
      </w:r>
    </w:p>
    <w:p w:rsidR="00E42AD4" w:rsidRPr="00094571" w:rsidRDefault="00E42AD4" w:rsidP="00006776">
      <w:pPr>
        <w:numPr>
          <w:ilvl w:val="0"/>
          <w:numId w:val="67"/>
        </w:numPr>
        <w:ind w:left="0" w:firstLine="709"/>
        <w:jc w:val="both"/>
      </w:pPr>
      <w:r w:rsidRPr="00094571">
        <w:t>Факторы, влияющие на потребность собак в белках, аминокислотах.</w:t>
      </w:r>
    </w:p>
    <w:p w:rsidR="00E42AD4" w:rsidRPr="00094571" w:rsidRDefault="00E42AD4" w:rsidP="00006776">
      <w:pPr>
        <w:numPr>
          <w:ilvl w:val="0"/>
          <w:numId w:val="67"/>
        </w:numPr>
        <w:ind w:left="0" w:firstLine="709"/>
        <w:jc w:val="both"/>
        <w:rPr>
          <w:bCs/>
        </w:rPr>
      </w:pPr>
      <w:r w:rsidRPr="00094571">
        <w:t>Биологическая полноценность корма.</w:t>
      </w:r>
    </w:p>
    <w:p w:rsidR="00E42AD4" w:rsidRPr="00094571" w:rsidRDefault="00E42AD4" w:rsidP="00006776">
      <w:pPr>
        <w:numPr>
          <w:ilvl w:val="0"/>
          <w:numId w:val="67"/>
        </w:numPr>
        <w:ind w:left="0" w:firstLine="709"/>
        <w:jc w:val="both"/>
        <w:rPr>
          <w:bCs/>
        </w:rPr>
      </w:pPr>
      <w:r w:rsidRPr="00094571">
        <w:t>Незаменимые аминокислоты в организме собак.</w:t>
      </w:r>
    </w:p>
    <w:p w:rsidR="00E42AD4" w:rsidRPr="00094571" w:rsidRDefault="00E42AD4" w:rsidP="00006776">
      <w:pPr>
        <w:numPr>
          <w:ilvl w:val="0"/>
          <w:numId w:val="67"/>
        </w:numPr>
        <w:ind w:left="0" w:firstLine="709"/>
        <w:jc w:val="both"/>
        <w:rPr>
          <w:bCs/>
        </w:rPr>
      </w:pPr>
      <w:r w:rsidRPr="00094571">
        <w:t>Белковый обмен.</w:t>
      </w:r>
    </w:p>
    <w:p w:rsidR="00E42AD4" w:rsidRPr="00094571" w:rsidRDefault="00E42AD4" w:rsidP="00006776">
      <w:pPr>
        <w:numPr>
          <w:ilvl w:val="0"/>
          <w:numId w:val="67"/>
        </w:numPr>
        <w:ind w:left="0" w:firstLine="709"/>
        <w:jc w:val="both"/>
        <w:rPr>
          <w:bCs/>
        </w:rPr>
      </w:pPr>
      <w:r w:rsidRPr="00094571">
        <w:t>Потребность в белках, аминокислотах у беременных самок.</w:t>
      </w:r>
    </w:p>
    <w:p w:rsidR="00E42AD4" w:rsidRPr="00094571" w:rsidRDefault="00E42AD4" w:rsidP="00006776">
      <w:pPr>
        <w:numPr>
          <w:ilvl w:val="0"/>
          <w:numId w:val="67"/>
        </w:numPr>
        <w:ind w:left="0" w:firstLine="709"/>
        <w:jc w:val="both"/>
        <w:rPr>
          <w:bCs/>
        </w:rPr>
      </w:pPr>
      <w:r w:rsidRPr="00094571">
        <w:t>Потребность в белках, аминокислотах у лактирующих самок.</w:t>
      </w:r>
    </w:p>
    <w:p w:rsidR="00E42AD4" w:rsidRPr="00094571" w:rsidRDefault="00E42AD4" w:rsidP="00006776">
      <w:pPr>
        <w:numPr>
          <w:ilvl w:val="0"/>
          <w:numId w:val="67"/>
        </w:numPr>
        <w:ind w:left="0" w:firstLine="709"/>
        <w:jc w:val="both"/>
        <w:rPr>
          <w:bCs/>
        </w:rPr>
      </w:pPr>
      <w:r w:rsidRPr="00094571">
        <w:t>Потребность в белках, аминокислотах у щенков по возрасту.</w:t>
      </w:r>
    </w:p>
    <w:p w:rsidR="00E42AD4" w:rsidRPr="00094571" w:rsidRDefault="00E42AD4" w:rsidP="00006776">
      <w:pPr>
        <w:ind w:firstLine="709"/>
        <w:jc w:val="both"/>
        <w:rPr>
          <w:b/>
        </w:rPr>
      </w:pPr>
      <w:r w:rsidRPr="00094571">
        <w:rPr>
          <w:b/>
        </w:rPr>
        <w:t>Инструкция по выполнению:</w:t>
      </w:r>
    </w:p>
    <w:p w:rsidR="00E42AD4" w:rsidRPr="00094571" w:rsidRDefault="00E42AD4" w:rsidP="00006776">
      <w:pPr>
        <w:numPr>
          <w:ilvl w:val="0"/>
          <w:numId w:val="68"/>
        </w:numPr>
        <w:ind w:left="0" w:firstLine="709"/>
        <w:jc w:val="both"/>
      </w:pPr>
      <w:r w:rsidRPr="00094571">
        <w:t>работа выполняется самостоятельно.</w:t>
      </w:r>
    </w:p>
    <w:p w:rsidR="00E42AD4" w:rsidRPr="00094571" w:rsidRDefault="00E42AD4" w:rsidP="00006776">
      <w:pPr>
        <w:numPr>
          <w:ilvl w:val="0"/>
          <w:numId w:val="68"/>
        </w:numPr>
        <w:ind w:left="0" w:firstLine="709"/>
        <w:jc w:val="both"/>
      </w:pPr>
      <w:r w:rsidRPr="00094571">
        <w:t>использовать специальную литературу и интернет-источники.</w:t>
      </w:r>
    </w:p>
    <w:p w:rsidR="00E42AD4" w:rsidRPr="00094571" w:rsidRDefault="00E42AD4" w:rsidP="00006776">
      <w:pPr>
        <w:ind w:firstLine="709"/>
        <w:jc w:val="both"/>
      </w:pPr>
    </w:p>
    <w:p w:rsidR="00E42AD4" w:rsidRPr="00094571" w:rsidRDefault="00E42AD4" w:rsidP="00006776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</w:rPr>
      </w:pPr>
      <w:r w:rsidRPr="00094571">
        <w:rPr>
          <w:b/>
        </w:rPr>
        <w:t>Критерии оценки:</w:t>
      </w:r>
    </w:p>
    <w:p w:rsidR="00E42AD4" w:rsidRPr="00094571" w:rsidRDefault="00E42AD4" w:rsidP="00006776">
      <w:pPr>
        <w:ind w:firstLine="709"/>
        <w:jc w:val="both"/>
      </w:pPr>
      <w:r w:rsidRPr="00094571">
        <w:rPr>
          <w:b/>
        </w:rPr>
        <w:t>0,5 балла</w:t>
      </w:r>
      <w:r w:rsidRPr="00094571">
        <w:t xml:space="preserve"> – выставляется обучающемуся, который у</w:t>
      </w:r>
      <w:r w:rsidRPr="00094571">
        <w:rPr>
          <w:bCs/>
          <w:spacing w:val="-3"/>
        </w:rPr>
        <w:t>меет</w:t>
      </w:r>
      <w:r w:rsidRPr="00094571">
        <w:rPr>
          <w:b/>
          <w:bCs/>
          <w:spacing w:val="-5"/>
        </w:rPr>
        <w:t xml:space="preserve"> </w:t>
      </w:r>
      <w:r w:rsidRPr="00094571">
        <w:rPr>
          <w:spacing w:val="-2"/>
        </w:rPr>
        <w:t>о</w:t>
      </w:r>
      <w:r w:rsidRPr="00094571">
        <w:rPr>
          <w:spacing w:val="-1"/>
        </w:rPr>
        <w:t>с</w:t>
      </w:r>
      <w:r w:rsidRPr="00094571">
        <w:rPr>
          <w:spacing w:val="-10"/>
        </w:rPr>
        <w:t>у</w:t>
      </w:r>
      <w:r w:rsidRPr="00094571">
        <w:rPr>
          <w:spacing w:val="-2"/>
        </w:rPr>
        <w:t>щ</w:t>
      </w:r>
      <w:r w:rsidRPr="00094571">
        <w:rPr>
          <w:spacing w:val="-3"/>
        </w:rPr>
        <w:t>ес</w:t>
      </w:r>
      <w:r w:rsidRPr="00094571">
        <w:rPr>
          <w:spacing w:val="-2"/>
        </w:rPr>
        <w:t>т</w:t>
      </w:r>
      <w:r w:rsidRPr="00094571">
        <w:rPr>
          <w:spacing w:val="-3"/>
        </w:rPr>
        <w:t>в</w:t>
      </w:r>
      <w:r w:rsidRPr="00094571">
        <w:rPr>
          <w:spacing w:val="-2"/>
        </w:rPr>
        <w:t>ля</w:t>
      </w:r>
      <w:r w:rsidRPr="00094571">
        <w:rPr>
          <w:spacing w:val="-4"/>
        </w:rPr>
        <w:t>т</w:t>
      </w:r>
      <w:r w:rsidRPr="00094571">
        <w:t>ь</w:t>
      </w:r>
      <w:r w:rsidRPr="00094571">
        <w:rPr>
          <w:spacing w:val="-6"/>
        </w:rPr>
        <w:t xml:space="preserve"> </w:t>
      </w:r>
      <w:r w:rsidRPr="00094571">
        <w:rPr>
          <w:spacing w:val="-1"/>
        </w:rPr>
        <w:t>п</w:t>
      </w:r>
      <w:r w:rsidRPr="00094571">
        <w:rPr>
          <w:spacing w:val="-5"/>
        </w:rPr>
        <w:t>о</w:t>
      </w:r>
      <w:r w:rsidRPr="00094571">
        <w:rPr>
          <w:spacing w:val="-1"/>
        </w:rPr>
        <w:t>и</w:t>
      </w:r>
      <w:r w:rsidRPr="00094571">
        <w:rPr>
          <w:spacing w:val="-3"/>
        </w:rPr>
        <w:t>с</w:t>
      </w:r>
      <w:r w:rsidRPr="00094571">
        <w:t>к</w:t>
      </w:r>
      <w:r w:rsidRPr="00094571">
        <w:rPr>
          <w:spacing w:val="-6"/>
        </w:rPr>
        <w:t xml:space="preserve"> </w:t>
      </w:r>
      <w:r w:rsidRPr="00094571">
        <w:t xml:space="preserve">и </w:t>
      </w:r>
      <w:r w:rsidRPr="00094571">
        <w:rPr>
          <w:spacing w:val="-1"/>
        </w:rPr>
        <w:t>и</w:t>
      </w:r>
      <w:r w:rsidRPr="00094571">
        <w:rPr>
          <w:spacing w:val="-3"/>
        </w:rPr>
        <w:t>с</w:t>
      </w:r>
      <w:r w:rsidRPr="00094571">
        <w:rPr>
          <w:spacing w:val="-4"/>
        </w:rPr>
        <w:t>п</w:t>
      </w:r>
      <w:r w:rsidRPr="00094571">
        <w:rPr>
          <w:spacing w:val="-2"/>
        </w:rPr>
        <w:t>о</w:t>
      </w:r>
      <w:r w:rsidRPr="00094571">
        <w:rPr>
          <w:spacing w:val="-5"/>
        </w:rPr>
        <w:t>л</w:t>
      </w:r>
      <w:r w:rsidRPr="00094571">
        <w:rPr>
          <w:spacing w:val="-1"/>
        </w:rPr>
        <w:t>ь</w:t>
      </w:r>
      <w:r w:rsidRPr="00094571">
        <w:rPr>
          <w:spacing w:val="-4"/>
        </w:rPr>
        <w:t>з</w:t>
      </w:r>
      <w:r w:rsidRPr="00094571">
        <w:rPr>
          <w:spacing w:val="-2"/>
        </w:rPr>
        <w:t>о</w:t>
      </w:r>
      <w:r w:rsidRPr="00094571">
        <w:rPr>
          <w:spacing w:val="-3"/>
        </w:rPr>
        <w:t>ва</w:t>
      </w:r>
      <w:r w:rsidRPr="00094571">
        <w:rPr>
          <w:spacing w:val="-4"/>
        </w:rPr>
        <w:t>н</w:t>
      </w:r>
      <w:r w:rsidRPr="00094571">
        <w:rPr>
          <w:spacing w:val="-1"/>
        </w:rPr>
        <w:t>и</w:t>
      </w:r>
      <w:r w:rsidRPr="00094571">
        <w:t>е</w:t>
      </w:r>
      <w:r w:rsidRPr="00094571">
        <w:rPr>
          <w:spacing w:val="-8"/>
        </w:rPr>
        <w:t xml:space="preserve"> </w:t>
      </w:r>
      <w:r w:rsidRPr="00094571">
        <w:rPr>
          <w:spacing w:val="-1"/>
        </w:rPr>
        <w:t>и</w:t>
      </w:r>
      <w:r w:rsidRPr="00094571">
        <w:rPr>
          <w:spacing w:val="-4"/>
        </w:rPr>
        <w:t>н</w:t>
      </w:r>
      <w:r w:rsidRPr="00094571">
        <w:rPr>
          <w:spacing w:val="-2"/>
        </w:rPr>
        <w:t>фор</w:t>
      </w:r>
      <w:r w:rsidRPr="00094571">
        <w:rPr>
          <w:spacing w:val="-3"/>
        </w:rPr>
        <w:t>м</w:t>
      </w:r>
      <w:r w:rsidRPr="00094571">
        <w:rPr>
          <w:spacing w:val="-6"/>
        </w:rPr>
        <w:t>а</w:t>
      </w:r>
      <w:r w:rsidRPr="00094571">
        <w:rPr>
          <w:spacing w:val="-1"/>
        </w:rPr>
        <w:t>ц</w:t>
      </w:r>
      <w:r w:rsidRPr="00094571">
        <w:rPr>
          <w:spacing w:val="-4"/>
        </w:rPr>
        <w:t>и</w:t>
      </w:r>
      <w:r w:rsidRPr="00094571">
        <w:rPr>
          <w:spacing w:val="-1"/>
        </w:rPr>
        <w:t>и</w:t>
      </w:r>
      <w:r w:rsidRPr="00094571">
        <w:t xml:space="preserve">, </w:t>
      </w:r>
      <w:r w:rsidRPr="00094571">
        <w:rPr>
          <w:spacing w:val="-1"/>
        </w:rPr>
        <w:t>н</w:t>
      </w:r>
      <w:r w:rsidRPr="00094571">
        <w:rPr>
          <w:spacing w:val="-3"/>
        </w:rPr>
        <w:t>е</w:t>
      </w:r>
      <w:r w:rsidRPr="00094571">
        <w:rPr>
          <w:spacing w:val="-2"/>
        </w:rPr>
        <w:t>о</w:t>
      </w:r>
      <w:r w:rsidRPr="00094571">
        <w:rPr>
          <w:spacing w:val="-4"/>
        </w:rPr>
        <w:t>б</w:t>
      </w:r>
      <w:r w:rsidRPr="00094571">
        <w:rPr>
          <w:spacing w:val="-2"/>
        </w:rPr>
        <w:t>хо</w:t>
      </w:r>
      <w:r w:rsidRPr="00094571">
        <w:rPr>
          <w:spacing w:val="-4"/>
        </w:rPr>
        <w:t>д</w:t>
      </w:r>
      <w:r w:rsidRPr="00094571">
        <w:rPr>
          <w:spacing w:val="-1"/>
        </w:rPr>
        <w:t>и</w:t>
      </w:r>
      <w:r w:rsidRPr="00094571">
        <w:rPr>
          <w:spacing w:val="-3"/>
        </w:rPr>
        <w:t>м</w:t>
      </w:r>
      <w:r w:rsidRPr="00094571">
        <w:rPr>
          <w:spacing w:val="-5"/>
        </w:rPr>
        <w:t>о</w:t>
      </w:r>
      <w:r w:rsidRPr="00094571">
        <w:t>й</w:t>
      </w:r>
      <w:r w:rsidRPr="00094571">
        <w:rPr>
          <w:spacing w:val="-4"/>
        </w:rPr>
        <w:t xml:space="preserve"> д</w:t>
      </w:r>
      <w:r w:rsidRPr="00094571">
        <w:rPr>
          <w:spacing w:val="-2"/>
        </w:rPr>
        <w:t>л</w:t>
      </w:r>
      <w:r w:rsidRPr="00094571">
        <w:t>я</w:t>
      </w:r>
      <w:r w:rsidRPr="00094571">
        <w:rPr>
          <w:spacing w:val="-7"/>
        </w:rPr>
        <w:t xml:space="preserve"> </w:t>
      </w:r>
      <w:r w:rsidRPr="00094571">
        <w:rPr>
          <w:spacing w:val="-2"/>
        </w:rPr>
        <w:t>эфф</w:t>
      </w:r>
      <w:r w:rsidRPr="00094571">
        <w:rPr>
          <w:spacing w:val="-6"/>
        </w:rPr>
        <w:t>е</w:t>
      </w:r>
      <w:r w:rsidRPr="00094571">
        <w:rPr>
          <w:spacing w:val="-4"/>
        </w:rPr>
        <w:t>к</w:t>
      </w:r>
      <w:r w:rsidRPr="00094571">
        <w:rPr>
          <w:spacing w:val="-2"/>
        </w:rPr>
        <w:t>т</w:t>
      </w:r>
      <w:r w:rsidRPr="00094571">
        <w:rPr>
          <w:spacing w:val="-1"/>
        </w:rPr>
        <w:t>и</w:t>
      </w:r>
      <w:r w:rsidRPr="00094571">
        <w:rPr>
          <w:spacing w:val="-5"/>
        </w:rPr>
        <w:t>в</w:t>
      </w:r>
      <w:r w:rsidRPr="00094571">
        <w:rPr>
          <w:spacing w:val="-1"/>
        </w:rPr>
        <w:t>н</w:t>
      </w:r>
      <w:r w:rsidRPr="00094571">
        <w:rPr>
          <w:spacing w:val="-5"/>
        </w:rPr>
        <w:t>о</w:t>
      </w:r>
      <w:r w:rsidRPr="00094571">
        <w:rPr>
          <w:spacing w:val="-2"/>
        </w:rPr>
        <w:t>г</w:t>
      </w:r>
      <w:r w:rsidRPr="00094571">
        <w:t xml:space="preserve">о </w:t>
      </w:r>
      <w:r w:rsidRPr="00094571">
        <w:rPr>
          <w:spacing w:val="-3"/>
        </w:rPr>
        <w:t>ис</w:t>
      </w:r>
      <w:r w:rsidRPr="00094571">
        <w:rPr>
          <w:spacing w:val="-1"/>
        </w:rPr>
        <w:t>п</w:t>
      </w:r>
      <w:r w:rsidRPr="00094571">
        <w:rPr>
          <w:spacing w:val="-2"/>
        </w:rPr>
        <w:t>о</w:t>
      </w:r>
      <w:r w:rsidRPr="00094571">
        <w:rPr>
          <w:spacing w:val="-5"/>
        </w:rPr>
        <w:t>л</w:t>
      </w:r>
      <w:r w:rsidRPr="00094571">
        <w:rPr>
          <w:spacing w:val="-1"/>
        </w:rPr>
        <w:t>н</w:t>
      </w:r>
      <w:r w:rsidRPr="00094571">
        <w:rPr>
          <w:spacing w:val="-6"/>
        </w:rPr>
        <w:t>е</w:t>
      </w:r>
      <w:r w:rsidRPr="00094571">
        <w:rPr>
          <w:spacing w:val="-1"/>
        </w:rPr>
        <w:t>н</w:t>
      </w:r>
      <w:r w:rsidRPr="00094571">
        <w:rPr>
          <w:spacing w:val="-4"/>
        </w:rPr>
        <w:t>и</w:t>
      </w:r>
      <w:r w:rsidRPr="00094571">
        <w:t>я</w:t>
      </w:r>
      <w:r w:rsidRPr="00094571">
        <w:rPr>
          <w:spacing w:val="-7"/>
        </w:rPr>
        <w:t xml:space="preserve"> </w:t>
      </w:r>
      <w:r w:rsidRPr="00094571">
        <w:rPr>
          <w:spacing w:val="-1"/>
        </w:rPr>
        <w:t>п</w:t>
      </w:r>
      <w:r w:rsidRPr="00094571">
        <w:rPr>
          <w:spacing w:val="-2"/>
        </w:rPr>
        <w:t>р</w:t>
      </w:r>
      <w:r w:rsidRPr="00094571">
        <w:rPr>
          <w:spacing w:val="-5"/>
        </w:rPr>
        <w:t>о</w:t>
      </w:r>
      <w:r w:rsidRPr="00094571">
        <w:rPr>
          <w:spacing w:val="-2"/>
        </w:rPr>
        <w:t>ф</w:t>
      </w:r>
      <w:r w:rsidRPr="00094571">
        <w:rPr>
          <w:spacing w:val="-3"/>
        </w:rPr>
        <w:t>есс</w:t>
      </w:r>
      <w:r w:rsidRPr="00094571">
        <w:rPr>
          <w:spacing w:val="-1"/>
        </w:rPr>
        <w:t>и</w:t>
      </w:r>
      <w:r w:rsidRPr="00094571">
        <w:rPr>
          <w:spacing w:val="-5"/>
        </w:rPr>
        <w:t>о</w:t>
      </w:r>
      <w:r w:rsidRPr="00094571">
        <w:rPr>
          <w:spacing w:val="-1"/>
        </w:rPr>
        <w:t>н</w:t>
      </w:r>
      <w:r w:rsidRPr="00094571">
        <w:rPr>
          <w:spacing w:val="-3"/>
        </w:rPr>
        <w:t>а</w:t>
      </w:r>
      <w:r w:rsidRPr="00094571">
        <w:rPr>
          <w:spacing w:val="-5"/>
        </w:rPr>
        <w:t>л</w:t>
      </w:r>
      <w:r w:rsidRPr="00094571">
        <w:rPr>
          <w:spacing w:val="-1"/>
        </w:rPr>
        <w:t>ьн</w:t>
      </w:r>
      <w:r w:rsidRPr="00094571">
        <w:rPr>
          <w:spacing w:val="-5"/>
        </w:rPr>
        <w:t>ы</w:t>
      </w:r>
      <w:r w:rsidRPr="00094571">
        <w:t xml:space="preserve">х </w:t>
      </w:r>
      <w:r w:rsidRPr="00094571">
        <w:rPr>
          <w:spacing w:val="-1"/>
        </w:rPr>
        <w:t>з</w:t>
      </w:r>
      <w:r w:rsidRPr="00094571">
        <w:rPr>
          <w:spacing w:val="-3"/>
        </w:rPr>
        <w:t>а</w:t>
      </w:r>
      <w:r w:rsidRPr="00094571">
        <w:rPr>
          <w:spacing w:val="-2"/>
        </w:rPr>
        <w:t>д</w:t>
      </w:r>
      <w:r w:rsidRPr="00094571">
        <w:rPr>
          <w:spacing w:val="-3"/>
        </w:rPr>
        <w:t>ач</w:t>
      </w:r>
      <w:r w:rsidRPr="00094571">
        <w:t>,</w:t>
      </w:r>
      <w:r w:rsidRPr="00094571">
        <w:rPr>
          <w:spacing w:val="-7"/>
        </w:rPr>
        <w:t xml:space="preserve"> </w:t>
      </w:r>
      <w:r w:rsidRPr="00094571">
        <w:rPr>
          <w:spacing w:val="-1"/>
        </w:rPr>
        <w:t>п</w:t>
      </w:r>
      <w:r w:rsidRPr="00094571">
        <w:rPr>
          <w:spacing w:val="-5"/>
        </w:rPr>
        <w:t>р</w:t>
      </w:r>
      <w:r w:rsidRPr="00094571">
        <w:rPr>
          <w:spacing w:val="-2"/>
        </w:rPr>
        <w:t>оф</w:t>
      </w:r>
      <w:r w:rsidRPr="00094571">
        <w:rPr>
          <w:spacing w:val="-3"/>
        </w:rPr>
        <w:t>есс</w:t>
      </w:r>
      <w:r w:rsidRPr="00094571">
        <w:rPr>
          <w:spacing w:val="-4"/>
        </w:rPr>
        <w:t>и</w:t>
      </w:r>
      <w:r w:rsidRPr="00094571">
        <w:rPr>
          <w:spacing w:val="-2"/>
        </w:rPr>
        <w:t>о</w:t>
      </w:r>
      <w:r w:rsidRPr="00094571">
        <w:rPr>
          <w:spacing w:val="-1"/>
        </w:rPr>
        <w:t>н</w:t>
      </w:r>
      <w:r w:rsidRPr="00094571">
        <w:rPr>
          <w:spacing w:val="-3"/>
        </w:rPr>
        <w:t>а</w:t>
      </w:r>
      <w:r w:rsidRPr="00094571">
        <w:rPr>
          <w:spacing w:val="-5"/>
        </w:rPr>
        <w:t>л</w:t>
      </w:r>
      <w:r w:rsidRPr="00094571">
        <w:rPr>
          <w:spacing w:val="-4"/>
        </w:rPr>
        <w:t>ь</w:t>
      </w:r>
      <w:r w:rsidRPr="00094571">
        <w:rPr>
          <w:spacing w:val="-1"/>
        </w:rPr>
        <w:t>н</w:t>
      </w:r>
      <w:r w:rsidRPr="00094571">
        <w:rPr>
          <w:spacing w:val="-5"/>
        </w:rPr>
        <w:t>о</w:t>
      </w:r>
      <w:r w:rsidRPr="00094571">
        <w:rPr>
          <w:spacing w:val="-2"/>
        </w:rPr>
        <w:t>г</w:t>
      </w:r>
      <w:r w:rsidRPr="00094571">
        <w:t>о</w:t>
      </w:r>
      <w:r w:rsidRPr="00094571">
        <w:rPr>
          <w:spacing w:val="-5"/>
        </w:rPr>
        <w:t xml:space="preserve"> </w:t>
      </w:r>
      <w:r w:rsidRPr="00094571">
        <w:t xml:space="preserve">и </w:t>
      </w:r>
      <w:r w:rsidRPr="00094571">
        <w:rPr>
          <w:spacing w:val="-2"/>
        </w:rPr>
        <w:t>л</w:t>
      </w:r>
      <w:r w:rsidRPr="00094571">
        <w:rPr>
          <w:spacing w:val="-1"/>
        </w:rPr>
        <w:t>и</w:t>
      </w:r>
      <w:r w:rsidRPr="00094571">
        <w:rPr>
          <w:spacing w:val="-6"/>
        </w:rPr>
        <w:t>ч</w:t>
      </w:r>
      <w:r w:rsidRPr="00094571">
        <w:rPr>
          <w:spacing w:val="-1"/>
        </w:rPr>
        <w:t>н</w:t>
      </w:r>
      <w:r w:rsidRPr="00094571">
        <w:rPr>
          <w:spacing w:val="-2"/>
        </w:rPr>
        <w:t>о</w:t>
      </w:r>
      <w:r w:rsidRPr="00094571">
        <w:rPr>
          <w:spacing w:val="-3"/>
        </w:rPr>
        <w:t>с</w:t>
      </w:r>
      <w:r w:rsidRPr="00094571">
        <w:rPr>
          <w:spacing w:val="-4"/>
        </w:rPr>
        <w:t>т</w:t>
      </w:r>
      <w:r w:rsidRPr="00094571">
        <w:rPr>
          <w:spacing w:val="-1"/>
        </w:rPr>
        <w:t>н</w:t>
      </w:r>
      <w:r w:rsidRPr="00094571">
        <w:rPr>
          <w:spacing w:val="-5"/>
        </w:rPr>
        <w:t>о</w:t>
      </w:r>
      <w:r w:rsidRPr="00094571">
        <w:rPr>
          <w:spacing w:val="-2"/>
        </w:rPr>
        <w:t>г</w:t>
      </w:r>
      <w:r w:rsidRPr="00094571">
        <w:t>о</w:t>
      </w:r>
      <w:r w:rsidRPr="00094571">
        <w:rPr>
          <w:spacing w:val="-5"/>
        </w:rPr>
        <w:t xml:space="preserve"> </w:t>
      </w:r>
      <w:r w:rsidRPr="00094571">
        <w:rPr>
          <w:spacing w:val="-2"/>
        </w:rPr>
        <w:t>р</w:t>
      </w:r>
      <w:r w:rsidRPr="00094571">
        <w:rPr>
          <w:spacing w:val="-6"/>
        </w:rPr>
        <w:t>а</w:t>
      </w:r>
      <w:r w:rsidRPr="00094571">
        <w:rPr>
          <w:spacing w:val="-1"/>
        </w:rPr>
        <w:t>з</w:t>
      </w:r>
      <w:r w:rsidRPr="00094571">
        <w:rPr>
          <w:spacing w:val="-5"/>
        </w:rPr>
        <w:t>в</w:t>
      </w:r>
      <w:r w:rsidRPr="00094571">
        <w:rPr>
          <w:spacing w:val="-1"/>
        </w:rPr>
        <w:t>и</w:t>
      </w:r>
      <w:r w:rsidRPr="00094571">
        <w:rPr>
          <w:spacing w:val="-4"/>
        </w:rPr>
        <w:t xml:space="preserve">тия, </w:t>
      </w:r>
      <w:r w:rsidRPr="00094571">
        <w:t>логически излагает полученные теоретические знания.</w:t>
      </w:r>
    </w:p>
    <w:p w:rsidR="00E42AD4" w:rsidRPr="00094571" w:rsidRDefault="00E42AD4" w:rsidP="00006776">
      <w:pPr>
        <w:widowControl w:val="0"/>
        <w:autoSpaceDE w:val="0"/>
        <w:autoSpaceDN w:val="0"/>
        <w:adjustRightInd w:val="0"/>
        <w:ind w:firstLine="709"/>
        <w:jc w:val="both"/>
      </w:pPr>
      <w:r w:rsidRPr="00094571">
        <w:rPr>
          <w:b/>
          <w:bCs/>
        </w:rPr>
        <w:t xml:space="preserve">0,2 балла – </w:t>
      </w:r>
      <w:r w:rsidRPr="00094571">
        <w:t>выставляется обучающемуся, который по существу отвечает на поставленные вопрос, с небольшими погрешностями приводит формулировки определений, в ответе допускает небольшие пробелы, не искажающие его содержания.</w:t>
      </w:r>
    </w:p>
    <w:p w:rsidR="00E42AD4" w:rsidRPr="00094571" w:rsidRDefault="00E42AD4" w:rsidP="00006776">
      <w:pPr>
        <w:widowControl w:val="0"/>
        <w:autoSpaceDE w:val="0"/>
        <w:autoSpaceDN w:val="0"/>
        <w:adjustRightInd w:val="0"/>
        <w:ind w:firstLine="709"/>
        <w:jc w:val="both"/>
      </w:pPr>
      <w:r w:rsidRPr="00094571">
        <w:t>Ниже 0,2 балла оценка обучающемуся не выставляется.</w:t>
      </w:r>
    </w:p>
    <w:p w:rsidR="00E42AD4" w:rsidRPr="00094571" w:rsidRDefault="00E42AD4" w:rsidP="00006776">
      <w:pPr>
        <w:autoSpaceDE w:val="0"/>
        <w:autoSpaceDN w:val="0"/>
        <w:adjustRightInd w:val="0"/>
        <w:ind w:firstLine="709"/>
      </w:pPr>
    </w:p>
    <w:p w:rsidR="00E42AD4" w:rsidRPr="00094571" w:rsidRDefault="00E42AD4" w:rsidP="00006776">
      <w:pPr>
        <w:ind w:firstLine="709"/>
        <w:jc w:val="center"/>
        <w:rPr>
          <w:b/>
        </w:rPr>
      </w:pPr>
      <w:r>
        <w:rPr>
          <w:b/>
        </w:rPr>
        <w:t>Практическое занятие № 20</w:t>
      </w:r>
    </w:p>
    <w:p w:rsidR="00E42AD4" w:rsidRPr="00094571" w:rsidRDefault="00E42AD4" w:rsidP="00006776">
      <w:pPr>
        <w:pStyle w:val="BodyTextIndent"/>
        <w:spacing w:after="0"/>
        <w:ind w:left="0" w:firstLine="709"/>
        <w:jc w:val="center"/>
        <w:rPr>
          <w:b/>
          <w:lang/>
        </w:rPr>
      </w:pPr>
      <w:r w:rsidRPr="00094571">
        <w:rPr>
          <w:b/>
        </w:rPr>
        <w:t>Расчет потребности собак в углеводах, жирах</w:t>
      </w:r>
      <w:r w:rsidRPr="00094571">
        <w:t xml:space="preserve"> </w:t>
      </w:r>
      <w:r w:rsidRPr="00094571">
        <w:rPr>
          <w:b/>
        </w:rPr>
        <w:t>в зависимости от живой массы, возраста, физиологического состояния и работы</w:t>
      </w:r>
    </w:p>
    <w:p w:rsidR="00E42AD4" w:rsidRPr="00094571" w:rsidRDefault="00E42AD4" w:rsidP="00006776">
      <w:pPr>
        <w:pStyle w:val="BodyTextIndent"/>
        <w:spacing w:after="0"/>
        <w:ind w:left="0" w:firstLine="709"/>
        <w:jc w:val="center"/>
      </w:pPr>
      <w:r w:rsidRPr="00094571">
        <w:t xml:space="preserve"> (время проведения занятия – </w:t>
      </w:r>
      <w:r w:rsidRPr="00094571">
        <w:rPr>
          <w:lang/>
        </w:rPr>
        <w:t>2</w:t>
      </w:r>
      <w:r w:rsidRPr="00094571">
        <w:t xml:space="preserve"> часа)</w:t>
      </w:r>
    </w:p>
    <w:p w:rsidR="00E42AD4" w:rsidRPr="00094571" w:rsidRDefault="00E42AD4" w:rsidP="00006776">
      <w:pPr>
        <w:ind w:firstLine="709"/>
        <w:jc w:val="both"/>
      </w:pPr>
    </w:p>
    <w:p w:rsidR="00E42AD4" w:rsidRPr="00094571" w:rsidRDefault="00E42AD4" w:rsidP="00006776">
      <w:pPr>
        <w:pStyle w:val="Heading2"/>
        <w:ind w:right="0" w:firstLine="709"/>
        <w:jc w:val="both"/>
        <w:rPr>
          <w:b w:val="0"/>
          <w:sz w:val="24"/>
          <w:szCs w:val="24"/>
          <w:u w:val="none"/>
          <w:lang/>
        </w:rPr>
      </w:pPr>
      <w:r w:rsidRPr="00094571">
        <w:rPr>
          <w:b w:val="0"/>
          <w:sz w:val="24"/>
          <w:szCs w:val="24"/>
          <w:u w:val="none"/>
        </w:rPr>
        <w:t xml:space="preserve">Цель занятия: </w:t>
      </w:r>
      <w:r w:rsidRPr="00094571">
        <w:rPr>
          <w:b w:val="0"/>
          <w:sz w:val="24"/>
          <w:szCs w:val="24"/>
          <w:u w:val="none"/>
          <w:lang/>
        </w:rPr>
        <w:t xml:space="preserve">научиться производить </w:t>
      </w:r>
      <w:r w:rsidRPr="00094571">
        <w:rPr>
          <w:b w:val="0"/>
          <w:sz w:val="24"/>
          <w:szCs w:val="24"/>
          <w:u w:val="none"/>
        </w:rPr>
        <w:t>расчет потребности собак в углеводах, жирах</w:t>
      </w:r>
      <w:r w:rsidRPr="00094571">
        <w:rPr>
          <w:sz w:val="24"/>
          <w:szCs w:val="24"/>
        </w:rPr>
        <w:t xml:space="preserve"> </w:t>
      </w:r>
      <w:r w:rsidRPr="00094571">
        <w:rPr>
          <w:b w:val="0"/>
          <w:sz w:val="24"/>
          <w:szCs w:val="24"/>
          <w:u w:val="none"/>
        </w:rPr>
        <w:t>в зависимости от живой массы, возраста, физиологического состояния и работы ознакомление с особенностями кормлен</w:t>
      </w:r>
      <w:r w:rsidRPr="00094571">
        <w:rPr>
          <w:b w:val="0"/>
          <w:sz w:val="24"/>
          <w:szCs w:val="24"/>
          <w:u w:val="none"/>
          <w:lang/>
        </w:rPr>
        <w:t>ия</w:t>
      </w:r>
      <w:r w:rsidRPr="00094571">
        <w:rPr>
          <w:b w:val="0"/>
          <w:sz w:val="24"/>
          <w:szCs w:val="24"/>
          <w:u w:val="none"/>
        </w:rPr>
        <w:t xml:space="preserve"> </w:t>
      </w:r>
      <w:r w:rsidRPr="00094571">
        <w:rPr>
          <w:b w:val="0"/>
          <w:sz w:val="24"/>
          <w:szCs w:val="24"/>
          <w:u w:val="none"/>
          <w:lang/>
        </w:rPr>
        <w:t xml:space="preserve">различных пород </w:t>
      </w:r>
      <w:r w:rsidRPr="00094571">
        <w:rPr>
          <w:b w:val="0"/>
          <w:sz w:val="24"/>
          <w:szCs w:val="24"/>
          <w:u w:val="none"/>
        </w:rPr>
        <w:t>собак.</w:t>
      </w:r>
    </w:p>
    <w:p w:rsidR="00E42AD4" w:rsidRPr="00094571" w:rsidRDefault="00E42AD4" w:rsidP="00006776">
      <w:pPr>
        <w:ind w:firstLine="709"/>
      </w:pPr>
      <w:r w:rsidRPr="00094571">
        <w:t>Инструкция по выполнению:</w:t>
      </w:r>
    </w:p>
    <w:p w:rsidR="00E42AD4" w:rsidRPr="00094571" w:rsidRDefault="00E42AD4" w:rsidP="00006776">
      <w:pPr>
        <w:numPr>
          <w:ilvl w:val="0"/>
          <w:numId w:val="69"/>
        </w:numPr>
        <w:ind w:left="0" w:firstLine="709"/>
        <w:jc w:val="both"/>
      </w:pPr>
      <w:r w:rsidRPr="00094571">
        <w:t>Факторы, влияющие на потребность собак в углеводах, жирах.</w:t>
      </w:r>
    </w:p>
    <w:p w:rsidR="00E42AD4" w:rsidRPr="00094571" w:rsidRDefault="00E42AD4" w:rsidP="00006776">
      <w:pPr>
        <w:numPr>
          <w:ilvl w:val="0"/>
          <w:numId w:val="69"/>
        </w:numPr>
        <w:ind w:left="0" w:firstLine="709"/>
        <w:jc w:val="both"/>
      </w:pPr>
      <w:r w:rsidRPr="00094571">
        <w:t>Заполнить таблицу «Потребность взрослых собак в углеводах, жирах».</w:t>
      </w:r>
    </w:p>
    <w:p w:rsidR="00E42AD4" w:rsidRPr="00094571" w:rsidRDefault="00E42AD4" w:rsidP="00006776">
      <w:pPr>
        <w:numPr>
          <w:ilvl w:val="0"/>
          <w:numId w:val="69"/>
        </w:numPr>
        <w:ind w:left="0" w:firstLine="709"/>
        <w:jc w:val="both"/>
        <w:rPr>
          <w:rStyle w:val="Strong"/>
          <w:b w:val="0"/>
        </w:rPr>
      </w:pPr>
      <w:r w:rsidRPr="00094571">
        <w:t>Заполнить таблицу «Потребность щенков в углеводах, жирах».</w:t>
      </w:r>
    </w:p>
    <w:p w:rsidR="00E42AD4" w:rsidRPr="00094571" w:rsidRDefault="00E42AD4" w:rsidP="00006776">
      <w:pPr>
        <w:ind w:firstLine="709"/>
        <w:jc w:val="center"/>
      </w:pPr>
      <w:r w:rsidRPr="00094571">
        <w:rPr>
          <w:b/>
          <w:bCs/>
        </w:rPr>
        <w:t>Вопросы для самопроверки</w:t>
      </w:r>
    </w:p>
    <w:p w:rsidR="00E42AD4" w:rsidRPr="00094571" w:rsidRDefault="00E42AD4" w:rsidP="00006776">
      <w:pPr>
        <w:numPr>
          <w:ilvl w:val="0"/>
          <w:numId w:val="70"/>
        </w:numPr>
        <w:ind w:left="0" w:firstLine="709"/>
        <w:jc w:val="both"/>
      </w:pPr>
      <w:r w:rsidRPr="00094571">
        <w:t>Биологическая роль</w:t>
      </w:r>
      <w:r w:rsidRPr="00094571">
        <w:rPr>
          <w:b/>
        </w:rPr>
        <w:t xml:space="preserve"> </w:t>
      </w:r>
      <w:r w:rsidRPr="00094571">
        <w:t>углеводов, жиров в организме собак.</w:t>
      </w:r>
    </w:p>
    <w:p w:rsidR="00E42AD4" w:rsidRPr="00094571" w:rsidRDefault="00E42AD4" w:rsidP="00006776">
      <w:pPr>
        <w:numPr>
          <w:ilvl w:val="0"/>
          <w:numId w:val="70"/>
        </w:numPr>
        <w:ind w:left="0" w:firstLine="709"/>
        <w:jc w:val="both"/>
      </w:pPr>
      <w:r w:rsidRPr="00094571">
        <w:t>Каковы нормы содержания углеводов в суточном рационе для взрослых собак?</w:t>
      </w:r>
    </w:p>
    <w:p w:rsidR="00E42AD4" w:rsidRPr="00094571" w:rsidRDefault="00E42AD4" w:rsidP="00006776">
      <w:pPr>
        <w:numPr>
          <w:ilvl w:val="0"/>
          <w:numId w:val="70"/>
        </w:numPr>
        <w:ind w:left="0" w:firstLine="709"/>
        <w:jc w:val="both"/>
      </w:pPr>
      <w:r w:rsidRPr="00094571">
        <w:t>Каковы нормы содержания жиров в суточном рационе для взрослых собак?</w:t>
      </w:r>
    </w:p>
    <w:p w:rsidR="00E42AD4" w:rsidRPr="00094571" w:rsidRDefault="00E42AD4" w:rsidP="00006776">
      <w:pPr>
        <w:numPr>
          <w:ilvl w:val="0"/>
          <w:numId w:val="70"/>
        </w:numPr>
        <w:ind w:left="0" w:firstLine="709"/>
        <w:jc w:val="both"/>
      </w:pPr>
      <w:r w:rsidRPr="00094571">
        <w:t>Каковы нормы содержания углеводов и жиров в суточном рационе для щенков?</w:t>
      </w:r>
    </w:p>
    <w:p w:rsidR="00E42AD4" w:rsidRPr="00094571" w:rsidRDefault="00E42AD4" w:rsidP="00006776">
      <w:pPr>
        <w:numPr>
          <w:ilvl w:val="0"/>
          <w:numId w:val="70"/>
        </w:numPr>
        <w:ind w:left="0" w:firstLine="709"/>
        <w:jc w:val="both"/>
      </w:pPr>
      <w:r w:rsidRPr="00094571">
        <w:t>К каким последствиям приводит несоблюдение норм потребления углеводов, жиров в рационе?</w:t>
      </w:r>
    </w:p>
    <w:p w:rsidR="00E42AD4" w:rsidRPr="00094571" w:rsidRDefault="00E42AD4" w:rsidP="00006776">
      <w:pPr>
        <w:numPr>
          <w:ilvl w:val="0"/>
          <w:numId w:val="70"/>
        </w:numPr>
        <w:ind w:left="0" w:firstLine="709"/>
        <w:jc w:val="both"/>
      </w:pPr>
      <w:r w:rsidRPr="00094571">
        <w:t>Какова норма содержания углеводов при влажном и сухом рационах?</w:t>
      </w:r>
    </w:p>
    <w:p w:rsidR="00E42AD4" w:rsidRPr="00094571" w:rsidRDefault="00E42AD4" w:rsidP="00006776">
      <w:pPr>
        <w:numPr>
          <w:ilvl w:val="0"/>
          <w:numId w:val="70"/>
        </w:numPr>
        <w:ind w:left="0" w:firstLine="709"/>
        <w:jc w:val="both"/>
      </w:pPr>
      <w:r w:rsidRPr="00094571">
        <w:t>Какую роль играют жиры в организме собак?</w:t>
      </w:r>
    </w:p>
    <w:p w:rsidR="00E42AD4" w:rsidRPr="00094571" w:rsidRDefault="00E42AD4" w:rsidP="00006776">
      <w:pPr>
        <w:ind w:firstLine="709"/>
        <w:jc w:val="both"/>
      </w:pPr>
      <w:r w:rsidRPr="00094571">
        <w:t>В конце занятия преподаватель путем устного опроса проверяет усвоение знаний обучающихся по вопросам для самопроверки.</w:t>
      </w:r>
    </w:p>
    <w:p w:rsidR="00E42AD4" w:rsidRPr="00094571" w:rsidRDefault="00E42AD4" w:rsidP="00006776">
      <w:pPr>
        <w:ind w:firstLine="709"/>
        <w:jc w:val="both"/>
      </w:pPr>
    </w:p>
    <w:p w:rsidR="00E42AD4" w:rsidRPr="00094571" w:rsidRDefault="00E42AD4" w:rsidP="00006776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</w:rPr>
      </w:pPr>
      <w:r w:rsidRPr="00094571">
        <w:rPr>
          <w:b/>
        </w:rPr>
        <w:t>Критерии оценки:</w:t>
      </w:r>
    </w:p>
    <w:p w:rsidR="00E42AD4" w:rsidRPr="00094571" w:rsidRDefault="00E42AD4" w:rsidP="00006776">
      <w:pPr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094571">
        <w:rPr>
          <w:b/>
        </w:rPr>
        <w:t>1,5 баллов</w:t>
      </w:r>
      <w:r w:rsidRPr="00094571">
        <w:t xml:space="preserve"> – выставляется обучающемуся, который правильно </w:t>
      </w:r>
      <w:r w:rsidRPr="00094571">
        <w:rPr>
          <w:rFonts w:cs="Calibri"/>
        </w:rPr>
        <w:t xml:space="preserve">умеет </w:t>
      </w:r>
      <w:r w:rsidRPr="00094571">
        <w:t>применять полученные знания</w:t>
      </w:r>
      <w:r w:rsidRPr="00094571">
        <w:rPr>
          <w:color w:val="000000"/>
          <w:spacing w:val="-11"/>
        </w:rPr>
        <w:t xml:space="preserve"> </w:t>
      </w:r>
      <w:r w:rsidRPr="00094571">
        <w:t>при ответе, логически излагает полученные теоретические знания.</w:t>
      </w:r>
    </w:p>
    <w:p w:rsidR="00E42AD4" w:rsidRPr="00094571" w:rsidRDefault="00E42AD4" w:rsidP="00006776">
      <w:pPr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094571">
        <w:rPr>
          <w:b/>
          <w:bCs/>
        </w:rPr>
        <w:t xml:space="preserve">1 балла – </w:t>
      </w:r>
      <w:r w:rsidRPr="00094571">
        <w:t>выставляется обучающемуся, который: по существу отвечает на поставленные вопросы, с небольшими погрешностями приводит формулировки определений, в ответе допускает небольшие пробелы, не искажающие его содержания.</w:t>
      </w:r>
    </w:p>
    <w:p w:rsidR="00E42AD4" w:rsidRPr="00094571" w:rsidRDefault="00E42AD4" w:rsidP="00006776">
      <w:pPr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094571">
        <w:rPr>
          <w:b/>
          <w:bCs/>
        </w:rPr>
        <w:t xml:space="preserve">0,5 балла – </w:t>
      </w:r>
      <w:r w:rsidRPr="00094571">
        <w:t xml:space="preserve">выставляется обучающемуся, который не совсем твердо владеет материалом, при ответах допускает малосущественные погрешности, искажения логической последовательности, неточную аргументацию теоретических положений, испытывает затруднения при решении достаточно сложных задач. </w:t>
      </w:r>
    </w:p>
    <w:p w:rsidR="00E42AD4" w:rsidRPr="00094571" w:rsidRDefault="00E42AD4" w:rsidP="00006776">
      <w:pPr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094571">
        <w:t>Ниже 0,5 баллов оценка обучающемуся не выставляется.</w:t>
      </w:r>
    </w:p>
    <w:p w:rsidR="00E42AD4" w:rsidRPr="00094571" w:rsidRDefault="00E42AD4" w:rsidP="00006776">
      <w:pPr>
        <w:ind w:firstLine="709"/>
        <w:rPr>
          <w:lang/>
        </w:rPr>
      </w:pPr>
    </w:p>
    <w:p w:rsidR="00E42AD4" w:rsidRPr="00094571" w:rsidRDefault="00E42AD4" w:rsidP="00006776">
      <w:pPr>
        <w:ind w:firstLine="709"/>
        <w:jc w:val="center"/>
        <w:rPr>
          <w:b/>
        </w:rPr>
      </w:pPr>
      <w:r w:rsidRPr="00094571">
        <w:rPr>
          <w:b/>
        </w:rPr>
        <w:t xml:space="preserve">Самостоятельная работа </w:t>
      </w:r>
    </w:p>
    <w:p w:rsidR="00E42AD4" w:rsidRPr="00094571" w:rsidRDefault="00E42AD4" w:rsidP="00006776">
      <w:pPr>
        <w:ind w:firstLine="709"/>
        <w:jc w:val="center"/>
        <w:rPr>
          <w:b/>
        </w:rPr>
      </w:pPr>
      <w:r w:rsidRPr="00094571">
        <w:rPr>
          <w:b/>
        </w:rPr>
        <w:t>(Домашнее задание)</w:t>
      </w:r>
    </w:p>
    <w:p w:rsidR="00E42AD4" w:rsidRPr="00094571" w:rsidRDefault="00E42AD4" w:rsidP="00006776">
      <w:pPr>
        <w:ind w:firstLine="709"/>
        <w:jc w:val="both"/>
        <w:rPr>
          <w:b/>
          <w:bCs/>
        </w:rPr>
      </w:pPr>
      <w:r w:rsidRPr="00094571">
        <w:rPr>
          <w:b/>
          <w:bCs/>
        </w:rPr>
        <w:t>Перечень рекомендуемых тем доклада:</w:t>
      </w:r>
    </w:p>
    <w:p w:rsidR="00E42AD4" w:rsidRPr="00094571" w:rsidRDefault="00E42AD4" w:rsidP="00006776">
      <w:pPr>
        <w:numPr>
          <w:ilvl w:val="0"/>
          <w:numId w:val="71"/>
        </w:numPr>
        <w:ind w:left="0" w:firstLine="709"/>
        <w:jc w:val="both"/>
      </w:pPr>
      <w:r w:rsidRPr="00094571">
        <w:t>Роль клетчатки в организме собак.</w:t>
      </w:r>
    </w:p>
    <w:p w:rsidR="00E42AD4" w:rsidRPr="00094571" w:rsidRDefault="00E42AD4" w:rsidP="00006776">
      <w:pPr>
        <w:ind w:firstLine="709"/>
        <w:jc w:val="both"/>
        <w:rPr>
          <w:b/>
        </w:rPr>
      </w:pPr>
      <w:r w:rsidRPr="00094571">
        <w:rPr>
          <w:b/>
        </w:rPr>
        <w:t>Инструкция по выполнению:</w:t>
      </w:r>
    </w:p>
    <w:p w:rsidR="00E42AD4" w:rsidRPr="00094571" w:rsidRDefault="00E42AD4" w:rsidP="00006776">
      <w:pPr>
        <w:numPr>
          <w:ilvl w:val="0"/>
          <w:numId w:val="71"/>
        </w:numPr>
        <w:ind w:left="0" w:firstLine="709"/>
        <w:jc w:val="both"/>
      </w:pPr>
      <w:r w:rsidRPr="00094571">
        <w:t>работа выполняется самостоятельно.</w:t>
      </w:r>
    </w:p>
    <w:p w:rsidR="00E42AD4" w:rsidRPr="00094571" w:rsidRDefault="00E42AD4" w:rsidP="00006776">
      <w:pPr>
        <w:numPr>
          <w:ilvl w:val="0"/>
          <w:numId w:val="71"/>
        </w:numPr>
        <w:ind w:left="0" w:firstLine="709"/>
        <w:jc w:val="both"/>
      </w:pPr>
      <w:r w:rsidRPr="00094571">
        <w:t>использовать специальную литературу и интернет-источники.</w:t>
      </w:r>
    </w:p>
    <w:p w:rsidR="00E42AD4" w:rsidRPr="00094571" w:rsidRDefault="00E42AD4" w:rsidP="00006776">
      <w:pPr>
        <w:ind w:firstLine="709"/>
        <w:jc w:val="both"/>
      </w:pPr>
    </w:p>
    <w:p w:rsidR="00E42AD4" w:rsidRPr="00094571" w:rsidRDefault="00E42AD4" w:rsidP="00006776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</w:rPr>
      </w:pPr>
      <w:r w:rsidRPr="00094571">
        <w:rPr>
          <w:b/>
        </w:rPr>
        <w:t>Критерии оценки:</w:t>
      </w:r>
    </w:p>
    <w:p w:rsidR="00E42AD4" w:rsidRPr="00094571" w:rsidRDefault="00E42AD4" w:rsidP="00006776">
      <w:pPr>
        <w:ind w:firstLine="709"/>
        <w:jc w:val="both"/>
      </w:pPr>
      <w:r w:rsidRPr="00094571">
        <w:rPr>
          <w:b/>
        </w:rPr>
        <w:t>1 балл</w:t>
      </w:r>
      <w:r w:rsidRPr="00094571">
        <w:t xml:space="preserve"> – выставляется обучающемуся, который у</w:t>
      </w:r>
      <w:r w:rsidRPr="00094571">
        <w:rPr>
          <w:bCs/>
          <w:spacing w:val="-3"/>
        </w:rPr>
        <w:t>меет</w:t>
      </w:r>
      <w:r w:rsidRPr="00094571">
        <w:rPr>
          <w:b/>
          <w:bCs/>
          <w:spacing w:val="-5"/>
        </w:rPr>
        <w:t xml:space="preserve"> </w:t>
      </w:r>
      <w:r w:rsidRPr="00094571">
        <w:rPr>
          <w:spacing w:val="-2"/>
        </w:rPr>
        <w:t>о</w:t>
      </w:r>
      <w:r w:rsidRPr="00094571">
        <w:rPr>
          <w:spacing w:val="-1"/>
        </w:rPr>
        <w:t>с</w:t>
      </w:r>
      <w:r w:rsidRPr="00094571">
        <w:rPr>
          <w:spacing w:val="-10"/>
        </w:rPr>
        <w:t>у</w:t>
      </w:r>
      <w:r w:rsidRPr="00094571">
        <w:rPr>
          <w:spacing w:val="-2"/>
        </w:rPr>
        <w:t>щ</w:t>
      </w:r>
      <w:r w:rsidRPr="00094571">
        <w:rPr>
          <w:spacing w:val="-3"/>
        </w:rPr>
        <w:t>ес</w:t>
      </w:r>
      <w:r w:rsidRPr="00094571">
        <w:rPr>
          <w:spacing w:val="-2"/>
        </w:rPr>
        <w:t>т</w:t>
      </w:r>
      <w:r w:rsidRPr="00094571">
        <w:rPr>
          <w:spacing w:val="-3"/>
        </w:rPr>
        <w:t>в</w:t>
      </w:r>
      <w:r w:rsidRPr="00094571">
        <w:rPr>
          <w:spacing w:val="-2"/>
        </w:rPr>
        <w:t>ля</w:t>
      </w:r>
      <w:r w:rsidRPr="00094571">
        <w:rPr>
          <w:spacing w:val="-4"/>
        </w:rPr>
        <w:t>т</w:t>
      </w:r>
      <w:r w:rsidRPr="00094571">
        <w:t>ь</w:t>
      </w:r>
      <w:r w:rsidRPr="00094571">
        <w:rPr>
          <w:spacing w:val="-6"/>
        </w:rPr>
        <w:t xml:space="preserve"> </w:t>
      </w:r>
      <w:r w:rsidRPr="00094571">
        <w:rPr>
          <w:spacing w:val="-1"/>
        </w:rPr>
        <w:t>п</w:t>
      </w:r>
      <w:r w:rsidRPr="00094571">
        <w:rPr>
          <w:spacing w:val="-5"/>
        </w:rPr>
        <w:t>о</w:t>
      </w:r>
      <w:r w:rsidRPr="00094571">
        <w:rPr>
          <w:spacing w:val="-1"/>
        </w:rPr>
        <w:t>и</w:t>
      </w:r>
      <w:r w:rsidRPr="00094571">
        <w:rPr>
          <w:spacing w:val="-3"/>
        </w:rPr>
        <w:t>с</w:t>
      </w:r>
      <w:r w:rsidRPr="00094571">
        <w:t>к</w:t>
      </w:r>
      <w:r w:rsidRPr="00094571">
        <w:rPr>
          <w:spacing w:val="-6"/>
        </w:rPr>
        <w:t xml:space="preserve"> </w:t>
      </w:r>
      <w:r w:rsidRPr="00094571">
        <w:t xml:space="preserve">и </w:t>
      </w:r>
      <w:r w:rsidRPr="00094571">
        <w:rPr>
          <w:spacing w:val="-1"/>
        </w:rPr>
        <w:t>и</w:t>
      </w:r>
      <w:r w:rsidRPr="00094571">
        <w:rPr>
          <w:spacing w:val="-3"/>
        </w:rPr>
        <w:t>с</w:t>
      </w:r>
      <w:r w:rsidRPr="00094571">
        <w:rPr>
          <w:spacing w:val="-4"/>
        </w:rPr>
        <w:t>п</w:t>
      </w:r>
      <w:r w:rsidRPr="00094571">
        <w:rPr>
          <w:spacing w:val="-2"/>
        </w:rPr>
        <w:t>о</w:t>
      </w:r>
      <w:r w:rsidRPr="00094571">
        <w:rPr>
          <w:spacing w:val="-5"/>
        </w:rPr>
        <w:t>л</w:t>
      </w:r>
      <w:r w:rsidRPr="00094571">
        <w:rPr>
          <w:spacing w:val="-1"/>
        </w:rPr>
        <w:t>ь</w:t>
      </w:r>
      <w:r w:rsidRPr="00094571">
        <w:rPr>
          <w:spacing w:val="-4"/>
        </w:rPr>
        <w:t>з</w:t>
      </w:r>
      <w:r w:rsidRPr="00094571">
        <w:rPr>
          <w:spacing w:val="-2"/>
        </w:rPr>
        <w:t>о</w:t>
      </w:r>
      <w:r w:rsidRPr="00094571">
        <w:rPr>
          <w:spacing w:val="-3"/>
        </w:rPr>
        <w:t>ва</w:t>
      </w:r>
      <w:r w:rsidRPr="00094571">
        <w:rPr>
          <w:spacing w:val="-4"/>
        </w:rPr>
        <w:t>н</w:t>
      </w:r>
      <w:r w:rsidRPr="00094571">
        <w:rPr>
          <w:spacing w:val="-1"/>
        </w:rPr>
        <w:t>и</w:t>
      </w:r>
      <w:r w:rsidRPr="00094571">
        <w:t>е</w:t>
      </w:r>
      <w:r w:rsidRPr="00094571">
        <w:rPr>
          <w:spacing w:val="-8"/>
        </w:rPr>
        <w:t xml:space="preserve"> </w:t>
      </w:r>
      <w:r w:rsidRPr="00094571">
        <w:rPr>
          <w:spacing w:val="-1"/>
        </w:rPr>
        <w:t>и</w:t>
      </w:r>
      <w:r w:rsidRPr="00094571">
        <w:rPr>
          <w:spacing w:val="-4"/>
        </w:rPr>
        <w:t>н</w:t>
      </w:r>
      <w:r w:rsidRPr="00094571">
        <w:rPr>
          <w:spacing w:val="-2"/>
        </w:rPr>
        <w:t>фор</w:t>
      </w:r>
      <w:r w:rsidRPr="00094571">
        <w:rPr>
          <w:spacing w:val="-3"/>
        </w:rPr>
        <w:t>м</w:t>
      </w:r>
      <w:r w:rsidRPr="00094571">
        <w:rPr>
          <w:spacing w:val="-6"/>
        </w:rPr>
        <w:t>а</w:t>
      </w:r>
      <w:r w:rsidRPr="00094571">
        <w:rPr>
          <w:spacing w:val="-1"/>
        </w:rPr>
        <w:t>ц</w:t>
      </w:r>
      <w:r w:rsidRPr="00094571">
        <w:rPr>
          <w:spacing w:val="-4"/>
        </w:rPr>
        <w:t>и</w:t>
      </w:r>
      <w:r w:rsidRPr="00094571">
        <w:rPr>
          <w:spacing w:val="-1"/>
        </w:rPr>
        <w:t>и</w:t>
      </w:r>
      <w:r w:rsidRPr="00094571">
        <w:t xml:space="preserve">, </w:t>
      </w:r>
      <w:r w:rsidRPr="00094571">
        <w:rPr>
          <w:spacing w:val="-1"/>
        </w:rPr>
        <w:t>н</w:t>
      </w:r>
      <w:r w:rsidRPr="00094571">
        <w:rPr>
          <w:spacing w:val="-3"/>
        </w:rPr>
        <w:t>е</w:t>
      </w:r>
      <w:r w:rsidRPr="00094571">
        <w:rPr>
          <w:spacing w:val="-2"/>
        </w:rPr>
        <w:t>о</w:t>
      </w:r>
      <w:r w:rsidRPr="00094571">
        <w:rPr>
          <w:spacing w:val="-4"/>
        </w:rPr>
        <w:t>б</w:t>
      </w:r>
      <w:r w:rsidRPr="00094571">
        <w:rPr>
          <w:spacing w:val="-2"/>
        </w:rPr>
        <w:t>хо</w:t>
      </w:r>
      <w:r w:rsidRPr="00094571">
        <w:rPr>
          <w:spacing w:val="-4"/>
        </w:rPr>
        <w:t>д</w:t>
      </w:r>
      <w:r w:rsidRPr="00094571">
        <w:rPr>
          <w:spacing w:val="-1"/>
        </w:rPr>
        <w:t>и</w:t>
      </w:r>
      <w:r w:rsidRPr="00094571">
        <w:rPr>
          <w:spacing w:val="-3"/>
        </w:rPr>
        <w:t>м</w:t>
      </w:r>
      <w:r w:rsidRPr="00094571">
        <w:rPr>
          <w:spacing w:val="-5"/>
        </w:rPr>
        <w:t>о</w:t>
      </w:r>
      <w:r w:rsidRPr="00094571">
        <w:t>й</w:t>
      </w:r>
      <w:r w:rsidRPr="00094571">
        <w:rPr>
          <w:spacing w:val="-4"/>
        </w:rPr>
        <w:t xml:space="preserve"> д</w:t>
      </w:r>
      <w:r w:rsidRPr="00094571">
        <w:rPr>
          <w:spacing w:val="-2"/>
        </w:rPr>
        <w:t>л</w:t>
      </w:r>
      <w:r w:rsidRPr="00094571">
        <w:t>я</w:t>
      </w:r>
      <w:r w:rsidRPr="00094571">
        <w:rPr>
          <w:spacing w:val="-7"/>
        </w:rPr>
        <w:t xml:space="preserve"> </w:t>
      </w:r>
      <w:r w:rsidRPr="00094571">
        <w:rPr>
          <w:spacing w:val="-2"/>
        </w:rPr>
        <w:t>эфф</w:t>
      </w:r>
      <w:r w:rsidRPr="00094571">
        <w:rPr>
          <w:spacing w:val="-6"/>
        </w:rPr>
        <w:t>е</w:t>
      </w:r>
      <w:r w:rsidRPr="00094571">
        <w:rPr>
          <w:spacing w:val="-4"/>
        </w:rPr>
        <w:t>к</w:t>
      </w:r>
      <w:r w:rsidRPr="00094571">
        <w:rPr>
          <w:spacing w:val="-2"/>
        </w:rPr>
        <w:t>т</w:t>
      </w:r>
      <w:r w:rsidRPr="00094571">
        <w:rPr>
          <w:spacing w:val="-1"/>
        </w:rPr>
        <w:t>и</w:t>
      </w:r>
      <w:r w:rsidRPr="00094571">
        <w:rPr>
          <w:spacing w:val="-5"/>
        </w:rPr>
        <w:t>в</w:t>
      </w:r>
      <w:r w:rsidRPr="00094571">
        <w:rPr>
          <w:spacing w:val="-1"/>
        </w:rPr>
        <w:t>н</w:t>
      </w:r>
      <w:r w:rsidRPr="00094571">
        <w:rPr>
          <w:spacing w:val="-5"/>
        </w:rPr>
        <w:t>о</w:t>
      </w:r>
      <w:r w:rsidRPr="00094571">
        <w:rPr>
          <w:spacing w:val="-2"/>
        </w:rPr>
        <w:t>г</w:t>
      </w:r>
      <w:r w:rsidRPr="00094571">
        <w:t xml:space="preserve">о </w:t>
      </w:r>
      <w:r w:rsidRPr="00094571">
        <w:rPr>
          <w:spacing w:val="-3"/>
        </w:rPr>
        <w:t>ис</w:t>
      </w:r>
      <w:r w:rsidRPr="00094571">
        <w:rPr>
          <w:spacing w:val="-1"/>
        </w:rPr>
        <w:t>п</w:t>
      </w:r>
      <w:r w:rsidRPr="00094571">
        <w:rPr>
          <w:spacing w:val="-2"/>
        </w:rPr>
        <w:t>о</w:t>
      </w:r>
      <w:r w:rsidRPr="00094571">
        <w:rPr>
          <w:spacing w:val="-5"/>
        </w:rPr>
        <w:t>л</w:t>
      </w:r>
      <w:r w:rsidRPr="00094571">
        <w:rPr>
          <w:spacing w:val="-1"/>
        </w:rPr>
        <w:t>н</w:t>
      </w:r>
      <w:r w:rsidRPr="00094571">
        <w:rPr>
          <w:spacing w:val="-6"/>
        </w:rPr>
        <w:t>е</w:t>
      </w:r>
      <w:r w:rsidRPr="00094571">
        <w:rPr>
          <w:spacing w:val="-1"/>
        </w:rPr>
        <w:t>н</w:t>
      </w:r>
      <w:r w:rsidRPr="00094571">
        <w:rPr>
          <w:spacing w:val="-4"/>
        </w:rPr>
        <w:t>и</w:t>
      </w:r>
      <w:r w:rsidRPr="00094571">
        <w:t>я</w:t>
      </w:r>
      <w:r w:rsidRPr="00094571">
        <w:rPr>
          <w:spacing w:val="-7"/>
        </w:rPr>
        <w:t xml:space="preserve"> </w:t>
      </w:r>
      <w:r w:rsidRPr="00094571">
        <w:rPr>
          <w:spacing w:val="-1"/>
        </w:rPr>
        <w:t>п</w:t>
      </w:r>
      <w:r w:rsidRPr="00094571">
        <w:rPr>
          <w:spacing w:val="-2"/>
        </w:rPr>
        <w:t>р</w:t>
      </w:r>
      <w:r w:rsidRPr="00094571">
        <w:rPr>
          <w:spacing w:val="-5"/>
        </w:rPr>
        <w:t>о</w:t>
      </w:r>
      <w:r w:rsidRPr="00094571">
        <w:rPr>
          <w:spacing w:val="-2"/>
        </w:rPr>
        <w:t>ф</w:t>
      </w:r>
      <w:r w:rsidRPr="00094571">
        <w:rPr>
          <w:spacing w:val="-3"/>
        </w:rPr>
        <w:t>есс</w:t>
      </w:r>
      <w:r w:rsidRPr="00094571">
        <w:rPr>
          <w:spacing w:val="-1"/>
        </w:rPr>
        <w:t>и</w:t>
      </w:r>
      <w:r w:rsidRPr="00094571">
        <w:rPr>
          <w:spacing w:val="-5"/>
        </w:rPr>
        <w:t>о</w:t>
      </w:r>
      <w:r w:rsidRPr="00094571">
        <w:rPr>
          <w:spacing w:val="-1"/>
        </w:rPr>
        <w:t>н</w:t>
      </w:r>
      <w:r w:rsidRPr="00094571">
        <w:rPr>
          <w:spacing w:val="-3"/>
        </w:rPr>
        <w:t>а</w:t>
      </w:r>
      <w:r w:rsidRPr="00094571">
        <w:rPr>
          <w:spacing w:val="-5"/>
        </w:rPr>
        <w:t>л</w:t>
      </w:r>
      <w:r w:rsidRPr="00094571">
        <w:rPr>
          <w:spacing w:val="-1"/>
        </w:rPr>
        <w:t>ьн</w:t>
      </w:r>
      <w:r w:rsidRPr="00094571">
        <w:rPr>
          <w:spacing w:val="-5"/>
        </w:rPr>
        <w:t>ы</w:t>
      </w:r>
      <w:r w:rsidRPr="00094571">
        <w:t xml:space="preserve">х </w:t>
      </w:r>
      <w:r w:rsidRPr="00094571">
        <w:rPr>
          <w:spacing w:val="-1"/>
        </w:rPr>
        <w:t>з</w:t>
      </w:r>
      <w:r w:rsidRPr="00094571">
        <w:rPr>
          <w:spacing w:val="-3"/>
        </w:rPr>
        <w:t>а</w:t>
      </w:r>
      <w:r w:rsidRPr="00094571">
        <w:rPr>
          <w:spacing w:val="-2"/>
        </w:rPr>
        <w:t>д</w:t>
      </w:r>
      <w:r w:rsidRPr="00094571">
        <w:rPr>
          <w:spacing w:val="-3"/>
        </w:rPr>
        <w:t>ач</w:t>
      </w:r>
      <w:r w:rsidRPr="00094571">
        <w:t>,</w:t>
      </w:r>
      <w:r w:rsidRPr="00094571">
        <w:rPr>
          <w:spacing w:val="-7"/>
        </w:rPr>
        <w:t xml:space="preserve"> </w:t>
      </w:r>
      <w:r w:rsidRPr="00094571">
        <w:rPr>
          <w:spacing w:val="-1"/>
        </w:rPr>
        <w:t>п</w:t>
      </w:r>
      <w:r w:rsidRPr="00094571">
        <w:rPr>
          <w:spacing w:val="-5"/>
        </w:rPr>
        <w:t>р</w:t>
      </w:r>
      <w:r w:rsidRPr="00094571">
        <w:rPr>
          <w:spacing w:val="-2"/>
        </w:rPr>
        <w:t>оф</w:t>
      </w:r>
      <w:r w:rsidRPr="00094571">
        <w:rPr>
          <w:spacing w:val="-3"/>
        </w:rPr>
        <w:t>есс</w:t>
      </w:r>
      <w:r w:rsidRPr="00094571">
        <w:rPr>
          <w:spacing w:val="-4"/>
        </w:rPr>
        <w:t>и</w:t>
      </w:r>
      <w:r w:rsidRPr="00094571">
        <w:rPr>
          <w:spacing w:val="-2"/>
        </w:rPr>
        <w:t>о</w:t>
      </w:r>
      <w:r w:rsidRPr="00094571">
        <w:rPr>
          <w:spacing w:val="-1"/>
        </w:rPr>
        <w:t>н</w:t>
      </w:r>
      <w:r w:rsidRPr="00094571">
        <w:rPr>
          <w:spacing w:val="-3"/>
        </w:rPr>
        <w:t>а</w:t>
      </w:r>
      <w:r w:rsidRPr="00094571">
        <w:rPr>
          <w:spacing w:val="-5"/>
        </w:rPr>
        <w:t>л</w:t>
      </w:r>
      <w:r w:rsidRPr="00094571">
        <w:rPr>
          <w:spacing w:val="-4"/>
        </w:rPr>
        <w:t>ь</w:t>
      </w:r>
      <w:r w:rsidRPr="00094571">
        <w:rPr>
          <w:spacing w:val="-1"/>
        </w:rPr>
        <w:t>н</w:t>
      </w:r>
      <w:r w:rsidRPr="00094571">
        <w:rPr>
          <w:spacing w:val="-5"/>
        </w:rPr>
        <w:t>о</w:t>
      </w:r>
      <w:r w:rsidRPr="00094571">
        <w:rPr>
          <w:spacing w:val="-2"/>
        </w:rPr>
        <w:t>г</w:t>
      </w:r>
      <w:r w:rsidRPr="00094571">
        <w:t>о</w:t>
      </w:r>
      <w:r w:rsidRPr="00094571">
        <w:rPr>
          <w:spacing w:val="-5"/>
        </w:rPr>
        <w:t xml:space="preserve"> </w:t>
      </w:r>
      <w:r w:rsidRPr="00094571">
        <w:t xml:space="preserve">и </w:t>
      </w:r>
      <w:r w:rsidRPr="00094571">
        <w:rPr>
          <w:spacing w:val="-2"/>
        </w:rPr>
        <w:t>л</w:t>
      </w:r>
      <w:r w:rsidRPr="00094571">
        <w:rPr>
          <w:spacing w:val="-1"/>
        </w:rPr>
        <w:t>и</w:t>
      </w:r>
      <w:r w:rsidRPr="00094571">
        <w:rPr>
          <w:spacing w:val="-6"/>
        </w:rPr>
        <w:t>ч</w:t>
      </w:r>
      <w:r w:rsidRPr="00094571">
        <w:rPr>
          <w:spacing w:val="-1"/>
        </w:rPr>
        <w:t>н</w:t>
      </w:r>
      <w:r w:rsidRPr="00094571">
        <w:rPr>
          <w:spacing w:val="-2"/>
        </w:rPr>
        <w:t>о</w:t>
      </w:r>
      <w:r w:rsidRPr="00094571">
        <w:rPr>
          <w:spacing w:val="-3"/>
        </w:rPr>
        <w:t>с</w:t>
      </w:r>
      <w:r w:rsidRPr="00094571">
        <w:rPr>
          <w:spacing w:val="-4"/>
        </w:rPr>
        <w:t>т</w:t>
      </w:r>
      <w:r w:rsidRPr="00094571">
        <w:rPr>
          <w:spacing w:val="-1"/>
        </w:rPr>
        <w:t>н</w:t>
      </w:r>
      <w:r w:rsidRPr="00094571">
        <w:rPr>
          <w:spacing w:val="-5"/>
        </w:rPr>
        <w:t>о</w:t>
      </w:r>
      <w:r w:rsidRPr="00094571">
        <w:rPr>
          <w:spacing w:val="-2"/>
        </w:rPr>
        <w:t>г</w:t>
      </w:r>
      <w:r w:rsidRPr="00094571">
        <w:t>о</w:t>
      </w:r>
      <w:r w:rsidRPr="00094571">
        <w:rPr>
          <w:spacing w:val="-5"/>
        </w:rPr>
        <w:t xml:space="preserve"> </w:t>
      </w:r>
      <w:r w:rsidRPr="00094571">
        <w:rPr>
          <w:spacing w:val="-2"/>
        </w:rPr>
        <w:t>р</w:t>
      </w:r>
      <w:r w:rsidRPr="00094571">
        <w:rPr>
          <w:spacing w:val="-6"/>
        </w:rPr>
        <w:t>а</w:t>
      </w:r>
      <w:r w:rsidRPr="00094571">
        <w:rPr>
          <w:spacing w:val="-1"/>
        </w:rPr>
        <w:t>з</w:t>
      </w:r>
      <w:r w:rsidRPr="00094571">
        <w:rPr>
          <w:spacing w:val="-5"/>
        </w:rPr>
        <w:t>в</w:t>
      </w:r>
      <w:r w:rsidRPr="00094571">
        <w:rPr>
          <w:spacing w:val="-1"/>
        </w:rPr>
        <w:t>и</w:t>
      </w:r>
      <w:r w:rsidRPr="00094571">
        <w:rPr>
          <w:spacing w:val="-4"/>
        </w:rPr>
        <w:t xml:space="preserve">тия, </w:t>
      </w:r>
      <w:r w:rsidRPr="00094571">
        <w:t>логически излагает полученные теоретические знания.</w:t>
      </w:r>
    </w:p>
    <w:p w:rsidR="00E42AD4" w:rsidRPr="00094571" w:rsidRDefault="00E42AD4" w:rsidP="00006776">
      <w:pPr>
        <w:widowControl w:val="0"/>
        <w:autoSpaceDE w:val="0"/>
        <w:autoSpaceDN w:val="0"/>
        <w:adjustRightInd w:val="0"/>
        <w:ind w:firstLine="709"/>
        <w:jc w:val="both"/>
      </w:pPr>
      <w:r w:rsidRPr="00094571">
        <w:rPr>
          <w:b/>
          <w:bCs/>
        </w:rPr>
        <w:t xml:space="preserve">0,5 балла – </w:t>
      </w:r>
      <w:r w:rsidRPr="00094571">
        <w:t>выставляется обучающемуся, который по существу отвечает на поставленные вопрос, с небольшими погрешностями приводит формулировки определений, в ответе допускает небольшие пробелы, не искажающие его содержания.</w:t>
      </w:r>
    </w:p>
    <w:p w:rsidR="00E42AD4" w:rsidRPr="00094571" w:rsidRDefault="00E42AD4" w:rsidP="00006776">
      <w:pPr>
        <w:autoSpaceDE w:val="0"/>
        <w:autoSpaceDN w:val="0"/>
        <w:adjustRightInd w:val="0"/>
        <w:ind w:firstLine="709"/>
      </w:pPr>
      <w:r w:rsidRPr="00094571">
        <w:t>Ниже 0,5 балла оценка обучающемуся не выставляется.</w:t>
      </w:r>
    </w:p>
    <w:p w:rsidR="00E42AD4" w:rsidRPr="00094571" w:rsidRDefault="00E42AD4" w:rsidP="00006776">
      <w:pPr>
        <w:autoSpaceDE w:val="0"/>
        <w:autoSpaceDN w:val="0"/>
        <w:adjustRightInd w:val="0"/>
        <w:ind w:firstLine="709"/>
      </w:pPr>
    </w:p>
    <w:p w:rsidR="00E42AD4" w:rsidRPr="00094571" w:rsidRDefault="00E42AD4" w:rsidP="00006776">
      <w:pPr>
        <w:ind w:firstLine="709"/>
        <w:jc w:val="center"/>
        <w:rPr>
          <w:b/>
        </w:rPr>
      </w:pPr>
      <w:r>
        <w:rPr>
          <w:b/>
        </w:rPr>
        <w:t>Практическое занятие № 21</w:t>
      </w:r>
    </w:p>
    <w:p w:rsidR="00E42AD4" w:rsidRPr="00094571" w:rsidRDefault="00E42AD4" w:rsidP="00006776">
      <w:pPr>
        <w:pStyle w:val="BodyTextIndent"/>
        <w:spacing w:after="0"/>
        <w:ind w:left="0" w:firstLine="709"/>
        <w:jc w:val="center"/>
        <w:rPr>
          <w:b/>
          <w:lang/>
        </w:rPr>
      </w:pPr>
      <w:r w:rsidRPr="00094571">
        <w:rPr>
          <w:b/>
        </w:rPr>
        <w:t xml:space="preserve">Расчет потребности собак в </w:t>
      </w:r>
      <w:r w:rsidRPr="00094571">
        <w:rPr>
          <w:b/>
          <w:lang/>
        </w:rPr>
        <w:t>витаминах</w:t>
      </w:r>
      <w:r w:rsidRPr="00094571">
        <w:t xml:space="preserve"> </w:t>
      </w:r>
      <w:r w:rsidRPr="00094571">
        <w:rPr>
          <w:b/>
        </w:rPr>
        <w:t>в зависимости от живой массы, возраста, физиологического состояния и работы</w:t>
      </w:r>
    </w:p>
    <w:p w:rsidR="00E42AD4" w:rsidRPr="00094571" w:rsidRDefault="00E42AD4" w:rsidP="00006776">
      <w:pPr>
        <w:pStyle w:val="BodyTextIndent"/>
        <w:spacing w:after="0"/>
        <w:ind w:left="0" w:firstLine="709"/>
        <w:jc w:val="center"/>
      </w:pPr>
      <w:r w:rsidRPr="00094571">
        <w:t xml:space="preserve"> (время проведения занятия – </w:t>
      </w:r>
      <w:r w:rsidRPr="00094571">
        <w:rPr>
          <w:lang/>
        </w:rPr>
        <w:t>2</w:t>
      </w:r>
      <w:r w:rsidRPr="00094571">
        <w:t xml:space="preserve"> часа)</w:t>
      </w:r>
    </w:p>
    <w:p w:rsidR="00E42AD4" w:rsidRPr="00094571" w:rsidRDefault="00E42AD4" w:rsidP="00006776">
      <w:pPr>
        <w:ind w:firstLine="709"/>
        <w:jc w:val="both"/>
      </w:pPr>
    </w:p>
    <w:p w:rsidR="00E42AD4" w:rsidRPr="00094571" w:rsidRDefault="00E42AD4" w:rsidP="00006776">
      <w:pPr>
        <w:pStyle w:val="Heading2"/>
        <w:ind w:right="0" w:firstLine="709"/>
        <w:jc w:val="both"/>
        <w:rPr>
          <w:b w:val="0"/>
          <w:sz w:val="24"/>
          <w:szCs w:val="24"/>
          <w:u w:val="none"/>
          <w:lang/>
        </w:rPr>
      </w:pPr>
      <w:r w:rsidRPr="00094571">
        <w:rPr>
          <w:b w:val="0"/>
          <w:sz w:val="24"/>
          <w:szCs w:val="24"/>
          <w:u w:val="none"/>
        </w:rPr>
        <w:t xml:space="preserve">Цель занятия: </w:t>
      </w:r>
      <w:r w:rsidRPr="00094571">
        <w:rPr>
          <w:b w:val="0"/>
          <w:sz w:val="24"/>
          <w:szCs w:val="24"/>
          <w:u w:val="none"/>
          <w:lang/>
        </w:rPr>
        <w:t xml:space="preserve">научиться производить </w:t>
      </w:r>
      <w:r w:rsidRPr="00094571">
        <w:rPr>
          <w:b w:val="0"/>
          <w:sz w:val="24"/>
          <w:szCs w:val="24"/>
          <w:u w:val="none"/>
        </w:rPr>
        <w:t xml:space="preserve">расчет потребности собак в </w:t>
      </w:r>
      <w:r w:rsidRPr="00094571">
        <w:rPr>
          <w:b w:val="0"/>
          <w:sz w:val="24"/>
          <w:szCs w:val="24"/>
          <w:u w:val="none"/>
          <w:lang/>
        </w:rPr>
        <w:t>витаминах</w:t>
      </w:r>
      <w:r w:rsidRPr="00094571">
        <w:rPr>
          <w:sz w:val="24"/>
          <w:szCs w:val="24"/>
          <w:u w:val="none"/>
        </w:rPr>
        <w:t xml:space="preserve"> </w:t>
      </w:r>
      <w:r w:rsidRPr="00094571">
        <w:rPr>
          <w:b w:val="0"/>
          <w:sz w:val="24"/>
          <w:szCs w:val="24"/>
          <w:u w:val="none"/>
        </w:rPr>
        <w:t>в зависимости от живой массы, возраста, физиологического состояния и работы ознакомление с особенностями кормлен</w:t>
      </w:r>
      <w:r w:rsidRPr="00094571">
        <w:rPr>
          <w:b w:val="0"/>
          <w:sz w:val="24"/>
          <w:szCs w:val="24"/>
          <w:u w:val="none"/>
          <w:lang/>
        </w:rPr>
        <w:t>ия</w:t>
      </w:r>
      <w:r w:rsidRPr="00094571">
        <w:rPr>
          <w:b w:val="0"/>
          <w:sz w:val="24"/>
          <w:szCs w:val="24"/>
          <w:u w:val="none"/>
        </w:rPr>
        <w:t xml:space="preserve"> </w:t>
      </w:r>
      <w:r w:rsidRPr="00094571">
        <w:rPr>
          <w:b w:val="0"/>
          <w:sz w:val="24"/>
          <w:szCs w:val="24"/>
          <w:u w:val="none"/>
          <w:lang/>
        </w:rPr>
        <w:t xml:space="preserve">различных пород </w:t>
      </w:r>
      <w:r w:rsidRPr="00094571">
        <w:rPr>
          <w:b w:val="0"/>
          <w:sz w:val="24"/>
          <w:szCs w:val="24"/>
          <w:u w:val="none"/>
        </w:rPr>
        <w:t>собак.</w:t>
      </w:r>
    </w:p>
    <w:p w:rsidR="00E42AD4" w:rsidRPr="00094571" w:rsidRDefault="00E42AD4" w:rsidP="00006776">
      <w:pPr>
        <w:ind w:firstLine="709"/>
      </w:pPr>
      <w:r w:rsidRPr="00094571">
        <w:t>Инструкция по выполнению:</w:t>
      </w:r>
    </w:p>
    <w:p w:rsidR="00E42AD4" w:rsidRPr="00094571" w:rsidRDefault="00E42AD4" w:rsidP="00006776">
      <w:pPr>
        <w:numPr>
          <w:ilvl w:val="0"/>
          <w:numId w:val="72"/>
        </w:numPr>
        <w:ind w:left="0" w:firstLine="709"/>
        <w:jc w:val="both"/>
      </w:pPr>
      <w:r w:rsidRPr="00094571">
        <w:t>Факторы, влияющие на потребность собак в витаминах.</w:t>
      </w:r>
    </w:p>
    <w:p w:rsidR="00E42AD4" w:rsidRPr="00094571" w:rsidRDefault="00E42AD4" w:rsidP="00006776">
      <w:pPr>
        <w:numPr>
          <w:ilvl w:val="0"/>
          <w:numId w:val="72"/>
        </w:numPr>
        <w:ind w:left="0" w:firstLine="709"/>
        <w:jc w:val="both"/>
      </w:pPr>
      <w:r w:rsidRPr="00094571">
        <w:t>Заполнить таблицу «Потребность взрослых собак в витаминах».</w:t>
      </w:r>
    </w:p>
    <w:p w:rsidR="00E42AD4" w:rsidRPr="00094571" w:rsidRDefault="00E42AD4" w:rsidP="00006776">
      <w:pPr>
        <w:numPr>
          <w:ilvl w:val="0"/>
          <w:numId w:val="72"/>
        </w:numPr>
        <w:ind w:left="0" w:firstLine="709"/>
        <w:jc w:val="both"/>
        <w:rPr>
          <w:rStyle w:val="Strong"/>
          <w:b w:val="0"/>
        </w:rPr>
      </w:pPr>
      <w:r w:rsidRPr="00094571">
        <w:t>Заполнить таблицу «Потребность щенков в витаминах».</w:t>
      </w:r>
    </w:p>
    <w:p w:rsidR="00E42AD4" w:rsidRPr="00094571" w:rsidRDefault="00E42AD4" w:rsidP="00006776">
      <w:pPr>
        <w:ind w:firstLine="709"/>
        <w:jc w:val="center"/>
      </w:pPr>
      <w:r w:rsidRPr="00094571">
        <w:rPr>
          <w:b/>
          <w:bCs/>
        </w:rPr>
        <w:t>Вопросы для самопроверки</w:t>
      </w:r>
    </w:p>
    <w:p w:rsidR="00E42AD4" w:rsidRPr="00094571" w:rsidRDefault="00E42AD4" w:rsidP="00006776">
      <w:pPr>
        <w:numPr>
          <w:ilvl w:val="0"/>
          <w:numId w:val="73"/>
        </w:numPr>
        <w:ind w:left="0" w:firstLine="709"/>
        <w:jc w:val="both"/>
      </w:pPr>
      <w:r w:rsidRPr="00094571">
        <w:t>Биологическая роль</w:t>
      </w:r>
      <w:r w:rsidRPr="00094571">
        <w:rPr>
          <w:b/>
        </w:rPr>
        <w:t xml:space="preserve"> </w:t>
      </w:r>
      <w:r w:rsidRPr="00094571">
        <w:t>витаминов в организме собак.</w:t>
      </w:r>
    </w:p>
    <w:p w:rsidR="00E42AD4" w:rsidRPr="00094571" w:rsidRDefault="00E42AD4" w:rsidP="00006776">
      <w:pPr>
        <w:numPr>
          <w:ilvl w:val="0"/>
          <w:numId w:val="73"/>
        </w:numPr>
        <w:ind w:left="0" w:firstLine="709"/>
        <w:jc w:val="both"/>
      </w:pPr>
      <w:r w:rsidRPr="00094571">
        <w:t>Каковы нормы содержания витаминов в суточном рационе для взрослых собак?</w:t>
      </w:r>
    </w:p>
    <w:p w:rsidR="00E42AD4" w:rsidRPr="00094571" w:rsidRDefault="00E42AD4" w:rsidP="00006776">
      <w:pPr>
        <w:numPr>
          <w:ilvl w:val="0"/>
          <w:numId w:val="73"/>
        </w:numPr>
        <w:ind w:left="0" w:firstLine="709"/>
        <w:jc w:val="both"/>
      </w:pPr>
      <w:r w:rsidRPr="00094571">
        <w:t>Каковы нормы содержания витаминов в суточном рационе для щенков?</w:t>
      </w:r>
    </w:p>
    <w:p w:rsidR="00E42AD4" w:rsidRPr="00094571" w:rsidRDefault="00E42AD4" w:rsidP="00006776">
      <w:pPr>
        <w:numPr>
          <w:ilvl w:val="0"/>
          <w:numId w:val="73"/>
        </w:numPr>
        <w:ind w:left="0" w:firstLine="709"/>
        <w:jc w:val="both"/>
      </w:pPr>
      <w:r w:rsidRPr="00094571">
        <w:t>К каким последствиям приводит несоблюдение норм потребления витаминов в рационе?</w:t>
      </w:r>
    </w:p>
    <w:p w:rsidR="00E42AD4" w:rsidRPr="00094571" w:rsidRDefault="00E42AD4" w:rsidP="00006776">
      <w:pPr>
        <w:numPr>
          <w:ilvl w:val="0"/>
          <w:numId w:val="73"/>
        </w:numPr>
        <w:ind w:left="0" w:firstLine="709"/>
        <w:jc w:val="both"/>
      </w:pPr>
      <w:r w:rsidRPr="00094571">
        <w:t>Каким образом собаки могут получать витамины?</w:t>
      </w:r>
    </w:p>
    <w:p w:rsidR="00E42AD4" w:rsidRPr="00094571" w:rsidRDefault="00E42AD4" w:rsidP="00006776">
      <w:pPr>
        <w:ind w:firstLine="709"/>
        <w:jc w:val="both"/>
      </w:pPr>
      <w:r w:rsidRPr="00094571">
        <w:t>В конце занятия преподаватель путем устного опроса проверяет усвоение знаний обучающихся по вопросам для самопроверки.</w:t>
      </w:r>
    </w:p>
    <w:p w:rsidR="00E42AD4" w:rsidRPr="00094571" w:rsidRDefault="00E42AD4" w:rsidP="00006776">
      <w:pPr>
        <w:ind w:firstLine="709"/>
        <w:jc w:val="both"/>
      </w:pPr>
    </w:p>
    <w:p w:rsidR="00E42AD4" w:rsidRPr="00094571" w:rsidRDefault="00E42AD4" w:rsidP="00006776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</w:rPr>
      </w:pPr>
      <w:r w:rsidRPr="00094571">
        <w:rPr>
          <w:b/>
        </w:rPr>
        <w:t>Критерии оценки:</w:t>
      </w:r>
    </w:p>
    <w:p w:rsidR="00E42AD4" w:rsidRPr="00094571" w:rsidRDefault="00E42AD4" w:rsidP="00006776">
      <w:pPr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094571">
        <w:rPr>
          <w:b/>
        </w:rPr>
        <w:t>1,5 баллов</w:t>
      </w:r>
      <w:r w:rsidRPr="00094571">
        <w:t xml:space="preserve"> – выставляется обучающемуся, который правильно </w:t>
      </w:r>
      <w:r w:rsidRPr="00094571">
        <w:rPr>
          <w:rFonts w:cs="Calibri"/>
        </w:rPr>
        <w:t xml:space="preserve">умеет </w:t>
      </w:r>
      <w:r w:rsidRPr="00094571">
        <w:t>применять полученные знания</w:t>
      </w:r>
      <w:r w:rsidRPr="00094571">
        <w:rPr>
          <w:color w:val="000000"/>
          <w:spacing w:val="-11"/>
        </w:rPr>
        <w:t xml:space="preserve"> </w:t>
      </w:r>
      <w:r w:rsidRPr="00094571">
        <w:t>при ответе, логически излагает полученные теоретические знания.</w:t>
      </w:r>
    </w:p>
    <w:p w:rsidR="00E42AD4" w:rsidRPr="00094571" w:rsidRDefault="00E42AD4" w:rsidP="00006776">
      <w:pPr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094571">
        <w:rPr>
          <w:b/>
          <w:bCs/>
        </w:rPr>
        <w:t xml:space="preserve">1 балла – </w:t>
      </w:r>
      <w:r w:rsidRPr="00094571">
        <w:t>выставляется обучающемуся, который: по существу отвечает на поставленные вопросы, с небольшими погрешностями приводит формулировки определений, в ответе допускает небольшие пробелы, не искажающие его содержания.</w:t>
      </w:r>
    </w:p>
    <w:p w:rsidR="00E42AD4" w:rsidRPr="00094571" w:rsidRDefault="00E42AD4" w:rsidP="00006776">
      <w:pPr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094571">
        <w:rPr>
          <w:b/>
          <w:bCs/>
        </w:rPr>
        <w:t xml:space="preserve">0,5 балла – </w:t>
      </w:r>
      <w:r w:rsidRPr="00094571">
        <w:t xml:space="preserve">выставляется обучающемуся, который не совсем твердо владеет материалом, при ответах допускает малосущественные погрешности, искажения логической последовательности, неточную аргументацию теоретических положений, испытывает затруднения при решении достаточно сложных задач. </w:t>
      </w:r>
    </w:p>
    <w:p w:rsidR="00E42AD4" w:rsidRPr="00094571" w:rsidRDefault="00E42AD4" w:rsidP="00006776">
      <w:pPr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094571">
        <w:t>Ниже 0,5 баллов оценка обучающемуся не выставляется.</w:t>
      </w:r>
    </w:p>
    <w:p w:rsidR="00E42AD4" w:rsidRPr="00094571" w:rsidRDefault="00E42AD4" w:rsidP="00006776">
      <w:pPr>
        <w:ind w:firstLine="709"/>
        <w:rPr>
          <w:lang/>
        </w:rPr>
      </w:pPr>
    </w:p>
    <w:p w:rsidR="00E42AD4" w:rsidRPr="00094571" w:rsidRDefault="00E42AD4" w:rsidP="00006776">
      <w:pPr>
        <w:ind w:firstLine="709"/>
        <w:jc w:val="center"/>
        <w:rPr>
          <w:b/>
        </w:rPr>
      </w:pPr>
      <w:r w:rsidRPr="00094571">
        <w:rPr>
          <w:b/>
        </w:rPr>
        <w:t xml:space="preserve">Самостоятельная работа </w:t>
      </w:r>
    </w:p>
    <w:p w:rsidR="00E42AD4" w:rsidRPr="00094571" w:rsidRDefault="00E42AD4" w:rsidP="00006776">
      <w:pPr>
        <w:ind w:firstLine="709"/>
        <w:jc w:val="center"/>
        <w:rPr>
          <w:b/>
        </w:rPr>
      </w:pPr>
      <w:r w:rsidRPr="00094571">
        <w:rPr>
          <w:b/>
        </w:rPr>
        <w:t>(Домашнее задание)</w:t>
      </w:r>
    </w:p>
    <w:p w:rsidR="00E42AD4" w:rsidRPr="00094571" w:rsidRDefault="00E42AD4" w:rsidP="00006776">
      <w:pPr>
        <w:ind w:firstLine="709"/>
        <w:jc w:val="both"/>
        <w:rPr>
          <w:b/>
          <w:bCs/>
        </w:rPr>
      </w:pPr>
      <w:r w:rsidRPr="00094571">
        <w:rPr>
          <w:b/>
          <w:bCs/>
        </w:rPr>
        <w:t>Перечень рекомендуемых тем доклада:</w:t>
      </w:r>
    </w:p>
    <w:p w:rsidR="00E42AD4" w:rsidRPr="00094571" w:rsidRDefault="00E42AD4" w:rsidP="00006776">
      <w:pPr>
        <w:ind w:firstLine="709"/>
        <w:jc w:val="both"/>
      </w:pPr>
      <w:r w:rsidRPr="00094571">
        <w:t>Как можно определить недостаток витаминов в организме собак.</w:t>
      </w:r>
    </w:p>
    <w:p w:rsidR="00E42AD4" w:rsidRPr="00094571" w:rsidRDefault="00E42AD4" w:rsidP="00006776">
      <w:pPr>
        <w:ind w:firstLine="709"/>
        <w:jc w:val="both"/>
        <w:rPr>
          <w:b/>
        </w:rPr>
      </w:pPr>
      <w:r w:rsidRPr="00094571">
        <w:rPr>
          <w:b/>
        </w:rPr>
        <w:t>Инструкция по выполнению:</w:t>
      </w:r>
    </w:p>
    <w:p w:rsidR="00E42AD4" w:rsidRPr="00094571" w:rsidRDefault="00E42AD4" w:rsidP="00006776">
      <w:pPr>
        <w:numPr>
          <w:ilvl w:val="0"/>
          <w:numId w:val="74"/>
        </w:numPr>
        <w:ind w:left="0" w:firstLine="709"/>
        <w:jc w:val="both"/>
      </w:pPr>
      <w:r w:rsidRPr="00094571">
        <w:t>работа выполняется самостоятельно.</w:t>
      </w:r>
    </w:p>
    <w:p w:rsidR="00E42AD4" w:rsidRPr="00094571" w:rsidRDefault="00E42AD4" w:rsidP="00006776">
      <w:pPr>
        <w:numPr>
          <w:ilvl w:val="0"/>
          <w:numId w:val="74"/>
        </w:numPr>
        <w:ind w:left="0" w:firstLine="709"/>
        <w:jc w:val="both"/>
      </w:pPr>
      <w:r w:rsidRPr="00094571">
        <w:t>использовать специальную литературу и интернет-источники.</w:t>
      </w:r>
    </w:p>
    <w:p w:rsidR="00E42AD4" w:rsidRPr="00094571" w:rsidRDefault="00E42AD4" w:rsidP="00006776">
      <w:pPr>
        <w:ind w:firstLine="709"/>
        <w:jc w:val="both"/>
      </w:pPr>
    </w:p>
    <w:p w:rsidR="00E42AD4" w:rsidRPr="00094571" w:rsidRDefault="00E42AD4" w:rsidP="00006776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</w:rPr>
      </w:pPr>
      <w:r w:rsidRPr="00094571">
        <w:rPr>
          <w:b/>
        </w:rPr>
        <w:t>Критерии оценки:</w:t>
      </w:r>
    </w:p>
    <w:p w:rsidR="00E42AD4" w:rsidRPr="00094571" w:rsidRDefault="00E42AD4" w:rsidP="00006776">
      <w:pPr>
        <w:ind w:firstLine="709"/>
        <w:jc w:val="both"/>
      </w:pPr>
      <w:r w:rsidRPr="00094571">
        <w:rPr>
          <w:b/>
        </w:rPr>
        <w:t>0,5 балла</w:t>
      </w:r>
      <w:r w:rsidRPr="00094571">
        <w:t xml:space="preserve"> – выставляется обучающемуся, который у</w:t>
      </w:r>
      <w:r w:rsidRPr="00094571">
        <w:rPr>
          <w:bCs/>
          <w:spacing w:val="-3"/>
        </w:rPr>
        <w:t>меет</w:t>
      </w:r>
      <w:r w:rsidRPr="00094571">
        <w:rPr>
          <w:b/>
          <w:bCs/>
          <w:spacing w:val="-5"/>
        </w:rPr>
        <w:t xml:space="preserve"> </w:t>
      </w:r>
      <w:r w:rsidRPr="00094571">
        <w:rPr>
          <w:spacing w:val="-2"/>
        </w:rPr>
        <w:t>о</w:t>
      </w:r>
      <w:r w:rsidRPr="00094571">
        <w:rPr>
          <w:spacing w:val="-1"/>
        </w:rPr>
        <w:t>с</w:t>
      </w:r>
      <w:r w:rsidRPr="00094571">
        <w:rPr>
          <w:spacing w:val="-10"/>
        </w:rPr>
        <w:t>у</w:t>
      </w:r>
      <w:r w:rsidRPr="00094571">
        <w:rPr>
          <w:spacing w:val="-2"/>
        </w:rPr>
        <w:t>щ</w:t>
      </w:r>
      <w:r w:rsidRPr="00094571">
        <w:rPr>
          <w:spacing w:val="-3"/>
        </w:rPr>
        <w:t>ес</w:t>
      </w:r>
      <w:r w:rsidRPr="00094571">
        <w:rPr>
          <w:spacing w:val="-2"/>
        </w:rPr>
        <w:t>т</w:t>
      </w:r>
      <w:r w:rsidRPr="00094571">
        <w:rPr>
          <w:spacing w:val="-3"/>
        </w:rPr>
        <w:t>в</w:t>
      </w:r>
      <w:r w:rsidRPr="00094571">
        <w:rPr>
          <w:spacing w:val="-2"/>
        </w:rPr>
        <w:t>ля</w:t>
      </w:r>
      <w:r w:rsidRPr="00094571">
        <w:rPr>
          <w:spacing w:val="-4"/>
        </w:rPr>
        <w:t>т</w:t>
      </w:r>
      <w:r w:rsidRPr="00094571">
        <w:t>ь</w:t>
      </w:r>
      <w:r w:rsidRPr="00094571">
        <w:rPr>
          <w:spacing w:val="-6"/>
        </w:rPr>
        <w:t xml:space="preserve"> </w:t>
      </w:r>
      <w:r w:rsidRPr="00094571">
        <w:rPr>
          <w:spacing w:val="-1"/>
        </w:rPr>
        <w:t>п</w:t>
      </w:r>
      <w:r w:rsidRPr="00094571">
        <w:rPr>
          <w:spacing w:val="-5"/>
        </w:rPr>
        <w:t>о</w:t>
      </w:r>
      <w:r w:rsidRPr="00094571">
        <w:rPr>
          <w:spacing w:val="-1"/>
        </w:rPr>
        <w:t>и</w:t>
      </w:r>
      <w:r w:rsidRPr="00094571">
        <w:rPr>
          <w:spacing w:val="-3"/>
        </w:rPr>
        <w:t>с</w:t>
      </w:r>
      <w:r w:rsidRPr="00094571">
        <w:t>к</w:t>
      </w:r>
      <w:r w:rsidRPr="00094571">
        <w:rPr>
          <w:spacing w:val="-6"/>
        </w:rPr>
        <w:t xml:space="preserve"> </w:t>
      </w:r>
      <w:r w:rsidRPr="00094571">
        <w:t xml:space="preserve">и </w:t>
      </w:r>
      <w:r w:rsidRPr="00094571">
        <w:rPr>
          <w:spacing w:val="-1"/>
        </w:rPr>
        <w:t>и</w:t>
      </w:r>
      <w:r w:rsidRPr="00094571">
        <w:rPr>
          <w:spacing w:val="-3"/>
        </w:rPr>
        <w:t>с</w:t>
      </w:r>
      <w:r w:rsidRPr="00094571">
        <w:rPr>
          <w:spacing w:val="-4"/>
        </w:rPr>
        <w:t>п</w:t>
      </w:r>
      <w:r w:rsidRPr="00094571">
        <w:rPr>
          <w:spacing w:val="-2"/>
        </w:rPr>
        <w:t>о</w:t>
      </w:r>
      <w:r w:rsidRPr="00094571">
        <w:rPr>
          <w:spacing w:val="-5"/>
        </w:rPr>
        <w:t>л</w:t>
      </w:r>
      <w:r w:rsidRPr="00094571">
        <w:rPr>
          <w:spacing w:val="-1"/>
        </w:rPr>
        <w:t>ь</w:t>
      </w:r>
      <w:r w:rsidRPr="00094571">
        <w:rPr>
          <w:spacing w:val="-4"/>
        </w:rPr>
        <w:t>з</w:t>
      </w:r>
      <w:r w:rsidRPr="00094571">
        <w:rPr>
          <w:spacing w:val="-2"/>
        </w:rPr>
        <w:t>о</w:t>
      </w:r>
      <w:r w:rsidRPr="00094571">
        <w:rPr>
          <w:spacing w:val="-3"/>
        </w:rPr>
        <w:t>ва</w:t>
      </w:r>
      <w:r w:rsidRPr="00094571">
        <w:rPr>
          <w:spacing w:val="-4"/>
        </w:rPr>
        <w:t>н</w:t>
      </w:r>
      <w:r w:rsidRPr="00094571">
        <w:rPr>
          <w:spacing w:val="-1"/>
        </w:rPr>
        <w:t>и</w:t>
      </w:r>
      <w:r w:rsidRPr="00094571">
        <w:t>е</w:t>
      </w:r>
      <w:r w:rsidRPr="00094571">
        <w:rPr>
          <w:spacing w:val="-8"/>
        </w:rPr>
        <w:t xml:space="preserve"> </w:t>
      </w:r>
      <w:r w:rsidRPr="00094571">
        <w:rPr>
          <w:spacing w:val="-1"/>
        </w:rPr>
        <w:t>и</w:t>
      </w:r>
      <w:r w:rsidRPr="00094571">
        <w:rPr>
          <w:spacing w:val="-4"/>
        </w:rPr>
        <w:t>н</w:t>
      </w:r>
      <w:r w:rsidRPr="00094571">
        <w:rPr>
          <w:spacing w:val="-2"/>
        </w:rPr>
        <w:t>фор</w:t>
      </w:r>
      <w:r w:rsidRPr="00094571">
        <w:rPr>
          <w:spacing w:val="-3"/>
        </w:rPr>
        <w:t>м</w:t>
      </w:r>
      <w:r w:rsidRPr="00094571">
        <w:rPr>
          <w:spacing w:val="-6"/>
        </w:rPr>
        <w:t>а</w:t>
      </w:r>
      <w:r w:rsidRPr="00094571">
        <w:rPr>
          <w:spacing w:val="-1"/>
        </w:rPr>
        <w:t>ц</w:t>
      </w:r>
      <w:r w:rsidRPr="00094571">
        <w:rPr>
          <w:spacing w:val="-4"/>
        </w:rPr>
        <w:t>и</w:t>
      </w:r>
      <w:r w:rsidRPr="00094571">
        <w:rPr>
          <w:spacing w:val="-1"/>
        </w:rPr>
        <w:t>и</w:t>
      </w:r>
      <w:r w:rsidRPr="00094571">
        <w:t xml:space="preserve">, </w:t>
      </w:r>
      <w:r w:rsidRPr="00094571">
        <w:rPr>
          <w:spacing w:val="-1"/>
        </w:rPr>
        <w:t>н</w:t>
      </w:r>
      <w:r w:rsidRPr="00094571">
        <w:rPr>
          <w:spacing w:val="-3"/>
        </w:rPr>
        <w:t>е</w:t>
      </w:r>
      <w:r w:rsidRPr="00094571">
        <w:rPr>
          <w:spacing w:val="-2"/>
        </w:rPr>
        <w:t>о</w:t>
      </w:r>
      <w:r w:rsidRPr="00094571">
        <w:rPr>
          <w:spacing w:val="-4"/>
        </w:rPr>
        <w:t>б</w:t>
      </w:r>
      <w:r w:rsidRPr="00094571">
        <w:rPr>
          <w:spacing w:val="-2"/>
        </w:rPr>
        <w:t>хо</w:t>
      </w:r>
      <w:r w:rsidRPr="00094571">
        <w:rPr>
          <w:spacing w:val="-4"/>
        </w:rPr>
        <w:t>д</w:t>
      </w:r>
      <w:r w:rsidRPr="00094571">
        <w:rPr>
          <w:spacing w:val="-1"/>
        </w:rPr>
        <w:t>и</w:t>
      </w:r>
      <w:r w:rsidRPr="00094571">
        <w:rPr>
          <w:spacing w:val="-3"/>
        </w:rPr>
        <w:t>м</w:t>
      </w:r>
      <w:r w:rsidRPr="00094571">
        <w:rPr>
          <w:spacing w:val="-5"/>
        </w:rPr>
        <w:t>о</w:t>
      </w:r>
      <w:r w:rsidRPr="00094571">
        <w:t>й</w:t>
      </w:r>
      <w:r w:rsidRPr="00094571">
        <w:rPr>
          <w:spacing w:val="-4"/>
        </w:rPr>
        <w:t xml:space="preserve"> д</w:t>
      </w:r>
      <w:r w:rsidRPr="00094571">
        <w:rPr>
          <w:spacing w:val="-2"/>
        </w:rPr>
        <w:t>л</w:t>
      </w:r>
      <w:r w:rsidRPr="00094571">
        <w:t>я</w:t>
      </w:r>
      <w:r w:rsidRPr="00094571">
        <w:rPr>
          <w:spacing w:val="-7"/>
        </w:rPr>
        <w:t xml:space="preserve"> </w:t>
      </w:r>
      <w:r w:rsidRPr="00094571">
        <w:rPr>
          <w:spacing w:val="-2"/>
        </w:rPr>
        <w:t>эфф</w:t>
      </w:r>
      <w:r w:rsidRPr="00094571">
        <w:rPr>
          <w:spacing w:val="-6"/>
        </w:rPr>
        <w:t>е</w:t>
      </w:r>
      <w:r w:rsidRPr="00094571">
        <w:rPr>
          <w:spacing w:val="-4"/>
        </w:rPr>
        <w:t>к</w:t>
      </w:r>
      <w:r w:rsidRPr="00094571">
        <w:rPr>
          <w:spacing w:val="-2"/>
        </w:rPr>
        <w:t>т</w:t>
      </w:r>
      <w:r w:rsidRPr="00094571">
        <w:rPr>
          <w:spacing w:val="-1"/>
        </w:rPr>
        <w:t>и</w:t>
      </w:r>
      <w:r w:rsidRPr="00094571">
        <w:rPr>
          <w:spacing w:val="-5"/>
        </w:rPr>
        <w:t>в</w:t>
      </w:r>
      <w:r w:rsidRPr="00094571">
        <w:rPr>
          <w:spacing w:val="-1"/>
        </w:rPr>
        <w:t>н</w:t>
      </w:r>
      <w:r w:rsidRPr="00094571">
        <w:rPr>
          <w:spacing w:val="-5"/>
        </w:rPr>
        <w:t>о</w:t>
      </w:r>
      <w:r w:rsidRPr="00094571">
        <w:rPr>
          <w:spacing w:val="-2"/>
        </w:rPr>
        <w:t>г</w:t>
      </w:r>
      <w:r w:rsidRPr="00094571">
        <w:t xml:space="preserve">о </w:t>
      </w:r>
      <w:r w:rsidRPr="00094571">
        <w:rPr>
          <w:spacing w:val="-3"/>
        </w:rPr>
        <w:t>ис</w:t>
      </w:r>
      <w:r w:rsidRPr="00094571">
        <w:rPr>
          <w:spacing w:val="-1"/>
        </w:rPr>
        <w:t>п</w:t>
      </w:r>
      <w:r w:rsidRPr="00094571">
        <w:rPr>
          <w:spacing w:val="-2"/>
        </w:rPr>
        <w:t>о</w:t>
      </w:r>
      <w:r w:rsidRPr="00094571">
        <w:rPr>
          <w:spacing w:val="-5"/>
        </w:rPr>
        <w:t>л</w:t>
      </w:r>
      <w:r w:rsidRPr="00094571">
        <w:rPr>
          <w:spacing w:val="-1"/>
        </w:rPr>
        <w:t>н</w:t>
      </w:r>
      <w:r w:rsidRPr="00094571">
        <w:rPr>
          <w:spacing w:val="-6"/>
        </w:rPr>
        <w:t>е</w:t>
      </w:r>
      <w:r w:rsidRPr="00094571">
        <w:rPr>
          <w:spacing w:val="-1"/>
        </w:rPr>
        <w:t>н</w:t>
      </w:r>
      <w:r w:rsidRPr="00094571">
        <w:rPr>
          <w:spacing w:val="-4"/>
        </w:rPr>
        <w:t>и</w:t>
      </w:r>
      <w:r w:rsidRPr="00094571">
        <w:t>я</w:t>
      </w:r>
      <w:r w:rsidRPr="00094571">
        <w:rPr>
          <w:spacing w:val="-7"/>
        </w:rPr>
        <w:t xml:space="preserve"> </w:t>
      </w:r>
      <w:r w:rsidRPr="00094571">
        <w:rPr>
          <w:spacing w:val="-1"/>
        </w:rPr>
        <w:t>п</w:t>
      </w:r>
      <w:r w:rsidRPr="00094571">
        <w:rPr>
          <w:spacing w:val="-2"/>
        </w:rPr>
        <w:t>р</w:t>
      </w:r>
      <w:r w:rsidRPr="00094571">
        <w:rPr>
          <w:spacing w:val="-5"/>
        </w:rPr>
        <w:t>о</w:t>
      </w:r>
      <w:r w:rsidRPr="00094571">
        <w:rPr>
          <w:spacing w:val="-2"/>
        </w:rPr>
        <w:t>ф</w:t>
      </w:r>
      <w:r w:rsidRPr="00094571">
        <w:rPr>
          <w:spacing w:val="-3"/>
        </w:rPr>
        <w:t>есс</w:t>
      </w:r>
      <w:r w:rsidRPr="00094571">
        <w:rPr>
          <w:spacing w:val="-1"/>
        </w:rPr>
        <w:t>и</w:t>
      </w:r>
      <w:r w:rsidRPr="00094571">
        <w:rPr>
          <w:spacing w:val="-5"/>
        </w:rPr>
        <w:t>о</w:t>
      </w:r>
      <w:r w:rsidRPr="00094571">
        <w:rPr>
          <w:spacing w:val="-1"/>
        </w:rPr>
        <w:t>н</w:t>
      </w:r>
      <w:r w:rsidRPr="00094571">
        <w:rPr>
          <w:spacing w:val="-3"/>
        </w:rPr>
        <w:t>а</w:t>
      </w:r>
      <w:r w:rsidRPr="00094571">
        <w:rPr>
          <w:spacing w:val="-5"/>
        </w:rPr>
        <w:t>л</w:t>
      </w:r>
      <w:r w:rsidRPr="00094571">
        <w:rPr>
          <w:spacing w:val="-1"/>
        </w:rPr>
        <w:t>ьн</w:t>
      </w:r>
      <w:r w:rsidRPr="00094571">
        <w:rPr>
          <w:spacing w:val="-5"/>
        </w:rPr>
        <w:t>ы</w:t>
      </w:r>
      <w:r w:rsidRPr="00094571">
        <w:t xml:space="preserve">х </w:t>
      </w:r>
      <w:r w:rsidRPr="00094571">
        <w:rPr>
          <w:spacing w:val="-1"/>
        </w:rPr>
        <w:t>з</w:t>
      </w:r>
      <w:r w:rsidRPr="00094571">
        <w:rPr>
          <w:spacing w:val="-3"/>
        </w:rPr>
        <w:t>а</w:t>
      </w:r>
      <w:r w:rsidRPr="00094571">
        <w:rPr>
          <w:spacing w:val="-2"/>
        </w:rPr>
        <w:t>д</w:t>
      </w:r>
      <w:r w:rsidRPr="00094571">
        <w:rPr>
          <w:spacing w:val="-3"/>
        </w:rPr>
        <w:t>ач</w:t>
      </w:r>
      <w:r w:rsidRPr="00094571">
        <w:t>,</w:t>
      </w:r>
      <w:r w:rsidRPr="00094571">
        <w:rPr>
          <w:spacing w:val="-7"/>
        </w:rPr>
        <w:t xml:space="preserve"> </w:t>
      </w:r>
      <w:r w:rsidRPr="00094571">
        <w:rPr>
          <w:spacing w:val="-1"/>
        </w:rPr>
        <w:t>п</w:t>
      </w:r>
      <w:r w:rsidRPr="00094571">
        <w:rPr>
          <w:spacing w:val="-5"/>
        </w:rPr>
        <w:t>р</w:t>
      </w:r>
      <w:r w:rsidRPr="00094571">
        <w:rPr>
          <w:spacing w:val="-2"/>
        </w:rPr>
        <w:t>оф</w:t>
      </w:r>
      <w:r w:rsidRPr="00094571">
        <w:rPr>
          <w:spacing w:val="-3"/>
        </w:rPr>
        <w:t>есс</w:t>
      </w:r>
      <w:r w:rsidRPr="00094571">
        <w:rPr>
          <w:spacing w:val="-4"/>
        </w:rPr>
        <w:t>и</w:t>
      </w:r>
      <w:r w:rsidRPr="00094571">
        <w:rPr>
          <w:spacing w:val="-2"/>
        </w:rPr>
        <w:t>о</w:t>
      </w:r>
      <w:r w:rsidRPr="00094571">
        <w:rPr>
          <w:spacing w:val="-1"/>
        </w:rPr>
        <w:t>н</w:t>
      </w:r>
      <w:r w:rsidRPr="00094571">
        <w:rPr>
          <w:spacing w:val="-3"/>
        </w:rPr>
        <w:t>а</w:t>
      </w:r>
      <w:r w:rsidRPr="00094571">
        <w:rPr>
          <w:spacing w:val="-5"/>
        </w:rPr>
        <w:t>л</w:t>
      </w:r>
      <w:r w:rsidRPr="00094571">
        <w:rPr>
          <w:spacing w:val="-4"/>
        </w:rPr>
        <w:t>ь</w:t>
      </w:r>
      <w:r w:rsidRPr="00094571">
        <w:rPr>
          <w:spacing w:val="-1"/>
        </w:rPr>
        <w:t>н</w:t>
      </w:r>
      <w:r w:rsidRPr="00094571">
        <w:rPr>
          <w:spacing w:val="-5"/>
        </w:rPr>
        <w:t>о</w:t>
      </w:r>
      <w:r w:rsidRPr="00094571">
        <w:rPr>
          <w:spacing w:val="-2"/>
        </w:rPr>
        <w:t>г</w:t>
      </w:r>
      <w:r w:rsidRPr="00094571">
        <w:t>о</w:t>
      </w:r>
      <w:r w:rsidRPr="00094571">
        <w:rPr>
          <w:spacing w:val="-5"/>
        </w:rPr>
        <w:t xml:space="preserve"> </w:t>
      </w:r>
      <w:r w:rsidRPr="00094571">
        <w:t xml:space="preserve">и </w:t>
      </w:r>
      <w:r w:rsidRPr="00094571">
        <w:rPr>
          <w:spacing w:val="-2"/>
        </w:rPr>
        <w:t>л</w:t>
      </w:r>
      <w:r w:rsidRPr="00094571">
        <w:rPr>
          <w:spacing w:val="-1"/>
        </w:rPr>
        <w:t>и</w:t>
      </w:r>
      <w:r w:rsidRPr="00094571">
        <w:rPr>
          <w:spacing w:val="-6"/>
        </w:rPr>
        <w:t>ч</w:t>
      </w:r>
      <w:r w:rsidRPr="00094571">
        <w:rPr>
          <w:spacing w:val="-1"/>
        </w:rPr>
        <w:t>н</w:t>
      </w:r>
      <w:r w:rsidRPr="00094571">
        <w:rPr>
          <w:spacing w:val="-2"/>
        </w:rPr>
        <w:t>о</w:t>
      </w:r>
      <w:r w:rsidRPr="00094571">
        <w:rPr>
          <w:spacing w:val="-3"/>
        </w:rPr>
        <w:t>с</w:t>
      </w:r>
      <w:r w:rsidRPr="00094571">
        <w:rPr>
          <w:spacing w:val="-4"/>
        </w:rPr>
        <w:t>т</w:t>
      </w:r>
      <w:r w:rsidRPr="00094571">
        <w:rPr>
          <w:spacing w:val="-1"/>
        </w:rPr>
        <w:t>н</w:t>
      </w:r>
      <w:r w:rsidRPr="00094571">
        <w:rPr>
          <w:spacing w:val="-5"/>
        </w:rPr>
        <w:t>о</w:t>
      </w:r>
      <w:r w:rsidRPr="00094571">
        <w:rPr>
          <w:spacing w:val="-2"/>
        </w:rPr>
        <w:t>г</w:t>
      </w:r>
      <w:r w:rsidRPr="00094571">
        <w:t>о</w:t>
      </w:r>
      <w:r w:rsidRPr="00094571">
        <w:rPr>
          <w:spacing w:val="-5"/>
        </w:rPr>
        <w:t xml:space="preserve"> </w:t>
      </w:r>
      <w:r w:rsidRPr="00094571">
        <w:rPr>
          <w:spacing w:val="-2"/>
        </w:rPr>
        <w:t>р</w:t>
      </w:r>
      <w:r w:rsidRPr="00094571">
        <w:rPr>
          <w:spacing w:val="-6"/>
        </w:rPr>
        <w:t>а</w:t>
      </w:r>
      <w:r w:rsidRPr="00094571">
        <w:rPr>
          <w:spacing w:val="-1"/>
        </w:rPr>
        <w:t>з</w:t>
      </w:r>
      <w:r w:rsidRPr="00094571">
        <w:rPr>
          <w:spacing w:val="-5"/>
        </w:rPr>
        <w:t>в</w:t>
      </w:r>
      <w:r w:rsidRPr="00094571">
        <w:rPr>
          <w:spacing w:val="-1"/>
        </w:rPr>
        <w:t>и</w:t>
      </w:r>
      <w:r w:rsidRPr="00094571">
        <w:rPr>
          <w:spacing w:val="-4"/>
        </w:rPr>
        <w:t xml:space="preserve">тия, </w:t>
      </w:r>
      <w:r w:rsidRPr="00094571">
        <w:t>логически излагает полученные теоретические знания.</w:t>
      </w:r>
    </w:p>
    <w:p w:rsidR="00E42AD4" w:rsidRPr="00094571" w:rsidRDefault="00E42AD4" w:rsidP="00006776">
      <w:pPr>
        <w:widowControl w:val="0"/>
        <w:autoSpaceDE w:val="0"/>
        <w:autoSpaceDN w:val="0"/>
        <w:adjustRightInd w:val="0"/>
        <w:ind w:firstLine="709"/>
        <w:jc w:val="both"/>
      </w:pPr>
      <w:r w:rsidRPr="00094571">
        <w:rPr>
          <w:b/>
          <w:bCs/>
        </w:rPr>
        <w:t xml:space="preserve">0,2 балла – </w:t>
      </w:r>
      <w:r w:rsidRPr="00094571">
        <w:t>выставляется обучающемуся, который по существу отвечает на поставленные вопрос, с небольшими погрешностями приводит формулировки определений, в ответе допускает небольшие пробелы, не искажающие его содержания.</w:t>
      </w:r>
    </w:p>
    <w:p w:rsidR="00E42AD4" w:rsidRPr="00094571" w:rsidRDefault="00E42AD4" w:rsidP="00006776">
      <w:pPr>
        <w:widowControl w:val="0"/>
        <w:autoSpaceDE w:val="0"/>
        <w:autoSpaceDN w:val="0"/>
        <w:adjustRightInd w:val="0"/>
        <w:ind w:firstLine="709"/>
        <w:jc w:val="both"/>
      </w:pPr>
      <w:r w:rsidRPr="00094571">
        <w:t>Ниже 0,2 балла оценка обучающемуся не выставляется.</w:t>
      </w:r>
    </w:p>
    <w:p w:rsidR="00E42AD4" w:rsidRPr="00094571" w:rsidRDefault="00E42AD4" w:rsidP="00006776">
      <w:pPr>
        <w:autoSpaceDE w:val="0"/>
        <w:autoSpaceDN w:val="0"/>
        <w:adjustRightInd w:val="0"/>
        <w:ind w:firstLine="709"/>
      </w:pPr>
    </w:p>
    <w:p w:rsidR="00E42AD4" w:rsidRPr="00094571" w:rsidRDefault="00E42AD4" w:rsidP="00006776">
      <w:pPr>
        <w:ind w:firstLine="709"/>
        <w:jc w:val="center"/>
        <w:rPr>
          <w:b/>
        </w:rPr>
      </w:pPr>
      <w:r>
        <w:rPr>
          <w:b/>
        </w:rPr>
        <w:t>Практическое занятие № 22</w:t>
      </w:r>
    </w:p>
    <w:p w:rsidR="00E42AD4" w:rsidRPr="00094571" w:rsidRDefault="00E42AD4" w:rsidP="00006776">
      <w:pPr>
        <w:pStyle w:val="BodyTextIndent"/>
        <w:spacing w:after="0"/>
        <w:ind w:left="0" w:firstLine="709"/>
        <w:jc w:val="center"/>
        <w:rPr>
          <w:b/>
          <w:lang/>
        </w:rPr>
      </w:pPr>
      <w:r w:rsidRPr="00094571">
        <w:rPr>
          <w:b/>
        </w:rPr>
        <w:t xml:space="preserve">Расчет потребности собак в </w:t>
      </w:r>
      <w:r w:rsidRPr="00094571">
        <w:rPr>
          <w:b/>
          <w:lang/>
        </w:rPr>
        <w:t>минеральных веществах</w:t>
      </w:r>
      <w:r w:rsidRPr="00094571">
        <w:t xml:space="preserve"> </w:t>
      </w:r>
      <w:r w:rsidRPr="00094571">
        <w:rPr>
          <w:b/>
        </w:rPr>
        <w:t>в зависимости от живой массы, возраста, физиологического состояния и работы</w:t>
      </w:r>
    </w:p>
    <w:p w:rsidR="00E42AD4" w:rsidRPr="00094571" w:rsidRDefault="00E42AD4" w:rsidP="00006776">
      <w:pPr>
        <w:pStyle w:val="BodyTextIndent"/>
        <w:spacing w:after="0"/>
        <w:ind w:left="0" w:firstLine="709"/>
        <w:jc w:val="center"/>
      </w:pPr>
      <w:r w:rsidRPr="00094571">
        <w:t xml:space="preserve"> (время проведения занятия – </w:t>
      </w:r>
      <w:r w:rsidRPr="00094571">
        <w:rPr>
          <w:lang/>
        </w:rPr>
        <w:t>2</w:t>
      </w:r>
      <w:r w:rsidRPr="00094571">
        <w:t xml:space="preserve"> часа)</w:t>
      </w:r>
    </w:p>
    <w:p w:rsidR="00E42AD4" w:rsidRPr="00094571" w:rsidRDefault="00E42AD4" w:rsidP="00006776">
      <w:pPr>
        <w:ind w:firstLine="709"/>
        <w:jc w:val="both"/>
      </w:pPr>
    </w:p>
    <w:p w:rsidR="00E42AD4" w:rsidRPr="00094571" w:rsidRDefault="00E42AD4" w:rsidP="00006776">
      <w:pPr>
        <w:pStyle w:val="Heading2"/>
        <w:ind w:right="0" w:firstLine="709"/>
        <w:jc w:val="both"/>
        <w:rPr>
          <w:b w:val="0"/>
          <w:sz w:val="24"/>
          <w:szCs w:val="24"/>
          <w:u w:val="none"/>
          <w:lang/>
        </w:rPr>
      </w:pPr>
      <w:r w:rsidRPr="00094571">
        <w:rPr>
          <w:b w:val="0"/>
          <w:sz w:val="24"/>
          <w:szCs w:val="24"/>
          <w:u w:val="none"/>
        </w:rPr>
        <w:t xml:space="preserve">Цель занятия: </w:t>
      </w:r>
      <w:r w:rsidRPr="00094571">
        <w:rPr>
          <w:b w:val="0"/>
          <w:sz w:val="24"/>
          <w:szCs w:val="24"/>
          <w:u w:val="none"/>
          <w:lang/>
        </w:rPr>
        <w:t xml:space="preserve">научиться производить </w:t>
      </w:r>
      <w:r w:rsidRPr="00094571">
        <w:rPr>
          <w:b w:val="0"/>
          <w:sz w:val="24"/>
          <w:szCs w:val="24"/>
          <w:u w:val="none"/>
        </w:rPr>
        <w:t xml:space="preserve">расчет потребности собак в </w:t>
      </w:r>
      <w:r w:rsidRPr="00094571">
        <w:rPr>
          <w:b w:val="0"/>
          <w:sz w:val="24"/>
          <w:szCs w:val="24"/>
          <w:u w:val="none"/>
          <w:lang/>
        </w:rPr>
        <w:t>минеральных веществах</w:t>
      </w:r>
      <w:r w:rsidRPr="00094571">
        <w:rPr>
          <w:sz w:val="24"/>
          <w:szCs w:val="24"/>
          <w:u w:val="none"/>
        </w:rPr>
        <w:t xml:space="preserve"> </w:t>
      </w:r>
      <w:r w:rsidRPr="00094571">
        <w:rPr>
          <w:b w:val="0"/>
          <w:sz w:val="24"/>
          <w:szCs w:val="24"/>
          <w:u w:val="none"/>
        </w:rPr>
        <w:t>в зависимости от живой массы, возраста, физиологического состояния и работы ознакомление с особенностями кормлен</w:t>
      </w:r>
      <w:r w:rsidRPr="00094571">
        <w:rPr>
          <w:b w:val="0"/>
          <w:sz w:val="24"/>
          <w:szCs w:val="24"/>
          <w:u w:val="none"/>
          <w:lang/>
        </w:rPr>
        <w:t>ия</w:t>
      </w:r>
      <w:r w:rsidRPr="00094571">
        <w:rPr>
          <w:b w:val="0"/>
          <w:sz w:val="24"/>
          <w:szCs w:val="24"/>
          <w:u w:val="none"/>
        </w:rPr>
        <w:t xml:space="preserve"> </w:t>
      </w:r>
      <w:r w:rsidRPr="00094571">
        <w:rPr>
          <w:b w:val="0"/>
          <w:sz w:val="24"/>
          <w:szCs w:val="24"/>
          <w:u w:val="none"/>
          <w:lang/>
        </w:rPr>
        <w:t xml:space="preserve">различных пород </w:t>
      </w:r>
      <w:r w:rsidRPr="00094571">
        <w:rPr>
          <w:b w:val="0"/>
          <w:sz w:val="24"/>
          <w:szCs w:val="24"/>
          <w:u w:val="none"/>
        </w:rPr>
        <w:t>собак.</w:t>
      </w:r>
    </w:p>
    <w:p w:rsidR="00E42AD4" w:rsidRPr="00094571" w:rsidRDefault="00E42AD4" w:rsidP="00006776">
      <w:pPr>
        <w:ind w:firstLine="709"/>
      </w:pPr>
      <w:r w:rsidRPr="00094571">
        <w:t>Инструкция по выполнению:</w:t>
      </w:r>
    </w:p>
    <w:p w:rsidR="00E42AD4" w:rsidRPr="00094571" w:rsidRDefault="00E42AD4" w:rsidP="00006776">
      <w:pPr>
        <w:numPr>
          <w:ilvl w:val="0"/>
          <w:numId w:val="72"/>
        </w:numPr>
        <w:ind w:left="0" w:firstLine="709"/>
        <w:jc w:val="both"/>
      </w:pPr>
      <w:r w:rsidRPr="00094571">
        <w:t>Факторы, влияющие на потребность собак в минеральных веществах.</w:t>
      </w:r>
    </w:p>
    <w:p w:rsidR="00E42AD4" w:rsidRPr="00094571" w:rsidRDefault="00E42AD4" w:rsidP="00006776">
      <w:pPr>
        <w:numPr>
          <w:ilvl w:val="0"/>
          <w:numId w:val="72"/>
        </w:numPr>
        <w:ind w:left="0" w:firstLine="709"/>
        <w:jc w:val="both"/>
      </w:pPr>
      <w:r w:rsidRPr="00094571">
        <w:t>Заполнить таблицу «Потребность взрослых собак в минеральных веществах».</w:t>
      </w:r>
    </w:p>
    <w:p w:rsidR="00E42AD4" w:rsidRPr="00094571" w:rsidRDefault="00E42AD4" w:rsidP="00006776">
      <w:pPr>
        <w:numPr>
          <w:ilvl w:val="0"/>
          <w:numId w:val="72"/>
        </w:numPr>
        <w:ind w:left="0" w:firstLine="709"/>
        <w:jc w:val="both"/>
        <w:rPr>
          <w:rStyle w:val="Strong"/>
          <w:b w:val="0"/>
        </w:rPr>
      </w:pPr>
      <w:r w:rsidRPr="00094571">
        <w:t>Заполнить таблицу «Потребность щенков в минеральных веществах».</w:t>
      </w:r>
    </w:p>
    <w:p w:rsidR="00E42AD4" w:rsidRPr="00094571" w:rsidRDefault="00E42AD4" w:rsidP="00006776">
      <w:pPr>
        <w:ind w:firstLine="709"/>
        <w:jc w:val="center"/>
      </w:pPr>
      <w:r w:rsidRPr="00094571">
        <w:rPr>
          <w:b/>
          <w:bCs/>
        </w:rPr>
        <w:t>Вопросы для самопроверки</w:t>
      </w:r>
    </w:p>
    <w:p w:rsidR="00E42AD4" w:rsidRPr="00094571" w:rsidRDefault="00E42AD4" w:rsidP="00006776">
      <w:pPr>
        <w:numPr>
          <w:ilvl w:val="0"/>
          <w:numId w:val="75"/>
        </w:numPr>
        <w:ind w:left="0" w:firstLine="709"/>
        <w:jc w:val="both"/>
      </w:pPr>
      <w:r w:rsidRPr="00094571">
        <w:t>Биологическая роль</w:t>
      </w:r>
      <w:r w:rsidRPr="00094571">
        <w:rPr>
          <w:b/>
        </w:rPr>
        <w:t xml:space="preserve"> </w:t>
      </w:r>
      <w:r w:rsidRPr="00094571">
        <w:t>минеральных веществ в организме собак.</w:t>
      </w:r>
    </w:p>
    <w:p w:rsidR="00E42AD4" w:rsidRPr="00094571" w:rsidRDefault="00E42AD4" w:rsidP="00006776">
      <w:pPr>
        <w:numPr>
          <w:ilvl w:val="0"/>
          <w:numId w:val="75"/>
        </w:numPr>
        <w:ind w:left="0" w:firstLine="709"/>
        <w:jc w:val="both"/>
      </w:pPr>
      <w:r w:rsidRPr="00094571">
        <w:t>Каковы нормы содержания минеральных веществ в суточном рационе для взрослых собак?</w:t>
      </w:r>
    </w:p>
    <w:p w:rsidR="00E42AD4" w:rsidRPr="00094571" w:rsidRDefault="00E42AD4" w:rsidP="00006776">
      <w:pPr>
        <w:numPr>
          <w:ilvl w:val="0"/>
          <w:numId w:val="75"/>
        </w:numPr>
        <w:ind w:left="0" w:firstLine="709"/>
        <w:jc w:val="both"/>
      </w:pPr>
      <w:r w:rsidRPr="00094571">
        <w:t>Каковы нормы содержания минеральных веществ в суточном рационе для щенков?</w:t>
      </w:r>
    </w:p>
    <w:p w:rsidR="00E42AD4" w:rsidRPr="00094571" w:rsidRDefault="00E42AD4" w:rsidP="00006776">
      <w:pPr>
        <w:numPr>
          <w:ilvl w:val="0"/>
          <w:numId w:val="75"/>
        </w:numPr>
        <w:ind w:left="0" w:firstLine="709"/>
        <w:jc w:val="both"/>
      </w:pPr>
      <w:r w:rsidRPr="00094571">
        <w:t>К каким последствиям приводит несоблюдение норм потребления минеральных веществ в рационе?</w:t>
      </w:r>
    </w:p>
    <w:p w:rsidR="00E42AD4" w:rsidRPr="00094571" w:rsidRDefault="00E42AD4" w:rsidP="00006776">
      <w:pPr>
        <w:numPr>
          <w:ilvl w:val="0"/>
          <w:numId w:val="75"/>
        </w:numPr>
        <w:ind w:left="0" w:firstLine="709"/>
        <w:jc w:val="both"/>
      </w:pPr>
      <w:r w:rsidRPr="00094571">
        <w:t>Каким образом собаки могут получать минеральные вещества?</w:t>
      </w:r>
    </w:p>
    <w:p w:rsidR="00E42AD4" w:rsidRPr="00094571" w:rsidRDefault="00E42AD4" w:rsidP="00006776">
      <w:pPr>
        <w:ind w:firstLine="709"/>
        <w:jc w:val="both"/>
      </w:pPr>
      <w:r w:rsidRPr="00094571">
        <w:t>В конце занятия преподаватель путем устного опроса проверяет усвоение знаний обучающихся по вопросам для самопроверки.</w:t>
      </w:r>
    </w:p>
    <w:p w:rsidR="00E42AD4" w:rsidRPr="00094571" w:rsidRDefault="00E42AD4" w:rsidP="00006776">
      <w:pPr>
        <w:ind w:firstLine="709"/>
        <w:jc w:val="both"/>
      </w:pPr>
    </w:p>
    <w:p w:rsidR="00E42AD4" w:rsidRPr="00094571" w:rsidRDefault="00E42AD4" w:rsidP="00006776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</w:rPr>
      </w:pPr>
      <w:r w:rsidRPr="00094571">
        <w:rPr>
          <w:b/>
        </w:rPr>
        <w:t>Критерии оценки:</w:t>
      </w:r>
    </w:p>
    <w:p w:rsidR="00E42AD4" w:rsidRPr="00094571" w:rsidRDefault="00E42AD4" w:rsidP="00006776">
      <w:pPr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094571">
        <w:rPr>
          <w:b/>
        </w:rPr>
        <w:t>1,5 баллов</w:t>
      </w:r>
      <w:r w:rsidRPr="00094571">
        <w:t xml:space="preserve"> – выставляется обучающемуся, который правильно </w:t>
      </w:r>
      <w:r w:rsidRPr="00094571">
        <w:rPr>
          <w:rFonts w:cs="Calibri"/>
        </w:rPr>
        <w:t xml:space="preserve">умеет </w:t>
      </w:r>
      <w:r w:rsidRPr="00094571">
        <w:t>применять полученные знания</w:t>
      </w:r>
      <w:r w:rsidRPr="00094571">
        <w:rPr>
          <w:color w:val="000000"/>
          <w:spacing w:val="-11"/>
        </w:rPr>
        <w:t xml:space="preserve"> </w:t>
      </w:r>
      <w:r w:rsidRPr="00094571">
        <w:t>при ответе, логически излагает полученные теоретические знания.</w:t>
      </w:r>
    </w:p>
    <w:p w:rsidR="00E42AD4" w:rsidRPr="00094571" w:rsidRDefault="00E42AD4" w:rsidP="00006776">
      <w:pPr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094571">
        <w:rPr>
          <w:b/>
          <w:bCs/>
        </w:rPr>
        <w:t xml:space="preserve">1 балла – </w:t>
      </w:r>
      <w:r w:rsidRPr="00094571">
        <w:t>выставляется обучающемуся, который: по существу отвечает на поставленные вопросы, с небольшими погрешностями приводит формулировки определений, в ответе допускает небольшие пробелы, не искажающие его содержания.</w:t>
      </w:r>
    </w:p>
    <w:p w:rsidR="00E42AD4" w:rsidRPr="00094571" w:rsidRDefault="00E42AD4" w:rsidP="00006776">
      <w:pPr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094571">
        <w:rPr>
          <w:b/>
          <w:bCs/>
        </w:rPr>
        <w:t xml:space="preserve">0,5 балла – </w:t>
      </w:r>
      <w:r w:rsidRPr="00094571">
        <w:t xml:space="preserve">выставляется обучающемуся, который не совсем твердо владеет материалом, при ответах допускает малосущественные погрешности, искажения логической последовательности, неточную аргументацию теоретических положений, испытывает затруднения при решении достаточно сложных задач. </w:t>
      </w:r>
    </w:p>
    <w:p w:rsidR="00E42AD4" w:rsidRPr="00094571" w:rsidRDefault="00E42AD4" w:rsidP="00006776">
      <w:pPr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094571">
        <w:t>Ниже 0,5 баллов оценка обучающемуся не выставляется.</w:t>
      </w:r>
    </w:p>
    <w:p w:rsidR="00E42AD4" w:rsidRPr="00094571" w:rsidRDefault="00E42AD4" w:rsidP="00006776">
      <w:pPr>
        <w:ind w:firstLine="709"/>
        <w:rPr>
          <w:lang/>
        </w:rPr>
      </w:pPr>
    </w:p>
    <w:p w:rsidR="00E42AD4" w:rsidRPr="00094571" w:rsidRDefault="00E42AD4" w:rsidP="00006776">
      <w:pPr>
        <w:ind w:firstLine="709"/>
        <w:jc w:val="center"/>
        <w:rPr>
          <w:b/>
        </w:rPr>
      </w:pPr>
      <w:r w:rsidRPr="00094571">
        <w:rPr>
          <w:b/>
        </w:rPr>
        <w:t xml:space="preserve">Самостоятельная работа </w:t>
      </w:r>
    </w:p>
    <w:p w:rsidR="00E42AD4" w:rsidRPr="00094571" w:rsidRDefault="00E42AD4" w:rsidP="00006776">
      <w:pPr>
        <w:ind w:firstLine="709"/>
        <w:jc w:val="center"/>
        <w:rPr>
          <w:b/>
        </w:rPr>
      </w:pPr>
      <w:r w:rsidRPr="00094571">
        <w:rPr>
          <w:b/>
        </w:rPr>
        <w:t>(Домашнее задание)</w:t>
      </w:r>
    </w:p>
    <w:p w:rsidR="00E42AD4" w:rsidRPr="00094571" w:rsidRDefault="00E42AD4" w:rsidP="00006776">
      <w:pPr>
        <w:ind w:firstLine="709"/>
        <w:jc w:val="both"/>
        <w:rPr>
          <w:b/>
          <w:bCs/>
        </w:rPr>
      </w:pPr>
      <w:r w:rsidRPr="00094571">
        <w:rPr>
          <w:b/>
          <w:bCs/>
        </w:rPr>
        <w:t>Перечень рекомендуемых тем доклада:</w:t>
      </w:r>
    </w:p>
    <w:p w:rsidR="00E42AD4" w:rsidRPr="00094571" w:rsidRDefault="00E42AD4" w:rsidP="00006776">
      <w:pPr>
        <w:ind w:firstLine="709"/>
        <w:jc w:val="both"/>
      </w:pPr>
      <w:r w:rsidRPr="00094571">
        <w:t>Как можно определить недостаток минеральных веществ в организме собак.</w:t>
      </w:r>
    </w:p>
    <w:p w:rsidR="00E42AD4" w:rsidRPr="00094571" w:rsidRDefault="00E42AD4" w:rsidP="00006776">
      <w:pPr>
        <w:ind w:firstLine="709"/>
        <w:jc w:val="both"/>
        <w:rPr>
          <w:b/>
        </w:rPr>
      </w:pPr>
      <w:r w:rsidRPr="00094571">
        <w:rPr>
          <w:b/>
        </w:rPr>
        <w:t>Инструкция по выполнению:</w:t>
      </w:r>
    </w:p>
    <w:p w:rsidR="00E42AD4" w:rsidRPr="00094571" w:rsidRDefault="00E42AD4" w:rsidP="00006776">
      <w:pPr>
        <w:numPr>
          <w:ilvl w:val="0"/>
          <w:numId w:val="76"/>
        </w:numPr>
        <w:ind w:left="0" w:firstLine="709"/>
        <w:jc w:val="both"/>
      </w:pPr>
      <w:r w:rsidRPr="00094571">
        <w:t>работа выполняется самостоятельно.</w:t>
      </w:r>
    </w:p>
    <w:p w:rsidR="00E42AD4" w:rsidRPr="00094571" w:rsidRDefault="00E42AD4" w:rsidP="00006776">
      <w:pPr>
        <w:numPr>
          <w:ilvl w:val="0"/>
          <w:numId w:val="76"/>
        </w:numPr>
        <w:ind w:left="0" w:firstLine="709"/>
        <w:jc w:val="both"/>
      </w:pPr>
      <w:r w:rsidRPr="00094571">
        <w:t>использовать специальную литературу и интернет-источники.</w:t>
      </w:r>
    </w:p>
    <w:p w:rsidR="00E42AD4" w:rsidRPr="00094571" w:rsidRDefault="00E42AD4" w:rsidP="00006776">
      <w:pPr>
        <w:ind w:firstLine="709"/>
        <w:jc w:val="both"/>
      </w:pPr>
    </w:p>
    <w:p w:rsidR="00E42AD4" w:rsidRPr="00094571" w:rsidRDefault="00E42AD4" w:rsidP="00006776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</w:rPr>
      </w:pPr>
      <w:r w:rsidRPr="00094571">
        <w:rPr>
          <w:b/>
        </w:rPr>
        <w:t>Критерии оценки:</w:t>
      </w:r>
    </w:p>
    <w:p w:rsidR="00E42AD4" w:rsidRPr="00094571" w:rsidRDefault="00E42AD4" w:rsidP="00006776">
      <w:pPr>
        <w:ind w:firstLine="709"/>
        <w:jc w:val="both"/>
      </w:pPr>
      <w:r w:rsidRPr="00094571">
        <w:rPr>
          <w:b/>
        </w:rPr>
        <w:t>0,5 балла</w:t>
      </w:r>
      <w:r w:rsidRPr="00094571">
        <w:t xml:space="preserve"> – выставляется обучающемуся, который у</w:t>
      </w:r>
      <w:r w:rsidRPr="00094571">
        <w:rPr>
          <w:bCs/>
          <w:spacing w:val="-3"/>
        </w:rPr>
        <w:t>меет</w:t>
      </w:r>
      <w:r w:rsidRPr="00094571">
        <w:rPr>
          <w:b/>
          <w:bCs/>
          <w:spacing w:val="-5"/>
        </w:rPr>
        <w:t xml:space="preserve"> </w:t>
      </w:r>
      <w:r w:rsidRPr="00094571">
        <w:rPr>
          <w:spacing w:val="-2"/>
        </w:rPr>
        <w:t>о</w:t>
      </w:r>
      <w:r w:rsidRPr="00094571">
        <w:rPr>
          <w:spacing w:val="-1"/>
        </w:rPr>
        <w:t>с</w:t>
      </w:r>
      <w:r w:rsidRPr="00094571">
        <w:rPr>
          <w:spacing w:val="-10"/>
        </w:rPr>
        <w:t>у</w:t>
      </w:r>
      <w:r w:rsidRPr="00094571">
        <w:rPr>
          <w:spacing w:val="-2"/>
        </w:rPr>
        <w:t>щ</w:t>
      </w:r>
      <w:r w:rsidRPr="00094571">
        <w:rPr>
          <w:spacing w:val="-3"/>
        </w:rPr>
        <w:t>ес</w:t>
      </w:r>
      <w:r w:rsidRPr="00094571">
        <w:rPr>
          <w:spacing w:val="-2"/>
        </w:rPr>
        <w:t>т</w:t>
      </w:r>
      <w:r w:rsidRPr="00094571">
        <w:rPr>
          <w:spacing w:val="-3"/>
        </w:rPr>
        <w:t>в</w:t>
      </w:r>
      <w:r w:rsidRPr="00094571">
        <w:rPr>
          <w:spacing w:val="-2"/>
        </w:rPr>
        <w:t>ля</w:t>
      </w:r>
      <w:r w:rsidRPr="00094571">
        <w:rPr>
          <w:spacing w:val="-4"/>
        </w:rPr>
        <w:t>т</w:t>
      </w:r>
      <w:r w:rsidRPr="00094571">
        <w:t>ь</w:t>
      </w:r>
      <w:r w:rsidRPr="00094571">
        <w:rPr>
          <w:spacing w:val="-6"/>
        </w:rPr>
        <w:t xml:space="preserve"> </w:t>
      </w:r>
      <w:r w:rsidRPr="00094571">
        <w:rPr>
          <w:spacing w:val="-1"/>
        </w:rPr>
        <w:t>п</w:t>
      </w:r>
      <w:r w:rsidRPr="00094571">
        <w:rPr>
          <w:spacing w:val="-5"/>
        </w:rPr>
        <w:t>о</w:t>
      </w:r>
      <w:r w:rsidRPr="00094571">
        <w:rPr>
          <w:spacing w:val="-1"/>
        </w:rPr>
        <w:t>и</w:t>
      </w:r>
      <w:r w:rsidRPr="00094571">
        <w:rPr>
          <w:spacing w:val="-3"/>
        </w:rPr>
        <w:t>с</w:t>
      </w:r>
      <w:r w:rsidRPr="00094571">
        <w:t>к</w:t>
      </w:r>
      <w:r w:rsidRPr="00094571">
        <w:rPr>
          <w:spacing w:val="-6"/>
        </w:rPr>
        <w:t xml:space="preserve"> </w:t>
      </w:r>
      <w:r w:rsidRPr="00094571">
        <w:t xml:space="preserve">и </w:t>
      </w:r>
      <w:r w:rsidRPr="00094571">
        <w:rPr>
          <w:spacing w:val="-1"/>
        </w:rPr>
        <w:t>и</w:t>
      </w:r>
      <w:r w:rsidRPr="00094571">
        <w:rPr>
          <w:spacing w:val="-3"/>
        </w:rPr>
        <w:t>с</w:t>
      </w:r>
      <w:r w:rsidRPr="00094571">
        <w:rPr>
          <w:spacing w:val="-4"/>
        </w:rPr>
        <w:t>п</w:t>
      </w:r>
      <w:r w:rsidRPr="00094571">
        <w:rPr>
          <w:spacing w:val="-2"/>
        </w:rPr>
        <w:t>о</w:t>
      </w:r>
      <w:r w:rsidRPr="00094571">
        <w:rPr>
          <w:spacing w:val="-5"/>
        </w:rPr>
        <w:t>л</w:t>
      </w:r>
      <w:r w:rsidRPr="00094571">
        <w:rPr>
          <w:spacing w:val="-1"/>
        </w:rPr>
        <w:t>ь</w:t>
      </w:r>
      <w:r w:rsidRPr="00094571">
        <w:rPr>
          <w:spacing w:val="-4"/>
        </w:rPr>
        <w:t>з</w:t>
      </w:r>
      <w:r w:rsidRPr="00094571">
        <w:rPr>
          <w:spacing w:val="-2"/>
        </w:rPr>
        <w:t>о</w:t>
      </w:r>
      <w:r w:rsidRPr="00094571">
        <w:rPr>
          <w:spacing w:val="-3"/>
        </w:rPr>
        <w:t>ва</w:t>
      </w:r>
      <w:r w:rsidRPr="00094571">
        <w:rPr>
          <w:spacing w:val="-4"/>
        </w:rPr>
        <w:t>н</w:t>
      </w:r>
      <w:r w:rsidRPr="00094571">
        <w:rPr>
          <w:spacing w:val="-1"/>
        </w:rPr>
        <w:t>и</w:t>
      </w:r>
      <w:r w:rsidRPr="00094571">
        <w:t>е</w:t>
      </w:r>
      <w:r w:rsidRPr="00094571">
        <w:rPr>
          <w:spacing w:val="-8"/>
        </w:rPr>
        <w:t xml:space="preserve"> </w:t>
      </w:r>
      <w:r w:rsidRPr="00094571">
        <w:rPr>
          <w:spacing w:val="-1"/>
        </w:rPr>
        <w:t>и</w:t>
      </w:r>
      <w:r w:rsidRPr="00094571">
        <w:rPr>
          <w:spacing w:val="-4"/>
        </w:rPr>
        <w:t>н</w:t>
      </w:r>
      <w:r w:rsidRPr="00094571">
        <w:rPr>
          <w:spacing w:val="-2"/>
        </w:rPr>
        <w:t>фор</w:t>
      </w:r>
      <w:r w:rsidRPr="00094571">
        <w:rPr>
          <w:spacing w:val="-3"/>
        </w:rPr>
        <w:t>м</w:t>
      </w:r>
      <w:r w:rsidRPr="00094571">
        <w:rPr>
          <w:spacing w:val="-6"/>
        </w:rPr>
        <w:t>а</w:t>
      </w:r>
      <w:r w:rsidRPr="00094571">
        <w:rPr>
          <w:spacing w:val="-1"/>
        </w:rPr>
        <w:t>ц</w:t>
      </w:r>
      <w:r w:rsidRPr="00094571">
        <w:rPr>
          <w:spacing w:val="-4"/>
        </w:rPr>
        <w:t>и</w:t>
      </w:r>
      <w:r w:rsidRPr="00094571">
        <w:rPr>
          <w:spacing w:val="-1"/>
        </w:rPr>
        <w:t>и</w:t>
      </w:r>
      <w:r w:rsidRPr="00094571">
        <w:t xml:space="preserve">, </w:t>
      </w:r>
      <w:r w:rsidRPr="00094571">
        <w:rPr>
          <w:spacing w:val="-1"/>
        </w:rPr>
        <w:t>н</w:t>
      </w:r>
      <w:r w:rsidRPr="00094571">
        <w:rPr>
          <w:spacing w:val="-3"/>
        </w:rPr>
        <w:t>е</w:t>
      </w:r>
      <w:r w:rsidRPr="00094571">
        <w:rPr>
          <w:spacing w:val="-2"/>
        </w:rPr>
        <w:t>о</w:t>
      </w:r>
      <w:r w:rsidRPr="00094571">
        <w:rPr>
          <w:spacing w:val="-4"/>
        </w:rPr>
        <w:t>б</w:t>
      </w:r>
      <w:r w:rsidRPr="00094571">
        <w:rPr>
          <w:spacing w:val="-2"/>
        </w:rPr>
        <w:t>хо</w:t>
      </w:r>
      <w:r w:rsidRPr="00094571">
        <w:rPr>
          <w:spacing w:val="-4"/>
        </w:rPr>
        <w:t>д</w:t>
      </w:r>
      <w:r w:rsidRPr="00094571">
        <w:rPr>
          <w:spacing w:val="-1"/>
        </w:rPr>
        <w:t>и</w:t>
      </w:r>
      <w:r w:rsidRPr="00094571">
        <w:rPr>
          <w:spacing w:val="-3"/>
        </w:rPr>
        <w:t>м</w:t>
      </w:r>
      <w:r w:rsidRPr="00094571">
        <w:rPr>
          <w:spacing w:val="-5"/>
        </w:rPr>
        <w:t>о</w:t>
      </w:r>
      <w:r w:rsidRPr="00094571">
        <w:t>й</w:t>
      </w:r>
      <w:r w:rsidRPr="00094571">
        <w:rPr>
          <w:spacing w:val="-4"/>
        </w:rPr>
        <w:t xml:space="preserve"> д</w:t>
      </w:r>
      <w:r w:rsidRPr="00094571">
        <w:rPr>
          <w:spacing w:val="-2"/>
        </w:rPr>
        <w:t>л</w:t>
      </w:r>
      <w:r w:rsidRPr="00094571">
        <w:t>я</w:t>
      </w:r>
      <w:r w:rsidRPr="00094571">
        <w:rPr>
          <w:spacing w:val="-7"/>
        </w:rPr>
        <w:t xml:space="preserve"> </w:t>
      </w:r>
      <w:r w:rsidRPr="00094571">
        <w:rPr>
          <w:spacing w:val="-2"/>
        </w:rPr>
        <w:t>эфф</w:t>
      </w:r>
      <w:r w:rsidRPr="00094571">
        <w:rPr>
          <w:spacing w:val="-6"/>
        </w:rPr>
        <w:t>е</w:t>
      </w:r>
      <w:r w:rsidRPr="00094571">
        <w:rPr>
          <w:spacing w:val="-4"/>
        </w:rPr>
        <w:t>к</w:t>
      </w:r>
      <w:r w:rsidRPr="00094571">
        <w:rPr>
          <w:spacing w:val="-2"/>
        </w:rPr>
        <w:t>т</w:t>
      </w:r>
      <w:r w:rsidRPr="00094571">
        <w:rPr>
          <w:spacing w:val="-1"/>
        </w:rPr>
        <w:t>и</w:t>
      </w:r>
      <w:r w:rsidRPr="00094571">
        <w:rPr>
          <w:spacing w:val="-5"/>
        </w:rPr>
        <w:t>в</w:t>
      </w:r>
      <w:r w:rsidRPr="00094571">
        <w:rPr>
          <w:spacing w:val="-1"/>
        </w:rPr>
        <w:t>н</w:t>
      </w:r>
      <w:r w:rsidRPr="00094571">
        <w:rPr>
          <w:spacing w:val="-5"/>
        </w:rPr>
        <w:t>о</w:t>
      </w:r>
      <w:r w:rsidRPr="00094571">
        <w:rPr>
          <w:spacing w:val="-2"/>
        </w:rPr>
        <w:t>г</w:t>
      </w:r>
      <w:r w:rsidRPr="00094571">
        <w:t xml:space="preserve">о </w:t>
      </w:r>
      <w:r w:rsidRPr="00094571">
        <w:rPr>
          <w:spacing w:val="-3"/>
        </w:rPr>
        <w:t>ис</w:t>
      </w:r>
      <w:r w:rsidRPr="00094571">
        <w:rPr>
          <w:spacing w:val="-1"/>
        </w:rPr>
        <w:t>п</w:t>
      </w:r>
      <w:r w:rsidRPr="00094571">
        <w:rPr>
          <w:spacing w:val="-2"/>
        </w:rPr>
        <w:t>о</w:t>
      </w:r>
      <w:r w:rsidRPr="00094571">
        <w:rPr>
          <w:spacing w:val="-5"/>
        </w:rPr>
        <w:t>л</w:t>
      </w:r>
      <w:r w:rsidRPr="00094571">
        <w:rPr>
          <w:spacing w:val="-1"/>
        </w:rPr>
        <w:t>н</w:t>
      </w:r>
      <w:r w:rsidRPr="00094571">
        <w:rPr>
          <w:spacing w:val="-6"/>
        </w:rPr>
        <w:t>е</w:t>
      </w:r>
      <w:r w:rsidRPr="00094571">
        <w:rPr>
          <w:spacing w:val="-1"/>
        </w:rPr>
        <w:t>н</w:t>
      </w:r>
      <w:r w:rsidRPr="00094571">
        <w:rPr>
          <w:spacing w:val="-4"/>
        </w:rPr>
        <w:t>и</w:t>
      </w:r>
      <w:r w:rsidRPr="00094571">
        <w:t>я</w:t>
      </w:r>
      <w:r w:rsidRPr="00094571">
        <w:rPr>
          <w:spacing w:val="-7"/>
        </w:rPr>
        <w:t xml:space="preserve"> </w:t>
      </w:r>
      <w:r w:rsidRPr="00094571">
        <w:rPr>
          <w:spacing w:val="-1"/>
        </w:rPr>
        <w:t>п</w:t>
      </w:r>
      <w:r w:rsidRPr="00094571">
        <w:rPr>
          <w:spacing w:val="-2"/>
        </w:rPr>
        <w:t>р</w:t>
      </w:r>
      <w:r w:rsidRPr="00094571">
        <w:rPr>
          <w:spacing w:val="-5"/>
        </w:rPr>
        <w:t>о</w:t>
      </w:r>
      <w:r w:rsidRPr="00094571">
        <w:rPr>
          <w:spacing w:val="-2"/>
        </w:rPr>
        <w:t>ф</w:t>
      </w:r>
      <w:r w:rsidRPr="00094571">
        <w:rPr>
          <w:spacing w:val="-3"/>
        </w:rPr>
        <w:t>есс</w:t>
      </w:r>
      <w:r w:rsidRPr="00094571">
        <w:rPr>
          <w:spacing w:val="-1"/>
        </w:rPr>
        <w:t>и</w:t>
      </w:r>
      <w:r w:rsidRPr="00094571">
        <w:rPr>
          <w:spacing w:val="-5"/>
        </w:rPr>
        <w:t>о</w:t>
      </w:r>
      <w:r w:rsidRPr="00094571">
        <w:rPr>
          <w:spacing w:val="-1"/>
        </w:rPr>
        <w:t>н</w:t>
      </w:r>
      <w:r w:rsidRPr="00094571">
        <w:rPr>
          <w:spacing w:val="-3"/>
        </w:rPr>
        <w:t>а</w:t>
      </w:r>
      <w:r w:rsidRPr="00094571">
        <w:rPr>
          <w:spacing w:val="-5"/>
        </w:rPr>
        <w:t>л</w:t>
      </w:r>
      <w:r w:rsidRPr="00094571">
        <w:rPr>
          <w:spacing w:val="-1"/>
        </w:rPr>
        <w:t>ьн</w:t>
      </w:r>
      <w:r w:rsidRPr="00094571">
        <w:rPr>
          <w:spacing w:val="-5"/>
        </w:rPr>
        <w:t>ы</w:t>
      </w:r>
      <w:r w:rsidRPr="00094571">
        <w:t xml:space="preserve">х </w:t>
      </w:r>
      <w:r w:rsidRPr="00094571">
        <w:rPr>
          <w:spacing w:val="-1"/>
        </w:rPr>
        <w:t>з</w:t>
      </w:r>
      <w:r w:rsidRPr="00094571">
        <w:rPr>
          <w:spacing w:val="-3"/>
        </w:rPr>
        <w:t>а</w:t>
      </w:r>
      <w:r w:rsidRPr="00094571">
        <w:rPr>
          <w:spacing w:val="-2"/>
        </w:rPr>
        <w:t>д</w:t>
      </w:r>
      <w:r w:rsidRPr="00094571">
        <w:rPr>
          <w:spacing w:val="-3"/>
        </w:rPr>
        <w:t>ач</w:t>
      </w:r>
      <w:r w:rsidRPr="00094571">
        <w:t>,</w:t>
      </w:r>
      <w:r w:rsidRPr="00094571">
        <w:rPr>
          <w:spacing w:val="-7"/>
        </w:rPr>
        <w:t xml:space="preserve"> </w:t>
      </w:r>
      <w:r w:rsidRPr="00094571">
        <w:rPr>
          <w:spacing w:val="-1"/>
        </w:rPr>
        <w:t>п</w:t>
      </w:r>
      <w:r w:rsidRPr="00094571">
        <w:rPr>
          <w:spacing w:val="-5"/>
        </w:rPr>
        <w:t>р</w:t>
      </w:r>
      <w:r w:rsidRPr="00094571">
        <w:rPr>
          <w:spacing w:val="-2"/>
        </w:rPr>
        <w:t>оф</w:t>
      </w:r>
      <w:r w:rsidRPr="00094571">
        <w:rPr>
          <w:spacing w:val="-3"/>
        </w:rPr>
        <w:t>есс</w:t>
      </w:r>
      <w:r w:rsidRPr="00094571">
        <w:rPr>
          <w:spacing w:val="-4"/>
        </w:rPr>
        <w:t>и</w:t>
      </w:r>
      <w:r w:rsidRPr="00094571">
        <w:rPr>
          <w:spacing w:val="-2"/>
        </w:rPr>
        <w:t>о</w:t>
      </w:r>
      <w:r w:rsidRPr="00094571">
        <w:rPr>
          <w:spacing w:val="-1"/>
        </w:rPr>
        <w:t>н</w:t>
      </w:r>
      <w:r w:rsidRPr="00094571">
        <w:rPr>
          <w:spacing w:val="-3"/>
        </w:rPr>
        <w:t>а</w:t>
      </w:r>
      <w:r w:rsidRPr="00094571">
        <w:rPr>
          <w:spacing w:val="-5"/>
        </w:rPr>
        <w:t>л</w:t>
      </w:r>
      <w:r w:rsidRPr="00094571">
        <w:rPr>
          <w:spacing w:val="-4"/>
        </w:rPr>
        <w:t>ь</w:t>
      </w:r>
      <w:r w:rsidRPr="00094571">
        <w:rPr>
          <w:spacing w:val="-1"/>
        </w:rPr>
        <w:t>н</w:t>
      </w:r>
      <w:r w:rsidRPr="00094571">
        <w:rPr>
          <w:spacing w:val="-5"/>
        </w:rPr>
        <w:t>о</w:t>
      </w:r>
      <w:r w:rsidRPr="00094571">
        <w:rPr>
          <w:spacing w:val="-2"/>
        </w:rPr>
        <w:t>г</w:t>
      </w:r>
      <w:r w:rsidRPr="00094571">
        <w:t>о</w:t>
      </w:r>
      <w:r w:rsidRPr="00094571">
        <w:rPr>
          <w:spacing w:val="-5"/>
        </w:rPr>
        <w:t xml:space="preserve"> </w:t>
      </w:r>
      <w:r w:rsidRPr="00094571">
        <w:t xml:space="preserve">и </w:t>
      </w:r>
      <w:r w:rsidRPr="00094571">
        <w:rPr>
          <w:spacing w:val="-2"/>
        </w:rPr>
        <w:t>л</w:t>
      </w:r>
      <w:r w:rsidRPr="00094571">
        <w:rPr>
          <w:spacing w:val="-1"/>
        </w:rPr>
        <w:t>и</w:t>
      </w:r>
      <w:r w:rsidRPr="00094571">
        <w:rPr>
          <w:spacing w:val="-6"/>
        </w:rPr>
        <w:t>ч</w:t>
      </w:r>
      <w:r w:rsidRPr="00094571">
        <w:rPr>
          <w:spacing w:val="-1"/>
        </w:rPr>
        <w:t>н</w:t>
      </w:r>
      <w:r w:rsidRPr="00094571">
        <w:rPr>
          <w:spacing w:val="-2"/>
        </w:rPr>
        <w:t>о</w:t>
      </w:r>
      <w:r w:rsidRPr="00094571">
        <w:rPr>
          <w:spacing w:val="-3"/>
        </w:rPr>
        <w:t>с</w:t>
      </w:r>
      <w:r w:rsidRPr="00094571">
        <w:rPr>
          <w:spacing w:val="-4"/>
        </w:rPr>
        <w:t>т</w:t>
      </w:r>
      <w:r w:rsidRPr="00094571">
        <w:rPr>
          <w:spacing w:val="-1"/>
        </w:rPr>
        <w:t>н</w:t>
      </w:r>
      <w:r w:rsidRPr="00094571">
        <w:rPr>
          <w:spacing w:val="-5"/>
        </w:rPr>
        <w:t>о</w:t>
      </w:r>
      <w:r w:rsidRPr="00094571">
        <w:rPr>
          <w:spacing w:val="-2"/>
        </w:rPr>
        <w:t>г</w:t>
      </w:r>
      <w:r w:rsidRPr="00094571">
        <w:t>о</w:t>
      </w:r>
      <w:r w:rsidRPr="00094571">
        <w:rPr>
          <w:spacing w:val="-5"/>
        </w:rPr>
        <w:t xml:space="preserve"> </w:t>
      </w:r>
      <w:r w:rsidRPr="00094571">
        <w:rPr>
          <w:spacing w:val="-2"/>
        </w:rPr>
        <w:t>р</w:t>
      </w:r>
      <w:r w:rsidRPr="00094571">
        <w:rPr>
          <w:spacing w:val="-6"/>
        </w:rPr>
        <w:t>а</w:t>
      </w:r>
      <w:r w:rsidRPr="00094571">
        <w:rPr>
          <w:spacing w:val="-1"/>
        </w:rPr>
        <w:t>з</w:t>
      </w:r>
      <w:r w:rsidRPr="00094571">
        <w:rPr>
          <w:spacing w:val="-5"/>
        </w:rPr>
        <w:t>в</w:t>
      </w:r>
      <w:r w:rsidRPr="00094571">
        <w:rPr>
          <w:spacing w:val="-1"/>
        </w:rPr>
        <w:t>и</w:t>
      </w:r>
      <w:r w:rsidRPr="00094571">
        <w:rPr>
          <w:spacing w:val="-4"/>
        </w:rPr>
        <w:t xml:space="preserve">тия, </w:t>
      </w:r>
      <w:r w:rsidRPr="00094571">
        <w:t>логически излагает полученные теоретические знания.</w:t>
      </w:r>
    </w:p>
    <w:p w:rsidR="00E42AD4" w:rsidRPr="00094571" w:rsidRDefault="00E42AD4" w:rsidP="00006776">
      <w:pPr>
        <w:widowControl w:val="0"/>
        <w:autoSpaceDE w:val="0"/>
        <w:autoSpaceDN w:val="0"/>
        <w:adjustRightInd w:val="0"/>
        <w:ind w:firstLine="709"/>
        <w:jc w:val="both"/>
      </w:pPr>
      <w:r w:rsidRPr="00094571">
        <w:rPr>
          <w:b/>
          <w:bCs/>
        </w:rPr>
        <w:t xml:space="preserve">0,2 балла – </w:t>
      </w:r>
      <w:r w:rsidRPr="00094571">
        <w:t>выставляется обучающемуся, который по существу отвечает на поставленные вопрос, с небольшими погрешностями приводит формулировки определений, в ответе допускает небольшие пробелы, не искажающие его содержания.</w:t>
      </w:r>
    </w:p>
    <w:p w:rsidR="00E42AD4" w:rsidRPr="00094571" w:rsidRDefault="00E42AD4" w:rsidP="00006776">
      <w:pPr>
        <w:widowControl w:val="0"/>
        <w:autoSpaceDE w:val="0"/>
        <w:autoSpaceDN w:val="0"/>
        <w:adjustRightInd w:val="0"/>
        <w:ind w:firstLine="709"/>
        <w:jc w:val="both"/>
      </w:pPr>
      <w:r w:rsidRPr="00094571">
        <w:t>Ниже 0,2 балла оценка обучающемуся не выставляется.</w:t>
      </w:r>
    </w:p>
    <w:p w:rsidR="00E42AD4" w:rsidRPr="00094571" w:rsidRDefault="00E42AD4" w:rsidP="00006776">
      <w:pPr>
        <w:autoSpaceDE w:val="0"/>
        <w:autoSpaceDN w:val="0"/>
        <w:adjustRightInd w:val="0"/>
        <w:ind w:firstLine="709"/>
      </w:pPr>
    </w:p>
    <w:p w:rsidR="00E42AD4" w:rsidRPr="00094571" w:rsidRDefault="00E42AD4" w:rsidP="00006776">
      <w:pPr>
        <w:ind w:firstLine="709"/>
        <w:jc w:val="center"/>
        <w:rPr>
          <w:b/>
        </w:rPr>
      </w:pPr>
      <w:r>
        <w:rPr>
          <w:b/>
        </w:rPr>
        <w:t>Практическое занятие № 23</w:t>
      </w:r>
    </w:p>
    <w:p w:rsidR="00E42AD4" w:rsidRPr="00094571" w:rsidRDefault="00E42AD4" w:rsidP="00006776">
      <w:pPr>
        <w:pStyle w:val="BodyTextIndent"/>
        <w:spacing w:after="0"/>
        <w:ind w:left="0" w:firstLine="709"/>
        <w:jc w:val="center"/>
        <w:rPr>
          <w:b/>
          <w:lang/>
        </w:rPr>
      </w:pPr>
      <w:r w:rsidRPr="00094571">
        <w:rPr>
          <w:b/>
        </w:rPr>
        <w:t xml:space="preserve">Расчет потребности собак в </w:t>
      </w:r>
      <w:r w:rsidRPr="00094571">
        <w:rPr>
          <w:b/>
          <w:lang/>
        </w:rPr>
        <w:t>воде</w:t>
      </w:r>
      <w:r w:rsidRPr="00094571">
        <w:t xml:space="preserve"> </w:t>
      </w:r>
      <w:r w:rsidRPr="00094571">
        <w:rPr>
          <w:b/>
        </w:rPr>
        <w:t>в зависимости от живой массы, возраста, физиологического состояния и работы</w:t>
      </w:r>
    </w:p>
    <w:p w:rsidR="00E42AD4" w:rsidRPr="00094571" w:rsidRDefault="00E42AD4" w:rsidP="00006776">
      <w:pPr>
        <w:pStyle w:val="BodyTextIndent"/>
        <w:spacing w:after="0"/>
        <w:ind w:left="0" w:firstLine="709"/>
        <w:jc w:val="center"/>
      </w:pPr>
      <w:r w:rsidRPr="00094571">
        <w:t xml:space="preserve"> (время проведения занятия – </w:t>
      </w:r>
      <w:r w:rsidRPr="00094571">
        <w:rPr>
          <w:lang/>
        </w:rPr>
        <w:t>2</w:t>
      </w:r>
      <w:r w:rsidRPr="00094571">
        <w:t xml:space="preserve"> часа)</w:t>
      </w:r>
    </w:p>
    <w:p w:rsidR="00E42AD4" w:rsidRPr="00094571" w:rsidRDefault="00E42AD4" w:rsidP="00006776">
      <w:pPr>
        <w:ind w:firstLine="709"/>
        <w:jc w:val="both"/>
      </w:pPr>
    </w:p>
    <w:p w:rsidR="00E42AD4" w:rsidRPr="00094571" w:rsidRDefault="00E42AD4" w:rsidP="00006776">
      <w:pPr>
        <w:pStyle w:val="Heading2"/>
        <w:ind w:right="0" w:firstLine="709"/>
        <w:jc w:val="both"/>
        <w:rPr>
          <w:b w:val="0"/>
          <w:sz w:val="24"/>
          <w:szCs w:val="24"/>
          <w:u w:val="none"/>
          <w:lang/>
        </w:rPr>
      </w:pPr>
      <w:r w:rsidRPr="00094571">
        <w:rPr>
          <w:b w:val="0"/>
          <w:sz w:val="24"/>
          <w:szCs w:val="24"/>
          <w:u w:val="none"/>
        </w:rPr>
        <w:t xml:space="preserve">Цель занятия: </w:t>
      </w:r>
      <w:r w:rsidRPr="00094571">
        <w:rPr>
          <w:b w:val="0"/>
          <w:sz w:val="24"/>
          <w:szCs w:val="24"/>
          <w:u w:val="none"/>
          <w:lang/>
        </w:rPr>
        <w:t xml:space="preserve">научиться производить </w:t>
      </w:r>
      <w:r w:rsidRPr="00094571">
        <w:rPr>
          <w:b w:val="0"/>
          <w:sz w:val="24"/>
          <w:szCs w:val="24"/>
          <w:u w:val="none"/>
        </w:rPr>
        <w:t xml:space="preserve">расчет потребности собак в </w:t>
      </w:r>
      <w:r w:rsidRPr="00094571">
        <w:rPr>
          <w:b w:val="0"/>
          <w:sz w:val="24"/>
          <w:szCs w:val="24"/>
          <w:u w:val="none"/>
          <w:lang/>
        </w:rPr>
        <w:t>воде</w:t>
      </w:r>
      <w:r w:rsidRPr="00094571">
        <w:rPr>
          <w:sz w:val="24"/>
          <w:szCs w:val="24"/>
          <w:u w:val="none"/>
        </w:rPr>
        <w:t xml:space="preserve"> </w:t>
      </w:r>
      <w:r w:rsidRPr="00094571">
        <w:rPr>
          <w:b w:val="0"/>
          <w:sz w:val="24"/>
          <w:szCs w:val="24"/>
          <w:u w:val="none"/>
        </w:rPr>
        <w:t>в зависимости от живой массы, возраста, физиологического состояния и работы ознакомление с особенностями кормлен</w:t>
      </w:r>
      <w:r w:rsidRPr="00094571">
        <w:rPr>
          <w:b w:val="0"/>
          <w:sz w:val="24"/>
          <w:szCs w:val="24"/>
          <w:u w:val="none"/>
          <w:lang/>
        </w:rPr>
        <w:t>ия</w:t>
      </w:r>
      <w:r w:rsidRPr="00094571">
        <w:rPr>
          <w:b w:val="0"/>
          <w:sz w:val="24"/>
          <w:szCs w:val="24"/>
          <w:u w:val="none"/>
        </w:rPr>
        <w:t xml:space="preserve"> </w:t>
      </w:r>
      <w:r w:rsidRPr="00094571">
        <w:rPr>
          <w:b w:val="0"/>
          <w:sz w:val="24"/>
          <w:szCs w:val="24"/>
          <w:u w:val="none"/>
          <w:lang/>
        </w:rPr>
        <w:t xml:space="preserve">различных пород </w:t>
      </w:r>
      <w:r w:rsidRPr="00094571">
        <w:rPr>
          <w:b w:val="0"/>
          <w:sz w:val="24"/>
          <w:szCs w:val="24"/>
          <w:u w:val="none"/>
        </w:rPr>
        <w:t>собак.</w:t>
      </w:r>
    </w:p>
    <w:p w:rsidR="00E42AD4" w:rsidRPr="00094571" w:rsidRDefault="00E42AD4" w:rsidP="00006776">
      <w:pPr>
        <w:ind w:firstLine="709"/>
      </w:pPr>
      <w:r w:rsidRPr="00094571">
        <w:t>Инструкция по выполнению:</w:t>
      </w:r>
    </w:p>
    <w:p w:rsidR="00E42AD4" w:rsidRPr="00094571" w:rsidRDefault="00E42AD4" w:rsidP="00006776">
      <w:pPr>
        <w:numPr>
          <w:ilvl w:val="0"/>
          <w:numId w:val="77"/>
        </w:numPr>
        <w:ind w:left="0" w:firstLine="709"/>
        <w:jc w:val="both"/>
      </w:pPr>
      <w:r w:rsidRPr="00094571">
        <w:t>Факторы, влияющие на потребность собак в воде.</w:t>
      </w:r>
    </w:p>
    <w:p w:rsidR="00E42AD4" w:rsidRPr="00094571" w:rsidRDefault="00E42AD4" w:rsidP="00006776">
      <w:pPr>
        <w:numPr>
          <w:ilvl w:val="0"/>
          <w:numId w:val="77"/>
        </w:numPr>
        <w:ind w:left="0" w:firstLine="709"/>
        <w:jc w:val="both"/>
      </w:pPr>
      <w:r w:rsidRPr="00094571">
        <w:t>Заполнить таблицу «Потребность взрослых собак в воде».</w:t>
      </w:r>
    </w:p>
    <w:p w:rsidR="00E42AD4" w:rsidRPr="00094571" w:rsidRDefault="00E42AD4" w:rsidP="00006776">
      <w:pPr>
        <w:numPr>
          <w:ilvl w:val="0"/>
          <w:numId w:val="77"/>
        </w:numPr>
        <w:ind w:left="0" w:firstLine="709"/>
        <w:jc w:val="both"/>
        <w:rPr>
          <w:rStyle w:val="Strong"/>
          <w:b w:val="0"/>
        </w:rPr>
      </w:pPr>
      <w:r w:rsidRPr="00094571">
        <w:t>Заполнить таблицу «Потребность щенков в воде».</w:t>
      </w:r>
    </w:p>
    <w:p w:rsidR="00E42AD4" w:rsidRPr="00094571" w:rsidRDefault="00E42AD4" w:rsidP="00006776">
      <w:pPr>
        <w:ind w:firstLine="709"/>
        <w:jc w:val="center"/>
      </w:pPr>
      <w:r w:rsidRPr="00094571">
        <w:rPr>
          <w:b/>
          <w:bCs/>
        </w:rPr>
        <w:t>Вопросы для самопроверки</w:t>
      </w:r>
    </w:p>
    <w:p w:rsidR="00E42AD4" w:rsidRPr="00094571" w:rsidRDefault="00E42AD4" w:rsidP="00006776">
      <w:pPr>
        <w:numPr>
          <w:ilvl w:val="0"/>
          <w:numId w:val="78"/>
        </w:numPr>
        <w:ind w:left="0" w:firstLine="709"/>
        <w:jc w:val="both"/>
      </w:pPr>
      <w:r w:rsidRPr="00094571">
        <w:t>Биологическая роль</w:t>
      </w:r>
      <w:r w:rsidRPr="00094571">
        <w:rPr>
          <w:b/>
        </w:rPr>
        <w:t xml:space="preserve"> </w:t>
      </w:r>
      <w:r w:rsidRPr="00094571">
        <w:t>воды в организме собак.</w:t>
      </w:r>
    </w:p>
    <w:p w:rsidR="00E42AD4" w:rsidRPr="00094571" w:rsidRDefault="00E42AD4" w:rsidP="00006776">
      <w:pPr>
        <w:numPr>
          <w:ilvl w:val="0"/>
          <w:numId w:val="78"/>
        </w:numPr>
        <w:ind w:left="0" w:firstLine="709"/>
        <w:jc w:val="both"/>
      </w:pPr>
      <w:r w:rsidRPr="00094571">
        <w:t>Каковы нормы содержания воды в суточном рационе для взрослых собак?</w:t>
      </w:r>
    </w:p>
    <w:p w:rsidR="00E42AD4" w:rsidRPr="00094571" w:rsidRDefault="00E42AD4" w:rsidP="00006776">
      <w:pPr>
        <w:numPr>
          <w:ilvl w:val="0"/>
          <w:numId w:val="78"/>
        </w:numPr>
        <w:ind w:left="0" w:firstLine="709"/>
        <w:jc w:val="both"/>
      </w:pPr>
      <w:r w:rsidRPr="00094571">
        <w:t>Каковы нормы содержания воды в суточном рационе для щенков?</w:t>
      </w:r>
    </w:p>
    <w:p w:rsidR="00E42AD4" w:rsidRPr="00094571" w:rsidRDefault="00E42AD4" w:rsidP="00006776">
      <w:pPr>
        <w:numPr>
          <w:ilvl w:val="0"/>
          <w:numId w:val="78"/>
        </w:numPr>
        <w:ind w:left="0" w:firstLine="709"/>
        <w:jc w:val="both"/>
      </w:pPr>
      <w:r w:rsidRPr="00094571">
        <w:t>К каким последствиям приводит несоблюдение норм потребления воды в рационе?</w:t>
      </w:r>
    </w:p>
    <w:p w:rsidR="00E42AD4" w:rsidRPr="00094571" w:rsidRDefault="00E42AD4" w:rsidP="00006776">
      <w:pPr>
        <w:numPr>
          <w:ilvl w:val="0"/>
          <w:numId w:val="78"/>
        </w:numPr>
        <w:ind w:left="0" w:firstLine="709"/>
        <w:jc w:val="both"/>
      </w:pPr>
      <w:r w:rsidRPr="00094571">
        <w:t>Каким образом собаки могут получать воду?</w:t>
      </w:r>
    </w:p>
    <w:p w:rsidR="00E42AD4" w:rsidRPr="00094571" w:rsidRDefault="00E42AD4" w:rsidP="00006776">
      <w:pPr>
        <w:numPr>
          <w:ilvl w:val="0"/>
          <w:numId w:val="78"/>
        </w:numPr>
        <w:ind w:left="0" w:firstLine="709"/>
        <w:jc w:val="both"/>
      </w:pPr>
      <w:r w:rsidRPr="00094571">
        <w:t>Требования к питьевой воде.</w:t>
      </w:r>
    </w:p>
    <w:p w:rsidR="00E42AD4" w:rsidRPr="00094571" w:rsidRDefault="00E42AD4" w:rsidP="00006776">
      <w:pPr>
        <w:numPr>
          <w:ilvl w:val="0"/>
          <w:numId w:val="78"/>
        </w:numPr>
        <w:ind w:left="0" w:firstLine="709"/>
        <w:jc w:val="both"/>
      </w:pPr>
      <w:r w:rsidRPr="00094571">
        <w:t>Потребление воды по сезонам года.</w:t>
      </w:r>
    </w:p>
    <w:p w:rsidR="00E42AD4" w:rsidRPr="00094571" w:rsidRDefault="00E42AD4" w:rsidP="00006776">
      <w:pPr>
        <w:numPr>
          <w:ilvl w:val="0"/>
          <w:numId w:val="78"/>
        </w:numPr>
        <w:ind w:left="0" w:firstLine="709"/>
        <w:jc w:val="both"/>
      </w:pPr>
      <w:r w:rsidRPr="00094571">
        <w:t>Сколько л воды содержится в организме взрослой собаки массой 10 кг?</w:t>
      </w:r>
    </w:p>
    <w:p w:rsidR="00E42AD4" w:rsidRPr="00094571" w:rsidRDefault="00E42AD4" w:rsidP="00006776">
      <w:pPr>
        <w:ind w:firstLine="709"/>
        <w:jc w:val="both"/>
      </w:pPr>
      <w:r w:rsidRPr="00094571">
        <w:t>В конце занятия преподаватель путем устного опроса проверяет усвоение знаний обучающихся по вопросам для самопроверки.</w:t>
      </w:r>
    </w:p>
    <w:p w:rsidR="00E42AD4" w:rsidRPr="00094571" w:rsidRDefault="00E42AD4" w:rsidP="00006776">
      <w:pPr>
        <w:ind w:firstLine="709"/>
        <w:jc w:val="both"/>
      </w:pPr>
    </w:p>
    <w:p w:rsidR="00E42AD4" w:rsidRPr="00094571" w:rsidRDefault="00E42AD4" w:rsidP="00006776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</w:rPr>
      </w:pPr>
      <w:r w:rsidRPr="00094571">
        <w:rPr>
          <w:b/>
        </w:rPr>
        <w:t>Критерии оценки:</w:t>
      </w:r>
    </w:p>
    <w:p w:rsidR="00E42AD4" w:rsidRPr="00094571" w:rsidRDefault="00E42AD4" w:rsidP="00006776">
      <w:pPr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094571">
        <w:rPr>
          <w:b/>
        </w:rPr>
        <w:t>1,5 баллов</w:t>
      </w:r>
      <w:r w:rsidRPr="00094571">
        <w:t xml:space="preserve"> – выставляется обучающемуся, который правильно </w:t>
      </w:r>
      <w:r w:rsidRPr="00094571">
        <w:rPr>
          <w:rFonts w:cs="Calibri"/>
        </w:rPr>
        <w:t xml:space="preserve">умеет </w:t>
      </w:r>
      <w:r w:rsidRPr="00094571">
        <w:t>применять полученные знания</w:t>
      </w:r>
      <w:r w:rsidRPr="00094571">
        <w:rPr>
          <w:color w:val="000000"/>
          <w:spacing w:val="-11"/>
        </w:rPr>
        <w:t xml:space="preserve"> </w:t>
      </w:r>
      <w:r w:rsidRPr="00094571">
        <w:t>при ответе, логически излагает полученные теоретические знания.</w:t>
      </w:r>
    </w:p>
    <w:p w:rsidR="00E42AD4" w:rsidRPr="00094571" w:rsidRDefault="00E42AD4" w:rsidP="00006776">
      <w:pPr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094571">
        <w:rPr>
          <w:b/>
          <w:bCs/>
        </w:rPr>
        <w:t xml:space="preserve">1 балла – </w:t>
      </w:r>
      <w:r w:rsidRPr="00094571">
        <w:t>выставляется обучающемуся, который: по существу отвечает на поставленные вопросы, с небольшими погрешностями приводит формулировки определений, в ответе допускает небольшие пробелы, не искажающие его содержания.</w:t>
      </w:r>
    </w:p>
    <w:p w:rsidR="00E42AD4" w:rsidRPr="00094571" w:rsidRDefault="00E42AD4" w:rsidP="00006776">
      <w:pPr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094571">
        <w:rPr>
          <w:b/>
          <w:bCs/>
        </w:rPr>
        <w:t xml:space="preserve">0,5 балла – </w:t>
      </w:r>
      <w:r w:rsidRPr="00094571">
        <w:t xml:space="preserve">выставляется обучающемуся, который не совсем твердо владеет материалом, при ответах допускает малосущественные погрешности, искажения логической последовательности, неточную аргументацию теоретических положений, испытывает затруднения при решении достаточно сложных задач. </w:t>
      </w:r>
    </w:p>
    <w:p w:rsidR="00E42AD4" w:rsidRPr="00094571" w:rsidRDefault="00E42AD4" w:rsidP="00006776">
      <w:pPr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094571">
        <w:t>Ниже 0,5 баллов оценка обучающемуся не выставляется.</w:t>
      </w:r>
    </w:p>
    <w:p w:rsidR="00E42AD4" w:rsidRPr="00094571" w:rsidRDefault="00E42AD4" w:rsidP="00006776">
      <w:pPr>
        <w:ind w:firstLine="709"/>
        <w:rPr>
          <w:lang/>
        </w:rPr>
      </w:pPr>
    </w:p>
    <w:p w:rsidR="00E42AD4" w:rsidRPr="00094571" w:rsidRDefault="00E42AD4" w:rsidP="00006776">
      <w:pPr>
        <w:ind w:firstLine="709"/>
        <w:jc w:val="center"/>
        <w:rPr>
          <w:b/>
        </w:rPr>
      </w:pPr>
      <w:r w:rsidRPr="00094571">
        <w:rPr>
          <w:b/>
        </w:rPr>
        <w:t xml:space="preserve">Самостоятельная работа </w:t>
      </w:r>
    </w:p>
    <w:p w:rsidR="00E42AD4" w:rsidRPr="00094571" w:rsidRDefault="00E42AD4" w:rsidP="00006776">
      <w:pPr>
        <w:ind w:firstLine="709"/>
        <w:jc w:val="center"/>
        <w:rPr>
          <w:b/>
        </w:rPr>
      </w:pPr>
      <w:r w:rsidRPr="00094571">
        <w:rPr>
          <w:b/>
        </w:rPr>
        <w:t>(Домашнее задание)</w:t>
      </w:r>
    </w:p>
    <w:p w:rsidR="00E42AD4" w:rsidRPr="00094571" w:rsidRDefault="00E42AD4" w:rsidP="00006776">
      <w:pPr>
        <w:ind w:firstLine="709"/>
        <w:jc w:val="both"/>
        <w:rPr>
          <w:b/>
          <w:bCs/>
        </w:rPr>
      </w:pPr>
      <w:r w:rsidRPr="00094571">
        <w:rPr>
          <w:b/>
          <w:bCs/>
        </w:rPr>
        <w:t>Перечень рекомендуемых тем доклада:</w:t>
      </w:r>
    </w:p>
    <w:p w:rsidR="00E42AD4" w:rsidRPr="00094571" w:rsidRDefault="00E42AD4" w:rsidP="00006776">
      <w:pPr>
        <w:ind w:firstLine="709"/>
        <w:jc w:val="both"/>
      </w:pPr>
      <w:r w:rsidRPr="00094571">
        <w:t>Вода в жизни собак.</w:t>
      </w:r>
    </w:p>
    <w:p w:rsidR="00E42AD4" w:rsidRPr="00094571" w:rsidRDefault="00E42AD4" w:rsidP="00006776">
      <w:pPr>
        <w:ind w:firstLine="709"/>
        <w:jc w:val="both"/>
        <w:rPr>
          <w:b/>
        </w:rPr>
      </w:pPr>
      <w:r w:rsidRPr="00094571">
        <w:rPr>
          <w:b/>
        </w:rPr>
        <w:t>Инструкция по выполнению:</w:t>
      </w:r>
    </w:p>
    <w:p w:rsidR="00E42AD4" w:rsidRPr="00094571" w:rsidRDefault="00E42AD4" w:rsidP="00006776">
      <w:pPr>
        <w:numPr>
          <w:ilvl w:val="0"/>
          <w:numId w:val="79"/>
        </w:numPr>
        <w:ind w:left="0" w:firstLine="709"/>
        <w:jc w:val="both"/>
      </w:pPr>
      <w:r w:rsidRPr="00094571">
        <w:t>работа выполняется самостоятельно.</w:t>
      </w:r>
    </w:p>
    <w:p w:rsidR="00E42AD4" w:rsidRPr="00094571" w:rsidRDefault="00E42AD4" w:rsidP="00006776">
      <w:pPr>
        <w:numPr>
          <w:ilvl w:val="0"/>
          <w:numId w:val="79"/>
        </w:numPr>
        <w:ind w:left="0" w:firstLine="709"/>
        <w:jc w:val="both"/>
      </w:pPr>
      <w:r w:rsidRPr="00094571">
        <w:t>использовать специальную литературу и интернет-источники.</w:t>
      </w:r>
    </w:p>
    <w:p w:rsidR="00E42AD4" w:rsidRPr="00094571" w:rsidRDefault="00E42AD4" w:rsidP="00006776">
      <w:pPr>
        <w:ind w:firstLine="709"/>
        <w:jc w:val="both"/>
      </w:pPr>
    </w:p>
    <w:p w:rsidR="00E42AD4" w:rsidRPr="00094571" w:rsidRDefault="00E42AD4" w:rsidP="00006776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</w:rPr>
      </w:pPr>
      <w:r w:rsidRPr="00094571">
        <w:rPr>
          <w:b/>
        </w:rPr>
        <w:t>Критерии оценки:</w:t>
      </w:r>
    </w:p>
    <w:p w:rsidR="00E42AD4" w:rsidRPr="00094571" w:rsidRDefault="00E42AD4" w:rsidP="00006776">
      <w:pPr>
        <w:ind w:firstLine="709"/>
        <w:jc w:val="both"/>
      </w:pPr>
      <w:r w:rsidRPr="00094571">
        <w:rPr>
          <w:b/>
        </w:rPr>
        <w:t>0,5 балла</w:t>
      </w:r>
      <w:r w:rsidRPr="00094571">
        <w:t xml:space="preserve"> – выставляется обучающемуся, который у</w:t>
      </w:r>
      <w:r w:rsidRPr="00094571">
        <w:rPr>
          <w:bCs/>
          <w:spacing w:val="-3"/>
        </w:rPr>
        <w:t>меет</w:t>
      </w:r>
      <w:r w:rsidRPr="00094571">
        <w:rPr>
          <w:b/>
          <w:bCs/>
          <w:spacing w:val="-5"/>
        </w:rPr>
        <w:t xml:space="preserve"> </w:t>
      </w:r>
      <w:r w:rsidRPr="00094571">
        <w:rPr>
          <w:spacing w:val="-2"/>
        </w:rPr>
        <w:t>о</w:t>
      </w:r>
      <w:r w:rsidRPr="00094571">
        <w:rPr>
          <w:spacing w:val="-1"/>
        </w:rPr>
        <w:t>с</w:t>
      </w:r>
      <w:r w:rsidRPr="00094571">
        <w:rPr>
          <w:spacing w:val="-10"/>
        </w:rPr>
        <w:t>у</w:t>
      </w:r>
      <w:r w:rsidRPr="00094571">
        <w:rPr>
          <w:spacing w:val="-2"/>
        </w:rPr>
        <w:t>щ</w:t>
      </w:r>
      <w:r w:rsidRPr="00094571">
        <w:rPr>
          <w:spacing w:val="-3"/>
        </w:rPr>
        <w:t>ес</w:t>
      </w:r>
      <w:r w:rsidRPr="00094571">
        <w:rPr>
          <w:spacing w:val="-2"/>
        </w:rPr>
        <w:t>т</w:t>
      </w:r>
      <w:r w:rsidRPr="00094571">
        <w:rPr>
          <w:spacing w:val="-3"/>
        </w:rPr>
        <w:t>в</w:t>
      </w:r>
      <w:r w:rsidRPr="00094571">
        <w:rPr>
          <w:spacing w:val="-2"/>
        </w:rPr>
        <w:t>ля</w:t>
      </w:r>
      <w:r w:rsidRPr="00094571">
        <w:rPr>
          <w:spacing w:val="-4"/>
        </w:rPr>
        <w:t>т</w:t>
      </w:r>
      <w:r w:rsidRPr="00094571">
        <w:t>ь</w:t>
      </w:r>
      <w:r w:rsidRPr="00094571">
        <w:rPr>
          <w:spacing w:val="-6"/>
        </w:rPr>
        <w:t xml:space="preserve"> </w:t>
      </w:r>
      <w:r w:rsidRPr="00094571">
        <w:rPr>
          <w:spacing w:val="-1"/>
        </w:rPr>
        <w:t>п</w:t>
      </w:r>
      <w:r w:rsidRPr="00094571">
        <w:rPr>
          <w:spacing w:val="-5"/>
        </w:rPr>
        <w:t>о</w:t>
      </w:r>
      <w:r w:rsidRPr="00094571">
        <w:rPr>
          <w:spacing w:val="-1"/>
        </w:rPr>
        <w:t>и</w:t>
      </w:r>
      <w:r w:rsidRPr="00094571">
        <w:rPr>
          <w:spacing w:val="-3"/>
        </w:rPr>
        <w:t>с</w:t>
      </w:r>
      <w:r w:rsidRPr="00094571">
        <w:t>к</w:t>
      </w:r>
      <w:r w:rsidRPr="00094571">
        <w:rPr>
          <w:spacing w:val="-6"/>
        </w:rPr>
        <w:t xml:space="preserve"> </w:t>
      </w:r>
      <w:r w:rsidRPr="00094571">
        <w:t xml:space="preserve">и </w:t>
      </w:r>
      <w:r w:rsidRPr="00094571">
        <w:rPr>
          <w:spacing w:val="-1"/>
        </w:rPr>
        <w:t>и</w:t>
      </w:r>
      <w:r w:rsidRPr="00094571">
        <w:rPr>
          <w:spacing w:val="-3"/>
        </w:rPr>
        <w:t>с</w:t>
      </w:r>
      <w:r w:rsidRPr="00094571">
        <w:rPr>
          <w:spacing w:val="-4"/>
        </w:rPr>
        <w:t>п</w:t>
      </w:r>
      <w:r w:rsidRPr="00094571">
        <w:rPr>
          <w:spacing w:val="-2"/>
        </w:rPr>
        <w:t>о</w:t>
      </w:r>
      <w:r w:rsidRPr="00094571">
        <w:rPr>
          <w:spacing w:val="-5"/>
        </w:rPr>
        <w:t>л</w:t>
      </w:r>
      <w:r w:rsidRPr="00094571">
        <w:rPr>
          <w:spacing w:val="-1"/>
        </w:rPr>
        <w:t>ь</w:t>
      </w:r>
      <w:r w:rsidRPr="00094571">
        <w:rPr>
          <w:spacing w:val="-4"/>
        </w:rPr>
        <w:t>з</w:t>
      </w:r>
      <w:r w:rsidRPr="00094571">
        <w:rPr>
          <w:spacing w:val="-2"/>
        </w:rPr>
        <w:t>о</w:t>
      </w:r>
      <w:r w:rsidRPr="00094571">
        <w:rPr>
          <w:spacing w:val="-3"/>
        </w:rPr>
        <w:t>ва</w:t>
      </w:r>
      <w:r w:rsidRPr="00094571">
        <w:rPr>
          <w:spacing w:val="-4"/>
        </w:rPr>
        <w:t>н</w:t>
      </w:r>
      <w:r w:rsidRPr="00094571">
        <w:rPr>
          <w:spacing w:val="-1"/>
        </w:rPr>
        <w:t>и</w:t>
      </w:r>
      <w:r w:rsidRPr="00094571">
        <w:t>е</w:t>
      </w:r>
      <w:r w:rsidRPr="00094571">
        <w:rPr>
          <w:spacing w:val="-8"/>
        </w:rPr>
        <w:t xml:space="preserve"> </w:t>
      </w:r>
      <w:r w:rsidRPr="00094571">
        <w:rPr>
          <w:spacing w:val="-1"/>
        </w:rPr>
        <w:t>и</w:t>
      </w:r>
      <w:r w:rsidRPr="00094571">
        <w:rPr>
          <w:spacing w:val="-4"/>
        </w:rPr>
        <w:t>н</w:t>
      </w:r>
      <w:r w:rsidRPr="00094571">
        <w:rPr>
          <w:spacing w:val="-2"/>
        </w:rPr>
        <w:t>фор</w:t>
      </w:r>
      <w:r w:rsidRPr="00094571">
        <w:rPr>
          <w:spacing w:val="-3"/>
        </w:rPr>
        <w:t>м</w:t>
      </w:r>
      <w:r w:rsidRPr="00094571">
        <w:rPr>
          <w:spacing w:val="-6"/>
        </w:rPr>
        <w:t>а</w:t>
      </w:r>
      <w:r w:rsidRPr="00094571">
        <w:rPr>
          <w:spacing w:val="-1"/>
        </w:rPr>
        <w:t>ц</w:t>
      </w:r>
      <w:r w:rsidRPr="00094571">
        <w:rPr>
          <w:spacing w:val="-4"/>
        </w:rPr>
        <w:t>и</w:t>
      </w:r>
      <w:r w:rsidRPr="00094571">
        <w:rPr>
          <w:spacing w:val="-1"/>
        </w:rPr>
        <w:t>и</w:t>
      </w:r>
      <w:r w:rsidRPr="00094571">
        <w:t xml:space="preserve">, </w:t>
      </w:r>
      <w:r w:rsidRPr="00094571">
        <w:rPr>
          <w:spacing w:val="-1"/>
        </w:rPr>
        <w:t>н</w:t>
      </w:r>
      <w:r w:rsidRPr="00094571">
        <w:rPr>
          <w:spacing w:val="-3"/>
        </w:rPr>
        <w:t>е</w:t>
      </w:r>
      <w:r w:rsidRPr="00094571">
        <w:rPr>
          <w:spacing w:val="-2"/>
        </w:rPr>
        <w:t>о</w:t>
      </w:r>
      <w:r w:rsidRPr="00094571">
        <w:rPr>
          <w:spacing w:val="-4"/>
        </w:rPr>
        <w:t>б</w:t>
      </w:r>
      <w:r w:rsidRPr="00094571">
        <w:rPr>
          <w:spacing w:val="-2"/>
        </w:rPr>
        <w:t>хо</w:t>
      </w:r>
      <w:r w:rsidRPr="00094571">
        <w:rPr>
          <w:spacing w:val="-4"/>
        </w:rPr>
        <w:t>д</w:t>
      </w:r>
      <w:r w:rsidRPr="00094571">
        <w:rPr>
          <w:spacing w:val="-1"/>
        </w:rPr>
        <w:t>и</w:t>
      </w:r>
      <w:r w:rsidRPr="00094571">
        <w:rPr>
          <w:spacing w:val="-3"/>
        </w:rPr>
        <w:t>м</w:t>
      </w:r>
      <w:r w:rsidRPr="00094571">
        <w:rPr>
          <w:spacing w:val="-5"/>
        </w:rPr>
        <w:t>о</w:t>
      </w:r>
      <w:r w:rsidRPr="00094571">
        <w:t>й</w:t>
      </w:r>
      <w:r w:rsidRPr="00094571">
        <w:rPr>
          <w:spacing w:val="-4"/>
        </w:rPr>
        <w:t xml:space="preserve"> д</w:t>
      </w:r>
      <w:r w:rsidRPr="00094571">
        <w:rPr>
          <w:spacing w:val="-2"/>
        </w:rPr>
        <w:t>л</w:t>
      </w:r>
      <w:r w:rsidRPr="00094571">
        <w:t>я</w:t>
      </w:r>
      <w:r w:rsidRPr="00094571">
        <w:rPr>
          <w:spacing w:val="-7"/>
        </w:rPr>
        <w:t xml:space="preserve"> </w:t>
      </w:r>
      <w:r w:rsidRPr="00094571">
        <w:rPr>
          <w:spacing w:val="-2"/>
        </w:rPr>
        <w:t>эфф</w:t>
      </w:r>
      <w:r w:rsidRPr="00094571">
        <w:rPr>
          <w:spacing w:val="-6"/>
        </w:rPr>
        <w:t>е</w:t>
      </w:r>
      <w:r w:rsidRPr="00094571">
        <w:rPr>
          <w:spacing w:val="-4"/>
        </w:rPr>
        <w:t>к</w:t>
      </w:r>
      <w:r w:rsidRPr="00094571">
        <w:rPr>
          <w:spacing w:val="-2"/>
        </w:rPr>
        <w:t>т</w:t>
      </w:r>
      <w:r w:rsidRPr="00094571">
        <w:rPr>
          <w:spacing w:val="-1"/>
        </w:rPr>
        <w:t>и</w:t>
      </w:r>
      <w:r w:rsidRPr="00094571">
        <w:rPr>
          <w:spacing w:val="-5"/>
        </w:rPr>
        <w:t>в</w:t>
      </w:r>
      <w:r w:rsidRPr="00094571">
        <w:rPr>
          <w:spacing w:val="-1"/>
        </w:rPr>
        <w:t>н</w:t>
      </w:r>
      <w:r w:rsidRPr="00094571">
        <w:rPr>
          <w:spacing w:val="-5"/>
        </w:rPr>
        <w:t>о</w:t>
      </w:r>
      <w:r w:rsidRPr="00094571">
        <w:rPr>
          <w:spacing w:val="-2"/>
        </w:rPr>
        <w:t>г</w:t>
      </w:r>
      <w:r w:rsidRPr="00094571">
        <w:t xml:space="preserve">о </w:t>
      </w:r>
      <w:r w:rsidRPr="00094571">
        <w:rPr>
          <w:spacing w:val="-3"/>
        </w:rPr>
        <w:t>ис</w:t>
      </w:r>
      <w:r w:rsidRPr="00094571">
        <w:rPr>
          <w:spacing w:val="-1"/>
        </w:rPr>
        <w:t>п</w:t>
      </w:r>
      <w:r w:rsidRPr="00094571">
        <w:rPr>
          <w:spacing w:val="-2"/>
        </w:rPr>
        <w:t>о</w:t>
      </w:r>
      <w:r w:rsidRPr="00094571">
        <w:rPr>
          <w:spacing w:val="-5"/>
        </w:rPr>
        <w:t>л</w:t>
      </w:r>
      <w:r w:rsidRPr="00094571">
        <w:rPr>
          <w:spacing w:val="-1"/>
        </w:rPr>
        <w:t>н</w:t>
      </w:r>
      <w:r w:rsidRPr="00094571">
        <w:rPr>
          <w:spacing w:val="-6"/>
        </w:rPr>
        <w:t>е</w:t>
      </w:r>
      <w:r w:rsidRPr="00094571">
        <w:rPr>
          <w:spacing w:val="-1"/>
        </w:rPr>
        <w:t>н</w:t>
      </w:r>
      <w:r w:rsidRPr="00094571">
        <w:rPr>
          <w:spacing w:val="-4"/>
        </w:rPr>
        <w:t>и</w:t>
      </w:r>
      <w:r w:rsidRPr="00094571">
        <w:t>я</w:t>
      </w:r>
      <w:r w:rsidRPr="00094571">
        <w:rPr>
          <w:spacing w:val="-7"/>
        </w:rPr>
        <w:t xml:space="preserve"> </w:t>
      </w:r>
      <w:r w:rsidRPr="00094571">
        <w:rPr>
          <w:spacing w:val="-1"/>
        </w:rPr>
        <w:t>п</w:t>
      </w:r>
      <w:r w:rsidRPr="00094571">
        <w:rPr>
          <w:spacing w:val="-2"/>
        </w:rPr>
        <w:t>р</w:t>
      </w:r>
      <w:r w:rsidRPr="00094571">
        <w:rPr>
          <w:spacing w:val="-5"/>
        </w:rPr>
        <w:t>о</w:t>
      </w:r>
      <w:r w:rsidRPr="00094571">
        <w:rPr>
          <w:spacing w:val="-2"/>
        </w:rPr>
        <w:t>ф</w:t>
      </w:r>
      <w:r w:rsidRPr="00094571">
        <w:rPr>
          <w:spacing w:val="-3"/>
        </w:rPr>
        <w:t>есс</w:t>
      </w:r>
      <w:r w:rsidRPr="00094571">
        <w:rPr>
          <w:spacing w:val="-1"/>
        </w:rPr>
        <w:t>и</w:t>
      </w:r>
      <w:r w:rsidRPr="00094571">
        <w:rPr>
          <w:spacing w:val="-5"/>
        </w:rPr>
        <w:t>о</w:t>
      </w:r>
      <w:r w:rsidRPr="00094571">
        <w:rPr>
          <w:spacing w:val="-1"/>
        </w:rPr>
        <w:t>н</w:t>
      </w:r>
      <w:r w:rsidRPr="00094571">
        <w:rPr>
          <w:spacing w:val="-3"/>
        </w:rPr>
        <w:t>а</w:t>
      </w:r>
      <w:r w:rsidRPr="00094571">
        <w:rPr>
          <w:spacing w:val="-5"/>
        </w:rPr>
        <w:t>л</w:t>
      </w:r>
      <w:r w:rsidRPr="00094571">
        <w:rPr>
          <w:spacing w:val="-1"/>
        </w:rPr>
        <w:t>ьн</w:t>
      </w:r>
      <w:r w:rsidRPr="00094571">
        <w:rPr>
          <w:spacing w:val="-5"/>
        </w:rPr>
        <w:t>ы</w:t>
      </w:r>
      <w:r w:rsidRPr="00094571">
        <w:t xml:space="preserve">х </w:t>
      </w:r>
      <w:r w:rsidRPr="00094571">
        <w:rPr>
          <w:spacing w:val="-1"/>
        </w:rPr>
        <w:t>з</w:t>
      </w:r>
      <w:r w:rsidRPr="00094571">
        <w:rPr>
          <w:spacing w:val="-3"/>
        </w:rPr>
        <w:t>а</w:t>
      </w:r>
      <w:r w:rsidRPr="00094571">
        <w:rPr>
          <w:spacing w:val="-2"/>
        </w:rPr>
        <w:t>д</w:t>
      </w:r>
      <w:r w:rsidRPr="00094571">
        <w:rPr>
          <w:spacing w:val="-3"/>
        </w:rPr>
        <w:t>ач</w:t>
      </w:r>
      <w:r w:rsidRPr="00094571">
        <w:t>,</w:t>
      </w:r>
      <w:r w:rsidRPr="00094571">
        <w:rPr>
          <w:spacing w:val="-7"/>
        </w:rPr>
        <w:t xml:space="preserve"> </w:t>
      </w:r>
      <w:r w:rsidRPr="00094571">
        <w:rPr>
          <w:spacing w:val="-1"/>
        </w:rPr>
        <w:t>п</w:t>
      </w:r>
      <w:r w:rsidRPr="00094571">
        <w:rPr>
          <w:spacing w:val="-5"/>
        </w:rPr>
        <w:t>р</w:t>
      </w:r>
      <w:r w:rsidRPr="00094571">
        <w:rPr>
          <w:spacing w:val="-2"/>
        </w:rPr>
        <w:t>оф</w:t>
      </w:r>
      <w:r w:rsidRPr="00094571">
        <w:rPr>
          <w:spacing w:val="-3"/>
        </w:rPr>
        <w:t>есс</w:t>
      </w:r>
      <w:r w:rsidRPr="00094571">
        <w:rPr>
          <w:spacing w:val="-4"/>
        </w:rPr>
        <w:t>и</w:t>
      </w:r>
      <w:r w:rsidRPr="00094571">
        <w:rPr>
          <w:spacing w:val="-2"/>
        </w:rPr>
        <w:t>о</w:t>
      </w:r>
      <w:r w:rsidRPr="00094571">
        <w:rPr>
          <w:spacing w:val="-1"/>
        </w:rPr>
        <w:t>н</w:t>
      </w:r>
      <w:r w:rsidRPr="00094571">
        <w:rPr>
          <w:spacing w:val="-3"/>
        </w:rPr>
        <w:t>а</w:t>
      </w:r>
      <w:r w:rsidRPr="00094571">
        <w:rPr>
          <w:spacing w:val="-5"/>
        </w:rPr>
        <w:t>л</w:t>
      </w:r>
      <w:r w:rsidRPr="00094571">
        <w:rPr>
          <w:spacing w:val="-4"/>
        </w:rPr>
        <w:t>ь</w:t>
      </w:r>
      <w:r w:rsidRPr="00094571">
        <w:rPr>
          <w:spacing w:val="-1"/>
        </w:rPr>
        <w:t>н</w:t>
      </w:r>
      <w:r w:rsidRPr="00094571">
        <w:rPr>
          <w:spacing w:val="-5"/>
        </w:rPr>
        <w:t>о</w:t>
      </w:r>
      <w:r w:rsidRPr="00094571">
        <w:rPr>
          <w:spacing w:val="-2"/>
        </w:rPr>
        <w:t>г</w:t>
      </w:r>
      <w:r w:rsidRPr="00094571">
        <w:t>о</w:t>
      </w:r>
      <w:r w:rsidRPr="00094571">
        <w:rPr>
          <w:spacing w:val="-5"/>
        </w:rPr>
        <w:t xml:space="preserve"> </w:t>
      </w:r>
      <w:r w:rsidRPr="00094571">
        <w:t xml:space="preserve">и </w:t>
      </w:r>
      <w:r w:rsidRPr="00094571">
        <w:rPr>
          <w:spacing w:val="-2"/>
        </w:rPr>
        <w:t>л</w:t>
      </w:r>
      <w:r w:rsidRPr="00094571">
        <w:rPr>
          <w:spacing w:val="-1"/>
        </w:rPr>
        <w:t>и</w:t>
      </w:r>
      <w:r w:rsidRPr="00094571">
        <w:rPr>
          <w:spacing w:val="-6"/>
        </w:rPr>
        <w:t>ч</w:t>
      </w:r>
      <w:r w:rsidRPr="00094571">
        <w:rPr>
          <w:spacing w:val="-1"/>
        </w:rPr>
        <w:t>н</w:t>
      </w:r>
      <w:r w:rsidRPr="00094571">
        <w:rPr>
          <w:spacing w:val="-2"/>
        </w:rPr>
        <w:t>о</w:t>
      </w:r>
      <w:r w:rsidRPr="00094571">
        <w:rPr>
          <w:spacing w:val="-3"/>
        </w:rPr>
        <w:t>с</w:t>
      </w:r>
      <w:r w:rsidRPr="00094571">
        <w:rPr>
          <w:spacing w:val="-4"/>
        </w:rPr>
        <w:t>т</w:t>
      </w:r>
      <w:r w:rsidRPr="00094571">
        <w:rPr>
          <w:spacing w:val="-1"/>
        </w:rPr>
        <w:t>н</w:t>
      </w:r>
      <w:r w:rsidRPr="00094571">
        <w:rPr>
          <w:spacing w:val="-5"/>
        </w:rPr>
        <w:t>о</w:t>
      </w:r>
      <w:r w:rsidRPr="00094571">
        <w:rPr>
          <w:spacing w:val="-2"/>
        </w:rPr>
        <w:t>г</w:t>
      </w:r>
      <w:r w:rsidRPr="00094571">
        <w:t>о</w:t>
      </w:r>
      <w:r w:rsidRPr="00094571">
        <w:rPr>
          <w:spacing w:val="-5"/>
        </w:rPr>
        <w:t xml:space="preserve"> </w:t>
      </w:r>
      <w:r w:rsidRPr="00094571">
        <w:rPr>
          <w:spacing w:val="-2"/>
        </w:rPr>
        <w:t>р</w:t>
      </w:r>
      <w:r w:rsidRPr="00094571">
        <w:rPr>
          <w:spacing w:val="-6"/>
        </w:rPr>
        <w:t>а</w:t>
      </w:r>
      <w:r w:rsidRPr="00094571">
        <w:rPr>
          <w:spacing w:val="-1"/>
        </w:rPr>
        <w:t>з</w:t>
      </w:r>
      <w:r w:rsidRPr="00094571">
        <w:rPr>
          <w:spacing w:val="-5"/>
        </w:rPr>
        <w:t>в</w:t>
      </w:r>
      <w:r w:rsidRPr="00094571">
        <w:rPr>
          <w:spacing w:val="-1"/>
        </w:rPr>
        <w:t>и</w:t>
      </w:r>
      <w:r w:rsidRPr="00094571">
        <w:rPr>
          <w:spacing w:val="-4"/>
        </w:rPr>
        <w:t xml:space="preserve">тия, </w:t>
      </w:r>
      <w:r w:rsidRPr="00094571">
        <w:t>логически излагает полученные теоретические знания.</w:t>
      </w:r>
    </w:p>
    <w:p w:rsidR="00E42AD4" w:rsidRPr="00094571" w:rsidRDefault="00E42AD4" w:rsidP="00006776">
      <w:pPr>
        <w:widowControl w:val="0"/>
        <w:autoSpaceDE w:val="0"/>
        <w:autoSpaceDN w:val="0"/>
        <w:adjustRightInd w:val="0"/>
        <w:ind w:firstLine="709"/>
        <w:jc w:val="both"/>
      </w:pPr>
      <w:r w:rsidRPr="00094571">
        <w:rPr>
          <w:b/>
          <w:bCs/>
        </w:rPr>
        <w:t xml:space="preserve">0,2 балла – </w:t>
      </w:r>
      <w:r w:rsidRPr="00094571">
        <w:t>выставляется обучающемуся, который по существу отвечает на поставленные вопрос, с небольшими погрешностями приводит формулировки определений, в ответе допускает небольшие пробелы, не искажающие его содержания.</w:t>
      </w:r>
    </w:p>
    <w:p w:rsidR="00E42AD4" w:rsidRPr="00094571" w:rsidRDefault="00E42AD4" w:rsidP="00006776">
      <w:pPr>
        <w:widowControl w:val="0"/>
        <w:autoSpaceDE w:val="0"/>
        <w:autoSpaceDN w:val="0"/>
        <w:adjustRightInd w:val="0"/>
        <w:ind w:firstLine="709"/>
        <w:jc w:val="both"/>
      </w:pPr>
      <w:r w:rsidRPr="00094571">
        <w:t>Ниже 0,2 балла оценка обучающемуся не выставляется.</w:t>
      </w:r>
    </w:p>
    <w:p w:rsidR="00E42AD4" w:rsidRPr="00094571" w:rsidRDefault="00E42AD4" w:rsidP="00006776">
      <w:pPr>
        <w:autoSpaceDE w:val="0"/>
        <w:autoSpaceDN w:val="0"/>
        <w:adjustRightInd w:val="0"/>
        <w:ind w:firstLine="709"/>
        <w:jc w:val="center"/>
        <w:rPr>
          <w:b/>
        </w:rPr>
      </w:pPr>
    </w:p>
    <w:p w:rsidR="00E42AD4" w:rsidRPr="00094571" w:rsidRDefault="00E42AD4" w:rsidP="00006776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094571">
        <w:rPr>
          <w:b/>
        </w:rPr>
        <w:t>Тема 3.2. Составление рационов</w:t>
      </w:r>
    </w:p>
    <w:p w:rsidR="00E42AD4" w:rsidRPr="00094571" w:rsidRDefault="00E42AD4" w:rsidP="00006776">
      <w:pPr>
        <w:ind w:firstLine="709"/>
        <w:jc w:val="center"/>
        <w:rPr>
          <w:b/>
        </w:rPr>
      </w:pPr>
      <w:r>
        <w:rPr>
          <w:b/>
        </w:rPr>
        <w:t>Практическое занятие № 24</w:t>
      </w:r>
    </w:p>
    <w:p w:rsidR="00E42AD4" w:rsidRPr="00094571" w:rsidRDefault="00E42AD4" w:rsidP="00006776">
      <w:pPr>
        <w:pStyle w:val="BodyTextIndent"/>
        <w:spacing w:after="0"/>
        <w:ind w:left="0" w:firstLine="709"/>
        <w:jc w:val="center"/>
        <w:rPr>
          <w:lang/>
        </w:rPr>
      </w:pPr>
      <w:r w:rsidRPr="00094571">
        <w:rPr>
          <w:b/>
        </w:rPr>
        <w:t>Определение потребности взрослых собак в энергии и биологически активных веществах</w:t>
      </w:r>
    </w:p>
    <w:p w:rsidR="00E42AD4" w:rsidRPr="00094571" w:rsidRDefault="00E42AD4" w:rsidP="00006776">
      <w:pPr>
        <w:pStyle w:val="BodyTextIndent"/>
        <w:spacing w:after="0"/>
        <w:ind w:left="0" w:firstLine="709"/>
        <w:jc w:val="center"/>
      </w:pPr>
      <w:r w:rsidRPr="00094571">
        <w:t xml:space="preserve">(время проведения занятия – </w:t>
      </w:r>
      <w:r w:rsidRPr="00094571">
        <w:rPr>
          <w:lang/>
        </w:rPr>
        <w:t>4</w:t>
      </w:r>
      <w:r w:rsidRPr="00094571">
        <w:t xml:space="preserve"> часа)</w:t>
      </w:r>
    </w:p>
    <w:p w:rsidR="00E42AD4" w:rsidRPr="00094571" w:rsidRDefault="00E42AD4" w:rsidP="00006776">
      <w:pPr>
        <w:ind w:firstLine="709"/>
        <w:jc w:val="both"/>
      </w:pPr>
    </w:p>
    <w:p w:rsidR="00E42AD4" w:rsidRPr="00094571" w:rsidRDefault="00E42AD4" w:rsidP="00006776">
      <w:pPr>
        <w:pStyle w:val="Heading2"/>
        <w:ind w:right="0" w:firstLine="709"/>
        <w:jc w:val="both"/>
        <w:rPr>
          <w:b w:val="0"/>
          <w:sz w:val="24"/>
          <w:szCs w:val="24"/>
          <w:u w:val="none"/>
          <w:lang/>
        </w:rPr>
      </w:pPr>
      <w:r w:rsidRPr="00094571">
        <w:rPr>
          <w:b w:val="0"/>
          <w:sz w:val="24"/>
          <w:szCs w:val="24"/>
          <w:u w:val="none"/>
        </w:rPr>
        <w:t xml:space="preserve">Цель занятия: </w:t>
      </w:r>
      <w:r w:rsidRPr="00094571">
        <w:rPr>
          <w:b w:val="0"/>
          <w:sz w:val="24"/>
          <w:szCs w:val="24"/>
          <w:u w:val="none"/>
          <w:lang/>
        </w:rPr>
        <w:t>научиться определять</w:t>
      </w:r>
      <w:r w:rsidRPr="00094571">
        <w:rPr>
          <w:b w:val="0"/>
          <w:sz w:val="24"/>
          <w:szCs w:val="24"/>
          <w:u w:val="none"/>
        </w:rPr>
        <w:t xml:space="preserve"> потребности собак в энергии </w:t>
      </w:r>
      <w:r w:rsidRPr="00094571">
        <w:rPr>
          <w:b w:val="0"/>
          <w:sz w:val="24"/>
          <w:szCs w:val="24"/>
          <w:u w:val="none"/>
          <w:lang/>
        </w:rPr>
        <w:t xml:space="preserve">и биологически активных веществах. </w:t>
      </w:r>
    </w:p>
    <w:p w:rsidR="00E42AD4" w:rsidRPr="00094571" w:rsidRDefault="00E42AD4" w:rsidP="00006776">
      <w:pPr>
        <w:ind w:firstLine="709"/>
      </w:pPr>
      <w:r w:rsidRPr="00094571">
        <w:t>Инструкция по выполнению:</w:t>
      </w:r>
    </w:p>
    <w:p w:rsidR="00E42AD4" w:rsidRPr="00094571" w:rsidRDefault="00E42AD4" w:rsidP="00006776">
      <w:pPr>
        <w:numPr>
          <w:ilvl w:val="0"/>
          <w:numId w:val="80"/>
        </w:numPr>
        <w:ind w:left="0" w:firstLine="709"/>
        <w:jc w:val="both"/>
      </w:pPr>
      <w:r w:rsidRPr="00094571">
        <w:t>Факторы, влияющие на потребность собак в энергии и биологически активных веществах.</w:t>
      </w:r>
    </w:p>
    <w:p w:rsidR="00E42AD4" w:rsidRPr="00094571" w:rsidRDefault="00E42AD4" w:rsidP="00006776">
      <w:pPr>
        <w:numPr>
          <w:ilvl w:val="0"/>
          <w:numId w:val="80"/>
        </w:numPr>
        <w:ind w:left="0" w:firstLine="709"/>
        <w:jc w:val="both"/>
      </w:pPr>
      <w:r w:rsidRPr="00094571">
        <w:t>Заполнить таблицу «Нормы скармливания основных видов кормов».</w:t>
      </w:r>
    </w:p>
    <w:p w:rsidR="00E42AD4" w:rsidRPr="00094571" w:rsidRDefault="00E42AD4" w:rsidP="00006776">
      <w:pPr>
        <w:numPr>
          <w:ilvl w:val="0"/>
          <w:numId w:val="80"/>
        </w:numPr>
        <w:ind w:left="0" w:firstLine="709"/>
        <w:jc w:val="both"/>
      </w:pPr>
      <w:r w:rsidRPr="00094571">
        <w:t>Заполнить таблицу «Питательность основных кормов».</w:t>
      </w:r>
    </w:p>
    <w:p w:rsidR="00E42AD4" w:rsidRPr="00094571" w:rsidRDefault="00E42AD4" w:rsidP="00006776">
      <w:pPr>
        <w:numPr>
          <w:ilvl w:val="0"/>
          <w:numId w:val="80"/>
        </w:numPr>
        <w:ind w:left="0" w:firstLine="709"/>
        <w:jc w:val="both"/>
      </w:pPr>
      <w:r w:rsidRPr="00094571">
        <w:t>Заполнить таблицу «Состав кормовых добавок для взрослых собак».</w:t>
      </w:r>
    </w:p>
    <w:p w:rsidR="00E42AD4" w:rsidRPr="00094571" w:rsidRDefault="00E42AD4" w:rsidP="00006776">
      <w:pPr>
        <w:ind w:firstLine="709"/>
        <w:jc w:val="center"/>
      </w:pPr>
      <w:r w:rsidRPr="00094571">
        <w:rPr>
          <w:b/>
          <w:bCs/>
        </w:rPr>
        <w:t>Вопросы для самопроверки</w:t>
      </w:r>
    </w:p>
    <w:p w:rsidR="00E42AD4" w:rsidRPr="00094571" w:rsidRDefault="00E42AD4" w:rsidP="00006776">
      <w:pPr>
        <w:numPr>
          <w:ilvl w:val="0"/>
          <w:numId w:val="81"/>
        </w:numPr>
        <w:ind w:left="0" w:firstLine="709"/>
        <w:jc w:val="both"/>
      </w:pPr>
      <w:r w:rsidRPr="00094571">
        <w:t>Что такое калорийность корма?</w:t>
      </w:r>
    </w:p>
    <w:p w:rsidR="00E42AD4" w:rsidRPr="00094571" w:rsidRDefault="00E42AD4" w:rsidP="00006776">
      <w:pPr>
        <w:numPr>
          <w:ilvl w:val="0"/>
          <w:numId w:val="81"/>
        </w:numPr>
        <w:ind w:left="0" w:firstLine="709"/>
        <w:jc w:val="both"/>
      </w:pPr>
      <w:r w:rsidRPr="00094571">
        <w:t>Как по внешним признакам определить хорошую упитанность собак?</w:t>
      </w:r>
    </w:p>
    <w:p w:rsidR="00E42AD4" w:rsidRPr="00094571" w:rsidRDefault="00E42AD4" w:rsidP="00006776">
      <w:pPr>
        <w:numPr>
          <w:ilvl w:val="0"/>
          <w:numId w:val="81"/>
        </w:numPr>
        <w:ind w:left="0" w:firstLine="709"/>
        <w:jc w:val="both"/>
      </w:pPr>
      <w:r w:rsidRPr="00094571">
        <w:t>Как вид работы отражается на потребности в корме?</w:t>
      </w:r>
    </w:p>
    <w:p w:rsidR="00E42AD4" w:rsidRPr="00094571" w:rsidRDefault="00E42AD4" w:rsidP="00006776">
      <w:pPr>
        <w:ind w:firstLine="709"/>
        <w:jc w:val="both"/>
      </w:pPr>
      <w:r w:rsidRPr="00094571">
        <w:t>В конце занятия преподаватель путем устного опроса проверяет усвоение знаний обучающихся по вопросам для самопроверки.</w:t>
      </w:r>
    </w:p>
    <w:p w:rsidR="00E42AD4" w:rsidRPr="00094571" w:rsidRDefault="00E42AD4" w:rsidP="00006776">
      <w:pPr>
        <w:ind w:firstLine="709"/>
        <w:jc w:val="both"/>
      </w:pPr>
    </w:p>
    <w:p w:rsidR="00E42AD4" w:rsidRPr="00094571" w:rsidRDefault="00E42AD4" w:rsidP="00006776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</w:rPr>
      </w:pPr>
      <w:r w:rsidRPr="00094571">
        <w:rPr>
          <w:b/>
        </w:rPr>
        <w:t>Критерии оценки:</w:t>
      </w:r>
    </w:p>
    <w:p w:rsidR="00E42AD4" w:rsidRPr="00094571" w:rsidRDefault="00E42AD4" w:rsidP="00006776">
      <w:pPr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094571">
        <w:rPr>
          <w:b/>
        </w:rPr>
        <w:t>1,5 баллов</w:t>
      </w:r>
      <w:r w:rsidRPr="00094571">
        <w:t xml:space="preserve"> – выставляется обучающемуся, который правильно </w:t>
      </w:r>
      <w:r w:rsidRPr="00094571">
        <w:rPr>
          <w:rFonts w:cs="Calibri"/>
        </w:rPr>
        <w:t xml:space="preserve">умеет </w:t>
      </w:r>
      <w:r w:rsidRPr="00094571">
        <w:t>применять полученные знания</w:t>
      </w:r>
      <w:r w:rsidRPr="00094571">
        <w:rPr>
          <w:color w:val="000000"/>
          <w:spacing w:val="-11"/>
        </w:rPr>
        <w:t xml:space="preserve"> </w:t>
      </w:r>
      <w:r w:rsidRPr="00094571">
        <w:t>при ответе, логически излагает полученные теоретические знания.</w:t>
      </w:r>
    </w:p>
    <w:p w:rsidR="00E42AD4" w:rsidRPr="00094571" w:rsidRDefault="00E42AD4" w:rsidP="00006776">
      <w:pPr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094571">
        <w:rPr>
          <w:b/>
          <w:bCs/>
        </w:rPr>
        <w:t xml:space="preserve">1 балла – </w:t>
      </w:r>
      <w:r w:rsidRPr="00094571">
        <w:t>выставляется обучающемуся, который: по существу отвечает на поставленные вопросы, с небольшими погрешностями приводит формулировки определений, в ответе допускает небольшие пробелы, не искажающие его содержания.</w:t>
      </w:r>
    </w:p>
    <w:p w:rsidR="00E42AD4" w:rsidRPr="00094571" w:rsidRDefault="00E42AD4" w:rsidP="00006776">
      <w:pPr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094571">
        <w:rPr>
          <w:b/>
          <w:bCs/>
        </w:rPr>
        <w:t xml:space="preserve">0,5 балла – </w:t>
      </w:r>
      <w:r w:rsidRPr="00094571">
        <w:t xml:space="preserve">выставляется обучающемуся, который не совсем твердо владеет материалом, при ответах допускает малосущественные погрешности, искажения логической последовательности, неточную аргументацию теоретических положений, испытывает затруднения при решении достаточно сложных задач. </w:t>
      </w:r>
    </w:p>
    <w:p w:rsidR="00E42AD4" w:rsidRPr="00094571" w:rsidRDefault="00E42AD4" w:rsidP="00006776">
      <w:pPr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094571">
        <w:t>Ниже 0,5 баллов оценка обучающемуся не выставляется.</w:t>
      </w:r>
    </w:p>
    <w:p w:rsidR="00E42AD4" w:rsidRPr="00094571" w:rsidRDefault="00E42AD4" w:rsidP="00006776">
      <w:pPr>
        <w:ind w:firstLine="709"/>
        <w:jc w:val="center"/>
        <w:rPr>
          <w:b/>
        </w:rPr>
      </w:pPr>
    </w:p>
    <w:p w:rsidR="00E42AD4" w:rsidRPr="00094571" w:rsidRDefault="00E42AD4" w:rsidP="00006776">
      <w:pPr>
        <w:ind w:firstLine="709"/>
        <w:jc w:val="center"/>
        <w:rPr>
          <w:b/>
        </w:rPr>
      </w:pPr>
      <w:r w:rsidRPr="00094571">
        <w:rPr>
          <w:b/>
        </w:rPr>
        <w:t xml:space="preserve">Самостоятельная работа </w:t>
      </w:r>
    </w:p>
    <w:p w:rsidR="00E42AD4" w:rsidRPr="00094571" w:rsidRDefault="00E42AD4" w:rsidP="00006776">
      <w:pPr>
        <w:ind w:firstLine="709"/>
        <w:jc w:val="center"/>
        <w:rPr>
          <w:b/>
        </w:rPr>
      </w:pPr>
      <w:r w:rsidRPr="00094571">
        <w:rPr>
          <w:b/>
        </w:rPr>
        <w:t>(Домашнее задание)</w:t>
      </w:r>
    </w:p>
    <w:p w:rsidR="00E42AD4" w:rsidRPr="00094571" w:rsidRDefault="00E42AD4" w:rsidP="00006776">
      <w:pPr>
        <w:ind w:firstLine="709"/>
        <w:jc w:val="both"/>
        <w:rPr>
          <w:b/>
          <w:bCs/>
        </w:rPr>
      </w:pPr>
      <w:r w:rsidRPr="00094571">
        <w:rPr>
          <w:b/>
          <w:bCs/>
        </w:rPr>
        <w:t>Перечень тем рефератов:</w:t>
      </w:r>
    </w:p>
    <w:p w:rsidR="00E42AD4" w:rsidRPr="00094571" w:rsidRDefault="00E42AD4" w:rsidP="00006776">
      <w:pPr>
        <w:ind w:firstLine="709"/>
        <w:jc w:val="both"/>
      </w:pPr>
      <w:r w:rsidRPr="00094571">
        <w:t>Кормовые добавки для взрослых собак.</w:t>
      </w:r>
    </w:p>
    <w:p w:rsidR="00E42AD4" w:rsidRPr="00094571" w:rsidRDefault="00E42AD4" w:rsidP="00006776">
      <w:pPr>
        <w:ind w:firstLine="709"/>
        <w:jc w:val="both"/>
        <w:rPr>
          <w:b/>
        </w:rPr>
      </w:pPr>
      <w:r w:rsidRPr="00094571">
        <w:rPr>
          <w:b/>
        </w:rPr>
        <w:t>Инструкция по выполнению:</w:t>
      </w:r>
    </w:p>
    <w:p w:rsidR="00E42AD4" w:rsidRPr="00094571" w:rsidRDefault="00E42AD4" w:rsidP="00006776">
      <w:pPr>
        <w:numPr>
          <w:ilvl w:val="0"/>
          <w:numId w:val="82"/>
        </w:numPr>
        <w:ind w:left="0" w:firstLine="709"/>
        <w:jc w:val="both"/>
      </w:pPr>
      <w:r w:rsidRPr="00094571">
        <w:t>работа выполняется самостоятельно.</w:t>
      </w:r>
    </w:p>
    <w:p w:rsidR="00E42AD4" w:rsidRPr="00094571" w:rsidRDefault="00E42AD4" w:rsidP="00006776">
      <w:pPr>
        <w:numPr>
          <w:ilvl w:val="0"/>
          <w:numId w:val="82"/>
        </w:numPr>
        <w:ind w:left="0" w:firstLine="709"/>
        <w:jc w:val="both"/>
      </w:pPr>
      <w:r w:rsidRPr="00094571">
        <w:t>использовать специальную литературу и интернетисточники.</w:t>
      </w:r>
    </w:p>
    <w:p w:rsidR="00E42AD4" w:rsidRPr="00094571" w:rsidRDefault="00E42AD4" w:rsidP="00006776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</w:rPr>
      </w:pPr>
      <w:r w:rsidRPr="00094571">
        <w:rPr>
          <w:b/>
        </w:rPr>
        <w:t>Критерии оценки:</w:t>
      </w:r>
    </w:p>
    <w:p w:rsidR="00E42AD4" w:rsidRPr="00094571" w:rsidRDefault="00E42AD4" w:rsidP="00006776">
      <w:pPr>
        <w:ind w:firstLine="709"/>
        <w:jc w:val="both"/>
      </w:pPr>
      <w:r w:rsidRPr="00094571">
        <w:rPr>
          <w:b/>
        </w:rPr>
        <w:t>0,5 балла</w:t>
      </w:r>
      <w:r w:rsidRPr="00094571">
        <w:t xml:space="preserve"> – выставляется обучающемуся, который у</w:t>
      </w:r>
      <w:r w:rsidRPr="00094571">
        <w:rPr>
          <w:bCs/>
          <w:spacing w:val="-3"/>
        </w:rPr>
        <w:t>меет</w:t>
      </w:r>
      <w:r w:rsidRPr="00094571">
        <w:rPr>
          <w:b/>
          <w:bCs/>
          <w:spacing w:val="-5"/>
        </w:rPr>
        <w:t xml:space="preserve"> </w:t>
      </w:r>
      <w:r w:rsidRPr="00094571">
        <w:rPr>
          <w:spacing w:val="-2"/>
        </w:rPr>
        <w:t>о</w:t>
      </w:r>
      <w:r w:rsidRPr="00094571">
        <w:rPr>
          <w:spacing w:val="-1"/>
        </w:rPr>
        <w:t>с</w:t>
      </w:r>
      <w:r w:rsidRPr="00094571">
        <w:rPr>
          <w:spacing w:val="-10"/>
        </w:rPr>
        <w:t>у</w:t>
      </w:r>
      <w:r w:rsidRPr="00094571">
        <w:rPr>
          <w:spacing w:val="-2"/>
        </w:rPr>
        <w:t>щ</w:t>
      </w:r>
      <w:r w:rsidRPr="00094571">
        <w:rPr>
          <w:spacing w:val="-3"/>
        </w:rPr>
        <w:t>ес</w:t>
      </w:r>
      <w:r w:rsidRPr="00094571">
        <w:rPr>
          <w:spacing w:val="-2"/>
        </w:rPr>
        <w:t>т</w:t>
      </w:r>
      <w:r w:rsidRPr="00094571">
        <w:rPr>
          <w:spacing w:val="-3"/>
        </w:rPr>
        <w:t>в</w:t>
      </w:r>
      <w:r w:rsidRPr="00094571">
        <w:rPr>
          <w:spacing w:val="-2"/>
        </w:rPr>
        <w:t>ля</w:t>
      </w:r>
      <w:r w:rsidRPr="00094571">
        <w:rPr>
          <w:spacing w:val="-4"/>
        </w:rPr>
        <w:t>т</w:t>
      </w:r>
      <w:r w:rsidRPr="00094571">
        <w:t>ь</w:t>
      </w:r>
      <w:r w:rsidRPr="00094571">
        <w:rPr>
          <w:spacing w:val="-6"/>
        </w:rPr>
        <w:t xml:space="preserve"> </w:t>
      </w:r>
      <w:r w:rsidRPr="00094571">
        <w:rPr>
          <w:spacing w:val="-1"/>
        </w:rPr>
        <w:t>п</w:t>
      </w:r>
      <w:r w:rsidRPr="00094571">
        <w:rPr>
          <w:spacing w:val="-5"/>
        </w:rPr>
        <w:t>о</w:t>
      </w:r>
      <w:r w:rsidRPr="00094571">
        <w:rPr>
          <w:spacing w:val="-1"/>
        </w:rPr>
        <w:t>и</w:t>
      </w:r>
      <w:r w:rsidRPr="00094571">
        <w:rPr>
          <w:spacing w:val="-3"/>
        </w:rPr>
        <w:t>с</w:t>
      </w:r>
      <w:r w:rsidRPr="00094571">
        <w:t>к</w:t>
      </w:r>
      <w:r w:rsidRPr="00094571">
        <w:rPr>
          <w:spacing w:val="-6"/>
        </w:rPr>
        <w:t xml:space="preserve"> </w:t>
      </w:r>
      <w:r w:rsidRPr="00094571">
        <w:t xml:space="preserve">и </w:t>
      </w:r>
      <w:r w:rsidRPr="00094571">
        <w:rPr>
          <w:spacing w:val="-1"/>
        </w:rPr>
        <w:t>и</w:t>
      </w:r>
      <w:r w:rsidRPr="00094571">
        <w:rPr>
          <w:spacing w:val="-3"/>
        </w:rPr>
        <w:t>с</w:t>
      </w:r>
      <w:r w:rsidRPr="00094571">
        <w:rPr>
          <w:spacing w:val="-4"/>
        </w:rPr>
        <w:t>п</w:t>
      </w:r>
      <w:r w:rsidRPr="00094571">
        <w:rPr>
          <w:spacing w:val="-2"/>
        </w:rPr>
        <w:t>о</w:t>
      </w:r>
      <w:r w:rsidRPr="00094571">
        <w:rPr>
          <w:spacing w:val="-5"/>
        </w:rPr>
        <w:t>л</w:t>
      </w:r>
      <w:r w:rsidRPr="00094571">
        <w:rPr>
          <w:spacing w:val="-1"/>
        </w:rPr>
        <w:t>ь</w:t>
      </w:r>
      <w:r w:rsidRPr="00094571">
        <w:rPr>
          <w:spacing w:val="-4"/>
        </w:rPr>
        <w:t>з</w:t>
      </w:r>
      <w:r w:rsidRPr="00094571">
        <w:rPr>
          <w:spacing w:val="-2"/>
        </w:rPr>
        <w:t>о</w:t>
      </w:r>
      <w:r w:rsidRPr="00094571">
        <w:rPr>
          <w:spacing w:val="-3"/>
        </w:rPr>
        <w:t>ва</w:t>
      </w:r>
      <w:r w:rsidRPr="00094571">
        <w:rPr>
          <w:spacing w:val="-4"/>
        </w:rPr>
        <w:t>н</w:t>
      </w:r>
      <w:r w:rsidRPr="00094571">
        <w:rPr>
          <w:spacing w:val="-1"/>
        </w:rPr>
        <w:t>и</w:t>
      </w:r>
      <w:r w:rsidRPr="00094571">
        <w:t>е</w:t>
      </w:r>
      <w:r w:rsidRPr="00094571">
        <w:rPr>
          <w:spacing w:val="-8"/>
        </w:rPr>
        <w:t xml:space="preserve"> </w:t>
      </w:r>
      <w:r w:rsidRPr="00094571">
        <w:rPr>
          <w:spacing w:val="-1"/>
        </w:rPr>
        <w:t>и</w:t>
      </w:r>
      <w:r w:rsidRPr="00094571">
        <w:rPr>
          <w:spacing w:val="-4"/>
        </w:rPr>
        <w:t>н</w:t>
      </w:r>
      <w:r w:rsidRPr="00094571">
        <w:rPr>
          <w:spacing w:val="-2"/>
        </w:rPr>
        <w:t>фор</w:t>
      </w:r>
      <w:r w:rsidRPr="00094571">
        <w:rPr>
          <w:spacing w:val="-3"/>
        </w:rPr>
        <w:t>м</w:t>
      </w:r>
      <w:r w:rsidRPr="00094571">
        <w:rPr>
          <w:spacing w:val="-6"/>
        </w:rPr>
        <w:t>а</w:t>
      </w:r>
      <w:r w:rsidRPr="00094571">
        <w:rPr>
          <w:spacing w:val="-1"/>
        </w:rPr>
        <w:t>ц</w:t>
      </w:r>
      <w:r w:rsidRPr="00094571">
        <w:rPr>
          <w:spacing w:val="-4"/>
        </w:rPr>
        <w:t>и</w:t>
      </w:r>
      <w:r w:rsidRPr="00094571">
        <w:rPr>
          <w:spacing w:val="-1"/>
        </w:rPr>
        <w:t>и</w:t>
      </w:r>
      <w:r w:rsidRPr="00094571">
        <w:t xml:space="preserve">, </w:t>
      </w:r>
      <w:r w:rsidRPr="00094571">
        <w:rPr>
          <w:spacing w:val="-1"/>
        </w:rPr>
        <w:t>н</w:t>
      </w:r>
      <w:r w:rsidRPr="00094571">
        <w:rPr>
          <w:spacing w:val="-3"/>
        </w:rPr>
        <w:t>е</w:t>
      </w:r>
      <w:r w:rsidRPr="00094571">
        <w:rPr>
          <w:spacing w:val="-2"/>
        </w:rPr>
        <w:t>о</w:t>
      </w:r>
      <w:r w:rsidRPr="00094571">
        <w:rPr>
          <w:spacing w:val="-4"/>
        </w:rPr>
        <w:t>б</w:t>
      </w:r>
      <w:r w:rsidRPr="00094571">
        <w:rPr>
          <w:spacing w:val="-2"/>
        </w:rPr>
        <w:t>хо</w:t>
      </w:r>
      <w:r w:rsidRPr="00094571">
        <w:rPr>
          <w:spacing w:val="-4"/>
        </w:rPr>
        <w:t>д</w:t>
      </w:r>
      <w:r w:rsidRPr="00094571">
        <w:rPr>
          <w:spacing w:val="-1"/>
        </w:rPr>
        <w:t>и</w:t>
      </w:r>
      <w:r w:rsidRPr="00094571">
        <w:rPr>
          <w:spacing w:val="-3"/>
        </w:rPr>
        <w:t>м</w:t>
      </w:r>
      <w:r w:rsidRPr="00094571">
        <w:rPr>
          <w:spacing w:val="-5"/>
        </w:rPr>
        <w:t>о</w:t>
      </w:r>
      <w:r w:rsidRPr="00094571">
        <w:t>й</w:t>
      </w:r>
      <w:r w:rsidRPr="00094571">
        <w:rPr>
          <w:spacing w:val="-4"/>
        </w:rPr>
        <w:t xml:space="preserve"> д</w:t>
      </w:r>
      <w:r w:rsidRPr="00094571">
        <w:rPr>
          <w:spacing w:val="-2"/>
        </w:rPr>
        <w:t>л</w:t>
      </w:r>
      <w:r w:rsidRPr="00094571">
        <w:t>я</w:t>
      </w:r>
      <w:r w:rsidRPr="00094571">
        <w:rPr>
          <w:spacing w:val="-7"/>
        </w:rPr>
        <w:t xml:space="preserve"> </w:t>
      </w:r>
      <w:r w:rsidRPr="00094571">
        <w:rPr>
          <w:spacing w:val="-2"/>
        </w:rPr>
        <w:t>эфф</w:t>
      </w:r>
      <w:r w:rsidRPr="00094571">
        <w:rPr>
          <w:spacing w:val="-6"/>
        </w:rPr>
        <w:t>е</w:t>
      </w:r>
      <w:r w:rsidRPr="00094571">
        <w:rPr>
          <w:spacing w:val="-4"/>
        </w:rPr>
        <w:t>к</w:t>
      </w:r>
      <w:r w:rsidRPr="00094571">
        <w:rPr>
          <w:spacing w:val="-2"/>
        </w:rPr>
        <w:t>т</w:t>
      </w:r>
      <w:r w:rsidRPr="00094571">
        <w:rPr>
          <w:spacing w:val="-1"/>
        </w:rPr>
        <w:t>и</w:t>
      </w:r>
      <w:r w:rsidRPr="00094571">
        <w:rPr>
          <w:spacing w:val="-5"/>
        </w:rPr>
        <w:t>в</w:t>
      </w:r>
      <w:r w:rsidRPr="00094571">
        <w:rPr>
          <w:spacing w:val="-1"/>
        </w:rPr>
        <w:t>н</w:t>
      </w:r>
      <w:r w:rsidRPr="00094571">
        <w:rPr>
          <w:spacing w:val="-5"/>
        </w:rPr>
        <w:t>о</w:t>
      </w:r>
      <w:r w:rsidRPr="00094571">
        <w:rPr>
          <w:spacing w:val="-2"/>
        </w:rPr>
        <w:t>г</w:t>
      </w:r>
      <w:r w:rsidRPr="00094571">
        <w:t xml:space="preserve">о </w:t>
      </w:r>
      <w:r w:rsidRPr="00094571">
        <w:rPr>
          <w:spacing w:val="-3"/>
        </w:rPr>
        <w:t>ис</w:t>
      </w:r>
      <w:r w:rsidRPr="00094571">
        <w:rPr>
          <w:spacing w:val="-1"/>
        </w:rPr>
        <w:t>п</w:t>
      </w:r>
      <w:r w:rsidRPr="00094571">
        <w:rPr>
          <w:spacing w:val="-2"/>
        </w:rPr>
        <w:t>о</w:t>
      </w:r>
      <w:r w:rsidRPr="00094571">
        <w:rPr>
          <w:spacing w:val="-5"/>
        </w:rPr>
        <w:t>л</w:t>
      </w:r>
      <w:r w:rsidRPr="00094571">
        <w:rPr>
          <w:spacing w:val="-1"/>
        </w:rPr>
        <w:t>н</w:t>
      </w:r>
      <w:r w:rsidRPr="00094571">
        <w:rPr>
          <w:spacing w:val="-6"/>
        </w:rPr>
        <w:t>е</w:t>
      </w:r>
      <w:r w:rsidRPr="00094571">
        <w:rPr>
          <w:spacing w:val="-1"/>
        </w:rPr>
        <w:t>н</w:t>
      </w:r>
      <w:r w:rsidRPr="00094571">
        <w:rPr>
          <w:spacing w:val="-4"/>
        </w:rPr>
        <w:t>и</w:t>
      </w:r>
      <w:r w:rsidRPr="00094571">
        <w:t>я</w:t>
      </w:r>
      <w:r w:rsidRPr="00094571">
        <w:rPr>
          <w:spacing w:val="-7"/>
        </w:rPr>
        <w:t xml:space="preserve"> </w:t>
      </w:r>
      <w:r w:rsidRPr="00094571">
        <w:rPr>
          <w:spacing w:val="-1"/>
        </w:rPr>
        <w:t>п</w:t>
      </w:r>
      <w:r w:rsidRPr="00094571">
        <w:rPr>
          <w:spacing w:val="-2"/>
        </w:rPr>
        <w:t>р</w:t>
      </w:r>
      <w:r w:rsidRPr="00094571">
        <w:rPr>
          <w:spacing w:val="-5"/>
        </w:rPr>
        <w:t>о</w:t>
      </w:r>
      <w:r w:rsidRPr="00094571">
        <w:rPr>
          <w:spacing w:val="-2"/>
        </w:rPr>
        <w:t>ф</w:t>
      </w:r>
      <w:r w:rsidRPr="00094571">
        <w:rPr>
          <w:spacing w:val="-3"/>
        </w:rPr>
        <w:t>есс</w:t>
      </w:r>
      <w:r w:rsidRPr="00094571">
        <w:rPr>
          <w:spacing w:val="-1"/>
        </w:rPr>
        <w:t>и</w:t>
      </w:r>
      <w:r w:rsidRPr="00094571">
        <w:rPr>
          <w:spacing w:val="-5"/>
        </w:rPr>
        <w:t>о</w:t>
      </w:r>
      <w:r w:rsidRPr="00094571">
        <w:rPr>
          <w:spacing w:val="-1"/>
        </w:rPr>
        <w:t>н</w:t>
      </w:r>
      <w:r w:rsidRPr="00094571">
        <w:rPr>
          <w:spacing w:val="-3"/>
        </w:rPr>
        <w:t>а</w:t>
      </w:r>
      <w:r w:rsidRPr="00094571">
        <w:rPr>
          <w:spacing w:val="-5"/>
        </w:rPr>
        <w:t>л</w:t>
      </w:r>
      <w:r w:rsidRPr="00094571">
        <w:rPr>
          <w:spacing w:val="-1"/>
        </w:rPr>
        <w:t>ьн</w:t>
      </w:r>
      <w:r w:rsidRPr="00094571">
        <w:rPr>
          <w:spacing w:val="-5"/>
        </w:rPr>
        <w:t>ы</w:t>
      </w:r>
      <w:r w:rsidRPr="00094571">
        <w:t xml:space="preserve">х </w:t>
      </w:r>
      <w:r w:rsidRPr="00094571">
        <w:rPr>
          <w:spacing w:val="-1"/>
        </w:rPr>
        <w:t>з</w:t>
      </w:r>
      <w:r w:rsidRPr="00094571">
        <w:rPr>
          <w:spacing w:val="-3"/>
        </w:rPr>
        <w:t>а</w:t>
      </w:r>
      <w:r w:rsidRPr="00094571">
        <w:rPr>
          <w:spacing w:val="-2"/>
        </w:rPr>
        <w:t>д</w:t>
      </w:r>
      <w:r w:rsidRPr="00094571">
        <w:rPr>
          <w:spacing w:val="-3"/>
        </w:rPr>
        <w:t>ач</w:t>
      </w:r>
      <w:r w:rsidRPr="00094571">
        <w:t>,</w:t>
      </w:r>
      <w:r w:rsidRPr="00094571">
        <w:rPr>
          <w:spacing w:val="-7"/>
        </w:rPr>
        <w:t xml:space="preserve"> </w:t>
      </w:r>
      <w:r w:rsidRPr="00094571">
        <w:rPr>
          <w:spacing w:val="-1"/>
        </w:rPr>
        <w:t>п</w:t>
      </w:r>
      <w:r w:rsidRPr="00094571">
        <w:rPr>
          <w:spacing w:val="-5"/>
        </w:rPr>
        <w:t>р</w:t>
      </w:r>
      <w:r w:rsidRPr="00094571">
        <w:rPr>
          <w:spacing w:val="-2"/>
        </w:rPr>
        <w:t>оф</w:t>
      </w:r>
      <w:r w:rsidRPr="00094571">
        <w:rPr>
          <w:spacing w:val="-3"/>
        </w:rPr>
        <w:t>есс</w:t>
      </w:r>
      <w:r w:rsidRPr="00094571">
        <w:rPr>
          <w:spacing w:val="-4"/>
        </w:rPr>
        <w:t>и</w:t>
      </w:r>
      <w:r w:rsidRPr="00094571">
        <w:rPr>
          <w:spacing w:val="-2"/>
        </w:rPr>
        <w:t>о</w:t>
      </w:r>
      <w:r w:rsidRPr="00094571">
        <w:rPr>
          <w:spacing w:val="-1"/>
        </w:rPr>
        <w:t>н</w:t>
      </w:r>
      <w:r w:rsidRPr="00094571">
        <w:rPr>
          <w:spacing w:val="-3"/>
        </w:rPr>
        <w:t>а</w:t>
      </w:r>
      <w:r w:rsidRPr="00094571">
        <w:rPr>
          <w:spacing w:val="-5"/>
        </w:rPr>
        <w:t>л</w:t>
      </w:r>
      <w:r w:rsidRPr="00094571">
        <w:rPr>
          <w:spacing w:val="-4"/>
        </w:rPr>
        <w:t>ь</w:t>
      </w:r>
      <w:r w:rsidRPr="00094571">
        <w:rPr>
          <w:spacing w:val="-1"/>
        </w:rPr>
        <w:t>н</w:t>
      </w:r>
      <w:r w:rsidRPr="00094571">
        <w:rPr>
          <w:spacing w:val="-5"/>
        </w:rPr>
        <w:t>о</w:t>
      </w:r>
      <w:r w:rsidRPr="00094571">
        <w:rPr>
          <w:spacing w:val="-2"/>
        </w:rPr>
        <w:t>г</w:t>
      </w:r>
      <w:r w:rsidRPr="00094571">
        <w:t>о</w:t>
      </w:r>
      <w:r w:rsidRPr="00094571">
        <w:rPr>
          <w:spacing w:val="-5"/>
        </w:rPr>
        <w:t xml:space="preserve"> </w:t>
      </w:r>
      <w:r w:rsidRPr="00094571">
        <w:t xml:space="preserve">и </w:t>
      </w:r>
      <w:r w:rsidRPr="00094571">
        <w:rPr>
          <w:spacing w:val="-2"/>
        </w:rPr>
        <w:t>л</w:t>
      </w:r>
      <w:r w:rsidRPr="00094571">
        <w:rPr>
          <w:spacing w:val="-1"/>
        </w:rPr>
        <w:t>и</w:t>
      </w:r>
      <w:r w:rsidRPr="00094571">
        <w:rPr>
          <w:spacing w:val="-6"/>
        </w:rPr>
        <w:t>ч</w:t>
      </w:r>
      <w:r w:rsidRPr="00094571">
        <w:rPr>
          <w:spacing w:val="-1"/>
        </w:rPr>
        <w:t>н</w:t>
      </w:r>
      <w:r w:rsidRPr="00094571">
        <w:rPr>
          <w:spacing w:val="-2"/>
        </w:rPr>
        <w:t>о</w:t>
      </w:r>
      <w:r w:rsidRPr="00094571">
        <w:rPr>
          <w:spacing w:val="-3"/>
        </w:rPr>
        <w:t>с</w:t>
      </w:r>
      <w:r w:rsidRPr="00094571">
        <w:rPr>
          <w:spacing w:val="-4"/>
        </w:rPr>
        <w:t>т</w:t>
      </w:r>
      <w:r w:rsidRPr="00094571">
        <w:rPr>
          <w:spacing w:val="-1"/>
        </w:rPr>
        <w:t>н</w:t>
      </w:r>
      <w:r w:rsidRPr="00094571">
        <w:rPr>
          <w:spacing w:val="-5"/>
        </w:rPr>
        <w:t>о</w:t>
      </w:r>
      <w:r w:rsidRPr="00094571">
        <w:rPr>
          <w:spacing w:val="-2"/>
        </w:rPr>
        <w:t>г</w:t>
      </w:r>
      <w:r w:rsidRPr="00094571">
        <w:t>о</w:t>
      </w:r>
      <w:r w:rsidRPr="00094571">
        <w:rPr>
          <w:spacing w:val="-5"/>
        </w:rPr>
        <w:t xml:space="preserve"> </w:t>
      </w:r>
      <w:r w:rsidRPr="00094571">
        <w:rPr>
          <w:spacing w:val="-2"/>
        </w:rPr>
        <w:t>р</w:t>
      </w:r>
      <w:r w:rsidRPr="00094571">
        <w:rPr>
          <w:spacing w:val="-6"/>
        </w:rPr>
        <w:t>а</w:t>
      </w:r>
      <w:r w:rsidRPr="00094571">
        <w:rPr>
          <w:spacing w:val="-1"/>
        </w:rPr>
        <w:t>з</w:t>
      </w:r>
      <w:r w:rsidRPr="00094571">
        <w:rPr>
          <w:spacing w:val="-5"/>
        </w:rPr>
        <w:t>в</w:t>
      </w:r>
      <w:r w:rsidRPr="00094571">
        <w:rPr>
          <w:spacing w:val="-1"/>
        </w:rPr>
        <w:t>и</w:t>
      </w:r>
      <w:r w:rsidRPr="00094571">
        <w:rPr>
          <w:spacing w:val="-4"/>
        </w:rPr>
        <w:t xml:space="preserve">тия, </w:t>
      </w:r>
      <w:r w:rsidRPr="00094571">
        <w:t>логически излагает полученные теоретические знания.</w:t>
      </w:r>
    </w:p>
    <w:p w:rsidR="00E42AD4" w:rsidRPr="00094571" w:rsidRDefault="00E42AD4" w:rsidP="00006776">
      <w:pPr>
        <w:widowControl w:val="0"/>
        <w:autoSpaceDE w:val="0"/>
        <w:autoSpaceDN w:val="0"/>
        <w:adjustRightInd w:val="0"/>
        <w:ind w:firstLine="709"/>
        <w:jc w:val="both"/>
      </w:pPr>
      <w:r w:rsidRPr="00094571">
        <w:rPr>
          <w:b/>
          <w:bCs/>
        </w:rPr>
        <w:t xml:space="preserve">0,2 балла – </w:t>
      </w:r>
      <w:r w:rsidRPr="00094571">
        <w:t>выставляется обучающемуся, который по существу отвечает на поставленные вопрос, с небольшими погрешностями приводит формулировки определений, в ответе допускает небольшие пробелы, не искажающие его содержания.</w:t>
      </w:r>
    </w:p>
    <w:p w:rsidR="00E42AD4" w:rsidRPr="00094571" w:rsidRDefault="00E42AD4" w:rsidP="00006776">
      <w:pPr>
        <w:widowControl w:val="0"/>
        <w:autoSpaceDE w:val="0"/>
        <w:autoSpaceDN w:val="0"/>
        <w:adjustRightInd w:val="0"/>
        <w:ind w:firstLine="709"/>
        <w:jc w:val="both"/>
      </w:pPr>
      <w:r w:rsidRPr="00094571">
        <w:t>Ниже 0,2 балла оценка обучающемуся не выставляется.</w:t>
      </w:r>
    </w:p>
    <w:p w:rsidR="00E42AD4" w:rsidRPr="00094571" w:rsidRDefault="00E42AD4" w:rsidP="00006776">
      <w:pPr>
        <w:autoSpaceDE w:val="0"/>
        <w:autoSpaceDN w:val="0"/>
        <w:adjustRightInd w:val="0"/>
        <w:ind w:firstLine="709"/>
        <w:jc w:val="center"/>
        <w:rPr>
          <w:b/>
        </w:rPr>
      </w:pPr>
    </w:p>
    <w:p w:rsidR="00E42AD4" w:rsidRPr="00094571" w:rsidRDefault="00E42AD4" w:rsidP="00006776">
      <w:pPr>
        <w:ind w:firstLine="709"/>
        <w:jc w:val="center"/>
        <w:rPr>
          <w:b/>
        </w:rPr>
      </w:pPr>
      <w:r>
        <w:rPr>
          <w:b/>
        </w:rPr>
        <w:t>Практическое занятие № 25</w:t>
      </w:r>
    </w:p>
    <w:p w:rsidR="00E42AD4" w:rsidRPr="00094571" w:rsidRDefault="00E42AD4" w:rsidP="00006776">
      <w:pPr>
        <w:pStyle w:val="BodyTextIndent"/>
        <w:spacing w:after="0"/>
        <w:ind w:left="0" w:firstLine="709"/>
        <w:jc w:val="center"/>
        <w:rPr>
          <w:lang/>
        </w:rPr>
      </w:pPr>
      <w:r w:rsidRPr="00094571">
        <w:rPr>
          <w:b/>
        </w:rPr>
        <w:t>Определение потребности щенков в энергии, протеине, жире, минеральных веществах и витаминах</w:t>
      </w:r>
      <w:r w:rsidRPr="00094571">
        <w:t xml:space="preserve"> </w:t>
      </w:r>
    </w:p>
    <w:p w:rsidR="00E42AD4" w:rsidRPr="00094571" w:rsidRDefault="00E42AD4" w:rsidP="00006776">
      <w:pPr>
        <w:pStyle w:val="BodyTextIndent"/>
        <w:spacing w:after="0"/>
        <w:ind w:left="0" w:firstLine="709"/>
        <w:jc w:val="center"/>
      </w:pPr>
      <w:r w:rsidRPr="00094571">
        <w:t xml:space="preserve">(время проведения занятия – </w:t>
      </w:r>
      <w:r w:rsidRPr="00094571">
        <w:rPr>
          <w:lang/>
        </w:rPr>
        <w:t>4</w:t>
      </w:r>
      <w:r w:rsidRPr="00094571">
        <w:t xml:space="preserve"> часа)</w:t>
      </w:r>
    </w:p>
    <w:p w:rsidR="00E42AD4" w:rsidRPr="00094571" w:rsidRDefault="00E42AD4" w:rsidP="00006776">
      <w:pPr>
        <w:ind w:firstLine="709"/>
        <w:jc w:val="both"/>
      </w:pPr>
    </w:p>
    <w:p w:rsidR="00E42AD4" w:rsidRPr="00094571" w:rsidRDefault="00E42AD4" w:rsidP="00006776">
      <w:pPr>
        <w:pStyle w:val="Heading2"/>
        <w:ind w:right="0" w:firstLine="709"/>
        <w:jc w:val="both"/>
        <w:rPr>
          <w:b w:val="0"/>
          <w:sz w:val="24"/>
          <w:szCs w:val="24"/>
          <w:u w:val="none"/>
          <w:lang/>
        </w:rPr>
      </w:pPr>
      <w:r w:rsidRPr="00094571">
        <w:rPr>
          <w:b w:val="0"/>
          <w:sz w:val="24"/>
          <w:szCs w:val="24"/>
          <w:u w:val="none"/>
        </w:rPr>
        <w:t xml:space="preserve">Цель занятия: </w:t>
      </w:r>
      <w:r w:rsidRPr="00094571">
        <w:rPr>
          <w:b w:val="0"/>
          <w:sz w:val="24"/>
          <w:szCs w:val="24"/>
          <w:u w:val="none"/>
          <w:lang/>
        </w:rPr>
        <w:t>научиться определять</w:t>
      </w:r>
      <w:r w:rsidRPr="00094571">
        <w:rPr>
          <w:b w:val="0"/>
          <w:sz w:val="24"/>
          <w:szCs w:val="24"/>
          <w:u w:val="none"/>
        </w:rPr>
        <w:t xml:space="preserve"> потребности щенков в энергии, протеине, жире, минеральных веществах и витаминах</w:t>
      </w:r>
      <w:r w:rsidRPr="00094571">
        <w:rPr>
          <w:b w:val="0"/>
          <w:sz w:val="24"/>
          <w:szCs w:val="24"/>
          <w:u w:val="none"/>
          <w:lang/>
        </w:rPr>
        <w:t xml:space="preserve">. </w:t>
      </w:r>
    </w:p>
    <w:p w:rsidR="00E42AD4" w:rsidRPr="00094571" w:rsidRDefault="00E42AD4" w:rsidP="00006776">
      <w:pPr>
        <w:ind w:firstLine="709"/>
      </w:pPr>
      <w:r w:rsidRPr="00094571">
        <w:t>Инструкция по выполнению:</w:t>
      </w:r>
    </w:p>
    <w:p w:rsidR="00E42AD4" w:rsidRPr="00094571" w:rsidRDefault="00E42AD4" w:rsidP="00006776">
      <w:pPr>
        <w:numPr>
          <w:ilvl w:val="0"/>
          <w:numId w:val="83"/>
        </w:numPr>
        <w:ind w:left="0" w:firstLine="709"/>
        <w:jc w:val="both"/>
      </w:pPr>
      <w:r w:rsidRPr="00094571">
        <w:t>Факторы, влияющие на потребности</w:t>
      </w:r>
      <w:r w:rsidRPr="00094571">
        <w:rPr>
          <w:b/>
        </w:rPr>
        <w:t xml:space="preserve"> </w:t>
      </w:r>
      <w:r w:rsidRPr="00094571">
        <w:t>щенков в энергии, протеине, жире, минеральных веществах и витаминах.</w:t>
      </w:r>
    </w:p>
    <w:p w:rsidR="00E42AD4" w:rsidRPr="00094571" w:rsidRDefault="00E42AD4" w:rsidP="00006776">
      <w:pPr>
        <w:numPr>
          <w:ilvl w:val="0"/>
          <w:numId w:val="83"/>
        </w:numPr>
        <w:ind w:left="0" w:firstLine="709"/>
        <w:jc w:val="both"/>
      </w:pPr>
      <w:r w:rsidRPr="00094571">
        <w:t>Заполнить таблицу «Нормы скармливания основных видов кормов щенкам в разные возрастные периоды»</w:t>
      </w:r>
    </w:p>
    <w:p w:rsidR="00E42AD4" w:rsidRPr="00094571" w:rsidRDefault="00E42AD4" w:rsidP="00006776">
      <w:pPr>
        <w:numPr>
          <w:ilvl w:val="0"/>
          <w:numId w:val="83"/>
        </w:numPr>
        <w:ind w:left="0" w:firstLine="709"/>
        <w:jc w:val="both"/>
      </w:pPr>
      <w:r w:rsidRPr="00094571">
        <w:t>Заполнить таблицу «Состав кормовых добавок для щенков».</w:t>
      </w:r>
    </w:p>
    <w:p w:rsidR="00E42AD4" w:rsidRPr="00094571" w:rsidRDefault="00E42AD4" w:rsidP="00006776">
      <w:pPr>
        <w:ind w:firstLine="709"/>
        <w:jc w:val="center"/>
      </w:pPr>
      <w:r w:rsidRPr="00094571">
        <w:rPr>
          <w:b/>
          <w:bCs/>
        </w:rPr>
        <w:t>Вопросы для самопроверки</w:t>
      </w:r>
    </w:p>
    <w:p w:rsidR="00E42AD4" w:rsidRPr="00094571" w:rsidRDefault="00E42AD4" w:rsidP="00006776">
      <w:pPr>
        <w:numPr>
          <w:ilvl w:val="0"/>
          <w:numId w:val="84"/>
        </w:numPr>
        <w:ind w:left="0" w:firstLine="709"/>
        <w:jc w:val="both"/>
      </w:pPr>
      <w:r w:rsidRPr="00094571">
        <w:t>Что служит показателем правильного кормления и нормального развития щенков?</w:t>
      </w:r>
    </w:p>
    <w:p w:rsidR="00E42AD4" w:rsidRPr="00094571" w:rsidRDefault="00E42AD4" w:rsidP="00006776">
      <w:pPr>
        <w:numPr>
          <w:ilvl w:val="0"/>
          <w:numId w:val="84"/>
        </w:numPr>
        <w:ind w:left="0" w:firstLine="709"/>
        <w:jc w:val="both"/>
      </w:pPr>
      <w:r w:rsidRPr="00094571">
        <w:t>С какого возраста щенкам можно давать цельное коровье молоко?</w:t>
      </w:r>
    </w:p>
    <w:p w:rsidR="00E42AD4" w:rsidRPr="00094571" w:rsidRDefault="00E42AD4" w:rsidP="00006776">
      <w:pPr>
        <w:numPr>
          <w:ilvl w:val="0"/>
          <w:numId w:val="84"/>
        </w:numPr>
        <w:ind w:left="0" w:firstLine="709"/>
        <w:jc w:val="both"/>
      </w:pPr>
      <w:r w:rsidRPr="00094571">
        <w:t>Сколько граммов мяса можно скармливать щенку в возрасте два месяца?</w:t>
      </w:r>
    </w:p>
    <w:p w:rsidR="00E42AD4" w:rsidRPr="00094571" w:rsidRDefault="00E42AD4" w:rsidP="00006776">
      <w:pPr>
        <w:numPr>
          <w:ilvl w:val="0"/>
          <w:numId w:val="84"/>
        </w:numPr>
        <w:ind w:left="0" w:firstLine="709"/>
        <w:jc w:val="both"/>
      </w:pPr>
      <w:r w:rsidRPr="00094571">
        <w:t>Сколько процентов лактозы в молоке собаки?</w:t>
      </w:r>
    </w:p>
    <w:p w:rsidR="00E42AD4" w:rsidRPr="00094571" w:rsidRDefault="00E42AD4" w:rsidP="00006776">
      <w:pPr>
        <w:ind w:firstLine="709"/>
        <w:jc w:val="both"/>
      </w:pPr>
      <w:r w:rsidRPr="00094571">
        <w:t>В конце занятия преподаватель путем устного опроса проверяет усвоение знаний обучающихся по вопросам для самопроверки.</w:t>
      </w:r>
    </w:p>
    <w:p w:rsidR="00E42AD4" w:rsidRPr="00094571" w:rsidRDefault="00E42AD4" w:rsidP="00006776">
      <w:pPr>
        <w:ind w:firstLine="709"/>
        <w:jc w:val="both"/>
      </w:pPr>
    </w:p>
    <w:p w:rsidR="00E42AD4" w:rsidRPr="00094571" w:rsidRDefault="00E42AD4" w:rsidP="00006776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</w:rPr>
      </w:pPr>
      <w:r w:rsidRPr="00094571">
        <w:rPr>
          <w:b/>
        </w:rPr>
        <w:t>Критерии оценки:</w:t>
      </w:r>
    </w:p>
    <w:p w:rsidR="00E42AD4" w:rsidRPr="00094571" w:rsidRDefault="00E42AD4" w:rsidP="00006776">
      <w:pPr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094571">
        <w:rPr>
          <w:b/>
        </w:rPr>
        <w:t>1,5 баллов</w:t>
      </w:r>
      <w:r w:rsidRPr="00094571">
        <w:t xml:space="preserve"> – выставляется обучающемуся, который правильно </w:t>
      </w:r>
      <w:r w:rsidRPr="00094571">
        <w:rPr>
          <w:rFonts w:cs="Calibri"/>
        </w:rPr>
        <w:t xml:space="preserve">умеет </w:t>
      </w:r>
      <w:r w:rsidRPr="00094571">
        <w:t>применять полученные знания</w:t>
      </w:r>
      <w:r w:rsidRPr="00094571">
        <w:rPr>
          <w:color w:val="000000"/>
          <w:spacing w:val="-11"/>
        </w:rPr>
        <w:t xml:space="preserve"> </w:t>
      </w:r>
      <w:r w:rsidRPr="00094571">
        <w:t>при ответе, логически излагает полученные теоретические знания.</w:t>
      </w:r>
    </w:p>
    <w:p w:rsidR="00E42AD4" w:rsidRPr="00094571" w:rsidRDefault="00E42AD4" w:rsidP="00006776">
      <w:pPr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094571">
        <w:rPr>
          <w:b/>
          <w:bCs/>
        </w:rPr>
        <w:t xml:space="preserve">1 балла – </w:t>
      </w:r>
      <w:r w:rsidRPr="00094571">
        <w:t>выставляется обучающемуся, который: по существу отвечает на поставленные вопросы, с небольшими погрешностями приводит формулировки определений, в ответе допускает небольшие пробелы, не искажающие его содержания.</w:t>
      </w:r>
    </w:p>
    <w:p w:rsidR="00E42AD4" w:rsidRPr="00094571" w:rsidRDefault="00E42AD4" w:rsidP="00006776">
      <w:pPr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094571">
        <w:rPr>
          <w:b/>
          <w:bCs/>
        </w:rPr>
        <w:t xml:space="preserve">0,5 балла – </w:t>
      </w:r>
      <w:r w:rsidRPr="00094571">
        <w:t xml:space="preserve">выставляется обучающемуся, который не совсем твердо владеет материалом, при ответах допускает малосущественные погрешности, искажения логической последовательности, неточную аргументацию теоретических положений, испытывает затруднения при решении достаточно сложных задач. </w:t>
      </w:r>
    </w:p>
    <w:p w:rsidR="00E42AD4" w:rsidRPr="00094571" w:rsidRDefault="00E42AD4" w:rsidP="00006776">
      <w:pPr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094571">
        <w:t>Ниже 0,5 баллов оценка обучающемуся не выставляется.</w:t>
      </w:r>
    </w:p>
    <w:p w:rsidR="00E42AD4" w:rsidRPr="00094571" w:rsidRDefault="00E42AD4" w:rsidP="00006776">
      <w:pPr>
        <w:ind w:firstLine="709"/>
        <w:rPr>
          <w:lang/>
        </w:rPr>
      </w:pPr>
    </w:p>
    <w:p w:rsidR="00E42AD4" w:rsidRPr="00094571" w:rsidRDefault="00E42AD4" w:rsidP="00006776">
      <w:pPr>
        <w:ind w:firstLine="709"/>
        <w:jc w:val="center"/>
        <w:rPr>
          <w:b/>
        </w:rPr>
      </w:pPr>
      <w:r w:rsidRPr="00094571">
        <w:rPr>
          <w:b/>
        </w:rPr>
        <w:t xml:space="preserve">Самостоятельная работа </w:t>
      </w:r>
    </w:p>
    <w:p w:rsidR="00E42AD4" w:rsidRPr="00094571" w:rsidRDefault="00E42AD4" w:rsidP="00006776">
      <w:pPr>
        <w:ind w:firstLine="709"/>
        <w:jc w:val="center"/>
        <w:rPr>
          <w:b/>
        </w:rPr>
      </w:pPr>
      <w:r w:rsidRPr="00094571">
        <w:rPr>
          <w:b/>
        </w:rPr>
        <w:t>(Домашнее задание)</w:t>
      </w:r>
    </w:p>
    <w:p w:rsidR="00E42AD4" w:rsidRPr="00094571" w:rsidRDefault="00E42AD4" w:rsidP="00006776">
      <w:pPr>
        <w:ind w:firstLine="709"/>
        <w:jc w:val="both"/>
        <w:rPr>
          <w:b/>
          <w:bCs/>
        </w:rPr>
      </w:pPr>
      <w:r w:rsidRPr="00094571">
        <w:rPr>
          <w:b/>
          <w:bCs/>
        </w:rPr>
        <w:t>Перечень тем рефератов:</w:t>
      </w:r>
    </w:p>
    <w:p w:rsidR="00E42AD4" w:rsidRPr="00094571" w:rsidRDefault="00E42AD4" w:rsidP="00006776">
      <w:pPr>
        <w:numPr>
          <w:ilvl w:val="0"/>
          <w:numId w:val="85"/>
        </w:numPr>
        <w:ind w:left="0" w:firstLine="709"/>
        <w:jc w:val="both"/>
      </w:pPr>
      <w:r w:rsidRPr="00094571">
        <w:t>Кормовые добавки для щенков.</w:t>
      </w:r>
    </w:p>
    <w:p w:rsidR="00E42AD4" w:rsidRPr="00094571" w:rsidRDefault="00E42AD4" w:rsidP="00006776">
      <w:pPr>
        <w:ind w:firstLine="709"/>
        <w:jc w:val="both"/>
        <w:rPr>
          <w:b/>
        </w:rPr>
      </w:pPr>
      <w:r w:rsidRPr="00094571">
        <w:rPr>
          <w:b/>
        </w:rPr>
        <w:t>Инструкция по выполнению:</w:t>
      </w:r>
    </w:p>
    <w:p w:rsidR="00E42AD4" w:rsidRPr="00094571" w:rsidRDefault="00E42AD4" w:rsidP="00006776">
      <w:pPr>
        <w:numPr>
          <w:ilvl w:val="0"/>
          <w:numId w:val="86"/>
        </w:numPr>
        <w:ind w:left="0" w:firstLine="709"/>
        <w:jc w:val="both"/>
      </w:pPr>
      <w:r w:rsidRPr="00094571">
        <w:t>работа выполняется самостоятельно.</w:t>
      </w:r>
    </w:p>
    <w:p w:rsidR="00E42AD4" w:rsidRPr="00094571" w:rsidRDefault="00E42AD4" w:rsidP="00006776">
      <w:pPr>
        <w:numPr>
          <w:ilvl w:val="0"/>
          <w:numId w:val="86"/>
        </w:numPr>
        <w:ind w:left="0" w:firstLine="709"/>
        <w:jc w:val="both"/>
      </w:pPr>
      <w:r w:rsidRPr="00094571">
        <w:t>использовать специальную литературу и интернетисточники.</w:t>
      </w:r>
    </w:p>
    <w:p w:rsidR="00E42AD4" w:rsidRPr="00094571" w:rsidRDefault="00E42AD4" w:rsidP="00006776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</w:rPr>
      </w:pPr>
      <w:r w:rsidRPr="00094571">
        <w:rPr>
          <w:b/>
        </w:rPr>
        <w:t>Критерии оценки:</w:t>
      </w:r>
    </w:p>
    <w:p w:rsidR="00E42AD4" w:rsidRPr="00094571" w:rsidRDefault="00E42AD4" w:rsidP="00006776">
      <w:pPr>
        <w:ind w:firstLine="709"/>
        <w:jc w:val="both"/>
      </w:pPr>
      <w:r w:rsidRPr="00094571">
        <w:rPr>
          <w:b/>
        </w:rPr>
        <w:t>0,5 балла</w:t>
      </w:r>
      <w:r w:rsidRPr="00094571">
        <w:t xml:space="preserve"> – выставляется обучающемуся, который у</w:t>
      </w:r>
      <w:r w:rsidRPr="00094571">
        <w:rPr>
          <w:bCs/>
          <w:spacing w:val="-3"/>
        </w:rPr>
        <w:t>меет</w:t>
      </w:r>
      <w:r w:rsidRPr="00094571">
        <w:rPr>
          <w:b/>
          <w:bCs/>
          <w:spacing w:val="-5"/>
        </w:rPr>
        <w:t xml:space="preserve"> </w:t>
      </w:r>
      <w:r w:rsidRPr="00094571">
        <w:rPr>
          <w:spacing w:val="-2"/>
        </w:rPr>
        <w:t>о</w:t>
      </w:r>
      <w:r w:rsidRPr="00094571">
        <w:rPr>
          <w:spacing w:val="-1"/>
        </w:rPr>
        <w:t>с</w:t>
      </w:r>
      <w:r w:rsidRPr="00094571">
        <w:rPr>
          <w:spacing w:val="-10"/>
        </w:rPr>
        <w:t>у</w:t>
      </w:r>
      <w:r w:rsidRPr="00094571">
        <w:rPr>
          <w:spacing w:val="-2"/>
        </w:rPr>
        <w:t>щ</w:t>
      </w:r>
      <w:r w:rsidRPr="00094571">
        <w:rPr>
          <w:spacing w:val="-3"/>
        </w:rPr>
        <w:t>ес</w:t>
      </w:r>
      <w:r w:rsidRPr="00094571">
        <w:rPr>
          <w:spacing w:val="-2"/>
        </w:rPr>
        <w:t>т</w:t>
      </w:r>
      <w:r w:rsidRPr="00094571">
        <w:rPr>
          <w:spacing w:val="-3"/>
        </w:rPr>
        <w:t>в</w:t>
      </w:r>
      <w:r w:rsidRPr="00094571">
        <w:rPr>
          <w:spacing w:val="-2"/>
        </w:rPr>
        <w:t>ля</w:t>
      </w:r>
      <w:r w:rsidRPr="00094571">
        <w:rPr>
          <w:spacing w:val="-4"/>
        </w:rPr>
        <w:t>т</w:t>
      </w:r>
      <w:r w:rsidRPr="00094571">
        <w:t>ь</w:t>
      </w:r>
      <w:r w:rsidRPr="00094571">
        <w:rPr>
          <w:spacing w:val="-6"/>
        </w:rPr>
        <w:t xml:space="preserve"> </w:t>
      </w:r>
      <w:r w:rsidRPr="00094571">
        <w:rPr>
          <w:spacing w:val="-1"/>
        </w:rPr>
        <w:t>п</w:t>
      </w:r>
      <w:r w:rsidRPr="00094571">
        <w:rPr>
          <w:spacing w:val="-5"/>
        </w:rPr>
        <w:t>о</w:t>
      </w:r>
      <w:r w:rsidRPr="00094571">
        <w:rPr>
          <w:spacing w:val="-1"/>
        </w:rPr>
        <w:t>и</w:t>
      </w:r>
      <w:r w:rsidRPr="00094571">
        <w:rPr>
          <w:spacing w:val="-3"/>
        </w:rPr>
        <w:t>с</w:t>
      </w:r>
      <w:r w:rsidRPr="00094571">
        <w:t>к</w:t>
      </w:r>
      <w:r w:rsidRPr="00094571">
        <w:rPr>
          <w:spacing w:val="-6"/>
        </w:rPr>
        <w:t xml:space="preserve"> </w:t>
      </w:r>
      <w:r w:rsidRPr="00094571">
        <w:t xml:space="preserve">и </w:t>
      </w:r>
      <w:r w:rsidRPr="00094571">
        <w:rPr>
          <w:spacing w:val="-1"/>
        </w:rPr>
        <w:t>и</w:t>
      </w:r>
      <w:r w:rsidRPr="00094571">
        <w:rPr>
          <w:spacing w:val="-3"/>
        </w:rPr>
        <w:t>с</w:t>
      </w:r>
      <w:r w:rsidRPr="00094571">
        <w:rPr>
          <w:spacing w:val="-4"/>
        </w:rPr>
        <w:t>п</w:t>
      </w:r>
      <w:r w:rsidRPr="00094571">
        <w:rPr>
          <w:spacing w:val="-2"/>
        </w:rPr>
        <w:t>о</w:t>
      </w:r>
      <w:r w:rsidRPr="00094571">
        <w:rPr>
          <w:spacing w:val="-5"/>
        </w:rPr>
        <w:t>л</w:t>
      </w:r>
      <w:r w:rsidRPr="00094571">
        <w:rPr>
          <w:spacing w:val="-1"/>
        </w:rPr>
        <w:t>ь</w:t>
      </w:r>
      <w:r w:rsidRPr="00094571">
        <w:rPr>
          <w:spacing w:val="-4"/>
        </w:rPr>
        <w:t>з</w:t>
      </w:r>
      <w:r w:rsidRPr="00094571">
        <w:rPr>
          <w:spacing w:val="-2"/>
        </w:rPr>
        <w:t>о</w:t>
      </w:r>
      <w:r w:rsidRPr="00094571">
        <w:rPr>
          <w:spacing w:val="-3"/>
        </w:rPr>
        <w:t>ва</w:t>
      </w:r>
      <w:r w:rsidRPr="00094571">
        <w:rPr>
          <w:spacing w:val="-4"/>
        </w:rPr>
        <w:t>н</w:t>
      </w:r>
      <w:r w:rsidRPr="00094571">
        <w:rPr>
          <w:spacing w:val="-1"/>
        </w:rPr>
        <w:t>и</w:t>
      </w:r>
      <w:r w:rsidRPr="00094571">
        <w:t>е</w:t>
      </w:r>
      <w:r w:rsidRPr="00094571">
        <w:rPr>
          <w:spacing w:val="-8"/>
        </w:rPr>
        <w:t xml:space="preserve"> </w:t>
      </w:r>
      <w:r w:rsidRPr="00094571">
        <w:rPr>
          <w:spacing w:val="-1"/>
        </w:rPr>
        <w:t>и</w:t>
      </w:r>
      <w:r w:rsidRPr="00094571">
        <w:rPr>
          <w:spacing w:val="-4"/>
        </w:rPr>
        <w:t>н</w:t>
      </w:r>
      <w:r w:rsidRPr="00094571">
        <w:rPr>
          <w:spacing w:val="-2"/>
        </w:rPr>
        <w:t>фор</w:t>
      </w:r>
      <w:r w:rsidRPr="00094571">
        <w:rPr>
          <w:spacing w:val="-3"/>
        </w:rPr>
        <w:t>м</w:t>
      </w:r>
      <w:r w:rsidRPr="00094571">
        <w:rPr>
          <w:spacing w:val="-6"/>
        </w:rPr>
        <w:t>а</w:t>
      </w:r>
      <w:r w:rsidRPr="00094571">
        <w:rPr>
          <w:spacing w:val="-1"/>
        </w:rPr>
        <w:t>ц</w:t>
      </w:r>
      <w:r w:rsidRPr="00094571">
        <w:rPr>
          <w:spacing w:val="-4"/>
        </w:rPr>
        <w:t>и</w:t>
      </w:r>
      <w:r w:rsidRPr="00094571">
        <w:rPr>
          <w:spacing w:val="-1"/>
        </w:rPr>
        <w:t>и</w:t>
      </w:r>
      <w:r w:rsidRPr="00094571">
        <w:t xml:space="preserve">, </w:t>
      </w:r>
      <w:r w:rsidRPr="00094571">
        <w:rPr>
          <w:spacing w:val="-1"/>
        </w:rPr>
        <w:t>н</w:t>
      </w:r>
      <w:r w:rsidRPr="00094571">
        <w:rPr>
          <w:spacing w:val="-3"/>
        </w:rPr>
        <w:t>е</w:t>
      </w:r>
      <w:r w:rsidRPr="00094571">
        <w:rPr>
          <w:spacing w:val="-2"/>
        </w:rPr>
        <w:t>о</w:t>
      </w:r>
      <w:r w:rsidRPr="00094571">
        <w:rPr>
          <w:spacing w:val="-4"/>
        </w:rPr>
        <w:t>б</w:t>
      </w:r>
      <w:r w:rsidRPr="00094571">
        <w:rPr>
          <w:spacing w:val="-2"/>
        </w:rPr>
        <w:t>хо</w:t>
      </w:r>
      <w:r w:rsidRPr="00094571">
        <w:rPr>
          <w:spacing w:val="-4"/>
        </w:rPr>
        <w:t>д</w:t>
      </w:r>
      <w:r w:rsidRPr="00094571">
        <w:rPr>
          <w:spacing w:val="-1"/>
        </w:rPr>
        <w:t>и</w:t>
      </w:r>
      <w:r w:rsidRPr="00094571">
        <w:rPr>
          <w:spacing w:val="-3"/>
        </w:rPr>
        <w:t>м</w:t>
      </w:r>
      <w:r w:rsidRPr="00094571">
        <w:rPr>
          <w:spacing w:val="-5"/>
        </w:rPr>
        <w:t>о</w:t>
      </w:r>
      <w:r w:rsidRPr="00094571">
        <w:t>й</w:t>
      </w:r>
      <w:r w:rsidRPr="00094571">
        <w:rPr>
          <w:spacing w:val="-4"/>
        </w:rPr>
        <w:t xml:space="preserve"> д</w:t>
      </w:r>
      <w:r w:rsidRPr="00094571">
        <w:rPr>
          <w:spacing w:val="-2"/>
        </w:rPr>
        <w:t>л</w:t>
      </w:r>
      <w:r w:rsidRPr="00094571">
        <w:t>я</w:t>
      </w:r>
      <w:r w:rsidRPr="00094571">
        <w:rPr>
          <w:spacing w:val="-7"/>
        </w:rPr>
        <w:t xml:space="preserve"> </w:t>
      </w:r>
      <w:r w:rsidRPr="00094571">
        <w:rPr>
          <w:spacing w:val="-2"/>
        </w:rPr>
        <w:t>эфф</w:t>
      </w:r>
      <w:r w:rsidRPr="00094571">
        <w:rPr>
          <w:spacing w:val="-6"/>
        </w:rPr>
        <w:t>е</w:t>
      </w:r>
      <w:r w:rsidRPr="00094571">
        <w:rPr>
          <w:spacing w:val="-4"/>
        </w:rPr>
        <w:t>к</w:t>
      </w:r>
      <w:r w:rsidRPr="00094571">
        <w:rPr>
          <w:spacing w:val="-2"/>
        </w:rPr>
        <w:t>т</w:t>
      </w:r>
      <w:r w:rsidRPr="00094571">
        <w:rPr>
          <w:spacing w:val="-1"/>
        </w:rPr>
        <w:t>и</w:t>
      </w:r>
      <w:r w:rsidRPr="00094571">
        <w:rPr>
          <w:spacing w:val="-5"/>
        </w:rPr>
        <w:t>в</w:t>
      </w:r>
      <w:r w:rsidRPr="00094571">
        <w:rPr>
          <w:spacing w:val="-1"/>
        </w:rPr>
        <w:t>н</w:t>
      </w:r>
      <w:r w:rsidRPr="00094571">
        <w:rPr>
          <w:spacing w:val="-5"/>
        </w:rPr>
        <w:t>о</w:t>
      </w:r>
      <w:r w:rsidRPr="00094571">
        <w:rPr>
          <w:spacing w:val="-2"/>
        </w:rPr>
        <w:t>г</w:t>
      </w:r>
      <w:r w:rsidRPr="00094571">
        <w:t xml:space="preserve">о </w:t>
      </w:r>
      <w:r w:rsidRPr="00094571">
        <w:rPr>
          <w:spacing w:val="-3"/>
        </w:rPr>
        <w:t>ис</w:t>
      </w:r>
      <w:r w:rsidRPr="00094571">
        <w:rPr>
          <w:spacing w:val="-1"/>
        </w:rPr>
        <w:t>п</w:t>
      </w:r>
      <w:r w:rsidRPr="00094571">
        <w:rPr>
          <w:spacing w:val="-2"/>
        </w:rPr>
        <w:t>о</w:t>
      </w:r>
      <w:r w:rsidRPr="00094571">
        <w:rPr>
          <w:spacing w:val="-5"/>
        </w:rPr>
        <w:t>л</w:t>
      </w:r>
      <w:r w:rsidRPr="00094571">
        <w:rPr>
          <w:spacing w:val="-1"/>
        </w:rPr>
        <w:t>н</w:t>
      </w:r>
      <w:r w:rsidRPr="00094571">
        <w:rPr>
          <w:spacing w:val="-6"/>
        </w:rPr>
        <w:t>е</w:t>
      </w:r>
      <w:r w:rsidRPr="00094571">
        <w:rPr>
          <w:spacing w:val="-1"/>
        </w:rPr>
        <w:t>н</w:t>
      </w:r>
      <w:r w:rsidRPr="00094571">
        <w:rPr>
          <w:spacing w:val="-4"/>
        </w:rPr>
        <w:t>и</w:t>
      </w:r>
      <w:r w:rsidRPr="00094571">
        <w:t>я</w:t>
      </w:r>
      <w:r w:rsidRPr="00094571">
        <w:rPr>
          <w:spacing w:val="-7"/>
        </w:rPr>
        <w:t xml:space="preserve"> </w:t>
      </w:r>
      <w:r w:rsidRPr="00094571">
        <w:rPr>
          <w:spacing w:val="-1"/>
        </w:rPr>
        <w:t>п</w:t>
      </w:r>
      <w:r w:rsidRPr="00094571">
        <w:rPr>
          <w:spacing w:val="-2"/>
        </w:rPr>
        <w:t>р</w:t>
      </w:r>
      <w:r w:rsidRPr="00094571">
        <w:rPr>
          <w:spacing w:val="-5"/>
        </w:rPr>
        <w:t>о</w:t>
      </w:r>
      <w:r w:rsidRPr="00094571">
        <w:rPr>
          <w:spacing w:val="-2"/>
        </w:rPr>
        <w:t>ф</w:t>
      </w:r>
      <w:r w:rsidRPr="00094571">
        <w:rPr>
          <w:spacing w:val="-3"/>
        </w:rPr>
        <w:t>есс</w:t>
      </w:r>
      <w:r w:rsidRPr="00094571">
        <w:rPr>
          <w:spacing w:val="-1"/>
        </w:rPr>
        <w:t>и</w:t>
      </w:r>
      <w:r w:rsidRPr="00094571">
        <w:rPr>
          <w:spacing w:val="-5"/>
        </w:rPr>
        <w:t>о</w:t>
      </w:r>
      <w:r w:rsidRPr="00094571">
        <w:rPr>
          <w:spacing w:val="-1"/>
        </w:rPr>
        <w:t>н</w:t>
      </w:r>
      <w:r w:rsidRPr="00094571">
        <w:rPr>
          <w:spacing w:val="-3"/>
        </w:rPr>
        <w:t>а</w:t>
      </w:r>
      <w:r w:rsidRPr="00094571">
        <w:rPr>
          <w:spacing w:val="-5"/>
        </w:rPr>
        <w:t>л</w:t>
      </w:r>
      <w:r w:rsidRPr="00094571">
        <w:rPr>
          <w:spacing w:val="-1"/>
        </w:rPr>
        <w:t>ьн</w:t>
      </w:r>
      <w:r w:rsidRPr="00094571">
        <w:rPr>
          <w:spacing w:val="-5"/>
        </w:rPr>
        <w:t>ы</w:t>
      </w:r>
      <w:r w:rsidRPr="00094571">
        <w:t xml:space="preserve">х </w:t>
      </w:r>
      <w:r w:rsidRPr="00094571">
        <w:rPr>
          <w:spacing w:val="-1"/>
        </w:rPr>
        <w:t>з</w:t>
      </w:r>
      <w:r w:rsidRPr="00094571">
        <w:rPr>
          <w:spacing w:val="-3"/>
        </w:rPr>
        <w:t>а</w:t>
      </w:r>
      <w:r w:rsidRPr="00094571">
        <w:rPr>
          <w:spacing w:val="-2"/>
        </w:rPr>
        <w:t>д</w:t>
      </w:r>
      <w:r w:rsidRPr="00094571">
        <w:rPr>
          <w:spacing w:val="-3"/>
        </w:rPr>
        <w:t>ач</w:t>
      </w:r>
      <w:r w:rsidRPr="00094571">
        <w:t>,</w:t>
      </w:r>
      <w:r w:rsidRPr="00094571">
        <w:rPr>
          <w:spacing w:val="-7"/>
        </w:rPr>
        <w:t xml:space="preserve"> </w:t>
      </w:r>
      <w:r w:rsidRPr="00094571">
        <w:rPr>
          <w:spacing w:val="-1"/>
        </w:rPr>
        <w:t>п</w:t>
      </w:r>
      <w:r w:rsidRPr="00094571">
        <w:rPr>
          <w:spacing w:val="-5"/>
        </w:rPr>
        <w:t>р</w:t>
      </w:r>
      <w:r w:rsidRPr="00094571">
        <w:rPr>
          <w:spacing w:val="-2"/>
        </w:rPr>
        <w:t>оф</w:t>
      </w:r>
      <w:r w:rsidRPr="00094571">
        <w:rPr>
          <w:spacing w:val="-3"/>
        </w:rPr>
        <w:t>есс</w:t>
      </w:r>
      <w:r w:rsidRPr="00094571">
        <w:rPr>
          <w:spacing w:val="-4"/>
        </w:rPr>
        <w:t>и</w:t>
      </w:r>
      <w:r w:rsidRPr="00094571">
        <w:rPr>
          <w:spacing w:val="-2"/>
        </w:rPr>
        <w:t>о</w:t>
      </w:r>
      <w:r w:rsidRPr="00094571">
        <w:rPr>
          <w:spacing w:val="-1"/>
        </w:rPr>
        <w:t>н</w:t>
      </w:r>
      <w:r w:rsidRPr="00094571">
        <w:rPr>
          <w:spacing w:val="-3"/>
        </w:rPr>
        <w:t>а</w:t>
      </w:r>
      <w:r w:rsidRPr="00094571">
        <w:rPr>
          <w:spacing w:val="-5"/>
        </w:rPr>
        <w:t>л</w:t>
      </w:r>
      <w:r w:rsidRPr="00094571">
        <w:rPr>
          <w:spacing w:val="-4"/>
        </w:rPr>
        <w:t>ь</w:t>
      </w:r>
      <w:r w:rsidRPr="00094571">
        <w:rPr>
          <w:spacing w:val="-1"/>
        </w:rPr>
        <w:t>н</w:t>
      </w:r>
      <w:r w:rsidRPr="00094571">
        <w:rPr>
          <w:spacing w:val="-5"/>
        </w:rPr>
        <w:t>о</w:t>
      </w:r>
      <w:r w:rsidRPr="00094571">
        <w:rPr>
          <w:spacing w:val="-2"/>
        </w:rPr>
        <w:t>г</w:t>
      </w:r>
      <w:r w:rsidRPr="00094571">
        <w:t>о</w:t>
      </w:r>
      <w:r w:rsidRPr="00094571">
        <w:rPr>
          <w:spacing w:val="-5"/>
        </w:rPr>
        <w:t xml:space="preserve"> </w:t>
      </w:r>
      <w:r w:rsidRPr="00094571">
        <w:t xml:space="preserve">и </w:t>
      </w:r>
      <w:r w:rsidRPr="00094571">
        <w:rPr>
          <w:spacing w:val="-2"/>
        </w:rPr>
        <w:t>л</w:t>
      </w:r>
      <w:r w:rsidRPr="00094571">
        <w:rPr>
          <w:spacing w:val="-1"/>
        </w:rPr>
        <w:t>и</w:t>
      </w:r>
      <w:r w:rsidRPr="00094571">
        <w:rPr>
          <w:spacing w:val="-6"/>
        </w:rPr>
        <w:t>ч</w:t>
      </w:r>
      <w:r w:rsidRPr="00094571">
        <w:rPr>
          <w:spacing w:val="-1"/>
        </w:rPr>
        <w:t>н</w:t>
      </w:r>
      <w:r w:rsidRPr="00094571">
        <w:rPr>
          <w:spacing w:val="-2"/>
        </w:rPr>
        <w:t>о</w:t>
      </w:r>
      <w:r w:rsidRPr="00094571">
        <w:rPr>
          <w:spacing w:val="-3"/>
        </w:rPr>
        <w:t>с</w:t>
      </w:r>
      <w:r w:rsidRPr="00094571">
        <w:rPr>
          <w:spacing w:val="-4"/>
        </w:rPr>
        <w:t>т</w:t>
      </w:r>
      <w:r w:rsidRPr="00094571">
        <w:rPr>
          <w:spacing w:val="-1"/>
        </w:rPr>
        <w:t>н</w:t>
      </w:r>
      <w:r w:rsidRPr="00094571">
        <w:rPr>
          <w:spacing w:val="-5"/>
        </w:rPr>
        <w:t>о</w:t>
      </w:r>
      <w:r w:rsidRPr="00094571">
        <w:rPr>
          <w:spacing w:val="-2"/>
        </w:rPr>
        <w:t>г</w:t>
      </w:r>
      <w:r w:rsidRPr="00094571">
        <w:t>о</w:t>
      </w:r>
      <w:r w:rsidRPr="00094571">
        <w:rPr>
          <w:spacing w:val="-5"/>
        </w:rPr>
        <w:t xml:space="preserve"> </w:t>
      </w:r>
      <w:r w:rsidRPr="00094571">
        <w:rPr>
          <w:spacing w:val="-2"/>
        </w:rPr>
        <w:t>р</w:t>
      </w:r>
      <w:r w:rsidRPr="00094571">
        <w:rPr>
          <w:spacing w:val="-6"/>
        </w:rPr>
        <w:t>а</w:t>
      </w:r>
      <w:r w:rsidRPr="00094571">
        <w:rPr>
          <w:spacing w:val="-1"/>
        </w:rPr>
        <w:t>з</w:t>
      </w:r>
      <w:r w:rsidRPr="00094571">
        <w:rPr>
          <w:spacing w:val="-5"/>
        </w:rPr>
        <w:t>в</w:t>
      </w:r>
      <w:r w:rsidRPr="00094571">
        <w:rPr>
          <w:spacing w:val="-1"/>
        </w:rPr>
        <w:t>и</w:t>
      </w:r>
      <w:r w:rsidRPr="00094571">
        <w:rPr>
          <w:spacing w:val="-4"/>
        </w:rPr>
        <w:t xml:space="preserve">тия, </w:t>
      </w:r>
      <w:r w:rsidRPr="00094571">
        <w:t>логически излагает полученные теоретические знания.</w:t>
      </w:r>
    </w:p>
    <w:p w:rsidR="00E42AD4" w:rsidRPr="00094571" w:rsidRDefault="00E42AD4" w:rsidP="00006776">
      <w:pPr>
        <w:widowControl w:val="0"/>
        <w:autoSpaceDE w:val="0"/>
        <w:autoSpaceDN w:val="0"/>
        <w:adjustRightInd w:val="0"/>
        <w:ind w:firstLine="709"/>
        <w:jc w:val="both"/>
      </w:pPr>
      <w:r w:rsidRPr="00094571">
        <w:rPr>
          <w:b/>
          <w:bCs/>
        </w:rPr>
        <w:t xml:space="preserve">0,2 балла – </w:t>
      </w:r>
      <w:r w:rsidRPr="00094571">
        <w:t>выставляется обучающемуся, который по существу отвечает на поставленные вопрос, с небольшими погрешностями приводит формулировки определений, в ответе допускает небольшие пробелы, не искажающие его содержания.</w:t>
      </w:r>
    </w:p>
    <w:p w:rsidR="00E42AD4" w:rsidRPr="00094571" w:rsidRDefault="00E42AD4" w:rsidP="00006776">
      <w:pPr>
        <w:widowControl w:val="0"/>
        <w:autoSpaceDE w:val="0"/>
        <w:autoSpaceDN w:val="0"/>
        <w:adjustRightInd w:val="0"/>
        <w:ind w:firstLine="709"/>
        <w:jc w:val="both"/>
      </w:pPr>
      <w:r w:rsidRPr="00094571">
        <w:t>Ниже 0,2 балла оценка обучающемуся не выставляется.</w:t>
      </w:r>
    </w:p>
    <w:p w:rsidR="00E42AD4" w:rsidRPr="00094571" w:rsidRDefault="00E42AD4" w:rsidP="00006776">
      <w:pPr>
        <w:ind w:firstLine="709"/>
      </w:pPr>
    </w:p>
    <w:p w:rsidR="00E42AD4" w:rsidRPr="00094571" w:rsidRDefault="00E42AD4" w:rsidP="00006776">
      <w:pPr>
        <w:ind w:firstLine="709"/>
        <w:jc w:val="center"/>
        <w:rPr>
          <w:b/>
        </w:rPr>
      </w:pPr>
      <w:r>
        <w:rPr>
          <w:b/>
        </w:rPr>
        <w:t>Практическое занятие № 26</w:t>
      </w:r>
    </w:p>
    <w:p w:rsidR="00E42AD4" w:rsidRPr="00094571" w:rsidRDefault="00E42AD4" w:rsidP="00006776">
      <w:pPr>
        <w:pStyle w:val="BodyTextIndent"/>
        <w:spacing w:after="0"/>
        <w:ind w:left="0" w:firstLine="709"/>
        <w:jc w:val="center"/>
        <w:rPr>
          <w:b/>
          <w:lang/>
        </w:rPr>
      </w:pPr>
      <w:r w:rsidRPr="00094571">
        <w:rPr>
          <w:b/>
        </w:rPr>
        <w:t>Определение нормы потребности и составление рациона</w:t>
      </w:r>
    </w:p>
    <w:p w:rsidR="00E42AD4" w:rsidRPr="00094571" w:rsidRDefault="00E42AD4" w:rsidP="00006776">
      <w:pPr>
        <w:pStyle w:val="BodyTextIndent"/>
        <w:spacing w:after="0"/>
        <w:ind w:left="0" w:firstLine="709"/>
        <w:jc w:val="center"/>
        <w:rPr>
          <w:lang/>
        </w:rPr>
      </w:pPr>
      <w:r w:rsidRPr="00094571">
        <w:rPr>
          <w:b/>
        </w:rPr>
        <w:t>для собак в период покоя</w:t>
      </w:r>
      <w:r w:rsidRPr="00094571">
        <w:t xml:space="preserve"> </w:t>
      </w:r>
    </w:p>
    <w:p w:rsidR="00E42AD4" w:rsidRPr="00094571" w:rsidRDefault="00E42AD4" w:rsidP="00006776">
      <w:pPr>
        <w:pStyle w:val="BodyTextIndent"/>
        <w:spacing w:after="0"/>
        <w:ind w:left="0" w:firstLine="709"/>
        <w:jc w:val="center"/>
      </w:pPr>
      <w:r w:rsidRPr="00094571">
        <w:t xml:space="preserve">(время проведения занятия – </w:t>
      </w:r>
      <w:r w:rsidRPr="00094571">
        <w:rPr>
          <w:lang/>
        </w:rPr>
        <w:t>4</w:t>
      </w:r>
      <w:r w:rsidRPr="00094571">
        <w:t xml:space="preserve"> часа)</w:t>
      </w:r>
    </w:p>
    <w:p w:rsidR="00E42AD4" w:rsidRPr="00094571" w:rsidRDefault="00E42AD4" w:rsidP="00006776">
      <w:pPr>
        <w:ind w:firstLine="709"/>
        <w:jc w:val="both"/>
      </w:pPr>
    </w:p>
    <w:p w:rsidR="00E42AD4" w:rsidRPr="00094571" w:rsidRDefault="00E42AD4" w:rsidP="00006776">
      <w:pPr>
        <w:pStyle w:val="Heading2"/>
        <w:ind w:right="0" w:firstLine="709"/>
        <w:jc w:val="both"/>
        <w:rPr>
          <w:b w:val="0"/>
          <w:sz w:val="24"/>
          <w:szCs w:val="24"/>
          <w:u w:val="none"/>
          <w:lang/>
        </w:rPr>
      </w:pPr>
      <w:r w:rsidRPr="00094571">
        <w:rPr>
          <w:b w:val="0"/>
          <w:sz w:val="24"/>
          <w:szCs w:val="24"/>
          <w:u w:val="none"/>
        </w:rPr>
        <w:t xml:space="preserve">Цель занятия: </w:t>
      </w:r>
      <w:r w:rsidRPr="00094571">
        <w:rPr>
          <w:b w:val="0"/>
          <w:sz w:val="24"/>
          <w:szCs w:val="24"/>
          <w:u w:val="none"/>
          <w:lang/>
        </w:rPr>
        <w:t>научиться определять</w:t>
      </w:r>
      <w:r w:rsidRPr="00094571">
        <w:rPr>
          <w:b w:val="0"/>
          <w:sz w:val="24"/>
          <w:szCs w:val="24"/>
          <w:u w:val="none"/>
        </w:rPr>
        <w:t xml:space="preserve"> </w:t>
      </w:r>
      <w:r w:rsidRPr="00094571">
        <w:rPr>
          <w:b w:val="0"/>
          <w:sz w:val="24"/>
          <w:szCs w:val="24"/>
          <w:u w:val="none"/>
          <w:lang/>
        </w:rPr>
        <w:t xml:space="preserve">нормы </w:t>
      </w:r>
      <w:r w:rsidRPr="00094571">
        <w:rPr>
          <w:b w:val="0"/>
          <w:sz w:val="24"/>
          <w:szCs w:val="24"/>
          <w:u w:val="none"/>
        </w:rPr>
        <w:t>потребности и состав</w:t>
      </w:r>
      <w:r w:rsidRPr="00094571">
        <w:rPr>
          <w:b w:val="0"/>
          <w:sz w:val="24"/>
          <w:szCs w:val="24"/>
          <w:u w:val="none"/>
          <w:lang/>
        </w:rPr>
        <w:t xml:space="preserve">лять  </w:t>
      </w:r>
      <w:r w:rsidRPr="00094571">
        <w:rPr>
          <w:b w:val="0"/>
          <w:sz w:val="24"/>
          <w:szCs w:val="24"/>
          <w:u w:val="none"/>
        </w:rPr>
        <w:t>рацион для собак в период покоя</w:t>
      </w:r>
      <w:r w:rsidRPr="00094571">
        <w:rPr>
          <w:b w:val="0"/>
          <w:sz w:val="24"/>
          <w:szCs w:val="24"/>
          <w:u w:val="none"/>
          <w:lang/>
        </w:rPr>
        <w:t xml:space="preserve">. </w:t>
      </w:r>
    </w:p>
    <w:p w:rsidR="00E42AD4" w:rsidRPr="00094571" w:rsidRDefault="00E42AD4" w:rsidP="00006776">
      <w:pPr>
        <w:ind w:firstLine="709"/>
      </w:pPr>
      <w:r w:rsidRPr="00094571">
        <w:t>Инструкция по выполнению:</w:t>
      </w:r>
    </w:p>
    <w:p w:rsidR="00E42AD4" w:rsidRPr="00094571" w:rsidRDefault="00E42AD4" w:rsidP="00006776">
      <w:pPr>
        <w:numPr>
          <w:ilvl w:val="0"/>
          <w:numId w:val="87"/>
        </w:numPr>
        <w:ind w:left="0" w:firstLine="709"/>
        <w:jc w:val="both"/>
      </w:pPr>
      <w:r w:rsidRPr="00094571">
        <w:t>Особенности кормления собак в период покоя.</w:t>
      </w:r>
    </w:p>
    <w:p w:rsidR="00E42AD4" w:rsidRPr="00094571" w:rsidRDefault="00E42AD4" w:rsidP="00006776">
      <w:pPr>
        <w:numPr>
          <w:ilvl w:val="0"/>
          <w:numId w:val="87"/>
        </w:numPr>
        <w:ind w:left="0" w:firstLine="709"/>
        <w:jc w:val="both"/>
      </w:pPr>
      <w:r w:rsidRPr="00094571">
        <w:t xml:space="preserve">Составить суточный рацион для рабочей собаки массой 30 кг. </w:t>
      </w:r>
    </w:p>
    <w:p w:rsidR="00E42AD4" w:rsidRPr="00094571" w:rsidRDefault="00E42AD4" w:rsidP="00006776">
      <w:pPr>
        <w:numPr>
          <w:ilvl w:val="0"/>
          <w:numId w:val="87"/>
        </w:numPr>
        <w:ind w:left="0" w:firstLine="709"/>
        <w:jc w:val="both"/>
        <w:rPr>
          <w:rStyle w:val="Strong"/>
          <w:b w:val="0"/>
        </w:rPr>
      </w:pPr>
      <w:r w:rsidRPr="00094571">
        <w:t xml:space="preserve">Составить суточный рацион для рабочей собаки массой 40 кг. </w:t>
      </w:r>
    </w:p>
    <w:p w:rsidR="00E42AD4" w:rsidRPr="00094571" w:rsidRDefault="00E42AD4" w:rsidP="00006776">
      <w:pPr>
        <w:numPr>
          <w:ilvl w:val="0"/>
          <w:numId w:val="87"/>
        </w:numPr>
        <w:ind w:left="0" w:firstLine="709"/>
        <w:jc w:val="both"/>
        <w:rPr>
          <w:rStyle w:val="Strong"/>
          <w:b w:val="0"/>
        </w:rPr>
      </w:pPr>
      <w:r w:rsidRPr="00094571">
        <w:t xml:space="preserve">Составить суточный рацион для рабочей собаки массой 50 кг. </w:t>
      </w:r>
    </w:p>
    <w:p w:rsidR="00E42AD4" w:rsidRPr="00094571" w:rsidRDefault="00E42AD4" w:rsidP="00006776">
      <w:pPr>
        <w:ind w:firstLine="709"/>
        <w:jc w:val="both"/>
        <w:rPr>
          <w:rStyle w:val="Strong"/>
          <w:b w:val="0"/>
        </w:rPr>
      </w:pPr>
    </w:p>
    <w:p w:rsidR="00E42AD4" w:rsidRPr="00094571" w:rsidRDefault="00E42AD4" w:rsidP="00006776">
      <w:pPr>
        <w:ind w:firstLine="709"/>
        <w:jc w:val="center"/>
      </w:pPr>
      <w:r w:rsidRPr="00094571">
        <w:rPr>
          <w:b/>
          <w:bCs/>
        </w:rPr>
        <w:t>Вопросы для самопроверки</w:t>
      </w:r>
    </w:p>
    <w:p w:rsidR="00E42AD4" w:rsidRPr="00094571" w:rsidRDefault="00E42AD4" w:rsidP="00006776">
      <w:pPr>
        <w:numPr>
          <w:ilvl w:val="0"/>
          <w:numId w:val="88"/>
        </w:numPr>
        <w:ind w:left="0" w:firstLine="709"/>
        <w:jc w:val="both"/>
      </w:pPr>
      <w:r w:rsidRPr="00094571">
        <w:t>Как определить правильность составления рациона?</w:t>
      </w:r>
    </w:p>
    <w:p w:rsidR="00E42AD4" w:rsidRPr="00094571" w:rsidRDefault="00E42AD4" w:rsidP="00006776">
      <w:pPr>
        <w:numPr>
          <w:ilvl w:val="0"/>
          <w:numId w:val="88"/>
        </w:numPr>
        <w:ind w:left="0" w:firstLine="709"/>
        <w:jc w:val="both"/>
      </w:pPr>
      <w:r w:rsidRPr="00094571">
        <w:t>Что делать, если у собаки плохой аппетит?</w:t>
      </w:r>
    </w:p>
    <w:p w:rsidR="00E42AD4" w:rsidRPr="00094571" w:rsidRDefault="00E42AD4" w:rsidP="00006776">
      <w:pPr>
        <w:ind w:firstLine="709"/>
        <w:jc w:val="both"/>
      </w:pPr>
      <w:r w:rsidRPr="00094571">
        <w:t>В конце занятия преподаватель путем устного опроса проверяет усвоение знаний обучающихся по вопросам для самопроверки.</w:t>
      </w:r>
    </w:p>
    <w:p w:rsidR="00E42AD4" w:rsidRPr="00094571" w:rsidRDefault="00E42AD4" w:rsidP="00006776">
      <w:pPr>
        <w:ind w:firstLine="709"/>
        <w:jc w:val="both"/>
      </w:pPr>
    </w:p>
    <w:p w:rsidR="00E42AD4" w:rsidRPr="00094571" w:rsidRDefault="00E42AD4" w:rsidP="00006776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</w:rPr>
      </w:pPr>
      <w:r w:rsidRPr="00094571">
        <w:rPr>
          <w:b/>
        </w:rPr>
        <w:t>Критерии оценки:</w:t>
      </w:r>
    </w:p>
    <w:p w:rsidR="00E42AD4" w:rsidRPr="00094571" w:rsidRDefault="00E42AD4" w:rsidP="00006776">
      <w:pPr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094571">
        <w:rPr>
          <w:b/>
        </w:rPr>
        <w:t>1,5 баллов</w:t>
      </w:r>
      <w:r w:rsidRPr="00094571">
        <w:t xml:space="preserve"> – выставляется обучающемуся, который правильно </w:t>
      </w:r>
      <w:r w:rsidRPr="00094571">
        <w:rPr>
          <w:rFonts w:cs="Calibri"/>
        </w:rPr>
        <w:t xml:space="preserve">умеет </w:t>
      </w:r>
      <w:r w:rsidRPr="00094571">
        <w:t>применять полученные знания</w:t>
      </w:r>
      <w:r w:rsidRPr="00094571">
        <w:rPr>
          <w:color w:val="000000"/>
          <w:spacing w:val="-11"/>
        </w:rPr>
        <w:t xml:space="preserve"> </w:t>
      </w:r>
      <w:r w:rsidRPr="00094571">
        <w:t>при ответе, логически излагает полученные теоретические знания.</w:t>
      </w:r>
    </w:p>
    <w:p w:rsidR="00E42AD4" w:rsidRPr="00094571" w:rsidRDefault="00E42AD4" w:rsidP="00006776">
      <w:pPr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094571">
        <w:rPr>
          <w:b/>
          <w:bCs/>
        </w:rPr>
        <w:t xml:space="preserve">1 балла – </w:t>
      </w:r>
      <w:r w:rsidRPr="00094571">
        <w:t>выставляется обучающемуся, который: по существу отвечает на поставленные вопросы, с небольшими погрешностями приводит формулировки определений, в ответе допускает небольшие пробелы, не искажающие его содержания.</w:t>
      </w:r>
    </w:p>
    <w:p w:rsidR="00E42AD4" w:rsidRPr="00094571" w:rsidRDefault="00E42AD4" w:rsidP="00006776">
      <w:pPr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094571">
        <w:rPr>
          <w:b/>
          <w:bCs/>
        </w:rPr>
        <w:t xml:space="preserve">0,5 балла – </w:t>
      </w:r>
      <w:r w:rsidRPr="00094571">
        <w:t xml:space="preserve">выставляется обучающемуся, который не совсем твердо владеет материалом, при ответах допускает малосущественные погрешности, искажения логической последовательности, неточную аргументацию теоретических положений, испытывает затруднения при решении достаточно сложных задач. </w:t>
      </w:r>
    </w:p>
    <w:p w:rsidR="00E42AD4" w:rsidRPr="00094571" w:rsidRDefault="00E42AD4" w:rsidP="00006776">
      <w:pPr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094571">
        <w:t>Ниже 0,5 баллов оценка обучающемуся не выставляется.</w:t>
      </w:r>
    </w:p>
    <w:p w:rsidR="00E42AD4" w:rsidRPr="00094571" w:rsidRDefault="00E42AD4" w:rsidP="00006776">
      <w:pPr>
        <w:ind w:firstLine="709"/>
        <w:rPr>
          <w:lang/>
        </w:rPr>
      </w:pPr>
    </w:p>
    <w:p w:rsidR="00E42AD4" w:rsidRPr="00094571" w:rsidRDefault="00E42AD4" w:rsidP="00006776">
      <w:pPr>
        <w:ind w:firstLine="709"/>
        <w:jc w:val="center"/>
        <w:rPr>
          <w:b/>
        </w:rPr>
      </w:pPr>
      <w:r w:rsidRPr="00094571">
        <w:rPr>
          <w:b/>
        </w:rPr>
        <w:t xml:space="preserve">Самостоятельная работа </w:t>
      </w:r>
    </w:p>
    <w:p w:rsidR="00E42AD4" w:rsidRPr="00094571" w:rsidRDefault="00E42AD4" w:rsidP="00006776">
      <w:pPr>
        <w:ind w:firstLine="709"/>
        <w:jc w:val="center"/>
        <w:rPr>
          <w:b/>
        </w:rPr>
      </w:pPr>
      <w:r w:rsidRPr="00094571">
        <w:rPr>
          <w:b/>
        </w:rPr>
        <w:t>(Домашнее задание)</w:t>
      </w:r>
    </w:p>
    <w:p w:rsidR="00E42AD4" w:rsidRPr="00094571" w:rsidRDefault="00E42AD4" w:rsidP="00006776">
      <w:pPr>
        <w:ind w:firstLine="709"/>
        <w:jc w:val="both"/>
        <w:rPr>
          <w:b/>
          <w:bCs/>
        </w:rPr>
      </w:pPr>
      <w:r w:rsidRPr="00094571">
        <w:rPr>
          <w:b/>
          <w:bCs/>
        </w:rPr>
        <w:t>Перечень тем рефератов:</w:t>
      </w:r>
    </w:p>
    <w:p w:rsidR="00E42AD4" w:rsidRPr="00094571" w:rsidRDefault="00E42AD4" w:rsidP="00006776">
      <w:pPr>
        <w:numPr>
          <w:ilvl w:val="0"/>
          <w:numId w:val="96"/>
        </w:numPr>
        <w:ind w:left="0" w:firstLine="709"/>
        <w:jc w:val="both"/>
      </w:pPr>
      <w:r w:rsidRPr="00094571">
        <w:t xml:space="preserve">Кормовой баланс. </w:t>
      </w:r>
    </w:p>
    <w:p w:rsidR="00E42AD4" w:rsidRPr="00094571" w:rsidRDefault="00E42AD4" w:rsidP="00006776">
      <w:pPr>
        <w:numPr>
          <w:ilvl w:val="0"/>
          <w:numId w:val="96"/>
        </w:numPr>
        <w:ind w:left="0" w:firstLine="709"/>
        <w:jc w:val="both"/>
      </w:pPr>
      <w:r w:rsidRPr="00094571">
        <w:t>Сухие корма для собак.</w:t>
      </w:r>
    </w:p>
    <w:p w:rsidR="00E42AD4" w:rsidRPr="00094571" w:rsidRDefault="00E42AD4" w:rsidP="00006776">
      <w:pPr>
        <w:ind w:firstLine="709"/>
        <w:jc w:val="both"/>
        <w:rPr>
          <w:b/>
        </w:rPr>
      </w:pPr>
      <w:r w:rsidRPr="00094571">
        <w:rPr>
          <w:b/>
        </w:rPr>
        <w:t>Инструкция по выполнению:</w:t>
      </w:r>
    </w:p>
    <w:p w:rsidR="00E42AD4" w:rsidRPr="00094571" w:rsidRDefault="00E42AD4" w:rsidP="00006776">
      <w:pPr>
        <w:numPr>
          <w:ilvl w:val="0"/>
          <w:numId w:val="89"/>
        </w:numPr>
        <w:ind w:left="0" w:firstLine="709"/>
        <w:jc w:val="both"/>
      </w:pPr>
      <w:r w:rsidRPr="00094571">
        <w:t>работа выполняется самостоятельно.</w:t>
      </w:r>
    </w:p>
    <w:p w:rsidR="00E42AD4" w:rsidRPr="00094571" w:rsidRDefault="00E42AD4" w:rsidP="00006776">
      <w:pPr>
        <w:numPr>
          <w:ilvl w:val="0"/>
          <w:numId w:val="89"/>
        </w:numPr>
        <w:ind w:left="0" w:firstLine="709"/>
        <w:jc w:val="both"/>
      </w:pPr>
      <w:r w:rsidRPr="00094571">
        <w:t>использовать специальную литературу и интернетисточники.</w:t>
      </w:r>
    </w:p>
    <w:p w:rsidR="00E42AD4" w:rsidRPr="00094571" w:rsidRDefault="00E42AD4" w:rsidP="00006776">
      <w:pPr>
        <w:ind w:firstLine="709"/>
        <w:jc w:val="both"/>
      </w:pPr>
    </w:p>
    <w:p w:rsidR="00E42AD4" w:rsidRPr="00094571" w:rsidRDefault="00E42AD4" w:rsidP="00006776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</w:rPr>
      </w:pPr>
      <w:r w:rsidRPr="00094571">
        <w:rPr>
          <w:b/>
        </w:rPr>
        <w:t>Критерии оценки:</w:t>
      </w:r>
    </w:p>
    <w:p w:rsidR="00E42AD4" w:rsidRPr="00094571" w:rsidRDefault="00E42AD4" w:rsidP="00006776">
      <w:pPr>
        <w:ind w:firstLine="709"/>
        <w:jc w:val="both"/>
      </w:pPr>
      <w:r w:rsidRPr="00094571">
        <w:rPr>
          <w:b/>
        </w:rPr>
        <w:t>0,5 балла</w:t>
      </w:r>
      <w:r w:rsidRPr="00094571">
        <w:t xml:space="preserve"> – выставляется обучающемуся, который у</w:t>
      </w:r>
      <w:r w:rsidRPr="00094571">
        <w:rPr>
          <w:bCs/>
          <w:spacing w:val="-3"/>
        </w:rPr>
        <w:t>меет</w:t>
      </w:r>
      <w:r w:rsidRPr="00094571">
        <w:rPr>
          <w:b/>
          <w:bCs/>
          <w:spacing w:val="-5"/>
        </w:rPr>
        <w:t xml:space="preserve"> </w:t>
      </w:r>
      <w:r w:rsidRPr="00094571">
        <w:rPr>
          <w:spacing w:val="-2"/>
        </w:rPr>
        <w:t>о</w:t>
      </w:r>
      <w:r w:rsidRPr="00094571">
        <w:rPr>
          <w:spacing w:val="-1"/>
        </w:rPr>
        <w:t>с</w:t>
      </w:r>
      <w:r w:rsidRPr="00094571">
        <w:rPr>
          <w:spacing w:val="-10"/>
        </w:rPr>
        <w:t>у</w:t>
      </w:r>
      <w:r w:rsidRPr="00094571">
        <w:rPr>
          <w:spacing w:val="-2"/>
        </w:rPr>
        <w:t>щ</w:t>
      </w:r>
      <w:r w:rsidRPr="00094571">
        <w:rPr>
          <w:spacing w:val="-3"/>
        </w:rPr>
        <w:t>ес</w:t>
      </w:r>
      <w:r w:rsidRPr="00094571">
        <w:rPr>
          <w:spacing w:val="-2"/>
        </w:rPr>
        <w:t>т</w:t>
      </w:r>
      <w:r w:rsidRPr="00094571">
        <w:rPr>
          <w:spacing w:val="-3"/>
        </w:rPr>
        <w:t>в</w:t>
      </w:r>
      <w:r w:rsidRPr="00094571">
        <w:rPr>
          <w:spacing w:val="-2"/>
        </w:rPr>
        <w:t>ля</w:t>
      </w:r>
      <w:r w:rsidRPr="00094571">
        <w:rPr>
          <w:spacing w:val="-4"/>
        </w:rPr>
        <w:t>т</w:t>
      </w:r>
      <w:r w:rsidRPr="00094571">
        <w:t>ь</w:t>
      </w:r>
      <w:r w:rsidRPr="00094571">
        <w:rPr>
          <w:spacing w:val="-6"/>
        </w:rPr>
        <w:t xml:space="preserve"> </w:t>
      </w:r>
      <w:r w:rsidRPr="00094571">
        <w:rPr>
          <w:spacing w:val="-1"/>
        </w:rPr>
        <w:t>п</w:t>
      </w:r>
      <w:r w:rsidRPr="00094571">
        <w:rPr>
          <w:spacing w:val="-5"/>
        </w:rPr>
        <w:t>о</w:t>
      </w:r>
      <w:r w:rsidRPr="00094571">
        <w:rPr>
          <w:spacing w:val="-1"/>
        </w:rPr>
        <w:t>и</w:t>
      </w:r>
      <w:r w:rsidRPr="00094571">
        <w:rPr>
          <w:spacing w:val="-3"/>
        </w:rPr>
        <w:t>с</w:t>
      </w:r>
      <w:r w:rsidRPr="00094571">
        <w:t>к</w:t>
      </w:r>
      <w:r w:rsidRPr="00094571">
        <w:rPr>
          <w:spacing w:val="-6"/>
        </w:rPr>
        <w:t xml:space="preserve"> </w:t>
      </w:r>
      <w:r w:rsidRPr="00094571">
        <w:t xml:space="preserve">и </w:t>
      </w:r>
      <w:r w:rsidRPr="00094571">
        <w:rPr>
          <w:spacing w:val="-1"/>
        </w:rPr>
        <w:t>и</w:t>
      </w:r>
      <w:r w:rsidRPr="00094571">
        <w:rPr>
          <w:spacing w:val="-3"/>
        </w:rPr>
        <w:t>с</w:t>
      </w:r>
      <w:r w:rsidRPr="00094571">
        <w:rPr>
          <w:spacing w:val="-4"/>
        </w:rPr>
        <w:t>п</w:t>
      </w:r>
      <w:r w:rsidRPr="00094571">
        <w:rPr>
          <w:spacing w:val="-2"/>
        </w:rPr>
        <w:t>о</w:t>
      </w:r>
      <w:r w:rsidRPr="00094571">
        <w:rPr>
          <w:spacing w:val="-5"/>
        </w:rPr>
        <w:t>л</w:t>
      </w:r>
      <w:r w:rsidRPr="00094571">
        <w:rPr>
          <w:spacing w:val="-1"/>
        </w:rPr>
        <w:t>ь</w:t>
      </w:r>
      <w:r w:rsidRPr="00094571">
        <w:rPr>
          <w:spacing w:val="-4"/>
        </w:rPr>
        <w:t>з</w:t>
      </w:r>
      <w:r w:rsidRPr="00094571">
        <w:rPr>
          <w:spacing w:val="-2"/>
        </w:rPr>
        <w:t>о</w:t>
      </w:r>
      <w:r w:rsidRPr="00094571">
        <w:rPr>
          <w:spacing w:val="-3"/>
        </w:rPr>
        <w:t>ва</w:t>
      </w:r>
      <w:r w:rsidRPr="00094571">
        <w:rPr>
          <w:spacing w:val="-4"/>
        </w:rPr>
        <w:t>н</w:t>
      </w:r>
      <w:r w:rsidRPr="00094571">
        <w:rPr>
          <w:spacing w:val="-1"/>
        </w:rPr>
        <w:t>и</w:t>
      </w:r>
      <w:r w:rsidRPr="00094571">
        <w:t>е</w:t>
      </w:r>
      <w:r w:rsidRPr="00094571">
        <w:rPr>
          <w:spacing w:val="-8"/>
        </w:rPr>
        <w:t xml:space="preserve"> </w:t>
      </w:r>
      <w:r w:rsidRPr="00094571">
        <w:rPr>
          <w:spacing w:val="-1"/>
        </w:rPr>
        <w:t>и</w:t>
      </w:r>
      <w:r w:rsidRPr="00094571">
        <w:rPr>
          <w:spacing w:val="-4"/>
        </w:rPr>
        <w:t>н</w:t>
      </w:r>
      <w:r w:rsidRPr="00094571">
        <w:rPr>
          <w:spacing w:val="-2"/>
        </w:rPr>
        <w:t>фор</w:t>
      </w:r>
      <w:r w:rsidRPr="00094571">
        <w:rPr>
          <w:spacing w:val="-3"/>
        </w:rPr>
        <w:t>м</w:t>
      </w:r>
      <w:r w:rsidRPr="00094571">
        <w:rPr>
          <w:spacing w:val="-6"/>
        </w:rPr>
        <w:t>а</w:t>
      </w:r>
      <w:r w:rsidRPr="00094571">
        <w:rPr>
          <w:spacing w:val="-1"/>
        </w:rPr>
        <w:t>ц</w:t>
      </w:r>
      <w:r w:rsidRPr="00094571">
        <w:rPr>
          <w:spacing w:val="-4"/>
        </w:rPr>
        <w:t>и</w:t>
      </w:r>
      <w:r w:rsidRPr="00094571">
        <w:rPr>
          <w:spacing w:val="-1"/>
        </w:rPr>
        <w:t>и</w:t>
      </w:r>
      <w:r w:rsidRPr="00094571">
        <w:t xml:space="preserve">, </w:t>
      </w:r>
      <w:r w:rsidRPr="00094571">
        <w:rPr>
          <w:spacing w:val="-1"/>
        </w:rPr>
        <w:t>н</w:t>
      </w:r>
      <w:r w:rsidRPr="00094571">
        <w:rPr>
          <w:spacing w:val="-3"/>
        </w:rPr>
        <w:t>е</w:t>
      </w:r>
      <w:r w:rsidRPr="00094571">
        <w:rPr>
          <w:spacing w:val="-2"/>
        </w:rPr>
        <w:t>о</w:t>
      </w:r>
      <w:r w:rsidRPr="00094571">
        <w:rPr>
          <w:spacing w:val="-4"/>
        </w:rPr>
        <w:t>б</w:t>
      </w:r>
      <w:r w:rsidRPr="00094571">
        <w:rPr>
          <w:spacing w:val="-2"/>
        </w:rPr>
        <w:t>хо</w:t>
      </w:r>
      <w:r w:rsidRPr="00094571">
        <w:rPr>
          <w:spacing w:val="-4"/>
        </w:rPr>
        <w:t>д</w:t>
      </w:r>
      <w:r w:rsidRPr="00094571">
        <w:rPr>
          <w:spacing w:val="-1"/>
        </w:rPr>
        <w:t>и</w:t>
      </w:r>
      <w:r w:rsidRPr="00094571">
        <w:rPr>
          <w:spacing w:val="-3"/>
        </w:rPr>
        <w:t>м</w:t>
      </w:r>
      <w:r w:rsidRPr="00094571">
        <w:rPr>
          <w:spacing w:val="-5"/>
        </w:rPr>
        <w:t>о</w:t>
      </w:r>
      <w:r w:rsidRPr="00094571">
        <w:t>й</w:t>
      </w:r>
      <w:r w:rsidRPr="00094571">
        <w:rPr>
          <w:spacing w:val="-4"/>
        </w:rPr>
        <w:t xml:space="preserve"> д</w:t>
      </w:r>
      <w:r w:rsidRPr="00094571">
        <w:rPr>
          <w:spacing w:val="-2"/>
        </w:rPr>
        <w:t>л</w:t>
      </w:r>
      <w:r w:rsidRPr="00094571">
        <w:t>я</w:t>
      </w:r>
      <w:r w:rsidRPr="00094571">
        <w:rPr>
          <w:spacing w:val="-7"/>
        </w:rPr>
        <w:t xml:space="preserve"> </w:t>
      </w:r>
      <w:r w:rsidRPr="00094571">
        <w:rPr>
          <w:spacing w:val="-2"/>
        </w:rPr>
        <w:t>эфф</w:t>
      </w:r>
      <w:r w:rsidRPr="00094571">
        <w:rPr>
          <w:spacing w:val="-6"/>
        </w:rPr>
        <w:t>е</w:t>
      </w:r>
      <w:r w:rsidRPr="00094571">
        <w:rPr>
          <w:spacing w:val="-4"/>
        </w:rPr>
        <w:t>к</w:t>
      </w:r>
      <w:r w:rsidRPr="00094571">
        <w:rPr>
          <w:spacing w:val="-2"/>
        </w:rPr>
        <w:t>т</w:t>
      </w:r>
      <w:r w:rsidRPr="00094571">
        <w:rPr>
          <w:spacing w:val="-1"/>
        </w:rPr>
        <w:t>и</w:t>
      </w:r>
      <w:r w:rsidRPr="00094571">
        <w:rPr>
          <w:spacing w:val="-5"/>
        </w:rPr>
        <w:t>в</w:t>
      </w:r>
      <w:r w:rsidRPr="00094571">
        <w:rPr>
          <w:spacing w:val="-1"/>
        </w:rPr>
        <w:t>н</w:t>
      </w:r>
      <w:r w:rsidRPr="00094571">
        <w:rPr>
          <w:spacing w:val="-5"/>
        </w:rPr>
        <w:t>о</w:t>
      </w:r>
      <w:r w:rsidRPr="00094571">
        <w:rPr>
          <w:spacing w:val="-2"/>
        </w:rPr>
        <w:t>г</w:t>
      </w:r>
      <w:r w:rsidRPr="00094571">
        <w:t xml:space="preserve">о </w:t>
      </w:r>
      <w:r w:rsidRPr="00094571">
        <w:rPr>
          <w:spacing w:val="-3"/>
        </w:rPr>
        <w:t>ис</w:t>
      </w:r>
      <w:r w:rsidRPr="00094571">
        <w:rPr>
          <w:spacing w:val="-1"/>
        </w:rPr>
        <w:t>п</w:t>
      </w:r>
      <w:r w:rsidRPr="00094571">
        <w:rPr>
          <w:spacing w:val="-2"/>
        </w:rPr>
        <w:t>о</w:t>
      </w:r>
      <w:r w:rsidRPr="00094571">
        <w:rPr>
          <w:spacing w:val="-5"/>
        </w:rPr>
        <w:t>л</w:t>
      </w:r>
      <w:r w:rsidRPr="00094571">
        <w:rPr>
          <w:spacing w:val="-1"/>
        </w:rPr>
        <w:t>н</w:t>
      </w:r>
      <w:r w:rsidRPr="00094571">
        <w:rPr>
          <w:spacing w:val="-6"/>
        </w:rPr>
        <w:t>е</w:t>
      </w:r>
      <w:r w:rsidRPr="00094571">
        <w:rPr>
          <w:spacing w:val="-1"/>
        </w:rPr>
        <w:t>н</w:t>
      </w:r>
      <w:r w:rsidRPr="00094571">
        <w:rPr>
          <w:spacing w:val="-4"/>
        </w:rPr>
        <w:t>и</w:t>
      </w:r>
      <w:r w:rsidRPr="00094571">
        <w:t>я</w:t>
      </w:r>
      <w:r w:rsidRPr="00094571">
        <w:rPr>
          <w:spacing w:val="-7"/>
        </w:rPr>
        <w:t xml:space="preserve"> </w:t>
      </w:r>
      <w:r w:rsidRPr="00094571">
        <w:rPr>
          <w:spacing w:val="-1"/>
        </w:rPr>
        <w:t>п</w:t>
      </w:r>
      <w:r w:rsidRPr="00094571">
        <w:rPr>
          <w:spacing w:val="-2"/>
        </w:rPr>
        <w:t>р</w:t>
      </w:r>
      <w:r w:rsidRPr="00094571">
        <w:rPr>
          <w:spacing w:val="-5"/>
        </w:rPr>
        <w:t>о</w:t>
      </w:r>
      <w:r w:rsidRPr="00094571">
        <w:rPr>
          <w:spacing w:val="-2"/>
        </w:rPr>
        <w:t>ф</w:t>
      </w:r>
      <w:r w:rsidRPr="00094571">
        <w:rPr>
          <w:spacing w:val="-3"/>
        </w:rPr>
        <w:t>есс</w:t>
      </w:r>
      <w:r w:rsidRPr="00094571">
        <w:rPr>
          <w:spacing w:val="-1"/>
        </w:rPr>
        <w:t>и</w:t>
      </w:r>
      <w:r w:rsidRPr="00094571">
        <w:rPr>
          <w:spacing w:val="-5"/>
        </w:rPr>
        <w:t>о</w:t>
      </w:r>
      <w:r w:rsidRPr="00094571">
        <w:rPr>
          <w:spacing w:val="-1"/>
        </w:rPr>
        <w:t>н</w:t>
      </w:r>
      <w:r w:rsidRPr="00094571">
        <w:rPr>
          <w:spacing w:val="-3"/>
        </w:rPr>
        <w:t>а</w:t>
      </w:r>
      <w:r w:rsidRPr="00094571">
        <w:rPr>
          <w:spacing w:val="-5"/>
        </w:rPr>
        <w:t>л</w:t>
      </w:r>
      <w:r w:rsidRPr="00094571">
        <w:rPr>
          <w:spacing w:val="-1"/>
        </w:rPr>
        <w:t>ьн</w:t>
      </w:r>
      <w:r w:rsidRPr="00094571">
        <w:rPr>
          <w:spacing w:val="-5"/>
        </w:rPr>
        <w:t>ы</w:t>
      </w:r>
      <w:r w:rsidRPr="00094571">
        <w:t xml:space="preserve">х </w:t>
      </w:r>
      <w:r w:rsidRPr="00094571">
        <w:rPr>
          <w:spacing w:val="-1"/>
        </w:rPr>
        <w:t>з</w:t>
      </w:r>
      <w:r w:rsidRPr="00094571">
        <w:rPr>
          <w:spacing w:val="-3"/>
        </w:rPr>
        <w:t>а</w:t>
      </w:r>
      <w:r w:rsidRPr="00094571">
        <w:rPr>
          <w:spacing w:val="-2"/>
        </w:rPr>
        <w:t>д</w:t>
      </w:r>
      <w:r w:rsidRPr="00094571">
        <w:rPr>
          <w:spacing w:val="-3"/>
        </w:rPr>
        <w:t>ач</w:t>
      </w:r>
      <w:r w:rsidRPr="00094571">
        <w:t>,</w:t>
      </w:r>
      <w:r w:rsidRPr="00094571">
        <w:rPr>
          <w:spacing w:val="-7"/>
        </w:rPr>
        <w:t xml:space="preserve"> </w:t>
      </w:r>
      <w:r w:rsidRPr="00094571">
        <w:rPr>
          <w:spacing w:val="-1"/>
        </w:rPr>
        <w:t>п</w:t>
      </w:r>
      <w:r w:rsidRPr="00094571">
        <w:rPr>
          <w:spacing w:val="-5"/>
        </w:rPr>
        <w:t>р</w:t>
      </w:r>
      <w:r w:rsidRPr="00094571">
        <w:rPr>
          <w:spacing w:val="-2"/>
        </w:rPr>
        <w:t>оф</w:t>
      </w:r>
      <w:r w:rsidRPr="00094571">
        <w:rPr>
          <w:spacing w:val="-3"/>
        </w:rPr>
        <w:t>есс</w:t>
      </w:r>
      <w:r w:rsidRPr="00094571">
        <w:rPr>
          <w:spacing w:val="-4"/>
        </w:rPr>
        <w:t>и</w:t>
      </w:r>
      <w:r w:rsidRPr="00094571">
        <w:rPr>
          <w:spacing w:val="-2"/>
        </w:rPr>
        <w:t>о</w:t>
      </w:r>
      <w:r w:rsidRPr="00094571">
        <w:rPr>
          <w:spacing w:val="-1"/>
        </w:rPr>
        <w:t>н</w:t>
      </w:r>
      <w:r w:rsidRPr="00094571">
        <w:rPr>
          <w:spacing w:val="-3"/>
        </w:rPr>
        <w:t>а</w:t>
      </w:r>
      <w:r w:rsidRPr="00094571">
        <w:rPr>
          <w:spacing w:val="-5"/>
        </w:rPr>
        <w:t>л</w:t>
      </w:r>
      <w:r w:rsidRPr="00094571">
        <w:rPr>
          <w:spacing w:val="-4"/>
        </w:rPr>
        <w:t>ь</w:t>
      </w:r>
      <w:r w:rsidRPr="00094571">
        <w:rPr>
          <w:spacing w:val="-1"/>
        </w:rPr>
        <w:t>н</w:t>
      </w:r>
      <w:r w:rsidRPr="00094571">
        <w:rPr>
          <w:spacing w:val="-5"/>
        </w:rPr>
        <w:t>о</w:t>
      </w:r>
      <w:r w:rsidRPr="00094571">
        <w:rPr>
          <w:spacing w:val="-2"/>
        </w:rPr>
        <w:t>г</w:t>
      </w:r>
      <w:r w:rsidRPr="00094571">
        <w:t>о</w:t>
      </w:r>
      <w:r w:rsidRPr="00094571">
        <w:rPr>
          <w:spacing w:val="-5"/>
        </w:rPr>
        <w:t xml:space="preserve"> </w:t>
      </w:r>
      <w:r w:rsidRPr="00094571">
        <w:t xml:space="preserve">и </w:t>
      </w:r>
      <w:r w:rsidRPr="00094571">
        <w:rPr>
          <w:spacing w:val="-2"/>
        </w:rPr>
        <w:t>л</w:t>
      </w:r>
      <w:r w:rsidRPr="00094571">
        <w:rPr>
          <w:spacing w:val="-1"/>
        </w:rPr>
        <w:t>и</w:t>
      </w:r>
      <w:r w:rsidRPr="00094571">
        <w:rPr>
          <w:spacing w:val="-6"/>
        </w:rPr>
        <w:t>ч</w:t>
      </w:r>
      <w:r w:rsidRPr="00094571">
        <w:rPr>
          <w:spacing w:val="-1"/>
        </w:rPr>
        <w:t>н</w:t>
      </w:r>
      <w:r w:rsidRPr="00094571">
        <w:rPr>
          <w:spacing w:val="-2"/>
        </w:rPr>
        <w:t>о</w:t>
      </w:r>
      <w:r w:rsidRPr="00094571">
        <w:rPr>
          <w:spacing w:val="-3"/>
        </w:rPr>
        <w:t>с</w:t>
      </w:r>
      <w:r w:rsidRPr="00094571">
        <w:rPr>
          <w:spacing w:val="-4"/>
        </w:rPr>
        <w:t>т</w:t>
      </w:r>
      <w:r w:rsidRPr="00094571">
        <w:rPr>
          <w:spacing w:val="-1"/>
        </w:rPr>
        <w:t>н</w:t>
      </w:r>
      <w:r w:rsidRPr="00094571">
        <w:rPr>
          <w:spacing w:val="-5"/>
        </w:rPr>
        <w:t>о</w:t>
      </w:r>
      <w:r w:rsidRPr="00094571">
        <w:rPr>
          <w:spacing w:val="-2"/>
        </w:rPr>
        <w:t>г</w:t>
      </w:r>
      <w:r w:rsidRPr="00094571">
        <w:t>о</w:t>
      </w:r>
      <w:r w:rsidRPr="00094571">
        <w:rPr>
          <w:spacing w:val="-5"/>
        </w:rPr>
        <w:t xml:space="preserve"> </w:t>
      </w:r>
      <w:r w:rsidRPr="00094571">
        <w:rPr>
          <w:spacing w:val="-2"/>
        </w:rPr>
        <w:t>р</w:t>
      </w:r>
      <w:r w:rsidRPr="00094571">
        <w:rPr>
          <w:spacing w:val="-6"/>
        </w:rPr>
        <w:t>а</w:t>
      </w:r>
      <w:r w:rsidRPr="00094571">
        <w:rPr>
          <w:spacing w:val="-1"/>
        </w:rPr>
        <w:t>з</w:t>
      </w:r>
      <w:r w:rsidRPr="00094571">
        <w:rPr>
          <w:spacing w:val="-5"/>
        </w:rPr>
        <w:t>в</w:t>
      </w:r>
      <w:r w:rsidRPr="00094571">
        <w:rPr>
          <w:spacing w:val="-1"/>
        </w:rPr>
        <w:t>и</w:t>
      </w:r>
      <w:r w:rsidRPr="00094571">
        <w:rPr>
          <w:spacing w:val="-4"/>
        </w:rPr>
        <w:t xml:space="preserve">тия, </w:t>
      </w:r>
      <w:r w:rsidRPr="00094571">
        <w:t>логически излагает полученные теоретические знания.</w:t>
      </w:r>
    </w:p>
    <w:p w:rsidR="00E42AD4" w:rsidRPr="00094571" w:rsidRDefault="00E42AD4" w:rsidP="00006776">
      <w:pPr>
        <w:widowControl w:val="0"/>
        <w:autoSpaceDE w:val="0"/>
        <w:autoSpaceDN w:val="0"/>
        <w:adjustRightInd w:val="0"/>
        <w:ind w:firstLine="709"/>
        <w:jc w:val="both"/>
      </w:pPr>
      <w:r w:rsidRPr="00094571">
        <w:rPr>
          <w:b/>
          <w:bCs/>
        </w:rPr>
        <w:t xml:space="preserve">0,2 балла – </w:t>
      </w:r>
      <w:r w:rsidRPr="00094571">
        <w:t>выставляется обучающемуся, который по существу отвечает на поставленные вопрос, с небольшими погрешностями приводит формулировки определений, в ответе допускает небольшие пробелы, не искажающие его содержания.</w:t>
      </w:r>
    </w:p>
    <w:p w:rsidR="00E42AD4" w:rsidRPr="00094571" w:rsidRDefault="00E42AD4" w:rsidP="00006776">
      <w:pPr>
        <w:widowControl w:val="0"/>
        <w:autoSpaceDE w:val="0"/>
        <w:autoSpaceDN w:val="0"/>
        <w:adjustRightInd w:val="0"/>
        <w:ind w:firstLine="709"/>
        <w:jc w:val="both"/>
      </w:pPr>
      <w:r w:rsidRPr="00094571">
        <w:t>Ниже 0,2 балла оценка обучающемуся не выставляется.</w:t>
      </w:r>
    </w:p>
    <w:p w:rsidR="00E42AD4" w:rsidRPr="00094571" w:rsidRDefault="00E42AD4" w:rsidP="00006776">
      <w:pPr>
        <w:autoSpaceDE w:val="0"/>
        <w:autoSpaceDN w:val="0"/>
        <w:adjustRightInd w:val="0"/>
        <w:ind w:firstLine="709"/>
      </w:pPr>
    </w:p>
    <w:p w:rsidR="00E42AD4" w:rsidRPr="00094571" w:rsidRDefault="00E42AD4" w:rsidP="00006776">
      <w:pPr>
        <w:ind w:firstLine="709"/>
        <w:jc w:val="center"/>
        <w:rPr>
          <w:b/>
        </w:rPr>
      </w:pPr>
      <w:r w:rsidRPr="00094571">
        <w:rPr>
          <w:b/>
        </w:rPr>
        <w:t>Практическое зан</w:t>
      </w:r>
      <w:r>
        <w:rPr>
          <w:b/>
        </w:rPr>
        <w:t>ятие № 27</w:t>
      </w:r>
    </w:p>
    <w:p w:rsidR="00E42AD4" w:rsidRPr="00094571" w:rsidRDefault="00E42AD4" w:rsidP="00006776">
      <w:pPr>
        <w:pStyle w:val="BodyTextIndent"/>
        <w:spacing w:after="0"/>
        <w:ind w:left="0" w:firstLine="709"/>
        <w:jc w:val="center"/>
        <w:rPr>
          <w:b/>
          <w:lang/>
        </w:rPr>
      </w:pPr>
      <w:r w:rsidRPr="00094571">
        <w:rPr>
          <w:b/>
        </w:rPr>
        <w:t>Определение нормы потребности и составление рациона для щенков</w:t>
      </w:r>
    </w:p>
    <w:p w:rsidR="00E42AD4" w:rsidRPr="00094571" w:rsidRDefault="00E42AD4" w:rsidP="00006776">
      <w:pPr>
        <w:pStyle w:val="BodyTextIndent"/>
        <w:spacing w:after="0"/>
        <w:ind w:left="0" w:firstLine="709"/>
        <w:jc w:val="center"/>
      </w:pPr>
      <w:r w:rsidRPr="00094571">
        <w:t xml:space="preserve">(время проведения занятия – </w:t>
      </w:r>
      <w:r w:rsidRPr="00094571">
        <w:rPr>
          <w:lang/>
        </w:rPr>
        <w:t>4</w:t>
      </w:r>
      <w:r w:rsidRPr="00094571">
        <w:t xml:space="preserve"> часа)</w:t>
      </w:r>
    </w:p>
    <w:p w:rsidR="00E42AD4" w:rsidRPr="00094571" w:rsidRDefault="00E42AD4" w:rsidP="00006776">
      <w:pPr>
        <w:ind w:firstLine="709"/>
        <w:jc w:val="both"/>
      </w:pPr>
    </w:p>
    <w:p w:rsidR="00E42AD4" w:rsidRPr="00094571" w:rsidRDefault="00E42AD4" w:rsidP="00006776">
      <w:pPr>
        <w:pStyle w:val="Heading2"/>
        <w:ind w:right="0" w:firstLine="709"/>
        <w:jc w:val="both"/>
        <w:rPr>
          <w:b w:val="0"/>
          <w:sz w:val="24"/>
          <w:szCs w:val="24"/>
          <w:u w:val="none"/>
          <w:lang/>
        </w:rPr>
      </w:pPr>
      <w:r w:rsidRPr="00094571">
        <w:rPr>
          <w:b w:val="0"/>
          <w:sz w:val="24"/>
          <w:szCs w:val="24"/>
          <w:u w:val="none"/>
        </w:rPr>
        <w:t xml:space="preserve">Цель занятия: </w:t>
      </w:r>
      <w:r w:rsidRPr="00094571">
        <w:rPr>
          <w:b w:val="0"/>
          <w:sz w:val="24"/>
          <w:szCs w:val="24"/>
          <w:u w:val="none"/>
          <w:lang/>
        </w:rPr>
        <w:t>научиться определять</w:t>
      </w:r>
      <w:r w:rsidRPr="00094571">
        <w:rPr>
          <w:b w:val="0"/>
          <w:sz w:val="24"/>
          <w:szCs w:val="24"/>
          <w:u w:val="none"/>
        </w:rPr>
        <w:t xml:space="preserve"> </w:t>
      </w:r>
      <w:r w:rsidRPr="00094571">
        <w:rPr>
          <w:b w:val="0"/>
          <w:sz w:val="24"/>
          <w:szCs w:val="24"/>
          <w:u w:val="none"/>
          <w:lang/>
        </w:rPr>
        <w:t xml:space="preserve">нормы </w:t>
      </w:r>
      <w:r w:rsidRPr="00094571">
        <w:rPr>
          <w:b w:val="0"/>
          <w:sz w:val="24"/>
          <w:szCs w:val="24"/>
          <w:u w:val="none"/>
        </w:rPr>
        <w:t>потребности и состав</w:t>
      </w:r>
      <w:r w:rsidRPr="00094571">
        <w:rPr>
          <w:b w:val="0"/>
          <w:sz w:val="24"/>
          <w:szCs w:val="24"/>
          <w:u w:val="none"/>
          <w:lang/>
        </w:rPr>
        <w:t xml:space="preserve">лять  </w:t>
      </w:r>
      <w:r w:rsidRPr="00094571">
        <w:rPr>
          <w:b w:val="0"/>
          <w:sz w:val="24"/>
          <w:szCs w:val="24"/>
          <w:u w:val="none"/>
        </w:rPr>
        <w:t>рацион для собак в период покоя</w:t>
      </w:r>
      <w:r w:rsidRPr="00094571">
        <w:rPr>
          <w:b w:val="0"/>
          <w:sz w:val="24"/>
          <w:szCs w:val="24"/>
          <w:u w:val="none"/>
          <w:lang/>
        </w:rPr>
        <w:t xml:space="preserve">. </w:t>
      </w:r>
    </w:p>
    <w:p w:rsidR="00E42AD4" w:rsidRPr="00094571" w:rsidRDefault="00E42AD4" w:rsidP="00006776">
      <w:pPr>
        <w:ind w:firstLine="709"/>
      </w:pPr>
      <w:r w:rsidRPr="00094571">
        <w:t>Инструкция по выполнению:</w:t>
      </w:r>
    </w:p>
    <w:p w:rsidR="00E42AD4" w:rsidRPr="00094571" w:rsidRDefault="00E42AD4" w:rsidP="00006776">
      <w:pPr>
        <w:numPr>
          <w:ilvl w:val="0"/>
          <w:numId w:val="90"/>
        </w:numPr>
        <w:ind w:left="0" w:firstLine="709"/>
        <w:jc w:val="both"/>
      </w:pPr>
      <w:r w:rsidRPr="00094571">
        <w:t>Особенности кормления щенков.</w:t>
      </w:r>
    </w:p>
    <w:p w:rsidR="00E42AD4" w:rsidRPr="00094571" w:rsidRDefault="00E42AD4" w:rsidP="00006776">
      <w:pPr>
        <w:numPr>
          <w:ilvl w:val="0"/>
          <w:numId w:val="90"/>
        </w:numPr>
        <w:ind w:left="0" w:firstLine="709"/>
        <w:jc w:val="both"/>
      </w:pPr>
      <w:r w:rsidRPr="00094571">
        <w:t xml:space="preserve">Составить суточный рацион для щенков в возрасте 14 дней. </w:t>
      </w:r>
    </w:p>
    <w:p w:rsidR="00E42AD4" w:rsidRPr="00094571" w:rsidRDefault="00E42AD4" w:rsidP="00006776">
      <w:pPr>
        <w:numPr>
          <w:ilvl w:val="0"/>
          <w:numId w:val="90"/>
        </w:numPr>
        <w:ind w:left="0" w:firstLine="709"/>
        <w:jc w:val="both"/>
        <w:rPr>
          <w:rStyle w:val="Strong"/>
          <w:b w:val="0"/>
        </w:rPr>
      </w:pPr>
      <w:r w:rsidRPr="00094571">
        <w:t xml:space="preserve">Составить суточный рацион для щенков в возрасте 2 месяцев. </w:t>
      </w:r>
    </w:p>
    <w:p w:rsidR="00E42AD4" w:rsidRPr="00094571" w:rsidRDefault="00E42AD4" w:rsidP="00006776">
      <w:pPr>
        <w:numPr>
          <w:ilvl w:val="0"/>
          <w:numId w:val="90"/>
        </w:numPr>
        <w:ind w:left="0" w:firstLine="709"/>
        <w:jc w:val="both"/>
        <w:rPr>
          <w:rStyle w:val="Strong"/>
          <w:b w:val="0"/>
        </w:rPr>
      </w:pPr>
      <w:r w:rsidRPr="00094571">
        <w:t xml:space="preserve">Составить суточный рацион для щенков в возрасте 6 месяцев. </w:t>
      </w:r>
    </w:p>
    <w:p w:rsidR="00E42AD4" w:rsidRPr="00094571" w:rsidRDefault="00E42AD4" w:rsidP="00006776">
      <w:pPr>
        <w:ind w:firstLine="709"/>
        <w:jc w:val="both"/>
        <w:rPr>
          <w:rStyle w:val="Strong"/>
          <w:b w:val="0"/>
        </w:rPr>
      </w:pPr>
    </w:p>
    <w:p w:rsidR="00E42AD4" w:rsidRPr="00094571" w:rsidRDefault="00E42AD4" w:rsidP="00006776">
      <w:pPr>
        <w:ind w:firstLine="709"/>
        <w:jc w:val="center"/>
      </w:pPr>
      <w:r w:rsidRPr="00094571">
        <w:rPr>
          <w:b/>
          <w:bCs/>
        </w:rPr>
        <w:t>Вопросы для самопроверки</w:t>
      </w:r>
    </w:p>
    <w:p w:rsidR="00E42AD4" w:rsidRPr="00094571" w:rsidRDefault="00E42AD4" w:rsidP="00006776">
      <w:pPr>
        <w:numPr>
          <w:ilvl w:val="0"/>
          <w:numId w:val="91"/>
        </w:numPr>
        <w:ind w:left="0" w:firstLine="709"/>
        <w:jc w:val="both"/>
      </w:pPr>
      <w:r w:rsidRPr="00094571">
        <w:t>Сколько процентов кальция в молоке собаки?</w:t>
      </w:r>
    </w:p>
    <w:p w:rsidR="00E42AD4" w:rsidRPr="00094571" w:rsidRDefault="00E42AD4" w:rsidP="00006776">
      <w:pPr>
        <w:numPr>
          <w:ilvl w:val="0"/>
          <w:numId w:val="91"/>
        </w:numPr>
        <w:ind w:left="0" w:firstLine="709"/>
        <w:jc w:val="both"/>
      </w:pPr>
      <w:r w:rsidRPr="00094571">
        <w:t>Что делать, если у щенка плохой аппетит?</w:t>
      </w:r>
    </w:p>
    <w:p w:rsidR="00E42AD4" w:rsidRPr="00094571" w:rsidRDefault="00E42AD4" w:rsidP="00006776">
      <w:pPr>
        <w:numPr>
          <w:ilvl w:val="0"/>
          <w:numId w:val="91"/>
        </w:numPr>
        <w:ind w:left="0" w:firstLine="709"/>
        <w:jc w:val="both"/>
      </w:pPr>
      <w:r w:rsidRPr="00094571">
        <w:t>С какого возраста щенкам дают мясной бульон?</w:t>
      </w:r>
    </w:p>
    <w:p w:rsidR="00E42AD4" w:rsidRPr="00094571" w:rsidRDefault="00E42AD4" w:rsidP="00006776">
      <w:pPr>
        <w:numPr>
          <w:ilvl w:val="0"/>
          <w:numId w:val="91"/>
        </w:numPr>
        <w:ind w:left="0" w:firstLine="709"/>
        <w:jc w:val="both"/>
      </w:pPr>
      <w:r w:rsidRPr="00094571">
        <w:t>С какого возраста в рационе щенков присутствует сырое мясо?</w:t>
      </w:r>
    </w:p>
    <w:p w:rsidR="00E42AD4" w:rsidRPr="00094571" w:rsidRDefault="00E42AD4" w:rsidP="00006776">
      <w:pPr>
        <w:ind w:firstLine="709"/>
        <w:jc w:val="both"/>
      </w:pPr>
      <w:r w:rsidRPr="00094571">
        <w:t>В конце занятия преподаватель путем устного опроса проверяет усвоение знаний обучающихся по вопросам для самопроверки.</w:t>
      </w:r>
    </w:p>
    <w:p w:rsidR="00E42AD4" w:rsidRPr="00094571" w:rsidRDefault="00E42AD4" w:rsidP="00006776">
      <w:pPr>
        <w:ind w:firstLine="709"/>
        <w:jc w:val="both"/>
      </w:pPr>
    </w:p>
    <w:p w:rsidR="00E42AD4" w:rsidRPr="00094571" w:rsidRDefault="00E42AD4" w:rsidP="00006776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</w:rPr>
      </w:pPr>
      <w:r w:rsidRPr="00094571">
        <w:rPr>
          <w:b/>
        </w:rPr>
        <w:t>Критерии оценки:</w:t>
      </w:r>
    </w:p>
    <w:p w:rsidR="00E42AD4" w:rsidRPr="00094571" w:rsidRDefault="00E42AD4" w:rsidP="00006776">
      <w:pPr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094571">
        <w:rPr>
          <w:b/>
        </w:rPr>
        <w:t>1,5 баллов</w:t>
      </w:r>
      <w:r w:rsidRPr="00094571">
        <w:t xml:space="preserve"> – выставляется обучающемуся, который правильно </w:t>
      </w:r>
      <w:r w:rsidRPr="00094571">
        <w:rPr>
          <w:rFonts w:cs="Calibri"/>
        </w:rPr>
        <w:t xml:space="preserve">умеет </w:t>
      </w:r>
      <w:r w:rsidRPr="00094571">
        <w:t>применять полученные знания</w:t>
      </w:r>
      <w:r w:rsidRPr="00094571">
        <w:rPr>
          <w:color w:val="000000"/>
          <w:spacing w:val="-11"/>
        </w:rPr>
        <w:t xml:space="preserve"> </w:t>
      </w:r>
      <w:r w:rsidRPr="00094571">
        <w:t>при ответе, логически излагает полученные теоретические знания.</w:t>
      </w:r>
    </w:p>
    <w:p w:rsidR="00E42AD4" w:rsidRPr="00094571" w:rsidRDefault="00E42AD4" w:rsidP="00006776">
      <w:pPr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094571">
        <w:rPr>
          <w:b/>
          <w:bCs/>
        </w:rPr>
        <w:t xml:space="preserve">1 балла – </w:t>
      </w:r>
      <w:r w:rsidRPr="00094571">
        <w:t>выставляется обучающемуся, который: по существу отвечает на поставленные вопросы, с небольшими погрешностями приводит формулировки определений, в ответе допускает небольшие пробелы, не искажающие его содержания.</w:t>
      </w:r>
    </w:p>
    <w:p w:rsidR="00E42AD4" w:rsidRPr="00094571" w:rsidRDefault="00E42AD4" w:rsidP="00006776">
      <w:pPr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094571">
        <w:rPr>
          <w:b/>
          <w:bCs/>
        </w:rPr>
        <w:t xml:space="preserve">0,5 балла – </w:t>
      </w:r>
      <w:r w:rsidRPr="00094571">
        <w:t xml:space="preserve">выставляется обучающемуся, который не совсем твердо владеет материалом, при ответах допускает малосущественные погрешности, искажения логической последовательности, неточную аргументацию теоретических положений, испытывает затруднения при решении достаточно сложных задач. </w:t>
      </w:r>
    </w:p>
    <w:p w:rsidR="00E42AD4" w:rsidRPr="00094571" w:rsidRDefault="00E42AD4" w:rsidP="00006776">
      <w:pPr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094571">
        <w:t>Ниже 0,5 баллов оценка обучающемуся не выставляется.</w:t>
      </w:r>
    </w:p>
    <w:p w:rsidR="00E42AD4" w:rsidRPr="00094571" w:rsidRDefault="00E42AD4" w:rsidP="00006776">
      <w:pPr>
        <w:ind w:firstLine="709"/>
        <w:rPr>
          <w:lang/>
        </w:rPr>
      </w:pPr>
    </w:p>
    <w:p w:rsidR="00E42AD4" w:rsidRPr="00094571" w:rsidRDefault="00E42AD4" w:rsidP="00006776">
      <w:pPr>
        <w:ind w:firstLine="709"/>
        <w:jc w:val="center"/>
        <w:rPr>
          <w:b/>
        </w:rPr>
      </w:pPr>
      <w:r w:rsidRPr="00094571">
        <w:rPr>
          <w:b/>
        </w:rPr>
        <w:t xml:space="preserve">Самостоятельная работа </w:t>
      </w:r>
    </w:p>
    <w:p w:rsidR="00E42AD4" w:rsidRPr="00094571" w:rsidRDefault="00E42AD4" w:rsidP="00006776">
      <w:pPr>
        <w:ind w:firstLine="709"/>
        <w:jc w:val="center"/>
        <w:rPr>
          <w:b/>
        </w:rPr>
      </w:pPr>
      <w:r w:rsidRPr="00094571">
        <w:rPr>
          <w:b/>
        </w:rPr>
        <w:t>(Домашнее задание)</w:t>
      </w:r>
    </w:p>
    <w:p w:rsidR="00E42AD4" w:rsidRPr="00094571" w:rsidRDefault="00E42AD4" w:rsidP="00006776">
      <w:pPr>
        <w:ind w:firstLine="709"/>
        <w:jc w:val="both"/>
        <w:rPr>
          <w:b/>
          <w:bCs/>
        </w:rPr>
      </w:pPr>
      <w:r w:rsidRPr="00094571">
        <w:rPr>
          <w:b/>
          <w:bCs/>
        </w:rPr>
        <w:t>Перечень тем докладов:</w:t>
      </w:r>
    </w:p>
    <w:p w:rsidR="00E42AD4" w:rsidRPr="00094571" w:rsidRDefault="00E42AD4" w:rsidP="00006776">
      <w:pPr>
        <w:numPr>
          <w:ilvl w:val="0"/>
          <w:numId w:val="93"/>
        </w:numPr>
        <w:ind w:left="0" w:firstLine="709"/>
        <w:jc w:val="both"/>
      </w:pPr>
      <w:r w:rsidRPr="00094571">
        <w:t>Молоко животных разных видов (сравнительная характеристика).</w:t>
      </w:r>
    </w:p>
    <w:p w:rsidR="00E42AD4" w:rsidRPr="00094571" w:rsidRDefault="00E42AD4" w:rsidP="00006776">
      <w:pPr>
        <w:numPr>
          <w:ilvl w:val="0"/>
          <w:numId w:val="93"/>
        </w:numPr>
        <w:ind w:left="0" w:firstLine="709"/>
        <w:jc w:val="both"/>
      </w:pPr>
      <w:r w:rsidRPr="00094571">
        <w:t>Питание щенков в домашних условиях.</w:t>
      </w:r>
    </w:p>
    <w:p w:rsidR="00E42AD4" w:rsidRPr="00094571" w:rsidRDefault="00E42AD4" w:rsidP="00006776">
      <w:pPr>
        <w:numPr>
          <w:ilvl w:val="0"/>
          <w:numId w:val="93"/>
        </w:numPr>
        <w:ind w:left="0" w:firstLine="709"/>
        <w:jc w:val="both"/>
      </w:pPr>
      <w:r w:rsidRPr="00094571">
        <w:t xml:space="preserve">Питание щенков служебных пород. </w:t>
      </w:r>
    </w:p>
    <w:p w:rsidR="00E42AD4" w:rsidRPr="00094571" w:rsidRDefault="00E42AD4" w:rsidP="00006776">
      <w:pPr>
        <w:ind w:firstLine="709"/>
        <w:jc w:val="both"/>
        <w:rPr>
          <w:b/>
        </w:rPr>
      </w:pPr>
      <w:r w:rsidRPr="00094571">
        <w:rPr>
          <w:b/>
        </w:rPr>
        <w:t>Инструкция по выполнению:</w:t>
      </w:r>
    </w:p>
    <w:p w:rsidR="00E42AD4" w:rsidRPr="00094571" w:rsidRDefault="00E42AD4" w:rsidP="00006776">
      <w:pPr>
        <w:numPr>
          <w:ilvl w:val="0"/>
          <w:numId w:val="92"/>
        </w:numPr>
        <w:ind w:left="0" w:firstLine="709"/>
        <w:jc w:val="both"/>
      </w:pPr>
      <w:r w:rsidRPr="00094571">
        <w:t>работа выполняется самостоятельно.</w:t>
      </w:r>
    </w:p>
    <w:p w:rsidR="00E42AD4" w:rsidRPr="00094571" w:rsidRDefault="00E42AD4" w:rsidP="00006776">
      <w:pPr>
        <w:numPr>
          <w:ilvl w:val="0"/>
          <w:numId w:val="92"/>
        </w:numPr>
        <w:ind w:left="0" w:firstLine="709"/>
        <w:jc w:val="both"/>
      </w:pPr>
      <w:r w:rsidRPr="00094571">
        <w:t>использовать специальную литературу и интернетисточники.</w:t>
      </w:r>
    </w:p>
    <w:p w:rsidR="00E42AD4" w:rsidRPr="00094571" w:rsidRDefault="00E42AD4" w:rsidP="00006776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</w:rPr>
      </w:pPr>
      <w:r w:rsidRPr="00094571">
        <w:rPr>
          <w:b/>
        </w:rPr>
        <w:t>Критерии оценки:</w:t>
      </w:r>
    </w:p>
    <w:p w:rsidR="00E42AD4" w:rsidRPr="00094571" w:rsidRDefault="00E42AD4" w:rsidP="00006776">
      <w:pPr>
        <w:ind w:firstLine="709"/>
        <w:jc w:val="both"/>
      </w:pPr>
      <w:r w:rsidRPr="00094571">
        <w:rPr>
          <w:b/>
        </w:rPr>
        <w:t>0,5 балла</w:t>
      </w:r>
      <w:r w:rsidRPr="00094571">
        <w:t xml:space="preserve"> – выставляется обучающемуся, который у</w:t>
      </w:r>
      <w:r w:rsidRPr="00094571">
        <w:rPr>
          <w:bCs/>
          <w:spacing w:val="-3"/>
        </w:rPr>
        <w:t>меет</w:t>
      </w:r>
      <w:r w:rsidRPr="00094571">
        <w:rPr>
          <w:b/>
          <w:bCs/>
          <w:spacing w:val="-5"/>
        </w:rPr>
        <w:t xml:space="preserve"> </w:t>
      </w:r>
      <w:r w:rsidRPr="00094571">
        <w:rPr>
          <w:spacing w:val="-2"/>
        </w:rPr>
        <w:t>о</w:t>
      </w:r>
      <w:r w:rsidRPr="00094571">
        <w:rPr>
          <w:spacing w:val="-1"/>
        </w:rPr>
        <w:t>с</w:t>
      </w:r>
      <w:r w:rsidRPr="00094571">
        <w:rPr>
          <w:spacing w:val="-10"/>
        </w:rPr>
        <w:t>у</w:t>
      </w:r>
      <w:r w:rsidRPr="00094571">
        <w:rPr>
          <w:spacing w:val="-2"/>
        </w:rPr>
        <w:t>щ</w:t>
      </w:r>
      <w:r w:rsidRPr="00094571">
        <w:rPr>
          <w:spacing w:val="-3"/>
        </w:rPr>
        <w:t>ес</w:t>
      </w:r>
      <w:r w:rsidRPr="00094571">
        <w:rPr>
          <w:spacing w:val="-2"/>
        </w:rPr>
        <w:t>т</w:t>
      </w:r>
      <w:r w:rsidRPr="00094571">
        <w:rPr>
          <w:spacing w:val="-3"/>
        </w:rPr>
        <w:t>в</w:t>
      </w:r>
      <w:r w:rsidRPr="00094571">
        <w:rPr>
          <w:spacing w:val="-2"/>
        </w:rPr>
        <w:t>ля</w:t>
      </w:r>
      <w:r w:rsidRPr="00094571">
        <w:rPr>
          <w:spacing w:val="-4"/>
        </w:rPr>
        <w:t>т</w:t>
      </w:r>
      <w:r w:rsidRPr="00094571">
        <w:t>ь</w:t>
      </w:r>
      <w:r w:rsidRPr="00094571">
        <w:rPr>
          <w:spacing w:val="-6"/>
        </w:rPr>
        <w:t xml:space="preserve"> </w:t>
      </w:r>
      <w:r w:rsidRPr="00094571">
        <w:rPr>
          <w:spacing w:val="-1"/>
        </w:rPr>
        <w:t>п</w:t>
      </w:r>
      <w:r w:rsidRPr="00094571">
        <w:rPr>
          <w:spacing w:val="-5"/>
        </w:rPr>
        <w:t>о</w:t>
      </w:r>
      <w:r w:rsidRPr="00094571">
        <w:rPr>
          <w:spacing w:val="-1"/>
        </w:rPr>
        <w:t>и</w:t>
      </w:r>
      <w:r w:rsidRPr="00094571">
        <w:rPr>
          <w:spacing w:val="-3"/>
        </w:rPr>
        <w:t>с</w:t>
      </w:r>
      <w:r w:rsidRPr="00094571">
        <w:t>к</w:t>
      </w:r>
      <w:r w:rsidRPr="00094571">
        <w:rPr>
          <w:spacing w:val="-6"/>
        </w:rPr>
        <w:t xml:space="preserve"> </w:t>
      </w:r>
      <w:r w:rsidRPr="00094571">
        <w:t xml:space="preserve">и </w:t>
      </w:r>
      <w:r w:rsidRPr="00094571">
        <w:rPr>
          <w:spacing w:val="-1"/>
        </w:rPr>
        <w:t>и</w:t>
      </w:r>
      <w:r w:rsidRPr="00094571">
        <w:rPr>
          <w:spacing w:val="-3"/>
        </w:rPr>
        <w:t>с</w:t>
      </w:r>
      <w:r w:rsidRPr="00094571">
        <w:rPr>
          <w:spacing w:val="-4"/>
        </w:rPr>
        <w:t>п</w:t>
      </w:r>
      <w:r w:rsidRPr="00094571">
        <w:rPr>
          <w:spacing w:val="-2"/>
        </w:rPr>
        <w:t>о</w:t>
      </w:r>
      <w:r w:rsidRPr="00094571">
        <w:rPr>
          <w:spacing w:val="-5"/>
        </w:rPr>
        <w:t>л</w:t>
      </w:r>
      <w:r w:rsidRPr="00094571">
        <w:rPr>
          <w:spacing w:val="-1"/>
        </w:rPr>
        <w:t>ь</w:t>
      </w:r>
      <w:r w:rsidRPr="00094571">
        <w:rPr>
          <w:spacing w:val="-4"/>
        </w:rPr>
        <w:t>з</w:t>
      </w:r>
      <w:r w:rsidRPr="00094571">
        <w:rPr>
          <w:spacing w:val="-2"/>
        </w:rPr>
        <w:t>о</w:t>
      </w:r>
      <w:r w:rsidRPr="00094571">
        <w:rPr>
          <w:spacing w:val="-3"/>
        </w:rPr>
        <w:t>ва</w:t>
      </w:r>
      <w:r w:rsidRPr="00094571">
        <w:rPr>
          <w:spacing w:val="-4"/>
        </w:rPr>
        <w:t>н</w:t>
      </w:r>
      <w:r w:rsidRPr="00094571">
        <w:rPr>
          <w:spacing w:val="-1"/>
        </w:rPr>
        <w:t>и</w:t>
      </w:r>
      <w:r w:rsidRPr="00094571">
        <w:t>е</w:t>
      </w:r>
      <w:r w:rsidRPr="00094571">
        <w:rPr>
          <w:spacing w:val="-8"/>
        </w:rPr>
        <w:t xml:space="preserve"> </w:t>
      </w:r>
      <w:r w:rsidRPr="00094571">
        <w:rPr>
          <w:spacing w:val="-1"/>
        </w:rPr>
        <w:t>и</w:t>
      </w:r>
      <w:r w:rsidRPr="00094571">
        <w:rPr>
          <w:spacing w:val="-4"/>
        </w:rPr>
        <w:t>н</w:t>
      </w:r>
      <w:r w:rsidRPr="00094571">
        <w:rPr>
          <w:spacing w:val="-2"/>
        </w:rPr>
        <w:t>фор</w:t>
      </w:r>
      <w:r w:rsidRPr="00094571">
        <w:rPr>
          <w:spacing w:val="-3"/>
        </w:rPr>
        <w:t>м</w:t>
      </w:r>
      <w:r w:rsidRPr="00094571">
        <w:rPr>
          <w:spacing w:val="-6"/>
        </w:rPr>
        <w:t>а</w:t>
      </w:r>
      <w:r w:rsidRPr="00094571">
        <w:rPr>
          <w:spacing w:val="-1"/>
        </w:rPr>
        <w:t>ц</w:t>
      </w:r>
      <w:r w:rsidRPr="00094571">
        <w:rPr>
          <w:spacing w:val="-4"/>
        </w:rPr>
        <w:t>и</w:t>
      </w:r>
      <w:r w:rsidRPr="00094571">
        <w:rPr>
          <w:spacing w:val="-1"/>
        </w:rPr>
        <w:t>и</w:t>
      </w:r>
      <w:r w:rsidRPr="00094571">
        <w:t xml:space="preserve">, </w:t>
      </w:r>
      <w:r w:rsidRPr="00094571">
        <w:rPr>
          <w:spacing w:val="-1"/>
        </w:rPr>
        <w:t>н</w:t>
      </w:r>
      <w:r w:rsidRPr="00094571">
        <w:rPr>
          <w:spacing w:val="-3"/>
        </w:rPr>
        <w:t>е</w:t>
      </w:r>
      <w:r w:rsidRPr="00094571">
        <w:rPr>
          <w:spacing w:val="-2"/>
        </w:rPr>
        <w:t>о</w:t>
      </w:r>
      <w:r w:rsidRPr="00094571">
        <w:rPr>
          <w:spacing w:val="-4"/>
        </w:rPr>
        <w:t>б</w:t>
      </w:r>
      <w:r w:rsidRPr="00094571">
        <w:rPr>
          <w:spacing w:val="-2"/>
        </w:rPr>
        <w:t>хо</w:t>
      </w:r>
      <w:r w:rsidRPr="00094571">
        <w:rPr>
          <w:spacing w:val="-4"/>
        </w:rPr>
        <w:t>д</w:t>
      </w:r>
      <w:r w:rsidRPr="00094571">
        <w:rPr>
          <w:spacing w:val="-1"/>
        </w:rPr>
        <w:t>и</w:t>
      </w:r>
      <w:r w:rsidRPr="00094571">
        <w:rPr>
          <w:spacing w:val="-3"/>
        </w:rPr>
        <w:t>м</w:t>
      </w:r>
      <w:r w:rsidRPr="00094571">
        <w:rPr>
          <w:spacing w:val="-5"/>
        </w:rPr>
        <w:t>о</w:t>
      </w:r>
      <w:r w:rsidRPr="00094571">
        <w:t>й</w:t>
      </w:r>
      <w:r w:rsidRPr="00094571">
        <w:rPr>
          <w:spacing w:val="-4"/>
        </w:rPr>
        <w:t xml:space="preserve"> д</w:t>
      </w:r>
      <w:r w:rsidRPr="00094571">
        <w:rPr>
          <w:spacing w:val="-2"/>
        </w:rPr>
        <w:t>л</w:t>
      </w:r>
      <w:r w:rsidRPr="00094571">
        <w:t>я</w:t>
      </w:r>
      <w:r w:rsidRPr="00094571">
        <w:rPr>
          <w:spacing w:val="-7"/>
        </w:rPr>
        <w:t xml:space="preserve"> </w:t>
      </w:r>
      <w:r w:rsidRPr="00094571">
        <w:rPr>
          <w:spacing w:val="-2"/>
        </w:rPr>
        <w:t>эфф</w:t>
      </w:r>
      <w:r w:rsidRPr="00094571">
        <w:rPr>
          <w:spacing w:val="-6"/>
        </w:rPr>
        <w:t>е</w:t>
      </w:r>
      <w:r w:rsidRPr="00094571">
        <w:rPr>
          <w:spacing w:val="-4"/>
        </w:rPr>
        <w:t>к</w:t>
      </w:r>
      <w:r w:rsidRPr="00094571">
        <w:rPr>
          <w:spacing w:val="-2"/>
        </w:rPr>
        <w:t>т</w:t>
      </w:r>
      <w:r w:rsidRPr="00094571">
        <w:rPr>
          <w:spacing w:val="-1"/>
        </w:rPr>
        <w:t>и</w:t>
      </w:r>
      <w:r w:rsidRPr="00094571">
        <w:rPr>
          <w:spacing w:val="-5"/>
        </w:rPr>
        <w:t>в</w:t>
      </w:r>
      <w:r w:rsidRPr="00094571">
        <w:rPr>
          <w:spacing w:val="-1"/>
        </w:rPr>
        <w:t>н</w:t>
      </w:r>
      <w:r w:rsidRPr="00094571">
        <w:rPr>
          <w:spacing w:val="-5"/>
        </w:rPr>
        <w:t>о</w:t>
      </w:r>
      <w:r w:rsidRPr="00094571">
        <w:rPr>
          <w:spacing w:val="-2"/>
        </w:rPr>
        <w:t>г</w:t>
      </w:r>
      <w:r w:rsidRPr="00094571">
        <w:t xml:space="preserve">о </w:t>
      </w:r>
      <w:r w:rsidRPr="00094571">
        <w:rPr>
          <w:spacing w:val="-3"/>
        </w:rPr>
        <w:t>ис</w:t>
      </w:r>
      <w:r w:rsidRPr="00094571">
        <w:rPr>
          <w:spacing w:val="-1"/>
        </w:rPr>
        <w:t>п</w:t>
      </w:r>
      <w:r w:rsidRPr="00094571">
        <w:rPr>
          <w:spacing w:val="-2"/>
        </w:rPr>
        <w:t>о</w:t>
      </w:r>
      <w:r w:rsidRPr="00094571">
        <w:rPr>
          <w:spacing w:val="-5"/>
        </w:rPr>
        <w:t>л</w:t>
      </w:r>
      <w:r w:rsidRPr="00094571">
        <w:rPr>
          <w:spacing w:val="-1"/>
        </w:rPr>
        <w:t>н</w:t>
      </w:r>
      <w:r w:rsidRPr="00094571">
        <w:rPr>
          <w:spacing w:val="-6"/>
        </w:rPr>
        <w:t>е</w:t>
      </w:r>
      <w:r w:rsidRPr="00094571">
        <w:rPr>
          <w:spacing w:val="-1"/>
        </w:rPr>
        <w:t>н</w:t>
      </w:r>
      <w:r w:rsidRPr="00094571">
        <w:rPr>
          <w:spacing w:val="-4"/>
        </w:rPr>
        <w:t>и</w:t>
      </w:r>
      <w:r w:rsidRPr="00094571">
        <w:t>я</w:t>
      </w:r>
      <w:r w:rsidRPr="00094571">
        <w:rPr>
          <w:spacing w:val="-7"/>
        </w:rPr>
        <w:t xml:space="preserve"> </w:t>
      </w:r>
      <w:r w:rsidRPr="00094571">
        <w:rPr>
          <w:spacing w:val="-1"/>
        </w:rPr>
        <w:t>п</w:t>
      </w:r>
      <w:r w:rsidRPr="00094571">
        <w:rPr>
          <w:spacing w:val="-2"/>
        </w:rPr>
        <w:t>р</w:t>
      </w:r>
      <w:r w:rsidRPr="00094571">
        <w:rPr>
          <w:spacing w:val="-5"/>
        </w:rPr>
        <w:t>о</w:t>
      </w:r>
      <w:r w:rsidRPr="00094571">
        <w:rPr>
          <w:spacing w:val="-2"/>
        </w:rPr>
        <w:t>ф</w:t>
      </w:r>
      <w:r w:rsidRPr="00094571">
        <w:rPr>
          <w:spacing w:val="-3"/>
        </w:rPr>
        <w:t>есс</w:t>
      </w:r>
      <w:r w:rsidRPr="00094571">
        <w:rPr>
          <w:spacing w:val="-1"/>
        </w:rPr>
        <w:t>и</w:t>
      </w:r>
      <w:r w:rsidRPr="00094571">
        <w:rPr>
          <w:spacing w:val="-5"/>
        </w:rPr>
        <w:t>о</w:t>
      </w:r>
      <w:r w:rsidRPr="00094571">
        <w:rPr>
          <w:spacing w:val="-1"/>
        </w:rPr>
        <w:t>н</w:t>
      </w:r>
      <w:r w:rsidRPr="00094571">
        <w:rPr>
          <w:spacing w:val="-3"/>
        </w:rPr>
        <w:t>а</w:t>
      </w:r>
      <w:r w:rsidRPr="00094571">
        <w:rPr>
          <w:spacing w:val="-5"/>
        </w:rPr>
        <w:t>л</w:t>
      </w:r>
      <w:r w:rsidRPr="00094571">
        <w:rPr>
          <w:spacing w:val="-1"/>
        </w:rPr>
        <w:t>ьн</w:t>
      </w:r>
      <w:r w:rsidRPr="00094571">
        <w:rPr>
          <w:spacing w:val="-5"/>
        </w:rPr>
        <w:t>ы</w:t>
      </w:r>
      <w:r w:rsidRPr="00094571">
        <w:t xml:space="preserve">х </w:t>
      </w:r>
      <w:r w:rsidRPr="00094571">
        <w:rPr>
          <w:spacing w:val="-1"/>
        </w:rPr>
        <w:t>з</w:t>
      </w:r>
      <w:r w:rsidRPr="00094571">
        <w:rPr>
          <w:spacing w:val="-3"/>
        </w:rPr>
        <w:t>а</w:t>
      </w:r>
      <w:r w:rsidRPr="00094571">
        <w:rPr>
          <w:spacing w:val="-2"/>
        </w:rPr>
        <w:t>д</w:t>
      </w:r>
      <w:r w:rsidRPr="00094571">
        <w:rPr>
          <w:spacing w:val="-3"/>
        </w:rPr>
        <w:t>ач</w:t>
      </w:r>
      <w:r w:rsidRPr="00094571">
        <w:t>,</w:t>
      </w:r>
      <w:r w:rsidRPr="00094571">
        <w:rPr>
          <w:spacing w:val="-7"/>
        </w:rPr>
        <w:t xml:space="preserve"> </w:t>
      </w:r>
      <w:r w:rsidRPr="00094571">
        <w:rPr>
          <w:spacing w:val="-1"/>
        </w:rPr>
        <w:t>п</w:t>
      </w:r>
      <w:r w:rsidRPr="00094571">
        <w:rPr>
          <w:spacing w:val="-5"/>
        </w:rPr>
        <w:t>р</w:t>
      </w:r>
      <w:r w:rsidRPr="00094571">
        <w:rPr>
          <w:spacing w:val="-2"/>
        </w:rPr>
        <w:t>оф</w:t>
      </w:r>
      <w:r w:rsidRPr="00094571">
        <w:rPr>
          <w:spacing w:val="-3"/>
        </w:rPr>
        <w:t>есс</w:t>
      </w:r>
      <w:r w:rsidRPr="00094571">
        <w:rPr>
          <w:spacing w:val="-4"/>
        </w:rPr>
        <w:t>и</w:t>
      </w:r>
      <w:r w:rsidRPr="00094571">
        <w:rPr>
          <w:spacing w:val="-2"/>
        </w:rPr>
        <w:t>о</w:t>
      </w:r>
      <w:r w:rsidRPr="00094571">
        <w:rPr>
          <w:spacing w:val="-1"/>
        </w:rPr>
        <w:t>н</w:t>
      </w:r>
      <w:r w:rsidRPr="00094571">
        <w:rPr>
          <w:spacing w:val="-3"/>
        </w:rPr>
        <w:t>а</w:t>
      </w:r>
      <w:r w:rsidRPr="00094571">
        <w:rPr>
          <w:spacing w:val="-5"/>
        </w:rPr>
        <w:t>л</w:t>
      </w:r>
      <w:r w:rsidRPr="00094571">
        <w:rPr>
          <w:spacing w:val="-4"/>
        </w:rPr>
        <w:t>ь</w:t>
      </w:r>
      <w:r w:rsidRPr="00094571">
        <w:rPr>
          <w:spacing w:val="-1"/>
        </w:rPr>
        <w:t>н</w:t>
      </w:r>
      <w:r w:rsidRPr="00094571">
        <w:rPr>
          <w:spacing w:val="-5"/>
        </w:rPr>
        <w:t>о</w:t>
      </w:r>
      <w:r w:rsidRPr="00094571">
        <w:rPr>
          <w:spacing w:val="-2"/>
        </w:rPr>
        <w:t>г</w:t>
      </w:r>
      <w:r w:rsidRPr="00094571">
        <w:t>о</w:t>
      </w:r>
      <w:r w:rsidRPr="00094571">
        <w:rPr>
          <w:spacing w:val="-5"/>
        </w:rPr>
        <w:t xml:space="preserve"> </w:t>
      </w:r>
      <w:r w:rsidRPr="00094571">
        <w:t xml:space="preserve">и </w:t>
      </w:r>
      <w:r w:rsidRPr="00094571">
        <w:rPr>
          <w:spacing w:val="-2"/>
        </w:rPr>
        <w:t>л</w:t>
      </w:r>
      <w:r w:rsidRPr="00094571">
        <w:rPr>
          <w:spacing w:val="-1"/>
        </w:rPr>
        <w:t>и</w:t>
      </w:r>
      <w:r w:rsidRPr="00094571">
        <w:rPr>
          <w:spacing w:val="-6"/>
        </w:rPr>
        <w:t>ч</w:t>
      </w:r>
      <w:r w:rsidRPr="00094571">
        <w:rPr>
          <w:spacing w:val="-1"/>
        </w:rPr>
        <w:t>н</w:t>
      </w:r>
      <w:r w:rsidRPr="00094571">
        <w:rPr>
          <w:spacing w:val="-2"/>
        </w:rPr>
        <w:t>о</w:t>
      </w:r>
      <w:r w:rsidRPr="00094571">
        <w:rPr>
          <w:spacing w:val="-3"/>
        </w:rPr>
        <w:t>с</w:t>
      </w:r>
      <w:r w:rsidRPr="00094571">
        <w:rPr>
          <w:spacing w:val="-4"/>
        </w:rPr>
        <w:t>т</w:t>
      </w:r>
      <w:r w:rsidRPr="00094571">
        <w:rPr>
          <w:spacing w:val="-1"/>
        </w:rPr>
        <w:t>н</w:t>
      </w:r>
      <w:r w:rsidRPr="00094571">
        <w:rPr>
          <w:spacing w:val="-5"/>
        </w:rPr>
        <w:t>о</w:t>
      </w:r>
      <w:r w:rsidRPr="00094571">
        <w:rPr>
          <w:spacing w:val="-2"/>
        </w:rPr>
        <w:t>г</w:t>
      </w:r>
      <w:r w:rsidRPr="00094571">
        <w:t>о</w:t>
      </w:r>
      <w:r w:rsidRPr="00094571">
        <w:rPr>
          <w:spacing w:val="-5"/>
        </w:rPr>
        <w:t xml:space="preserve"> </w:t>
      </w:r>
      <w:r w:rsidRPr="00094571">
        <w:rPr>
          <w:spacing w:val="-2"/>
        </w:rPr>
        <w:t>р</w:t>
      </w:r>
      <w:r w:rsidRPr="00094571">
        <w:rPr>
          <w:spacing w:val="-6"/>
        </w:rPr>
        <w:t>а</w:t>
      </w:r>
      <w:r w:rsidRPr="00094571">
        <w:rPr>
          <w:spacing w:val="-1"/>
        </w:rPr>
        <w:t>з</w:t>
      </w:r>
      <w:r w:rsidRPr="00094571">
        <w:rPr>
          <w:spacing w:val="-5"/>
        </w:rPr>
        <w:t>в</w:t>
      </w:r>
      <w:r w:rsidRPr="00094571">
        <w:rPr>
          <w:spacing w:val="-1"/>
        </w:rPr>
        <w:t>и</w:t>
      </w:r>
      <w:r w:rsidRPr="00094571">
        <w:rPr>
          <w:spacing w:val="-4"/>
        </w:rPr>
        <w:t xml:space="preserve">тия, </w:t>
      </w:r>
      <w:r w:rsidRPr="00094571">
        <w:t>логически излагает полученные теоретические знания.</w:t>
      </w:r>
    </w:p>
    <w:p w:rsidR="00E42AD4" w:rsidRPr="00094571" w:rsidRDefault="00E42AD4" w:rsidP="00006776">
      <w:pPr>
        <w:widowControl w:val="0"/>
        <w:autoSpaceDE w:val="0"/>
        <w:autoSpaceDN w:val="0"/>
        <w:adjustRightInd w:val="0"/>
        <w:ind w:firstLine="709"/>
        <w:jc w:val="both"/>
      </w:pPr>
      <w:r w:rsidRPr="00094571">
        <w:rPr>
          <w:b/>
          <w:bCs/>
        </w:rPr>
        <w:t xml:space="preserve">0,2 балла – </w:t>
      </w:r>
      <w:r w:rsidRPr="00094571">
        <w:t>выставляется обучающемуся, который по существу отвечает на поставленные вопрос, с небольшими погрешностями приводит формулировки определений, в ответе допускает небольшие пробелы, не искажающие его содержания.</w:t>
      </w:r>
    </w:p>
    <w:p w:rsidR="00E42AD4" w:rsidRPr="00094571" w:rsidRDefault="00E42AD4" w:rsidP="00006776">
      <w:pPr>
        <w:widowControl w:val="0"/>
        <w:autoSpaceDE w:val="0"/>
        <w:autoSpaceDN w:val="0"/>
        <w:adjustRightInd w:val="0"/>
        <w:ind w:firstLine="709"/>
        <w:jc w:val="both"/>
      </w:pPr>
      <w:r w:rsidRPr="00094571">
        <w:t>Ниже 0,2 балла оценка обучающемуся не выставляется.</w:t>
      </w:r>
    </w:p>
    <w:p w:rsidR="00E42AD4" w:rsidRPr="00094571" w:rsidRDefault="00E42AD4" w:rsidP="00006776">
      <w:pPr>
        <w:ind w:firstLine="709"/>
        <w:jc w:val="center"/>
        <w:rPr>
          <w:b/>
        </w:rPr>
      </w:pPr>
    </w:p>
    <w:p w:rsidR="00E42AD4" w:rsidRPr="00094571" w:rsidRDefault="00E42AD4" w:rsidP="00006776">
      <w:pPr>
        <w:ind w:firstLine="709"/>
        <w:jc w:val="center"/>
        <w:rPr>
          <w:b/>
        </w:rPr>
      </w:pPr>
      <w:r>
        <w:rPr>
          <w:b/>
        </w:rPr>
        <w:t>Практическое занятие № 28</w:t>
      </w:r>
    </w:p>
    <w:p w:rsidR="00E42AD4" w:rsidRPr="00094571" w:rsidRDefault="00E42AD4" w:rsidP="00006776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094571">
        <w:rPr>
          <w:b/>
        </w:rPr>
        <w:t xml:space="preserve">Определение нормы потребности и составление рациона </w:t>
      </w:r>
    </w:p>
    <w:p w:rsidR="00E42AD4" w:rsidRPr="00094571" w:rsidRDefault="00E42AD4" w:rsidP="00006776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094571">
        <w:rPr>
          <w:b/>
        </w:rPr>
        <w:t>для племенных собак</w:t>
      </w:r>
    </w:p>
    <w:p w:rsidR="00E42AD4" w:rsidRPr="00094571" w:rsidRDefault="00E42AD4" w:rsidP="00006776">
      <w:pPr>
        <w:pStyle w:val="BodyTextIndent"/>
        <w:spacing w:after="0"/>
        <w:ind w:left="0" w:firstLine="709"/>
        <w:jc w:val="center"/>
      </w:pPr>
      <w:r w:rsidRPr="00094571">
        <w:t xml:space="preserve">(время проведения занятия – </w:t>
      </w:r>
      <w:r w:rsidRPr="00094571">
        <w:rPr>
          <w:lang/>
        </w:rPr>
        <w:t>4</w:t>
      </w:r>
      <w:r w:rsidRPr="00094571">
        <w:t xml:space="preserve"> часа)</w:t>
      </w:r>
    </w:p>
    <w:p w:rsidR="00E42AD4" w:rsidRPr="00094571" w:rsidRDefault="00E42AD4" w:rsidP="00006776">
      <w:pPr>
        <w:ind w:firstLine="709"/>
        <w:jc w:val="both"/>
      </w:pPr>
    </w:p>
    <w:p w:rsidR="00E42AD4" w:rsidRPr="00094571" w:rsidRDefault="00E42AD4" w:rsidP="00006776">
      <w:pPr>
        <w:pStyle w:val="Heading2"/>
        <w:ind w:right="0" w:firstLine="709"/>
        <w:jc w:val="both"/>
        <w:rPr>
          <w:b w:val="0"/>
          <w:sz w:val="24"/>
          <w:szCs w:val="24"/>
          <w:u w:val="none"/>
          <w:lang/>
        </w:rPr>
      </w:pPr>
      <w:r w:rsidRPr="00094571">
        <w:rPr>
          <w:b w:val="0"/>
          <w:sz w:val="24"/>
          <w:szCs w:val="24"/>
          <w:u w:val="none"/>
        </w:rPr>
        <w:t xml:space="preserve">Цель занятия: </w:t>
      </w:r>
      <w:r w:rsidRPr="00094571">
        <w:rPr>
          <w:b w:val="0"/>
          <w:sz w:val="24"/>
          <w:szCs w:val="24"/>
          <w:u w:val="none"/>
          <w:lang/>
        </w:rPr>
        <w:t>научиться определять</w:t>
      </w:r>
      <w:r w:rsidRPr="00094571">
        <w:rPr>
          <w:b w:val="0"/>
          <w:sz w:val="24"/>
          <w:szCs w:val="24"/>
          <w:u w:val="none"/>
        </w:rPr>
        <w:t xml:space="preserve"> </w:t>
      </w:r>
      <w:r w:rsidRPr="00094571">
        <w:rPr>
          <w:b w:val="0"/>
          <w:sz w:val="24"/>
          <w:szCs w:val="24"/>
          <w:u w:val="none"/>
          <w:lang/>
        </w:rPr>
        <w:t xml:space="preserve">нормы </w:t>
      </w:r>
      <w:r w:rsidRPr="00094571">
        <w:rPr>
          <w:b w:val="0"/>
          <w:sz w:val="24"/>
          <w:szCs w:val="24"/>
          <w:u w:val="none"/>
        </w:rPr>
        <w:t>потребности и состав</w:t>
      </w:r>
      <w:r w:rsidRPr="00094571">
        <w:rPr>
          <w:b w:val="0"/>
          <w:sz w:val="24"/>
          <w:szCs w:val="24"/>
          <w:u w:val="none"/>
          <w:lang/>
        </w:rPr>
        <w:t xml:space="preserve">лять  </w:t>
      </w:r>
      <w:r w:rsidRPr="00094571">
        <w:rPr>
          <w:b w:val="0"/>
          <w:sz w:val="24"/>
          <w:szCs w:val="24"/>
          <w:u w:val="none"/>
        </w:rPr>
        <w:t xml:space="preserve">рацион для </w:t>
      </w:r>
      <w:r w:rsidRPr="00094571">
        <w:rPr>
          <w:b w:val="0"/>
          <w:sz w:val="24"/>
          <w:szCs w:val="24"/>
          <w:u w:val="none"/>
          <w:lang/>
        </w:rPr>
        <w:t xml:space="preserve">племенных </w:t>
      </w:r>
      <w:r w:rsidRPr="00094571">
        <w:rPr>
          <w:b w:val="0"/>
          <w:sz w:val="24"/>
          <w:szCs w:val="24"/>
          <w:u w:val="none"/>
        </w:rPr>
        <w:t>собак</w:t>
      </w:r>
      <w:r w:rsidRPr="00094571">
        <w:rPr>
          <w:b w:val="0"/>
          <w:sz w:val="24"/>
          <w:szCs w:val="24"/>
          <w:u w:val="none"/>
          <w:lang/>
        </w:rPr>
        <w:t xml:space="preserve">. </w:t>
      </w:r>
    </w:p>
    <w:p w:rsidR="00E42AD4" w:rsidRPr="00094571" w:rsidRDefault="00E42AD4" w:rsidP="00006776">
      <w:pPr>
        <w:ind w:firstLine="709"/>
      </w:pPr>
      <w:r w:rsidRPr="00094571">
        <w:t>Инструкция по выполнению:</w:t>
      </w:r>
    </w:p>
    <w:p w:rsidR="00E42AD4" w:rsidRPr="00094571" w:rsidRDefault="00E42AD4" w:rsidP="00006776">
      <w:pPr>
        <w:numPr>
          <w:ilvl w:val="0"/>
          <w:numId w:val="94"/>
        </w:numPr>
        <w:ind w:left="0" w:firstLine="709"/>
        <w:jc w:val="both"/>
      </w:pPr>
      <w:r w:rsidRPr="00094571">
        <w:t>Особенности кормления племенных собак.</w:t>
      </w:r>
    </w:p>
    <w:p w:rsidR="00E42AD4" w:rsidRPr="00094571" w:rsidRDefault="00E42AD4" w:rsidP="00006776">
      <w:pPr>
        <w:numPr>
          <w:ilvl w:val="0"/>
          <w:numId w:val="94"/>
        </w:numPr>
        <w:ind w:left="0" w:firstLine="709"/>
        <w:jc w:val="both"/>
      </w:pPr>
      <w:r w:rsidRPr="00094571">
        <w:t xml:space="preserve">Составить суточный рацион для собаки породы такса. </w:t>
      </w:r>
    </w:p>
    <w:p w:rsidR="00E42AD4" w:rsidRPr="00094571" w:rsidRDefault="00E42AD4" w:rsidP="00006776">
      <w:pPr>
        <w:numPr>
          <w:ilvl w:val="0"/>
          <w:numId w:val="94"/>
        </w:numPr>
        <w:ind w:left="0" w:firstLine="709"/>
        <w:jc w:val="both"/>
        <w:rPr>
          <w:rStyle w:val="Strong"/>
          <w:b w:val="0"/>
        </w:rPr>
      </w:pPr>
      <w:r w:rsidRPr="00094571">
        <w:t xml:space="preserve">Составить суточный рацион для собаки породы ротвейлер. </w:t>
      </w:r>
    </w:p>
    <w:p w:rsidR="00E42AD4" w:rsidRPr="00094571" w:rsidRDefault="00E42AD4" w:rsidP="00006776">
      <w:pPr>
        <w:numPr>
          <w:ilvl w:val="0"/>
          <w:numId w:val="94"/>
        </w:numPr>
        <w:ind w:left="0" w:firstLine="709"/>
        <w:jc w:val="both"/>
        <w:rPr>
          <w:rStyle w:val="Strong"/>
          <w:b w:val="0"/>
        </w:rPr>
      </w:pPr>
      <w:r w:rsidRPr="00094571">
        <w:t xml:space="preserve">Составить суточный рацион для собаки ризеншнауцер. </w:t>
      </w:r>
    </w:p>
    <w:p w:rsidR="00E42AD4" w:rsidRPr="00094571" w:rsidRDefault="00E42AD4" w:rsidP="00006776">
      <w:pPr>
        <w:ind w:firstLine="709"/>
        <w:jc w:val="center"/>
      </w:pPr>
      <w:r w:rsidRPr="00094571">
        <w:rPr>
          <w:b/>
          <w:bCs/>
        </w:rPr>
        <w:t>Вопросы для самопроверки</w:t>
      </w:r>
    </w:p>
    <w:p w:rsidR="00E42AD4" w:rsidRPr="00094571" w:rsidRDefault="00E42AD4" w:rsidP="00006776">
      <w:pPr>
        <w:numPr>
          <w:ilvl w:val="0"/>
          <w:numId w:val="95"/>
        </w:numPr>
        <w:ind w:left="0" w:firstLine="709"/>
        <w:jc w:val="both"/>
      </w:pPr>
      <w:r w:rsidRPr="00094571">
        <w:t>Как определить правильность составления рациона?</w:t>
      </w:r>
    </w:p>
    <w:p w:rsidR="00E42AD4" w:rsidRPr="00094571" w:rsidRDefault="00E42AD4" w:rsidP="00006776">
      <w:pPr>
        <w:numPr>
          <w:ilvl w:val="0"/>
          <w:numId w:val="95"/>
        </w:numPr>
        <w:ind w:left="0" w:firstLine="709"/>
        <w:jc w:val="both"/>
      </w:pPr>
      <w:r w:rsidRPr="00094571">
        <w:t>Что делать, если у собаки плохой аппетит?</w:t>
      </w:r>
    </w:p>
    <w:p w:rsidR="00E42AD4" w:rsidRPr="00094571" w:rsidRDefault="00E42AD4" w:rsidP="00006776">
      <w:pPr>
        <w:ind w:firstLine="709"/>
        <w:jc w:val="both"/>
      </w:pPr>
      <w:r w:rsidRPr="00094571">
        <w:t>В конце занятия преподаватель путем устного опроса проверяет усвоение знаний обучающихся по вопросам для самопроверки.</w:t>
      </w:r>
    </w:p>
    <w:p w:rsidR="00E42AD4" w:rsidRPr="00094571" w:rsidRDefault="00E42AD4" w:rsidP="00006776">
      <w:pPr>
        <w:ind w:firstLine="709"/>
        <w:jc w:val="both"/>
      </w:pPr>
    </w:p>
    <w:p w:rsidR="00E42AD4" w:rsidRPr="00094571" w:rsidRDefault="00E42AD4" w:rsidP="00006776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</w:rPr>
      </w:pPr>
      <w:r w:rsidRPr="00094571">
        <w:rPr>
          <w:b/>
        </w:rPr>
        <w:t>Критерии оценки:</w:t>
      </w:r>
    </w:p>
    <w:p w:rsidR="00E42AD4" w:rsidRPr="00094571" w:rsidRDefault="00E42AD4" w:rsidP="00006776">
      <w:pPr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094571">
        <w:rPr>
          <w:b/>
        </w:rPr>
        <w:t>1,5 баллов</w:t>
      </w:r>
      <w:r w:rsidRPr="00094571">
        <w:t xml:space="preserve"> – выставляется обучающемуся, который правильно </w:t>
      </w:r>
      <w:r w:rsidRPr="00094571">
        <w:rPr>
          <w:rFonts w:cs="Calibri"/>
        </w:rPr>
        <w:t xml:space="preserve">умеет </w:t>
      </w:r>
      <w:r w:rsidRPr="00094571">
        <w:t>применять полученные знания</w:t>
      </w:r>
      <w:r w:rsidRPr="00094571">
        <w:rPr>
          <w:color w:val="000000"/>
          <w:spacing w:val="-11"/>
        </w:rPr>
        <w:t xml:space="preserve"> </w:t>
      </w:r>
      <w:r w:rsidRPr="00094571">
        <w:t>при ответе, логически излагает полученные теоретические знания.</w:t>
      </w:r>
    </w:p>
    <w:p w:rsidR="00E42AD4" w:rsidRPr="00094571" w:rsidRDefault="00E42AD4" w:rsidP="00006776">
      <w:pPr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094571">
        <w:rPr>
          <w:b/>
          <w:bCs/>
        </w:rPr>
        <w:t xml:space="preserve">1 балла – </w:t>
      </w:r>
      <w:r w:rsidRPr="00094571">
        <w:t>выставляется обучающемуся, который: по существу отвечает на поставленные вопросы, с небольшими погрешностями приводит формулировки определений, в ответе допускает небольшие пробелы, не искажающие его содержания.</w:t>
      </w:r>
    </w:p>
    <w:p w:rsidR="00E42AD4" w:rsidRPr="00094571" w:rsidRDefault="00E42AD4" w:rsidP="00006776">
      <w:pPr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094571">
        <w:rPr>
          <w:b/>
          <w:bCs/>
        </w:rPr>
        <w:t xml:space="preserve">0,5 балла – </w:t>
      </w:r>
      <w:r w:rsidRPr="00094571">
        <w:t xml:space="preserve">выставляется обучающемуся, который не совсем твердо владеет материалом, при ответах допускает малосущественные погрешности, искажения логической последовательности, неточную аргументацию теоретических положений, испытывает затруднения при решении достаточно сложных задач. </w:t>
      </w:r>
    </w:p>
    <w:p w:rsidR="00E42AD4" w:rsidRPr="00094571" w:rsidRDefault="00E42AD4" w:rsidP="00006776">
      <w:pPr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094571">
        <w:t>Ниже 0,5 баллов оценка обучающемуся не выставляется.</w:t>
      </w:r>
    </w:p>
    <w:p w:rsidR="00E42AD4" w:rsidRPr="00094571" w:rsidRDefault="00E42AD4" w:rsidP="00006776">
      <w:pPr>
        <w:ind w:firstLine="709"/>
        <w:rPr>
          <w:lang/>
        </w:rPr>
      </w:pPr>
    </w:p>
    <w:p w:rsidR="00E42AD4" w:rsidRPr="00094571" w:rsidRDefault="00E42AD4" w:rsidP="00006776">
      <w:pPr>
        <w:ind w:firstLine="709"/>
        <w:jc w:val="center"/>
        <w:rPr>
          <w:b/>
        </w:rPr>
      </w:pPr>
      <w:r w:rsidRPr="00094571">
        <w:rPr>
          <w:b/>
        </w:rPr>
        <w:t xml:space="preserve">Самостоятельная работа </w:t>
      </w:r>
    </w:p>
    <w:p w:rsidR="00E42AD4" w:rsidRPr="00094571" w:rsidRDefault="00E42AD4" w:rsidP="00006776">
      <w:pPr>
        <w:ind w:firstLine="709"/>
        <w:jc w:val="center"/>
        <w:rPr>
          <w:b/>
        </w:rPr>
      </w:pPr>
      <w:r w:rsidRPr="00094571">
        <w:rPr>
          <w:b/>
        </w:rPr>
        <w:t>(Домашнее задание)</w:t>
      </w:r>
    </w:p>
    <w:p w:rsidR="00E42AD4" w:rsidRPr="00094571" w:rsidRDefault="00E42AD4" w:rsidP="00006776">
      <w:pPr>
        <w:ind w:firstLine="709"/>
        <w:jc w:val="both"/>
        <w:rPr>
          <w:b/>
          <w:bCs/>
        </w:rPr>
      </w:pPr>
      <w:r w:rsidRPr="00094571">
        <w:rPr>
          <w:b/>
          <w:bCs/>
        </w:rPr>
        <w:t>Перечень тем докладов:</w:t>
      </w:r>
    </w:p>
    <w:p w:rsidR="00E42AD4" w:rsidRPr="00094571" w:rsidRDefault="00E42AD4" w:rsidP="00006776">
      <w:pPr>
        <w:ind w:firstLine="709"/>
        <w:jc w:val="both"/>
      </w:pPr>
      <w:r w:rsidRPr="00094571">
        <w:t xml:space="preserve">Кормовой баланс. </w:t>
      </w:r>
    </w:p>
    <w:p w:rsidR="00E42AD4" w:rsidRPr="00094571" w:rsidRDefault="00E42AD4" w:rsidP="00006776">
      <w:pPr>
        <w:ind w:firstLine="709"/>
        <w:jc w:val="both"/>
        <w:rPr>
          <w:b/>
        </w:rPr>
      </w:pPr>
      <w:r w:rsidRPr="00094571">
        <w:rPr>
          <w:b/>
        </w:rPr>
        <w:t>Инструкция по выполнению:</w:t>
      </w:r>
    </w:p>
    <w:p w:rsidR="00E42AD4" w:rsidRPr="00094571" w:rsidRDefault="00E42AD4" w:rsidP="00006776">
      <w:pPr>
        <w:numPr>
          <w:ilvl w:val="0"/>
          <w:numId w:val="89"/>
        </w:numPr>
        <w:ind w:left="0" w:firstLine="709"/>
        <w:jc w:val="both"/>
      </w:pPr>
      <w:r w:rsidRPr="00094571">
        <w:t>работа выполняется самостоятельно.</w:t>
      </w:r>
    </w:p>
    <w:p w:rsidR="00E42AD4" w:rsidRPr="00094571" w:rsidRDefault="00E42AD4" w:rsidP="00006776">
      <w:pPr>
        <w:numPr>
          <w:ilvl w:val="0"/>
          <w:numId w:val="89"/>
        </w:numPr>
        <w:ind w:left="0" w:firstLine="709"/>
        <w:jc w:val="both"/>
      </w:pPr>
      <w:r w:rsidRPr="00094571">
        <w:t>использовать специальную литературу и интернетисточники.</w:t>
      </w:r>
    </w:p>
    <w:p w:rsidR="00E42AD4" w:rsidRPr="00094571" w:rsidRDefault="00E42AD4" w:rsidP="00006776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</w:rPr>
      </w:pPr>
      <w:r w:rsidRPr="00094571">
        <w:rPr>
          <w:b/>
        </w:rPr>
        <w:t>Критерии оценки:</w:t>
      </w:r>
    </w:p>
    <w:p w:rsidR="00E42AD4" w:rsidRPr="00094571" w:rsidRDefault="00E42AD4" w:rsidP="00006776">
      <w:pPr>
        <w:ind w:firstLine="709"/>
        <w:jc w:val="both"/>
      </w:pPr>
      <w:r w:rsidRPr="00094571">
        <w:rPr>
          <w:b/>
        </w:rPr>
        <w:t>0,5 балла</w:t>
      </w:r>
      <w:r w:rsidRPr="00094571">
        <w:t xml:space="preserve"> – выставляется обучающемуся, который у</w:t>
      </w:r>
      <w:r w:rsidRPr="00094571">
        <w:rPr>
          <w:bCs/>
          <w:spacing w:val="-3"/>
        </w:rPr>
        <w:t>меет</w:t>
      </w:r>
      <w:r w:rsidRPr="00094571">
        <w:rPr>
          <w:b/>
          <w:bCs/>
          <w:spacing w:val="-5"/>
        </w:rPr>
        <w:t xml:space="preserve"> </w:t>
      </w:r>
      <w:r w:rsidRPr="00094571">
        <w:rPr>
          <w:spacing w:val="-2"/>
        </w:rPr>
        <w:t>о</w:t>
      </w:r>
      <w:r w:rsidRPr="00094571">
        <w:rPr>
          <w:spacing w:val="-1"/>
        </w:rPr>
        <w:t>с</w:t>
      </w:r>
      <w:r w:rsidRPr="00094571">
        <w:rPr>
          <w:spacing w:val="-10"/>
        </w:rPr>
        <w:t>у</w:t>
      </w:r>
      <w:r w:rsidRPr="00094571">
        <w:rPr>
          <w:spacing w:val="-2"/>
        </w:rPr>
        <w:t>щ</w:t>
      </w:r>
      <w:r w:rsidRPr="00094571">
        <w:rPr>
          <w:spacing w:val="-3"/>
        </w:rPr>
        <w:t>ес</w:t>
      </w:r>
      <w:r w:rsidRPr="00094571">
        <w:rPr>
          <w:spacing w:val="-2"/>
        </w:rPr>
        <w:t>т</w:t>
      </w:r>
      <w:r w:rsidRPr="00094571">
        <w:rPr>
          <w:spacing w:val="-3"/>
        </w:rPr>
        <w:t>в</w:t>
      </w:r>
      <w:r w:rsidRPr="00094571">
        <w:rPr>
          <w:spacing w:val="-2"/>
        </w:rPr>
        <w:t>ля</w:t>
      </w:r>
      <w:r w:rsidRPr="00094571">
        <w:rPr>
          <w:spacing w:val="-4"/>
        </w:rPr>
        <w:t>т</w:t>
      </w:r>
      <w:r w:rsidRPr="00094571">
        <w:t>ь</w:t>
      </w:r>
      <w:r w:rsidRPr="00094571">
        <w:rPr>
          <w:spacing w:val="-6"/>
        </w:rPr>
        <w:t xml:space="preserve"> </w:t>
      </w:r>
      <w:r w:rsidRPr="00094571">
        <w:rPr>
          <w:spacing w:val="-1"/>
        </w:rPr>
        <w:t>п</w:t>
      </w:r>
      <w:r w:rsidRPr="00094571">
        <w:rPr>
          <w:spacing w:val="-5"/>
        </w:rPr>
        <w:t>о</w:t>
      </w:r>
      <w:r w:rsidRPr="00094571">
        <w:rPr>
          <w:spacing w:val="-1"/>
        </w:rPr>
        <w:t>и</w:t>
      </w:r>
      <w:r w:rsidRPr="00094571">
        <w:rPr>
          <w:spacing w:val="-3"/>
        </w:rPr>
        <w:t>с</w:t>
      </w:r>
      <w:r w:rsidRPr="00094571">
        <w:t>к</w:t>
      </w:r>
      <w:r w:rsidRPr="00094571">
        <w:rPr>
          <w:spacing w:val="-6"/>
        </w:rPr>
        <w:t xml:space="preserve"> </w:t>
      </w:r>
      <w:r w:rsidRPr="00094571">
        <w:t xml:space="preserve">и </w:t>
      </w:r>
      <w:r w:rsidRPr="00094571">
        <w:rPr>
          <w:spacing w:val="-1"/>
        </w:rPr>
        <w:t>и</w:t>
      </w:r>
      <w:r w:rsidRPr="00094571">
        <w:rPr>
          <w:spacing w:val="-3"/>
        </w:rPr>
        <w:t>с</w:t>
      </w:r>
      <w:r w:rsidRPr="00094571">
        <w:rPr>
          <w:spacing w:val="-4"/>
        </w:rPr>
        <w:t>п</w:t>
      </w:r>
      <w:r w:rsidRPr="00094571">
        <w:rPr>
          <w:spacing w:val="-2"/>
        </w:rPr>
        <w:t>о</w:t>
      </w:r>
      <w:r w:rsidRPr="00094571">
        <w:rPr>
          <w:spacing w:val="-5"/>
        </w:rPr>
        <w:t>л</w:t>
      </w:r>
      <w:r w:rsidRPr="00094571">
        <w:rPr>
          <w:spacing w:val="-1"/>
        </w:rPr>
        <w:t>ь</w:t>
      </w:r>
      <w:r w:rsidRPr="00094571">
        <w:rPr>
          <w:spacing w:val="-4"/>
        </w:rPr>
        <w:t>з</w:t>
      </w:r>
      <w:r w:rsidRPr="00094571">
        <w:rPr>
          <w:spacing w:val="-2"/>
        </w:rPr>
        <w:t>о</w:t>
      </w:r>
      <w:r w:rsidRPr="00094571">
        <w:rPr>
          <w:spacing w:val="-3"/>
        </w:rPr>
        <w:t>ва</w:t>
      </w:r>
      <w:r w:rsidRPr="00094571">
        <w:rPr>
          <w:spacing w:val="-4"/>
        </w:rPr>
        <w:t>н</w:t>
      </w:r>
      <w:r w:rsidRPr="00094571">
        <w:rPr>
          <w:spacing w:val="-1"/>
        </w:rPr>
        <w:t>и</w:t>
      </w:r>
      <w:r w:rsidRPr="00094571">
        <w:t>е</w:t>
      </w:r>
      <w:r w:rsidRPr="00094571">
        <w:rPr>
          <w:spacing w:val="-8"/>
        </w:rPr>
        <w:t xml:space="preserve"> </w:t>
      </w:r>
      <w:r w:rsidRPr="00094571">
        <w:rPr>
          <w:spacing w:val="-1"/>
        </w:rPr>
        <w:t>и</w:t>
      </w:r>
      <w:r w:rsidRPr="00094571">
        <w:rPr>
          <w:spacing w:val="-4"/>
        </w:rPr>
        <w:t>н</w:t>
      </w:r>
      <w:r w:rsidRPr="00094571">
        <w:rPr>
          <w:spacing w:val="-2"/>
        </w:rPr>
        <w:t>фор</w:t>
      </w:r>
      <w:r w:rsidRPr="00094571">
        <w:rPr>
          <w:spacing w:val="-3"/>
        </w:rPr>
        <w:t>м</w:t>
      </w:r>
      <w:r w:rsidRPr="00094571">
        <w:rPr>
          <w:spacing w:val="-6"/>
        </w:rPr>
        <w:t>а</w:t>
      </w:r>
      <w:r w:rsidRPr="00094571">
        <w:rPr>
          <w:spacing w:val="-1"/>
        </w:rPr>
        <w:t>ц</w:t>
      </w:r>
      <w:r w:rsidRPr="00094571">
        <w:rPr>
          <w:spacing w:val="-4"/>
        </w:rPr>
        <w:t>и</w:t>
      </w:r>
      <w:r w:rsidRPr="00094571">
        <w:rPr>
          <w:spacing w:val="-1"/>
        </w:rPr>
        <w:t>и</w:t>
      </w:r>
      <w:r w:rsidRPr="00094571">
        <w:t xml:space="preserve">, </w:t>
      </w:r>
      <w:r w:rsidRPr="00094571">
        <w:rPr>
          <w:spacing w:val="-1"/>
        </w:rPr>
        <w:t>н</w:t>
      </w:r>
      <w:r w:rsidRPr="00094571">
        <w:rPr>
          <w:spacing w:val="-3"/>
        </w:rPr>
        <w:t>е</w:t>
      </w:r>
      <w:r w:rsidRPr="00094571">
        <w:rPr>
          <w:spacing w:val="-2"/>
        </w:rPr>
        <w:t>о</w:t>
      </w:r>
      <w:r w:rsidRPr="00094571">
        <w:rPr>
          <w:spacing w:val="-4"/>
        </w:rPr>
        <w:t>б</w:t>
      </w:r>
      <w:r w:rsidRPr="00094571">
        <w:rPr>
          <w:spacing w:val="-2"/>
        </w:rPr>
        <w:t>хо</w:t>
      </w:r>
      <w:r w:rsidRPr="00094571">
        <w:rPr>
          <w:spacing w:val="-4"/>
        </w:rPr>
        <w:t>д</w:t>
      </w:r>
      <w:r w:rsidRPr="00094571">
        <w:rPr>
          <w:spacing w:val="-1"/>
        </w:rPr>
        <w:t>и</w:t>
      </w:r>
      <w:r w:rsidRPr="00094571">
        <w:rPr>
          <w:spacing w:val="-3"/>
        </w:rPr>
        <w:t>м</w:t>
      </w:r>
      <w:r w:rsidRPr="00094571">
        <w:rPr>
          <w:spacing w:val="-5"/>
        </w:rPr>
        <w:t>о</w:t>
      </w:r>
      <w:r w:rsidRPr="00094571">
        <w:t>й</w:t>
      </w:r>
      <w:r w:rsidRPr="00094571">
        <w:rPr>
          <w:spacing w:val="-4"/>
        </w:rPr>
        <w:t xml:space="preserve"> д</w:t>
      </w:r>
      <w:r w:rsidRPr="00094571">
        <w:rPr>
          <w:spacing w:val="-2"/>
        </w:rPr>
        <w:t>л</w:t>
      </w:r>
      <w:r w:rsidRPr="00094571">
        <w:t>я</w:t>
      </w:r>
      <w:r w:rsidRPr="00094571">
        <w:rPr>
          <w:spacing w:val="-7"/>
        </w:rPr>
        <w:t xml:space="preserve"> </w:t>
      </w:r>
      <w:r w:rsidRPr="00094571">
        <w:rPr>
          <w:spacing w:val="-2"/>
        </w:rPr>
        <w:t>эфф</w:t>
      </w:r>
      <w:r w:rsidRPr="00094571">
        <w:rPr>
          <w:spacing w:val="-6"/>
        </w:rPr>
        <w:t>е</w:t>
      </w:r>
      <w:r w:rsidRPr="00094571">
        <w:rPr>
          <w:spacing w:val="-4"/>
        </w:rPr>
        <w:t>к</w:t>
      </w:r>
      <w:r w:rsidRPr="00094571">
        <w:rPr>
          <w:spacing w:val="-2"/>
        </w:rPr>
        <w:t>т</w:t>
      </w:r>
      <w:r w:rsidRPr="00094571">
        <w:rPr>
          <w:spacing w:val="-1"/>
        </w:rPr>
        <w:t>и</w:t>
      </w:r>
      <w:r w:rsidRPr="00094571">
        <w:rPr>
          <w:spacing w:val="-5"/>
        </w:rPr>
        <w:t>в</w:t>
      </w:r>
      <w:r w:rsidRPr="00094571">
        <w:rPr>
          <w:spacing w:val="-1"/>
        </w:rPr>
        <w:t>н</w:t>
      </w:r>
      <w:r w:rsidRPr="00094571">
        <w:rPr>
          <w:spacing w:val="-5"/>
        </w:rPr>
        <w:t>о</w:t>
      </w:r>
      <w:r w:rsidRPr="00094571">
        <w:rPr>
          <w:spacing w:val="-2"/>
        </w:rPr>
        <w:t>г</w:t>
      </w:r>
      <w:r w:rsidRPr="00094571">
        <w:t xml:space="preserve">о </w:t>
      </w:r>
      <w:r w:rsidRPr="00094571">
        <w:rPr>
          <w:spacing w:val="-3"/>
        </w:rPr>
        <w:t>ис</w:t>
      </w:r>
      <w:r w:rsidRPr="00094571">
        <w:rPr>
          <w:spacing w:val="-1"/>
        </w:rPr>
        <w:t>п</w:t>
      </w:r>
      <w:r w:rsidRPr="00094571">
        <w:rPr>
          <w:spacing w:val="-2"/>
        </w:rPr>
        <w:t>о</w:t>
      </w:r>
      <w:r w:rsidRPr="00094571">
        <w:rPr>
          <w:spacing w:val="-5"/>
        </w:rPr>
        <w:t>л</w:t>
      </w:r>
      <w:r w:rsidRPr="00094571">
        <w:rPr>
          <w:spacing w:val="-1"/>
        </w:rPr>
        <w:t>н</w:t>
      </w:r>
      <w:r w:rsidRPr="00094571">
        <w:rPr>
          <w:spacing w:val="-6"/>
        </w:rPr>
        <w:t>е</w:t>
      </w:r>
      <w:r w:rsidRPr="00094571">
        <w:rPr>
          <w:spacing w:val="-1"/>
        </w:rPr>
        <w:t>н</w:t>
      </w:r>
      <w:r w:rsidRPr="00094571">
        <w:rPr>
          <w:spacing w:val="-4"/>
        </w:rPr>
        <w:t>и</w:t>
      </w:r>
      <w:r w:rsidRPr="00094571">
        <w:t>я</w:t>
      </w:r>
      <w:r w:rsidRPr="00094571">
        <w:rPr>
          <w:spacing w:val="-7"/>
        </w:rPr>
        <w:t xml:space="preserve"> </w:t>
      </w:r>
      <w:r w:rsidRPr="00094571">
        <w:rPr>
          <w:spacing w:val="-1"/>
        </w:rPr>
        <w:t>п</w:t>
      </w:r>
      <w:r w:rsidRPr="00094571">
        <w:rPr>
          <w:spacing w:val="-2"/>
        </w:rPr>
        <w:t>р</w:t>
      </w:r>
      <w:r w:rsidRPr="00094571">
        <w:rPr>
          <w:spacing w:val="-5"/>
        </w:rPr>
        <w:t>о</w:t>
      </w:r>
      <w:r w:rsidRPr="00094571">
        <w:rPr>
          <w:spacing w:val="-2"/>
        </w:rPr>
        <w:t>ф</w:t>
      </w:r>
      <w:r w:rsidRPr="00094571">
        <w:rPr>
          <w:spacing w:val="-3"/>
        </w:rPr>
        <w:t>есс</w:t>
      </w:r>
      <w:r w:rsidRPr="00094571">
        <w:rPr>
          <w:spacing w:val="-1"/>
        </w:rPr>
        <w:t>и</w:t>
      </w:r>
      <w:r w:rsidRPr="00094571">
        <w:rPr>
          <w:spacing w:val="-5"/>
        </w:rPr>
        <w:t>о</w:t>
      </w:r>
      <w:r w:rsidRPr="00094571">
        <w:rPr>
          <w:spacing w:val="-1"/>
        </w:rPr>
        <w:t>н</w:t>
      </w:r>
      <w:r w:rsidRPr="00094571">
        <w:rPr>
          <w:spacing w:val="-3"/>
        </w:rPr>
        <w:t>а</w:t>
      </w:r>
      <w:r w:rsidRPr="00094571">
        <w:rPr>
          <w:spacing w:val="-5"/>
        </w:rPr>
        <w:t>л</w:t>
      </w:r>
      <w:r w:rsidRPr="00094571">
        <w:rPr>
          <w:spacing w:val="-1"/>
        </w:rPr>
        <w:t>ьн</w:t>
      </w:r>
      <w:r w:rsidRPr="00094571">
        <w:rPr>
          <w:spacing w:val="-5"/>
        </w:rPr>
        <w:t>ы</w:t>
      </w:r>
      <w:r w:rsidRPr="00094571">
        <w:t xml:space="preserve">х </w:t>
      </w:r>
      <w:r w:rsidRPr="00094571">
        <w:rPr>
          <w:spacing w:val="-1"/>
        </w:rPr>
        <w:t>з</w:t>
      </w:r>
      <w:r w:rsidRPr="00094571">
        <w:rPr>
          <w:spacing w:val="-3"/>
        </w:rPr>
        <w:t>а</w:t>
      </w:r>
      <w:r w:rsidRPr="00094571">
        <w:rPr>
          <w:spacing w:val="-2"/>
        </w:rPr>
        <w:t>д</w:t>
      </w:r>
      <w:r w:rsidRPr="00094571">
        <w:rPr>
          <w:spacing w:val="-3"/>
        </w:rPr>
        <w:t>ач</w:t>
      </w:r>
      <w:r w:rsidRPr="00094571">
        <w:t>,</w:t>
      </w:r>
      <w:r w:rsidRPr="00094571">
        <w:rPr>
          <w:spacing w:val="-7"/>
        </w:rPr>
        <w:t xml:space="preserve"> </w:t>
      </w:r>
      <w:r w:rsidRPr="00094571">
        <w:rPr>
          <w:spacing w:val="-1"/>
        </w:rPr>
        <w:t>п</w:t>
      </w:r>
      <w:r w:rsidRPr="00094571">
        <w:rPr>
          <w:spacing w:val="-5"/>
        </w:rPr>
        <w:t>р</w:t>
      </w:r>
      <w:r w:rsidRPr="00094571">
        <w:rPr>
          <w:spacing w:val="-2"/>
        </w:rPr>
        <w:t>оф</w:t>
      </w:r>
      <w:r w:rsidRPr="00094571">
        <w:rPr>
          <w:spacing w:val="-3"/>
        </w:rPr>
        <w:t>есс</w:t>
      </w:r>
      <w:r w:rsidRPr="00094571">
        <w:rPr>
          <w:spacing w:val="-4"/>
        </w:rPr>
        <w:t>и</w:t>
      </w:r>
      <w:r w:rsidRPr="00094571">
        <w:rPr>
          <w:spacing w:val="-2"/>
        </w:rPr>
        <w:t>о</w:t>
      </w:r>
      <w:r w:rsidRPr="00094571">
        <w:rPr>
          <w:spacing w:val="-1"/>
        </w:rPr>
        <w:t>н</w:t>
      </w:r>
      <w:r w:rsidRPr="00094571">
        <w:rPr>
          <w:spacing w:val="-3"/>
        </w:rPr>
        <w:t>а</w:t>
      </w:r>
      <w:r w:rsidRPr="00094571">
        <w:rPr>
          <w:spacing w:val="-5"/>
        </w:rPr>
        <w:t>л</w:t>
      </w:r>
      <w:r w:rsidRPr="00094571">
        <w:rPr>
          <w:spacing w:val="-4"/>
        </w:rPr>
        <w:t>ь</w:t>
      </w:r>
      <w:r w:rsidRPr="00094571">
        <w:rPr>
          <w:spacing w:val="-1"/>
        </w:rPr>
        <w:t>н</w:t>
      </w:r>
      <w:r w:rsidRPr="00094571">
        <w:rPr>
          <w:spacing w:val="-5"/>
        </w:rPr>
        <w:t>о</w:t>
      </w:r>
      <w:r w:rsidRPr="00094571">
        <w:rPr>
          <w:spacing w:val="-2"/>
        </w:rPr>
        <w:t>г</w:t>
      </w:r>
      <w:r w:rsidRPr="00094571">
        <w:t>о</w:t>
      </w:r>
      <w:r w:rsidRPr="00094571">
        <w:rPr>
          <w:spacing w:val="-5"/>
        </w:rPr>
        <w:t xml:space="preserve"> </w:t>
      </w:r>
      <w:r w:rsidRPr="00094571">
        <w:t xml:space="preserve">и </w:t>
      </w:r>
      <w:r w:rsidRPr="00094571">
        <w:rPr>
          <w:spacing w:val="-2"/>
        </w:rPr>
        <w:t>л</w:t>
      </w:r>
      <w:r w:rsidRPr="00094571">
        <w:rPr>
          <w:spacing w:val="-1"/>
        </w:rPr>
        <w:t>и</w:t>
      </w:r>
      <w:r w:rsidRPr="00094571">
        <w:rPr>
          <w:spacing w:val="-6"/>
        </w:rPr>
        <w:t>ч</w:t>
      </w:r>
      <w:r w:rsidRPr="00094571">
        <w:rPr>
          <w:spacing w:val="-1"/>
        </w:rPr>
        <w:t>н</w:t>
      </w:r>
      <w:r w:rsidRPr="00094571">
        <w:rPr>
          <w:spacing w:val="-2"/>
        </w:rPr>
        <w:t>о</w:t>
      </w:r>
      <w:r w:rsidRPr="00094571">
        <w:rPr>
          <w:spacing w:val="-3"/>
        </w:rPr>
        <w:t>с</w:t>
      </w:r>
      <w:r w:rsidRPr="00094571">
        <w:rPr>
          <w:spacing w:val="-4"/>
        </w:rPr>
        <w:t>т</w:t>
      </w:r>
      <w:r w:rsidRPr="00094571">
        <w:rPr>
          <w:spacing w:val="-1"/>
        </w:rPr>
        <w:t>н</w:t>
      </w:r>
      <w:r w:rsidRPr="00094571">
        <w:rPr>
          <w:spacing w:val="-5"/>
        </w:rPr>
        <w:t>о</w:t>
      </w:r>
      <w:r w:rsidRPr="00094571">
        <w:rPr>
          <w:spacing w:val="-2"/>
        </w:rPr>
        <w:t>г</w:t>
      </w:r>
      <w:r w:rsidRPr="00094571">
        <w:t>о</w:t>
      </w:r>
      <w:r w:rsidRPr="00094571">
        <w:rPr>
          <w:spacing w:val="-5"/>
        </w:rPr>
        <w:t xml:space="preserve"> </w:t>
      </w:r>
      <w:r w:rsidRPr="00094571">
        <w:rPr>
          <w:spacing w:val="-2"/>
        </w:rPr>
        <w:t>р</w:t>
      </w:r>
      <w:r w:rsidRPr="00094571">
        <w:rPr>
          <w:spacing w:val="-6"/>
        </w:rPr>
        <w:t>а</w:t>
      </w:r>
      <w:r w:rsidRPr="00094571">
        <w:rPr>
          <w:spacing w:val="-1"/>
        </w:rPr>
        <w:t>з</w:t>
      </w:r>
      <w:r w:rsidRPr="00094571">
        <w:rPr>
          <w:spacing w:val="-5"/>
        </w:rPr>
        <w:t>в</w:t>
      </w:r>
      <w:r w:rsidRPr="00094571">
        <w:rPr>
          <w:spacing w:val="-1"/>
        </w:rPr>
        <w:t>и</w:t>
      </w:r>
      <w:r w:rsidRPr="00094571">
        <w:rPr>
          <w:spacing w:val="-4"/>
        </w:rPr>
        <w:t xml:space="preserve">тия, </w:t>
      </w:r>
      <w:r w:rsidRPr="00094571">
        <w:t>логически излагает полученные теоретические знания.</w:t>
      </w:r>
    </w:p>
    <w:p w:rsidR="00E42AD4" w:rsidRPr="00094571" w:rsidRDefault="00E42AD4" w:rsidP="00006776">
      <w:pPr>
        <w:widowControl w:val="0"/>
        <w:autoSpaceDE w:val="0"/>
        <w:autoSpaceDN w:val="0"/>
        <w:adjustRightInd w:val="0"/>
        <w:ind w:firstLine="709"/>
        <w:jc w:val="both"/>
      </w:pPr>
      <w:r w:rsidRPr="00094571">
        <w:rPr>
          <w:b/>
          <w:bCs/>
        </w:rPr>
        <w:t xml:space="preserve">0,2 балла – </w:t>
      </w:r>
      <w:r w:rsidRPr="00094571">
        <w:t>выставляется обучающемуся, который по существу отвечает на поставленные вопрос, с небольшими погрешностями приводит формулировки определений, в ответе допускает небольшие пробелы, не искажающие его содержания.</w:t>
      </w:r>
    </w:p>
    <w:p w:rsidR="00E42AD4" w:rsidRPr="00094571" w:rsidRDefault="00E42AD4" w:rsidP="00006776">
      <w:pPr>
        <w:widowControl w:val="0"/>
        <w:autoSpaceDE w:val="0"/>
        <w:autoSpaceDN w:val="0"/>
        <w:adjustRightInd w:val="0"/>
        <w:ind w:firstLine="709"/>
        <w:jc w:val="both"/>
      </w:pPr>
      <w:r w:rsidRPr="00094571">
        <w:t>Ниже 0,2 балла оценка обучающемуся не выставляется.</w:t>
      </w:r>
    </w:p>
    <w:p w:rsidR="00E42AD4" w:rsidRPr="00094571" w:rsidRDefault="00E42AD4" w:rsidP="00006776">
      <w:pPr>
        <w:autoSpaceDE w:val="0"/>
        <w:autoSpaceDN w:val="0"/>
        <w:adjustRightInd w:val="0"/>
        <w:ind w:firstLine="709"/>
      </w:pPr>
    </w:p>
    <w:p w:rsidR="00E42AD4" w:rsidRPr="00094571" w:rsidRDefault="00E42AD4" w:rsidP="00006776">
      <w:pPr>
        <w:ind w:firstLine="709"/>
        <w:jc w:val="center"/>
        <w:rPr>
          <w:b/>
        </w:rPr>
      </w:pPr>
      <w:r>
        <w:rPr>
          <w:b/>
        </w:rPr>
        <w:t>Практическое занятие № 29</w:t>
      </w:r>
    </w:p>
    <w:p w:rsidR="00E42AD4" w:rsidRPr="00094571" w:rsidRDefault="00E42AD4" w:rsidP="00006776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094571">
        <w:rPr>
          <w:b/>
        </w:rPr>
        <w:t xml:space="preserve">Определение нормы потребности и составление рациона </w:t>
      </w:r>
    </w:p>
    <w:p w:rsidR="00E42AD4" w:rsidRPr="00094571" w:rsidRDefault="00E42AD4" w:rsidP="00006776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094571">
        <w:rPr>
          <w:b/>
        </w:rPr>
        <w:t>для служебных собак</w:t>
      </w:r>
    </w:p>
    <w:p w:rsidR="00E42AD4" w:rsidRPr="00094571" w:rsidRDefault="00E42AD4" w:rsidP="00006776">
      <w:pPr>
        <w:pStyle w:val="BodyTextIndent"/>
        <w:spacing w:after="0"/>
        <w:ind w:left="0" w:firstLine="709"/>
        <w:jc w:val="center"/>
      </w:pPr>
      <w:r w:rsidRPr="00094571">
        <w:t xml:space="preserve">(время проведения занятия – </w:t>
      </w:r>
      <w:r w:rsidRPr="00094571">
        <w:rPr>
          <w:lang/>
        </w:rPr>
        <w:t>4</w:t>
      </w:r>
      <w:r w:rsidRPr="00094571">
        <w:t xml:space="preserve"> часа)</w:t>
      </w:r>
    </w:p>
    <w:p w:rsidR="00E42AD4" w:rsidRPr="00094571" w:rsidRDefault="00E42AD4" w:rsidP="00006776">
      <w:pPr>
        <w:ind w:firstLine="709"/>
        <w:jc w:val="both"/>
      </w:pPr>
    </w:p>
    <w:p w:rsidR="00E42AD4" w:rsidRPr="00094571" w:rsidRDefault="00E42AD4" w:rsidP="00006776">
      <w:pPr>
        <w:pStyle w:val="Heading2"/>
        <w:ind w:right="0" w:firstLine="709"/>
        <w:jc w:val="both"/>
        <w:rPr>
          <w:b w:val="0"/>
          <w:sz w:val="24"/>
          <w:szCs w:val="24"/>
          <w:u w:val="none"/>
          <w:lang/>
        </w:rPr>
      </w:pPr>
      <w:r w:rsidRPr="00094571">
        <w:rPr>
          <w:b w:val="0"/>
          <w:sz w:val="24"/>
          <w:szCs w:val="24"/>
          <w:u w:val="none"/>
        </w:rPr>
        <w:t xml:space="preserve">Цель занятия: </w:t>
      </w:r>
      <w:r w:rsidRPr="00094571">
        <w:rPr>
          <w:b w:val="0"/>
          <w:sz w:val="24"/>
          <w:szCs w:val="24"/>
          <w:u w:val="none"/>
          <w:lang/>
        </w:rPr>
        <w:t>научиться определять</w:t>
      </w:r>
      <w:r w:rsidRPr="00094571">
        <w:rPr>
          <w:b w:val="0"/>
          <w:sz w:val="24"/>
          <w:szCs w:val="24"/>
          <w:u w:val="none"/>
        </w:rPr>
        <w:t xml:space="preserve"> </w:t>
      </w:r>
      <w:r w:rsidRPr="00094571">
        <w:rPr>
          <w:b w:val="0"/>
          <w:sz w:val="24"/>
          <w:szCs w:val="24"/>
          <w:u w:val="none"/>
          <w:lang/>
        </w:rPr>
        <w:t xml:space="preserve">нормы </w:t>
      </w:r>
      <w:r w:rsidRPr="00094571">
        <w:rPr>
          <w:b w:val="0"/>
          <w:sz w:val="24"/>
          <w:szCs w:val="24"/>
          <w:u w:val="none"/>
        </w:rPr>
        <w:t>потребности и состав</w:t>
      </w:r>
      <w:r w:rsidRPr="00094571">
        <w:rPr>
          <w:b w:val="0"/>
          <w:sz w:val="24"/>
          <w:szCs w:val="24"/>
          <w:u w:val="none"/>
          <w:lang/>
        </w:rPr>
        <w:t xml:space="preserve">лять  </w:t>
      </w:r>
      <w:r w:rsidRPr="00094571">
        <w:rPr>
          <w:b w:val="0"/>
          <w:sz w:val="24"/>
          <w:szCs w:val="24"/>
          <w:u w:val="none"/>
        </w:rPr>
        <w:t xml:space="preserve">рацион для </w:t>
      </w:r>
      <w:r w:rsidRPr="00094571">
        <w:rPr>
          <w:b w:val="0"/>
          <w:sz w:val="24"/>
          <w:szCs w:val="24"/>
          <w:u w:val="none"/>
          <w:lang/>
        </w:rPr>
        <w:t xml:space="preserve">служебных </w:t>
      </w:r>
      <w:r w:rsidRPr="00094571">
        <w:rPr>
          <w:b w:val="0"/>
          <w:sz w:val="24"/>
          <w:szCs w:val="24"/>
          <w:u w:val="none"/>
        </w:rPr>
        <w:t>собак</w:t>
      </w:r>
      <w:r w:rsidRPr="00094571">
        <w:rPr>
          <w:b w:val="0"/>
          <w:sz w:val="24"/>
          <w:szCs w:val="24"/>
          <w:u w:val="none"/>
          <w:lang/>
        </w:rPr>
        <w:t xml:space="preserve">. </w:t>
      </w:r>
    </w:p>
    <w:p w:rsidR="00E42AD4" w:rsidRPr="00094571" w:rsidRDefault="00E42AD4" w:rsidP="00006776">
      <w:pPr>
        <w:ind w:firstLine="709"/>
      </w:pPr>
      <w:r w:rsidRPr="00094571">
        <w:t>Инструкция по выполнению:</w:t>
      </w:r>
    </w:p>
    <w:p w:rsidR="00E42AD4" w:rsidRPr="00094571" w:rsidRDefault="00E42AD4" w:rsidP="00006776">
      <w:pPr>
        <w:numPr>
          <w:ilvl w:val="0"/>
          <w:numId w:val="97"/>
        </w:numPr>
        <w:ind w:left="0" w:firstLine="709"/>
        <w:jc w:val="both"/>
      </w:pPr>
      <w:r w:rsidRPr="00094571">
        <w:t>Особенности кормления служебных собак.</w:t>
      </w:r>
    </w:p>
    <w:p w:rsidR="00E42AD4" w:rsidRPr="00094571" w:rsidRDefault="00E42AD4" w:rsidP="00006776">
      <w:pPr>
        <w:numPr>
          <w:ilvl w:val="0"/>
          <w:numId w:val="97"/>
        </w:numPr>
        <w:ind w:left="0" w:firstLine="709"/>
        <w:jc w:val="both"/>
      </w:pPr>
      <w:r w:rsidRPr="00094571">
        <w:t>Особенности рациона служебной собаки.</w:t>
      </w:r>
    </w:p>
    <w:p w:rsidR="00E42AD4" w:rsidRPr="00094571" w:rsidRDefault="00E42AD4" w:rsidP="00006776">
      <w:pPr>
        <w:numPr>
          <w:ilvl w:val="0"/>
          <w:numId w:val="97"/>
        </w:numPr>
        <w:ind w:left="0" w:firstLine="709"/>
        <w:jc w:val="both"/>
      </w:pPr>
      <w:r w:rsidRPr="00094571">
        <w:t xml:space="preserve">Составить суточный рацион для пастушьей собаки. </w:t>
      </w:r>
    </w:p>
    <w:p w:rsidR="00E42AD4" w:rsidRPr="00094571" w:rsidRDefault="00E42AD4" w:rsidP="00006776">
      <w:pPr>
        <w:numPr>
          <w:ilvl w:val="0"/>
          <w:numId w:val="97"/>
        </w:numPr>
        <w:ind w:left="0" w:firstLine="709"/>
        <w:jc w:val="both"/>
        <w:rPr>
          <w:rStyle w:val="Strong"/>
          <w:b w:val="0"/>
        </w:rPr>
      </w:pPr>
      <w:r w:rsidRPr="00094571">
        <w:t xml:space="preserve">Составить суточный рацион для охотничьей породы собак. </w:t>
      </w:r>
    </w:p>
    <w:p w:rsidR="00E42AD4" w:rsidRPr="00094571" w:rsidRDefault="00E42AD4" w:rsidP="00006776">
      <w:pPr>
        <w:numPr>
          <w:ilvl w:val="0"/>
          <w:numId w:val="97"/>
        </w:numPr>
        <w:ind w:left="0" w:firstLine="709"/>
        <w:jc w:val="both"/>
        <w:rPr>
          <w:rStyle w:val="Strong"/>
          <w:b w:val="0"/>
        </w:rPr>
      </w:pPr>
      <w:r w:rsidRPr="00094571">
        <w:t xml:space="preserve">Составить суточный рацион для упряжной породы собак. </w:t>
      </w:r>
    </w:p>
    <w:p w:rsidR="00E42AD4" w:rsidRPr="00094571" w:rsidRDefault="00E42AD4" w:rsidP="00006776">
      <w:pPr>
        <w:ind w:firstLine="709"/>
        <w:jc w:val="center"/>
      </w:pPr>
      <w:r w:rsidRPr="00094571">
        <w:rPr>
          <w:b/>
          <w:bCs/>
        </w:rPr>
        <w:t>Вопросы для самопроверки</w:t>
      </w:r>
    </w:p>
    <w:p w:rsidR="00E42AD4" w:rsidRPr="00094571" w:rsidRDefault="00E42AD4" w:rsidP="00006776">
      <w:pPr>
        <w:numPr>
          <w:ilvl w:val="0"/>
          <w:numId w:val="98"/>
        </w:numPr>
        <w:ind w:left="0" w:firstLine="709"/>
        <w:jc w:val="both"/>
      </w:pPr>
      <w:r w:rsidRPr="00094571">
        <w:t>Как норма кормления зависит от вида выполняемой работы?</w:t>
      </w:r>
    </w:p>
    <w:p w:rsidR="00E42AD4" w:rsidRPr="00094571" w:rsidRDefault="00E42AD4" w:rsidP="00006776">
      <w:pPr>
        <w:numPr>
          <w:ilvl w:val="0"/>
          <w:numId w:val="98"/>
        </w:numPr>
        <w:ind w:left="0" w:firstLine="709"/>
        <w:jc w:val="both"/>
      </w:pPr>
      <w:r w:rsidRPr="00094571">
        <w:t>Сколько раз в сутки кормят служебных собак и в какое время?</w:t>
      </w:r>
    </w:p>
    <w:p w:rsidR="00E42AD4" w:rsidRPr="00094571" w:rsidRDefault="00E42AD4" w:rsidP="00006776">
      <w:pPr>
        <w:numPr>
          <w:ilvl w:val="0"/>
          <w:numId w:val="98"/>
        </w:numPr>
        <w:ind w:left="0" w:firstLine="709"/>
        <w:jc w:val="both"/>
      </w:pPr>
      <w:r w:rsidRPr="00094571">
        <w:t>Как кормят караульных собак, работающих в ночное время?</w:t>
      </w:r>
    </w:p>
    <w:p w:rsidR="00E42AD4" w:rsidRPr="00094571" w:rsidRDefault="00E42AD4" w:rsidP="00006776">
      <w:pPr>
        <w:numPr>
          <w:ilvl w:val="0"/>
          <w:numId w:val="98"/>
        </w:numPr>
        <w:ind w:left="0" w:firstLine="709"/>
        <w:jc w:val="both"/>
      </w:pPr>
      <w:r w:rsidRPr="00094571">
        <w:t>Сколько раз в неделю служебным собакам в питомнике скармливают сырое мясо?</w:t>
      </w:r>
    </w:p>
    <w:p w:rsidR="00E42AD4" w:rsidRPr="00094571" w:rsidRDefault="00E42AD4" w:rsidP="00006776">
      <w:pPr>
        <w:numPr>
          <w:ilvl w:val="0"/>
          <w:numId w:val="98"/>
        </w:numPr>
        <w:ind w:left="0" w:firstLine="709"/>
        <w:jc w:val="both"/>
      </w:pPr>
      <w:r w:rsidRPr="00094571">
        <w:t>Как дают сырое мясо служебным собакам?</w:t>
      </w:r>
    </w:p>
    <w:p w:rsidR="00E42AD4" w:rsidRPr="00094571" w:rsidRDefault="00E42AD4" w:rsidP="00006776">
      <w:pPr>
        <w:numPr>
          <w:ilvl w:val="0"/>
          <w:numId w:val="98"/>
        </w:numPr>
        <w:ind w:left="0" w:firstLine="709"/>
        <w:jc w:val="both"/>
      </w:pPr>
      <w:r w:rsidRPr="00094571">
        <w:t>Какая температура корма перед раздачей в питомнике летом?</w:t>
      </w:r>
    </w:p>
    <w:p w:rsidR="00E42AD4" w:rsidRPr="00094571" w:rsidRDefault="00E42AD4" w:rsidP="00006776">
      <w:pPr>
        <w:numPr>
          <w:ilvl w:val="0"/>
          <w:numId w:val="98"/>
        </w:numPr>
        <w:ind w:left="0" w:firstLine="709"/>
        <w:jc w:val="both"/>
      </w:pPr>
      <w:r w:rsidRPr="00094571">
        <w:t>Какая температура корма пред раздачей в питомнике в другое время года?</w:t>
      </w:r>
    </w:p>
    <w:p w:rsidR="00E42AD4" w:rsidRPr="00094571" w:rsidRDefault="00E42AD4" w:rsidP="00006776">
      <w:pPr>
        <w:ind w:firstLine="709"/>
        <w:jc w:val="both"/>
      </w:pPr>
      <w:r w:rsidRPr="00094571">
        <w:t>В конце занятия преподаватель путем устного опроса проверяет усвоение знаний обучающихся по вопросам для самопроверки.</w:t>
      </w:r>
    </w:p>
    <w:p w:rsidR="00E42AD4" w:rsidRPr="00094571" w:rsidRDefault="00E42AD4" w:rsidP="00006776">
      <w:pPr>
        <w:ind w:firstLine="709"/>
        <w:jc w:val="both"/>
      </w:pPr>
    </w:p>
    <w:p w:rsidR="00E42AD4" w:rsidRPr="00094571" w:rsidRDefault="00E42AD4" w:rsidP="00006776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</w:rPr>
      </w:pPr>
      <w:r w:rsidRPr="00094571">
        <w:rPr>
          <w:b/>
        </w:rPr>
        <w:t>Критерии оценки:</w:t>
      </w:r>
    </w:p>
    <w:p w:rsidR="00E42AD4" w:rsidRPr="00094571" w:rsidRDefault="00E42AD4" w:rsidP="00006776">
      <w:pPr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094571">
        <w:rPr>
          <w:b/>
        </w:rPr>
        <w:t>1,5 баллов</w:t>
      </w:r>
      <w:r w:rsidRPr="00094571">
        <w:t xml:space="preserve"> – выставляется обучающемуся, который правильно </w:t>
      </w:r>
      <w:r w:rsidRPr="00094571">
        <w:rPr>
          <w:rFonts w:cs="Calibri"/>
        </w:rPr>
        <w:t xml:space="preserve">умеет </w:t>
      </w:r>
      <w:r w:rsidRPr="00094571">
        <w:t>применять полученные знания</w:t>
      </w:r>
      <w:r w:rsidRPr="00094571">
        <w:rPr>
          <w:color w:val="000000"/>
          <w:spacing w:val="-11"/>
        </w:rPr>
        <w:t xml:space="preserve"> </w:t>
      </w:r>
      <w:r w:rsidRPr="00094571">
        <w:t>при ответе, логически излагает полученные теоретические знания.</w:t>
      </w:r>
    </w:p>
    <w:p w:rsidR="00E42AD4" w:rsidRPr="00094571" w:rsidRDefault="00E42AD4" w:rsidP="00006776">
      <w:pPr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094571">
        <w:rPr>
          <w:b/>
          <w:bCs/>
        </w:rPr>
        <w:t xml:space="preserve">1 балла – </w:t>
      </w:r>
      <w:r w:rsidRPr="00094571">
        <w:t>выставляется обучающемуся, который: по существу отвечает на поставленные вопросы, с небольшими погрешностями приводит формулировки определений, в ответе допускает небольшие пробелы, не искажающие его содержания.</w:t>
      </w:r>
    </w:p>
    <w:p w:rsidR="00E42AD4" w:rsidRPr="00094571" w:rsidRDefault="00E42AD4" w:rsidP="00006776">
      <w:pPr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094571">
        <w:rPr>
          <w:b/>
          <w:bCs/>
        </w:rPr>
        <w:t xml:space="preserve">0,5 балла – </w:t>
      </w:r>
      <w:r w:rsidRPr="00094571">
        <w:t xml:space="preserve">выставляется обучающемуся, который не совсем твердо владеет материалом, при ответах допускает малосущественные погрешности, искажения логической последовательности, неточную аргументацию теоретических положений, испытывает затруднения при решении достаточно сложных задач. </w:t>
      </w:r>
    </w:p>
    <w:p w:rsidR="00E42AD4" w:rsidRPr="00094571" w:rsidRDefault="00E42AD4" w:rsidP="00006776">
      <w:pPr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094571">
        <w:t>Ниже 0,5 баллов оценка обучающемуся не выставляется.</w:t>
      </w:r>
    </w:p>
    <w:p w:rsidR="00E42AD4" w:rsidRPr="00094571" w:rsidRDefault="00E42AD4" w:rsidP="00006776">
      <w:pPr>
        <w:ind w:firstLine="709"/>
        <w:rPr>
          <w:lang/>
        </w:rPr>
      </w:pPr>
    </w:p>
    <w:p w:rsidR="00E42AD4" w:rsidRPr="00094571" w:rsidRDefault="00E42AD4" w:rsidP="00006776">
      <w:pPr>
        <w:ind w:firstLine="709"/>
        <w:jc w:val="center"/>
        <w:rPr>
          <w:b/>
        </w:rPr>
      </w:pPr>
      <w:r w:rsidRPr="00094571">
        <w:rPr>
          <w:b/>
        </w:rPr>
        <w:t xml:space="preserve">Самостоятельная работа </w:t>
      </w:r>
    </w:p>
    <w:p w:rsidR="00E42AD4" w:rsidRPr="00094571" w:rsidRDefault="00E42AD4" w:rsidP="00006776">
      <w:pPr>
        <w:ind w:firstLine="709"/>
        <w:jc w:val="center"/>
        <w:rPr>
          <w:b/>
        </w:rPr>
      </w:pPr>
      <w:r w:rsidRPr="00094571">
        <w:rPr>
          <w:b/>
        </w:rPr>
        <w:t>(Домашнее задание)</w:t>
      </w:r>
    </w:p>
    <w:p w:rsidR="00E42AD4" w:rsidRPr="00094571" w:rsidRDefault="00E42AD4" w:rsidP="00006776">
      <w:pPr>
        <w:ind w:firstLine="709"/>
        <w:jc w:val="both"/>
        <w:rPr>
          <w:b/>
          <w:bCs/>
        </w:rPr>
      </w:pPr>
      <w:r w:rsidRPr="00094571">
        <w:rPr>
          <w:b/>
          <w:bCs/>
        </w:rPr>
        <w:t>Перечень тем докладов:</w:t>
      </w:r>
    </w:p>
    <w:p w:rsidR="00E42AD4" w:rsidRPr="00094571" w:rsidRDefault="00E42AD4" w:rsidP="00006776">
      <w:pPr>
        <w:numPr>
          <w:ilvl w:val="0"/>
          <w:numId w:val="99"/>
        </w:numPr>
        <w:ind w:left="0" w:firstLine="709"/>
        <w:jc w:val="both"/>
      </w:pPr>
      <w:r w:rsidRPr="00094571">
        <w:t>Порядок приготовления корма  в питомнике для служебных собак.</w:t>
      </w:r>
    </w:p>
    <w:p w:rsidR="00E42AD4" w:rsidRPr="00094571" w:rsidRDefault="00E42AD4" w:rsidP="00006776">
      <w:pPr>
        <w:numPr>
          <w:ilvl w:val="0"/>
          <w:numId w:val="99"/>
        </w:numPr>
        <w:ind w:left="0" w:firstLine="709"/>
        <w:jc w:val="both"/>
      </w:pPr>
      <w:r w:rsidRPr="00094571">
        <w:t xml:space="preserve">Порядок приготовления корма  в домашних условиях. </w:t>
      </w:r>
    </w:p>
    <w:p w:rsidR="00E42AD4" w:rsidRPr="00094571" w:rsidRDefault="00E42AD4" w:rsidP="00006776">
      <w:pPr>
        <w:ind w:firstLine="709"/>
        <w:jc w:val="both"/>
        <w:rPr>
          <w:b/>
        </w:rPr>
      </w:pPr>
      <w:r w:rsidRPr="00094571">
        <w:rPr>
          <w:b/>
        </w:rPr>
        <w:t>Инструкция по выполнению:</w:t>
      </w:r>
    </w:p>
    <w:p w:rsidR="00E42AD4" w:rsidRPr="00094571" w:rsidRDefault="00E42AD4" w:rsidP="00006776">
      <w:pPr>
        <w:numPr>
          <w:ilvl w:val="0"/>
          <w:numId w:val="100"/>
        </w:numPr>
        <w:ind w:left="0" w:firstLine="709"/>
        <w:jc w:val="both"/>
      </w:pPr>
      <w:r w:rsidRPr="00094571">
        <w:t>работа выполняется самостоятельно.</w:t>
      </w:r>
    </w:p>
    <w:p w:rsidR="00E42AD4" w:rsidRPr="00094571" w:rsidRDefault="00E42AD4" w:rsidP="00006776">
      <w:pPr>
        <w:numPr>
          <w:ilvl w:val="0"/>
          <w:numId w:val="100"/>
        </w:numPr>
        <w:ind w:left="0" w:firstLine="709"/>
        <w:jc w:val="both"/>
      </w:pPr>
      <w:r w:rsidRPr="00094571">
        <w:t>использовать специальную литературу и интернетисточники.</w:t>
      </w:r>
    </w:p>
    <w:p w:rsidR="00E42AD4" w:rsidRPr="00094571" w:rsidRDefault="00E42AD4" w:rsidP="00006776">
      <w:pPr>
        <w:ind w:firstLine="709"/>
        <w:jc w:val="both"/>
      </w:pPr>
    </w:p>
    <w:p w:rsidR="00E42AD4" w:rsidRPr="00094571" w:rsidRDefault="00E42AD4" w:rsidP="00006776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</w:rPr>
      </w:pPr>
      <w:r w:rsidRPr="00094571">
        <w:rPr>
          <w:b/>
        </w:rPr>
        <w:t>Критерии оценки:</w:t>
      </w:r>
    </w:p>
    <w:p w:rsidR="00E42AD4" w:rsidRPr="00094571" w:rsidRDefault="00E42AD4" w:rsidP="00006776">
      <w:pPr>
        <w:ind w:firstLine="709"/>
        <w:jc w:val="both"/>
      </w:pPr>
      <w:r w:rsidRPr="00094571">
        <w:rPr>
          <w:b/>
        </w:rPr>
        <w:t>0,5 балла</w:t>
      </w:r>
      <w:r w:rsidRPr="00094571">
        <w:t xml:space="preserve"> – выставляется обучающемуся, который у</w:t>
      </w:r>
      <w:r w:rsidRPr="00094571">
        <w:rPr>
          <w:bCs/>
          <w:spacing w:val="-3"/>
        </w:rPr>
        <w:t>меет</w:t>
      </w:r>
      <w:r w:rsidRPr="00094571">
        <w:rPr>
          <w:b/>
          <w:bCs/>
          <w:spacing w:val="-5"/>
        </w:rPr>
        <w:t xml:space="preserve"> </w:t>
      </w:r>
      <w:r w:rsidRPr="00094571">
        <w:rPr>
          <w:spacing w:val="-2"/>
        </w:rPr>
        <w:t>о</w:t>
      </w:r>
      <w:r w:rsidRPr="00094571">
        <w:rPr>
          <w:spacing w:val="-1"/>
        </w:rPr>
        <w:t>с</w:t>
      </w:r>
      <w:r w:rsidRPr="00094571">
        <w:rPr>
          <w:spacing w:val="-10"/>
        </w:rPr>
        <w:t>у</w:t>
      </w:r>
      <w:r w:rsidRPr="00094571">
        <w:rPr>
          <w:spacing w:val="-2"/>
        </w:rPr>
        <w:t>щ</w:t>
      </w:r>
      <w:r w:rsidRPr="00094571">
        <w:rPr>
          <w:spacing w:val="-3"/>
        </w:rPr>
        <w:t>ес</w:t>
      </w:r>
      <w:r w:rsidRPr="00094571">
        <w:rPr>
          <w:spacing w:val="-2"/>
        </w:rPr>
        <w:t>т</w:t>
      </w:r>
      <w:r w:rsidRPr="00094571">
        <w:rPr>
          <w:spacing w:val="-3"/>
        </w:rPr>
        <w:t>в</w:t>
      </w:r>
      <w:r w:rsidRPr="00094571">
        <w:rPr>
          <w:spacing w:val="-2"/>
        </w:rPr>
        <w:t>ля</w:t>
      </w:r>
      <w:r w:rsidRPr="00094571">
        <w:rPr>
          <w:spacing w:val="-4"/>
        </w:rPr>
        <w:t>т</w:t>
      </w:r>
      <w:r w:rsidRPr="00094571">
        <w:t>ь</w:t>
      </w:r>
      <w:r w:rsidRPr="00094571">
        <w:rPr>
          <w:spacing w:val="-6"/>
        </w:rPr>
        <w:t xml:space="preserve"> </w:t>
      </w:r>
      <w:r w:rsidRPr="00094571">
        <w:rPr>
          <w:spacing w:val="-1"/>
        </w:rPr>
        <w:t>п</w:t>
      </w:r>
      <w:r w:rsidRPr="00094571">
        <w:rPr>
          <w:spacing w:val="-5"/>
        </w:rPr>
        <w:t>о</w:t>
      </w:r>
      <w:r w:rsidRPr="00094571">
        <w:rPr>
          <w:spacing w:val="-1"/>
        </w:rPr>
        <w:t>и</w:t>
      </w:r>
      <w:r w:rsidRPr="00094571">
        <w:rPr>
          <w:spacing w:val="-3"/>
        </w:rPr>
        <w:t>с</w:t>
      </w:r>
      <w:r w:rsidRPr="00094571">
        <w:t>к</w:t>
      </w:r>
      <w:r w:rsidRPr="00094571">
        <w:rPr>
          <w:spacing w:val="-6"/>
        </w:rPr>
        <w:t xml:space="preserve"> </w:t>
      </w:r>
      <w:r w:rsidRPr="00094571">
        <w:t xml:space="preserve">и </w:t>
      </w:r>
      <w:r w:rsidRPr="00094571">
        <w:rPr>
          <w:spacing w:val="-1"/>
        </w:rPr>
        <w:t>и</w:t>
      </w:r>
      <w:r w:rsidRPr="00094571">
        <w:rPr>
          <w:spacing w:val="-3"/>
        </w:rPr>
        <w:t>с</w:t>
      </w:r>
      <w:r w:rsidRPr="00094571">
        <w:rPr>
          <w:spacing w:val="-4"/>
        </w:rPr>
        <w:t>п</w:t>
      </w:r>
      <w:r w:rsidRPr="00094571">
        <w:rPr>
          <w:spacing w:val="-2"/>
        </w:rPr>
        <w:t>о</w:t>
      </w:r>
      <w:r w:rsidRPr="00094571">
        <w:rPr>
          <w:spacing w:val="-5"/>
        </w:rPr>
        <w:t>л</w:t>
      </w:r>
      <w:r w:rsidRPr="00094571">
        <w:rPr>
          <w:spacing w:val="-1"/>
        </w:rPr>
        <w:t>ь</w:t>
      </w:r>
      <w:r w:rsidRPr="00094571">
        <w:rPr>
          <w:spacing w:val="-4"/>
        </w:rPr>
        <w:t>з</w:t>
      </w:r>
      <w:r w:rsidRPr="00094571">
        <w:rPr>
          <w:spacing w:val="-2"/>
        </w:rPr>
        <w:t>о</w:t>
      </w:r>
      <w:r w:rsidRPr="00094571">
        <w:rPr>
          <w:spacing w:val="-3"/>
        </w:rPr>
        <w:t>ва</w:t>
      </w:r>
      <w:r w:rsidRPr="00094571">
        <w:rPr>
          <w:spacing w:val="-4"/>
        </w:rPr>
        <w:t>н</w:t>
      </w:r>
      <w:r w:rsidRPr="00094571">
        <w:rPr>
          <w:spacing w:val="-1"/>
        </w:rPr>
        <w:t>и</w:t>
      </w:r>
      <w:r w:rsidRPr="00094571">
        <w:t>е</w:t>
      </w:r>
      <w:r w:rsidRPr="00094571">
        <w:rPr>
          <w:spacing w:val="-8"/>
        </w:rPr>
        <w:t xml:space="preserve"> </w:t>
      </w:r>
      <w:r w:rsidRPr="00094571">
        <w:rPr>
          <w:spacing w:val="-1"/>
        </w:rPr>
        <w:t>и</w:t>
      </w:r>
      <w:r w:rsidRPr="00094571">
        <w:rPr>
          <w:spacing w:val="-4"/>
        </w:rPr>
        <w:t>н</w:t>
      </w:r>
      <w:r w:rsidRPr="00094571">
        <w:rPr>
          <w:spacing w:val="-2"/>
        </w:rPr>
        <w:t>фор</w:t>
      </w:r>
      <w:r w:rsidRPr="00094571">
        <w:rPr>
          <w:spacing w:val="-3"/>
        </w:rPr>
        <w:t>м</w:t>
      </w:r>
      <w:r w:rsidRPr="00094571">
        <w:rPr>
          <w:spacing w:val="-6"/>
        </w:rPr>
        <w:t>а</w:t>
      </w:r>
      <w:r w:rsidRPr="00094571">
        <w:rPr>
          <w:spacing w:val="-1"/>
        </w:rPr>
        <w:t>ц</w:t>
      </w:r>
      <w:r w:rsidRPr="00094571">
        <w:rPr>
          <w:spacing w:val="-4"/>
        </w:rPr>
        <w:t>и</w:t>
      </w:r>
      <w:r w:rsidRPr="00094571">
        <w:rPr>
          <w:spacing w:val="-1"/>
        </w:rPr>
        <w:t>и</w:t>
      </w:r>
      <w:r w:rsidRPr="00094571">
        <w:t xml:space="preserve">, </w:t>
      </w:r>
      <w:r w:rsidRPr="00094571">
        <w:rPr>
          <w:spacing w:val="-1"/>
        </w:rPr>
        <w:t>н</w:t>
      </w:r>
      <w:r w:rsidRPr="00094571">
        <w:rPr>
          <w:spacing w:val="-3"/>
        </w:rPr>
        <w:t>е</w:t>
      </w:r>
      <w:r w:rsidRPr="00094571">
        <w:rPr>
          <w:spacing w:val="-2"/>
        </w:rPr>
        <w:t>о</w:t>
      </w:r>
      <w:r w:rsidRPr="00094571">
        <w:rPr>
          <w:spacing w:val="-4"/>
        </w:rPr>
        <w:t>б</w:t>
      </w:r>
      <w:r w:rsidRPr="00094571">
        <w:rPr>
          <w:spacing w:val="-2"/>
        </w:rPr>
        <w:t>хо</w:t>
      </w:r>
      <w:r w:rsidRPr="00094571">
        <w:rPr>
          <w:spacing w:val="-4"/>
        </w:rPr>
        <w:t>д</w:t>
      </w:r>
      <w:r w:rsidRPr="00094571">
        <w:rPr>
          <w:spacing w:val="-1"/>
        </w:rPr>
        <w:t>и</w:t>
      </w:r>
      <w:r w:rsidRPr="00094571">
        <w:rPr>
          <w:spacing w:val="-3"/>
        </w:rPr>
        <w:t>м</w:t>
      </w:r>
      <w:r w:rsidRPr="00094571">
        <w:rPr>
          <w:spacing w:val="-5"/>
        </w:rPr>
        <w:t>о</w:t>
      </w:r>
      <w:r w:rsidRPr="00094571">
        <w:t>й</w:t>
      </w:r>
      <w:r w:rsidRPr="00094571">
        <w:rPr>
          <w:spacing w:val="-4"/>
        </w:rPr>
        <w:t xml:space="preserve"> д</w:t>
      </w:r>
      <w:r w:rsidRPr="00094571">
        <w:rPr>
          <w:spacing w:val="-2"/>
        </w:rPr>
        <w:t>л</w:t>
      </w:r>
      <w:r w:rsidRPr="00094571">
        <w:t>я</w:t>
      </w:r>
      <w:r w:rsidRPr="00094571">
        <w:rPr>
          <w:spacing w:val="-7"/>
        </w:rPr>
        <w:t xml:space="preserve"> </w:t>
      </w:r>
      <w:r w:rsidRPr="00094571">
        <w:rPr>
          <w:spacing w:val="-2"/>
        </w:rPr>
        <w:t>эфф</w:t>
      </w:r>
      <w:r w:rsidRPr="00094571">
        <w:rPr>
          <w:spacing w:val="-6"/>
        </w:rPr>
        <w:t>е</w:t>
      </w:r>
      <w:r w:rsidRPr="00094571">
        <w:rPr>
          <w:spacing w:val="-4"/>
        </w:rPr>
        <w:t>к</w:t>
      </w:r>
      <w:r w:rsidRPr="00094571">
        <w:rPr>
          <w:spacing w:val="-2"/>
        </w:rPr>
        <w:t>т</w:t>
      </w:r>
      <w:r w:rsidRPr="00094571">
        <w:rPr>
          <w:spacing w:val="-1"/>
        </w:rPr>
        <w:t>и</w:t>
      </w:r>
      <w:r w:rsidRPr="00094571">
        <w:rPr>
          <w:spacing w:val="-5"/>
        </w:rPr>
        <w:t>в</w:t>
      </w:r>
      <w:r w:rsidRPr="00094571">
        <w:rPr>
          <w:spacing w:val="-1"/>
        </w:rPr>
        <w:t>н</w:t>
      </w:r>
      <w:r w:rsidRPr="00094571">
        <w:rPr>
          <w:spacing w:val="-5"/>
        </w:rPr>
        <w:t>о</w:t>
      </w:r>
      <w:r w:rsidRPr="00094571">
        <w:rPr>
          <w:spacing w:val="-2"/>
        </w:rPr>
        <w:t>г</w:t>
      </w:r>
      <w:r w:rsidRPr="00094571">
        <w:t xml:space="preserve">о </w:t>
      </w:r>
      <w:r w:rsidRPr="00094571">
        <w:rPr>
          <w:spacing w:val="-3"/>
        </w:rPr>
        <w:t>ис</w:t>
      </w:r>
      <w:r w:rsidRPr="00094571">
        <w:rPr>
          <w:spacing w:val="-1"/>
        </w:rPr>
        <w:t>п</w:t>
      </w:r>
      <w:r w:rsidRPr="00094571">
        <w:rPr>
          <w:spacing w:val="-2"/>
        </w:rPr>
        <w:t>о</w:t>
      </w:r>
      <w:r w:rsidRPr="00094571">
        <w:rPr>
          <w:spacing w:val="-5"/>
        </w:rPr>
        <w:t>л</w:t>
      </w:r>
      <w:r w:rsidRPr="00094571">
        <w:rPr>
          <w:spacing w:val="-1"/>
        </w:rPr>
        <w:t>н</w:t>
      </w:r>
      <w:r w:rsidRPr="00094571">
        <w:rPr>
          <w:spacing w:val="-6"/>
        </w:rPr>
        <w:t>е</w:t>
      </w:r>
      <w:r w:rsidRPr="00094571">
        <w:rPr>
          <w:spacing w:val="-1"/>
        </w:rPr>
        <w:t>н</w:t>
      </w:r>
      <w:r w:rsidRPr="00094571">
        <w:rPr>
          <w:spacing w:val="-4"/>
        </w:rPr>
        <w:t>и</w:t>
      </w:r>
      <w:r w:rsidRPr="00094571">
        <w:t>я</w:t>
      </w:r>
      <w:r w:rsidRPr="00094571">
        <w:rPr>
          <w:spacing w:val="-7"/>
        </w:rPr>
        <w:t xml:space="preserve"> </w:t>
      </w:r>
      <w:r w:rsidRPr="00094571">
        <w:rPr>
          <w:spacing w:val="-1"/>
        </w:rPr>
        <w:t>п</w:t>
      </w:r>
      <w:r w:rsidRPr="00094571">
        <w:rPr>
          <w:spacing w:val="-2"/>
        </w:rPr>
        <w:t>р</w:t>
      </w:r>
      <w:r w:rsidRPr="00094571">
        <w:rPr>
          <w:spacing w:val="-5"/>
        </w:rPr>
        <w:t>о</w:t>
      </w:r>
      <w:r w:rsidRPr="00094571">
        <w:rPr>
          <w:spacing w:val="-2"/>
        </w:rPr>
        <w:t>ф</w:t>
      </w:r>
      <w:r w:rsidRPr="00094571">
        <w:rPr>
          <w:spacing w:val="-3"/>
        </w:rPr>
        <w:t>есс</w:t>
      </w:r>
      <w:r w:rsidRPr="00094571">
        <w:rPr>
          <w:spacing w:val="-1"/>
        </w:rPr>
        <w:t>и</w:t>
      </w:r>
      <w:r w:rsidRPr="00094571">
        <w:rPr>
          <w:spacing w:val="-5"/>
        </w:rPr>
        <w:t>о</w:t>
      </w:r>
      <w:r w:rsidRPr="00094571">
        <w:rPr>
          <w:spacing w:val="-1"/>
        </w:rPr>
        <w:t>н</w:t>
      </w:r>
      <w:r w:rsidRPr="00094571">
        <w:rPr>
          <w:spacing w:val="-3"/>
        </w:rPr>
        <w:t>а</w:t>
      </w:r>
      <w:r w:rsidRPr="00094571">
        <w:rPr>
          <w:spacing w:val="-5"/>
        </w:rPr>
        <w:t>л</w:t>
      </w:r>
      <w:r w:rsidRPr="00094571">
        <w:rPr>
          <w:spacing w:val="-1"/>
        </w:rPr>
        <w:t>ьн</w:t>
      </w:r>
      <w:r w:rsidRPr="00094571">
        <w:rPr>
          <w:spacing w:val="-5"/>
        </w:rPr>
        <w:t>ы</w:t>
      </w:r>
      <w:r w:rsidRPr="00094571">
        <w:t xml:space="preserve">х </w:t>
      </w:r>
      <w:r w:rsidRPr="00094571">
        <w:rPr>
          <w:spacing w:val="-1"/>
        </w:rPr>
        <w:t>з</w:t>
      </w:r>
      <w:r w:rsidRPr="00094571">
        <w:rPr>
          <w:spacing w:val="-3"/>
        </w:rPr>
        <w:t>а</w:t>
      </w:r>
      <w:r w:rsidRPr="00094571">
        <w:rPr>
          <w:spacing w:val="-2"/>
        </w:rPr>
        <w:t>д</w:t>
      </w:r>
      <w:r w:rsidRPr="00094571">
        <w:rPr>
          <w:spacing w:val="-3"/>
        </w:rPr>
        <w:t>ач</w:t>
      </w:r>
      <w:r w:rsidRPr="00094571">
        <w:t>,</w:t>
      </w:r>
      <w:r w:rsidRPr="00094571">
        <w:rPr>
          <w:spacing w:val="-7"/>
        </w:rPr>
        <w:t xml:space="preserve"> </w:t>
      </w:r>
      <w:r w:rsidRPr="00094571">
        <w:rPr>
          <w:spacing w:val="-1"/>
        </w:rPr>
        <w:t>п</w:t>
      </w:r>
      <w:r w:rsidRPr="00094571">
        <w:rPr>
          <w:spacing w:val="-5"/>
        </w:rPr>
        <w:t>р</w:t>
      </w:r>
      <w:r w:rsidRPr="00094571">
        <w:rPr>
          <w:spacing w:val="-2"/>
        </w:rPr>
        <w:t>оф</w:t>
      </w:r>
      <w:r w:rsidRPr="00094571">
        <w:rPr>
          <w:spacing w:val="-3"/>
        </w:rPr>
        <w:t>есс</w:t>
      </w:r>
      <w:r w:rsidRPr="00094571">
        <w:rPr>
          <w:spacing w:val="-4"/>
        </w:rPr>
        <w:t>и</w:t>
      </w:r>
      <w:r w:rsidRPr="00094571">
        <w:rPr>
          <w:spacing w:val="-2"/>
        </w:rPr>
        <w:t>о</w:t>
      </w:r>
      <w:r w:rsidRPr="00094571">
        <w:rPr>
          <w:spacing w:val="-1"/>
        </w:rPr>
        <w:t>н</w:t>
      </w:r>
      <w:r w:rsidRPr="00094571">
        <w:rPr>
          <w:spacing w:val="-3"/>
        </w:rPr>
        <w:t>а</w:t>
      </w:r>
      <w:r w:rsidRPr="00094571">
        <w:rPr>
          <w:spacing w:val="-5"/>
        </w:rPr>
        <w:t>л</w:t>
      </w:r>
      <w:r w:rsidRPr="00094571">
        <w:rPr>
          <w:spacing w:val="-4"/>
        </w:rPr>
        <w:t>ь</w:t>
      </w:r>
      <w:r w:rsidRPr="00094571">
        <w:rPr>
          <w:spacing w:val="-1"/>
        </w:rPr>
        <w:t>н</w:t>
      </w:r>
      <w:r w:rsidRPr="00094571">
        <w:rPr>
          <w:spacing w:val="-5"/>
        </w:rPr>
        <w:t>о</w:t>
      </w:r>
      <w:r w:rsidRPr="00094571">
        <w:rPr>
          <w:spacing w:val="-2"/>
        </w:rPr>
        <w:t>г</w:t>
      </w:r>
      <w:r w:rsidRPr="00094571">
        <w:t>о</w:t>
      </w:r>
      <w:r w:rsidRPr="00094571">
        <w:rPr>
          <w:spacing w:val="-5"/>
        </w:rPr>
        <w:t xml:space="preserve"> </w:t>
      </w:r>
      <w:r w:rsidRPr="00094571">
        <w:t xml:space="preserve">и </w:t>
      </w:r>
      <w:r w:rsidRPr="00094571">
        <w:rPr>
          <w:spacing w:val="-2"/>
        </w:rPr>
        <w:t>л</w:t>
      </w:r>
      <w:r w:rsidRPr="00094571">
        <w:rPr>
          <w:spacing w:val="-1"/>
        </w:rPr>
        <w:t>и</w:t>
      </w:r>
      <w:r w:rsidRPr="00094571">
        <w:rPr>
          <w:spacing w:val="-6"/>
        </w:rPr>
        <w:t>ч</w:t>
      </w:r>
      <w:r w:rsidRPr="00094571">
        <w:rPr>
          <w:spacing w:val="-1"/>
        </w:rPr>
        <w:t>н</w:t>
      </w:r>
      <w:r w:rsidRPr="00094571">
        <w:rPr>
          <w:spacing w:val="-2"/>
        </w:rPr>
        <w:t>о</w:t>
      </w:r>
      <w:r w:rsidRPr="00094571">
        <w:rPr>
          <w:spacing w:val="-3"/>
        </w:rPr>
        <w:t>с</w:t>
      </w:r>
      <w:r w:rsidRPr="00094571">
        <w:rPr>
          <w:spacing w:val="-4"/>
        </w:rPr>
        <w:t>т</w:t>
      </w:r>
      <w:r w:rsidRPr="00094571">
        <w:rPr>
          <w:spacing w:val="-1"/>
        </w:rPr>
        <w:t>н</w:t>
      </w:r>
      <w:r w:rsidRPr="00094571">
        <w:rPr>
          <w:spacing w:val="-5"/>
        </w:rPr>
        <w:t>о</w:t>
      </w:r>
      <w:r w:rsidRPr="00094571">
        <w:rPr>
          <w:spacing w:val="-2"/>
        </w:rPr>
        <w:t>г</w:t>
      </w:r>
      <w:r w:rsidRPr="00094571">
        <w:t>о</w:t>
      </w:r>
      <w:r w:rsidRPr="00094571">
        <w:rPr>
          <w:spacing w:val="-5"/>
        </w:rPr>
        <w:t xml:space="preserve"> </w:t>
      </w:r>
      <w:r w:rsidRPr="00094571">
        <w:rPr>
          <w:spacing w:val="-2"/>
        </w:rPr>
        <w:t>р</w:t>
      </w:r>
      <w:r w:rsidRPr="00094571">
        <w:rPr>
          <w:spacing w:val="-6"/>
        </w:rPr>
        <w:t>а</w:t>
      </w:r>
      <w:r w:rsidRPr="00094571">
        <w:rPr>
          <w:spacing w:val="-1"/>
        </w:rPr>
        <w:t>з</w:t>
      </w:r>
      <w:r w:rsidRPr="00094571">
        <w:rPr>
          <w:spacing w:val="-5"/>
        </w:rPr>
        <w:t>в</w:t>
      </w:r>
      <w:r w:rsidRPr="00094571">
        <w:rPr>
          <w:spacing w:val="-1"/>
        </w:rPr>
        <w:t>и</w:t>
      </w:r>
      <w:r w:rsidRPr="00094571">
        <w:rPr>
          <w:spacing w:val="-4"/>
        </w:rPr>
        <w:t xml:space="preserve">тия, </w:t>
      </w:r>
      <w:r w:rsidRPr="00094571">
        <w:t>логически излагает полученные теоретические знания.</w:t>
      </w:r>
    </w:p>
    <w:p w:rsidR="00E42AD4" w:rsidRPr="00094571" w:rsidRDefault="00E42AD4" w:rsidP="00006776">
      <w:pPr>
        <w:widowControl w:val="0"/>
        <w:autoSpaceDE w:val="0"/>
        <w:autoSpaceDN w:val="0"/>
        <w:adjustRightInd w:val="0"/>
        <w:ind w:firstLine="709"/>
        <w:jc w:val="both"/>
      </w:pPr>
      <w:r w:rsidRPr="00094571">
        <w:rPr>
          <w:b/>
          <w:bCs/>
        </w:rPr>
        <w:t xml:space="preserve">0,2 балла – </w:t>
      </w:r>
      <w:r w:rsidRPr="00094571">
        <w:t>выставляется обучающемуся, который по существу отвечает на поставленные вопрос, с небольшими погрешностями приводит формулировки определений, в ответе допускает небольшие пробелы, не искажающие его содержания.</w:t>
      </w:r>
    </w:p>
    <w:p w:rsidR="00E42AD4" w:rsidRPr="00094571" w:rsidRDefault="00E42AD4" w:rsidP="00006776">
      <w:pPr>
        <w:widowControl w:val="0"/>
        <w:autoSpaceDE w:val="0"/>
        <w:autoSpaceDN w:val="0"/>
        <w:adjustRightInd w:val="0"/>
        <w:ind w:firstLine="709"/>
        <w:jc w:val="both"/>
      </w:pPr>
      <w:r w:rsidRPr="00094571">
        <w:t>Ниже 0,2 балла оценка обучающемуся не выставляется.</w:t>
      </w:r>
    </w:p>
    <w:p w:rsidR="00E42AD4" w:rsidRPr="00094571" w:rsidRDefault="00E42AD4" w:rsidP="00006776">
      <w:pPr>
        <w:autoSpaceDE w:val="0"/>
        <w:autoSpaceDN w:val="0"/>
        <w:adjustRightInd w:val="0"/>
        <w:ind w:firstLine="709"/>
      </w:pPr>
    </w:p>
    <w:p w:rsidR="00E42AD4" w:rsidRPr="00094571" w:rsidRDefault="00E42AD4" w:rsidP="00006776">
      <w:pPr>
        <w:autoSpaceDE w:val="0"/>
        <w:autoSpaceDN w:val="0"/>
        <w:adjustRightInd w:val="0"/>
        <w:ind w:firstLine="709"/>
        <w:jc w:val="center"/>
        <w:rPr>
          <w:b/>
        </w:rPr>
      </w:pPr>
    </w:p>
    <w:p w:rsidR="00E42AD4" w:rsidRPr="00094571" w:rsidRDefault="00E42AD4" w:rsidP="00006776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094571">
        <w:rPr>
          <w:b/>
        </w:rPr>
        <w:t>Тема 3.3. Особенности кормления взрослых собак</w:t>
      </w:r>
    </w:p>
    <w:p w:rsidR="00E42AD4" w:rsidRPr="00094571" w:rsidRDefault="00E42AD4" w:rsidP="00006776">
      <w:pPr>
        <w:autoSpaceDE w:val="0"/>
        <w:autoSpaceDN w:val="0"/>
        <w:adjustRightInd w:val="0"/>
        <w:ind w:firstLine="709"/>
        <w:jc w:val="center"/>
        <w:rPr>
          <w:b/>
        </w:rPr>
      </w:pPr>
    </w:p>
    <w:p w:rsidR="00E42AD4" w:rsidRPr="00094571" w:rsidRDefault="00E42AD4" w:rsidP="00006776">
      <w:pPr>
        <w:autoSpaceDE w:val="0"/>
        <w:autoSpaceDN w:val="0"/>
        <w:adjustRightInd w:val="0"/>
        <w:ind w:firstLine="709"/>
        <w:jc w:val="center"/>
        <w:rPr>
          <w:b/>
        </w:rPr>
      </w:pPr>
      <w:r>
        <w:rPr>
          <w:b/>
        </w:rPr>
        <w:t>Практическое занятие № 30</w:t>
      </w:r>
    </w:p>
    <w:p w:rsidR="00E42AD4" w:rsidRPr="00094571" w:rsidRDefault="00E42AD4" w:rsidP="00006776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094571">
        <w:rPr>
          <w:b/>
        </w:rPr>
        <w:t>Физиологические особенности.  Составление суточного рациона для взрослых самок с учетом индивидуальных особенностей, живой массы, температуры окружающей среды, влажности, стрессовых ситуаций, физической активности, стадии жизни, состояния здоровья. Составление суточного рациона племенных самцов, с учетом половой нагрузки</w:t>
      </w:r>
    </w:p>
    <w:p w:rsidR="00E42AD4" w:rsidRPr="00094571" w:rsidRDefault="00E42AD4" w:rsidP="00006776">
      <w:pPr>
        <w:pStyle w:val="BodyTextIndent"/>
        <w:spacing w:after="0"/>
        <w:ind w:left="0" w:firstLine="709"/>
        <w:jc w:val="center"/>
      </w:pPr>
      <w:r w:rsidRPr="00094571">
        <w:t xml:space="preserve">(время проведения занятия – </w:t>
      </w:r>
      <w:r w:rsidRPr="00094571">
        <w:rPr>
          <w:lang/>
        </w:rPr>
        <w:t>4</w:t>
      </w:r>
      <w:r w:rsidRPr="00094571">
        <w:t xml:space="preserve"> часа)</w:t>
      </w:r>
    </w:p>
    <w:p w:rsidR="00E42AD4" w:rsidRPr="00094571" w:rsidRDefault="00E42AD4" w:rsidP="00006776">
      <w:pPr>
        <w:autoSpaceDE w:val="0"/>
        <w:autoSpaceDN w:val="0"/>
        <w:adjustRightInd w:val="0"/>
        <w:ind w:firstLine="709"/>
        <w:jc w:val="center"/>
        <w:rPr>
          <w:b/>
        </w:rPr>
      </w:pPr>
    </w:p>
    <w:p w:rsidR="00E42AD4" w:rsidRPr="00094571" w:rsidRDefault="00E42AD4" w:rsidP="00006776">
      <w:pPr>
        <w:autoSpaceDE w:val="0"/>
        <w:autoSpaceDN w:val="0"/>
        <w:adjustRightInd w:val="0"/>
        <w:ind w:firstLine="709"/>
        <w:jc w:val="both"/>
      </w:pPr>
      <w:r w:rsidRPr="00094571">
        <w:t>Цель занятия: изучить физиологические особенности взрослых собак; составить суточный рацион для взрослых самок с учетом индивидуальных особенностей, живой массы, температуры окружающей среды, влажности, стрессовых ситуаций, физической активности, стадии жизни, состояния здоровья; составить суточный рацион племенных самцов, с учетом половой нагрузки.</w:t>
      </w:r>
    </w:p>
    <w:p w:rsidR="00E42AD4" w:rsidRPr="00094571" w:rsidRDefault="00E42AD4" w:rsidP="00006776">
      <w:pPr>
        <w:autoSpaceDE w:val="0"/>
        <w:autoSpaceDN w:val="0"/>
        <w:adjustRightInd w:val="0"/>
        <w:ind w:firstLine="709"/>
        <w:jc w:val="both"/>
      </w:pPr>
      <w:r w:rsidRPr="00094571">
        <w:t xml:space="preserve">Инструкция по выполнению: </w:t>
      </w:r>
    </w:p>
    <w:p w:rsidR="00E42AD4" w:rsidRPr="00094571" w:rsidRDefault="00E42AD4" w:rsidP="00006776">
      <w:pPr>
        <w:numPr>
          <w:ilvl w:val="0"/>
          <w:numId w:val="102"/>
        </w:numPr>
        <w:autoSpaceDE w:val="0"/>
        <w:autoSpaceDN w:val="0"/>
        <w:adjustRightInd w:val="0"/>
        <w:ind w:left="0" w:firstLine="709"/>
        <w:jc w:val="both"/>
      </w:pPr>
      <w:r w:rsidRPr="00094571">
        <w:t>Физиологические особенности взрослых собак в период покоя и полового использования.</w:t>
      </w:r>
    </w:p>
    <w:p w:rsidR="00E42AD4" w:rsidRPr="00094571" w:rsidRDefault="00E42AD4" w:rsidP="00006776">
      <w:pPr>
        <w:numPr>
          <w:ilvl w:val="0"/>
          <w:numId w:val="102"/>
        </w:numPr>
        <w:autoSpaceDE w:val="0"/>
        <w:autoSpaceDN w:val="0"/>
        <w:adjustRightInd w:val="0"/>
        <w:ind w:left="0" w:firstLine="709"/>
        <w:jc w:val="both"/>
      </w:pPr>
      <w:r w:rsidRPr="00094571">
        <w:t>Факторы, влияющие на суточную потребность корма,  в разные периоды использования.</w:t>
      </w:r>
    </w:p>
    <w:p w:rsidR="00E42AD4" w:rsidRPr="00094571" w:rsidRDefault="00E42AD4" w:rsidP="00006776">
      <w:pPr>
        <w:numPr>
          <w:ilvl w:val="0"/>
          <w:numId w:val="102"/>
        </w:numPr>
        <w:autoSpaceDE w:val="0"/>
        <w:autoSpaceDN w:val="0"/>
        <w:adjustRightInd w:val="0"/>
        <w:ind w:left="0" w:firstLine="709"/>
        <w:jc w:val="both"/>
      </w:pPr>
      <w:r w:rsidRPr="00094571">
        <w:t>Заполнить сравнительную таблицу «Потребность в энергии для самцов в период покоя и полового использования».</w:t>
      </w:r>
    </w:p>
    <w:p w:rsidR="00E42AD4" w:rsidRPr="00094571" w:rsidRDefault="00E42AD4" w:rsidP="00006776">
      <w:pPr>
        <w:numPr>
          <w:ilvl w:val="0"/>
          <w:numId w:val="102"/>
        </w:numPr>
        <w:autoSpaceDE w:val="0"/>
        <w:autoSpaceDN w:val="0"/>
        <w:adjustRightInd w:val="0"/>
        <w:ind w:left="0" w:firstLine="709"/>
        <w:jc w:val="both"/>
      </w:pPr>
      <w:r w:rsidRPr="00094571">
        <w:t>Заполнить сравнительную таблицу «потребность в энергии для самок в период покоя и полового использования».</w:t>
      </w:r>
    </w:p>
    <w:p w:rsidR="00E42AD4" w:rsidRPr="00094571" w:rsidRDefault="00E42AD4" w:rsidP="00006776">
      <w:pPr>
        <w:ind w:firstLine="709"/>
        <w:jc w:val="center"/>
      </w:pPr>
      <w:r w:rsidRPr="00094571">
        <w:rPr>
          <w:b/>
          <w:bCs/>
        </w:rPr>
        <w:t>Вопросы для самопроверки</w:t>
      </w:r>
    </w:p>
    <w:p w:rsidR="00E42AD4" w:rsidRPr="00094571" w:rsidRDefault="00E42AD4" w:rsidP="00006776">
      <w:pPr>
        <w:numPr>
          <w:ilvl w:val="0"/>
          <w:numId w:val="103"/>
        </w:numPr>
        <w:autoSpaceDE w:val="0"/>
        <w:autoSpaceDN w:val="0"/>
        <w:adjustRightInd w:val="0"/>
        <w:ind w:left="0" w:firstLine="709"/>
        <w:jc w:val="both"/>
      </w:pPr>
      <w:r w:rsidRPr="00094571">
        <w:t>Назовите признаки правильного кормления самцов в период полового использования?</w:t>
      </w:r>
    </w:p>
    <w:p w:rsidR="00E42AD4" w:rsidRPr="00094571" w:rsidRDefault="00E42AD4" w:rsidP="00006776">
      <w:pPr>
        <w:numPr>
          <w:ilvl w:val="0"/>
          <w:numId w:val="103"/>
        </w:numPr>
        <w:autoSpaceDE w:val="0"/>
        <w:autoSpaceDN w:val="0"/>
        <w:adjustRightInd w:val="0"/>
        <w:ind w:left="0" w:firstLine="709"/>
        <w:jc w:val="both"/>
      </w:pPr>
      <w:r w:rsidRPr="00094571">
        <w:t>Состав семенной жидкости?</w:t>
      </w:r>
    </w:p>
    <w:p w:rsidR="00E42AD4" w:rsidRPr="00094571" w:rsidRDefault="00E42AD4" w:rsidP="00006776">
      <w:pPr>
        <w:numPr>
          <w:ilvl w:val="0"/>
          <w:numId w:val="103"/>
        </w:numPr>
        <w:autoSpaceDE w:val="0"/>
        <w:autoSpaceDN w:val="0"/>
        <w:adjustRightInd w:val="0"/>
        <w:ind w:left="0" w:firstLine="709"/>
        <w:jc w:val="both"/>
      </w:pPr>
      <w:r w:rsidRPr="00094571">
        <w:t>Во сколько раз в рационе нужно увеличить количество энергии?</w:t>
      </w:r>
    </w:p>
    <w:p w:rsidR="00E42AD4" w:rsidRPr="00094571" w:rsidRDefault="00E42AD4" w:rsidP="00006776">
      <w:pPr>
        <w:numPr>
          <w:ilvl w:val="0"/>
          <w:numId w:val="103"/>
        </w:numPr>
        <w:autoSpaceDE w:val="0"/>
        <w:autoSpaceDN w:val="0"/>
        <w:adjustRightInd w:val="0"/>
        <w:ind w:left="0" w:firstLine="709"/>
        <w:jc w:val="both"/>
      </w:pPr>
      <w:r w:rsidRPr="00094571">
        <w:t>Что может снизить половую активность самцов?</w:t>
      </w:r>
    </w:p>
    <w:p w:rsidR="00E42AD4" w:rsidRPr="00094571" w:rsidRDefault="00E42AD4" w:rsidP="00006776">
      <w:pPr>
        <w:numPr>
          <w:ilvl w:val="0"/>
          <w:numId w:val="103"/>
        </w:numPr>
        <w:autoSpaceDE w:val="0"/>
        <w:autoSpaceDN w:val="0"/>
        <w:adjustRightInd w:val="0"/>
        <w:ind w:left="0" w:firstLine="709"/>
        <w:jc w:val="both"/>
      </w:pPr>
      <w:r w:rsidRPr="00094571">
        <w:t>За какой промежуток времени начинают подготовку самцов к вязке?</w:t>
      </w:r>
    </w:p>
    <w:p w:rsidR="00E42AD4" w:rsidRPr="00094571" w:rsidRDefault="00E42AD4" w:rsidP="00006776">
      <w:pPr>
        <w:numPr>
          <w:ilvl w:val="0"/>
          <w:numId w:val="103"/>
        </w:numPr>
        <w:autoSpaceDE w:val="0"/>
        <w:autoSpaceDN w:val="0"/>
        <w:adjustRightInd w:val="0"/>
        <w:ind w:left="0" w:firstLine="709"/>
        <w:jc w:val="both"/>
      </w:pPr>
      <w:r w:rsidRPr="00094571">
        <w:t>Сколько раз в день кормят самцов в период интенсивных вязок?</w:t>
      </w:r>
    </w:p>
    <w:p w:rsidR="00E42AD4" w:rsidRPr="00094571" w:rsidRDefault="00E42AD4" w:rsidP="00006776">
      <w:pPr>
        <w:numPr>
          <w:ilvl w:val="0"/>
          <w:numId w:val="103"/>
        </w:numPr>
        <w:autoSpaceDE w:val="0"/>
        <w:autoSpaceDN w:val="0"/>
        <w:adjustRightInd w:val="0"/>
        <w:ind w:left="0" w:firstLine="709"/>
        <w:jc w:val="both"/>
      </w:pPr>
      <w:r w:rsidRPr="00094571">
        <w:t>Через сколько часов после вязки кормят самцов?</w:t>
      </w:r>
    </w:p>
    <w:p w:rsidR="00E42AD4" w:rsidRPr="00094571" w:rsidRDefault="00E42AD4" w:rsidP="00006776">
      <w:pPr>
        <w:ind w:firstLine="709"/>
        <w:jc w:val="both"/>
      </w:pPr>
      <w:r w:rsidRPr="00094571">
        <w:t>В конце занятия преподаватель путем устного опроса проверяет усвоение знаний обучающихся по вопросам для самопроверки.</w:t>
      </w:r>
    </w:p>
    <w:p w:rsidR="00E42AD4" w:rsidRPr="00094571" w:rsidRDefault="00E42AD4" w:rsidP="00006776">
      <w:pPr>
        <w:ind w:firstLine="709"/>
        <w:jc w:val="both"/>
      </w:pPr>
    </w:p>
    <w:p w:rsidR="00E42AD4" w:rsidRPr="00094571" w:rsidRDefault="00E42AD4" w:rsidP="00006776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</w:rPr>
      </w:pPr>
      <w:r w:rsidRPr="00094571">
        <w:rPr>
          <w:b/>
        </w:rPr>
        <w:t>Критерии оценки:</w:t>
      </w:r>
    </w:p>
    <w:p w:rsidR="00E42AD4" w:rsidRPr="00094571" w:rsidRDefault="00E42AD4" w:rsidP="00006776">
      <w:pPr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094571">
        <w:rPr>
          <w:b/>
        </w:rPr>
        <w:t>1,5 баллов</w:t>
      </w:r>
      <w:r w:rsidRPr="00094571">
        <w:t xml:space="preserve"> – выставляется обучающемуся, который правильно </w:t>
      </w:r>
      <w:r w:rsidRPr="00094571">
        <w:rPr>
          <w:rFonts w:cs="Calibri"/>
        </w:rPr>
        <w:t xml:space="preserve">умеет </w:t>
      </w:r>
      <w:r w:rsidRPr="00094571">
        <w:t>применять полученные знания</w:t>
      </w:r>
      <w:r w:rsidRPr="00094571">
        <w:rPr>
          <w:color w:val="000000"/>
          <w:spacing w:val="-11"/>
        </w:rPr>
        <w:t xml:space="preserve"> </w:t>
      </w:r>
      <w:r w:rsidRPr="00094571">
        <w:t>при ответе, логически излагает полученные теоретические знания.</w:t>
      </w:r>
    </w:p>
    <w:p w:rsidR="00E42AD4" w:rsidRPr="00094571" w:rsidRDefault="00E42AD4" w:rsidP="00006776">
      <w:pPr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094571">
        <w:rPr>
          <w:b/>
          <w:bCs/>
        </w:rPr>
        <w:t xml:space="preserve">1 балла – </w:t>
      </w:r>
      <w:r w:rsidRPr="00094571">
        <w:t>выставляется обучающемуся, который: по существу отвечает на поставленные вопросы, с небольшими погрешностями приводит формулировки определений, в ответе допускает небольшие пробелы, не искажающие его содержания.</w:t>
      </w:r>
    </w:p>
    <w:p w:rsidR="00E42AD4" w:rsidRPr="00094571" w:rsidRDefault="00E42AD4" w:rsidP="00006776">
      <w:pPr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094571">
        <w:rPr>
          <w:b/>
          <w:bCs/>
        </w:rPr>
        <w:t xml:space="preserve">0,5 балла – </w:t>
      </w:r>
      <w:r w:rsidRPr="00094571">
        <w:t xml:space="preserve">выставляется обучающемуся, который не совсем твердо владеет материалом, при ответах допускает малосущественные погрешности, искажения логической последовательности, неточную аргументацию теоретических положений, испытывает затруднения при решении достаточно сложных задач. </w:t>
      </w:r>
    </w:p>
    <w:p w:rsidR="00E42AD4" w:rsidRPr="00094571" w:rsidRDefault="00E42AD4" w:rsidP="00006776">
      <w:pPr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094571">
        <w:t>Ниже 0,5 баллов оценка обучающемуся не выставляется.</w:t>
      </w:r>
    </w:p>
    <w:p w:rsidR="00E42AD4" w:rsidRPr="00094571" w:rsidRDefault="00E42AD4" w:rsidP="00006776">
      <w:pPr>
        <w:ind w:firstLine="709"/>
        <w:rPr>
          <w:lang/>
        </w:rPr>
      </w:pPr>
    </w:p>
    <w:p w:rsidR="00E42AD4" w:rsidRPr="00094571" w:rsidRDefault="00E42AD4" w:rsidP="00006776">
      <w:pPr>
        <w:ind w:firstLine="709"/>
        <w:jc w:val="center"/>
        <w:rPr>
          <w:b/>
        </w:rPr>
      </w:pPr>
      <w:r w:rsidRPr="00094571">
        <w:rPr>
          <w:b/>
        </w:rPr>
        <w:t xml:space="preserve">Самостоятельная работа </w:t>
      </w:r>
    </w:p>
    <w:p w:rsidR="00E42AD4" w:rsidRPr="00094571" w:rsidRDefault="00E42AD4" w:rsidP="00006776">
      <w:pPr>
        <w:ind w:firstLine="709"/>
        <w:jc w:val="center"/>
        <w:rPr>
          <w:b/>
        </w:rPr>
      </w:pPr>
      <w:r w:rsidRPr="00094571">
        <w:rPr>
          <w:b/>
        </w:rPr>
        <w:t>(Домашнее задание)</w:t>
      </w:r>
    </w:p>
    <w:p w:rsidR="00E42AD4" w:rsidRPr="00094571" w:rsidRDefault="00E42AD4" w:rsidP="00006776">
      <w:pPr>
        <w:ind w:firstLine="709"/>
        <w:jc w:val="both"/>
        <w:rPr>
          <w:b/>
          <w:bCs/>
        </w:rPr>
      </w:pPr>
      <w:r w:rsidRPr="00094571">
        <w:rPr>
          <w:b/>
          <w:bCs/>
        </w:rPr>
        <w:t>Перечень тем рефератов:</w:t>
      </w:r>
    </w:p>
    <w:p w:rsidR="00E42AD4" w:rsidRPr="00094571" w:rsidRDefault="00E42AD4" w:rsidP="00006776">
      <w:pPr>
        <w:numPr>
          <w:ilvl w:val="0"/>
          <w:numId w:val="104"/>
        </w:numPr>
        <w:autoSpaceDE w:val="0"/>
        <w:autoSpaceDN w:val="0"/>
        <w:adjustRightInd w:val="0"/>
        <w:ind w:left="0" w:firstLine="709"/>
        <w:jc w:val="both"/>
      </w:pPr>
      <w:r w:rsidRPr="00094571">
        <w:t>Особенности кормления в период полового использования.</w:t>
      </w:r>
    </w:p>
    <w:p w:rsidR="00E42AD4" w:rsidRPr="00094571" w:rsidRDefault="00E42AD4" w:rsidP="00006776">
      <w:pPr>
        <w:numPr>
          <w:ilvl w:val="0"/>
          <w:numId w:val="104"/>
        </w:numPr>
        <w:autoSpaceDE w:val="0"/>
        <w:autoSpaceDN w:val="0"/>
        <w:adjustRightInd w:val="0"/>
        <w:ind w:left="0" w:firstLine="709"/>
        <w:jc w:val="both"/>
      </w:pPr>
      <w:r w:rsidRPr="00094571">
        <w:t>Витамины и минеральные вещества в период полового использования.</w:t>
      </w:r>
    </w:p>
    <w:p w:rsidR="00E42AD4" w:rsidRPr="00094571" w:rsidRDefault="00E42AD4" w:rsidP="00006776">
      <w:pPr>
        <w:numPr>
          <w:ilvl w:val="0"/>
          <w:numId w:val="104"/>
        </w:numPr>
        <w:autoSpaceDE w:val="0"/>
        <w:autoSpaceDN w:val="0"/>
        <w:adjustRightInd w:val="0"/>
        <w:ind w:left="0" w:firstLine="709"/>
        <w:jc w:val="both"/>
        <w:rPr>
          <w:b/>
        </w:rPr>
      </w:pPr>
      <w:r w:rsidRPr="00094571">
        <w:t>Виды промышленных кормов для собак. Их классификация преимущества использования.</w:t>
      </w:r>
    </w:p>
    <w:p w:rsidR="00E42AD4" w:rsidRPr="00094571" w:rsidRDefault="00E42AD4" w:rsidP="00006776">
      <w:pPr>
        <w:autoSpaceDE w:val="0"/>
        <w:autoSpaceDN w:val="0"/>
        <w:adjustRightInd w:val="0"/>
        <w:ind w:firstLine="709"/>
        <w:jc w:val="both"/>
        <w:rPr>
          <w:b/>
        </w:rPr>
      </w:pPr>
      <w:r w:rsidRPr="00094571">
        <w:rPr>
          <w:b/>
        </w:rPr>
        <w:t>Инструкция по выполнению:</w:t>
      </w:r>
    </w:p>
    <w:p w:rsidR="00E42AD4" w:rsidRPr="00094571" w:rsidRDefault="00E42AD4" w:rsidP="00006776">
      <w:pPr>
        <w:numPr>
          <w:ilvl w:val="0"/>
          <w:numId w:val="105"/>
        </w:numPr>
        <w:ind w:left="0" w:firstLine="709"/>
        <w:jc w:val="both"/>
      </w:pPr>
      <w:r w:rsidRPr="00094571">
        <w:t>работа выполняется самостоятельно.</w:t>
      </w:r>
    </w:p>
    <w:p w:rsidR="00E42AD4" w:rsidRPr="00094571" w:rsidRDefault="00E42AD4" w:rsidP="00006776">
      <w:pPr>
        <w:numPr>
          <w:ilvl w:val="0"/>
          <w:numId w:val="105"/>
        </w:numPr>
        <w:ind w:left="0" w:firstLine="709"/>
        <w:jc w:val="both"/>
      </w:pPr>
      <w:r w:rsidRPr="00094571">
        <w:t>использовать специальную литературу и интернетисточники.</w:t>
      </w:r>
    </w:p>
    <w:p w:rsidR="00E42AD4" w:rsidRPr="00094571" w:rsidRDefault="00E42AD4" w:rsidP="00006776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</w:rPr>
      </w:pPr>
      <w:r w:rsidRPr="00094571">
        <w:rPr>
          <w:b/>
        </w:rPr>
        <w:t>Критерии оценки:</w:t>
      </w:r>
    </w:p>
    <w:p w:rsidR="00E42AD4" w:rsidRPr="00094571" w:rsidRDefault="00E42AD4" w:rsidP="00006776">
      <w:pPr>
        <w:ind w:firstLine="709"/>
        <w:jc w:val="both"/>
      </w:pPr>
      <w:r w:rsidRPr="00094571">
        <w:rPr>
          <w:b/>
        </w:rPr>
        <w:t>0,5 балла</w:t>
      </w:r>
      <w:r w:rsidRPr="00094571">
        <w:t xml:space="preserve"> – выставляется обучающемуся, который у</w:t>
      </w:r>
      <w:r w:rsidRPr="00094571">
        <w:rPr>
          <w:bCs/>
          <w:spacing w:val="-3"/>
        </w:rPr>
        <w:t>меет</w:t>
      </w:r>
      <w:r w:rsidRPr="00094571">
        <w:rPr>
          <w:b/>
          <w:bCs/>
          <w:spacing w:val="-5"/>
        </w:rPr>
        <w:t xml:space="preserve"> </w:t>
      </w:r>
      <w:r w:rsidRPr="00094571">
        <w:rPr>
          <w:spacing w:val="-2"/>
        </w:rPr>
        <w:t>о</w:t>
      </w:r>
      <w:r w:rsidRPr="00094571">
        <w:rPr>
          <w:spacing w:val="-1"/>
        </w:rPr>
        <w:t>с</w:t>
      </w:r>
      <w:r w:rsidRPr="00094571">
        <w:rPr>
          <w:spacing w:val="-10"/>
        </w:rPr>
        <w:t>у</w:t>
      </w:r>
      <w:r w:rsidRPr="00094571">
        <w:rPr>
          <w:spacing w:val="-2"/>
        </w:rPr>
        <w:t>щ</w:t>
      </w:r>
      <w:r w:rsidRPr="00094571">
        <w:rPr>
          <w:spacing w:val="-3"/>
        </w:rPr>
        <w:t>ес</w:t>
      </w:r>
      <w:r w:rsidRPr="00094571">
        <w:rPr>
          <w:spacing w:val="-2"/>
        </w:rPr>
        <w:t>т</w:t>
      </w:r>
      <w:r w:rsidRPr="00094571">
        <w:rPr>
          <w:spacing w:val="-3"/>
        </w:rPr>
        <w:t>в</w:t>
      </w:r>
      <w:r w:rsidRPr="00094571">
        <w:rPr>
          <w:spacing w:val="-2"/>
        </w:rPr>
        <w:t>ля</w:t>
      </w:r>
      <w:r w:rsidRPr="00094571">
        <w:rPr>
          <w:spacing w:val="-4"/>
        </w:rPr>
        <w:t>т</w:t>
      </w:r>
      <w:r w:rsidRPr="00094571">
        <w:t>ь</w:t>
      </w:r>
      <w:r w:rsidRPr="00094571">
        <w:rPr>
          <w:spacing w:val="-6"/>
        </w:rPr>
        <w:t xml:space="preserve"> </w:t>
      </w:r>
      <w:r w:rsidRPr="00094571">
        <w:rPr>
          <w:spacing w:val="-1"/>
        </w:rPr>
        <w:t>п</w:t>
      </w:r>
      <w:r w:rsidRPr="00094571">
        <w:rPr>
          <w:spacing w:val="-5"/>
        </w:rPr>
        <w:t>о</w:t>
      </w:r>
      <w:r w:rsidRPr="00094571">
        <w:rPr>
          <w:spacing w:val="-1"/>
        </w:rPr>
        <w:t>и</w:t>
      </w:r>
      <w:r w:rsidRPr="00094571">
        <w:rPr>
          <w:spacing w:val="-3"/>
        </w:rPr>
        <w:t>с</w:t>
      </w:r>
      <w:r w:rsidRPr="00094571">
        <w:t>к</w:t>
      </w:r>
      <w:r w:rsidRPr="00094571">
        <w:rPr>
          <w:spacing w:val="-6"/>
        </w:rPr>
        <w:t xml:space="preserve"> </w:t>
      </w:r>
      <w:r w:rsidRPr="00094571">
        <w:t xml:space="preserve">и </w:t>
      </w:r>
      <w:r w:rsidRPr="00094571">
        <w:rPr>
          <w:spacing w:val="-1"/>
        </w:rPr>
        <w:t>и</w:t>
      </w:r>
      <w:r w:rsidRPr="00094571">
        <w:rPr>
          <w:spacing w:val="-3"/>
        </w:rPr>
        <w:t>с</w:t>
      </w:r>
      <w:r w:rsidRPr="00094571">
        <w:rPr>
          <w:spacing w:val="-4"/>
        </w:rPr>
        <w:t>п</w:t>
      </w:r>
      <w:r w:rsidRPr="00094571">
        <w:rPr>
          <w:spacing w:val="-2"/>
        </w:rPr>
        <w:t>о</w:t>
      </w:r>
      <w:r w:rsidRPr="00094571">
        <w:rPr>
          <w:spacing w:val="-5"/>
        </w:rPr>
        <w:t>л</w:t>
      </w:r>
      <w:r w:rsidRPr="00094571">
        <w:rPr>
          <w:spacing w:val="-1"/>
        </w:rPr>
        <w:t>ь</w:t>
      </w:r>
      <w:r w:rsidRPr="00094571">
        <w:rPr>
          <w:spacing w:val="-4"/>
        </w:rPr>
        <w:t>з</w:t>
      </w:r>
      <w:r w:rsidRPr="00094571">
        <w:rPr>
          <w:spacing w:val="-2"/>
        </w:rPr>
        <w:t>о</w:t>
      </w:r>
      <w:r w:rsidRPr="00094571">
        <w:rPr>
          <w:spacing w:val="-3"/>
        </w:rPr>
        <w:t>ва</w:t>
      </w:r>
      <w:r w:rsidRPr="00094571">
        <w:rPr>
          <w:spacing w:val="-4"/>
        </w:rPr>
        <w:t>н</w:t>
      </w:r>
      <w:r w:rsidRPr="00094571">
        <w:rPr>
          <w:spacing w:val="-1"/>
        </w:rPr>
        <w:t>и</w:t>
      </w:r>
      <w:r w:rsidRPr="00094571">
        <w:t>е</w:t>
      </w:r>
      <w:r w:rsidRPr="00094571">
        <w:rPr>
          <w:spacing w:val="-8"/>
        </w:rPr>
        <w:t xml:space="preserve"> </w:t>
      </w:r>
      <w:r w:rsidRPr="00094571">
        <w:rPr>
          <w:spacing w:val="-1"/>
        </w:rPr>
        <w:t>и</w:t>
      </w:r>
      <w:r w:rsidRPr="00094571">
        <w:rPr>
          <w:spacing w:val="-4"/>
        </w:rPr>
        <w:t>н</w:t>
      </w:r>
      <w:r w:rsidRPr="00094571">
        <w:rPr>
          <w:spacing w:val="-2"/>
        </w:rPr>
        <w:t>фор</w:t>
      </w:r>
      <w:r w:rsidRPr="00094571">
        <w:rPr>
          <w:spacing w:val="-3"/>
        </w:rPr>
        <w:t>м</w:t>
      </w:r>
      <w:r w:rsidRPr="00094571">
        <w:rPr>
          <w:spacing w:val="-6"/>
        </w:rPr>
        <w:t>а</w:t>
      </w:r>
      <w:r w:rsidRPr="00094571">
        <w:rPr>
          <w:spacing w:val="-1"/>
        </w:rPr>
        <w:t>ц</w:t>
      </w:r>
      <w:r w:rsidRPr="00094571">
        <w:rPr>
          <w:spacing w:val="-4"/>
        </w:rPr>
        <w:t>и</w:t>
      </w:r>
      <w:r w:rsidRPr="00094571">
        <w:rPr>
          <w:spacing w:val="-1"/>
        </w:rPr>
        <w:t>и</w:t>
      </w:r>
      <w:r w:rsidRPr="00094571">
        <w:t xml:space="preserve">, </w:t>
      </w:r>
      <w:r w:rsidRPr="00094571">
        <w:rPr>
          <w:spacing w:val="-1"/>
        </w:rPr>
        <w:t>н</w:t>
      </w:r>
      <w:r w:rsidRPr="00094571">
        <w:rPr>
          <w:spacing w:val="-3"/>
        </w:rPr>
        <w:t>е</w:t>
      </w:r>
      <w:r w:rsidRPr="00094571">
        <w:rPr>
          <w:spacing w:val="-2"/>
        </w:rPr>
        <w:t>о</w:t>
      </w:r>
      <w:r w:rsidRPr="00094571">
        <w:rPr>
          <w:spacing w:val="-4"/>
        </w:rPr>
        <w:t>б</w:t>
      </w:r>
      <w:r w:rsidRPr="00094571">
        <w:rPr>
          <w:spacing w:val="-2"/>
        </w:rPr>
        <w:t>хо</w:t>
      </w:r>
      <w:r w:rsidRPr="00094571">
        <w:rPr>
          <w:spacing w:val="-4"/>
        </w:rPr>
        <w:t>д</w:t>
      </w:r>
      <w:r w:rsidRPr="00094571">
        <w:rPr>
          <w:spacing w:val="-1"/>
        </w:rPr>
        <w:t>и</w:t>
      </w:r>
      <w:r w:rsidRPr="00094571">
        <w:rPr>
          <w:spacing w:val="-3"/>
        </w:rPr>
        <w:t>м</w:t>
      </w:r>
      <w:r w:rsidRPr="00094571">
        <w:rPr>
          <w:spacing w:val="-5"/>
        </w:rPr>
        <w:t>о</w:t>
      </w:r>
      <w:r w:rsidRPr="00094571">
        <w:t>й</w:t>
      </w:r>
      <w:r w:rsidRPr="00094571">
        <w:rPr>
          <w:spacing w:val="-4"/>
        </w:rPr>
        <w:t xml:space="preserve"> д</w:t>
      </w:r>
      <w:r w:rsidRPr="00094571">
        <w:rPr>
          <w:spacing w:val="-2"/>
        </w:rPr>
        <w:t>л</w:t>
      </w:r>
      <w:r w:rsidRPr="00094571">
        <w:t>я</w:t>
      </w:r>
      <w:r w:rsidRPr="00094571">
        <w:rPr>
          <w:spacing w:val="-7"/>
        </w:rPr>
        <w:t xml:space="preserve"> </w:t>
      </w:r>
      <w:r w:rsidRPr="00094571">
        <w:rPr>
          <w:spacing w:val="-2"/>
        </w:rPr>
        <w:t>эфф</w:t>
      </w:r>
      <w:r w:rsidRPr="00094571">
        <w:rPr>
          <w:spacing w:val="-6"/>
        </w:rPr>
        <w:t>е</w:t>
      </w:r>
      <w:r w:rsidRPr="00094571">
        <w:rPr>
          <w:spacing w:val="-4"/>
        </w:rPr>
        <w:t>к</w:t>
      </w:r>
      <w:r w:rsidRPr="00094571">
        <w:rPr>
          <w:spacing w:val="-2"/>
        </w:rPr>
        <w:t>т</w:t>
      </w:r>
      <w:r w:rsidRPr="00094571">
        <w:rPr>
          <w:spacing w:val="-1"/>
        </w:rPr>
        <w:t>и</w:t>
      </w:r>
      <w:r w:rsidRPr="00094571">
        <w:rPr>
          <w:spacing w:val="-5"/>
        </w:rPr>
        <w:t>в</w:t>
      </w:r>
      <w:r w:rsidRPr="00094571">
        <w:rPr>
          <w:spacing w:val="-1"/>
        </w:rPr>
        <w:t>н</w:t>
      </w:r>
      <w:r w:rsidRPr="00094571">
        <w:rPr>
          <w:spacing w:val="-5"/>
        </w:rPr>
        <w:t>о</w:t>
      </w:r>
      <w:r w:rsidRPr="00094571">
        <w:rPr>
          <w:spacing w:val="-2"/>
        </w:rPr>
        <w:t>г</w:t>
      </w:r>
      <w:r w:rsidRPr="00094571">
        <w:t xml:space="preserve">о </w:t>
      </w:r>
      <w:r w:rsidRPr="00094571">
        <w:rPr>
          <w:spacing w:val="-3"/>
        </w:rPr>
        <w:t>ис</w:t>
      </w:r>
      <w:r w:rsidRPr="00094571">
        <w:rPr>
          <w:spacing w:val="-1"/>
        </w:rPr>
        <w:t>п</w:t>
      </w:r>
      <w:r w:rsidRPr="00094571">
        <w:rPr>
          <w:spacing w:val="-2"/>
        </w:rPr>
        <w:t>о</w:t>
      </w:r>
      <w:r w:rsidRPr="00094571">
        <w:rPr>
          <w:spacing w:val="-5"/>
        </w:rPr>
        <w:t>л</w:t>
      </w:r>
      <w:r w:rsidRPr="00094571">
        <w:rPr>
          <w:spacing w:val="-1"/>
        </w:rPr>
        <w:t>н</w:t>
      </w:r>
      <w:r w:rsidRPr="00094571">
        <w:rPr>
          <w:spacing w:val="-6"/>
        </w:rPr>
        <w:t>е</w:t>
      </w:r>
      <w:r w:rsidRPr="00094571">
        <w:rPr>
          <w:spacing w:val="-1"/>
        </w:rPr>
        <w:t>н</w:t>
      </w:r>
      <w:r w:rsidRPr="00094571">
        <w:rPr>
          <w:spacing w:val="-4"/>
        </w:rPr>
        <w:t>и</w:t>
      </w:r>
      <w:r w:rsidRPr="00094571">
        <w:t>я</w:t>
      </w:r>
      <w:r w:rsidRPr="00094571">
        <w:rPr>
          <w:spacing w:val="-7"/>
        </w:rPr>
        <w:t xml:space="preserve"> </w:t>
      </w:r>
      <w:r w:rsidRPr="00094571">
        <w:rPr>
          <w:spacing w:val="-1"/>
        </w:rPr>
        <w:t>п</w:t>
      </w:r>
      <w:r w:rsidRPr="00094571">
        <w:rPr>
          <w:spacing w:val="-2"/>
        </w:rPr>
        <w:t>р</w:t>
      </w:r>
      <w:r w:rsidRPr="00094571">
        <w:rPr>
          <w:spacing w:val="-5"/>
        </w:rPr>
        <w:t>о</w:t>
      </w:r>
      <w:r w:rsidRPr="00094571">
        <w:rPr>
          <w:spacing w:val="-2"/>
        </w:rPr>
        <w:t>ф</w:t>
      </w:r>
      <w:r w:rsidRPr="00094571">
        <w:rPr>
          <w:spacing w:val="-3"/>
        </w:rPr>
        <w:t>есс</w:t>
      </w:r>
      <w:r w:rsidRPr="00094571">
        <w:rPr>
          <w:spacing w:val="-1"/>
        </w:rPr>
        <w:t>и</w:t>
      </w:r>
      <w:r w:rsidRPr="00094571">
        <w:rPr>
          <w:spacing w:val="-5"/>
        </w:rPr>
        <w:t>о</w:t>
      </w:r>
      <w:r w:rsidRPr="00094571">
        <w:rPr>
          <w:spacing w:val="-1"/>
        </w:rPr>
        <w:t>н</w:t>
      </w:r>
      <w:r w:rsidRPr="00094571">
        <w:rPr>
          <w:spacing w:val="-3"/>
        </w:rPr>
        <w:t>а</w:t>
      </w:r>
      <w:r w:rsidRPr="00094571">
        <w:rPr>
          <w:spacing w:val="-5"/>
        </w:rPr>
        <w:t>л</w:t>
      </w:r>
      <w:r w:rsidRPr="00094571">
        <w:rPr>
          <w:spacing w:val="-1"/>
        </w:rPr>
        <w:t>ьн</w:t>
      </w:r>
      <w:r w:rsidRPr="00094571">
        <w:rPr>
          <w:spacing w:val="-5"/>
        </w:rPr>
        <w:t>ы</w:t>
      </w:r>
      <w:r w:rsidRPr="00094571">
        <w:t xml:space="preserve">х </w:t>
      </w:r>
      <w:r w:rsidRPr="00094571">
        <w:rPr>
          <w:spacing w:val="-1"/>
        </w:rPr>
        <w:t>з</w:t>
      </w:r>
      <w:r w:rsidRPr="00094571">
        <w:rPr>
          <w:spacing w:val="-3"/>
        </w:rPr>
        <w:t>а</w:t>
      </w:r>
      <w:r w:rsidRPr="00094571">
        <w:rPr>
          <w:spacing w:val="-2"/>
        </w:rPr>
        <w:t>д</w:t>
      </w:r>
      <w:r w:rsidRPr="00094571">
        <w:rPr>
          <w:spacing w:val="-3"/>
        </w:rPr>
        <w:t>ач</w:t>
      </w:r>
      <w:r w:rsidRPr="00094571">
        <w:t>,</w:t>
      </w:r>
      <w:r w:rsidRPr="00094571">
        <w:rPr>
          <w:spacing w:val="-7"/>
        </w:rPr>
        <w:t xml:space="preserve"> </w:t>
      </w:r>
      <w:r w:rsidRPr="00094571">
        <w:rPr>
          <w:spacing w:val="-1"/>
        </w:rPr>
        <w:t>п</w:t>
      </w:r>
      <w:r w:rsidRPr="00094571">
        <w:rPr>
          <w:spacing w:val="-5"/>
        </w:rPr>
        <w:t>р</w:t>
      </w:r>
      <w:r w:rsidRPr="00094571">
        <w:rPr>
          <w:spacing w:val="-2"/>
        </w:rPr>
        <w:t>оф</w:t>
      </w:r>
      <w:r w:rsidRPr="00094571">
        <w:rPr>
          <w:spacing w:val="-3"/>
        </w:rPr>
        <w:t>есс</w:t>
      </w:r>
      <w:r w:rsidRPr="00094571">
        <w:rPr>
          <w:spacing w:val="-4"/>
        </w:rPr>
        <w:t>и</w:t>
      </w:r>
      <w:r w:rsidRPr="00094571">
        <w:rPr>
          <w:spacing w:val="-2"/>
        </w:rPr>
        <w:t>о</w:t>
      </w:r>
      <w:r w:rsidRPr="00094571">
        <w:rPr>
          <w:spacing w:val="-1"/>
        </w:rPr>
        <w:t>н</w:t>
      </w:r>
      <w:r w:rsidRPr="00094571">
        <w:rPr>
          <w:spacing w:val="-3"/>
        </w:rPr>
        <w:t>а</w:t>
      </w:r>
      <w:r w:rsidRPr="00094571">
        <w:rPr>
          <w:spacing w:val="-5"/>
        </w:rPr>
        <w:t>л</w:t>
      </w:r>
      <w:r w:rsidRPr="00094571">
        <w:rPr>
          <w:spacing w:val="-4"/>
        </w:rPr>
        <w:t>ь</w:t>
      </w:r>
      <w:r w:rsidRPr="00094571">
        <w:rPr>
          <w:spacing w:val="-1"/>
        </w:rPr>
        <w:t>н</w:t>
      </w:r>
      <w:r w:rsidRPr="00094571">
        <w:rPr>
          <w:spacing w:val="-5"/>
        </w:rPr>
        <w:t>о</w:t>
      </w:r>
      <w:r w:rsidRPr="00094571">
        <w:rPr>
          <w:spacing w:val="-2"/>
        </w:rPr>
        <w:t>г</w:t>
      </w:r>
      <w:r w:rsidRPr="00094571">
        <w:t>о</w:t>
      </w:r>
      <w:r w:rsidRPr="00094571">
        <w:rPr>
          <w:spacing w:val="-5"/>
        </w:rPr>
        <w:t xml:space="preserve"> </w:t>
      </w:r>
      <w:r w:rsidRPr="00094571">
        <w:t xml:space="preserve">и </w:t>
      </w:r>
      <w:r w:rsidRPr="00094571">
        <w:rPr>
          <w:spacing w:val="-2"/>
        </w:rPr>
        <w:t>л</w:t>
      </w:r>
      <w:r w:rsidRPr="00094571">
        <w:rPr>
          <w:spacing w:val="-1"/>
        </w:rPr>
        <w:t>и</w:t>
      </w:r>
      <w:r w:rsidRPr="00094571">
        <w:rPr>
          <w:spacing w:val="-6"/>
        </w:rPr>
        <w:t>ч</w:t>
      </w:r>
      <w:r w:rsidRPr="00094571">
        <w:rPr>
          <w:spacing w:val="-1"/>
        </w:rPr>
        <w:t>н</w:t>
      </w:r>
      <w:r w:rsidRPr="00094571">
        <w:rPr>
          <w:spacing w:val="-2"/>
        </w:rPr>
        <w:t>о</w:t>
      </w:r>
      <w:r w:rsidRPr="00094571">
        <w:rPr>
          <w:spacing w:val="-3"/>
        </w:rPr>
        <w:t>с</w:t>
      </w:r>
      <w:r w:rsidRPr="00094571">
        <w:rPr>
          <w:spacing w:val="-4"/>
        </w:rPr>
        <w:t>т</w:t>
      </w:r>
      <w:r w:rsidRPr="00094571">
        <w:rPr>
          <w:spacing w:val="-1"/>
        </w:rPr>
        <w:t>н</w:t>
      </w:r>
      <w:r w:rsidRPr="00094571">
        <w:rPr>
          <w:spacing w:val="-5"/>
        </w:rPr>
        <w:t>о</w:t>
      </w:r>
      <w:r w:rsidRPr="00094571">
        <w:rPr>
          <w:spacing w:val="-2"/>
        </w:rPr>
        <w:t>г</w:t>
      </w:r>
      <w:r w:rsidRPr="00094571">
        <w:t>о</w:t>
      </w:r>
      <w:r w:rsidRPr="00094571">
        <w:rPr>
          <w:spacing w:val="-5"/>
        </w:rPr>
        <w:t xml:space="preserve"> </w:t>
      </w:r>
      <w:r w:rsidRPr="00094571">
        <w:rPr>
          <w:spacing w:val="-2"/>
        </w:rPr>
        <w:t>р</w:t>
      </w:r>
      <w:r w:rsidRPr="00094571">
        <w:rPr>
          <w:spacing w:val="-6"/>
        </w:rPr>
        <w:t>а</w:t>
      </w:r>
      <w:r w:rsidRPr="00094571">
        <w:rPr>
          <w:spacing w:val="-1"/>
        </w:rPr>
        <w:t>з</w:t>
      </w:r>
      <w:r w:rsidRPr="00094571">
        <w:rPr>
          <w:spacing w:val="-5"/>
        </w:rPr>
        <w:t>в</w:t>
      </w:r>
      <w:r w:rsidRPr="00094571">
        <w:rPr>
          <w:spacing w:val="-1"/>
        </w:rPr>
        <w:t>и</w:t>
      </w:r>
      <w:r w:rsidRPr="00094571">
        <w:rPr>
          <w:spacing w:val="-4"/>
        </w:rPr>
        <w:t xml:space="preserve">тия, </w:t>
      </w:r>
      <w:r w:rsidRPr="00094571">
        <w:t>логически излагает полученные теоретические знания.</w:t>
      </w:r>
    </w:p>
    <w:p w:rsidR="00E42AD4" w:rsidRPr="00094571" w:rsidRDefault="00E42AD4" w:rsidP="00006776">
      <w:pPr>
        <w:widowControl w:val="0"/>
        <w:autoSpaceDE w:val="0"/>
        <w:autoSpaceDN w:val="0"/>
        <w:adjustRightInd w:val="0"/>
        <w:ind w:firstLine="709"/>
        <w:jc w:val="both"/>
      </w:pPr>
      <w:r w:rsidRPr="00094571">
        <w:rPr>
          <w:b/>
          <w:bCs/>
        </w:rPr>
        <w:t xml:space="preserve">0,2 балла – </w:t>
      </w:r>
      <w:r w:rsidRPr="00094571">
        <w:t>выставляется обучающемуся, который по существу отвечает на поставленные вопрос, с небольшими погрешностями приводит формулировки определений, в ответе допускает небольшие пробелы, не искажающие его содержания.</w:t>
      </w:r>
    </w:p>
    <w:p w:rsidR="00E42AD4" w:rsidRPr="00094571" w:rsidRDefault="00E42AD4" w:rsidP="00006776">
      <w:pPr>
        <w:widowControl w:val="0"/>
        <w:autoSpaceDE w:val="0"/>
        <w:autoSpaceDN w:val="0"/>
        <w:adjustRightInd w:val="0"/>
        <w:ind w:firstLine="709"/>
        <w:jc w:val="both"/>
      </w:pPr>
      <w:r w:rsidRPr="00094571">
        <w:t>Ниже 0,2 балла оценка обучающемуся не выставляется.</w:t>
      </w:r>
    </w:p>
    <w:p w:rsidR="00E42AD4" w:rsidRPr="00094571" w:rsidRDefault="00E42AD4" w:rsidP="00006776">
      <w:pPr>
        <w:autoSpaceDE w:val="0"/>
        <w:autoSpaceDN w:val="0"/>
        <w:adjustRightInd w:val="0"/>
        <w:ind w:firstLine="709"/>
        <w:jc w:val="both"/>
      </w:pPr>
    </w:p>
    <w:p w:rsidR="00E42AD4" w:rsidRPr="00094571" w:rsidRDefault="00E42AD4" w:rsidP="00006776">
      <w:pPr>
        <w:autoSpaceDE w:val="0"/>
        <w:autoSpaceDN w:val="0"/>
        <w:adjustRightInd w:val="0"/>
        <w:ind w:firstLine="709"/>
        <w:jc w:val="center"/>
        <w:rPr>
          <w:b/>
        </w:rPr>
      </w:pPr>
      <w:r>
        <w:rPr>
          <w:b/>
        </w:rPr>
        <w:t>Практическое занятие № 31</w:t>
      </w:r>
    </w:p>
    <w:p w:rsidR="00E42AD4" w:rsidRPr="00094571" w:rsidRDefault="00E42AD4" w:rsidP="00006776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094571">
        <w:rPr>
          <w:b/>
        </w:rPr>
        <w:t>Особенности кормления самок в период вязки, первую половину щенности. Особенности и режим кормления во вторую половину щенности. Ограничение в дрессировке и работе, дополнительный рацион кормления. Кормление кормящих сук. Режим кормления и рацион. Особенности кормления собак в подсосный период</w:t>
      </w:r>
    </w:p>
    <w:p w:rsidR="00E42AD4" w:rsidRPr="00094571" w:rsidRDefault="00E42AD4" w:rsidP="00006776">
      <w:pPr>
        <w:pStyle w:val="BodyTextIndent"/>
        <w:spacing w:after="0"/>
        <w:ind w:left="0" w:firstLine="709"/>
        <w:jc w:val="center"/>
      </w:pPr>
      <w:r w:rsidRPr="00094571">
        <w:t xml:space="preserve">(время проведения занятия – </w:t>
      </w:r>
      <w:r w:rsidRPr="00094571">
        <w:rPr>
          <w:lang/>
        </w:rPr>
        <w:t>4</w:t>
      </w:r>
      <w:r w:rsidRPr="00094571">
        <w:t xml:space="preserve"> часа)</w:t>
      </w:r>
    </w:p>
    <w:p w:rsidR="00E42AD4" w:rsidRPr="00094571" w:rsidRDefault="00E42AD4" w:rsidP="00006776">
      <w:pPr>
        <w:autoSpaceDE w:val="0"/>
        <w:autoSpaceDN w:val="0"/>
        <w:adjustRightInd w:val="0"/>
        <w:ind w:firstLine="709"/>
        <w:jc w:val="both"/>
      </w:pPr>
    </w:p>
    <w:p w:rsidR="00E42AD4" w:rsidRPr="00094571" w:rsidRDefault="00E42AD4" w:rsidP="00006776">
      <w:pPr>
        <w:autoSpaceDE w:val="0"/>
        <w:autoSpaceDN w:val="0"/>
        <w:adjustRightInd w:val="0"/>
        <w:ind w:firstLine="709"/>
        <w:jc w:val="both"/>
      </w:pPr>
      <w:r w:rsidRPr="00094571">
        <w:t>Цель занятия: изучить особенности кормления самок в период вязки, первую половину щенности; особенности и режим кормления во вторую половину щенности; ограничение в дрессировке и работе, дополнительный рацион кормления; кормление кормящих сук; режим кормления и рацион; особенности кормления собак в подсосный период.</w:t>
      </w:r>
    </w:p>
    <w:p w:rsidR="00E42AD4" w:rsidRPr="00094571" w:rsidRDefault="00E42AD4" w:rsidP="00006776">
      <w:pPr>
        <w:autoSpaceDE w:val="0"/>
        <w:autoSpaceDN w:val="0"/>
        <w:adjustRightInd w:val="0"/>
        <w:ind w:firstLine="709"/>
        <w:jc w:val="both"/>
      </w:pPr>
      <w:r w:rsidRPr="00094571">
        <w:t>Инструкция по выполнению:</w:t>
      </w:r>
    </w:p>
    <w:p w:rsidR="00E42AD4" w:rsidRPr="00094571" w:rsidRDefault="00E42AD4" w:rsidP="00006776">
      <w:pPr>
        <w:numPr>
          <w:ilvl w:val="0"/>
          <w:numId w:val="106"/>
        </w:numPr>
        <w:autoSpaceDE w:val="0"/>
        <w:autoSpaceDN w:val="0"/>
        <w:adjustRightInd w:val="0"/>
        <w:ind w:left="0" w:firstLine="709"/>
        <w:jc w:val="both"/>
      </w:pPr>
      <w:r w:rsidRPr="00094571">
        <w:t>Физиологические особенности самок в разные периоды полового использования.</w:t>
      </w:r>
    </w:p>
    <w:p w:rsidR="00E42AD4" w:rsidRPr="00094571" w:rsidRDefault="00E42AD4" w:rsidP="00006776">
      <w:pPr>
        <w:numPr>
          <w:ilvl w:val="0"/>
          <w:numId w:val="106"/>
        </w:numPr>
        <w:autoSpaceDE w:val="0"/>
        <w:autoSpaceDN w:val="0"/>
        <w:adjustRightInd w:val="0"/>
        <w:ind w:left="0" w:firstLine="709"/>
        <w:jc w:val="both"/>
      </w:pPr>
      <w:r w:rsidRPr="00094571">
        <w:t>Факторы, влияющие на суточную потребность корма,  в разные периоды использования.</w:t>
      </w:r>
    </w:p>
    <w:p w:rsidR="00E42AD4" w:rsidRPr="00094571" w:rsidRDefault="00E42AD4" w:rsidP="00006776">
      <w:pPr>
        <w:numPr>
          <w:ilvl w:val="0"/>
          <w:numId w:val="106"/>
        </w:numPr>
        <w:autoSpaceDE w:val="0"/>
        <w:autoSpaceDN w:val="0"/>
        <w:adjustRightInd w:val="0"/>
        <w:ind w:left="0" w:firstLine="709"/>
        <w:jc w:val="both"/>
      </w:pPr>
      <w:r w:rsidRPr="00094571">
        <w:t>Заполнить сравнительную таблицу «Потребность в энергии для самок в период покоя, первую половину щенности, вторую половину щенности».</w:t>
      </w:r>
    </w:p>
    <w:p w:rsidR="00E42AD4" w:rsidRPr="00094571" w:rsidRDefault="00E42AD4" w:rsidP="00006776">
      <w:pPr>
        <w:numPr>
          <w:ilvl w:val="0"/>
          <w:numId w:val="106"/>
        </w:numPr>
        <w:autoSpaceDE w:val="0"/>
        <w:autoSpaceDN w:val="0"/>
        <w:adjustRightInd w:val="0"/>
        <w:ind w:left="0" w:firstLine="709"/>
        <w:jc w:val="both"/>
      </w:pPr>
      <w:r w:rsidRPr="00094571">
        <w:t>Заполнить сравнительную таблицу «Потребность в минеральных веществах самок в период покоя,  первую половину щенности, вторую половину щенности».</w:t>
      </w:r>
    </w:p>
    <w:p w:rsidR="00E42AD4" w:rsidRPr="00094571" w:rsidRDefault="00E42AD4" w:rsidP="00006776">
      <w:pPr>
        <w:numPr>
          <w:ilvl w:val="0"/>
          <w:numId w:val="106"/>
        </w:numPr>
        <w:autoSpaceDE w:val="0"/>
        <w:autoSpaceDN w:val="0"/>
        <w:adjustRightInd w:val="0"/>
        <w:ind w:left="0" w:firstLine="709"/>
        <w:jc w:val="both"/>
      </w:pPr>
      <w:r w:rsidRPr="00094571">
        <w:t>Составить рацион для самки массой 20 кг в первую половину щенности, вторую половину щенности.</w:t>
      </w:r>
    </w:p>
    <w:p w:rsidR="00E42AD4" w:rsidRPr="00094571" w:rsidRDefault="00E42AD4" w:rsidP="00006776">
      <w:pPr>
        <w:ind w:firstLine="709"/>
        <w:jc w:val="center"/>
      </w:pPr>
      <w:r w:rsidRPr="00094571">
        <w:rPr>
          <w:b/>
          <w:bCs/>
        </w:rPr>
        <w:t>Вопросы для самопроверки</w:t>
      </w:r>
    </w:p>
    <w:p w:rsidR="00E42AD4" w:rsidRPr="00094571" w:rsidRDefault="00E42AD4" w:rsidP="00006776">
      <w:pPr>
        <w:numPr>
          <w:ilvl w:val="0"/>
          <w:numId w:val="107"/>
        </w:numPr>
        <w:autoSpaceDE w:val="0"/>
        <w:autoSpaceDN w:val="0"/>
        <w:adjustRightInd w:val="0"/>
        <w:ind w:left="0" w:firstLine="709"/>
        <w:jc w:val="both"/>
      </w:pPr>
      <w:r w:rsidRPr="00094571">
        <w:t>Продолжительность щенности сук?</w:t>
      </w:r>
    </w:p>
    <w:p w:rsidR="00E42AD4" w:rsidRPr="00094571" w:rsidRDefault="00E42AD4" w:rsidP="00006776">
      <w:pPr>
        <w:numPr>
          <w:ilvl w:val="0"/>
          <w:numId w:val="107"/>
        </w:numPr>
        <w:autoSpaceDE w:val="0"/>
        <w:autoSpaceDN w:val="0"/>
        <w:adjustRightInd w:val="0"/>
        <w:ind w:left="0" w:firstLine="709"/>
        <w:jc w:val="both"/>
      </w:pPr>
      <w:r w:rsidRPr="00094571">
        <w:t>К какому виду животных относятся собаки?</w:t>
      </w:r>
    </w:p>
    <w:p w:rsidR="00E42AD4" w:rsidRPr="00094571" w:rsidRDefault="00E42AD4" w:rsidP="00006776">
      <w:pPr>
        <w:numPr>
          <w:ilvl w:val="0"/>
          <w:numId w:val="107"/>
        </w:numPr>
        <w:autoSpaceDE w:val="0"/>
        <w:autoSpaceDN w:val="0"/>
        <w:adjustRightInd w:val="0"/>
        <w:ind w:left="0" w:firstLine="709"/>
        <w:jc w:val="both"/>
      </w:pPr>
      <w:r w:rsidRPr="00094571">
        <w:t>Сколько в среднем рождается щенков?</w:t>
      </w:r>
    </w:p>
    <w:p w:rsidR="00E42AD4" w:rsidRPr="00094571" w:rsidRDefault="00E42AD4" w:rsidP="00006776">
      <w:pPr>
        <w:numPr>
          <w:ilvl w:val="0"/>
          <w:numId w:val="107"/>
        </w:numPr>
        <w:autoSpaceDE w:val="0"/>
        <w:autoSpaceDN w:val="0"/>
        <w:adjustRightInd w:val="0"/>
        <w:ind w:left="0" w:firstLine="709"/>
        <w:jc w:val="both"/>
      </w:pPr>
      <w:r w:rsidRPr="00094571">
        <w:t>Каким образом эмбрион снабжается питательными веществами?</w:t>
      </w:r>
    </w:p>
    <w:p w:rsidR="00E42AD4" w:rsidRPr="00094571" w:rsidRDefault="00E42AD4" w:rsidP="00006776">
      <w:pPr>
        <w:numPr>
          <w:ilvl w:val="0"/>
          <w:numId w:val="107"/>
        </w:numPr>
        <w:autoSpaceDE w:val="0"/>
        <w:autoSpaceDN w:val="0"/>
        <w:adjustRightInd w:val="0"/>
        <w:ind w:left="0" w:firstLine="709"/>
        <w:jc w:val="both"/>
      </w:pPr>
      <w:r w:rsidRPr="00094571">
        <w:t>Как изменяется масса тела сук в период беременности?</w:t>
      </w:r>
    </w:p>
    <w:p w:rsidR="00E42AD4" w:rsidRPr="00094571" w:rsidRDefault="00E42AD4" w:rsidP="00006776">
      <w:pPr>
        <w:numPr>
          <w:ilvl w:val="0"/>
          <w:numId w:val="107"/>
        </w:numPr>
        <w:autoSpaceDE w:val="0"/>
        <w:autoSpaceDN w:val="0"/>
        <w:adjustRightInd w:val="0"/>
        <w:ind w:left="0" w:firstLine="709"/>
        <w:jc w:val="both"/>
      </w:pPr>
      <w:r w:rsidRPr="00094571">
        <w:t>Как увеличивается потребность в энергии у сук в первую половину щенности по сравнению с потребностью в период покоя?</w:t>
      </w:r>
    </w:p>
    <w:p w:rsidR="00E42AD4" w:rsidRPr="00094571" w:rsidRDefault="00E42AD4" w:rsidP="00006776">
      <w:pPr>
        <w:numPr>
          <w:ilvl w:val="0"/>
          <w:numId w:val="107"/>
        </w:numPr>
        <w:autoSpaceDE w:val="0"/>
        <w:autoSpaceDN w:val="0"/>
        <w:adjustRightInd w:val="0"/>
        <w:ind w:left="0" w:firstLine="709"/>
        <w:jc w:val="both"/>
      </w:pPr>
      <w:r w:rsidRPr="00094571">
        <w:t>Как увеличивается потребность в энергии у сук во вторую половину щенности по сравнению с потребностью в период покоя?</w:t>
      </w:r>
    </w:p>
    <w:p w:rsidR="00E42AD4" w:rsidRPr="00094571" w:rsidRDefault="00E42AD4" w:rsidP="00006776">
      <w:pPr>
        <w:numPr>
          <w:ilvl w:val="0"/>
          <w:numId w:val="107"/>
        </w:numPr>
        <w:autoSpaceDE w:val="0"/>
        <w:autoSpaceDN w:val="0"/>
        <w:adjustRightInd w:val="0"/>
        <w:ind w:left="0" w:firstLine="709"/>
        <w:jc w:val="both"/>
      </w:pPr>
      <w:r w:rsidRPr="00094571">
        <w:t>Продолжительность периода лактации у собак?</w:t>
      </w:r>
    </w:p>
    <w:p w:rsidR="00E42AD4" w:rsidRPr="00094571" w:rsidRDefault="00E42AD4" w:rsidP="00006776">
      <w:pPr>
        <w:ind w:firstLine="709"/>
        <w:jc w:val="both"/>
      </w:pPr>
      <w:r w:rsidRPr="00094571">
        <w:t>В конце занятия преподаватель путем устного опроса проверяет усвоение знаний обучающихся по вопросам для самопроверки.</w:t>
      </w:r>
    </w:p>
    <w:p w:rsidR="00E42AD4" w:rsidRPr="00094571" w:rsidRDefault="00E42AD4" w:rsidP="00006776">
      <w:pPr>
        <w:ind w:firstLine="709"/>
        <w:jc w:val="both"/>
      </w:pPr>
    </w:p>
    <w:p w:rsidR="00E42AD4" w:rsidRPr="00094571" w:rsidRDefault="00E42AD4" w:rsidP="00006776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</w:rPr>
      </w:pPr>
      <w:r w:rsidRPr="00094571">
        <w:rPr>
          <w:b/>
        </w:rPr>
        <w:t>Критерии оценки:</w:t>
      </w:r>
    </w:p>
    <w:p w:rsidR="00E42AD4" w:rsidRPr="00094571" w:rsidRDefault="00E42AD4" w:rsidP="00006776">
      <w:pPr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094571">
        <w:rPr>
          <w:b/>
        </w:rPr>
        <w:t>1,5 баллов</w:t>
      </w:r>
      <w:r w:rsidRPr="00094571">
        <w:t xml:space="preserve"> – выставляется обучающемуся, который правильно </w:t>
      </w:r>
      <w:r w:rsidRPr="00094571">
        <w:rPr>
          <w:rFonts w:cs="Calibri"/>
        </w:rPr>
        <w:t xml:space="preserve">умеет </w:t>
      </w:r>
      <w:r w:rsidRPr="00094571">
        <w:t>применять полученные знания</w:t>
      </w:r>
      <w:r w:rsidRPr="00094571">
        <w:rPr>
          <w:color w:val="000000"/>
          <w:spacing w:val="-11"/>
        </w:rPr>
        <w:t xml:space="preserve"> </w:t>
      </w:r>
      <w:r w:rsidRPr="00094571">
        <w:t>при ответе, логически излагает полученные теоретические знания.</w:t>
      </w:r>
    </w:p>
    <w:p w:rsidR="00E42AD4" w:rsidRPr="00094571" w:rsidRDefault="00E42AD4" w:rsidP="00006776">
      <w:pPr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094571">
        <w:rPr>
          <w:b/>
          <w:bCs/>
        </w:rPr>
        <w:t xml:space="preserve">1 балла – </w:t>
      </w:r>
      <w:r w:rsidRPr="00094571">
        <w:t>выставляется обучающемуся, который: по существу отвечает на поставленные вопросы, с небольшими погрешностями приводит формулировки определений, в ответе допускает небольшие пробелы, не искажающие его содержания.</w:t>
      </w:r>
    </w:p>
    <w:p w:rsidR="00E42AD4" w:rsidRPr="00094571" w:rsidRDefault="00E42AD4" w:rsidP="00006776">
      <w:pPr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094571">
        <w:rPr>
          <w:b/>
          <w:bCs/>
        </w:rPr>
        <w:t xml:space="preserve">0,5 балла – </w:t>
      </w:r>
      <w:r w:rsidRPr="00094571">
        <w:t xml:space="preserve">выставляется обучающемуся, который не совсем твердо владеет материалом, при ответах допускает малосущественные погрешности, искажения логической последовательности, неточную аргументацию теоретических положений, испытывает затруднения при решении достаточно сложных задач. </w:t>
      </w:r>
    </w:p>
    <w:p w:rsidR="00E42AD4" w:rsidRPr="00094571" w:rsidRDefault="00E42AD4" w:rsidP="00006776">
      <w:pPr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094571">
        <w:t>Ниже 0,5 баллов оценка обучающемуся не выставляется.</w:t>
      </w:r>
    </w:p>
    <w:p w:rsidR="00E42AD4" w:rsidRPr="00094571" w:rsidRDefault="00E42AD4" w:rsidP="00006776">
      <w:pPr>
        <w:ind w:firstLine="709"/>
        <w:rPr>
          <w:lang/>
        </w:rPr>
      </w:pPr>
    </w:p>
    <w:p w:rsidR="00E42AD4" w:rsidRPr="00094571" w:rsidRDefault="00E42AD4" w:rsidP="00006776">
      <w:pPr>
        <w:ind w:firstLine="709"/>
        <w:jc w:val="center"/>
        <w:rPr>
          <w:b/>
        </w:rPr>
      </w:pPr>
      <w:r w:rsidRPr="00094571">
        <w:rPr>
          <w:b/>
        </w:rPr>
        <w:t xml:space="preserve">Самостоятельная работа </w:t>
      </w:r>
    </w:p>
    <w:p w:rsidR="00E42AD4" w:rsidRPr="00094571" w:rsidRDefault="00E42AD4" w:rsidP="00006776">
      <w:pPr>
        <w:ind w:firstLine="709"/>
        <w:jc w:val="center"/>
        <w:rPr>
          <w:b/>
        </w:rPr>
      </w:pPr>
      <w:r w:rsidRPr="00094571">
        <w:rPr>
          <w:b/>
        </w:rPr>
        <w:t>(Домашнее задание)</w:t>
      </w:r>
    </w:p>
    <w:p w:rsidR="00E42AD4" w:rsidRPr="00094571" w:rsidRDefault="00E42AD4" w:rsidP="00006776">
      <w:pPr>
        <w:ind w:firstLine="709"/>
        <w:jc w:val="both"/>
        <w:rPr>
          <w:b/>
          <w:bCs/>
        </w:rPr>
      </w:pPr>
      <w:r w:rsidRPr="00094571">
        <w:rPr>
          <w:b/>
          <w:bCs/>
        </w:rPr>
        <w:t>Перечень тем докладов:</w:t>
      </w:r>
    </w:p>
    <w:p w:rsidR="00E42AD4" w:rsidRPr="00094571" w:rsidRDefault="00E42AD4" w:rsidP="00006776">
      <w:pPr>
        <w:numPr>
          <w:ilvl w:val="0"/>
          <w:numId w:val="108"/>
        </w:numPr>
        <w:autoSpaceDE w:val="0"/>
        <w:autoSpaceDN w:val="0"/>
        <w:adjustRightInd w:val="0"/>
        <w:ind w:left="0" w:firstLine="709"/>
        <w:jc w:val="both"/>
      </w:pPr>
      <w:r w:rsidRPr="00094571">
        <w:t>Особенности кормления щенных сук.</w:t>
      </w:r>
    </w:p>
    <w:p w:rsidR="00E42AD4" w:rsidRPr="00094571" w:rsidRDefault="00E42AD4" w:rsidP="00006776">
      <w:pPr>
        <w:numPr>
          <w:ilvl w:val="0"/>
          <w:numId w:val="108"/>
        </w:numPr>
        <w:autoSpaceDE w:val="0"/>
        <w:autoSpaceDN w:val="0"/>
        <w:adjustRightInd w:val="0"/>
        <w:ind w:left="0" w:firstLine="709"/>
        <w:jc w:val="both"/>
      </w:pPr>
      <w:r w:rsidRPr="00094571">
        <w:t>Особенности кормления лактирующих сук.</w:t>
      </w:r>
    </w:p>
    <w:p w:rsidR="00E42AD4" w:rsidRPr="00094571" w:rsidRDefault="00E42AD4" w:rsidP="00006776">
      <w:pPr>
        <w:numPr>
          <w:ilvl w:val="0"/>
          <w:numId w:val="108"/>
        </w:numPr>
        <w:autoSpaceDE w:val="0"/>
        <w:autoSpaceDN w:val="0"/>
        <w:adjustRightInd w:val="0"/>
        <w:ind w:left="0" w:firstLine="709"/>
        <w:jc w:val="both"/>
      </w:pPr>
      <w:r w:rsidRPr="00094571">
        <w:t>Организация кормления племенных сук в период покоя.</w:t>
      </w:r>
    </w:p>
    <w:p w:rsidR="00E42AD4" w:rsidRPr="00094571" w:rsidRDefault="00E42AD4" w:rsidP="00006776">
      <w:pPr>
        <w:ind w:firstLine="709"/>
        <w:jc w:val="both"/>
        <w:rPr>
          <w:b/>
        </w:rPr>
      </w:pPr>
      <w:r w:rsidRPr="00094571">
        <w:rPr>
          <w:b/>
        </w:rPr>
        <w:t>Инструкция по выполнению:</w:t>
      </w:r>
    </w:p>
    <w:p w:rsidR="00E42AD4" w:rsidRPr="00094571" w:rsidRDefault="00E42AD4" w:rsidP="00006776">
      <w:pPr>
        <w:numPr>
          <w:ilvl w:val="0"/>
          <w:numId w:val="109"/>
        </w:numPr>
        <w:ind w:left="0" w:firstLine="709"/>
        <w:jc w:val="both"/>
      </w:pPr>
      <w:r w:rsidRPr="00094571">
        <w:t>работа выполняется самостоятельно.</w:t>
      </w:r>
    </w:p>
    <w:p w:rsidR="00E42AD4" w:rsidRPr="00094571" w:rsidRDefault="00E42AD4" w:rsidP="00006776">
      <w:pPr>
        <w:numPr>
          <w:ilvl w:val="0"/>
          <w:numId w:val="109"/>
        </w:numPr>
        <w:ind w:left="0" w:firstLine="709"/>
        <w:jc w:val="both"/>
      </w:pPr>
      <w:r w:rsidRPr="00094571">
        <w:t>использовать специальную литературу и интернетисточники.</w:t>
      </w:r>
    </w:p>
    <w:p w:rsidR="00E42AD4" w:rsidRPr="00094571" w:rsidRDefault="00E42AD4" w:rsidP="00006776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</w:rPr>
      </w:pPr>
      <w:r w:rsidRPr="00094571">
        <w:rPr>
          <w:b/>
        </w:rPr>
        <w:t>Критерии оценки:</w:t>
      </w:r>
    </w:p>
    <w:p w:rsidR="00E42AD4" w:rsidRPr="00094571" w:rsidRDefault="00E42AD4" w:rsidP="00006776">
      <w:pPr>
        <w:ind w:firstLine="709"/>
        <w:jc w:val="both"/>
      </w:pPr>
      <w:r w:rsidRPr="00094571">
        <w:rPr>
          <w:b/>
        </w:rPr>
        <w:t>0,5 балла</w:t>
      </w:r>
      <w:r w:rsidRPr="00094571">
        <w:t xml:space="preserve"> – выставляется обучающемуся, который у</w:t>
      </w:r>
      <w:r w:rsidRPr="00094571">
        <w:rPr>
          <w:bCs/>
          <w:spacing w:val="-3"/>
        </w:rPr>
        <w:t>меет</w:t>
      </w:r>
      <w:r w:rsidRPr="00094571">
        <w:rPr>
          <w:b/>
          <w:bCs/>
          <w:spacing w:val="-5"/>
        </w:rPr>
        <w:t xml:space="preserve"> </w:t>
      </w:r>
      <w:r w:rsidRPr="00094571">
        <w:rPr>
          <w:spacing w:val="-2"/>
        </w:rPr>
        <w:t>о</w:t>
      </w:r>
      <w:r w:rsidRPr="00094571">
        <w:rPr>
          <w:spacing w:val="-1"/>
        </w:rPr>
        <w:t>с</w:t>
      </w:r>
      <w:r w:rsidRPr="00094571">
        <w:rPr>
          <w:spacing w:val="-10"/>
        </w:rPr>
        <w:t>у</w:t>
      </w:r>
      <w:r w:rsidRPr="00094571">
        <w:rPr>
          <w:spacing w:val="-2"/>
        </w:rPr>
        <w:t>щ</w:t>
      </w:r>
      <w:r w:rsidRPr="00094571">
        <w:rPr>
          <w:spacing w:val="-3"/>
        </w:rPr>
        <w:t>ес</w:t>
      </w:r>
      <w:r w:rsidRPr="00094571">
        <w:rPr>
          <w:spacing w:val="-2"/>
        </w:rPr>
        <w:t>т</w:t>
      </w:r>
      <w:r w:rsidRPr="00094571">
        <w:rPr>
          <w:spacing w:val="-3"/>
        </w:rPr>
        <w:t>в</w:t>
      </w:r>
      <w:r w:rsidRPr="00094571">
        <w:rPr>
          <w:spacing w:val="-2"/>
        </w:rPr>
        <w:t>ля</w:t>
      </w:r>
      <w:r w:rsidRPr="00094571">
        <w:rPr>
          <w:spacing w:val="-4"/>
        </w:rPr>
        <w:t>т</w:t>
      </w:r>
      <w:r w:rsidRPr="00094571">
        <w:t>ь</w:t>
      </w:r>
      <w:r w:rsidRPr="00094571">
        <w:rPr>
          <w:spacing w:val="-6"/>
        </w:rPr>
        <w:t xml:space="preserve"> </w:t>
      </w:r>
      <w:r w:rsidRPr="00094571">
        <w:rPr>
          <w:spacing w:val="-1"/>
        </w:rPr>
        <w:t>п</w:t>
      </w:r>
      <w:r w:rsidRPr="00094571">
        <w:rPr>
          <w:spacing w:val="-5"/>
        </w:rPr>
        <w:t>о</w:t>
      </w:r>
      <w:r w:rsidRPr="00094571">
        <w:rPr>
          <w:spacing w:val="-1"/>
        </w:rPr>
        <w:t>и</w:t>
      </w:r>
      <w:r w:rsidRPr="00094571">
        <w:rPr>
          <w:spacing w:val="-3"/>
        </w:rPr>
        <w:t>с</w:t>
      </w:r>
      <w:r w:rsidRPr="00094571">
        <w:t>к</w:t>
      </w:r>
      <w:r w:rsidRPr="00094571">
        <w:rPr>
          <w:spacing w:val="-6"/>
        </w:rPr>
        <w:t xml:space="preserve"> </w:t>
      </w:r>
      <w:r w:rsidRPr="00094571">
        <w:t xml:space="preserve">и </w:t>
      </w:r>
      <w:r w:rsidRPr="00094571">
        <w:rPr>
          <w:spacing w:val="-1"/>
        </w:rPr>
        <w:t>и</w:t>
      </w:r>
      <w:r w:rsidRPr="00094571">
        <w:rPr>
          <w:spacing w:val="-3"/>
        </w:rPr>
        <w:t>с</w:t>
      </w:r>
      <w:r w:rsidRPr="00094571">
        <w:rPr>
          <w:spacing w:val="-4"/>
        </w:rPr>
        <w:t>п</w:t>
      </w:r>
      <w:r w:rsidRPr="00094571">
        <w:rPr>
          <w:spacing w:val="-2"/>
        </w:rPr>
        <w:t>о</w:t>
      </w:r>
      <w:r w:rsidRPr="00094571">
        <w:rPr>
          <w:spacing w:val="-5"/>
        </w:rPr>
        <w:t>л</w:t>
      </w:r>
      <w:r w:rsidRPr="00094571">
        <w:rPr>
          <w:spacing w:val="-1"/>
        </w:rPr>
        <w:t>ь</w:t>
      </w:r>
      <w:r w:rsidRPr="00094571">
        <w:rPr>
          <w:spacing w:val="-4"/>
        </w:rPr>
        <w:t>з</w:t>
      </w:r>
      <w:r w:rsidRPr="00094571">
        <w:rPr>
          <w:spacing w:val="-2"/>
        </w:rPr>
        <w:t>о</w:t>
      </w:r>
      <w:r w:rsidRPr="00094571">
        <w:rPr>
          <w:spacing w:val="-3"/>
        </w:rPr>
        <w:t>ва</w:t>
      </w:r>
      <w:r w:rsidRPr="00094571">
        <w:rPr>
          <w:spacing w:val="-4"/>
        </w:rPr>
        <w:t>н</w:t>
      </w:r>
      <w:r w:rsidRPr="00094571">
        <w:rPr>
          <w:spacing w:val="-1"/>
        </w:rPr>
        <w:t>и</w:t>
      </w:r>
      <w:r w:rsidRPr="00094571">
        <w:t>е</w:t>
      </w:r>
      <w:r w:rsidRPr="00094571">
        <w:rPr>
          <w:spacing w:val="-8"/>
        </w:rPr>
        <w:t xml:space="preserve"> </w:t>
      </w:r>
      <w:r w:rsidRPr="00094571">
        <w:rPr>
          <w:spacing w:val="-1"/>
        </w:rPr>
        <w:t>и</w:t>
      </w:r>
      <w:r w:rsidRPr="00094571">
        <w:rPr>
          <w:spacing w:val="-4"/>
        </w:rPr>
        <w:t>н</w:t>
      </w:r>
      <w:r w:rsidRPr="00094571">
        <w:rPr>
          <w:spacing w:val="-2"/>
        </w:rPr>
        <w:t>фор</w:t>
      </w:r>
      <w:r w:rsidRPr="00094571">
        <w:rPr>
          <w:spacing w:val="-3"/>
        </w:rPr>
        <w:t>м</w:t>
      </w:r>
      <w:r w:rsidRPr="00094571">
        <w:rPr>
          <w:spacing w:val="-6"/>
        </w:rPr>
        <w:t>а</w:t>
      </w:r>
      <w:r w:rsidRPr="00094571">
        <w:rPr>
          <w:spacing w:val="-1"/>
        </w:rPr>
        <w:t>ц</w:t>
      </w:r>
      <w:r w:rsidRPr="00094571">
        <w:rPr>
          <w:spacing w:val="-4"/>
        </w:rPr>
        <w:t>и</w:t>
      </w:r>
      <w:r w:rsidRPr="00094571">
        <w:rPr>
          <w:spacing w:val="-1"/>
        </w:rPr>
        <w:t>и</w:t>
      </w:r>
      <w:r w:rsidRPr="00094571">
        <w:t xml:space="preserve">, </w:t>
      </w:r>
      <w:r w:rsidRPr="00094571">
        <w:rPr>
          <w:spacing w:val="-1"/>
        </w:rPr>
        <w:t>н</w:t>
      </w:r>
      <w:r w:rsidRPr="00094571">
        <w:rPr>
          <w:spacing w:val="-3"/>
        </w:rPr>
        <w:t>е</w:t>
      </w:r>
      <w:r w:rsidRPr="00094571">
        <w:rPr>
          <w:spacing w:val="-2"/>
        </w:rPr>
        <w:t>о</w:t>
      </w:r>
      <w:r w:rsidRPr="00094571">
        <w:rPr>
          <w:spacing w:val="-4"/>
        </w:rPr>
        <w:t>б</w:t>
      </w:r>
      <w:r w:rsidRPr="00094571">
        <w:rPr>
          <w:spacing w:val="-2"/>
        </w:rPr>
        <w:t>хо</w:t>
      </w:r>
      <w:r w:rsidRPr="00094571">
        <w:rPr>
          <w:spacing w:val="-4"/>
        </w:rPr>
        <w:t>д</w:t>
      </w:r>
      <w:r w:rsidRPr="00094571">
        <w:rPr>
          <w:spacing w:val="-1"/>
        </w:rPr>
        <w:t>и</w:t>
      </w:r>
      <w:r w:rsidRPr="00094571">
        <w:rPr>
          <w:spacing w:val="-3"/>
        </w:rPr>
        <w:t>м</w:t>
      </w:r>
      <w:r w:rsidRPr="00094571">
        <w:rPr>
          <w:spacing w:val="-5"/>
        </w:rPr>
        <w:t>о</w:t>
      </w:r>
      <w:r w:rsidRPr="00094571">
        <w:t>й</w:t>
      </w:r>
      <w:r w:rsidRPr="00094571">
        <w:rPr>
          <w:spacing w:val="-4"/>
        </w:rPr>
        <w:t xml:space="preserve"> д</w:t>
      </w:r>
      <w:r w:rsidRPr="00094571">
        <w:rPr>
          <w:spacing w:val="-2"/>
        </w:rPr>
        <w:t>л</w:t>
      </w:r>
      <w:r w:rsidRPr="00094571">
        <w:t>я</w:t>
      </w:r>
      <w:r w:rsidRPr="00094571">
        <w:rPr>
          <w:spacing w:val="-7"/>
        </w:rPr>
        <w:t xml:space="preserve"> </w:t>
      </w:r>
      <w:r w:rsidRPr="00094571">
        <w:rPr>
          <w:spacing w:val="-2"/>
        </w:rPr>
        <w:t>эфф</w:t>
      </w:r>
      <w:r w:rsidRPr="00094571">
        <w:rPr>
          <w:spacing w:val="-6"/>
        </w:rPr>
        <w:t>е</w:t>
      </w:r>
      <w:r w:rsidRPr="00094571">
        <w:rPr>
          <w:spacing w:val="-4"/>
        </w:rPr>
        <w:t>к</w:t>
      </w:r>
      <w:r w:rsidRPr="00094571">
        <w:rPr>
          <w:spacing w:val="-2"/>
        </w:rPr>
        <w:t>т</w:t>
      </w:r>
      <w:r w:rsidRPr="00094571">
        <w:rPr>
          <w:spacing w:val="-1"/>
        </w:rPr>
        <w:t>и</w:t>
      </w:r>
      <w:r w:rsidRPr="00094571">
        <w:rPr>
          <w:spacing w:val="-5"/>
        </w:rPr>
        <w:t>в</w:t>
      </w:r>
      <w:r w:rsidRPr="00094571">
        <w:rPr>
          <w:spacing w:val="-1"/>
        </w:rPr>
        <w:t>н</w:t>
      </w:r>
      <w:r w:rsidRPr="00094571">
        <w:rPr>
          <w:spacing w:val="-5"/>
        </w:rPr>
        <w:t>о</w:t>
      </w:r>
      <w:r w:rsidRPr="00094571">
        <w:rPr>
          <w:spacing w:val="-2"/>
        </w:rPr>
        <w:t>г</w:t>
      </w:r>
      <w:r w:rsidRPr="00094571">
        <w:t xml:space="preserve">о </w:t>
      </w:r>
      <w:r w:rsidRPr="00094571">
        <w:rPr>
          <w:spacing w:val="-3"/>
        </w:rPr>
        <w:t>ис</w:t>
      </w:r>
      <w:r w:rsidRPr="00094571">
        <w:rPr>
          <w:spacing w:val="-1"/>
        </w:rPr>
        <w:t>п</w:t>
      </w:r>
      <w:r w:rsidRPr="00094571">
        <w:rPr>
          <w:spacing w:val="-2"/>
        </w:rPr>
        <w:t>о</w:t>
      </w:r>
      <w:r w:rsidRPr="00094571">
        <w:rPr>
          <w:spacing w:val="-5"/>
        </w:rPr>
        <w:t>л</w:t>
      </w:r>
      <w:r w:rsidRPr="00094571">
        <w:rPr>
          <w:spacing w:val="-1"/>
        </w:rPr>
        <w:t>н</w:t>
      </w:r>
      <w:r w:rsidRPr="00094571">
        <w:rPr>
          <w:spacing w:val="-6"/>
        </w:rPr>
        <w:t>е</w:t>
      </w:r>
      <w:r w:rsidRPr="00094571">
        <w:rPr>
          <w:spacing w:val="-1"/>
        </w:rPr>
        <w:t>н</w:t>
      </w:r>
      <w:r w:rsidRPr="00094571">
        <w:rPr>
          <w:spacing w:val="-4"/>
        </w:rPr>
        <w:t>и</w:t>
      </w:r>
      <w:r w:rsidRPr="00094571">
        <w:t>я</w:t>
      </w:r>
      <w:r w:rsidRPr="00094571">
        <w:rPr>
          <w:spacing w:val="-7"/>
        </w:rPr>
        <w:t xml:space="preserve"> </w:t>
      </w:r>
      <w:r w:rsidRPr="00094571">
        <w:rPr>
          <w:spacing w:val="-1"/>
        </w:rPr>
        <w:t>п</w:t>
      </w:r>
      <w:r w:rsidRPr="00094571">
        <w:rPr>
          <w:spacing w:val="-2"/>
        </w:rPr>
        <w:t>р</w:t>
      </w:r>
      <w:r w:rsidRPr="00094571">
        <w:rPr>
          <w:spacing w:val="-5"/>
        </w:rPr>
        <w:t>о</w:t>
      </w:r>
      <w:r w:rsidRPr="00094571">
        <w:rPr>
          <w:spacing w:val="-2"/>
        </w:rPr>
        <w:t>ф</w:t>
      </w:r>
      <w:r w:rsidRPr="00094571">
        <w:rPr>
          <w:spacing w:val="-3"/>
        </w:rPr>
        <w:t>есс</w:t>
      </w:r>
      <w:r w:rsidRPr="00094571">
        <w:rPr>
          <w:spacing w:val="-1"/>
        </w:rPr>
        <w:t>и</w:t>
      </w:r>
      <w:r w:rsidRPr="00094571">
        <w:rPr>
          <w:spacing w:val="-5"/>
        </w:rPr>
        <w:t>о</w:t>
      </w:r>
      <w:r w:rsidRPr="00094571">
        <w:rPr>
          <w:spacing w:val="-1"/>
        </w:rPr>
        <w:t>н</w:t>
      </w:r>
      <w:r w:rsidRPr="00094571">
        <w:rPr>
          <w:spacing w:val="-3"/>
        </w:rPr>
        <w:t>а</w:t>
      </w:r>
      <w:r w:rsidRPr="00094571">
        <w:rPr>
          <w:spacing w:val="-5"/>
        </w:rPr>
        <w:t>л</w:t>
      </w:r>
      <w:r w:rsidRPr="00094571">
        <w:rPr>
          <w:spacing w:val="-1"/>
        </w:rPr>
        <w:t>ьн</w:t>
      </w:r>
      <w:r w:rsidRPr="00094571">
        <w:rPr>
          <w:spacing w:val="-5"/>
        </w:rPr>
        <w:t>ы</w:t>
      </w:r>
      <w:r w:rsidRPr="00094571">
        <w:t xml:space="preserve">х </w:t>
      </w:r>
      <w:r w:rsidRPr="00094571">
        <w:rPr>
          <w:spacing w:val="-1"/>
        </w:rPr>
        <w:t>з</w:t>
      </w:r>
      <w:r w:rsidRPr="00094571">
        <w:rPr>
          <w:spacing w:val="-3"/>
        </w:rPr>
        <w:t>а</w:t>
      </w:r>
      <w:r w:rsidRPr="00094571">
        <w:rPr>
          <w:spacing w:val="-2"/>
        </w:rPr>
        <w:t>д</w:t>
      </w:r>
      <w:r w:rsidRPr="00094571">
        <w:rPr>
          <w:spacing w:val="-3"/>
        </w:rPr>
        <w:t>ач</w:t>
      </w:r>
      <w:r w:rsidRPr="00094571">
        <w:t>,</w:t>
      </w:r>
      <w:r w:rsidRPr="00094571">
        <w:rPr>
          <w:spacing w:val="-7"/>
        </w:rPr>
        <w:t xml:space="preserve"> </w:t>
      </w:r>
      <w:r w:rsidRPr="00094571">
        <w:rPr>
          <w:spacing w:val="-1"/>
        </w:rPr>
        <w:t>п</w:t>
      </w:r>
      <w:r w:rsidRPr="00094571">
        <w:rPr>
          <w:spacing w:val="-5"/>
        </w:rPr>
        <w:t>р</w:t>
      </w:r>
      <w:r w:rsidRPr="00094571">
        <w:rPr>
          <w:spacing w:val="-2"/>
        </w:rPr>
        <w:t>оф</w:t>
      </w:r>
      <w:r w:rsidRPr="00094571">
        <w:rPr>
          <w:spacing w:val="-3"/>
        </w:rPr>
        <w:t>есс</w:t>
      </w:r>
      <w:r w:rsidRPr="00094571">
        <w:rPr>
          <w:spacing w:val="-4"/>
        </w:rPr>
        <w:t>и</w:t>
      </w:r>
      <w:r w:rsidRPr="00094571">
        <w:rPr>
          <w:spacing w:val="-2"/>
        </w:rPr>
        <w:t>о</w:t>
      </w:r>
      <w:r w:rsidRPr="00094571">
        <w:rPr>
          <w:spacing w:val="-1"/>
        </w:rPr>
        <w:t>н</w:t>
      </w:r>
      <w:r w:rsidRPr="00094571">
        <w:rPr>
          <w:spacing w:val="-3"/>
        </w:rPr>
        <w:t>а</w:t>
      </w:r>
      <w:r w:rsidRPr="00094571">
        <w:rPr>
          <w:spacing w:val="-5"/>
        </w:rPr>
        <w:t>л</w:t>
      </w:r>
      <w:r w:rsidRPr="00094571">
        <w:rPr>
          <w:spacing w:val="-4"/>
        </w:rPr>
        <w:t>ь</w:t>
      </w:r>
      <w:r w:rsidRPr="00094571">
        <w:rPr>
          <w:spacing w:val="-1"/>
        </w:rPr>
        <w:t>н</w:t>
      </w:r>
      <w:r w:rsidRPr="00094571">
        <w:rPr>
          <w:spacing w:val="-5"/>
        </w:rPr>
        <w:t>о</w:t>
      </w:r>
      <w:r w:rsidRPr="00094571">
        <w:rPr>
          <w:spacing w:val="-2"/>
        </w:rPr>
        <w:t>г</w:t>
      </w:r>
      <w:r w:rsidRPr="00094571">
        <w:t>о</w:t>
      </w:r>
      <w:r w:rsidRPr="00094571">
        <w:rPr>
          <w:spacing w:val="-5"/>
        </w:rPr>
        <w:t xml:space="preserve"> </w:t>
      </w:r>
      <w:r w:rsidRPr="00094571">
        <w:t xml:space="preserve">и </w:t>
      </w:r>
      <w:r w:rsidRPr="00094571">
        <w:rPr>
          <w:spacing w:val="-2"/>
        </w:rPr>
        <w:t>л</w:t>
      </w:r>
      <w:r w:rsidRPr="00094571">
        <w:rPr>
          <w:spacing w:val="-1"/>
        </w:rPr>
        <w:t>и</w:t>
      </w:r>
      <w:r w:rsidRPr="00094571">
        <w:rPr>
          <w:spacing w:val="-6"/>
        </w:rPr>
        <w:t>ч</w:t>
      </w:r>
      <w:r w:rsidRPr="00094571">
        <w:rPr>
          <w:spacing w:val="-1"/>
        </w:rPr>
        <w:t>н</w:t>
      </w:r>
      <w:r w:rsidRPr="00094571">
        <w:rPr>
          <w:spacing w:val="-2"/>
        </w:rPr>
        <w:t>о</w:t>
      </w:r>
      <w:r w:rsidRPr="00094571">
        <w:rPr>
          <w:spacing w:val="-3"/>
        </w:rPr>
        <w:t>с</w:t>
      </w:r>
      <w:r w:rsidRPr="00094571">
        <w:rPr>
          <w:spacing w:val="-4"/>
        </w:rPr>
        <w:t>т</w:t>
      </w:r>
      <w:r w:rsidRPr="00094571">
        <w:rPr>
          <w:spacing w:val="-1"/>
        </w:rPr>
        <w:t>н</w:t>
      </w:r>
      <w:r w:rsidRPr="00094571">
        <w:rPr>
          <w:spacing w:val="-5"/>
        </w:rPr>
        <w:t>о</w:t>
      </w:r>
      <w:r w:rsidRPr="00094571">
        <w:rPr>
          <w:spacing w:val="-2"/>
        </w:rPr>
        <w:t>г</w:t>
      </w:r>
      <w:r w:rsidRPr="00094571">
        <w:t>о</w:t>
      </w:r>
      <w:r w:rsidRPr="00094571">
        <w:rPr>
          <w:spacing w:val="-5"/>
        </w:rPr>
        <w:t xml:space="preserve"> </w:t>
      </w:r>
      <w:r w:rsidRPr="00094571">
        <w:rPr>
          <w:spacing w:val="-2"/>
        </w:rPr>
        <w:t>р</w:t>
      </w:r>
      <w:r w:rsidRPr="00094571">
        <w:rPr>
          <w:spacing w:val="-6"/>
        </w:rPr>
        <w:t>а</w:t>
      </w:r>
      <w:r w:rsidRPr="00094571">
        <w:rPr>
          <w:spacing w:val="-1"/>
        </w:rPr>
        <w:t>з</w:t>
      </w:r>
      <w:r w:rsidRPr="00094571">
        <w:rPr>
          <w:spacing w:val="-5"/>
        </w:rPr>
        <w:t>в</w:t>
      </w:r>
      <w:r w:rsidRPr="00094571">
        <w:rPr>
          <w:spacing w:val="-1"/>
        </w:rPr>
        <w:t>и</w:t>
      </w:r>
      <w:r w:rsidRPr="00094571">
        <w:rPr>
          <w:spacing w:val="-4"/>
        </w:rPr>
        <w:t xml:space="preserve">тия, </w:t>
      </w:r>
      <w:r w:rsidRPr="00094571">
        <w:t>логически излагает полученные теоретические знания.</w:t>
      </w:r>
    </w:p>
    <w:p w:rsidR="00E42AD4" w:rsidRPr="00094571" w:rsidRDefault="00E42AD4" w:rsidP="00006776">
      <w:pPr>
        <w:widowControl w:val="0"/>
        <w:autoSpaceDE w:val="0"/>
        <w:autoSpaceDN w:val="0"/>
        <w:adjustRightInd w:val="0"/>
        <w:ind w:firstLine="709"/>
        <w:jc w:val="both"/>
      </w:pPr>
      <w:r w:rsidRPr="00094571">
        <w:rPr>
          <w:b/>
          <w:bCs/>
        </w:rPr>
        <w:t xml:space="preserve">0,2 балла – </w:t>
      </w:r>
      <w:r w:rsidRPr="00094571">
        <w:t>выставляется обучающемуся, который по существу отвечает на поставленные вопрос, с небольшими погрешностями приводит формулировки определений, в ответе допускает небольшие пробелы, не искажающие его содержания.</w:t>
      </w:r>
    </w:p>
    <w:p w:rsidR="00E42AD4" w:rsidRPr="00094571" w:rsidRDefault="00E42AD4" w:rsidP="00006776">
      <w:pPr>
        <w:widowControl w:val="0"/>
        <w:autoSpaceDE w:val="0"/>
        <w:autoSpaceDN w:val="0"/>
        <w:adjustRightInd w:val="0"/>
        <w:ind w:firstLine="709"/>
        <w:jc w:val="both"/>
      </w:pPr>
      <w:r w:rsidRPr="00094571">
        <w:t>Ниже 0,2 балла оценка обучающемуся не выставляется.</w:t>
      </w:r>
    </w:p>
    <w:p w:rsidR="00E42AD4" w:rsidRPr="00094571" w:rsidRDefault="00E42AD4" w:rsidP="00006776">
      <w:pPr>
        <w:autoSpaceDE w:val="0"/>
        <w:autoSpaceDN w:val="0"/>
        <w:adjustRightInd w:val="0"/>
        <w:ind w:firstLine="709"/>
        <w:jc w:val="both"/>
      </w:pPr>
    </w:p>
    <w:p w:rsidR="00E42AD4" w:rsidRPr="00094571" w:rsidRDefault="00E42AD4" w:rsidP="00006776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094571">
        <w:rPr>
          <w:b/>
        </w:rPr>
        <w:t>Практическое заняти</w:t>
      </w:r>
      <w:r>
        <w:rPr>
          <w:b/>
        </w:rPr>
        <w:t>е № 32</w:t>
      </w:r>
    </w:p>
    <w:p w:rsidR="00E42AD4" w:rsidRPr="00094571" w:rsidRDefault="00E42AD4" w:rsidP="00006776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094571">
        <w:rPr>
          <w:b/>
        </w:rPr>
        <w:t>Использование служебных собак на караульных, розыскных, пограничных, пастушьих и др. службах. Кормление собак в состоянии покоя и при выполнении средней работы. Значение жиров и углеводов в кормлении служебных собак. Кормовые рационы для служебных собак и их структура, режим кормления в питомниках</w:t>
      </w:r>
    </w:p>
    <w:p w:rsidR="00E42AD4" w:rsidRPr="00094571" w:rsidRDefault="00E42AD4" w:rsidP="00006776">
      <w:pPr>
        <w:pStyle w:val="BodyTextIndent"/>
        <w:spacing w:after="0"/>
        <w:ind w:left="0" w:firstLine="709"/>
        <w:jc w:val="center"/>
      </w:pPr>
      <w:r w:rsidRPr="00094571">
        <w:t xml:space="preserve">(время проведения занятия – </w:t>
      </w:r>
      <w:r w:rsidRPr="00094571">
        <w:rPr>
          <w:lang/>
        </w:rPr>
        <w:t>4</w:t>
      </w:r>
      <w:r w:rsidRPr="00094571">
        <w:t xml:space="preserve"> часа)</w:t>
      </w:r>
    </w:p>
    <w:p w:rsidR="00E42AD4" w:rsidRPr="00094571" w:rsidRDefault="00E42AD4" w:rsidP="00006776">
      <w:pPr>
        <w:autoSpaceDE w:val="0"/>
        <w:autoSpaceDN w:val="0"/>
        <w:adjustRightInd w:val="0"/>
        <w:ind w:firstLine="709"/>
        <w:jc w:val="center"/>
        <w:rPr>
          <w:b/>
        </w:rPr>
      </w:pPr>
    </w:p>
    <w:p w:rsidR="00E42AD4" w:rsidRPr="00094571" w:rsidRDefault="00E42AD4" w:rsidP="00006776">
      <w:pPr>
        <w:autoSpaceDE w:val="0"/>
        <w:autoSpaceDN w:val="0"/>
        <w:adjustRightInd w:val="0"/>
        <w:ind w:firstLine="709"/>
        <w:jc w:val="both"/>
      </w:pPr>
      <w:r w:rsidRPr="00094571">
        <w:t>Цель занятия: изучить использование служебных собак на караульных, розыскных, пограничных, пастушьих и др. службах; кормление собак в состоянии покоя и при выполнении средней работы; значение жиров и углеводов в кормлении служебных собак; кормовые рационы для служебных собак и их структура, режим кормления в питомниках.</w:t>
      </w:r>
    </w:p>
    <w:p w:rsidR="00E42AD4" w:rsidRPr="00094571" w:rsidRDefault="00E42AD4" w:rsidP="00006776">
      <w:pPr>
        <w:autoSpaceDE w:val="0"/>
        <w:autoSpaceDN w:val="0"/>
        <w:adjustRightInd w:val="0"/>
        <w:ind w:firstLine="709"/>
        <w:jc w:val="both"/>
      </w:pPr>
      <w:r w:rsidRPr="00094571">
        <w:t>Инструкция по выполнению:</w:t>
      </w:r>
    </w:p>
    <w:p w:rsidR="00E42AD4" w:rsidRPr="00094571" w:rsidRDefault="00E42AD4" w:rsidP="00006776">
      <w:pPr>
        <w:numPr>
          <w:ilvl w:val="0"/>
          <w:numId w:val="110"/>
        </w:numPr>
        <w:autoSpaceDE w:val="0"/>
        <w:autoSpaceDN w:val="0"/>
        <w:adjustRightInd w:val="0"/>
        <w:ind w:left="0" w:firstLine="709"/>
        <w:jc w:val="both"/>
      </w:pPr>
      <w:r w:rsidRPr="00094571">
        <w:t xml:space="preserve">Факторы, влияющие на затраты энергии на совершенную работу. </w:t>
      </w:r>
    </w:p>
    <w:p w:rsidR="00E42AD4" w:rsidRPr="00094571" w:rsidRDefault="00E42AD4" w:rsidP="00006776">
      <w:pPr>
        <w:numPr>
          <w:ilvl w:val="0"/>
          <w:numId w:val="110"/>
        </w:numPr>
        <w:autoSpaceDE w:val="0"/>
        <w:autoSpaceDN w:val="0"/>
        <w:adjustRightInd w:val="0"/>
        <w:ind w:left="0" w:firstLine="709"/>
        <w:jc w:val="both"/>
      </w:pPr>
      <w:r w:rsidRPr="00094571">
        <w:t>Заполнить таблицу «Потребность в  энергии служебных собак в расчете на 1 кг массы тела».</w:t>
      </w:r>
    </w:p>
    <w:p w:rsidR="00E42AD4" w:rsidRPr="00094571" w:rsidRDefault="00E42AD4" w:rsidP="00006776">
      <w:pPr>
        <w:numPr>
          <w:ilvl w:val="0"/>
          <w:numId w:val="110"/>
        </w:numPr>
        <w:autoSpaceDE w:val="0"/>
        <w:autoSpaceDN w:val="0"/>
        <w:adjustRightInd w:val="0"/>
        <w:ind w:left="0" w:firstLine="709"/>
        <w:jc w:val="both"/>
      </w:pPr>
      <w:r w:rsidRPr="00094571">
        <w:t>Составить суточный рацион для взрослых служебных собак-овчарок.</w:t>
      </w:r>
    </w:p>
    <w:p w:rsidR="00E42AD4" w:rsidRPr="00094571" w:rsidRDefault="00E42AD4" w:rsidP="00006776">
      <w:pPr>
        <w:numPr>
          <w:ilvl w:val="0"/>
          <w:numId w:val="110"/>
        </w:numPr>
        <w:autoSpaceDE w:val="0"/>
        <w:autoSpaceDN w:val="0"/>
        <w:adjustRightInd w:val="0"/>
        <w:ind w:left="0" w:firstLine="709"/>
        <w:jc w:val="both"/>
      </w:pPr>
      <w:r w:rsidRPr="00094571">
        <w:t>Составить суточный рацион для взрослых пастушьих собак.</w:t>
      </w:r>
    </w:p>
    <w:p w:rsidR="00E42AD4" w:rsidRPr="00094571" w:rsidRDefault="00E42AD4" w:rsidP="00006776">
      <w:pPr>
        <w:numPr>
          <w:ilvl w:val="0"/>
          <w:numId w:val="110"/>
        </w:numPr>
        <w:ind w:left="0" w:firstLine="709"/>
        <w:jc w:val="both"/>
      </w:pPr>
      <w:r w:rsidRPr="00094571">
        <w:t>Порядок приготовления корма  в питомнике для служебных собак.</w:t>
      </w:r>
    </w:p>
    <w:p w:rsidR="00E42AD4" w:rsidRPr="00094571" w:rsidRDefault="00E42AD4" w:rsidP="00006776">
      <w:pPr>
        <w:numPr>
          <w:ilvl w:val="0"/>
          <w:numId w:val="110"/>
        </w:numPr>
        <w:ind w:left="0" w:firstLine="709"/>
        <w:jc w:val="both"/>
      </w:pPr>
      <w:r w:rsidRPr="00094571">
        <w:t xml:space="preserve">Порядок приготовления корма  в домашних условиях. </w:t>
      </w:r>
    </w:p>
    <w:p w:rsidR="00E42AD4" w:rsidRPr="00094571" w:rsidRDefault="00E42AD4" w:rsidP="00006776">
      <w:pPr>
        <w:ind w:firstLine="709"/>
        <w:jc w:val="center"/>
      </w:pPr>
      <w:r w:rsidRPr="00094571">
        <w:rPr>
          <w:b/>
          <w:bCs/>
        </w:rPr>
        <w:t>Вопросы для самопроверки</w:t>
      </w:r>
    </w:p>
    <w:p w:rsidR="00E42AD4" w:rsidRPr="00094571" w:rsidRDefault="00E42AD4" w:rsidP="00006776">
      <w:pPr>
        <w:numPr>
          <w:ilvl w:val="0"/>
          <w:numId w:val="112"/>
        </w:numPr>
        <w:autoSpaceDE w:val="0"/>
        <w:autoSpaceDN w:val="0"/>
        <w:adjustRightInd w:val="0"/>
        <w:ind w:left="0" w:firstLine="709"/>
        <w:jc w:val="both"/>
      </w:pPr>
      <w:r w:rsidRPr="00094571">
        <w:t>Каков режим кормления служебных собак?</w:t>
      </w:r>
    </w:p>
    <w:p w:rsidR="00E42AD4" w:rsidRPr="00094571" w:rsidRDefault="00E42AD4" w:rsidP="00006776">
      <w:pPr>
        <w:numPr>
          <w:ilvl w:val="0"/>
          <w:numId w:val="112"/>
        </w:numPr>
        <w:autoSpaceDE w:val="0"/>
        <w:autoSpaceDN w:val="0"/>
        <w:adjustRightInd w:val="0"/>
        <w:ind w:left="0" w:firstLine="709"/>
        <w:jc w:val="both"/>
      </w:pPr>
      <w:r w:rsidRPr="00094571">
        <w:t>Нужно ли обеспечивать собак индивидуальной кормушкой и поилкой? Почему?</w:t>
      </w:r>
    </w:p>
    <w:p w:rsidR="00E42AD4" w:rsidRPr="00094571" w:rsidRDefault="00E42AD4" w:rsidP="00006776">
      <w:pPr>
        <w:numPr>
          <w:ilvl w:val="0"/>
          <w:numId w:val="112"/>
        </w:numPr>
        <w:autoSpaceDE w:val="0"/>
        <w:autoSpaceDN w:val="0"/>
        <w:adjustRightInd w:val="0"/>
        <w:ind w:left="0" w:firstLine="709"/>
        <w:jc w:val="both"/>
      </w:pPr>
      <w:r w:rsidRPr="00094571">
        <w:t>Как кормят резервных взрослых неработающих собак?</w:t>
      </w:r>
    </w:p>
    <w:p w:rsidR="00E42AD4" w:rsidRPr="00094571" w:rsidRDefault="00E42AD4" w:rsidP="00006776">
      <w:pPr>
        <w:numPr>
          <w:ilvl w:val="0"/>
          <w:numId w:val="112"/>
        </w:numPr>
        <w:autoSpaceDE w:val="0"/>
        <w:autoSpaceDN w:val="0"/>
        <w:adjustRightInd w:val="0"/>
        <w:ind w:left="0" w:firstLine="709"/>
        <w:jc w:val="both"/>
      </w:pPr>
      <w:r w:rsidRPr="00094571">
        <w:t>Сколько раз в день кормят карантинных и ремонтных собак?</w:t>
      </w:r>
    </w:p>
    <w:p w:rsidR="00E42AD4" w:rsidRPr="00094571" w:rsidRDefault="00E42AD4" w:rsidP="00006776">
      <w:pPr>
        <w:numPr>
          <w:ilvl w:val="0"/>
          <w:numId w:val="112"/>
        </w:numPr>
        <w:autoSpaceDE w:val="0"/>
        <w:autoSpaceDN w:val="0"/>
        <w:adjustRightInd w:val="0"/>
        <w:ind w:left="0" w:firstLine="709"/>
        <w:jc w:val="both"/>
      </w:pPr>
      <w:r w:rsidRPr="00094571">
        <w:t>В какое время года пастушьи собаки требуют более усиленного полноценного кормления?</w:t>
      </w:r>
    </w:p>
    <w:p w:rsidR="00E42AD4" w:rsidRPr="00094571" w:rsidRDefault="00E42AD4" w:rsidP="00006776">
      <w:pPr>
        <w:ind w:firstLine="709"/>
        <w:jc w:val="both"/>
      </w:pPr>
      <w:r w:rsidRPr="00094571">
        <w:t>В конце занятия преподаватель путем устного опроса проверяет усвоение знаний обучающихся по вопросам для самопроверки.</w:t>
      </w:r>
    </w:p>
    <w:p w:rsidR="00E42AD4" w:rsidRPr="00094571" w:rsidRDefault="00E42AD4" w:rsidP="00006776">
      <w:pPr>
        <w:ind w:firstLine="709"/>
        <w:jc w:val="both"/>
      </w:pPr>
    </w:p>
    <w:p w:rsidR="00E42AD4" w:rsidRPr="00094571" w:rsidRDefault="00E42AD4" w:rsidP="00006776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</w:rPr>
      </w:pPr>
      <w:r w:rsidRPr="00094571">
        <w:rPr>
          <w:b/>
        </w:rPr>
        <w:t>Критерии оценки:</w:t>
      </w:r>
    </w:p>
    <w:p w:rsidR="00E42AD4" w:rsidRPr="00094571" w:rsidRDefault="00E42AD4" w:rsidP="00006776">
      <w:pPr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094571">
        <w:rPr>
          <w:b/>
        </w:rPr>
        <w:t>1,5 баллов</w:t>
      </w:r>
      <w:r w:rsidRPr="00094571">
        <w:t xml:space="preserve"> – выставляется обучающемуся, который правильно </w:t>
      </w:r>
      <w:r w:rsidRPr="00094571">
        <w:rPr>
          <w:rFonts w:cs="Calibri"/>
        </w:rPr>
        <w:t xml:space="preserve">умеет </w:t>
      </w:r>
      <w:r w:rsidRPr="00094571">
        <w:t>применять полученные знания</w:t>
      </w:r>
      <w:r w:rsidRPr="00094571">
        <w:rPr>
          <w:color w:val="000000"/>
          <w:spacing w:val="-11"/>
        </w:rPr>
        <w:t xml:space="preserve"> </w:t>
      </w:r>
      <w:r w:rsidRPr="00094571">
        <w:t>при ответе, логически излагает полученные теоретические знания.</w:t>
      </w:r>
    </w:p>
    <w:p w:rsidR="00E42AD4" w:rsidRPr="00094571" w:rsidRDefault="00E42AD4" w:rsidP="00006776">
      <w:pPr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094571">
        <w:rPr>
          <w:b/>
          <w:bCs/>
        </w:rPr>
        <w:t xml:space="preserve">1 балла – </w:t>
      </w:r>
      <w:r w:rsidRPr="00094571">
        <w:t>выставляется обучающемуся, который: по существу отвечает на поставленные вопросы, с небольшими погрешностями приводит формулировки определений, в ответе допускает небольшие пробелы, не искажающие его содержания.</w:t>
      </w:r>
    </w:p>
    <w:p w:rsidR="00E42AD4" w:rsidRPr="00094571" w:rsidRDefault="00E42AD4" w:rsidP="00006776">
      <w:pPr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094571">
        <w:rPr>
          <w:b/>
          <w:bCs/>
        </w:rPr>
        <w:t xml:space="preserve">0,5 балла – </w:t>
      </w:r>
      <w:r w:rsidRPr="00094571">
        <w:t xml:space="preserve">выставляется обучающемуся, который не совсем твердо владеет материалом, при ответах допускает малосущественные погрешности, искажения логической последовательности, неточную аргументацию теоретических положений, испытывает затруднения при решении достаточно сложных задач. </w:t>
      </w:r>
    </w:p>
    <w:p w:rsidR="00E42AD4" w:rsidRPr="00094571" w:rsidRDefault="00E42AD4" w:rsidP="00006776">
      <w:pPr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094571">
        <w:t>Ниже 0,5 баллов оценка обучающемуся не выставляется.</w:t>
      </w:r>
    </w:p>
    <w:p w:rsidR="00E42AD4" w:rsidRPr="00094571" w:rsidRDefault="00E42AD4" w:rsidP="00006776">
      <w:pPr>
        <w:ind w:firstLine="709"/>
        <w:rPr>
          <w:lang/>
        </w:rPr>
      </w:pPr>
    </w:p>
    <w:p w:rsidR="00E42AD4" w:rsidRPr="00094571" w:rsidRDefault="00E42AD4" w:rsidP="00006776">
      <w:pPr>
        <w:ind w:firstLine="709"/>
        <w:jc w:val="center"/>
        <w:rPr>
          <w:b/>
        </w:rPr>
      </w:pPr>
      <w:r w:rsidRPr="00094571">
        <w:rPr>
          <w:b/>
        </w:rPr>
        <w:t xml:space="preserve">Самостоятельная работа </w:t>
      </w:r>
    </w:p>
    <w:p w:rsidR="00E42AD4" w:rsidRPr="00094571" w:rsidRDefault="00E42AD4" w:rsidP="00006776">
      <w:pPr>
        <w:ind w:firstLine="709"/>
        <w:jc w:val="center"/>
        <w:rPr>
          <w:b/>
        </w:rPr>
      </w:pPr>
      <w:r w:rsidRPr="00094571">
        <w:rPr>
          <w:b/>
        </w:rPr>
        <w:t>(Домашнее задание)</w:t>
      </w:r>
    </w:p>
    <w:p w:rsidR="00E42AD4" w:rsidRPr="00094571" w:rsidRDefault="00E42AD4" w:rsidP="00006776">
      <w:pPr>
        <w:ind w:firstLine="709"/>
        <w:jc w:val="both"/>
        <w:rPr>
          <w:b/>
          <w:bCs/>
        </w:rPr>
      </w:pPr>
      <w:r w:rsidRPr="00094571">
        <w:rPr>
          <w:b/>
          <w:bCs/>
        </w:rPr>
        <w:t>Перечень тем рефератов:</w:t>
      </w:r>
    </w:p>
    <w:p w:rsidR="00E42AD4" w:rsidRPr="00094571" w:rsidRDefault="00E42AD4" w:rsidP="00006776">
      <w:pPr>
        <w:numPr>
          <w:ilvl w:val="0"/>
          <w:numId w:val="111"/>
        </w:numPr>
        <w:autoSpaceDE w:val="0"/>
        <w:autoSpaceDN w:val="0"/>
        <w:adjustRightInd w:val="0"/>
        <w:ind w:left="0" w:firstLine="709"/>
        <w:jc w:val="both"/>
      </w:pPr>
      <w:r w:rsidRPr="00094571">
        <w:t>Служебные породы собак.</w:t>
      </w:r>
    </w:p>
    <w:p w:rsidR="00E42AD4" w:rsidRPr="00094571" w:rsidRDefault="00E42AD4" w:rsidP="00006776">
      <w:pPr>
        <w:numPr>
          <w:ilvl w:val="0"/>
          <w:numId w:val="111"/>
        </w:numPr>
        <w:autoSpaceDE w:val="0"/>
        <w:autoSpaceDN w:val="0"/>
        <w:adjustRightInd w:val="0"/>
        <w:ind w:left="0" w:firstLine="709"/>
        <w:jc w:val="both"/>
      </w:pPr>
      <w:r w:rsidRPr="00094571">
        <w:t>Кормление собак в походных условиях.</w:t>
      </w:r>
    </w:p>
    <w:p w:rsidR="00E42AD4" w:rsidRPr="00094571" w:rsidRDefault="00E42AD4" w:rsidP="00006776">
      <w:pPr>
        <w:numPr>
          <w:ilvl w:val="0"/>
          <w:numId w:val="111"/>
        </w:numPr>
        <w:autoSpaceDE w:val="0"/>
        <w:autoSpaceDN w:val="0"/>
        <w:adjustRightInd w:val="0"/>
        <w:ind w:left="0" w:firstLine="709"/>
        <w:jc w:val="both"/>
      </w:pPr>
      <w:r w:rsidRPr="00094571">
        <w:t>Кормление пастушьих собак.</w:t>
      </w:r>
    </w:p>
    <w:p w:rsidR="00E42AD4" w:rsidRPr="00094571" w:rsidRDefault="00E42AD4" w:rsidP="00006776">
      <w:pPr>
        <w:ind w:firstLine="709"/>
        <w:jc w:val="both"/>
        <w:rPr>
          <w:b/>
        </w:rPr>
      </w:pPr>
      <w:r w:rsidRPr="00094571">
        <w:rPr>
          <w:b/>
        </w:rPr>
        <w:t>Инструкция по выполнению:</w:t>
      </w:r>
    </w:p>
    <w:p w:rsidR="00E42AD4" w:rsidRPr="00094571" w:rsidRDefault="00E42AD4" w:rsidP="00006776">
      <w:pPr>
        <w:numPr>
          <w:ilvl w:val="0"/>
          <w:numId w:val="113"/>
        </w:numPr>
        <w:ind w:left="0" w:firstLine="709"/>
        <w:jc w:val="both"/>
      </w:pPr>
      <w:r w:rsidRPr="00094571">
        <w:t>работа выполняется самостоятельно.</w:t>
      </w:r>
    </w:p>
    <w:p w:rsidR="00E42AD4" w:rsidRPr="00094571" w:rsidRDefault="00E42AD4" w:rsidP="00006776">
      <w:pPr>
        <w:numPr>
          <w:ilvl w:val="0"/>
          <w:numId w:val="113"/>
        </w:numPr>
        <w:ind w:left="0" w:firstLine="709"/>
        <w:jc w:val="both"/>
      </w:pPr>
      <w:r w:rsidRPr="00094571">
        <w:t>использовать специальную литературу и интернетисточники.</w:t>
      </w:r>
    </w:p>
    <w:p w:rsidR="00E42AD4" w:rsidRPr="00094571" w:rsidRDefault="00E42AD4" w:rsidP="00006776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</w:rPr>
      </w:pPr>
      <w:r w:rsidRPr="00094571">
        <w:rPr>
          <w:b/>
        </w:rPr>
        <w:t>Критерии оценки:</w:t>
      </w:r>
    </w:p>
    <w:p w:rsidR="00E42AD4" w:rsidRPr="00094571" w:rsidRDefault="00E42AD4" w:rsidP="00006776">
      <w:pPr>
        <w:ind w:firstLine="709"/>
        <w:jc w:val="both"/>
      </w:pPr>
      <w:r w:rsidRPr="00094571">
        <w:rPr>
          <w:b/>
        </w:rPr>
        <w:t>0,5 балла</w:t>
      </w:r>
      <w:r w:rsidRPr="00094571">
        <w:t xml:space="preserve"> – выставляется обучающемуся, который у</w:t>
      </w:r>
      <w:r w:rsidRPr="00094571">
        <w:rPr>
          <w:bCs/>
          <w:spacing w:val="-3"/>
        </w:rPr>
        <w:t>меет</w:t>
      </w:r>
      <w:r w:rsidRPr="00094571">
        <w:rPr>
          <w:b/>
          <w:bCs/>
          <w:spacing w:val="-5"/>
        </w:rPr>
        <w:t xml:space="preserve"> </w:t>
      </w:r>
      <w:r w:rsidRPr="00094571">
        <w:rPr>
          <w:spacing w:val="-2"/>
        </w:rPr>
        <w:t>о</w:t>
      </w:r>
      <w:r w:rsidRPr="00094571">
        <w:rPr>
          <w:spacing w:val="-1"/>
        </w:rPr>
        <w:t>с</w:t>
      </w:r>
      <w:r w:rsidRPr="00094571">
        <w:rPr>
          <w:spacing w:val="-10"/>
        </w:rPr>
        <w:t>у</w:t>
      </w:r>
      <w:r w:rsidRPr="00094571">
        <w:rPr>
          <w:spacing w:val="-2"/>
        </w:rPr>
        <w:t>щ</w:t>
      </w:r>
      <w:r w:rsidRPr="00094571">
        <w:rPr>
          <w:spacing w:val="-3"/>
        </w:rPr>
        <w:t>ес</w:t>
      </w:r>
      <w:r w:rsidRPr="00094571">
        <w:rPr>
          <w:spacing w:val="-2"/>
        </w:rPr>
        <w:t>т</w:t>
      </w:r>
      <w:r w:rsidRPr="00094571">
        <w:rPr>
          <w:spacing w:val="-3"/>
        </w:rPr>
        <w:t>в</w:t>
      </w:r>
      <w:r w:rsidRPr="00094571">
        <w:rPr>
          <w:spacing w:val="-2"/>
        </w:rPr>
        <w:t>ля</w:t>
      </w:r>
      <w:r w:rsidRPr="00094571">
        <w:rPr>
          <w:spacing w:val="-4"/>
        </w:rPr>
        <w:t>т</w:t>
      </w:r>
      <w:r w:rsidRPr="00094571">
        <w:t>ь</w:t>
      </w:r>
      <w:r w:rsidRPr="00094571">
        <w:rPr>
          <w:spacing w:val="-6"/>
        </w:rPr>
        <w:t xml:space="preserve"> </w:t>
      </w:r>
      <w:r w:rsidRPr="00094571">
        <w:rPr>
          <w:spacing w:val="-1"/>
        </w:rPr>
        <w:t>п</w:t>
      </w:r>
      <w:r w:rsidRPr="00094571">
        <w:rPr>
          <w:spacing w:val="-5"/>
        </w:rPr>
        <w:t>о</w:t>
      </w:r>
      <w:r w:rsidRPr="00094571">
        <w:rPr>
          <w:spacing w:val="-1"/>
        </w:rPr>
        <w:t>и</w:t>
      </w:r>
      <w:r w:rsidRPr="00094571">
        <w:rPr>
          <w:spacing w:val="-3"/>
        </w:rPr>
        <w:t>с</w:t>
      </w:r>
      <w:r w:rsidRPr="00094571">
        <w:t>к</w:t>
      </w:r>
      <w:r w:rsidRPr="00094571">
        <w:rPr>
          <w:spacing w:val="-6"/>
        </w:rPr>
        <w:t xml:space="preserve"> </w:t>
      </w:r>
      <w:r w:rsidRPr="00094571">
        <w:t xml:space="preserve">и </w:t>
      </w:r>
      <w:r w:rsidRPr="00094571">
        <w:rPr>
          <w:spacing w:val="-1"/>
        </w:rPr>
        <w:t>и</w:t>
      </w:r>
      <w:r w:rsidRPr="00094571">
        <w:rPr>
          <w:spacing w:val="-3"/>
        </w:rPr>
        <w:t>с</w:t>
      </w:r>
      <w:r w:rsidRPr="00094571">
        <w:rPr>
          <w:spacing w:val="-4"/>
        </w:rPr>
        <w:t>п</w:t>
      </w:r>
      <w:r w:rsidRPr="00094571">
        <w:rPr>
          <w:spacing w:val="-2"/>
        </w:rPr>
        <w:t>о</w:t>
      </w:r>
      <w:r w:rsidRPr="00094571">
        <w:rPr>
          <w:spacing w:val="-5"/>
        </w:rPr>
        <w:t>л</w:t>
      </w:r>
      <w:r w:rsidRPr="00094571">
        <w:rPr>
          <w:spacing w:val="-1"/>
        </w:rPr>
        <w:t>ь</w:t>
      </w:r>
      <w:r w:rsidRPr="00094571">
        <w:rPr>
          <w:spacing w:val="-4"/>
        </w:rPr>
        <w:t>з</w:t>
      </w:r>
      <w:r w:rsidRPr="00094571">
        <w:rPr>
          <w:spacing w:val="-2"/>
        </w:rPr>
        <w:t>о</w:t>
      </w:r>
      <w:r w:rsidRPr="00094571">
        <w:rPr>
          <w:spacing w:val="-3"/>
        </w:rPr>
        <w:t>ва</w:t>
      </w:r>
      <w:r w:rsidRPr="00094571">
        <w:rPr>
          <w:spacing w:val="-4"/>
        </w:rPr>
        <w:t>н</w:t>
      </w:r>
      <w:r w:rsidRPr="00094571">
        <w:rPr>
          <w:spacing w:val="-1"/>
        </w:rPr>
        <w:t>и</w:t>
      </w:r>
      <w:r w:rsidRPr="00094571">
        <w:t>е</w:t>
      </w:r>
      <w:r w:rsidRPr="00094571">
        <w:rPr>
          <w:spacing w:val="-8"/>
        </w:rPr>
        <w:t xml:space="preserve"> </w:t>
      </w:r>
      <w:r w:rsidRPr="00094571">
        <w:rPr>
          <w:spacing w:val="-1"/>
        </w:rPr>
        <w:t>и</w:t>
      </w:r>
      <w:r w:rsidRPr="00094571">
        <w:rPr>
          <w:spacing w:val="-4"/>
        </w:rPr>
        <w:t>н</w:t>
      </w:r>
      <w:r w:rsidRPr="00094571">
        <w:rPr>
          <w:spacing w:val="-2"/>
        </w:rPr>
        <w:t>фор</w:t>
      </w:r>
      <w:r w:rsidRPr="00094571">
        <w:rPr>
          <w:spacing w:val="-3"/>
        </w:rPr>
        <w:t>м</w:t>
      </w:r>
      <w:r w:rsidRPr="00094571">
        <w:rPr>
          <w:spacing w:val="-6"/>
        </w:rPr>
        <w:t>а</w:t>
      </w:r>
      <w:r w:rsidRPr="00094571">
        <w:rPr>
          <w:spacing w:val="-1"/>
        </w:rPr>
        <w:t>ц</w:t>
      </w:r>
      <w:r w:rsidRPr="00094571">
        <w:rPr>
          <w:spacing w:val="-4"/>
        </w:rPr>
        <w:t>и</w:t>
      </w:r>
      <w:r w:rsidRPr="00094571">
        <w:rPr>
          <w:spacing w:val="-1"/>
        </w:rPr>
        <w:t>и</w:t>
      </w:r>
      <w:r w:rsidRPr="00094571">
        <w:t xml:space="preserve">, </w:t>
      </w:r>
      <w:r w:rsidRPr="00094571">
        <w:rPr>
          <w:spacing w:val="-1"/>
        </w:rPr>
        <w:t>н</w:t>
      </w:r>
      <w:r w:rsidRPr="00094571">
        <w:rPr>
          <w:spacing w:val="-3"/>
        </w:rPr>
        <w:t>е</w:t>
      </w:r>
      <w:r w:rsidRPr="00094571">
        <w:rPr>
          <w:spacing w:val="-2"/>
        </w:rPr>
        <w:t>о</w:t>
      </w:r>
      <w:r w:rsidRPr="00094571">
        <w:rPr>
          <w:spacing w:val="-4"/>
        </w:rPr>
        <w:t>б</w:t>
      </w:r>
      <w:r w:rsidRPr="00094571">
        <w:rPr>
          <w:spacing w:val="-2"/>
        </w:rPr>
        <w:t>хо</w:t>
      </w:r>
      <w:r w:rsidRPr="00094571">
        <w:rPr>
          <w:spacing w:val="-4"/>
        </w:rPr>
        <w:t>д</w:t>
      </w:r>
      <w:r w:rsidRPr="00094571">
        <w:rPr>
          <w:spacing w:val="-1"/>
        </w:rPr>
        <w:t>и</w:t>
      </w:r>
      <w:r w:rsidRPr="00094571">
        <w:rPr>
          <w:spacing w:val="-3"/>
        </w:rPr>
        <w:t>м</w:t>
      </w:r>
      <w:r w:rsidRPr="00094571">
        <w:rPr>
          <w:spacing w:val="-5"/>
        </w:rPr>
        <w:t>о</w:t>
      </w:r>
      <w:r w:rsidRPr="00094571">
        <w:t>й</w:t>
      </w:r>
      <w:r w:rsidRPr="00094571">
        <w:rPr>
          <w:spacing w:val="-4"/>
        </w:rPr>
        <w:t xml:space="preserve"> д</w:t>
      </w:r>
      <w:r w:rsidRPr="00094571">
        <w:rPr>
          <w:spacing w:val="-2"/>
        </w:rPr>
        <w:t>л</w:t>
      </w:r>
      <w:r w:rsidRPr="00094571">
        <w:t>я</w:t>
      </w:r>
      <w:r w:rsidRPr="00094571">
        <w:rPr>
          <w:spacing w:val="-7"/>
        </w:rPr>
        <w:t xml:space="preserve"> </w:t>
      </w:r>
      <w:r w:rsidRPr="00094571">
        <w:rPr>
          <w:spacing w:val="-2"/>
        </w:rPr>
        <w:t>эфф</w:t>
      </w:r>
      <w:r w:rsidRPr="00094571">
        <w:rPr>
          <w:spacing w:val="-6"/>
        </w:rPr>
        <w:t>е</w:t>
      </w:r>
      <w:r w:rsidRPr="00094571">
        <w:rPr>
          <w:spacing w:val="-4"/>
        </w:rPr>
        <w:t>к</w:t>
      </w:r>
      <w:r w:rsidRPr="00094571">
        <w:rPr>
          <w:spacing w:val="-2"/>
        </w:rPr>
        <w:t>т</w:t>
      </w:r>
      <w:r w:rsidRPr="00094571">
        <w:rPr>
          <w:spacing w:val="-1"/>
        </w:rPr>
        <w:t>и</w:t>
      </w:r>
      <w:r w:rsidRPr="00094571">
        <w:rPr>
          <w:spacing w:val="-5"/>
        </w:rPr>
        <w:t>в</w:t>
      </w:r>
      <w:r w:rsidRPr="00094571">
        <w:rPr>
          <w:spacing w:val="-1"/>
        </w:rPr>
        <w:t>н</w:t>
      </w:r>
      <w:r w:rsidRPr="00094571">
        <w:rPr>
          <w:spacing w:val="-5"/>
        </w:rPr>
        <w:t>о</w:t>
      </w:r>
      <w:r w:rsidRPr="00094571">
        <w:rPr>
          <w:spacing w:val="-2"/>
        </w:rPr>
        <w:t>г</w:t>
      </w:r>
      <w:r w:rsidRPr="00094571">
        <w:t xml:space="preserve">о </w:t>
      </w:r>
      <w:r w:rsidRPr="00094571">
        <w:rPr>
          <w:spacing w:val="-3"/>
        </w:rPr>
        <w:t>ис</w:t>
      </w:r>
      <w:r w:rsidRPr="00094571">
        <w:rPr>
          <w:spacing w:val="-1"/>
        </w:rPr>
        <w:t>п</w:t>
      </w:r>
      <w:r w:rsidRPr="00094571">
        <w:rPr>
          <w:spacing w:val="-2"/>
        </w:rPr>
        <w:t>о</w:t>
      </w:r>
      <w:r w:rsidRPr="00094571">
        <w:rPr>
          <w:spacing w:val="-5"/>
        </w:rPr>
        <w:t>л</w:t>
      </w:r>
      <w:r w:rsidRPr="00094571">
        <w:rPr>
          <w:spacing w:val="-1"/>
        </w:rPr>
        <w:t>н</w:t>
      </w:r>
      <w:r w:rsidRPr="00094571">
        <w:rPr>
          <w:spacing w:val="-6"/>
        </w:rPr>
        <w:t>е</w:t>
      </w:r>
      <w:r w:rsidRPr="00094571">
        <w:rPr>
          <w:spacing w:val="-1"/>
        </w:rPr>
        <w:t>н</w:t>
      </w:r>
      <w:r w:rsidRPr="00094571">
        <w:rPr>
          <w:spacing w:val="-4"/>
        </w:rPr>
        <w:t>и</w:t>
      </w:r>
      <w:r w:rsidRPr="00094571">
        <w:t>я</w:t>
      </w:r>
      <w:r w:rsidRPr="00094571">
        <w:rPr>
          <w:spacing w:val="-7"/>
        </w:rPr>
        <w:t xml:space="preserve"> </w:t>
      </w:r>
      <w:r w:rsidRPr="00094571">
        <w:rPr>
          <w:spacing w:val="-1"/>
        </w:rPr>
        <w:t>п</w:t>
      </w:r>
      <w:r w:rsidRPr="00094571">
        <w:rPr>
          <w:spacing w:val="-2"/>
        </w:rPr>
        <w:t>р</w:t>
      </w:r>
      <w:r w:rsidRPr="00094571">
        <w:rPr>
          <w:spacing w:val="-5"/>
        </w:rPr>
        <w:t>о</w:t>
      </w:r>
      <w:r w:rsidRPr="00094571">
        <w:rPr>
          <w:spacing w:val="-2"/>
        </w:rPr>
        <w:t>ф</w:t>
      </w:r>
      <w:r w:rsidRPr="00094571">
        <w:rPr>
          <w:spacing w:val="-3"/>
        </w:rPr>
        <w:t>есс</w:t>
      </w:r>
      <w:r w:rsidRPr="00094571">
        <w:rPr>
          <w:spacing w:val="-1"/>
        </w:rPr>
        <w:t>и</w:t>
      </w:r>
      <w:r w:rsidRPr="00094571">
        <w:rPr>
          <w:spacing w:val="-5"/>
        </w:rPr>
        <w:t>о</w:t>
      </w:r>
      <w:r w:rsidRPr="00094571">
        <w:rPr>
          <w:spacing w:val="-1"/>
        </w:rPr>
        <w:t>н</w:t>
      </w:r>
      <w:r w:rsidRPr="00094571">
        <w:rPr>
          <w:spacing w:val="-3"/>
        </w:rPr>
        <w:t>а</w:t>
      </w:r>
      <w:r w:rsidRPr="00094571">
        <w:rPr>
          <w:spacing w:val="-5"/>
        </w:rPr>
        <w:t>л</w:t>
      </w:r>
      <w:r w:rsidRPr="00094571">
        <w:rPr>
          <w:spacing w:val="-1"/>
        </w:rPr>
        <w:t>ьн</w:t>
      </w:r>
      <w:r w:rsidRPr="00094571">
        <w:rPr>
          <w:spacing w:val="-5"/>
        </w:rPr>
        <w:t>ы</w:t>
      </w:r>
      <w:r w:rsidRPr="00094571">
        <w:t xml:space="preserve">х </w:t>
      </w:r>
      <w:r w:rsidRPr="00094571">
        <w:rPr>
          <w:spacing w:val="-1"/>
        </w:rPr>
        <w:t>з</w:t>
      </w:r>
      <w:r w:rsidRPr="00094571">
        <w:rPr>
          <w:spacing w:val="-3"/>
        </w:rPr>
        <w:t>а</w:t>
      </w:r>
      <w:r w:rsidRPr="00094571">
        <w:rPr>
          <w:spacing w:val="-2"/>
        </w:rPr>
        <w:t>д</w:t>
      </w:r>
      <w:r w:rsidRPr="00094571">
        <w:rPr>
          <w:spacing w:val="-3"/>
        </w:rPr>
        <w:t>ач</w:t>
      </w:r>
      <w:r w:rsidRPr="00094571">
        <w:t>,</w:t>
      </w:r>
      <w:r w:rsidRPr="00094571">
        <w:rPr>
          <w:spacing w:val="-7"/>
        </w:rPr>
        <w:t xml:space="preserve"> </w:t>
      </w:r>
      <w:r w:rsidRPr="00094571">
        <w:rPr>
          <w:spacing w:val="-1"/>
        </w:rPr>
        <w:t>п</w:t>
      </w:r>
      <w:r w:rsidRPr="00094571">
        <w:rPr>
          <w:spacing w:val="-5"/>
        </w:rPr>
        <w:t>р</w:t>
      </w:r>
      <w:r w:rsidRPr="00094571">
        <w:rPr>
          <w:spacing w:val="-2"/>
        </w:rPr>
        <w:t>оф</w:t>
      </w:r>
      <w:r w:rsidRPr="00094571">
        <w:rPr>
          <w:spacing w:val="-3"/>
        </w:rPr>
        <w:t>есс</w:t>
      </w:r>
      <w:r w:rsidRPr="00094571">
        <w:rPr>
          <w:spacing w:val="-4"/>
        </w:rPr>
        <w:t>и</w:t>
      </w:r>
      <w:r w:rsidRPr="00094571">
        <w:rPr>
          <w:spacing w:val="-2"/>
        </w:rPr>
        <w:t>о</w:t>
      </w:r>
      <w:r w:rsidRPr="00094571">
        <w:rPr>
          <w:spacing w:val="-1"/>
        </w:rPr>
        <w:t>н</w:t>
      </w:r>
      <w:r w:rsidRPr="00094571">
        <w:rPr>
          <w:spacing w:val="-3"/>
        </w:rPr>
        <w:t>а</w:t>
      </w:r>
      <w:r w:rsidRPr="00094571">
        <w:rPr>
          <w:spacing w:val="-5"/>
        </w:rPr>
        <w:t>л</w:t>
      </w:r>
      <w:r w:rsidRPr="00094571">
        <w:rPr>
          <w:spacing w:val="-4"/>
        </w:rPr>
        <w:t>ь</w:t>
      </w:r>
      <w:r w:rsidRPr="00094571">
        <w:rPr>
          <w:spacing w:val="-1"/>
        </w:rPr>
        <w:t>н</w:t>
      </w:r>
      <w:r w:rsidRPr="00094571">
        <w:rPr>
          <w:spacing w:val="-5"/>
        </w:rPr>
        <w:t>о</w:t>
      </w:r>
      <w:r w:rsidRPr="00094571">
        <w:rPr>
          <w:spacing w:val="-2"/>
        </w:rPr>
        <w:t>г</w:t>
      </w:r>
      <w:r w:rsidRPr="00094571">
        <w:t>о</w:t>
      </w:r>
      <w:r w:rsidRPr="00094571">
        <w:rPr>
          <w:spacing w:val="-5"/>
        </w:rPr>
        <w:t xml:space="preserve"> </w:t>
      </w:r>
      <w:r w:rsidRPr="00094571">
        <w:t xml:space="preserve">и </w:t>
      </w:r>
      <w:r w:rsidRPr="00094571">
        <w:rPr>
          <w:spacing w:val="-2"/>
        </w:rPr>
        <w:t>л</w:t>
      </w:r>
      <w:r w:rsidRPr="00094571">
        <w:rPr>
          <w:spacing w:val="-1"/>
        </w:rPr>
        <w:t>и</w:t>
      </w:r>
      <w:r w:rsidRPr="00094571">
        <w:rPr>
          <w:spacing w:val="-6"/>
        </w:rPr>
        <w:t>ч</w:t>
      </w:r>
      <w:r w:rsidRPr="00094571">
        <w:rPr>
          <w:spacing w:val="-1"/>
        </w:rPr>
        <w:t>н</w:t>
      </w:r>
      <w:r w:rsidRPr="00094571">
        <w:rPr>
          <w:spacing w:val="-2"/>
        </w:rPr>
        <w:t>о</w:t>
      </w:r>
      <w:r w:rsidRPr="00094571">
        <w:rPr>
          <w:spacing w:val="-3"/>
        </w:rPr>
        <w:t>с</w:t>
      </w:r>
      <w:r w:rsidRPr="00094571">
        <w:rPr>
          <w:spacing w:val="-4"/>
        </w:rPr>
        <w:t>т</w:t>
      </w:r>
      <w:r w:rsidRPr="00094571">
        <w:rPr>
          <w:spacing w:val="-1"/>
        </w:rPr>
        <w:t>н</w:t>
      </w:r>
      <w:r w:rsidRPr="00094571">
        <w:rPr>
          <w:spacing w:val="-5"/>
        </w:rPr>
        <w:t>о</w:t>
      </w:r>
      <w:r w:rsidRPr="00094571">
        <w:rPr>
          <w:spacing w:val="-2"/>
        </w:rPr>
        <w:t>г</w:t>
      </w:r>
      <w:r w:rsidRPr="00094571">
        <w:t>о</w:t>
      </w:r>
      <w:r w:rsidRPr="00094571">
        <w:rPr>
          <w:spacing w:val="-5"/>
        </w:rPr>
        <w:t xml:space="preserve"> </w:t>
      </w:r>
      <w:r w:rsidRPr="00094571">
        <w:rPr>
          <w:spacing w:val="-2"/>
        </w:rPr>
        <w:t>р</w:t>
      </w:r>
      <w:r w:rsidRPr="00094571">
        <w:rPr>
          <w:spacing w:val="-6"/>
        </w:rPr>
        <w:t>а</w:t>
      </w:r>
      <w:r w:rsidRPr="00094571">
        <w:rPr>
          <w:spacing w:val="-1"/>
        </w:rPr>
        <w:t>з</w:t>
      </w:r>
      <w:r w:rsidRPr="00094571">
        <w:rPr>
          <w:spacing w:val="-5"/>
        </w:rPr>
        <w:t>в</w:t>
      </w:r>
      <w:r w:rsidRPr="00094571">
        <w:rPr>
          <w:spacing w:val="-1"/>
        </w:rPr>
        <w:t>и</w:t>
      </w:r>
      <w:r w:rsidRPr="00094571">
        <w:rPr>
          <w:spacing w:val="-4"/>
        </w:rPr>
        <w:t xml:space="preserve">тия, </w:t>
      </w:r>
      <w:r w:rsidRPr="00094571">
        <w:t>логически излагает полученные теоретические знания.</w:t>
      </w:r>
    </w:p>
    <w:p w:rsidR="00E42AD4" w:rsidRPr="00094571" w:rsidRDefault="00E42AD4" w:rsidP="00006776">
      <w:pPr>
        <w:widowControl w:val="0"/>
        <w:autoSpaceDE w:val="0"/>
        <w:autoSpaceDN w:val="0"/>
        <w:adjustRightInd w:val="0"/>
        <w:ind w:firstLine="709"/>
        <w:jc w:val="both"/>
      </w:pPr>
      <w:r w:rsidRPr="00094571">
        <w:rPr>
          <w:b/>
          <w:bCs/>
        </w:rPr>
        <w:t xml:space="preserve">0,2 балла – </w:t>
      </w:r>
      <w:r w:rsidRPr="00094571">
        <w:t>выставляется обучающемуся, который по существу отвечает на поставленные вопрос, с небольшими погрешностями приводит формулировки определений, в ответе допускает небольшие пробелы, не искажающие его содержания.</w:t>
      </w:r>
    </w:p>
    <w:p w:rsidR="00E42AD4" w:rsidRPr="00094571" w:rsidRDefault="00E42AD4" w:rsidP="00006776">
      <w:pPr>
        <w:widowControl w:val="0"/>
        <w:autoSpaceDE w:val="0"/>
        <w:autoSpaceDN w:val="0"/>
        <w:adjustRightInd w:val="0"/>
        <w:ind w:firstLine="709"/>
        <w:jc w:val="both"/>
      </w:pPr>
      <w:r w:rsidRPr="00094571">
        <w:t>Ниже 0,2 балла оценка обучающемуся не выставляется.</w:t>
      </w:r>
    </w:p>
    <w:p w:rsidR="00E42AD4" w:rsidRPr="00094571" w:rsidRDefault="00E42AD4" w:rsidP="00006776">
      <w:pPr>
        <w:autoSpaceDE w:val="0"/>
        <w:autoSpaceDN w:val="0"/>
        <w:adjustRightInd w:val="0"/>
        <w:ind w:firstLine="709"/>
        <w:jc w:val="both"/>
      </w:pPr>
    </w:p>
    <w:p w:rsidR="00E42AD4" w:rsidRPr="00094571" w:rsidRDefault="00E42AD4" w:rsidP="00006776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094571">
        <w:rPr>
          <w:b/>
        </w:rPr>
        <w:t>Тема 3.4. Кормление щенков</w:t>
      </w:r>
    </w:p>
    <w:p w:rsidR="00E42AD4" w:rsidRPr="00094571" w:rsidRDefault="00E42AD4" w:rsidP="00006776">
      <w:pPr>
        <w:autoSpaceDE w:val="0"/>
        <w:autoSpaceDN w:val="0"/>
        <w:adjustRightInd w:val="0"/>
        <w:ind w:firstLine="709"/>
        <w:jc w:val="center"/>
        <w:rPr>
          <w:b/>
        </w:rPr>
      </w:pPr>
    </w:p>
    <w:p w:rsidR="00E42AD4" w:rsidRPr="00094571" w:rsidRDefault="00E42AD4" w:rsidP="00006776">
      <w:pPr>
        <w:autoSpaceDE w:val="0"/>
        <w:autoSpaceDN w:val="0"/>
        <w:adjustRightInd w:val="0"/>
        <w:ind w:firstLine="709"/>
        <w:jc w:val="center"/>
        <w:rPr>
          <w:b/>
        </w:rPr>
      </w:pPr>
      <w:r>
        <w:rPr>
          <w:b/>
        </w:rPr>
        <w:t>Практическое занятие № 33</w:t>
      </w:r>
    </w:p>
    <w:p w:rsidR="00E42AD4" w:rsidRPr="00094571" w:rsidRDefault="00E42AD4" w:rsidP="00006776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094571">
        <w:rPr>
          <w:b/>
        </w:rPr>
        <w:t>Кормление щенков в подсосный период</w:t>
      </w:r>
    </w:p>
    <w:p w:rsidR="00E42AD4" w:rsidRPr="00094571" w:rsidRDefault="00E42AD4" w:rsidP="00006776">
      <w:pPr>
        <w:pStyle w:val="BodyTextIndent"/>
        <w:spacing w:after="0"/>
        <w:ind w:left="0" w:firstLine="709"/>
        <w:jc w:val="center"/>
      </w:pPr>
      <w:r w:rsidRPr="00094571">
        <w:t xml:space="preserve">(время проведения занятия – </w:t>
      </w:r>
      <w:r w:rsidRPr="00094571">
        <w:rPr>
          <w:lang/>
        </w:rPr>
        <w:t>4</w:t>
      </w:r>
      <w:r w:rsidRPr="00094571">
        <w:t xml:space="preserve"> часа)</w:t>
      </w:r>
    </w:p>
    <w:p w:rsidR="00E42AD4" w:rsidRPr="00094571" w:rsidRDefault="00E42AD4" w:rsidP="00006776">
      <w:pPr>
        <w:autoSpaceDE w:val="0"/>
        <w:autoSpaceDN w:val="0"/>
        <w:adjustRightInd w:val="0"/>
        <w:ind w:firstLine="709"/>
        <w:jc w:val="center"/>
        <w:rPr>
          <w:b/>
          <w:lang/>
        </w:rPr>
      </w:pPr>
    </w:p>
    <w:p w:rsidR="00E42AD4" w:rsidRPr="00094571" w:rsidRDefault="00E42AD4" w:rsidP="00006776">
      <w:pPr>
        <w:pStyle w:val="Heading2"/>
        <w:ind w:right="0" w:firstLine="709"/>
        <w:jc w:val="both"/>
        <w:rPr>
          <w:b w:val="0"/>
          <w:sz w:val="24"/>
          <w:szCs w:val="24"/>
          <w:u w:val="none"/>
          <w:lang/>
        </w:rPr>
      </w:pPr>
      <w:r w:rsidRPr="00094571">
        <w:rPr>
          <w:b w:val="0"/>
          <w:sz w:val="24"/>
          <w:szCs w:val="24"/>
          <w:u w:val="none"/>
        </w:rPr>
        <w:t xml:space="preserve">Цель занятия: </w:t>
      </w:r>
      <w:r w:rsidRPr="00094571">
        <w:rPr>
          <w:b w:val="0"/>
          <w:sz w:val="24"/>
          <w:szCs w:val="24"/>
          <w:u w:val="none"/>
          <w:lang/>
        </w:rPr>
        <w:t xml:space="preserve">научиться организовывать кормление щенков в подсосный период. </w:t>
      </w:r>
    </w:p>
    <w:p w:rsidR="00E42AD4" w:rsidRPr="00094571" w:rsidRDefault="00E42AD4" w:rsidP="00006776">
      <w:pPr>
        <w:ind w:firstLine="709"/>
      </w:pPr>
      <w:r w:rsidRPr="00094571">
        <w:t>Инструкция по выполнению:</w:t>
      </w:r>
    </w:p>
    <w:p w:rsidR="00E42AD4" w:rsidRPr="00094571" w:rsidRDefault="00E42AD4" w:rsidP="00006776">
      <w:pPr>
        <w:numPr>
          <w:ilvl w:val="0"/>
          <w:numId w:val="101"/>
        </w:numPr>
        <w:ind w:left="0" w:firstLine="709"/>
        <w:jc w:val="both"/>
      </w:pPr>
      <w:r w:rsidRPr="00094571">
        <w:t>Кормление новорожденных щенков.</w:t>
      </w:r>
    </w:p>
    <w:p w:rsidR="00E42AD4" w:rsidRPr="00094571" w:rsidRDefault="00E42AD4" w:rsidP="00006776">
      <w:pPr>
        <w:numPr>
          <w:ilvl w:val="0"/>
          <w:numId w:val="101"/>
        </w:numPr>
        <w:ind w:left="0" w:firstLine="709"/>
        <w:jc w:val="both"/>
      </w:pPr>
      <w:r w:rsidRPr="00094571">
        <w:t xml:space="preserve">Сравнить естественное и искусственное вскармливание щенков. </w:t>
      </w:r>
    </w:p>
    <w:p w:rsidR="00E42AD4" w:rsidRPr="00094571" w:rsidRDefault="00E42AD4" w:rsidP="00006776">
      <w:pPr>
        <w:numPr>
          <w:ilvl w:val="0"/>
          <w:numId w:val="101"/>
        </w:numPr>
        <w:ind w:left="0" w:firstLine="709"/>
        <w:jc w:val="both"/>
        <w:rPr>
          <w:rStyle w:val="Strong"/>
          <w:b w:val="0"/>
        </w:rPr>
      </w:pPr>
      <w:r w:rsidRPr="00094571">
        <w:t>Заполнить таблицу «Нормы скармливания заменителя собачьего молока щенкам-сиротам».</w:t>
      </w:r>
    </w:p>
    <w:p w:rsidR="00E42AD4" w:rsidRPr="00094571" w:rsidRDefault="00E42AD4" w:rsidP="00006776">
      <w:pPr>
        <w:numPr>
          <w:ilvl w:val="0"/>
          <w:numId w:val="101"/>
        </w:numPr>
        <w:ind w:left="0" w:firstLine="709"/>
        <w:jc w:val="both"/>
        <w:rPr>
          <w:rStyle w:val="Strong"/>
          <w:b w:val="0"/>
        </w:rPr>
      </w:pPr>
      <w:r w:rsidRPr="00094571">
        <w:t>Заполнить таблицу «Потребность щенков в энергии от 1 недели до 13 месяцев жизни».</w:t>
      </w:r>
    </w:p>
    <w:p w:rsidR="00E42AD4" w:rsidRPr="00094571" w:rsidRDefault="00E42AD4" w:rsidP="00006776">
      <w:pPr>
        <w:ind w:firstLine="709"/>
        <w:jc w:val="center"/>
      </w:pPr>
      <w:r w:rsidRPr="00094571">
        <w:rPr>
          <w:b/>
          <w:bCs/>
        </w:rPr>
        <w:t>Вопросы для самопроверки</w:t>
      </w:r>
    </w:p>
    <w:p w:rsidR="00E42AD4" w:rsidRPr="00094571" w:rsidRDefault="00E42AD4" w:rsidP="00006776">
      <w:pPr>
        <w:numPr>
          <w:ilvl w:val="0"/>
          <w:numId w:val="114"/>
        </w:numPr>
        <w:ind w:left="0" w:firstLine="709"/>
        <w:jc w:val="both"/>
      </w:pPr>
      <w:r w:rsidRPr="00094571">
        <w:t>Какова масса новорожденных щенков собак мелких пород?</w:t>
      </w:r>
    </w:p>
    <w:p w:rsidR="00E42AD4" w:rsidRPr="00094571" w:rsidRDefault="00E42AD4" w:rsidP="00006776">
      <w:pPr>
        <w:numPr>
          <w:ilvl w:val="0"/>
          <w:numId w:val="114"/>
        </w:numPr>
        <w:ind w:left="0" w:firstLine="709"/>
        <w:jc w:val="both"/>
      </w:pPr>
      <w:r w:rsidRPr="00094571">
        <w:t>Какова масса новорожденных щенков собак крупных пород?</w:t>
      </w:r>
    </w:p>
    <w:p w:rsidR="00E42AD4" w:rsidRPr="00094571" w:rsidRDefault="00E42AD4" w:rsidP="00006776">
      <w:pPr>
        <w:numPr>
          <w:ilvl w:val="0"/>
          <w:numId w:val="114"/>
        </w:numPr>
        <w:ind w:left="0" w:firstLine="709"/>
        <w:jc w:val="both"/>
      </w:pPr>
      <w:r w:rsidRPr="00094571">
        <w:t>Какой корм является единственным в первые две недели жизни щенков?</w:t>
      </w:r>
    </w:p>
    <w:p w:rsidR="00E42AD4" w:rsidRPr="00094571" w:rsidRDefault="00E42AD4" w:rsidP="00006776">
      <w:pPr>
        <w:numPr>
          <w:ilvl w:val="0"/>
          <w:numId w:val="114"/>
        </w:numPr>
        <w:ind w:left="0" w:firstLine="709"/>
        <w:jc w:val="both"/>
      </w:pPr>
      <w:r w:rsidRPr="00094571">
        <w:t>Сколько раз в день в первые две недели жизни щенки сосут молоко матери?</w:t>
      </w:r>
    </w:p>
    <w:p w:rsidR="00E42AD4" w:rsidRPr="00094571" w:rsidRDefault="00E42AD4" w:rsidP="00006776">
      <w:pPr>
        <w:numPr>
          <w:ilvl w:val="0"/>
          <w:numId w:val="114"/>
        </w:numPr>
        <w:ind w:left="0" w:firstLine="709"/>
        <w:jc w:val="both"/>
      </w:pPr>
      <w:r w:rsidRPr="00094571">
        <w:t>Сколько раз в день в третью неделю жизни щенки сосут молоко матери?</w:t>
      </w:r>
    </w:p>
    <w:p w:rsidR="00E42AD4" w:rsidRPr="00094571" w:rsidRDefault="00E42AD4" w:rsidP="00006776">
      <w:pPr>
        <w:numPr>
          <w:ilvl w:val="0"/>
          <w:numId w:val="114"/>
        </w:numPr>
        <w:ind w:left="0" w:firstLine="709"/>
        <w:jc w:val="both"/>
      </w:pPr>
      <w:r w:rsidRPr="00094571">
        <w:t>Сколько раз в день к четвертой неделе жизни щенки сосут молоко матери?</w:t>
      </w:r>
    </w:p>
    <w:p w:rsidR="00E42AD4" w:rsidRPr="00094571" w:rsidRDefault="00E42AD4" w:rsidP="00006776">
      <w:pPr>
        <w:numPr>
          <w:ilvl w:val="0"/>
          <w:numId w:val="114"/>
        </w:numPr>
        <w:ind w:left="0" w:firstLine="709"/>
        <w:jc w:val="both"/>
      </w:pPr>
      <w:r w:rsidRPr="00094571">
        <w:t>Сколько раз в день перед отъемом щенки сосут молоко матери?</w:t>
      </w:r>
    </w:p>
    <w:p w:rsidR="00E42AD4" w:rsidRPr="00094571" w:rsidRDefault="00E42AD4" w:rsidP="00006776">
      <w:pPr>
        <w:numPr>
          <w:ilvl w:val="0"/>
          <w:numId w:val="114"/>
        </w:numPr>
        <w:ind w:left="0" w:firstLine="709"/>
        <w:jc w:val="both"/>
      </w:pPr>
      <w:r w:rsidRPr="00094571">
        <w:t>Признак сытости щенков?</w:t>
      </w:r>
    </w:p>
    <w:p w:rsidR="00E42AD4" w:rsidRPr="00094571" w:rsidRDefault="00E42AD4" w:rsidP="00006776">
      <w:pPr>
        <w:numPr>
          <w:ilvl w:val="0"/>
          <w:numId w:val="114"/>
        </w:numPr>
        <w:ind w:left="0" w:firstLine="709"/>
        <w:jc w:val="both"/>
      </w:pPr>
      <w:r w:rsidRPr="00094571">
        <w:t>С какого возраста щенков можно подкармливать молоком?</w:t>
      </w:r>
    </w:p>
    <w:p w:rsidR="00E42AD4" w:rsidRPr="00094571" w:rsidRDefault="00E42AD4" w:rsidP="00006776">
      <w:pPr>
        <w:numPr>
          <w:ilvl w:val="0"/>
          <w:numId w:val="114"/>
        </w:numPr>
        <w:ind w:left="0" w:firstLine="709"/>
        <w:jc w:val="both"/>
      </w:pPr>
      <w:r w:rsidRPr="00094571">
        <w:t xml:space="preserve"> Почему щенков лучше подкармливать козьим или овечьим молоком?</w:t>
      </w:r>
    </w:p>
    <w:p w:rsidR="00E42AD4" w:rsidRPr="00094571" w:rsidRDefault="00E42AD4" w:rsidP="00006776">
      <w:pPr>
        <w:numPr>
          <w:ilvl w:val="0"/>
          <w:numId w:val="114"/>
        </w:numPr>
        <w:ind w:left="0" w:firstLine="709"/>
        <w:jc w:val="both"/>
      </w:pPr>
      <w:r w:rsidRPr="00094571">
        <w:t xml:space="preserve"> Какова продолжительность подсосного периода?</w:t>
      </w:r>
    </w:p>
    <w:p w:rsidR="00E42AD4" w:rsidRPr="00094571" w:rsidRDefault="00E42AD4" w:rsidP="00006776">
      <w:pPr>
        <w:ind w:firstLine="709"/>
        <w:jc w:val="both"/>
      </w:pPr>
      <w:r w:rsidRPr="00094571">
        <w:t>В конце занятия преподаватель путем устного опроса проверяет усвоение знаний обучающихся по вопросам для самопроверки.</w:t>
      </w:r>
    </w:p>
    <w:p w:rsidR="00E42AD4" w:rsidRPr="00094571" w:rsidRDefault="00E42AD4" w:rsidP="00006776">
      <w:pPr>
        <w:ind w:firstLine="709"/>
        <w:jc w:val="both"/>
      </w:pPr>
    </w:p>
    <w:p w:rsidR="00E42AD4" w:rsidRPr="00094571" w:rsidRDefault="00E42AD4" w:rsidP="00006776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</w:rPr>
      </w:pPr>
      <w:r w:rsidRPr="00094571">
        <w:rPr>
          <w:b/>
        </w:rPr>
        <w:t>Критерии оценки:</w:t>
      </w:r>
    </w:p>
    <w:p w:rsidR="00E42AD4" w:rsidRPr="00094571" w:rsidRDefault="00E42AD4" w:rsidP="00006776">
      <w:pPr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094571">
        <w:rPr>
          <w:b/>
        </w:rPr>
        <w:t>1,5 баллов</w:t>
      </w:r>
      <w:r w:rsidRPr="00094571">
        <w:t xml:space="preserve"> – выставляется обучающемуся, который правильно </w:t>
      </w:r>
      <w:r w:rsidRPr="00094571">
        <w:rPr>
          <w:rFonts w:cs="Calibri"/>
        </w:rPr>
        <w:t xml:space="preserve">умеет </w:t>
      </w:r>
      <w:r w:rsidRPr="00094571">
        <w:t>применять полученные знания</w:t>
      </w:r>
      <w:r w:rsidRPr="00094571">
        <w:rPr>
          <w:color w:val="000000"/>
          <w:spacing w:val="-11"/>
        </w:rPr>
        <w:t xml:space="preserve"> </w:t>
      </w:r>
      <w:r w:rsidRPr="00094571">
        <w:t>при ответе, логически излагает полученные теоретические знания.</w:t>
      </w:r>
    </w:p>
    <w:p w:rsidR="00E42AD4" w:rsidRPr="00094571" w:rsidRDefault="00E42AD4" w:rsidP="00006776">
      <w:pPr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094571">
        <w:rPr>
          <w:b/>
          <w:bCs/>
        </w:rPr>
        <w:t xml:space="preserve">1 балла – </w:t>
      </w:r>
      <w:r w:rsidRPr="00094571">
        <w:t>выставляется обучающемуся, который: по существу отвечает на поставленные вопросы, с небольшими погрешностями приводит формулировки определений, в ответе допускает небольшие пробелы, не искажающие его содержания.</w:t>
      </w:r>
    </w:p>
    <w:p w:rsidR="00E42AD4" w:rsidRPr="00094571" w:rsidRDefault="00E42AD4" w:rsidP="00006776">
      <w:pPr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094571">
        <w:rPr>
          <w:b/>
          <w:bCs/>
        </w:rPr>
        <w:t xml:space="preserve">0,5 балла – </w:t>
      </w:r>
      <w:r w:rsidRPr="00094571">
        <w:t xml:space="preserve">выставляется обучающемуся, который не совсем твердо владеет материалом, при ответах допускает малосущественные погрешности, искажения логической последовательности, неточную аргументацию теоретических положений, испытывает затруднения при решении достаточно сложных задач. </w:t>
      </w:r>
    </w:p>
    <w:p w:rsidR="00E42AD4" w:rsidRPr="00094571" w:rsidRDefault="00E42AD4" w:rsidP="00006776">
      <w:pPr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094571">
        <w:t>Ниже 0,5 баллов оценка обучающемуся не выставляется.</w:t>
      </w:r>
    </w:p>
    <w:p w:rsidR="00E42AD4" w:rsidRPr="00094571" w:rsidRDefault="00E42AD4" w:rsidP="00006776">
      <w:pPr>
        <w:ind w:firstLine="709"/>
        <w:rPr>
          <w:lang/>
        </w:rPr>
      </w:pPr>
    </w:p>
    <w:p w:rsidR="00E42AD4" w:rsidRPr="00094571" w:rsidRDefault="00E42AD4" w:rsidP="00006776">
      <w:pPr>
        <w:ind w:firstLine="709"/>
        <w:jc w:val="center"/>
        <w:rPr>
          <w:b/>
        </w:rPr>
      </w:pPr>
      <w:r w:rsidRPr="00094571">
        <w:rPr>
          <w:b/>
        </w:rPr>
        <w:t xml:space="preserve">Самостоятельная работа </w:t>
      </w:r>
    </w:p>
    <w:p w:rsidR="00E42AD4" w:rsidRPr="00094571" w:rsidRDefault="00E42AD4" w:rsidP="00006776">
      <w:pPr>
        <w:ind w:firstLine="709"/>
        <w:jc w:val="center"/>
        <w:rPr>
          <w:b/>
        </w:rPr>
      </w:pPr>
      <w:r w:rsidRPr="00094571">
        <w:rPr>
          <w:b/>
        </w:rPr>
        <w:t>(Домашнее задание)</w:t>
      </w:r>
    </w:p>
    <w:p w:rsidR="00E42AD4" w:rsidRPr="00094571" w:rsidRDefault="00E42AD4" w:rsidP="00006776">
      <w:pPr>
        <w:ind w:firstLine="709"/>
        <w:jc w:val="both"/>
        <w:rPr>
          <w:b/>
          <w:bCs/>
        </w:rPr>
      </w:pPr>
      <w:r w:rsidRPr="00094571">
        <w:rPr>
          <w:b/>
          <w:bCs/>
        </w:rPr>
        <w:t>Перечень тем докладов:</w:t>
      </w:r>
    </w:p>
    <w:p w:rsidR="00E42AD4" w:rsidRPr="00094571" w:rsidRDefault="00E42AD4" w:rsidP="00006776">
      <w:pPr>
        <w:numPr>
          <w:ilvl w:val="0"/>
          <w:numId w:val="115"/>
        </w:numPr>
        <w:ind w:left="0" w:firstLine="709"/>
        <w:jc w:val="both"/>
      </w:pPr>
      <w:r w:rsidRPr="00094571">
        <w:t xml:space="preserve">Кормление щенков в подсосный период. </w:t>
      </w:r>
    </w:p>
    <w:p w:rsidR="00E42AD4" w:rsidRPr="00094571" w:rsidRDefault="00E42AD4" w:rsidP="00006776">
      <w:pPr>
        <w:ind w:firstLine="709"/>
        <w:jc w:val="both"/>
        <w:rPr>
          <w:b/>
        </w:rPr>
      </w:pPr>
      <w:r w:rsidRPr="00094571">
        <w:rPr>
          <w:b/>
        </w:rPr>
        <w:t>Инструкция по выполнению:</w:t>
      </w:r>
    </w:p>
    <w:p w:rsidR="00E42AD4" w:rsidRPr="00094571" w:rsidRDefault="00E42AD4" w:rsidP="00006776">
      <w:pPr>
        <w:ind w:firstLine="709"/>
        <w:jc w:val="both"/>
      </w:pPr>
      <w:r w:rsidRPr="00094571">
        <w:t>1. работа выполняется самостоятельно.</w:t>
      </w:r>
    </w:p>
    <w:p w:rsidR="00E42AD4" w:rsidRPr="00094571" w:rsidRDefault="00E42AD4" w:rsidP="00006776">
      <w:pPr>
        <w:ind w:firstLine="709"/>
        <w:jc w:val="both"/>
      </w:pPr>
      <w:r w:rsidRPr="00094571">
        <w:t>2. использовать специальную литературу и интернетисточники.</w:t>
      </w:r>
    </w:p>
    <w:p w:rsidR="00E42AD4" w:rsidRPr="00094571" w:rsidRDefault="00E42AD4" w:rsidP="00006776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</w:rPr>
      </w:pPr>
      <w:r w:rsidRPr="00094571">
        <w:rPr>
          <w:b/>
        </w:rPr>
        <w:t>Критерии оценки:</w:t>
      </w:r>
    </w:p>
    <w:p w:rsidR="00E42AD4" w:rsidRPr="00094571" w:rsidRDefault="00E42AD4" w:rsidP="00006776">
      <w:pPr>
        <w:ind w:firstLine="709"/>
        <w:jc w:val="both"/>
      </w:pPr>
      <w:r w:rsidRPr="00094571">
        <w:rPr>
          <w:b/>
        </w:rPr>
        <w:t>0,5 балла</w:t>
      </w:r>
      <w:r w:rsidRPr="00094571">
        <w:t xml:space="preserve"> – выставляется обучающемуся, который у</w:t>
      </w:r>
      <w:r w:rsidRPr="00094571">
        <w:rPr>
          <w:bCs/>
          <w:spacing w:val="-3"/>
        </w:rPr>
        <w:t>меет</w:t>
      </w:r>
      <w:r w:rsidRPr="00094571">
        <w:rPr>
          <w:b/>
          <w:bCs/>
          <w:spacing w:val="-5"/>
        </w:rPr>
        <w:t xml:space="preserve"> </w:t>
      </w:r>
      <w:r w:rsidRPr="00094571">
        <w:rPr>
          <w:spacing w:val="-2"/>
        </w:rPr>
        <w:t>о</w:t>
      </w:r>
      <w:r w:rsidRPr="00094571">
        <w:rPr>
          <w:spacing w:val="-1"/>
        </w:rPr>
        <w:t>с</w:t>
      </w:r>
      <w:r w:rsidRPr="00094571">
        <w:rPr>
          <w:spacing w:val="-10"/>
        </w:rPr>
        <w:t>у</w:t>
      </w:r>
      <w:r w:rsidRPr="00094571">
        <w:rPr>
          <w:spacing w:val="-2"/>
        </w:rPr>
        <w:t>щ</w:t>
      </w:r>
      <w:r w:rsidRPr="00094571">
        <w:rPr>
          <w:spacing w:val="-3"/>
        </w:rPr>
        <w:t>ес</w:t>
      </w:r>
      <w:r w:rsidRPr="00094571">
        <w:rPr>
          <w:spacing w:val="-2"/>
        </w:rPr>
        <w:t>т</w:t>
      </w:r>
      <w:r w:rsidRPr="00094571">
        <w:rPr>
          <w:spacing w:val="-3"/>
        </w:rPr>
        <w:t>в</w:t>
      </w:r>
      <w:r w:rsidRPr="00094571">
        <w:rPr>
          <w:spacing w:val="-2"/>
        </w:rPr>
        <w:t>ля</w:t>
      </w:r>
      <w:r w:rsidRPr="00094571">
        <w:rPr>
          <w:spacing w:val="-4"/>
        </w:rPr>
        <w:t>т</w:t>
      </w:r>
      <w:r w:rsidRPr="00094571">
        <w:t>ь</w:t>
      </w:r>
      <w:r w:rsidRPr="00094571">
        <w:rPr>
          <w:spacing w:val="-6"/>
        </w:rPr>
        <w:t xml:space="preserve"> </w:t>
      </w:r>
      <w:r w:rsidRPr="00094571">
        <w:rPr>
          <w:spacing w:val="-1"/>
        </w:rPr>
        <w:t>п</w:t>
      </w:r>
      <w:r w:rsidRPr="00094571">
        <w:rPr>
          <w:spacing w:val="-5"/>
        </w:rPr>
        <w:t>о</w:t>
      </w:r>
      <w:r w:rsidRPr="00094571">
        <w:rPr>
          <w:spacing w:val="-1"/>
        </w:rPr>
        <w:t>и</w:t>
      </w:r>
      <w:r w:rsidRPr="00094571">
        <w:rPr>
          <w:spacing w:val="-3"/>
        </w:rPr>
        <w:t>с</w:t>
      </w:r>
      <w:r w:rsidRPr="00094571">
        <w:t>к</w:t>
      </w:r>
      <w:r w:rsidRPr="00094571">
        <w:rPr>
          <w:spacing w:val="-6"/>
        </w:rPr>
        <w:t xml:space="preserve"> </w:t>
      </w:r>
      <w:r w:rsidRPr="00094571">
        <w:t xml:space="preserve">и </w:t>
      </w:r>
      <w:r w:rsidRPr="00094571">
        <w:rPr>
          <w:spacing w:val="-1"/>
        </w:rPr>
        <w:t>и</w:t>
      </w:r>
      <w:r w:rsidRPr="00094571">
        <w:rPr>
          <w:spacing w:val="-3"/>
        </w:rPr>
        <w:t>с</w:t>
      </w:r>
      <w:r w:rsidRPr="00094571">
        <w:rPr>
          <w:spacing w:val="-4"/>
        </w:rPr>
        <w:t>п</w:t>
      </w:r>
      <w:r w:rsidRPr="00094571">
        <w:rPr>
          <w:spacing w:val="-2"/>
        </w:rPr>
        <w:t>о</w:t>
      </w:r>
      <w:r w:rsidRPr="00094571">
        <w:rPr>
          <w:spacing w:val="-5"/>
        </w:rPr>
        <w:t>л</w:t>
      </w:r>
      <w:r w:rsidRPr="00094571">
        <w:rPr>
          <w:spacing w:val="-1"/>
        </w:rPr>
        <w:t>ь</w:t>
      </w:r>
      <w:r w:rsidRPr="00094571">
        <w:rPr>
          <w:spacing w:val="-4"/>
        </w:rPr>
        <w:t>з</w:t>
      </w:r>
      <w:r w:rsidRPr="00094571">
        <w:rPr>
          <w:spacing w:val="-2"/>
        </w:rPr>
        <w:t>о</w:t>
      </w:r>
      <w:r w:rsidRPr="00094571">
        <w:rPr>
          <w:spacing w:val="-3"/>
        </w:rPr>
        <w:t>ва</w:t>
      </w:r>
      <w:r w:rsidRPr="00094571">
        <w:rPr>
          <w:spacing w:val="-4"/>
        </w:rPr>
        <w:t>н</w:t>
      </w:r>
      <w:r w:rsidRPr="00094571">
        <w:rPr>
          <w:spacing w:val="-1"/>
        </w:rPr>
        <w:t>и</w:t>
      </w:r>
      <w:r w:rsidRPr="00094571">
        <w:t>е</w:t>
      </w:r>
      <w:r w:rsidRPr="00094571">
        <w:rPr>
          <w:spacing w:val="-8"/>
        </w:rPr>
        <w:t xml:space="preserve"> </w:t>
      </w:r>
      <w:r w:rsidRPr="00094571">
        <w:rPr>
          <w:spacing w:val="-1"/>
        </w:rPr>
        <w:t>и</w:t>
      </w:r>
      <w:r w:rsidRPr="00094571">
        <w:rPr>
          <w:spacing w:val="-4"/>
        </w:rPr>
        <w:t>н</w:t>
      </w:r>
      <w:r w:rsidRPr="00094571">
        <w:rPr>
          <w:spacing w:val="-2"/>
        </w:rPr>
        <w:t>фор</w:t>
      </w:r>
      <w:r w:rsidRPr="00094571">
        <w:rPr>
          <w:spacing w:val="-3"/>
        </w:rPr>
        <w:t>м</w:t>
      </w:r>
      <w:r w:rsidRPr="00094571">
        <w:rPr>
          <w:spacing w:val="-6"/>
        </w:rPr>
        <w:t>а</w:t>
      </w:r>
      <w:r w:rsidRPr="00094571">
        <w:rPr>
          <w:spacing w:val="-1"/>
        </w:rPr>
        <w:t>ц</w:t>
      </w:r>
      <w:r w:rsidRPr="00094571">
        <w:rPr>
          <w:spacing w:val="-4"/>
        </w:rPr>
        <w:t>и</w:t>
      </w:r>
      <w:r w:rsidRPr="00094571">
        <w:rPr>
          <w:spacing w:val="-1"/>
        </w:rPr>
        <w:t>и</w:t>
      </w:r>
      <w:r w:rsidRPr="00094571">
        <w:t xml:space="preserve">, </w:t>
      </w:r>
      <w:r w:rsidRPr="00094571">
        <w:rPr>
          <w:spacing w:val="-1"/>
        </w:rPr>
        <w:t>н</w:t>
      </w:r>
      <w:r w:rsidRPr="00094571">
        <w:rPr>
          <w:spacing w:val="-3"/>
        </w:rPr>
        <w:t>е</w:t>
      </w:r>
      <w:r w:rsidRPr="00094571">
        <w:rPr>
          <w:spacing w:val="-2"/>
        </w:rPr>
        <w:t>о</w:t>
      </w:r>
      <w:r w:rsidRPr="00094571">
        <w:rPr>
          <w:spacing w:val="-4"/>
        </w:rPr>
        <w:t>б</w:t>
      </w:r>
      <w:r w:rsidRPr="00094571">
        <w:rPr>
          <w:spacing w:val="-2"/>
        </w:rPr>
        <w:t>хо</w:t>
      </w:r>
      <w:r w:rsidRPr="00094571">
        <w:rPr>
          <w:spacing w:val="-4"/>
        </w:rPr>
        <w:t>д</w:t>
      </w:r>
      <w:r w:rsidRPr="00094571">
        <w:rPr>
          <w:spacing w:val="-1"/>
        </w:rPr>
        <w:t>и</w:t>
      </w:r>
      <w:r w:rsidRPr="00094571">
        <w:rPr>
          <w:spacing w:val="-3"/>
        </w:rPr>
        <w:t>м</w:t>
      </w:r>
      <w:r w:rsidRPr="00094571">
        <w:rPr>
          <w:spacing w:val="-5"/>
        </w:rPr>
        <w:t>о</w:t>
      </w:r>
      <w:r w:rsidRPr="00094571">
        <w:t>й</w:t>
      </w:r>
      <w:r w:rsidRPr="00094571">
        <w:rPr>
          <w:spacing w:val="-4"/>
        </w:rPr>
        <w:t xml:space="preserve"> д</w:t>
      </w:r>
      <w:r w:rsidRPr="00094571">
        <w:rPr>
          <w:spacing w:val="-2"/>
        </w:rPr>
        <w:t>л</w:t>
      </w:r>
      <w:r w:rsidRPr="00094571">
        <w:t>я</w:t>
      </w:r>
      <w:r w:rsidRPr="00094571">
        <w:rPr>
          <w:spacing w:val="-7"/>
        </w:rPr>
        <w:t xml:space="preserve"> </w:t>
      </w:r>
      <w:r w:rsidRPr="00094571">
        <w:rPr>
          <w:spacing w:val="-2"/>
        </w:rPr>
        <w:t>эфф</w:t>
      </w:r>
      <w:r w:rsidRPr="00094571">
        <w:rPr>
          <w:spacing w:val="-6"/>
        </w:rPr>
        <w:t>е</w:t>
      </w:r>
      <w:r w:rsidRPr="00094571">
        <w:rPr>
          <w:spacing w:val="-4"/>
        </w:rPr>
        <w:t>к</w:t>
      </w:r>
      <w:r w:rsidRPr="00094571">
        <w:rPr>
          <w:spacing w:val="-2"/>
        </w:rPr>
        <w:t>т</w:t>
      </w:r>
      <w:r w:rsidRPr="00094571">
        <w:rPr>
          <w:spacing w:val="-1"/>
        </w:rPr>
        <w:t>и</w:t>
      </w:r>
      <w:r w:rsidRPr="00094571">
        <w:rPr>
          <w:spacing w:val="-5"/>
        </w:rPr>
        <w:t>в</w:t>
      </w:r>
      <w:r w:rsidRPr="00094571">
        <w:rPr>
          <w:spacing w:val="-1"/>
        </w:rPr>
        <w:t>н</w:t>
      </w:r>
      <w:r w:rsidRPr="00094571">
        <w:rPr>
          <w:spacing w:val="-5"/>
        </w:rPr>
        <w:t>о</w:t>
      </w:r>
      <w:r w:rsidRPr="00094571">
        <w:rPr>
          <w:spacing w:val="-2"/>
        </w:rPr>
        <w:t>г</w:t>
      </w:r>
      <w:r w:rsidRPr="00094571">
        <w:t xml:space="preserve">о </w:t>
      </w:r>
      <w:r w:rsidRPr="00094571">
        <w:rPr>
          <w:spacing w:val="-3"/>
        </w:rPr>
        <w:t>ис</w:t>
      </w:r>
      <w:r w:rsidRPr="00094571">
        <w:rPr>
          <w:spacing w:val="-1"/>
        </w:rPr>
        <w:t>п</w:t>
      </w:r>
      <w:r w:rsidRPr="00094571">
        <w:rPr>
          <w:spacing w:val="-2"/>
        </w:rPr>
        <w:t>о</w:t>
      </w:r>
      <w:r w:rsidRPr="00094571">
        <w:rPr>
          <w:spacing w:val="-5"/>
        </w:rPr>
        <w:t>л</w:t>
      </w:r>
      <w:r w:rsidRPr="00094571">
        <w:rPr>
          <w:spacing w:val="-1"/>
        </w:rPr>
        <w:t>н</w:t>
      </w:r>
      <w:r w:rsidRPr="00094571">
        <w:rPr>
          <w:spacing w:val="-6"/>
        </w:rPr>
        <w:t>е</w:t>
      </w:r>
      <w:r w:rsidRPr="00094571">
        <w:rPr>
          <w:spacing w:val="-1"/>
        </w:rPr>
        <w:t>н</w:t>
      </w:r>
      <w:r w:rsidRPr="00094571">
        <w:rPr>
          <w:spacing w:val="-4"/>
        </w:rPr>
        <w:t>и</w:t>
      </w:r>
      <w:r w:rsidRPr="00094571">
        <w:t>я</w:t>
      </w:r>
      <w:r w:rsidRPr="00094571">
        <w:rPr>
          <w:spacing w:val="-7"/>
        </w:rPr>
        <w:t xml:space="preserve"> </w:t>
      </w:r>
      <w:r w:rsidRPr="00094571">
        <w:rPr>
          <w:spacing w:val="-1"/>
        </w:rPr>
        <w:t>п</w:t>
      </w:r>
      <w:r w:rsidRPr="00094571">
        <w:rPr>
          <w:spacing w:val="-2"/>
        </w:rPr>
        <w:t>р</w:t>
      </w:r>
      <w:r w:rsidRPr="00094571">
        <w:rPr>
          <w:spacing w:val="-5"/>
        </w:rPr>
        <w:t>о</w:t>
      </w:r>
      <w:r w:rsidRPr="00094571">
        <w:rPr>
          <w:spacing w:val="-2"/>
        </w:rPr>
        <w:t>ф</w:t>
      </w:r>
      <w:r w:rsidRPr="00094571">
        <w:rPr>
          <w:spacing w:val="-3"/>
        </w:rPr>
        <w:t>есс</w:t>
      </w:r>
      <w:r w:rsidRPr="00094571">
        <w:rPr>
          <w:spacing w:val="-1"/>
        </w:rPr>
        <w:t>и</w:t>
      </w:r>
      <w:r w:rsidRPr="00094571">
        <w:rPr>
          <w:spacing w:val="-5"/>
        </w:rPr>
        <w:t>о</w:t>
      </w:r>
      <w:r w:rsidRPr="00094571">
        <w:rPr>
          <w:spacing w:val="-1"/>
        </w:rPr>
        <w:t>н</w:t>
      </w:r>
      <w:r w:rsidRPr="00094571">
        <w:rPr>
          <w:spacing w:val="-3"/>
        </w:rPr>
        <w:t>а</w:t>
      </w:r>
      <w:r w:rsidRPr="00094571">
        <w:rPr>
          <w:spacing w:val="-5"/>
        </w:rPr>
        <w:t>л</w:t>
      </w:r>
      <w:r w:rsidRPr="00094571">
        <w:rPr>
          <w:spacing w:val="-1"/>
        </w:rPr>
        <w:t>ьн</w:t>
      </w:r>
      <w:r w:rsidRPr="00094571">
        <w:rPr>
          <w:spacing w:val="-5"/>
        </w:rPr>
        <w:t>ы</w:t>
      </w:r>
      <w:r w:rsidRPr="00094571">
        <w:t xml:space="preserve">х </w:t>
      </w:r>
      <w:r w:rsidRPr="00094571">
        <w:rPr>
          <w:spacing w:val="-1"/>
        </w:rPr>
        <w:t>з</w:t>
      </w:r>
      <w:r w:rsidRPr="00094571">
        <w:rPr>
          <w:spacing w:val="-3"/>
        </w:rPr>
        <w:t>а</w:t>
      </w:r>
      <w:r w:rsidRPr="00094571">
        <w:rPr>
          <w:spacing w:val="-2"/>
        </w:rPr>
        <w:t>д</w:t>
      </w:r>
      <w:r w:rsidRPr="00094571">
        <w:rPr>
          <w:spacing w:val="-3"/>
        </w:rPr>
        <w:t>ач</w:t>
      </w:r>
      <w:r w:rsidRPr="00094571">
        <w:t>,</w:t>
      </w:r>
      <w:r w:rsidRPr="00094571">
        <w:rPr>
          <w:spacing w:val="-7"/>
        </w:rPr>
        <w:t xml:space="preserve"> </w:t>
      </w:r>
      <w:r w:rsidRPr="00094571">
        <w:rPr>
          <w:spacing w:val="-1"/>
        </w:rPr>
        <w:t>п</w:t>
      </w:r>
      <w:r w:rsidRPr="00094571">
        <w:rPr>
          <w:spacing w:val="-5"/>
        </w:rPr>
        <w:t>р</w:t>
      </w:r>
      <w:r w:rsidRPr="00094571">
        <w:rPr>
          <w:spacing w:val="-2"/>
        </w:rPr>
        <w:t>оф</w:t>
      </w:r>
      <w:r w:rsidRPr="00094571">
        <w:rPr>
          <w:spacing w:val="-3"/>
        </w:rPr>
        <w:t>есс</w:t>
      </w:r>
      <w:r w:rsidRPr="00094571">
        <w:rPr>
          <w:spacing w:val="-4"/>
        </w:rPr>
        <w:t>и</w:t>
      </w:r>
      <w:r w:rsidRPr="00094571">
        <w:rPr>
          <w:spacing w:val="-2"/>
        </w:rPr>
        <w:t>о</w:t>
      </w:r>
      <w:r w:rsidRPr="00094571">
        <w:rPr>
          <w:spacing w:val="-1"/>
        </w:rPr>
        <w:t>н</w:t>
      </w:r>
      <w:r w:rsidRPr="00094571">
        <w:rPr>
          <w:spacing w:val="-3"/>
        </w:rPr>
        <w:t>а</w:t>
      </w:r>
      <w:r w:rsidRPr="00094571">
        <w:rPr>
          <w:spacing w:val="-5"/>
        </w:rPr>
        <w:t>л</w:t>
      </w:r>
      <w:r w:rsidRPr="00094571">
        <w:rPr>
          <w:spacing w:val="-4"/>
        </w:rPr>
        <w:t>ь</w:t>
      </w:r>
      <w:r w:rsidRPr="00094571">
        <w:rPr>
          <w:spacing w:val="-1"/>
        </w:rPr>
        <w:t>н</w:t>
      </w:r>
      <w:r w:rsidRPr="00094571">
        <w:rPr>
          <w:spacing w:val="-5"/>
        </w:rPr>
        <w:t>о</w:t>
      </w:r>
      <w:r w:rsidRPr="00094571">
        <w:rPr>
          <w:spacing w:val="-2"/>
        </w:rPr>
        <w:t>г</w:t>
      </w:r>
      <w:r w:rsidRPr="00094571">
        <w:t>о</w:t>
      </w:r>
      <w:r w:rsidRPr="00094571">
        <w:rPr>
          <w:spacing w:val="-5"/>
        </w:rPr>
        <w:t xml:space="preserve"> </w:t>
      </w:r>
      <w:r w:rsidRPr="00094571">
        <w:t xml:space="preserve">и </w:t>
      </w:r>
      <w:r w:rsidRPr="00094571">
        <w:rPr>
          <w:spacing w:val="-2"/>
        </w:rPr>
        <w:t>л</w:t>
      </w:r>
      <w:r w:rsidRPr="00094571">
        <w:rPr>
          <w:spacing w:val="-1"/>
        </w:rPr>
        <w:t>и</w:t>
      </w:r>
      <w:r w:rsidRPr="00094571">
        <w:rPr>
          <w:spacing w:val="-6"/>
        </w:rPr>
        <w:t>ч</w:t>
      </w:r>
      <w:r w:rsidRPr="00094571">
        <w:rPr>
          <w:spacing w:val="-1"/>
        </w:rPr>
        <w:t>н</w:t>
      </w:r>
      <w:r w:rsidRPr="00094571">
        <w:rPr>
          <w:spacing w:val="-2"/>
        </w:rPr>
        <w:t>о</w:t>
      </w:r>
      <w:r w:rsidRPr="00094571">
        <w:rPr>
          <w:spacing w:val="-3"/>
        </w:rPr>
        <w:t>с</w:t>
      </w:r>
      <w:r w:rsidRPr="00094571">
        <w:rPr>
          <w:spacing w:val="-4"/>
        </w:rPr>
        <w:t>т</w:t>
      </w:r>
      <w:r w:rsidRPr="00094571">
        <w:rPr>
          <w:spacing w:val="-1"/>
        </w:rPr>
        <w:t>н</w:t>
      </w:r>
      <w:r w:rsidRPr="00094571">
        <w:rPr>
          <w:spacing w:val="-5"/>
        </w:rPr>
        <w:t>о</w:t>
      </w:r>
      <w:r w:rsidRPr="00094571">
        <w:rPr>
          <w:spacing w:val="-2"/>
        </w:rPr>
        <w:t>г</w:t>
      </w:r>
      <w:r w:rsidRPr="00094571">
        <w:t>о</w:t>
      </w:r>
      <w:r w:rsidRPr="00094571">
        <w:rPr>
          <w:spacing w:val="-5"/>
        </w:rPr>
        <w:t xml:space="preserve"> </w:t>
      </w:r>
      <w:r w:rsidRPr="00094571">
        <w:rPr>
          <w:spacing w:val="-2"/>
        </w:rPr>
        <w:t>р</w:t>
      </w:r>
      <w:r w:rsidRPr="00094571">
        <w:rPr>
          <w:spacing w:val="-6"/>
        </w:rPr>
        <w:t>а</w:t>
      </w:r>
      <w:r w:rsidRPr="00094571">
        <w:rPr>
          <w:spacing w:val="-1"/>
        </w:rPr>
        <w:t>з</w:t>
      </w:r>
      <w:r w:rsidRPr="00094571">
        <w:rPr>
          <w:spacing w:val="-5"/>
        </w:rPr>
        <w:t>в</w:t>
      </w:r>
      <w:r w:rsidRPr="00094571">
        <w:rPr>
          <w:spacing w:val="-1"/>
        </w:rPr>
        <w:t>и</w:t>
      </w:r>
      <w:r w:rsidRPr="00094571">
        <w:rPr>
          <w:spacing w:val="-4"/>
        </w:rPr>
        <w:t xml:space="preserve">тия, </w:t>
      </w:r>
      <w:r w:rsidRPr="00094571">
        <w:t>логически излагает полученные теоретические знания.</w:t>
      </w:r>
    </w:p>
    <w:p w:rsidR="00E42AD4" w:rsidRPr="00094571" w:rsidRDefault="00E42AD4" w:rsidP="00006776">
      <w:pPr>
        <w:widowControl w:val="0"/>
        <w:autoSpaceDE w:val="0"/>
        <w:autoSpaceDN w:val="0"/>
        <w:adjustRightInd w:val="0"/>
        <w:ind w:firstLine="709"/>
        <w:jc w:val="both"/>
      </w:pPr>
      <w:r w:rsidRPr="00094571">
        <w:rPr>
          <w:b/>
          <w:bCs/>
        </w:rPr>
        <w:t xml:space="preserve">0,2 балла – </w:t>
      </w:r>
      <w:r w:rsidRPr="00094571">
        <w:t>выставляется обучающемуся, который по существу отвечает на поставленные вопрос, с небольшими погрешностями приводит формулировки определений, в ответе допускает небольшие пробелы, не искажающие его содержания.</w:t>
      </w:r>
    </w:p>
    <w:p w:rsidR="00E42AD4" w:rsidRPr="00094571" w:rsidRDefault="00E42AD4" w:rsidP="00006776">
      <w:pPr>
        <w:widowControl w:val="0"/>
        <w:autoSpaceDE w:val="0"/>
        <w:autoSpaceDN w:val="0"/>
        <w:adjustRightInd w:val="0"/>
        <w:ind w:firstLine="709"/>
        <w:jc w:val="both"/>
      </w:pPr>
      <w:r w:rsidRPr="00094571">
        <w:t>Ниже 0,2 балла оценка обучающемуся не выставляется.</w:t>
      </w:r>
    </w:p>
    <w:p w:rsidR="00E42AD4" w:rsidRPr="00094571" w:rsidRDefault="00E42AD4" w:rsidP="00006776">
      <w:pPr>
        <w:autoSpaceDE w:val="0"/>
        <w:autoSpaceDN w:val="0"/>
        <w:adjustRightInd w:val="0"/>
        <w:ind w:firstLine="709"/>
        <w:jc w:val="center"/>
        <w:rPr>
          <w:b/>
        </w:rPr>
      </w:pPr>
    </w:p>
    <w:p w:rsidR="00E42AD4" w:rsidRPr="00094571" w:rsidRDefault="00E42AD4" w:rsidP="00006776">
      <w:pPr>
        <w:autoSpaceDE w:val="0"/>
        <w:autoSpaceDN w:val="0"/>
        <w:adjustRightInd w:val="0"/>
        <w:ind w:firstLine="709"/>
        <w:jc w:val="center"/>
        <w:rPr>
          <w:b/>
        </w:rPr>
      </w:pPr>
      <w:r>
        <w:rPr>
          <w:b/>
        </w:rPr>
        <w:t>Практическое занятие № 34</w:t>
      </w:r>
    </w:p>
    <w:p w:rsidR="00E42AD4" w:rsidRPr="00094571" w:rsidRDefault="00E42AD4" w:rsidP="00006776">
      <w:pPr>
        <w:pStyle w:val="Heading2"/>
        <w:ind w:right="0" w:firstLine="709"/>
        <w:rPr>
          <w:sz w:val="24"/>
          <w:szCs w:val="24"/>
          <w:u w:val="none"/>
          <w:lang/>
        </w:rPr>
      </w:pPr>
      <w:r w:rsidRPr="00094571">
        <w:rPr>
          <w:sz w:val="24"/>
          <w:szCs w:val="24"/>
          <w:u w:val="none"/>
        </w:rPr>
        <w:t>Выращивание щенков без матери</w:t>
      </w:r>
    </w:p>
    <w:p w:rsidR="00E42AD4" w:rsidRPr="00094571" w:rsidRDefault="00E42AD4" w:rsidP="00006776">
      <w:pPr>
        <w:pStyle w:val="BodyTextIndent"/>
        <w:spacing w:after="0"/>
        <w:ind w:left="0" w:firstLine="709"/>
        <w:jc w:val="center"/>
      </w:pPr>
      <w:r w:rsidRPr="00094571">
        <w:t xml:space="preserve">(время проведения занятия – </w:t>
      </w:r>
      <w:r w:rsidRPr="00094571">
        <w:rPr>
          <w:lang/>
        </w:rPr>
        <w:t>4</w:t>
      </w:r>
      <w:r w:rsidRPr="00094571">
        <w:t xml:space="preserve"> часа)</w:t>
      </w:r>
    </w:p>
    <w:p w:rsidR="00E42AD4" w:rsidRPr="00094571" w:rsidRDefault="00E42AD4" w:rsidP="00006776">
      <w:pPr>
        <w:ind w:firstLine="709"/>
        <w:jc w:val="center"/>
        <w:rPr>
          <w:lang/>
        </w:rPr>
      </w:pPr>
    </w:p>
    <w:p w:rsidR="00E42AD4" w:rsidRPr="00094571" w:rsidRDefault="00E42AD4" w:rsidP="00006776">
      <w:pPr>
        <w:pStyle w:val="Heading2"/>
        <w:ind w:right="0" w:firstLine="709"/>
        <w:jc w:val="both"/>
        <w:rPr>
          <w:b w:val="0"/>
          <w:sz w:val="24"/>
          <w:szCs w:val="24"/>
          <w:u w:val="none"/>
          <w:lang/>
        </w:rPr>
      </w:pPr>
      <w:r w:rsidRPr="00094571">
        <w:rPr>
          <w:b w:val="0"/>
          <w:sz w:val="24"/>
          <w:szCs w:val="24"/>
          <w:u w:val="none"/>
        </w:rPr>
        <w:t xml:space="preserve">Цель занятия: </w:t>
      </w:r>
      <w:r w:rsidRPr="00094571">
        <w:rPr>
          <w:b w:val="0"/>
          <w:sz w:val="24"/>
          <w:szCs w:val="24"/>
          <w:u w:val="none"/>
          <w:lang/>
        </w:rPr>
        <w:t xml:space="preserve">научиться организовывать выращивание щенков без матери. </w:t>
      </w:r>
    </w:p>
    <w:p w:rsidR="00E42AD4" w:rsidRPr="00094571" w:rsidRDefault="00E42AD4" w:rsidP="00006776">
      <w:pPr>
        <w:ind w:firstLine="709"/>
      </w:pPr>
      <w:r w:rsidRPr="00094571">
        <w:t>Инструкция по выполнению:</w:t>
      </w:r>
    </w:p>
    <w:p w:rsidR="00E42AD4" w:rsidRPr="00094571" w:rsidRDefault="00E42AD4" w:rsidP="00006776">
      <w:pPr>
        <w:ind w:firstLine="709"/>
      </w:pPr>
      <w:r w:rsidRPr="00094571">
        <w:t>1. Кормление новорожденных щенков.</w:t>
      </w:r>
    </w:p>
    <w:p w:rsidR="00E42AD4" w:rsidRPr="00094571" w:rsidRDefault="00E42AD4" w:rsidP="00006776">
      <w:pPr>
        <w:ind w:firstLine="709"/>
      </w:pPr>
      <w:r w:rsidRPr="00094571">
        <w:t>2. Особенности искусственного вскармливания щенков.</w:t>
      </w:r>
    </w:p>
    <w:p w:rsidR="00E42AD4" w:rsidRPr="00094571" w:rsidRDefault="00E42AD4" w:rsidP="00006776">
      <w:pPr>
        <w:ind w:firstLine="709"/>
        <w:rPr>
          <w:rStyle w:val="Strong"/>
          <w:b w:val="0"/>
        </w:rPr>
      </w:pPr>
      <w:r w:rsidRPr="00094571">
        <w:t>3. Составить для кормления щенков смеси-заменители молока собаки.</w:t>
      </w:r>
    </w:p>
    <w:p w:rsidR="00E42AD4" w:rsidRPr="00094571" w:rsidRDefault="00E42AD4" w:rsidP="00006776">
      <w:pPr>
        <w:ind w:firstLine="709"/>
        <w:jc w:val="center"/>
      </w:pPr>
      <w:r w:rsidRPr="00094571">
        <w:rPr>
          <w:b/>
          <w:bCs/>
        </w:rPr>
        <w:t>Вопросы для самопроверки</w:t>
      </w:r>
    </w:p>
    <w:p w:rsidR="00E42AD4" w:rsidRPr="00094571" w:rsidRDefault="00E42AD4" w:rsidP="00006776">
      <w:pPr>
        <w:numPr>
          <w:ilvl w:val="0"/>
          <w:numId w:val="116"/>
        </w:numPr>
        <w:ind w:left="0" w:firstLine="709"/>
        <w:jc w:val="both"/>
      </w:pPr>
      <w:r w:rsidRPr="00094571">
        <w:t>Как приучить щенка к соске?</w:t>
      </w:r>
    </w:p>
    <w:p w:rsidR="00E42AD4" w:rsidRPr="00094571" w:rsidRDefault="00E42AD4" w:rsidP="00006776">
      <w:pPr>
        <w:numPr>
          <w:ilvl w:val="0"/>
          <w:numId w:val="116"/>
        </w:numPr>
        <w:ind w:left="0" w:firstLine="709"/>
        <w:jc w:val="both"/>
      </w:pPr>
      <w:r w:rsidRPr="00094571">
        <w:t>График кормления щенков в первую неделю жизни.</w:t>
      </w:r>
    </w:p>
    <w:p w:rsidR="00E42AD4" w:rsidRPr="00094571" w:rsidRDefault="00E42AD4" w:rsidP="00006776">
      <w:pPr>
        <w:numPr>
          <w:ilvl w:val="0"/>
          <w:numId w:val="116"/>
        </w:numPr>
        <w:ind w:left="0" w:firstLine="709"/>
        <w:jc w:val="both"/>
      </w:pPr>
      <w:r w:rsidRPr="00094571">
        <w:t>С какова времени жизни вводится прикорм.</w:t>
      </w:r>
    </w:p>
    <w:p w:rsidR="00E42AD4" w:rsidRPr="00094571" w:rsidRDefault="00E42AD4" w:rsidP="00006776">
      <w:pPr>
        <w:numPr>
          <w:ilvl w:val="0"/>
          <w:numId w:val="116"/>
        </w:numPr>
        <w:ind w:left="0" w:firstLine="709"/>
        <w:jc w:val="both"/>
      </w:pPr>
      <w:r w:rsidRPr="00094571">
        <w:t>Какие продукты используют для прикорма.</w:t>
      </w:r>
    </w:p>
    <w:p w:rsidR="00E42AD4" w:rsidRPr="00094571" w:rsidRDefault="00E42AD4" w:rsidP="00006776">
      <w:pPr>
        <w:ind w:firstLine="709"/>
        <w:jc w:val="both"/>
      </w:pPr>
      <w:r w:rsidRPr="00094571">
        <w:t>В конце занятия преподаватель путем устного опроса проверяет усвоение знаний обучающихся по вопросам для самопроверки.</w:t>
      </w:r>
    </w:p>
    <w:p w:rsidR="00E42AD4" w:rsidRPr="00094571" w:rsidRDefault="00E42AD4" w:rsidP="00006776">
      <w:pPr>
        <w:ind w:firstLine="709"/>
        <w:jc w:val="both"/>
      </w:pPr>
    </w:p>
    <w:p w:rsidR="00E42AD4" w:rsidRPr="00094571" w:rsidRDefault="00E42AD4" w:rsidP="00006776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</w:rPr>
      </w:pPr>
      <w:r w:rsidRPr="00094571">
        <w:rPr>
          <w:b/>
        </w:rPr>
        <w:t>Критерии оценки:</w:t>
      </w:r>
    </w:p>
    <w:p w:rsidR="00E42AD4" w:rsidRPr="00094571" w:rsidRDefault="00E42AD4" w:rsidP="00006776">
      <w:pPr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094571">
        <w:rPr>
          <w:b/>
        </w:rPr>
        <w:t>1,5 баллов</w:t>
      </w:r>
      <w:r w:rsidRPr="00094571">
        <w:t xml:space="preserve"> – выставляется обучающемуся, который правильно </w:t>
      </w:r>
      <w:r w:rsidRPr="00094571">
        <w:rPr>
          <w:rFonts w:cs="Calibri"/>
        </w:rPr>
        <w:t xml:space="preserve">умеет </w:t>
      </w:r>
      <w:r w:rsidRPr="00094571">
        <w:t>применять полученные знания</w:t>
      </w:r>
      <w:r w:rsidRPr="00094571">
        <w:rPr>
          <w:color w:val="000000"/>
          <w:spacing w:val="-11"/>
        </w:rPr>
        <w:t xml:space="preserve"> </w:t>
      </w:r>
      <w:r w:rsidRPr="00094571">
        <w:t>при ответе, логически излагает полученные теоретические знания.</w:t>
      </w:r>
    </w:p>
    <w:p w:rsidR="00E42AD4" w:rsidRPr="00094571" w:rsidRDefault="00E42AD4" w:rsidP="00006776">
      <w:pPr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094571">
        <w:rPr>
          <w:b/>
          <w:bCs/>
        </w:rPr>
        <w:t xml:space="preserve">1 балла – </w:t>
      </w:r>
      <w:r w:rsidRPr="00094571">
        <w:t>выставляется обучающемуся, который: по существу отвечает на поставленные вопросы, с небольшими погрешностями приводит формулировки определений, в ответе допускает небольшие пробелы, не искажающие его содержания.</w:t>
      </w:r>
    </w:p>
    <w:p w:rsidR="00E42AD4" w:rsidRPr="00094571" w:rsidRDefault="00E42AD4" w:rsidP="00006776">
      <w:pPr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094571">
        <w:rPr>
          <w:b/>
          <w:bCs/>
        </w:rPr>
        <w:t xml:space="preserve">0,5 балла – </w:t>
      </w:r>
      <w:r w:rsidRPr="00094571">
        <w:t xml:space="preserve">выставляется обучающемуся, который не совсем твердо владеет материалом, при ответах допускает малосущественные погрешности, искажения логической последовательности, неточную аргументацию теоретических положений, испытывает затруднения при решении достаточно сложных задач. </w:t>
      </w:r>
    </w:p>
    <w:p w:rsidR="00E42AD4" w:rsidRPr="00094571" w:rsidRDefault="00E42AD4" w:rsidP="00006776">
      <w:pPr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094571">
        <w:t>Ниже 0,5 баллов оценка обучающемуся не выставляется.</w:t>
      </w:r>
    </w:p>
    <w:p w:rsidR="00E42AD4" w:rsidRPr="00094571" w:rsidRDefault="00E42AD4" w:rsidP="00006776">
      <w:pPr>
        <w:ind w:firstLine="709"/>
        <w:rPr>
          <w:lang/>
        </w:rPr>
      </w:pPr>
    </w:p>
    <w:p w:rsidR="00E42AD4" w:rsidRPr="00094571" w:rsidRDefault="00E42AD4" w:rsidP="00006776">
      <w:pPr>
        <w:ind w:firstLine="709"/>
        <w:jc w:val="center"/>
        <w:rPr>
          <w:b/>
        </w:rPr>
      </w:pPr>
      <w:r w:rsidRPr="00094571">
        <w:rPr>
          <w:b/>
        </w:rPr>
        <w:t xml:space="preserve">Самостоятельная работа </w:t>
      </w:r>
    </w:p>
    <w:p w:rsidR="00E42AD4" w:rsidRPr="00094571" w:rsidRDefault="00E42AD4" w:rsidP="00006776">
      <w:pPr>
        <w:ind w:firstLine="709"/>
        <w:jc w:val="center"/>
        <w:rPr>
          <w:b/>
        </w:rPr>
      </w:pPr>
      <w:r w:rsidRPr="00094571">
        <w:rPr>
          <w:b/>
        </w:rPr>
        <w:t>(Домашнее задание)</w:t>
      </w:r>
    </w:p>
    <w:p w:rsidR="00E42AD4" w:rsidRPr="00094571" w:rsidRDefault="00E42AD4" w:rsidP="00006776">
      <w:pPr>
        <w:ind w:firstLine="709"/>
        <w:jc w:val="both"/>
        <w:rPr>
          <w:b/>
          <w:bCs/>
        </w:rPr>
      </w:pPr>
      <w:r w:rsidRPr="00094571">
        <w:rPr>
          <w:b/>
          <w:bCs/>
        </w:rPr>
        <w:t>Перечень тем рефератов:</w:t>
      </w:r>
    </w:p>
    <w:p w:rsidR="00E42AD4" w:rsidRPr="00094571" w:rsidRDefault="00E42AD4" w:rsidP="00006776">
      <w:pPr>
        <w:ind w:firstLine="709"/>
        <w:jc w:val="both"/>
        <w:rPr>
          <w:bCs/>
        </w:rPr>
      </w:pPr>
      <w:r w:rsidRPr="00094571">
        <w:rPr>
          <w:bCs/>
        </w:rPr>
        <w:t>«Возрастные особенности развития щенков»</w:t>
      </w:r>
    </w:p>
    <w:p w:rsidR="00E42AD4" w:rsidRPr="00094571" w:rsidRDefault="00E42AD4" w:rsidP="00006776">
      <w:pPr>
        <w:ind w:firstLine="709"/>
        <w:jc w:val="both"/>
        <w:rPr>
          <w:b/>
        </w:rPr>
      </w:pPr>
      <w:r w:rsidRPr="00094571">
        <w:rPr>
          <w:b/>
        </w:rPr>
        <w:t>Инструкция по выполнению:</w:t>
      </w:r>
    </w:p>
    <w:p w:rsidR="00E42AD4" w:rsidRPr="00094571" w:rsidRDefault="00E42AD4" w:rsidP="00006776">
      <w:pPr>
        <w:ind w:firstLine="709"/>
        <w:jc w:val="both"/>
      </w:pPr>
      <w:r w:rsidRPr="00094571">
        <w:t>1. работа выполняется самостоятельно.</w:t>
      </w:r>
    </w:p>
    <w:p w:rsidR="00E42AD4" w:rsidRPr="00094571" w:rsidRDefault="00E42AD4" w:rsidP="00006776">
      <w:pPr>
        <w:ind w:firstLine="709"/>
        <w:jc w:val="both"/>
      </w:pPr>
      <w:r w:rsidRPr="00094571">
        <w:t>2. использовать специальную литературу и интернетисточники.</w:t>
      </w:r>
    </w:p>
    <w:p w:rsidR="00E42AD4" w:rsidRPr="00094571" w:rsidRDefault="00E42AD4" w:rsidP="00006776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</w:rPr>
      </w:pPr>
      <w:r w:rsidRPr="00094571">
        <w:rPr>
          <w:b/>
        </w:rPr>
        <w:t>Критерии оценки:</w:t>
      </w:r>
    </w:p>
    <w:p w:rsidR="00E42AD4" w:rsidRPr="00094571" w:rsidRDefault="00E42AD4" w:rsidP="00006776">
      <w:pPr>
        <w:ind w:firstLine="709"/>
        <w:jc w:val="both"/>
      </w:pPr>
      <w:r w:rsidRPr="00094571">
        <w:rPr>
          <w:b/>
        </w:rPr>
        <w:t>0,5 балла</w:t>
      </w:r>
      <w:r w:rsidRPr="00094571">
        <w:t xml:space="preserve"> – выставляется обучающемуся, который у</w:t>
      </w:r>
      <w:r w:rsidRPr="00094571">
        <w:rPr>
          <w:bCs/>
          <w:spacing w:val="-3"/>
        </w:rPr>
        <w:t>меет</w:t>
      </w:r>
      <w:r w:rsidRPr="00094571">
        <w:rPr>
          <w:b/>
          <w:bCs/>
          <w:spacing w:val="-5"/>
        </w:rPr>
        <w:t xml:space="preserve"> </w:t>
      </w:r>
      <w:r w:rsidRPr="00094571">
        <w:rPr>
          <w:spacing w:val="-2"/>
        </w:rPr>
        <w:t>о</w:t>
      </w:r>
      <w:r w:rsidRPr="00094571">
        <w:rPr>
          <w:spacing w:val="-1"/>
        </w:rPr>
        <w:t>с</w:t>
      </w:r>
      <w:r w:rsidRPr="00094571">
        <w:rPr>
          <w:spacing w:val="-10"/>
        </w:rPr>
        <w:t>у</w:t>
      </w:r>
      <w:r w:rsidRPr="00094571">
        <w:rPr>
          <w:spacing w:val="-2"/>
        </w:rPr>
        <w:t>щ</w:t>
      </w:r>
      <w:r w:rsidRPr="00094571">
        <w:rPr>
          <w:spacing w:val="-3"/>
        </w:rPr>
        <w:t>ес</w:t>
      </w:r>
      <w:r w:rsidRPr="00094571">
        <w:rPr>
          <w:spacing w:val="-2"/>
        </w:rPr>
        <w:t>т</w:t>
      </w:r>
      <w:r w:rsidRPr="00094571">
        <w:rPr>
          <w:spacing w:val="-3"/>
        </w:rPr>
        <w:t>в</w:t>
      </w:r>
      <w:r w:rsidRPr="00094571">
        <w:rPr>
          <w:spacing w:val="-2"/>
        </w:rPr>
        <w:t>ля</w:t>
      </w:r>
      <w:r w:rsidRPr="00094571">
        <w:rPr>
          <w:spacing w:val="-4"/>
        </w:rPr>
        <w:t>т</w:t>
      </w:r>
      <w:r w:rsidRPr="00094571">
        <w:t>ь</w:t>
      </w:r>
      <w:r w:rsidRPr="00094571">
        <w:rPr>
          <w:spacing w:val="-6"/>
        </w:rPr>
        <w:t xml:space="preserve"> </w:t>
      </w:r>
      <w:r w:rsidRPr="00094571">
        <w:rPr>
          <w:spacing w:val="-1"/>
        </w:rPr>
        <w:t>п</w:t>
      </w:r>
      <w:r w:rsidRPr="00094571">
        <w:rPr>
          <w:spacing w:val="-5"/>
        </w:rPr>
        <w:t>о</w:t>
      </w:r>
      <w:r w:rsidRPr="00094571">
        <w:rPr>
          <w:spacing w:val="-1"/>
        </w:rPr>
        <w:t>и</w:t>
      </w:r>
      <w:r w:rsidRPr="00094571">
        <w:rPr>
          <w:spacing w:val="-3"/>
        </w:rPr>
        <w:t>с</w:t>
      </w:r>
      <w:r w:rsidRPr="00094571">
        <w:t>к</w:t>
      </w:r>
      <w:r w:rsidRPr="00094571">
        <w:rPr>
          <w:spacing w:val="-6"/>
        </w:rPr>
        <w:t xml:space="preserve"> </w:t>
      </w:r>
      <w:r w:rsidRPr="00094571">
        <w:t xml:space="preserve">и </w:t>
      </w:r>
      <w:r w:rsidRPr="00094571">
        <w:rPr>
          <w:spacing w:val="-1"/>
        </w:rPr>
        <w:t>и</w:t>
      </w:r>
      <w:r w:rsidRPr="00094571">
        <w:rPr>
          <w:spacing w:val="-3"/>
        </w:rPr>
        <w:t>с</w:t>
      </w:r>
      <w:r w:rsidRPr="00094571">
        <w:rPr>
          <w:spacing w:val="-4"/>
        </w:rPr>
        <w:t>п</w:t>
      </w:r>
      <w:r w:rsidRPr="00094571">
        <w:rPr>
          <w:spacing w:val="-2"/>
        </w:rPr>
        <w:t>о</w:t>
      </w:r>
      <w:r w:rsidRPr="00094571">
        <w:rPr>
          <w:spacing w:val="-5"/>
        </w:rPr>
        <w:t>л</w:t>
      </w:r>
      <w:r w:rsidRPr="00094571">
        <w:rPr>
          <w:spacing w:val="-1"/>
        </w:rPr>
        <w:t>ь</w:t>
      </w:r>
      <w:r w:rsidRPr="00094571">
        <w:rPr>
          <w:spacing w:val="-4"/>
        </w:rPr>
        <w:t>з</w:t>
      </w:r>
      <w:r w:rsidRPr="00094571">
        <w:rPr>
          <w:spacing w:val="-2"/>
        </w:rPr>
        <w:t>о</w:t>
      </w:r>
      <w:r w:rsidRPr="00094571">
        <w:rPr>
          <w:spacing w:val="-3"/>
        </w:rPr>
        <w:t>ва</w:t>
      </w:r>
      <w:r w:rsidRPr="00094571">
        <w:rPr>
          <w:spacing w:val="-4"/>
        </w:rPr>
        <w:t>н</w:t>
      </w:r>
      <w:r w:rsidRPr="00094571">
        <w:rPr>
          <w:spacing w:val="-1"/>
        </w:rPr>
        <w:t>и</w:t>
      </w:r>
      <w:r w:rsidRPr="00094571">
        <w:t>е</w:t>
      </w:r>
      <w:r w:rsidRPr="00094571">
        <w:rPr>
          <w:spacing w:val="-8"/>
        </w:rPr>
        <w:t xml:space="preserve"> </w:t>
      </w:r>
      <w:r w:rsidRPr="00094571">
        <w:rPr>
          <w:spacing w:val="-1"/>
        </w:rPr>
        <w:t>и</w:t>
      </w:r>
      <w:r w:rsidRPr="00094571">
        <w:rPr>
          <w:spacing w:val="-4"/>
        </w:rPr>
        <w:t>н</w:t>
      </w:r>
      <w:r w:rsidRPr="00094571">
        <w:rPr>
          <w:spacing w:val="-2"/>
        </w:rPr>
        <w:t>фор</w:t>
      </w:r>
      <w:r w:rsidRPr="00094571">
        <w:rPr>
          <w:spacing w:val="-3"/>
        </w:rPr>
        <w:t>м</w:t>
      </w:r>
      <w:r w:rsidRPr="00094571">
        <w:rPr>
          <w:spacing w:val="-6"/>
        </w:rPr>
        <w:t>а</w:t>
      </w:r>
      <w:r w:rsidRPr="00094571">
        <w:rPr>
          <w:spacing w:val="-1"/>
        </w:rPr>
        <w:t>ц</w:t>
      </w:r>
      <w:r w:rsidRPr="00094571">
        <w:rPr>
          <w:spacing w:val="-4"/>
        </w:rPr>
        <w:t>и</w:t>
      </w:r>
      <w:r w:rsidRPr="00094571">
        <w:rPr>
          <w:spacing w:val="-1"/>
        </w:rPr>
        <w:t>и</w:t>
      </w:r>
      <w:r w:rsidRPr="00094571">
        <w:t xml:space="preserve">, </w:t>
      </w:r>
      <w:r w:rsidRPr="00094571">
        <w:rPr>
          <w:spacing w:val="-1"/>
        </w:rPr>
        <w:t>н</w:t>
      </w:r>
      <w:r w:rsidRPr="00094571">
        <w:rPr>
          <w:spacing w:val="-3"/>
        </w:rPr>
        <w:t>е</w:t>
      </w:r>
      <w:r w:rsidRPr="00094571">
        <w:rPr>
          <w:spacing w:val="-2"/>
        </w:rPr>
        <w:t>о</w:t>
      </w:r>
      <w:r w:rsidRPr="00094571">
        <w:rPr>
          <w:spacing w:val="-4"/>
        </w:rPr>
        <w:t>б</w:t>
      </w:r>
      <w:r w:rsidRPr="00094571">
        <w:rPr>
          <w:spacing w:val="-2"/>
        </w:rPr>
        <w:t>хо</w:t>
      </w:r>
      <w:r w:rsidRPr="00094571">
        <w:rPr>
          <w:spacing w:val="-4"/>
        </w:rPr>
        <w:t>д</w:t>
      </w:r>
      <w:r w:rsidRPr="00094571">
        <w:rPr>
          <w:spacing w:val="-1"/>
        </w:rPr>
        <w:t>и</w:t>
      </w:r>
      <w:r w:rsidRPr="00094571">
        <w:rPr>
          <w:spacing w:val="-3"/>
        </w:rPr>
        <w:t>м</w:t>
      </w:r>
      <w:r w:rsidRPr="00094571">
        <w:rPr>
          <w:spacing w:val="-5"/>
        </w:rPr>
        <w:t>о</w:t>
      </w:r>
      <w:r w:rsidRPr="00094571">
        <w:t>й</w:t>
      </w:r>
      <w:r w:rsidRPr="00094571">
        <w:rPr>
          <w:spacing w:val="-4"/>
        </w:rPr>
        <w:t xml:space="preserve"> д</w:t>
      </w:r>
      <w:r w:rsidRPr="00094571">
        <w:rPr>
          <w:spacing w:val="-2"/>
        </w:rPr>
        <w:t>л</w:t>
      </w:r>
      <w:r w:rsidRPr="00094571">
        <w:t>я</w:t>
      </w:r>
      <w:r w:rsidRPr="00094571">
        <w:rPr>
          <w:spacing w:val="-7"/>
        </w:rPr>
        <w:t xml:space="preserve"> </w:t>
      </w:r>
      <w:r w:rsidRPr="00094571">
        <w:rPr>
          <w:spacing w:val="-2"/>
        </w:rPr>
        <w:t>эфф</w:t>
      </w:r>
      <w:r w:rsidRPr="00094571">
        <w:rPr>
          <w:spacing w:val="-6"/>
        </w:rPr>
        <w:t>е</w:t>
      </w:r>
      <w:r w:rsidRPr="00094571">
        <w:rPr>
          <w:spacing w:val="-4"/>
        </w:rPr>
        <w:t>к</w:t>
      </w:r>
      <w:r w:rsidRPr="00094571">
        <w:rPr>
          <w:spacing w:val="-2"/>
        </w:rPr>
        <w:t>т</w:t>
      </w:r>
      <w:r w:rsidRPr="00094571">
        <w:rPr>
          <w:spacing w:val="-1"/>
        </w:rPr>
        <w:t>и</w:t>
      </w:r>
      <w:r w:rsidRPr="00094571">
        <w:rPr>
          <w:spacing w:val="-5"/>
        </w:rPr>
        <w:t>в</w:t>
      </w:r>
      <w:r w:rsidRPr="00094571">
        <w:rPr>
          <w:spacing w:val="-1"/>
        </w:rPr>
        <w:t>н</w:t>
      </w:r>
      <w:r w:rsidRPr="00094571">
        <w:rPr>
          <w:spacing w:val="-5"/>
        </w:rPr>
        <w:t>о</w:t>
      </w:r>
      <w:r w:rsidRPr="00094571">
        <w:rPr>
          <w:spacing w:val="-2"/>
        </w:rPr>
        <w:t>г</w:t>
      </w:r>
      <w:r w:rsidRPr="00094571">
        <w:t xml:space="preserve">о </w:t>
      </w:r>
      <w:r w:rsidRPr="00094571">
        <w:rPr>
          <w:spacing w:val="-3"/>
        </w:rPr>
        <w:t>ис</w:t>
      </w:r>
      <w:r w:rsidRPr="00094571">
        <w:rPr>
          <w:spacing w:val="-1"/>
        </w:rPr>
        <w:t>п</w:t>
      </w:r>
      <w:r w:rsidRPr="00094571">
        <w:rPr>
          <w:spacing w:val="-2"/>
        </w:rPr>
        <w:t>о</w:t>
      </w:r>
      <w:r w:rsidRPr="00094571">
        <w:rPr>
          <w:spacing w:val="-5"/>
        </w:rPr>
        <w:t>л</w:t>
      </w:r>
      <w:r w:rsidRPr="00094571">
        <w:rPr>
          <w:spacing w:val="-1"/>
        </w:rPr>
        <w:t>н</w:t>
      </w:r>
      <w:r w:rsidRPr="00094571">
        <w:rPr>
          <w:spacing w:val="-6"/>
        </w:rPr>
        <w:t>е</w:t>
      </w:r>
      <w:r w:rsidRPr="00094571">
        <w:rPr>
          <w:spacing w:val="-1"/>
        </w:rPr>
        <w:t>н</w:t>
      </w:r>
      <w:r w:rsidRPr="00094571">
        <w:rPr>
          <w:spacing w:val="-4"/>
        </w:rPr>
        <w:t>и</w:t>
      </w:r>
      <w:r w:rsidRPr="00094571">
        <w:t>я</w:t>
      </w:r>
      <w:r w:rsidRPr="00094571">
        <w:rPr>
          <w:spacing w:val="-7"/>
        </w:rPr>
        <w:t xml:space="preserve"> </w:t>
      </w:r>
      <w:r w:rsidRPr="00094571">
        <w:rPr>
          <w:spacing w:val="-1"/>
        </w:rPr>
        <w:t>п</w:t>
      </w:r>
      <w:r w:rsidRPr="00094571">
        <w:rPr>
          <w:spacing w:val="-2"/>
        </w:rPr>
        <w:t>р</w:t>
      </w:r>
      <w:r w:rsidRPr="00094571">
        <w:rPr>
          <w:spacing w:val="-5"/>
        </w:rPr>
        <w:t>о</w:t>
      </w:r>
      <w:r w:rsidRPr="00094571">
        <w:rPr>
          <w:spacing w:val="-2"/>
        </w:rPr>
        <w:t>ф</w:t>
      </w:r>
      <w:r w:rsidRPr="00094571">
        <w:rPr>
          <w:spacing w:val="-3"/>
        </w:rPr>
        <w:t>есс</w:t>
      </w:r>
      <w:r w:rsidRPr="00094571">
        <w:rPr>
          <w:spacing w:val="-1"/>
        </w:rPr>
        <w:t>и</w:t>
      </w:r>
      <w:r w:rsidRPr="00094571">
        <w:rPr>
          <w:spacing w:val="-5"/>
        </w:rPr>
        <w:t>о</w:t>
      </w:r>
      <w:r w:rsidRPr="00094571">
        <w:rPr>
          <w:spacing w:val="-1"/>
        </w:rPr>
        <w:t>н</w:t>
      </w:r>
      <w:r w:rsidRPr="00094571">
        <w:rPr>
          <w:spacing w:val="-3"/>
        </w:rPr>
        <w:t>а</w:t>
      </w:r>
      <w:r w:rsidRPr="00094571">
        <w:rPr>
          <w:spacing w:val="-5"/>
        </w:rPr>
        <w:t>л</w:t>
      </w:r>
      <w:r w:rsidRPr="00094571">
        <w:rPr>
          <w:spacing w:val="-1"/>
        </w:rPr>
        <w:t>ьн</w:t>
      </w:r>
      <w:r w:rsidRPr="00094571">
        <w:rPr>
          <w:spacing w:val="-5"/>
        </w:rPr>
        <w:t>ы</w:t>
      </w:r>
      <w:r w:rsidRPr="00094571">
        <w:t xml:space="preserve">х </w:t>
      </w:r>
      <w:r w:rsidRPr="00094571">
        <w:rPr>
          <w:spacing w:val="-1"/>
        </w:rPr>
        <w:t>з</w:t>
      </w:r>
      <w:r w:rsidRPr="00094571">
        <w:rPr>
          <w:spacing w:val="-3"/>
        </w:rPr>
        <w:t>а</w:t>
      </w:r>
      <w:r w:rsidRPr="00094571">
        <w:rPr>
          <w:spacing w:val="-2"/>
        </w:rPr>
        <w:t>д</w:t>
      </w:r>
      <w:r w:rsidRPr="00094571">
        <w:rPr>
          <w:spacing w:val="-3"/>
        </w:rPr>
        <w:t>ач</w:t>
      </w:r>
      <w:r w:rsidRPr="00094571">
        <w:t>,</w:t>
      </w:r>
      <w:r w:rsidRPr="00094571">
        <w:rPr>
          <w:spacing w:val="-7"/>
        </w:rPr>
        <w:t xml:space="preserve"> </w:t>
      </w:r>
      <w:r w:rsidRPr="00094571">
        <w:rPr>
          <w:spacing w:val="-1"/>
        </w:rPr>
        <w:t>п</w:t>
      </w:r>
      <w:r w:rsidRPr="00094571">
        <w:rPr>
          <w:spacing w:val="-5"/>
        </w:rPr>
        <w:t>р</w:t>
      </w:r>
      <w:r w:rsidRPr="00094571">
        <w:rPr>
          <w:spacing w:val="-2"/>
        </w:rPr>
        <w:t>оф</w:t>
      </w:r>
      <w:r w:rsidRPr="00094571">
        <w:rPr>
          <w:spacing w:val="-3"/>
        </w:rPr>
        <w:t>есс</w:t>
      </w:r>
      <w:r w:rsidRPr="00094571">
        <w:rPr>
          <w:spacing w:val="-4"/>
        </w:rPr>
        <w:t>и</w:t>
      </w:r>
      <w:r w:rsidRPr="00094571">
        <w:rPr>
          <w:spacing w:val="-2"/>
        </w:rPr>
        <w:t>о</w:t>
      </w:r>
      <w:r w:rsidRPr="00094571">
        <w:rPr>
          <w:spacing w:val="-1"/>
        </w:rPr>
        <w:t>н</w:t>
      </w:r>
      <w:r w:rsidRPr="00094571">
        <w:rPr>
          <w:spacing w:val="-3"/>
        </w:rPr>
        <w:t>а</w:t>
      </w:r>
      <w:r w:rsidRPr="00094571">
        <w:rPr>
          <w:spacing w:val="-5"/>
        </w:rPr>
        <w:t>л</w:t>
      </w:r>
      <w:r w:rsidRPr="00094571">
        <w:rPr>
          <w:spacing w:val="-4"/>
        </w:rPr>
        <w:t>ь</w:t>
      </w:r>
      <w:r w:rsidRPr="00094571">
        <w:rPr>
          <w:spacing w:val="-1"/>
        </w:rPr>
        <w:t>н</w:t>
      </w:r>
      <w:r w:rsidRPr="00094571">
        <w:rPr>
          <w:spacing w:val="-5"/>
        </w:rPr>
        <w:t>о</w:t>
      </w:r>
      <w:r w:rsidRPr="00094571">
        <w:rPr>
          <w:spacing w:val="-2"/>
        </w:rPr>
        <w:t>г</w:t>
      </w:r>
      <w:r w:rsidRPr="00094571">
        <w:t>о</w:t>
      </w:r>
      <w:r w:rsidRPr="00094571">
        <w:rPr>
          <w:spacing w:val="-5"/>
        </w:rPr>
        <w:t xml:space="preserve"> </w:t>
      </w:r>
      <w:r w:rsidRPr="00094571">
        <w:t xml:space="preserve">и </w:t>
      </w:r>
      <w:r w:rsidRPr="00094571">
        <w:rPr>
          <w:spacing w:val="-2"/>
        </w:rPr>
        <w:t>л</w:t>
      </w:r>
      <w:r w:rsidRPr="00094571">
        <w:rPr>
          <w:spacing w:val="-1"/>
        </w:rPr>
        <w:t>и</w:t>
      </w:r>
      <w:r w:rsidRPr="00094571">
        <w:rPr>
          <w:spacing w:val="-6"/>
        </w:rPr>
        <w:t>ч</w:t>
      </w:r>
      <w:r w:rsidRPr="00094571">
        <w:rPr>
          <w:spacing w:val="-1"/>
        </w:rPr>
        <w:t>н</w:t>
      </w:r>
      <w:r w:rsidRPr="00094571">
        <w:rPr>
          <w:spacing w:val="-2"/>
        </w:rPr>
        <w:t>о</w:t>
      </w:r>
      <w:r w:rsidRPr="00094571">
        <w:rPr>
          <w:spacing w:val="-3"/>
        </w:rPr>
        <w:t>с</w:t>
      </w:r>
      <w:r w:rsidRPr="00094571">
        <w:rPr>
          <w:spacing w:val="-4"/>
        </w:rPr>
        <w:t>т</w:t>
      </w:r>
      <w:r w:rsidRPr="00094571">
        <w:rPr>
          <w:spacing w:val="-1"/>
        </w:rPr>
        <w:t>н</w:t>
      </w:r>
      <w:r w:rsidRPr="00094571">
        <w:rPr>
          <w:spacing w:val="-5"/>
        </w:rPr>
        <w:t>о</w:t>
      </w:r>
      <w:r w:rsidRPr="00094571">
        <w:rPr>
          <w:spacing w:val="-2"/>
        </w:rPr>
        <w:t>г</w:t>
      </w:r>
      <w:r w:rsidRPr="00094571">
        <w:t>о</w:t>
      </w:r>
      <w:r w:rsidRPr="00094571">
        <w:rPr>
          <w:spacing w:val="-5"/>
        </w:rPr>
        <w:t xml:space="preserve"> </w:t>
      </w:r>
      <w:r w:rsidRPr="00094571">
        <w:rPr>
          <w:spacing w:val="-2"/>
        </w:rPr>
        <w:t>р</w:t>
      </w:r>
      <w:r w:rsidRPr="00094571">
        <w:rPr>
          <w:spacing w:val="-6"/>
        </w:rPr>
        <w:t>а</w:t>
      </w:r>
      <w:r w:rsidRPr="00094571">
        <w:rPr>
          <w:spacing w:val="-1"/>
        </w:rPr>
        <w:t>з</w:t>
      </w:r>
      <w:r w:rsidRPr="00094571">
        <w:rPr>
          <w:spacing w:val="-5"/>
        </w:rPr>
        <w:t>в</w:t>
      </w:r>
      <w:r w:rsidRPr="00094571">
        <w:rPr>
          <w:spacing w:val="-1"/>
        </w:rPr>
        <w:t>и</w:t>
      </w:r>
      <w:r w:rsidRPr="00094571">
        <w:rPr>
          <w:spacing w:val="-4"/>
        </w:rPr>
        <w:t xml:space="preserve">тия, </w:t>
      </w:r>
      <w:r w:rsidRPr="00094571">
        <w:t>логически излагает полученные теоретические знания.</w:t>
      </w:r>
    </w:p>
    <w:p w:rsidR="00E42AD4" w:rsidRPr="00094571" w:rsidRDefault="00E42AD4" w:rsidP="00006776">
      <w:pPr>
        <w:widowControl w:val="0"/>
        <w:autoSpaceDE w:val="0"/>
        <w:autoSpaceDN w:val="0"/>
        <w:adjustRightInd w:val="0"/>
        <w:ind w:firstLine="709"/>
        <w:jc w:val="both"/>
      </w:pPr>
      <w:r w:rsidRPr="00094571">
        <w:rPr>
          <w:b/>
          <w:bCs/>
        </w:rPr>
        <w:t xml:space="preserve">0,2 балла – </w:t>
      </w:r>
      <w:r w:rsidRPr="00094571">
        <w:t>выставляется обучающемуся, который по существу отвечает на поставленные вопрос, с небольшими погрешностями приводит формулировки определений, в ответе допускает небольшие пробелы, не искажающие его содержания.</w:t>
      </w:r>
    </w:p>
    <w:p w:rsidR="00E42AD4" w:rsidRPr="00094571" w:rsidRDefault="00E42AD4" w:rsidP="00006776">
      <w:pPr>
        <w:widowControl w:val="0"/>
        <w:autoSpaceDE w:val="0"/>
        <w:autoSpaceDN w:val="0"/>
        <w:adjustRightInd w:val="0"/>
        <w:ind w:firstLine="709"/>
        <w:jc w:val="both"/>
      </w:pPr>
      <w:r w:rsidRPr="00094571">
        <w:t>Ниже 0,2 балла оценка обучающемуся не выставляется.</w:t>
      </w:r>
    </w:p>
    <w:p w:rsidR="00E42AD4" w:rsidRPr="00094571" w:rsidRDefault="00E42AD4" w:rsidP="00006776">
      <w:pPr>
        <w:autoSpaceDE w:val="0"/>
        <w:autoSpaceDN w:val="0"/>
        <w:adjustRightInd w:val="0"/>
        <w:ind w:firstLine="709"/>
      </w:pPr>
    </w:p>
    <w:p w:rsidR="00E42AD4" w:rsidRPr="00094571" w:rsidRDefault="00E42AD4" w:rsidP="00006776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094571">
        <w:rPr>
          <w:b/>
        </w:rPr>
        <w:t>Фонд тестовых заданий для текущего контроля знаний по разделу 3 Нормированное кормление собак</w:t>
      </w:r>
    </w:p>
    <w:p w:rsidR="00E42AD4" w:rsidRPr="00094571" w:rsidRDefault="00E42AD4" w:rsidP="00006776">
      <w:pPr>
        <w:autoSpaceDE w:val="0"/>
        <w:autoSpaceDN w:val="0"/>
        <w:adjustRightInd w:val="0"/>
        <w:ind w:firstLine="709"/>
        <w:jc w:val="center"/>
        <w:rPr>
          <w:b/>
        </w:rPr>
      </w:pPr>
    </w:p>
    <w:p w:rsidR="00E42AD4" w:rsidRPr="00094571" w:rsidRDefault="00E42AD4" w:rsidP="00006776">
      <w:pPr>
        <w:autoSpaceDE w:val="0"/>
        <w:autoSpaceDN w:val="0"/>
        <w:adjustRightInd w:val="0"/>
        <w:ind w:firstLine="709"/>
        <w:rPr>
          <w:i/>
        </w:rPr>
      </w:pPr>
      <w:r w:rsidRPr="00094571">
        <w:rPr>
          <w:i/>
        </w:rPr>
        <w:t>Выберите один вариант правильного ответа:</w:t>
      </w:r>
    </w:p>
    <w:p w:rsidR="00E42AD4" w:rsidRPr="00094571" w:rsidRDefault="00E42AD4" w:rsidP="00006776">
      <w:pPr>
        <w:pStyle w:val="24"/>
        <w:shd w:val="clear" w:color="auto" w:fill="auto"/>
        <w:tabs>
          <w:tab w:val="left" w:pos="634"/>
        </w:tabs>
        <w:spacing w:line="240" w:lineRule="auto"/>
        <w:ind w:firstLine="709"/>
        <w:rPr>
          <w:b/>
          <w:sz w:val="24"/>
          <w:szCs w:val="24"/>
        </w:rPr>
      </w:pPr>
      <w:r w:rsidRPr="00094571">
        <w:rPr>
          <w:rStyle w:val="23"/>
          <w:b/>
          <w:color w:val="000000"/>
          <w:sz w:val="24"/>
          <w:szCs w:val="24"/>
        </w:rPr>
        <w:t>Какова длина кишечника у собак</w:t>
      </w:r>
    </w:p>
    <w:p w:rsidR="00E42AD4" w:rsidRPr="00094571" w:rsidRDefault="00E42AD4" w:rsidP="00006776">
      <w:pPr>
        <w:pStyle w:val="24"/>
        <w:shd w:val="clear" w:color="auto" w:fill="auto"/>
        <w:tabs>
          <w:tab w:val="left" w:pos="668"/>
        </w:tabs>
        <w:spacing w:line="240" w:lineRule="auto"/>
        <w:ind w:firstLine="709"/>
        <w:rPr>
          <w:sz w:val="24"/>
          <w:szCs w:val="24"/>
        </w:rPr>
      </w:pPr>
      <w:r w:rsidRPr="00094571">
        <w:rPr>
          <w:rStyle w:val="23"/>
          <w:color w:val="000000"/>
          <w:sz w:val="24"/>
          <w:szCs w:val="24"/>
        </w:rPr>
        <w:t>3,8 м</w:t>
      </w:r>
    </w:p>
    <w:p w:rsidR="00E42AD4" w:rsidRPr="00094571" w:rsidRDefault="00E42AD4" w:rsidP="00006776">
      <w:pPr>
        <w:pStyle w:val="24"/>
        <w:shd w:val="clear" w:color="auto" w:fill="auto"/>
        <w:tabs>
          <w:tab w:val="left" w:pos="632"/>
        </w:tabs>
        <w:spacing w:line="240" w:lineRule="auto"/>
        <w:ind w:firstLine="709"/>
        <w:jc w:val="left"/>
        <w:rPr>
          <w:rStyle w:val="23"/>
          <w:color w:val="000000"/>
          <w:sz w:val="24"/>
          <w:szCs w:val="24"/>
          <w:lang/>
        </w:rPr>
      </w:pPr>
      <w:r w:rsidRPr="00094571">
        <w:rPr>
          <w:rStyle w:val="23"/>
          <w:color w:val="000000"/>
          <w:sz w:val="24"/>
          <w:szCs w:val="24"/>
        </w:rPr>
        <w:t>2,1 м</w:t>
      </w:r>
    </w:p>
    <w:p w:rsidR="00E42AD4" w:rsidRPr="00094571" w:rsidRDefault="00E42AD4" w:rsidP="00006776">
      <w:pPr>
        <w:pStyle w:val="24"/>
        <w:shd w:val="clear" w:color="auto" w:fill="auto"/>
        <w:tabs>
          <w:tab w:val="left" w:pos="632"/>
        </w:tabs>
        <w:spacing w:line="240" w:lineRule="auto"/>
        <w:ind w:firstLine="709"/>
        <w:jc w:val="left"/>
        <w:rPr>
          <w:rStyle w:val="23"/>
          <w:color w:val="000000"/>
          <w:sz w:val="24"/>
          <w:szCs w:val="24"/>
          <w:lang/>
        </w:rPr>
      </w:pPr>
      <w:r w:rsidRPr="00094571">
        <w:rPr>
          <w:rStyle w:val="23"/>
          <w:color w:val="000000"/>
          <w:sz w:val="24"/>
          <w:szCs w:val="24"/>
          <w:lang/>
        </w:rPr>
        <w:t>+</w:t>
      </w:r>
      <w:r w:rsidRPr="00094571">
        <w:rPr>
          <w:rStyle w:val="23"/>
          <w:color w:val="000000"/>
          <w:sz w:val="24"/>
          <w:szCs w:val="24"/>
        </w:rPr>
        <w:t xml:space="preserve"> 4,5 м</w:t>
      </w:r>
    </w:p>
    <w:p w:rsidR="00E42AD4" w:rsidRPr="00094571" w:rsidRDefault="00E42AD4" w:rsidP="00006776">
      <w:pPr>
        <w:pStyle w:val="24"/>
        <w:shd w:val="clear" w:color="auto" w:fill="auto"/>
        <w:tabs>
          <w:tab w:val="left" w:pos="632"/>
        </w:tabs>
        <w:spacing w:line="240" w:lineRule="auto"/>
        <w:ind w:firstLine="709"/>
        <w:jc w:val="left"/>
        <w:rPr>
          <w:sz w:val="24"/>
          <w:szCs w:val="24"/>
          <w:lang/>
        </w:rPr>
      </w:pPr>
      <w:r w:rsidRPr="00094571">
        <w:rPr>
          <w:rStyle w:val="23"/>
          <w:color w:val="000000"/>
          <w:sz w:val="24"/>
          <w:szCs w:val="24"/>
          <w:lang/>
        </w:rPr>
        <w:t>1 м</w:t>
      </w:r>
    </w:p>
    <w:p w:rsidR="00E42AD4" w:rsidRPr="00094571" w:rsidRDefault="00E42AD4" w:rsidP="00006776">
      <w:pPr>
        <w:pStyle w:val="24"/>
        <w:shd w:val="clear" w:color="auto" w:fill="auto"/>
        <w:tabs>
          <w:tab w:val="left" w:pos="658"/>
        </w:tabs>
        <w:spacing w:line="240" w:lineRule="auto"/>
        <w:ind w:firstLine="709"/>
        <w:rPr>
          <w:b/>
          <w:sz w:val="24"/>
          <w:szCs w:val="24"/>
        </w:rPr>
      </w:pPr>
      <w:r w:rsidRPr="00094571">
        <w:rPr>
          <w:rStyle w:val="23"/>
          <w:b/>
          <w:color w:val="000000"/>
          <w:sz w:val="24"/>
          <w:szCs w:val="24"/>
        </w:rPr>
        <w:t>Собаки, выполняющие очень тяжелую работу обладают повышенной потребностью в</w:t>
      </w:r>
    </w:p>
    <w:p w:rsidR="00E42AD4" w:rsidRPr="00094571" w:rsidRDefault="00E42AD4" w:rsidP="00006776">
      <w:pPr>
        <w:pStyle w:val="24"/>
        <w:shd w:val="clear" w:color="auto" w:fill="auto"/>
        <w:tabs>
          <w:tab w:val="left" w:pos="668"/>
        </w:tabs>
        <w:spacing w:line="240" w:lineRule="auto"/>
        <w:ind w:firstLine="709"/>
        <w:rPr>
          <w:sz w:val="24"/>
          <w:szCs w:val="24"/>
        </w:rPr>
      </w:pPr>
      <w:r w:rsidRPr="00094571">
        <w:rPr>
          <w:rStyle w:val="23"/>
          <w:color w:val="000000"/>
          <w:sz w:val="24"/>
          <w:szCs w:val="24"/>
        </w:rPr>
        <w:t>клетчатке</w:t>
      </w:r>
    </w:p>
    <w:p w:rsidR="00E42AD4" w:rsidRPr="00094571" w:rsidRDefault="00E42AD4" w:rsidP="00006776">
      <w:pPr>
        <w:pStyle w:val="24"/>
        <w:shd w:val="clear" w:color="auto" w:fill="auto"/>
        <w:tabs>
          <w:tab w:val="left" w:pos="682"/>
        </w:tabs>
        <w:spacing w:line="240" w:lineRule="auto"/>
        <w:ind w:firstLine="709"/>
        <w:rPr>
          <w:sz w:val="24"/>
          <w:szCs w:val="24"/>
        </w:rPr>
      </w:pPr>
      <w:r w:rsidRPr="00094571">
        <w:rPr>
          <w:rStyle w:val="23"/>
          <w:color w:val="000000"/>
          <w:sz w:val="24"/>
          <w:szCs w:val="24"/>
          <w:lang/>
        </w:rPr>
        <w:t>+</w:t>
      </w:r>
      <w:r w:rsidRPr="00094571">
        <w:rPr>
          <w:rStyle w:val="23"/>
          <w:color w:val="000000"/>
          <w:sz w:val="24"/>
          <w:szCs w:val="24"/>
        </w:rPr>
        <w:t>белке</w:t>
      </w:r>
    </w:p>
    <w:p w:rsidR="00E42AD4" w:rsidRPr="00094571" w:rsidRDefault="00E42AD4" w:rsidP="00006776">
      <w:pPr>
        <w:pStyle w:val="24"/>
        <w:shd w:val="clear" w:color="auto" w:fill="auto"/>
        <w:tabs>
          <w:tab w:val="left" w:pos="682"/>
        </w:tabs>
        <w:spacing w:line="240" w:lineRule="auto"/>
        <w:ind w:firstLine="709"/>
        <w:rPr>
          <w:rStyle w:val="23"/>
          <w:color w:val="000000"/>
          <w:sz w:val="24"/>
          <w:szCs w:val="24"/>
          <w:lang/>
        </w:rPr>
      </w:pPr>
      <w:r w:rsidRPr="00094571">
        <w:rPr>
          <w:rStyle w:val="23"/>
          <w:color w:val="000000"/>
          <w:sz w:val="24"/>
          <w:szCs w:val="24"/>
          <w:lang/>
        </w:rPr>
        <w:t>ж</w:t>
      </w:r>
      <w:r w:rsidRPr="00094571">
        <w:rPr>
          <w:rStyle w:val="23"/>
          <w:color w:val="000000"/>
          <w:sz w:val="24"/>
          <w:szCs w:val="24"/>
        </w:rPr>
        <w:t>ире</w:t>
      </w:r>
    </w:p>
    <w:p w:rsidR="00E42AD4" w:rsidRPr="00094571" w:rsidRDefault="00E42AD4" w:rsidP="00006776">
      <w:pPr>
        <w:pStyle w:val="24"/>
        <w:shd w:val="clear" w:color="auto" w:fill="auto"/>
        <w:tabs>
          <w:tab w:val="left" w:pos="682"/>
        </w:tabs>
        <w:spacing w:line="240" w:lineRule="auto"/>
        <w:ind w:firstLine="709"/>
        <w:rPr>
          <w:sz w:val="24"/>
          <w:szCs w:val="24"/>
          <w:lang/>
        </w:rPr>
      </w:pPr>
      <w:r w:rsidRPr="00094571">
        <w:rPr>
          <w:sz w:val="24"/>
          <w:szCs w:val="24"/>
          <w:lang/>
        </w:rPr>
        <w:t>витаминах</w:t>
      </w:r>
    </w:p>
    <w:p w:rsidR="00E42AD4" w:rsidRPr="00094571" w:rsidRDefault="00E42AD4" w:rsidP="00006776">
      <w:pPr>
        <w:pStyle w:val="24"/>
        <w:shd w:val="clear" w:color="auto" w:fill="auto"/>
        <w:tabs>
          <w:tab w:val="left" w:pos="658"/>
        </w:tabs>
        <w:spacing w:line="240" w:lineRule="auto"/>
        <w:ind w:firstLine="709"/>
        <w:rPr>
          <w:b/>
          <w:sz w:val="24"/>
          <w:szCs w:val="24"/>
        </w:rPr>
      </w:pPr>
      <w:r w:rsidRPr="00094571">
        <w:rPr>
          <w:rStyle w:val="23"/>
          <w:b/>
          <w:color w:val="000000"/>
          <w:sz w:val="24"/>
          <w:szCs w:val="24"/>
        </w:rPr>
        <w:t>С какого возраста щенков переводят на рацион взрослых собак</w:t>
      </w:r>
    </w:p>
    <w:p w:rsidR="00E42AD4" w:rsidRPr="00094571" w:rsidRDefault="00E42AD4" w:rsidP="00006776">
      <w:pPr>
        <w:pStyle w:val="24"/>
        <w:shd w:val="clear" w:color="auto" w:fill="auto"/>
        <w:tabs>
          <w:tab w:val="left" w:pos="668"/>
        </w:tabs>
        <w:spacing w:line="240" w:lineRule="auto"/>
        <w:ind w:firstLine="709"/>
        <w:rPr>
          <w:sz w:val="24"/>
          <w:szCs w:val="24"/>
        </w:rPr>
      </w:pPr>
      <w:r w:rsidRPr="00094571">
        <w:rPr>
          <w:rStyle w:val="23"/>
          <w:color w:val="000000"/>
          <w:sz w:val="24"/>
          <w:szCs w:val="24"/>
        </w:rPr>
        <w:t>6 мес.</w:t>
      </w:r>
    </w:p>
    <w:p w:rsidR="00E42AD4" w:rsidRPr="00094571" w:rsidRDefault="00E42AD4" w:rsidP="00006776">
      <w:pPr>
        <w:pStyle w:val="24"/>
        <w:shd w:val="clear" w:color="auto" w:fill="auto"/>
        <w:tabs>
          <w:tab w:val="left" w:pos="687"/>
        </w:tabs>
        <w:spacing w:line="240" w:lineRule="auto"/>
        <w:ind w:firstLine="709"/>
        <w:rPr>
          <w:sz w:val="24"/>
          <w:szCs w:val="24"/>
        </w:rPr>
      </w:pPr>
      <w:r w:rsidRPr="00094571">
        <w:rPr>
          <w:rStyle w:val="23"/>
          <w:color w:val="000000"/>
          <w:sz w:val="24"/>
          <w:szCs w:val="24"/>
          <w:lang/>
        </w:rPr>
        <w:t>+</w:t>
      </w:r>
      <w:r w:rsidRPr="00094571">
        <w:rPr>
          <w:rStyle w:val="23"/>
          <w:color w:val="000000"/>
          <w:sz w:val="24"/>
          <w:szCs w:val="24"/>
        </w:rPr>
        <w:t>8 мес.</w:t>
      </w:r>
    </w:p>
    <w:p w:rsidR="00E42AD4" w:rsidRPr="00094571" w:rsidRDefault="00E42AD4" w:rsidP="00006776">
      <w:pPr>
        <w:pStyle w:val="24"/>
        <w:shd w:val="clear" w:color="auto" w:fill="auto"/>
        <w:tabs>
          <w:tab w:val="left" w:pos="687"/>
        </w:tabs>
        <w:spacing w:line="240" w:lineRule="auto"/>
        <w:ind w:firstLine="709"/>
        <w:rPr>
          <w:rStyle w:val="23"/>
          <w:color w:val="000000"/>
          <w:sz w:val="24"/>
          <w:szCs w:val="24"/>
          <w:lang/>
        </w:rPr>
      </w:pPr>
      <w:r w:rsidRPr="00094571">
        <w:rPr>
          <w:rStyle w:val="23"/>
          <w:color w:val="000000"/>
          <w:sz w:val="24"/>
          <w:szCs w:val="24"/>
        </w:rPr>
        <w:t>10 мес.</w:t>
      </w:r>
    </w:p>
    <w:p w:rsidR="00E42AD4" w:rsidRPr="00094571" w:rsidRDefault="00E42AD4" w:rsidP="00006776">
      <w:pPr>
        <w:pStyle w:val="24"/>
        <w:shd w:val="clear" w:color="auto" w:fill="auto"/>
        <w:tabs>
          <w:tab w:val="left" w:pos="687"/>
        </w:tabs>
        <w:spacing w:line="240" w:lineRule="auto"/>
        <w:ind w:firstLine="709"/>
        <w:rPr>
          <w:sz w:val="24"/>
          <w:szCs w:val="24"/>
          <w:lang/>
        </w:rPr>
      </w:pPr>
      <w:r w:rsidRPr="00094571">
        <w:rPr>
          <w:rStyle w:val="23"/>
          <w:color w:val="000000"/>
          <w:sz w:val="24"/>
          <w:szCs w:val="24"/>
          <w:lang/>
        </w:rPr>
        <w:t>12 мес.</w:t>
      </w:r>
    </w:p>
    <w:p w:rsidR="00E42AD4" w:rsidRPr="00094571" w:rsidRDefault="00E42AD4" w:rsidP="00006776">
      <w:pPr>
        <w:pStyle w:val="24"/>
        <w:shd w:val="clear" w:color="auto" w:fill="auto"/>
        <w:tabs>
          <w:tab w:val="left" w:pos="658"/>
        </w:tabs>
        <w:spacing w:line="240" w:lineRule="auto"/>
        <w:ind w:firstLine="709"/>
        <w:rPr>
          <w:b/>
          <w:sz w:val="24"/>
          <w:szCs w:val="24"/>
        </w:rPr>
      </w:pPr>
      <w:r w:rsidRPr="00094571">
        <w:rPr>
          <w:rStyle w:val="23"/>
          <w:b/>
          <w:color w:val="000000"/>
          <w:sz w:val="24"/>
          <w:szCs w:val="24"/>
        </w:rPr>
        <w:t>Сколько раз в день кормят щенков в возрасте 4-6 мес.</w:t>
      </w:r>
    </w:p>
    <w:p w:rsidR="00E42AD4" w:rsidRPr="00094571" w:rsidRDefault="00E42AD4" w:rsidP="00006776">
      <w:pPr>
        <w:pStyle w:val="24"/>
        <w:shd w:val="clear" w:color="auto" w:fill="auto"/>
        <w:tabs>
          <w:tab w:val="left" w:pos="668"/>
        </w:tabs>
        <w:spacing w:line="240" w:lineRule="auto"/>
        <w:ind w:firstLine="709"/>
        <w:rPr>
          <w:sz w:val="24"/>
          <w:szCs w:val="24"/>
        </w:rPr>
      </w:pPr>
      <w:r w:rsidRPr="00094571">
        <w:rPr>
          <w:rStyle w:val="23"/>
          <w:color w:val="000000"/>
          <w:sz w:val="24"/>
          <w:szCs w:val="24"/>
        </w:rPr>
        <w:t>6 раз</w:t>
      </w:r>
    </w:p>
    <w:p w:rsidR="00E42AD4" w:rsidRPr="00094571" w:rsidRDefault="00E42AD4" w:rsidP="00006776">
      <w:pPr>
        <w:pStyle w:val="24"/>
        <w:shd w:val="clear" w:color="auto" w:fill="auto"/>
        <w:tabs>
          <w:tab w:val="left" w:pos="589"/>
        </w:tabs>
        <w:spacing w:line="240" w:lineRule="auto"/>
        <w:ind w:firstLine="709"/>
        <w:jc w:val="left"/>
        <w:rPr>
          <w:rStyle w:val="23"/>
          <w:color w:val="000000"/>
          <w:sz w:val="24"/>
          <w:szCs w:val="24"/>
          <w:lang/>
        </w:rPr>
      </w:pPr>
      <w:r w:rsidRPr="00094571">
        <w:rPr>
          <w:rStyle w:val="23"/>
          <w:color w:val="000000"/>
          <w:sz w:val="24"/>
          <w:szCs w:val="24"/>
        </w:rPr>
        <w:t xml:space="preserve">5 раз </w:t>
      </w:r>
    </w:p>
    <w:p w:rsidR="00E42AD4" w:rsidRPr="00094571" w:rsidRDefault="00E42AD4" w:rsidP="00006776">
      <w:pPr>
        <w:pStyle w:val="24"/>
        <w:shd w:val="clear" w:color="auto" w:fill="auto"/>
        <w:tabs>
          <w:tab w:val="left" w:pos="589"/>
        </w:tabs>
        <w:spacing w:line="240" w:lineRule="auto"/>
        <w:ind w:firstLine="709"/>
        <w:jc w:val="left"/>
        <w:rPr>
          <w:rStyle w:val="23"/>
          <w:color w:val="000000"/>
          <w:sz w:val="24"/>
          <w:szCs w:val="24"/>
          <w:lang/>
        </w:rPr>
      </w:pPr>
      <w:r w:rsidRPr="00094571">
        <w:rPr>
          <w:rStyle w:val="23"/>
          <w:color w:val="000000"/>
          <w:sz w:val="24"/>
          <w:szCs w:val="24"/>
          <w:lang/>
        </w:rPr>
        <w:t>+</w:t>
      </w:r>
      <w:r w:rsidRPr="00094571">
        <w:rPr>
          <w:rStyle w:val="23"/>
          <w:color w:val="000000"/>
          <w:sz w:val="24"/>
          <w:szCs w:val="24"/>
        </w:rPr>
        <w:t>4 раза</w:t>
      </w:r>
    </w:p>
    <w:p w:rsidR="00E42AD4" w:rsidRPr="00094571" w:rsidRDefault="00E42AD4" w:rsidP="00006776">
      <w:pPr>
        <w:pStyle w:val="24"/>
        <w:shd w:val="clear" w:color="auto" w:fill="auto"/>
        <w:tabs>
          <w:tab w:val="left" w:pos="589"/>
        </w:tabs>
        <w:spacing w:line="240" w:lineRule="auto"/>
        <w:ind w:firstLine="709"/>
        <w:jc w:val="left"/>
        <w:rPr>
          <w:sz w:val="24"/>
          <w:szCs w:val="24"/>
          <w:lang/>
        </w:rPr>
      </w:pPr>
      <w:r w:rsidRPr="00094571">
        <w:rPr>
          <w:rStyle w:val="23"/>
          <w:color w:val="000000"/>
          <w:sz w:val="24"/>
          <w:szCs w:val="24"/>
          <w:lang/>
        </w:rPr>
        <w:t>3 раза</w:t>
      </w:r>
    </w:p>
    <w:p w:rsidR="00E42AD4" w:rsidRPr="00094571" w:rsidRDefault="00E42AD4" w:rsidP="00006776">
      <w:pPr>
        <w:pStyle w:val="24"/>
        <w:shd w:val="clear" w:color="auto" w:fill="auto"/>
        <w:tabs>
          <w:tab w:val="left" w:pos="658"/>
        </w:tabs>
        <w:spacing w:line="240" w:lineRule="auto"/>
        <w:ind w:firstLine="709"/>
        <w:rPr>
          <w:b/>
          <w:sz w:val="24"/>
          <w:szCs w:val="24"/>
        </w:rPr>
      </w:pPr>
      <w:r w:rsidRPr="00094571">
        <w:rPr>
          <w:rStyle w:val="23"/>
          <w:b/>
          <w:color w:val="000000"/>
          <w:sz w:val="24"/>
          <w:szCs w:val="24"/>
        </w:rPr>
        <w:t>Сколько раз в день кормят карантинных собак</w:t>
      </w:r>
    </w:p>
    <w:p w:rsidR="00E42AD4" w:rsidRPr="00094571" w:rsidRDefault="00E42AD4" w:rsidP="00006776">
      <w:pPr>
        <w:pStyle w:val="24"/>
        <w:shd w:val="clear" w:color="auto" w:fill="auto"/>
        <w:tabs>
          <w:tab w:val="left" w:pos="668"/>
        </w:tabs>
        <w:spacing w:line="240" w:lineRule="auto"/>
        <w:ind w:firstLine="709"/>
        <w:rPr>
          <w:sz w:val="24"/>
          <w:szCs w:val="24"/>
        </w:rPr>
      </w:pPr>
      <w:r w:rsidRPr="00094571">
        <w:rPr>
          <w:rStyle w:val="23"/>
          <w:color w:val="000000"/>
          <w:sz w:val="24"/>
          <w:szCs w:val="24"/>
        </w:rPr>
        <w:t>1 раз</w:t>
      </w:r>
    </w:p>
    <w:p w:rsidR="00E42AD4" w:rsidRPr="00094571" w:rsidRDefault="00E42AD4" w:rsidP="00006776">
      <w:pPr>
        <w:pStyle w:val="24"/>
        <w:shd w:val="clear" w:color="auto" w:fill="auto"/>
        <w:tabs>
          <w:tab w:val="left" w:pos="687"/>
        </w:tabs>
        <w:spacing w:line="240" w:lineRule="auto"/>
        <w:ind w:firstLine="709"/>
        <w:rPr>
          <w:sz w:val="24"/>
          <w:szCs w:val="24"/>
        </w:rPr>
      </w:pPr>
      <w:r w:rsidRPr="00094571">
        <w:rPr>
          <w:rStyle w:val="23"/>
          <w:color w:val="000000"/>
          <w:sz w:val="24"/>
          <w:szCs w:val="24"/>
        </w:rPr>
        <w:t>2 раза</w:t>
      </w:r>
    </w:p>
    <w:p w:rsidR="00E42AD4" w:rsidRPr="00094571" w:rsidRDefault="00E42AD4" w:rsidP="00006776">
      <w:pPr>
        <w:pStyle w:val="24"/>
        <w:shd w:val="clear" w:color="auto" w:fill="auto"/>
        <w:tabs>
          <w:tab w:val="left" w:pos="687"/>
        </w:tabs>
        <w:spacing w:line="240" w:lineRule="auto"/>
        <w:ind w:firstLine="709"/>
        <w:rPr>
          <w:rStyle w:val="23"/>
          <w:color w:val="000000"/>
          <w:sz w:val="24"/>
          <w:szCs w:val="24"/>
          <w:lang/>
        </w:rPr>
      </w:pPr>
      <w:r w:rsidRPr="00094571">
        <w:rPr>
          <w:rStyle w:val="23"/>
          <w:color w:val="000000"/>
          <w:sz w:val="24"/>
          <w:szCs w:val="24"/>
          <w:lang/>
        </w:rPr>
        <w:t>+</w:t>
      </w:r>
      <w:r w:rsidRPr="00094571">
        <w:rPr>
          <w:rStyle w:val="23"/>
          <w:color w:val="000000"/>
          <w:sz w:val="24"/>
          <w:szCs w:val="24"/>
        </w:rPr>
        <w:t>3 раза</w:t>
      </w:r>
    </w:p>
    <w:p w:rsidR="00E42AD4" w:rsidRPr="00094571" w:rsidRDefault="00E42AD4" w:rsidP="00006776">
      <w:pPr>
        <w:pStyle w:val="24"/>
        <w:shd w:val="clear" w:color="auto" w:fill="auto"/>
        <w:tabs>
          <w:tab w:val="left" w:pos="687"/>
        </w:tabs>
        <w:spacing w:line="240" w:lineRule="auto"/>
        <w:ind w:firstLine="709"/>
        <w:rPr>
          <w:sz w:val="24"/>
          <w:szCs w:val="24"/>
          <w:lang/>
        </w:rPr>
      </w:pPr>
      <w:r w:rsidRPr="00094571">
        <w:rPr>
          <w:rStyle w:val="23"/>
          <w:color w:val="000000"/>
          <w:sz w:val="24"/>
          <w:szCs w:val="24"/>
          <w:lang/>
        </w:rPr>
        <w:t>4 раза</w:t>
      </w:r>
    </w:p>
    <w:p w:rsidR="00E42AD4" w:rsidRPr="00094571" w:rsidRDefault="00E42AD4" w:rsidP="00006776">
      <w:pPr>
        <w:pStyle w:val="24"/>
        <w:shd w:val="clear" w:color="auto" w:fill="auto"/>
        <w:tabs>
          <w:tab w:val="left" w:pos="663"/>
        </w:tabs>
        <w:spacing w:line="240" w:lineRule="auto"/>
        <w:ind w:firstLine="709"/>
        <w:rPr>
          <w:b/>
          <w:sz w:val="24"/>
          <w:szCs w:val="24"/>
        </w:rPr>
      </w:pPr>
      <w:r w:rsidRPr="00094571">
        <w:rPr>
          <w:rStyle w:val="23"/>
          <w:b/>
          <w:color w:val="000000"/>
          <w:sz w:val="24"/>
          <w:szCs w:val="24"/>
        </w:rPr>
        <w:t>С какого возраста щенкам можно давать манную кашу</w:t>
      </w:r>
    </w:p>
    <w:p w:rsidR="00E42AD4" w:rsidRPr="00094571" w:rsidRDefault="00E42AD4" w:rsidP="00006776">
      <w:pPr>
        <w:pStyle w:val="24"/>
        <w:shd w:val="clear" w:color="auto" w:fill="auto"/>
        <w:tabs>
          <w:tab w:val="left" w:pos="550"/>
          <w:tab w:val="left" w:pos="668"/>
        </w:tabs>
        <w:spacing w:line="240" w:lineRule="auto"/>
        <w:ind w:firstLine="709"/>
        <w:rPr>
          <w:sz w:val="24"/>
          <w:szCs w:val="24"/>
        </w:rPr>
      </w:pPr>
      <w:r w:rsidRPr="00094571">
        <w:rPr>
          <w:rStyle w:val="23"/>
          <w:color w:val="000000"/>
          <w:sz w:val="24"/>
          <w:szCs w:val="24"/>
        </w:rPr>
        <w:t>1 мес.</w:t>
      </w:r>
    </w:p>
    <w:p w:rsidR="00E42AD4" w:rsidRPr="00094571" w:rsidRDefault="00E42AD4" w:rsidP="00006776">
      <w:pPr>
        <w:pStyle w:val="24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094571">
        <w:rPr>
          <w:rStyle w:val="23"/>
          <w:color w:val="000000"/>
          <w:sz w:val="24"/>
          <w:szCs w:val="24"/>
          <w:lang/>
        </w:rPr>
        <w:t>+</w:t>
      </w:r>
      <w:r w:rsidRPr="00094571">
        <w:rPr>
          <w:rStyle w:val="23"/>
          <w:color w:val="000000"/>
          <w:sz w:val="24"/>
          <w:szCs w:val="24"/>
        </w:rPr>
        <w:t>с 2-нед. возраста</w:t>
      </w:r>
    </w:p>
    <w:p w:rsidR="00E42AD4" w:rsidRPr="00094571" w:rsidRDefault="00E42AD4" w:rsidP="00006776">
      <w:pPr>
        <w:pStyle w:val="24"/>
        <w:shd w:val="clear" w:color="auto" w:fill="auto"/>
        <w:tabs>
          <w:tab w:val="left" w:pos="678"/>
        </w:tabs>
        <w:spacing w:line="240" w:lineRule="auto"/>
        <w:ind w:firstLine="709"/>
        <w:rPr>
          <w:rStyle w:val="23"/>
          <w:color w:val="000000"/>
          <w:sz w:val="24"/>
          <w:szCs w:val="24"/>
          <w:lang/>
        </w:rPr>
      </w:pPr>
      <w:r w:rsidRPr="00094571">
        <w:rPr>
          <w:rStyle w:val="23"/>
          <w:color w:val="000000"/>
          <w:sz w:val="24"/>
          <w:szCs w:val="24"/>
        </w:rPr>
        <w:t xml:space="preserve">с 4-нед. </w:t>
      </w:r>
      <w:r w:rsidRPr="00094571">
        <w:rPr>
          <w:rStyle w:val="23"/>
          <w:color w:val="000000"/>
          <w:sz w:val="24"/>
          <w:szCs w:val="24"/>
          <w:lang/>
        </w:rPr>
        <w:t>в</w:t>
      </w:r>
      <w:r w:rsidRPr="00094571">
        <w:rPr>
          <w:rStyle w:val="23"/>
          <w:color w:val="000000"/>
          <w:sz w:val="24"/>
          <w:szCs w:val="24"/>
        </w:rPr>
        <w:t>озраста</w:t>
      </w:r>
    </w:p>
    <w:p w:rsidR="00E42AD4" w:rsidRPr="00094571" w:rsidRDefault="00E42AD4" w:rsidP="00006776">
      <w:pPr>
        <w:pStyle w:val="24"/>
        <w:shd w:val="clear" w:color="auto" w:fill="auto"/>
        <w:tabs>
          <w:tab w:val="left" w:pos="678"/>
        </w:tabs>
        <w:spacing w:line="240" w:lineRule="auto"/>
        <w:ind w:firstLine="709"/>
        <w:rPr>
          <w:sz w:val="24"/>
          <w:szCs w:val="24"/>
          <w:lang/>
        </w:rPr>
      </w:pPr>
      <w:r w:rsidRPr="00094571">
        <w:rPr>
          <w:rStyle w:val="23"/>
          <w:color w:val="000000"/>
          <w:sz w:val="24"/>
          <w:szCs w:val="24"/>
          <w:lang/>
        </w:rPr>
        <w:t>с 6-нед. возраста</w:t>
      </w:r>
    </w:p>
    <w:p w:rsidR="00E42AD4" w:rsidRPr="00094571" w:rsidRDefault="00E42AD4" w:rsidP="00006776">
      <w:pPr>
        <w:pStyle w:val="24"/>
        <w:shd w:val="clear" w:color="auto" w:fill="auto"/>
        <w:tabs>
          <w:tab w:val="left" w:pos="663"/>
        </w:tabs>
        <w:spacing w:line="240" w:lineRule="auto"/>
        <w:ind w:firstLine="709"/>
        <w:rPr>
          <w:b/>
          <w:sz w:val="24"/>
          <w:szCs w:val="24"/>
        </w:rPr>
      </w:pPr>
      <w:r w:rsidRPr="00094571">
        <w:rPr>
          <w:rStyle w:val="23"/>
          <w:b/>
          <w:color w:val="000000"/>
          <w:sz w:val="24"/>
          <w:szCs w:val="24"/>
        </w:rPr>
        <w:t>Сколько малых коренных зубов у собак</w:t>
      </w:r>
    </w:p>
    <w:p w:rsidR="00E42AD4" w:rsidRPr="00094571" w:rsidRDefault="00E42AD4" w:rsidP="00006776">
      <w:pPr>
        <w:pStyle w:val="24"/>
        <w:shd w:val="clear" w:color="auto" w:fill="auto"/>
        <w:tabs>
          <w:tab w:val="left" w:pos="569"/>
          <w:tab w:val="left" w:pos="673"/>
        </w:tabs>
        <w:spacing w:line="240" w:lineRule="auto"/>
        <w:ind w:firstLine="709"/>
        <w:rPr>
          <w:sz w:val="24"/>
          <w:szCs w:val="24"/>
        </w:rPr>
      </w:pPr>
      <w:r w:rsidRPr="00094571">
        <w:rPr>
          <w:rStyle w:val="23"/>
          <w:color w:val="000000"/>
          <w:sz w:val="24"/>
          <w:szCs w:val="24"/>
        </w:rPr>
        <w:t>14</w:t>
      </w:r>
    </w:p>
    <w:p w:rsidR="00E42AD4" w:rsidRPr="00094571" w:rsidRDefault="00E42AD4" w:rsidP="00006776">
      <w:pPr>
        <w:pStyle w:val="24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094571">
        <w:rPr>
          <w:rStyle w:val="23"/>
          <w:color w:val="000000"/>
          <w:sz w:val="24"/>
          <w:szCs w:val="24"/>
          <w:lang/>
        </w:rPr>
        <w:t>+</w:t>
      </w:r>
      <w:r w:rsidRPr="00094571">
        <w:rPr>
          <w:rStyle w:val="23"/>
          <w:color w:val="000000"/>
          <w:sz w:val="24"/>
          <w:szCs w:val="24"/>
        </w:rPr>
        <w:t>16</w:t>
      </w:r>
    </w:p>
    <w:p w:rsidR="00E42AD4" w:rsidRPr="00094571" w:rsidRDefault="00E42AD4" w:rsidP="00006776">
      <w:pPr>
        <w:pStyle w:val="24"/>
        <w:shd w:val="clear" w:color="auto" w:fill="auto"/>
        <w:tabs>
          <w:tab w:val="left" w:pos="668"/>
        </w:tabs>
        <w:spacing w:line="240" w:lineRule="auto"/>
        <w:ind w:firstLine="709"/>
        <w:rPr>
          <w:rStyle w:val="23"/>
          <w:color w:val="000000"/>
          <w:sz w:val="24"/>
          <w:szCs w:val="24"/>
          <w:lang/>
        </w:rPr>
      </w:pPr>
      <w:r w:rsidRPr="00094571">
        <w:rPr>
          <w:rStyle w:val="23"/>
          <w:color w:val="000000"/>
          <w:sz w:val="24"/>
          <w:szCs w:val="24"/>
        </w:rPr>
        <w:t>18</w:t>
      </w:r>
    </w:p>
    <w:p w:rsidR="00E42AD4" w:rsidRPr="00094571" w:rsidRDefault="00E42AD4" w:rsidP="00006776">
      <w:pPr>
        <w:pStyle w:val="24"/>
        <w:shd w:val="clear" w:color="auto" w:fill="auto"/>
        <w:tabs>
          <w:tab w:val="left" w:pos="668"/>
        </w:tabs>
        <w:spacing w:line="240" w:lineRule="auto"/>
        <w:ind w:firstLine="709"/>
        <w:rPr>
          <w:sz w:val="24"/>
          <w:szCs w:val="24"/>
          <w:lang/>
        </w:rPr>
      </w:pPr>
      <w:r w:rsidRPr="00094571">
        <w:rPr>
          <w:rStyle w:val="23"/>
          <w:color w:val="000000"/>
          <w:sz w:val="24"/>
          <w:szCs w:val="24"/>
          <w:lang/>
        </w:rPr>
        <w:t>10</w:t>
      </w:r>
    </w:p>
    <w:p w:rsidR="00E42AD4" w:rsidRPr="00094571" w:rsidRDefault="00E42AD4" w:rsidP="00006776">
      <w:pPr>
        <w:pStyle w:val="24"/>
        <w:shd w:val="clear" w:color="auto" w:fill="auto"/>
        <w:tabs>
          <w:tab w:val="left" w:pos="658"/>
        </w:tabs>
        <w:spacing w:line="240" w:lineRule="auto"/>
        <w:ind w:firstLine="709"/>
        <w:rPr>
          <w:b/>
          <w:sz w:val="24"/>
          <w:szCs w:val="24"/>
        </w:rPr>
      </w:pPr>
      <w:r w:rsidRPr="00094571">
        <w:rPr>
          <w:rStyle w:val="23"/>
          <w:b/>
          <w:color w:val="000000"/>
          <w:sz w:val="24"/>
          <w:szCs w:val="24"/>
        </w:rPr>
        <w:t>Сколько требуется грамм</w:t>
      </w:r>
      <w:r w:rsidRPr="00094571">
        <w:rPr>
          <w:rStyle w:val="23"/>
          <w:b/>
          <w:color w:val="000000"/>
          <w:sz w:val="24"/>
          <w:szCs w:val="24"/>
          <w:lang/>
        </w:rPr>
        <w:t>ов</w:t>
      </w:r>
      <w:r w:rsidRPr="00094571">
        <w:rPr>
          <w:rStyle w:val="23"/>
          <w:b/>
          <w:color w:val="000000"/>
          <w:sz w:val="24"/>
          <w:szCs w:val="24"/>
        </w:rPr>
        <w:t xml:space="preserve"> мяса в среднем служебной собаке</w:t>
      </w:r>
    </w:p>
    <w:p w:rsidR="00E42AD4" w:rsidRPr="00094571" w:rsidRDefault="00E42AD4" w:rsidP="00006776">
      <w:pPr>
        <w:pStyle w:val="24"/>
        <w:shd w:val="clear" w:color="auto" w:fill="auto"/>
        <w:tabs>
          <w:tab w:val="left" w:pos="550"/>
        </w:tabs>
        <w:spacing w:line="240" w:lineRule="auto"/>
        <w:ind w:firstLine="709"/>
        <w:jc w:val="left"/>
        <w:rPr>
          <w:rStyle w:val="23"/>
          <w:color w:val="000000"/>
          <w:sz w:val="24"/>
          <w:szCs w:val="24"/>
          <w:lang/>
        </w:rPr>
      </w:pPr>
      <w:r w:rsidRPr="00094571">
        <w:rPr>
          <w:rStyle w:val="23"/>
          <w:color w:val="000000"/>
          <w:sz w:val="24"/>
          <w:szCs w:val="24"/>
          <w:lang/>
        </w:rPr>
        <w:t>+</w:t>
      </w:r>
      <w:r w:rsidRPr="00094571">
        <w:rPr>
          <w:rStyle w:val="23"/>
          <w:color w:val="000000"/>
          <w:sz w:val="24"/>
          <w:szCs w:val="24"/>
        </w:rPr>
        <w:t>400 г</w:t>
      </w:r>
    </w:p>
    <w:p w:rsidR="00E42AD4" w:rsidRPr="00094571" w:rsidRDefault="00E42AD4" w:rsidP="00006776">
      <w:pPr>
        <w:pStyle w:val="24"/>
        <w:shd w:val="clear" w:color="auto" w:fill="auto"/>
        <w:tabs>
          <w:tab w:val="left" w:pos="550"/>
        </w:tabs>
        <w:spacing w:line="240" w:lineRule="auto"/>
        <w:ind w:firstLine="709"/>
        <w:jc w:val="left"/>
        <w:rPr>
          <w:sz w:val="24"/>
          <w:szCs w:val="24"/>
        </w:rPr>
      </w:pPr>
      <w:r w:rsidRPr="00094571">
        <w:rPr>
          <w:rStyle w:val="23"/>
          <w:color w:val="000000"/>
          <w:sz w:val="24"/>
          <w:szCs w:val="24"/>
        </w:rPr>
        <w:t>600 г</w:t>
      </w:r>
    </w:p>
    <w:p w:rsidR="00E42AD4" w:rsidRPr="00094571" w:rsidRDefault="00E42AD4" w:rsidP="00006776">
      <w:pPr>
        <w:pStyle w:val="24"/>
        <w:shd w:val="clear" w:color="auto" w:fill="auto"/>
        <w:spacing w:line="240" w:lineRule="auto"/>
        <w:ind w:firstLine="709"/>
        <w:rPr>
          <w:rStyle w:val="23"/>
          <w:color w:val="000000"/>
          <w:sz w:val="24"/>
          <w:szCs w:val="24"/>
          <w:lang/>
        </w:rPr>
      </w:pPr>
      <w:r w:rsidRPr="00094571">
        <w:rPr>
          <w:rStyle w:val="23"/>
          <w:color w:val="000000"/>
          <w:sz w:val="24"/>
          <w:szCs w:val="24"/>
        </w:rPr>
        <w:t>750 г</w:t>
      </w:r>
    </w:p>
    <w:p w:rsidR="00E42AD4" w:rsidRPr="00094571" w:rsidRDefault="00E42AD4" w:rsidP="00006776">
      <w:pPr>
        <w:pStyle w:val="24"/>
        <w:shd w:val="clear" w:color="auto" w:fill="auto"/>
        <w:spacing w:line="240" w:lineRule="auto"/>
        <w:ind w:firstLine="709"/>
        <w:rPr>
          <w:sz w:val="24"/>
          <w:szCs w:val="24"/>
          <w:lang/>
        </w:rPr>
      </w:pPr>
      <w:r w:rsidRPr="00094571">
        <w:rPr>
          <w:rStyle w:val="23"/>
          <w:color w:val="000000"/>
          <w:sz w:val="24"/>
          <w:szCs w:val="24"/>
          <w:lang/>
        </w:rPr>
        <w:t>1000 г</w:t>
      </w:r>
    </w:p>
    <w:p w:rsidR="00E42AD4" w:rsidRPr="00094571" w:rsidRDefault="00E42AD4" w:rsidP="00006776">
      <w:pPr>
        <w:pStyle w:val="24"/>
        <w:shd w:val="clear" w:color="auto" w:fill="auto"/>
        <w:tabs>
          <w:tab w:val="left" w:pos="774"/>
        </w:tabs>
        <w:spacing w:line="240" w:lineRule="auto"/>
        <w:ind w:firstLine="709"/>
        <w:rPr>
          <w:b/>
          <w:sz w:val="24"/>
          <w:szCs w:val="24"/>
        </w:rPr>
      </w:pPr>
      <w:r w:rsidRPr="00094571">
        <w:rPr>
          <w:rStyle w:val="23"/>
          <w:b/>
          <w:color w:val="000000"/>
          <w:sz w:val="24"/>
          <w:szCs w:val="24"/>
        </w:rPr>
        <w:t>Во сколько раз увеличивается потребноеть в питательных веществах и энергии у рабочих собак</w:t>
      </w:r>
    </w:p>
    <w:p w:rsidR="00E42AD4" w:rsidRPr="00094571" w:rsidRDefault="00E42AD4" w:rsidP="00006776">
      <w:pPr>
        <w:pStyle w:val="24"/>
        <w:shd w:val="clear" w:color="auto" w:fill="auto"/>
        <w:tabs>
          <w:tab w:val="left" w:pos="668"/>
        </w:tabs>
        <w:spacing w:line="240" w:lineRule="auto"/>
        <w:ind w:firstLine="709"/>
        <w:rPr>
          <w:sz w:val="24"/>
          <w:szCs w:val="24"/>
        </w:rPr>
      </w:pPr>
      <w:r w:rsidRPr="00094571">
        <w:rPr>
          <w:rStyle w:val="23"/>
          <w:color w:val="000000"/>
          <w:sz w:val="24"/>
          <w:szCs w:val="24"/>
        </w:rPr>
        <w:t>в 5 раз</w:t>
      </w:r>
    </w:p>
    <w:p w:rsidR="00E42AD4" w:rsidRPr="00094571" w:rsidRDefault="00E42AD4" w:rsidP="00006776">
      <w:pPr>
        <w:pStyle w:val="24"/>
        <w:shd w:val="clear" w:color="auto" w:fill="auto"/>
        <w:tabs>
          <w:tab w:val="left" w:pos="682"/>
        </w:tabs>
        <w:spacing w:line="240" w:lineRule="auto"/>
        <w:ind w:firstLine="709"/>
        <w:rPr>
          <w:sz w:val="24"/>
          <w:szCs w:val="24"/>
        </w:rPr>
      </w:pPr>
      <w:r w:rsidRPr="00094571">
        <w:rPr>
          <w:rStyle w:val="23"/>
          <w:color w:val="000000"/>
          <w:sz w:val="24"/>
          <w:szCs w:val="24"/>
        </w:rPr>
        <w:t>в 3-4 раза</w:t>
      </w:r>
    </w:p>
    <w:p w:rsidR="00E42AD4" w:rsidRPr="00094571" w:rsidRDefault="00E42AD4" w:rsidP="00006776">
      <w:pPr>
        <w:pStyle w:val="24"/>
        <w:shd w:val="clear" w:color="auto" w:fill="auto"/>
        <w:tabs>
          <w:tab w:val="left" w:pos="589"/>
        </w:tabs>
        <w:spacing w:line="240" w:lineRule="auto"/>
        <w:ind w:firstLine="709"/>
        <w:rPr>
          <w:rStyle w:val="23"/>
          <w:color w:val="000000"/>
          <w:sz w:val="24"/>
          <w:szCs w:val="24"/>
          <w:lang/>
        </w:rPr>
      </w:pPr>
      <w:r w:rsidRPr="00094571">
        <w:rPr>
          <w:rStyle w:val="23"/>
          <w:color w:val="000000"/>
          <w:sz w:val="24"/>
          <w:szCs w:val="24"/>
          <w:lang/>
        </w:rPr>
        <w:t>+</w:t>
      </w:r>
      <w:r w:rsidRPr="00094571">
        <w:rPr>
          <w:rStyle w:val="23"/>
          <w:color w:val="000000"/>
          <w:sz w:val="24"/>
          <w:szCs w:val="24"/>
        </w:rPr>
        <w:t>в 2-3 раза</w:t>
      </w:r>
    </w:p>
    <w:p w:rsidR="00E42AD4" w:rsidRPr="00094571" w:rsidRDefault="00E42AD4" w:rsidP="00006776">
      <w:pPr>
        <w:pStyle w:val="24"/>
        <w:shd w:val="clear" w:color="auto" w:fill="auto"/>
        <w:tabs>
          <w:tab w:val="left" w:pos="589"/>
        </w:tabs>
        <w:spacing w:line="240" w:lineRule="auto"/>
        <w:ind w:firstLine="709"/>
        <w:rPr>
          <w:sz w:val="24"/>
          <w:szCs w:val="24"/>
          <w:lang/>
        </w:rPr>
      </w:pPr>
      <w:r w:rsidRPr="00094571">
        <w:rPr>
          <w:rStyle w:val="23"/>
          <w:color w:val="000000"/>
          <w:sz w:val="24"/>
          <w:szCs w:val="24"/>
          <w:lang/>
        </w:rPr>
        <w:t xml:space="preserve">не увеличивается </w:t>
      </w:r>
    </w:p>
    <w:p w:rsidR="00E42AD4" w:rsidRPr="00094571" w:rsidRDefault="00E42AD4" w:rsidP="00006776">
      <w:pPr>
        <w:pStyle w:val="24"/>
        <w:shd w:val="clear" w:color="auto" w:fill="auto"/>
        <w:tabs>
          <w:tab w:val="left" w:pos="646"/>
        </w:tabs>
        <w:spacing w:line="240" w:lineRule="auto"/>
        <w:ind w:firstLine="709"/>
        <w:jc w:val="left"/>
        <w:rPr>
          <w:rStyle w:val="23"/>
          <w:b/>
          <w:sz w:val="24"/>
          <w:szCs w:val="24"/>
        </w:rPr>
      </w:pPr>
      <w:r w:rsidRPr="00094571">
        <w:rPr>
          <w:rStyle w:val="23"/>
          <w:b/>
          <w:color w:val="000000"/>
          <w:sz w:val="24"/>
          <w:szCs w:val="24"/>
        </w:rPr>
        <w:t xml:space="preserve">У каких собак мышечные волокна при физической активности очень быстро сокращаются </w:t>
      </w:r>
    </w:p>
    <w:p w:rsidR="00E42AD4" w:rsidRPr="00094571" w:rsidRDefault="00E42AD4" w:rsidP="00006776">
      <w:pPr>
        <w:pStyle w:val="24"/>
        <w:shd w:val="clear" w:color="auto" w:fill="auto"/>
        <w:tabs>
          <w:tab w:val="left" w:pos="646"/>
        </w:tabs>
        <w:spacing w:line="240" w:lineRule="auto"/>
        <w:ind w:firstLine="709"/>
        <w:jc w:val="left"/>
        <w:rPr>
          <w:sz w:val="24"/>
          <w:szCs w:val="24"/>
        </w:rPr>
      </w:pPr>
      <w:r w:rsidRPr="00094571">
        <w:rPr>
          <w:rStyle w:val="23"/>
          <w:color w:val="000000"/>
          <w:sz w:val="24"/>
          <w:szCs w:val="24"/>
        </w:rPr>
        <w:t>+борзых</w:t>
      </w:r>
    </w:p>
    <w:p w:rsidR="00E42AD4" w:rsidRPr="00094571" w:rsidRDefault="00E42AD4" w:rsidP="00006776">
      <w:pPr>
        <w:pStyle w:val="24"/>
        <w:shd w:val="clear" w:color="auto" w:fill="auto"/>
        <w:tabs>
          <w:tab w:val="left" w:pos="687"/>
        </w:tabs>
        <w:spacing w:line="240" w:lineRule="auto"/>
        <w:ind w:firstLine="709"/>
        <w:rPr>
          <w:sz w:val="24"/>
          <w:szCs w:val="24"/>
        </w:rPr>
      </w:pPr>
      <w:r w:rsidRPr="00094571">
        <w:rPr>
          <w:rStyle w:val="23"/>
          <w:color w:val="000000"/>
          <w:sz w:val="24"/>
          <w:szCs w:val="24"/>
        </w:rPr>
        <w:t>собаки-пастухи</w:t>
      </w:r>
    </w:p>
    <w:p w:rsidR="00E42AD4" w:rsidRPr="00094571" w:rsidRDefault="00E42AD4" w:rsidP="00006776">
      <w:pPr>
        <w:pStyle w:val="24"/>
        <w:shd w:val="clear" w:color="auto" w:fill="auto"/>
        <w:tabs>
          <w:tab w:val="left" w:pos="687"/>
        </w:tabs>
        <w:spacing w:line="240" w:lineRule="auto"/>
        <w:ind w:firstLine="709"/>
        <w:rPr>
          <w:sz w:val="24"/>
          <w:szCs w:val="24"/>
        </w:rPr>
      </w:pPr>
      <w:r w:rsidRPr="00094571">
        <w:rPr>
          <w:rStyle w:val="23"/>
          <w:color w:val="000000"/>
          <w:sz w:val="24"/>
          <w:szCs w:val="24"/>
        </w:rPr>
        <w:t>сторожевые</w:t>
      </w:r>
    </w:p>
    <w:p w:rsidR="00E42AD4" w:rsidRPr="00094571" w:rsidRDefault="00E42AD4" w:rsidP="00006776">
      <w:pPr>
        <w:pStyle w:val="24"/>
        <w:shd w:val="clear" w:color="auto" w:fill="auto"/>
        <w:tabs>
          <w:tab w:val="left" w:pos="704"/>
        </w:tabs>
        <w:spacing w:line="240" w:lineRule="auto"/>
        <w:ind w:firstLine="709"/>
        <w:jc w:val="left"/>
        <w:rPr>
          <w:rStyle w:val="23"/>
          <w:b/>
          <w:sz w:val="24"/>
          <w:szCs w:val="24"/>
        </w:rPr>
      </w:pPr>
      <w:r w:rsidRPr="00094571">
        <w:rPr>
          <w:rStyle w:val="23"/>
          <w:b/>
          <w:color w:val="000000"/>
          <w:sz w:val="24"/>
          <w:szCs w:val="24"/>
        </w:rPr>
        <w:t xml:space="preserve">Сколько % кальция в молоке собаки </w:t>
      </w:r>
    </w:p>
    <w:p w:rsidR="00E42AD4" w:rsidRPr="00094571" w:rsidRDefault="00E42AD4" w:rsidP="00006776">
      <w:pPr>
        <w:pStyle w:val="24"/>
        <w:shd w:val="clear" w:color="auto" w:fill="auto"/>
        <w:tabs>
          <w:tab w:val="left" w:pos="704"/>
        </w:tabs>
        <w:spacing w:line="240" w:lineRule="auto"/>
        <w:ind w:firstLine="709"/>
        <w:jc w:val="left"/>
        <w:rPr>
          <w:sz w:val="24"/>
          <w:szCs w:val="24"/>
        </w:rPr>
      </w:pPr>
      <w:r w:rsidRPr="00094571">
        <w:rPr>
          <w:rStyle w:val="23"/>
          <w:color w:val="000000"/>
          <w:sz w:val="24"/>
          <w:szCs w:val="24"/>
          <w:lang/>
        </w:rPr>
        <w:t>+</w:t>
      </w:r>
      <w:r w:rsidRPr="00094571">
        <w:rPr>
          <w:rStyle w:val="23"/>
          <w:color w:val="000000"/>
          <w:sz w:val="24"/>
          <w:szCs w:val="24"/>
        </w:rPr>
        <w:t>0.28</w:t>
      </w:r>
    </w:p>
    <w:p w:rsidR="00E42AD4" w:rsidRPr="00094571" w:rsidRDefault="00E42AD4" w:rsidP="00006776">
      <w:pPr>
        <w:pStyle w:val="24"/>
        <w:shd w:val="clear" w:color="auto" w:fill="auto"/>
        <w:tabs>
          <w:tab w:val="left" w:pos="682"/>
        </w:tabs>
        <w:spacing w:line="240" w:lineRule="auto"/>
        <w:ind w:firstLine="709"/>
        <w:rPr>
          <w:sz w:val="24"/>
          <w:szCs w:val="24"/>
        </w:rPr>
      </w:pPr>
      <w:r w:rsidRPr="00094571">
        <w:rPr>
          <w:rStyle w:val="23"/>
          <w:color w:val="000000"/>
          <w:sz w:val="24"/>
          <w:szCs w:val="24"/>
        </w:rPr>
        <w:t>0.04</w:t>
      </w:r>
    </w:p>
    <w:p w:rsidR="00E42AD4" w:rsidRPr="00094571" w:rsidRDefault="00E42AD4" w:rsidP="00006776">
      <w:pPr>
        <w:pStyle w:val="24"/>
        <w:shd w:val="clear" w:color="auto" w:fill="auto"/>
        <w:tabs>
          <w:tab w:val="left" w:pos="682"/>
        </w:tabs>
        <w:spacing w:line="240" w:lineRule="auto"/>
        <w:ind w:firstLine="709"/>
        <w:rPr>
          <w:rStyle w:val="23"/>
          <w:color w:val="000000"/>
          <w:sz w:val="24"/>
          <w:szCs w:val="24"/>
          <w:lang/>
        </w:rPr>
      </w:pPr>
      <w:r w:rsidRPr="00094571">
        <w:rPr>
          <w:rStyle w:val="23"/>
          <w:color w:val="000000"/>
          <w:sz w:val="24"/>
          <w:szCs w:val="24"/>
        </w:rPr>
        <w:t>0,13</w:t>
      </w:r>
    </w:p>
    <w:p w:rsidR="00E42AD4" w:rsidRPr="00094571" w:rsidRDefault="00E42AD4" w:rsidP="00006776">
      <w:pPr>
        <w:pStyle w:val="24"/>
        <w:shd w:val="clear" w:color="auto" w:fill="auto"/>
        <w:tabs>
          <w:tab w:val="left" w:pos="682"/>
        </w:tabs>
        <w:spacing w:line="240" w:lineRule="auto"/>
        <w:ind w:firstLine="709"/>
        <w:rPr>
          <w:sz w:val="24"/>
          <w:szCs w:val="24"/>
          <w:lang/>
        </w:rPr>
      </w:pPr>
      <w:r w:rsidRPr="00094571">
        <w:rPr>
          <w:rStyle w:val="23"/>
          <w:color w:val="000000"/>
          <w:sz w:val="24"/>
          <w:szCs w:val="24"/>
          <w:lang/>
        </w:rPr>
        <w:t>0,1</w:t>
      </w:r>
    </w:p>
    <w:p w:rsidR="00E42AD4" w:rsidRPr="00094571" w:rsidRDefault="00E42AD4" w:rsidP="00006776">
      <w:pPr>
        <w:pStyle w:val="24"/>
        <w:shd w:val="clear" w:color="auto" w:fill="auto"/>
        <w:tabs>
          <w:tab w:val="left" w:pos="704"/>
        </w:tabs>
        <w:spacing w:line="240" w:lineRule="auto"/>
        <w:ind w:firstLine="709"/>
        <w:jc w:val="left"/>
        <w:rPr>
          <w:rStyle w:val="23"/>
          <w:b/>
          <w:sz w:val="24"/>
          <w:szCs w:val="24"/>
        </w:rPr>
      </w:pPr>
      <w:r w:rsidRPr="00094571">
        <w:rPr>
          <w:rStyle w:val="23"/>
          <w:b/>
          <w:color w:val="000000"/>
          <w:sz w:val="24"/>
          <w:szCs w:val="24"/>
        </w:rPr>
        <w:t xml:space="preserve">Сколько раз в день кормят щенных собак </w:t>
      </w:r>
    </w:p>
    <w:p w:rsidR="00E42AD4" w:rsidRPr="00094571" w:rsidRDefault="00E42AD4" w:rsidP="00006776">
      <w:pPr>
        <w:pStyle w:val="24"/>
        <w:shd w:val="clear" w:color="auto" w:fill="auto"/>
        <w:tabs>
          <w:tab w:val="left" w:pos="704"/>
        </w:tabs>
        <w:spacing w:line="240" w:lineRule="auto"/>
        <w:ind w:firstLine="709"/>
        <w:jc w:val="left"/>
        <w:rPr>
          <w:sz w:val="24"/>
          <w:szCs w:val="24"/>
        </w:rPr>
      </w:pPr>
      <w:r w:rsidRPr="00094571">
        <w:rPr>
          <w:rStyle w:val="23"/>
          <w:color w:val="000000"/>
          <w:sz w:val="24"/>
          <w:szCs w:val="24"/>
          <w:lang/>
        </w:rPr>
        <w:t>+</w:t>
      </w:r>
      <w:r w:rsidRPr="00094571">
        <w:rPr>
          <w:rStyle w:val="23"/>
          <w:color w:val="000000"/>
          <w:sz w:val="24"/>
          <w:szCs w:val="24"/>
        </w:rPr>
        <w:t>не менее 3 раз</w:t>
      </w:r>
    </w:p>
    <w:p w:rsidR="00E42AD4" w:rsidRPr="00094571" w:rsidRDefault="00E42AD4" w:rsidP="00006776">
      <w:pPr>
        <w:pStyle w:val="24"/>
        <w:shd w:val="clear" w:color="auto" w:fill="auto"/>
        <w:tabs>
          <w:tab w:val="left" w:pos="682"/>
        </w:tabs>
        <w:spacing w:line="240" w:lineRule="auto"/>
        <w:ind w:firstLine="709"/>
        <w:rPr>
          <w:sz w:val="24"/>
          <w:szCs w:val="24"/>
        </w:rPr>
      </w:pPr>
      <w:r w:rsidRPr="00094571">
        <w:rPr>
          <w:rStyle w:val="23"/>
          <w:color w:val="000000"/>
          <w:sz w:val="24"/>
          <w:szCs w:val="24"/>
        </w:rPr>
        <w:t>не менее 2 раз</w:t>
      </w:r>
    </w:p>
    <w:p w:rsidR="00E42AD4" w:rsidRPr="00094571" w:rsidRDefault="00E42AD4" w:rsidP="00006776">
      <w:pPr>
        <w:pStyle w:val="24"/>
        <w:shd w:val="clear" w:color="auto" w:fill="auto"/>
        <w:tabs>
          <w:tab w:val="left" w:pos="682"/>
        </w:tabs>
        <w:spacing w:line="240" w:lineRule="auto"/>
        <w:ind w:firstLine="709"/>
        <w:rPr>
          <w:sz w:val="24"/>
          <w:szCs w:val="24"/>
        </w:rPr>
      </w:pPr>
      <w:r w:rsidRPr="00094571">
        <w:rPr>
          <w:rStyle w:val="23"/>
          <w:color w:val="000000"/>
          <w:sz w:val="24"/>
          <w:szCs w:val="24"/>
        </w:rPr>
        <w:t>не менее 4 раз</w:t>
      </w:r>
    </w:p>
    <w:p w:rsidR="00E42AD4" w:rsidRPr="00094571" w:rsidRDefault="00E42AD4" w:rsidP="00006776">
      <w:pPr>
        <w:pStyle w:val="24"/>
        <w:shd w:val="clear" w:color="auto" w:fill="auto"/>
        <w:tabs>
          <w:tab w:val="left" w:pos="754"/>
        </w:tabs>
        <w:spacing w:line="240" w:lineRule="auto"/>
        <w:ind w:firstLine="709"/>
        <w:rPr>
          <w:b/>
          <w:sz w:val="24"/>
          <w:szCs w:val="24"/>
        </w:rPr>
      </w:pPr>
      <w:r w:rsidRPr="00094571">
        <w:rPr>
          <w:rStyle w:val="23"/>
          <w:b/>
          <w:color w:val="000000"/>
          <w:sz w:val="24"/>
          <w:szCs w:val="24"/>
        </w:rPr>
        <w:t>Что служит показателем правильного кормления и нормального развития щенка</w:t>
      </w:r>
    </w:p>
    <w:p w:rsidR="00E42AD4" w:rsidRPr="00094571" w:rsidRDefault="00E42AD4" w:rsidP="00006776">
      <w:pPr>
        <w:pStyle w:val="24"/>
        <w:shd w:val="clear" w:color="auto" w:fill="auto"/>
        <w:tabs>
          <w:tab w:val="left" w:pos="668"/>
        </w:tabs>
        <w:spacing w:line="240" w:lineRule="auto"/>
        <w:ind w:firstLine="709"/>
        <w:rPr>
          <w:sz w:val="24"/>
          <w:szCs w:val="24"/>
        </w:rPr>
      </w:pPr>
      <w:r w:rsidRPr="00094571">
        <w:rPr>
          <w:rStyle w:val="23"/>
          <w:color w:val="000000"/>
          <w:sz w:val="24"/>
          <w:szCs w:val="24"/>
        </w:rPr>
        <w:t>хороший аппетит</w:t>
      </w:r>
    </w:p>
    <w:p w:rsidR="00E42AD4" w:rsidRPr="00094571" w:rsidRDefault="00E42AD4" w:rsidP="00006776">
      <w:pPr>
        <w:pStyle w:val="24"/>
        <w:shd w:val="clear" w:color="auto" w:fill="auto"/>
        <w:tabs>
          <w:tab w:val="left" w:pos="560"/>
        </w:tabs>
        <w:spacing w:line="240" w:lineRule="auto"/>
        <w:ind w:firstLine="709"/>
        <w:jc w:val="left"/>
        <w:rPr>
          <w:rStyle w:val="23"/>
          <w:color w:val="000000"/>
          <w:sz w:val="24"/>
          <w:szCs w:val="24"/>
          <w:lang/>
        </w:rPr>
      </w:pPr>
      <w:r w:rsidRPr="00094571">
        <w:rPr>
          <w:rStyle w:val="23"/>
          <w:color w:val="000000"/>
          <w:sz w:val="24"/>
          <w:szCs w:val="24"/>
        </w:rPr>
        <w:t>блестящая шерсть</w:t>
      </w:r>
    </w:p>
    <w:p w:rsidR="00E42AD4" w:rsidRPr="00094571" w:rsidRDefault="00E42AD4" w:rsidP="00006776">
      <w:pPr>
        <w:pStyle w:val="24"/>
        <w:shd w:val="clear" w:color="auto" w:fill="auto"/>
        <w:tabs>
          <w:tab w:val="left" w:pos="560"/>
        </w:tabs>
        <w:spacing w:line="240" w:lineRule="auto"/>
        <w:ind w:firstLine="709"/>
        <w:jc w:val="left"/>
        <w:rPr>
          <w:rStyle w:val="23"/>
          <w:color w:val="000000"/>
          <w:sz w:val="24"/>
          <w:szCs w:val="24"/>
          <w:lang/>
        </w:rPr>
      </w:pPr>
      <w:r w:rsidRPr="00094571">
        <w:rPr>
          <w:rStyle w:val="23"/>
          <w:color w:val="000000"/>
          <w:sz w:val="24"/>
          <w:szCs w:val="24"/>
          <w:lang/>
        </w:rPr>
        <w:t>+</w:t>
      </w:r>
      <w:r w:rsidRPr="00094571">
        <w:rPr>
          <w:rStyle w:val="23"/>
          <w:color w:val="000000"/>
          <w:sz w:val="24"/>
          <w:szCs w:val="24"/>
        </w:rPr>
        <w:t>смена зубов</w:t>
      </w:r>
    </w:p>
    <w:p w:rsidR="00E42AD4" w:rsidRPr="00094571" w:rsidRDefault="00E42AD4" w:rsidP="00006776">
      <w:pPr>
        <w:pStyle w:val="30"/>
        <w:shd w:val="clear" w:color="auto" w:fill="auto"/>
        <w:tabs>
          <w:tab w:val="left" w:pos="1344"/>
        </w:tabs>
        <w:spacing w:line="240" w:lineRule="auto"/>
        <w:ind w:firstLine="709"/>
        <w:jc w:val="left"/>
        <w:rPr>
          <w:rStyle w:val="3"/>
          <w:b/>
          <w:color w:val="000000"/>
          <w:sz w:val="24"/>
          <w:szCs w:val="24"/>
          <w:lang/>
        </w:rPr>
      </w:pPr>
      <w:r w:rsidRPr="00094571">
        <w:rPr>
          <w:rStyle w:val="3"/>
          <w:b/>
          <w:color w:val="000000"/>
          <w:sz w:val="24"/>
          <w:szCs w:val="24"/>
        </w:rPr>
        <w:t xml:space="preserve">Что может ингибировать дегенеративные процессы в организме стареющих животных </w:t>
      </w:r>
    </w:p>
    <w:p w:rsidR="00E42AD4" w:rsidRPr="00094571" w:rsidRDefault="00E42AD4" w:rsidP="00006776">
      <w:pPr>
        <w:pStyle w:val="30"/>
        <w:shd w:val="clear" w:color="auto" w:fill="auto"/>
        <w:tabs>
          <w:tab w:val="left" w:pos="1344"/>
        </w:tabs>
        <w:spacing w:line="240" w:lineRule="auto"/>
        <w:ind w:firstLine="709"/>
        <w:jc w:val="left"/>
        <w:rPr>
          <w:sz w:val="24"/>
          <w:szCs w:val="24"/>
        </w:rPr>
      </w:pPr>
      <w:r w:rsidRPr="00094571">
        <w:rPr>
          <w:rStyle w:val="3"/>
          <w:color w:val="000000"/>
          <w:sz w:val="24"/>
          <w:szCs w:val="24"/>
          <w:lang/>
        </w:rPr>
        <w:t>+</w:t>
      </w:r>
      <w:r w:rsidRPr="00094571">
        <w:rPr>
          <w:rStyle w:val="3"/>
          <w:color w:val="000000"/>
          <w:sz w:val="24"/>
          <w:szCs w:val="24"/>
        </w:rPr>
        <w:t>витамины</w:t>
      </w:r>
    </w:p>
    <w:p w:rsidR="00E42AD4" w:rsidRPr="00094571" w:rsidRDefault="00E42AD4" w:rsidP="00006776">
      <w:pPr>
        <w:pStyle w:val="30"/>
        <w:shd w:val="clear" w:color="auto" w:fill="auto"/>
        <w:tabs>
          <w:tab w:val="left" w:pos="1369"/>
        </w:tabs>
        <w:spacing w:line="240" w:lineRule="auto"/>
        <w:ind w:firstLine="709"/>
        <w:rPr>
          <w:sz w:val="24"/>
          <w:szCs w:val="24"/>
        </w:rPr>
      </w:pPr>
      <w:r w:rsidRPr="00094571">
        <w:rPr>
          <w:rStyle w:val="3"/>
          <w:color w:val="000000"/>
          <w:sz w:val="24"/>
          <w:szCs w:val="24"/>
        </w:rPr>
        <w:t>ограничительные диеты</w:t>
      </w:r>
    </w:p>
    <w:p w:rsidR="00E42AD4" w:rsidRPr="00094571" w:rsidRDefault="00E42AD4" w:rsidP="00006776">
      <w:pPr>
        <w:pStyle w:val="30"/>
        <w:shd w:val="clear" w:color="auto" w:fill="auto"/>
        <w:tabs>
          <w:tab w:val="left" w:pos="1369"/>
        </w:tabs>
        <w:spacing w:line="240" w:lineRule="auto"/>
        <w:ind w:firstLine="709"/>
        <w:rPr>
          <w:sz w:val="24"/>
          <w:szCs w:val="24"/>
        </w:rPr>
      </w:pPr>
      <w:r w:rsidRPr="00094571">
        <w:rPr>
          <w:rStyle w:val="3"/>
          <w:color w:val="000000"/>
          <w:sz w:val="24"/>
          <w:szCs w:val="24"/>
        </w:rPr>
        <w:t>полиненасыщенные жирные кислоты</w:t>
      </w:r>
    </w:p>
    <w:p w:rsidR="00E42AD4" w:rsidRPr="00094571" w:rsidRDefault="00E42AD4" w:rsidP="00006776">
      <w:pPr>
        <w:pStyle w:val="30"/>
        <w:shd w:val="clear" w:color="auto" w:fill="auto"/>
        <w:tabs>
          <w:tab w:val="left" w:pos="1369"/>
        </w:tabs>
        <w:spacing w:line="240" w:lineRule="auto"/>
        <w:ind w:firstLine="709"/>
        <w:rPr>
          <w:rStyle w:val="3"/>
          <w:color w:val="000000"/>
          <w:sz w:val="24"/>
          <w:szCs w:val="24"/>
          <w:lang/>
        </w:rPr>
      </w:pPr>
      <w:r w:rsidRPr="00094571">
        <w:rPr>
          <w:rStyle w:val="3"/>
          <w:color w:val="000000"/>
          <w:sz w:val="24"/>
          <w:szCs w:val="24"/>
        </w:rPr>
        <w:t>полноценные белки</w:t>
      </w:r>
    </w:p>
    <w:p w:rsidR="00E42AD4" w:rsidRPr="00094571" w:rsidRDefault="00E42AD4" w:rsidP="00006776">
      <w:pPr>
        <w:pStyle w:val="30"/>
        <w:shd w:val="clear" w:color="auto" w:fill="auto"/>
        <w:tabs>
          <w:tab w:val="left" w:pos="1330"/>
        </w:tabs>
        <w:spacing w:line="240" w:lineRule="auto"/>
        <w:ind w:firstLine="709"/>
        <w:jc w:val="left"/>
        <w:rPr>
          <w:rStyle w:val="3"/>
          <w:b/>
          <w:color w:val="000000"/>
          <w:sz w:val="24"/>
          <w:szCs w:val="24"/>
          <w:lang/>
        </w:rPr>
      </w:pPr>
      <w:r w:rsidRPr="00094571">
        <w:rPr>
          <w:rStyle w:val="3"/>
          <w:b/>
          <w:color w:val="000000"/>
          <w:sz w:val="24"/>
          <w:szCs w:val="24"/>
        </w:rPr>
        <w:t>У каких собак мышечные волокна при физической активности очень быстро сокращаются</w:t>
      </w:r>
    </w:p>
    <w:p w:rsidR="00E42AD4" w:rsidRPr="00094571" w:rsidRDefault="00E42AD4" w:rsidP="00006776">
      <w:pPr>
        <w:pStyle w:val="30"/>
        <w:shd w:val="clear" w:color="auto" w:fill="auto"/>
        <w:tabs>
          <w:tab w:val="left" w:pos="1330"/>
        </w:tabs>
        <w:spacing w:line="240" w:lineRule="auto"/>
        <w:ind w:firstLine="709"/>
        <w:jc w:val="left"/>
        <w:rPr>
          <w:sz w:val="24"/>
          <w:szCs w:val="24"/>
        </w:rPr>
      </w:pPr>
      <w:r w:rsidRPr="00094571">
        <w:rPr>
          <w:rStyle w:val="3"/>
          <w:color w:val="000000"/>
          <w:sz w:val="24"/>
          <w:szCs w:val="24"/>
          <w:lang/>
        </w:rPr>
        <w:t>+</w:t>
      </w:r>
      <w:r w:rsidRPr="00094571">
        <w:rPr>
          <w:rStyle w:val="3"/>
          <w:color w:val="000000"/>
          <w:sz w:val="24"/>
          <w:szCs w:val="24"/>
        </w:rPr>
        <w:t>борзых</w:t>
      </w:r>
    </w:p>
    <w:p w:rsidR="00E42AD4" w:rsidRPr="00094571" w:rsidRDefault="00E42AD4" w:rsidP="00006776">
      <w:pPr>
        <w:pStyle w:val="30"/>
        <w:shd w:val="clear" w:color="auto" w:fill="auto"/>
        <w:tabs>
          <w:tab w:val="left" w:pos="1374"/>
        </w:tabs>
        <w:spacing w:line="240" w:lineRule="auto"/>
        <w:ind w:firstLine="709"/>
        <w:rPr>
          <w:sz w:val="24"/>
          <w:szCs w:val="24"/>
        </w:rPr>
      </w:pPr>
      <w:r w:rsidRPr="00094571">
        <w:rPr>
          <w:rStyle w:val="3"/>
          <w:color w:val="000000"/>
          <w:sz w:val="24"/>
          <w:szCs w:val="24"/>
        </w:rPr>
        <w:t>собаки-пастухи</w:t>
      </w:r>
    </w:p>
    <w:p w:rsidR="00E42AD4" w:rsidRPr="00094571" w:rsidRDefault="00E42AD4" w:rsidP="00006776">
      <w:pPr>
        <w:pStyle w:val="30"/>
        <w:shd w:val="clear" w:color="auto" w:fill="auto"/>
        <w:tabs>
          <w:tab w:val="left" w:pos="1374"/>
        </w:tabs>
        <w:spacing w:line="240" w:lineRule="auto"/>
        <w:ind w:firstLine="709"/>
        <w:rPr>
          <w:rStyle w:val="3"/>
          <w:color w:val="000000"/>
          <w:sz w:val="24"/>
          <w:szCs w:val="24"/>
          <w:lang/>
        </w:rPr>
      </w:pPr>
      <w:r w:rsidRPr="00094571">
        <w:rPr>
          <w:rStyle w:val="3"/>
          <w:color w:val="000000"/>
          <w:sz w:val="24"/>
          <w:szCs w:val="24"/>
        </w:rPr>
        <w:t>сторожевых</w:t>
      </w:r>
    </w:p>
    <w:p w:rsidR="00E42AD4" w:rsidRPr="00094571" w:rsidRDefault="00E42AD4" w:rsidP="00006776">
      <w:pPr>
        <w:pStyle w:val="30"/>
        <w:shd w:val="clear" w:color="auto" w:fill="auto"/>
        <w:tabs>
          <w:tab w:val="left" w:pos="1334"/>
        </w:tabs>
        <w:spacing w:line="240" w:lineRule="auto"/>
        <w:ind w:firstLine="709"/>
        <w:jc w:val="left"/>
        <w:rPr>
          <w:rStyle w:val="3"/>
          <w:b/>
          <w:color w:val="000000"/>
          <w:sz w:val="24"/>
          <w:szCs w:val="24"/>
          <w:lang/>
        </w:rPr>
      </w:pPr>
      <w:r w:rsidRPr="00094571">
        <w:rPr>
          <w:rStyle w:val="3"/>
          <w:b/>
          <w:color w:val="000000"/>
          <w:sz w:val="24"/>
          <w:szCs w:val="24"/>
        </w:rPr>
        <w:t xml:space="preserve">Сколько % кальция в молоке собаки </w:t>
      </w:r>
    </w:p>
    <w:p w:rsidR="00E42AD4" w:rsidRPr="00094571" w:rsidRDefault="00E42AD4" w:rsidP="00006776">
      <w:pPr>
        <w:pStyle w:val="30"/>
        <w:shd w:val="clear" w:color="auto" w:fill="auto"/>
        <w:tabs>
          <w:tab w:val="left" w:pos="1334"/>
        </w:tabs>
        <w:spacing w:line="240" w:lineRule="auto"/>
        <w:ind w:firstLine="709"/>
        <w:jc w:val="left"/>
        <w:rPr>
          <w:sz w:val="24"/>
          <w:szCs w:val="24"/>
        </w:rPr>
      </w:pPr>
      <w:r w:rsidRPr="00094571">
        <w:rPr>
          <w:rStyle w:val="3"/>
          <w:color w:val="000000"/>
          <w:sz w:val="24"/>
          <w:szCs w:val="24"/>
          <w:lang/>
        </w:rPr>
        <w:t>+</w:t>
      </w:r>
      <w:r w:rsidRPr="00094571">
        <w:rPr>
          <w:rStyle w:val="3"/>
          <w:color w:val="000000"/>
          <w:sz w:val="24"/>
          <w:szCs w:val="24"/>
        </w:rPr>
        <w:t>0,28</w:t>
      </w:r>
    </w:p>
    <w:p w:rsidR="00E42AD4" w:rsidRPr="00094571" w:rsidRDefault="00E42AD4" w:rsidP="00006776">
      <w:pPr>
        <w:pStyle w:val="a5"/>
        <w:shd w:val="clear" w:color="auto" w:fill="auto"/>
        <w:tabs>
          <w:tab w:val="left" w:pos="1374"/>
        </w:tabs>
        <w:spacing w:line="240" w:lineRule="auto"/>
        <w:ind w:firstLine="709"/>
        <w:rPr>
          <w:sz w:val="24"/>
          <w:szCs w:val="24"/>
        </w:rPr>
      </w:pPr>
      <w:r w:rsidRPr="00094571">
        <w:rPr>
          <w:rStyle w:val="a4"/>
          <w:color w:val="000000"/>
          <w:sz w:val="24"/>
          <w:szCs w:val="24"/>
        </w:rPr>
        <w:t>0,04</w:t>
      </w:r>
    </w:p>
    <w:p w:rsidR="00E42AD4" w:rsidRPr="00094571" w:rsidRDefault="00E42AD4" w:rsidP="00006776">
      <w:pPr>
        <w:pStyle w:val="a5"/>
        <w:shd w:val="clear" w:color="auto" w:fill="auto"/>
        <w:tabs>
          <w:tab w:val="left" w:pos="1374"/>
        </w:tabs>
        <w:spacing w:line="240" w:lineRule="auto"/>
        <w:ind w:firstLine="709"/>
        <w:rPr>
          <w:sz w:val="24"/>
          <w:szCs w:val="24"/>
        </w:rPr>
      </w:pPr>
      <w:r w:rsidRPr="00094571">
        <w:rPr>
          <w:rStyle w:val="a4"/>
          <w:color w:val="000000"/>
          <w:sz w:val="24"/>
          <w:szCs w:val="24"/>
        </w:rPr>
        <w:t>0,13</w:t>
      </w:r>
    </w:p>
    <w:p w:rsidR="00E42AD4" w:rsidRPr="00094571" w:rsidRDefault="00E42AD4" w:rsidP="00006776">
      <w:pPr>
        <w:pStyle w:val="a5"/>
        <w:shd w:val="clear" w:color="auto" w:fill="auto"/>
        <w:tabs>
          <w:tab w:val="left" w:pos="1374"/>
        </w:tabs>
        <w:spacing w:line="240" w:lineRule="auto"/>
        <w:ind w:firstLine="709"/>
        <w:rPr>
          <w:sz w:val="24"/>
          <w:szCs w:val="24"/>
        </w:rPr>
      </w:pPr>
      <w:r w:rsidRPr="00094571">
        <w:rPr>
          <w:rStyle w:val="a4"/>
          <w:color w:val="000000"/>
          <w:sz w:val="24"/>
          <w:szCs w:val="24"/>
        </w:rPr>
        <w:t>0,15</w:t>
      </w:r>
    </w:p>
    <w:p w:rsidR="00E42AD4" w:rsidRPr="00094571" w:rsidRDefault="00E42AD4" w:rsidP="00006776">
      <w:pPr>
        <w:pStyle w:val="30"/>
        <w:shd w:val="clear" w:color="auto" w:fill="auto"/>
        <w:tabs>
          <w:tab w:val="left" w:pos="1350"/>
        </w:tabs>
        <w:spacing w:line="240" w:lineRule="auto"/>
        <w:ind w:firstLine="709"/>
        <w:rPr>
          <w:b/>
          <w:sz w:val="24"/>
          <w:szCs w:val="24"/>
        </w:rPr>
      </w:pPr>
      <w:r w:rsidRPr="00094571">
        <w:rPr>
          <w:rStyle w:val="3"/>
          <w:b/>
          <w:color w:val="000000"/>
          <w:sz w:val="24"/>
          <w:szCs w:val="24"/>
        </w:rPr>
        <w:t>Основные причины старения организма</w:t>
      </w:r>
    </w:p>
    <w:p w:rsidR="00E42AD4" w:rsidRPr="00094571" w:rsidRDefault="00E42AD4" w:rsidP="00006776">
      <w:pPr>
        <w:pStyle w:val="30"/>
        <w:shd w:val="clear" w:color="auto" w:fill="auto"/>
        <w:spacing w:line="240" w:lineRule="auto"/>
        <w:ind w:firstLine="709"/>
        <w:jc w:val="left"/>
        <w:rPr>
          <w:rStyle w:val="3"/>
          <w:color w:val="000000"/>
          <w:sz w:val="24"/>
          <w:szCs w:val="24"/>
          <w:lang/>
        </w:rPr>
      </w:pPr>
      <w:r w:rsidRPr="00094571">
        <w:rPr>
          <w:rStyle w:val="3"/>
          <w:color w:val="000000"/>
          <w:sz w:val="24"/>
          <w:szCs w:val="24"/>
        </w:rPr>
        <w:t>снижается уровень физической активности</w:t>
      </w:r>
    </w:p>
    <w:p w:rsidR="00E42AD4" w:rsidRPr="00094571" w:rsidRDefault="00E42AD4" w:rsidP="00006776">
      <w:pPr>
        <w:pStyle w:val="30"/>
        <w:shd w:val="clear" w:color="auto" w:fill="auto"/>
        <w:spacing w:line="240" w:lineRule="auto"/>
        <w:ind w:firstLine="709"/>
        <w:jc w:val="left"/>
        <w:rPr>
          <w:sz w:val="24"/>
          <w:szCs w:val="24"/>
        </w:rPr>
      </w:pPr>
      <w:r w:rsidRPr="00094571">
        <w:rPr>
          <w:rStyle w:val="3"/>
          <w:color w:val="000000"/>
          <w:sz w:val="24"/>
          <w:szCs w:val="24"/>
        </w:rPr>
        <w:t>снижение массы тела</w:t>
      </w:r>
    </w:p>
    <w:p w:rsidR="00E42AD4" w:rsidRPr="00094571" w:rsidRDefault="00E42AD4" w:rsidP="00006776">
      <w:pPr>
        <w:pStyle w:val="30"/>
        <w:shd w:val="clear" w:color="auto" w:fill="auto"/>
        <w:spacing w:line="240" w:lineRule="auto"/>
        <w:ind w:firstLine="709"/>
        <w:jc w:val="left"/>
        <w:rPr>
          <w:rStyle w:val="3"/>
          <w:color w:val="000000"/>
          <w:sz w:val="24"/>
          <w:szCs w:val="24"/>
          <w:lang/>
        </w:rPr>
      </w:pPr>
      <w:r w:rsidRPr="00094571">
        <w:rPr>
          <w:rStyle w:val="3"/>
          <w:color w:val="000000"/>
          <w:sz w:val="24"/>
          <w:szCs w:val="24"/>
        </w:rPr>
        <w:t>замедление скорости метаболических процессов</w:t>
      </w:r>
    </w:p>
    <w:p w:rsidR="00E42AD4" w:rsidRPr="00094571" w:rsidRDefault="00E42AD4" w:rsidP="00006776">
      <w:pPr>
        <w:pStyle w:val="30"/>
        <w:shd w:val="clear" w:color="auto" w:fill="auto"/>
        <w:spacing w:line="240" w:lineRule="auto"/>
        <w:ind w:firstLine="709"/>
        <w:jc w:val="left"/>
        <w:rPr>
          <w:rStyle w:val="3"/>
          <w:color w:val="000000"/>
          <w:sz w:val="24"/>
          <w:szCs w:val="24"/>
          <w:lang/>
        </w:rPr>
      </w:pPr>
      <w:r w:rsidRPr="00094571">
        <w:rPr>
          <w:rStyle w:val="3"/>
          <w:color w:val="000000"/>
          <w:sz w:val="24"/>
          <w:szCs w:val="24"/>
          <w:lang/>
        </w:rPr>
        <w:t>+все ответы верны</w:t>
      </w:r>
    </w:p>
    <w:p w:rsidR="00E42AD4" w:rsidRPr="00094571" w:rsidRDefault="00E42AD4" w:rsidP="00006776">
      <w:pPr>
        <w:pStyle w:val="30"/>
        <w:shd w:val="clear" w:color="auto" w:fill="auto"/>
        <w:tabs>
          <w:tab w:val="left" w:pos="1350"/>
        </w:tabs>
        <w:spacing w:line="240" w:lineRule="auto"/>
        <w:ind w:firstLine="709"/>
        <w:rPr>
          <w:b/>
          <w:sz w:val="24"/>
          <w:szCs w:val="24"/>
        </w:rPr>
      </w:pPr>
      <w:r w:rsidRPr="00094571">
        <w:rPr>
          <w:rStyle w:val="3"/>
          <w:b/>
          <w:color w:val="000000"/>
          <w:sz w:val="24"/>
          <w:szCs w:val="24"/>
        </w:rPr>
        <w:t>Сколько % лактозы в молоке собаки</w:t>
      </w:r>
    </w:p>
    <w:p w:rsidR="00E42AD4" w:rsidRPr="00094571" w:rsidRDefault="00E42AD4" w:rsidP="00006776">
      <w:pPr>
        <w:pStyle w:val="30"/>
        <w:shd w:val="clear" w:color="auto" w:fill="auto"/>
        <w:tabs>
          <w:tab w:val="left" w:pos="1359"/>
        </w:tabs>
        <w:spacing w:line="240" w:lineRule="auto"/>
        <w:ind w:firstLine="709"/>
        <w:rPr>
          <w:sz w:val="24"/>
          <w:szCs w:val="24"/>
        </w:rPr>
      </w:pPr>
      <w:r w:rsidRPr="00094571">
        <w:rPr>
          <w:rStyle w:val="3"/>
          <w:color w:val="000000"/>
          <w:sz w:val="24"/>
          <w:szCs w:val="24"/>
        </w:rPr>
        <w:t>6,9</w:t>
      </w:r>
    </w:p>
    <w:p w:rsidR="00E42AD4" w:rsidRPr="00094571" w:rsidRDefault="00E42AD4" w:rsidP="00006776">
      <w:pPr>
        <w:pStyle w:val="30"/>
        <w:shd w:val="clear" w:color="auto" w:fill="auto"/>
        <w:tabs>
          <w:tab w:val="left" w:pos="1369"/>
        </w:tabs>
        <w:spacing w:line="240" w:lineRule="auto"/>
        <w:ind w:firstLine="709"/>
        <w:rPr>
          <w:sz w:val="24"/>
          <w:szCs w:val="24"/>
        </w:rPr>
      </w:pPr>
      <w:r w:rsidRPr="00094571">
        <w:rPr>
          <w:rStyle w:val="3"/>
          <w:color w:val="000000"/>
          <w:sz w:val="24"/>
          <w:szCs w:val="24"/>
        </w:rPr>
        <w:t>4,0</w:t>
      </w:r>
    </w:p>
    <w:p w:rsidR="00E42AD4" w:rsidRPr="00094571" w:rsidRDefault="00E42AD4" w:rsidP="00006776">
      <w:pPr>
        <w:pStyle w:val="30"/>
        <w:shd w:val="clear" w:color="auto" w:fill="auto"/>
        <w:tabs>
          <w:tab w:val="left" w:pos="1382"/>
        </w:tabs>
        <w:spacing w:line="240" w:lineRule="auto"/>
        <w:ind w:firstLine="709"/>
        <w:jc w:val="left"/>
        <w:rPr>
          <w:rStyle w:val="3"/>
          <w:color w:val="000000"/>
          <w:sz w:val="24"/>
          <w:szCs w:val="24"/>
          <w:lang/>
        </w:rPr>
      </w:pPr>
      <w:r w:rsidRPr="00094571">
        <w:rPr>
          <w:rStyle w:val="3"/>
          <w:color w:val="000000"/>
          <w:sz w:val="24"/>
          <w:szCs w:val="24"/>
        </w:rPr>
        <w:t xml:space="preserve">4,7 </w:t>
      </w:r>
    </w:p>
    <w:p w:rsidR="00E42AD4" w:rsidRPr="00094571" w:rsidRDefault="00E42AD4" w:rsidP="00006776">
      <w:pPr>
        <w:pStyle w:val="30"/>
        <w:shd w:val="clear" w:color="auto" w:fill="auto"/>
        <w:tabs>
          <w:tab w:val="left" w:pos="1382"/>
        </w:tabs>
        <w:spacing w:line="240" w:lineRule="auto"/>
        <w:ind w:firstLine="709"/>
        <w:jc w:val="left"/>
        <w:rPr>
          <w:rStyle w:val="3"/>
          <w:color w:val="000000"/>
          <w:sz w:val="24"/>
          <w:szCs w:val="24"/>
          <w:lang/>
        </w:rPr>
      </w:pPr>
      <w:r w:rsidRPr="00094571">
        <w:rPr>
          <w:rStyle w:val="3"/>
          <w:color w:val="000000"/>
          <w:sz w:val="24"/>
          <w:szCs w:val="24"/>
          <w:lang/>
        </w:rPr>
        <w:t>+</w:t>
      </w:r>
      <w:r w:rsidRPr="00094571">
        <w:rPr>
          <w:rStyle w:val="3"/>
          <w:color w:val="000000"/>
          <w:sz w:val="24"/>
          <w:szCs w:val="24"/>
        </w:rPr>
        <w:t>3,5</w:t>
      </w:r>
    </w:p>
    <w:p w:rsidR="00E42AD4" w:rsidRPr="00094571" w:rsidRDefault="00E42AD4" w:rsidP="00006776">
      <w:pPr>
        <w:pStyle w:val="30"/>
        <w:shd w:val="clear" w:color="auto" w:fill="auto"/>
        <w:tabs>
          <w:tab w:val="left" w:pos="1325"/>
        </w:tabs>
        <w:spacing w:line="240" w:lineRule="auto"/>
        <w:ind w:firstLine="709"/>
        <w:jc w:val="left"/>
        <w:rPr>
          <w:rStyle w:val="3"/>
          <w:b/>
          <w:color w:val="000000"/>
          <w:sz w:val="24"/>
          <w:szCs w:val="24"/>
          <w:lang/>
        </w:rPr>
      </w:pPr>
      <w:r w:rsidRPr="00094571">
        <w:rPr>
          <w:rStyle w:val="3"/>
          <w:b/>
          <w:color w:val="000000"/>
          <w:sz w:val="24"/>
          <w:szCs w:val="24"/>
        </w:rPr>
        <w:t>Сколько раз в день кормят щенных собак</w:t>
      </w:r>
    </w:p>
    <w:p w:rsidR="00E42AD4" w:rsidRPr="00094571" w:rsidRDefault="00E42AD4" w:rsidP="00006776">
      <w:pPr>
        <w:pStyle w:val="30"/>
        <w:shd w:val="clear" w:color="auto" w:fill="auto"/>
        <w:tabs>
          <w:tab w:val="left" w:pos="1325"/>
        </w:tabs>
        <w:spacing w:line="240" w:lineRule="auto"/>
        <w:ind w:firstLine="709"/>
        <w:jc w:val="left"/>
        <w:rPr>
          <w:sz w:val="24"/>
          <w:szCs w:val="24"/>
        </w:rPr>
      </w:pPr>
      <w:r w:rsidRPr="00094571">
        <w:rPr>
          <w:rStyle w:val="3"/>
          <w:color w:val="000000"/>
          <w:sz w:val="24"/>
          <w:szCs w:val="24"/>
          <w:lang/>
        </w:rPr>
        <w:t>+</w:t>
      </w:r>
      <w:r w:rsidRPr="00094571">
        <w:rPr>
          <w:rStyle w:val="3"/>
          <w:color w:val="000000"/>
          <w:sz w:val="24"/>
          <w:szCs w:val="24"/>
        </w:rPr>
        <w:t>не менее 3 раз</w:t>
      </w:r>
    </w:p>
    <w:p w:rsidR="00E42AD4" w:rsidRPr="00094571" w:rsidRDefault="00E42AD4" w:rsidP="00006776">
      <w:pPr>
        <w:pStyle w:val="30"/>
        <w:shd w:val="clear" w:color="auto" w:fill="auto"/>
        <w:tabs>
          <w:tab w:val="left" w:pos="1374"/>
        </w:tabs>
        <w:spacing w:line="240" w:lineRule="auto"/>
        <w:ind w:firstLine="709"/>
        <w:rPr>
          <w:sz w:val="24"/>
          <w:szCs w:val="24"/>
        </w:rPr>
      </w:pPr>
      <w:r w:rsidRPr="00094571">
        <w:rPr>
          <w:rStyle w:val="3"/>
          <w:color w:val="000000"/>
          <w:sz w:val="24"/>
          <w:szCs w:val="24"/>
        </w:rPr>
        <w:t>не более 2 раз</w:t>
      </w:r>
    </w:p>
    <w:p w:rsidR="00E42AD4" w:rsidRPr="00094571" w:rsidRDefault="00E42AD4" w:rsidP="00006776">
      <w:pPr>
        <w:pStyle w:val="30"/>
        <w:shd w:val="clear" w:color="auto" w:fill="auto"/>
        <w:tabs>
          <w:tab w:val="left" w:pos="1374"/>
        </w:tabs>
        <w:spacing w:line="240" w:lineRule="auto"/>
        <w:ind w:firstLine="709"/>
        <w:rPr>
          <w:rStyle w:val="3"/>
          <w:color w:val="000000"/>
          <w:sz w:val="24"/>
          <w:szCs w:val="24"/>
          <w:lang/>
        </w:rPr>
      </w:pPr>
      <w:r w:rsidRPr="00094571">
        <w:rPr>
          <w:rStyle w:val="3"/>
          <w:color w:val="000000"/>
          <w:sz w:val="24"/>
          <w:szCs w:val="24"/>
        </w:rPr>
        <w:t>не менее 4 раз</w:t>
      </w:r>
    </w:p>
    <w:p w:rsidR="00E42AD4" w:rsidRPr="00094571" w:rsidRDefault="00E42AD4" w:rsidP="00006776">
      <w:pPr>
        <w:pStyle w:val="30"/>
        <w:shd w:val="clear" w:color="auto" w:fill="auto"/>
        <w:tabs>
          <w:tab w:val="left" w:pos="1354"/>
        </w:tabs>
        <w:spacing w:line="240" w:lineRule="auto"/>
        <w:ind w:firstLine="709"/>
        <w:jc w:val="left"/>
        <w:rPr>
          <w:b/>
          <w:sz w:val="24"/>
          <w:szCs w:val="24"/>
        </w:rPr>
      </w:pPr>
      <w:r w:rsidRPr="00094571">
        <w:rPr>
          <w:rStyle w:val="3"/>
          <w:b/>
          <w:color w:val="000000"/>
          <w:sz w:val="24"/>
          <w:szCs w:val="24"/>
        </w:rPr>
        <w:t>С какого возраста щенков можно подкармливать цельным коровьи молоком (при наличии у суки 1 щенков)</w:t>
      </w:r>
    </w:p>
    <w:p w:rsidR="00E42AD4" w:rsidRPr="00094571" w:rsidRDefault="00E42AD4" w:rsidP="00006776">
      <w:pPr>
        <w:pStyle w:val="30"/>
        <w:shd w:val="clear" w:color="auto" w:fill="auto"/>
        <w:tabs>
          <w:tab w:val="left" w:pos="1359"/>
        </w:tabs>
        <w:spacing w:line="240" w:lineRule="auto"/>
        <w:ind w:firstLine="709"/>
        <w:rPr>
          <w:sz w:val="24"/>
          <w:szCs w:val="24"/>
        </w:rPr>
      </w:pPr>
      <w:r w:rsidRPr="00094571">
        <w:rPr>
          <w:rStyle w:val="3"/>
          <w:color w:val="000000"/>
          <w:sz w:val="24"/>
          <w:szCs w:val="24"/>
        </w:rPr>
        <w:t>с 25 дн</w:t>
      </w:r>
    </w:p>
    <w:p w:rsidR="00E42AD4" w:rsidRPr="00094571" w:rsidRDefault="00E42AD4" w:rsidP="00006776">
      <w:pPr>
        <w:pStyle w:val="30"/>
        <w:shd w:val="clear" w:color="auto" w:fill="auto"/>
        <w:tabs>
          <w:tab w:val="left" w:pos="1374"/>
        </w:tabs>
        <w:spacing w:line="240" w:lineRule="auto"/>
        <w:ind w:firstLine="709"/>
        <w:rPr>
          <w:sz w:val="24"/>
          <w:szCs w:val="24"/>
        </w:rPr>
      </w:pPr>
      <w:r w:rsidRPr="00094571">
        <w:rPr>
          <w:rStyle w:val="3"/>
          <w:color w:val="000000"/>
          <w:sz w:val="24"/>
          <w:szCs w:val="24"/>
        </w:rPr>
        <w:t>с 20 дн</w:t>
      </w:r>
    </w:p>
    <w:p w:rsidR="00E42AD4" w:rsidRPr="00094571" w:rsidRDefault="00E42AD4" w:rsidP="00006776">
      <w:pPr>
        <w:pStyle w:val="30"/>
        <w:shd w:val="clear" w:color="auto" w:fill="auto"/>
        <w:tabs>
          <w:tab w:val="left" w:pos="1397"/>
        </w:tabs>
        <w:spacing w:line="240" w:lineRule="auto"/>
        <w:ind w:firstLine="709"/>
        <w:jc w:val="left"/>
        <w:rPr>
          <w:rStyle w:val="3"/>
          <w:color w:val="000000"/>
          <w:sz w:val="24"/>
          <w:szCs w:val="24"/>
          <w:lang/>
        </w:rPr>
      </w:pPr>
      <w:r w:rsidRPr="00094571">
        <w:rPr>
          <w:rStyle w:val="3"/>
          <w:color w:val="000000"/>
          <w:sz w:val="24"/>
          <w:szCs w:val="24"/>
        </w:rPr>
        <w:t xml:space="preserve">с 15 дн </w:t>
      </w:r>
    </w:p>
    <w:p w:rsidR="00E42AD4" w:rsidRPr="00094571" w:rsidRDefault="00E42AD4" w:rsidP="00006776">
      <w:pPr>
        <w:pStyle w:val="30"/>
        <w:shd w:val="clear" w:color="auto" w:fill="auto"/>
        <w:tabs>
          <w:tab w:val="left" w:pos="1397"/>
        </w:tabs>
        <w:spacing w:line="240" w:lineRule="auto"/>
        <w:ind w:firstLine="709"/>
        <w:jc w:val="left"/>
        <w:rPr>
          <w:rStyle w:val="3"/>
          <w:color w:val="000000"/>
          <w:sz w:val="24"/>
          <w:szCs w:val="24"/>
          <w:lang/>
        </w:rPr>
      </w:pPr>
      <w:r w:rsidRPr="00094571">
        <w:rPr>
          <w:rStyle w:val="3"/>
          <w:color w:val="000000"/>
          <w:sz w:val="24"/>
          <w:szCs w:val="24"/>
          <w:lang/>
        </w:rPr>
        <w:t>+</w:t>
      </w:r>
      <w:r w:rsidRPr="00094571">
        <w:rPr>
          <w:rStyle w:val="3"/>
          <w:color w:val="000000"/>
          <w:sz w:val="24"/>
          <w:szCs w:val="24"/>
        </w:rPr>
        <w:t>с 10 дн</w:t>
      </w:r>
    </w:p>
    <w:p w:rsidR="00E42AD4" w:rsidRPr="00094571" w:rsidRDefault="00E42AD4" w:rsidP="00006776">
      <w:pPr>
        <w:pStyle w:val="30"/>
        <w:shd w:val="clear" w:color="auto" w:fill="auto"/>
        <w:tabs>
          <w:tab w:val="left" w:pos="1426"/>
        </w:tabs>
        <w:spacing w:line="240" w:lineRule="auto"/>
        <w:ind w:firstLine="709"/>
        <w:rPr>
          <w:b/>
          <w:sz w:val="24"/>
          <w:szCs w:val="24"/>
        </w:rPr>
      </w:pPr>
      <w:r w:rsidRPr="00094571">
        <w:rPr>
          <w:rStyle w:val="3"/>
          <w:b/>
          <w:color w:val="000000"/>
          <w:sz w:val="24"/>
          <w:szCs w:val="24"/>
        </w:rPr>
        <w:t>Через какой промежуток времени кормят собаку после выполнения работы</w:t>
      </w:r>
    </w:p>
    <w:p w:rsidR="00E42AD4" w:rsidRPr="00094571" w:rsidRDefault="00E42AD4" w:rsidP="00006776">
      <w:pPr>
        <w:pStyle w:val="30"/>
        <w:shd w:val="clear" w:color="auto" w:fill="auto"/>
        <w:tabs>
          <w:tab w:val="left" w:pos="1364"/>
        </w:tabs>
        <w:spacing w:line="240" w:lineRule="auto"/>
        <w:ind w:firstLine="709"/>
        <w:rPr>
          <w:sz w:val="24"/>
          <w:szCs w:val="24"/>
        </w:rPr>
      </w:pPr>
      <w:r w:rsidRPr="00094571">
        <w:rPr>
          <w:rStyle w:val="3"/>
          <w:color w:val="000000"/>
          <w:sz w:val="24"/>
          <w:szCs w:val="24"/>
        </w:rPr>
        <w:t>не кормят после работы</w:t>
      </w:r>
    </w:p>
    <w:p w:rsidR="00E42AD4" w:rsidRPr="00094571" w:rsidRDefault="00E42AD4" w:rsidP="00006776">
      <w:pPr>
        <w:pStyle w:val="30"/>
        <w:shd w:val="clear" w:color="auto" w:fill="auto"/>
        <w:tabs>
          <w:tab w:val="left" w:pos="1369"/>
        </w:tabs>
        <w:spacing w:line="240" w:lineRule="auto"/>
        <w:ind w:firstLine="709"/>
        <w:rPr>
          <w:sz w:val="24"/>
          <w:szCs w:val="24"/>
        </w:rPr>
      </w:pPr>
      <w:r w:rsidRPr="00094571">
        <w:rPr>
          <w:rStyle w:val="3"/>
          <w:color w:val="000000"/>
          <w:sz w:val="24"/>
          <w:szCs w:val="24"/>
        </w:rPr>
        <w:t>через 2 ч.</w:t>
      </w:r>
    </w:p>
    <w:p w:rsidR="00E42AD4" w:rsidRPr="00094571" w:rsidRDefault="00E42AD4" w:rsidP="00006776">
      <w:pPr>
        <w:pStyle w:val="30"/>
        <w:shd w:val="clear" w:color="auto" w:fill="auto"/>
        <w:spacing w:line="240" w:lineRule="auto"/>
        <w:ind w:firstLine="709"/>
        <w:jc w:val="left"/>
        <w:rPr>
          <w:sz w:val="24"/>
          <w:szCs w:val="24"/>
        </w:rPr>
      </w:pPr>
      <w:r w:rsidRPr="00094571">
        <w:rPr>
          <w:rStyle w:val="3"/>
          <w:color w:val="000000"/>
          <w:sz w:val="24"/>
          <w:szCs w:val="24"/>
          <w:lang/>
        </w:rPr>
        <w:t>+</w:t>
      </w:r>
      <w:r w:rsidRPr="00094571">
        <w:rPr>
          <w:rStyle w:val="3"/>
          <w:color w:val="000000"/>
          <w:sz w:val="24"/>
          <w:szCs w:val="24"/>
        </w:rPr>
        <w:t>через 30-40 мин</w:t>
      </w:r>
    </w:p>
    <w:p w:rsidR="00E42AD4" w:rsidRPr="00094571" w:rsidRDefault="00E42AD4" w:rsidP="00006776">
      <w:pPr>
        <w:pStyle w:val="30"/>
        <w:shd w:val="clear" w:color="auto" w:fill="auto"/>
        <w:tabs>
          <w:tab w:val="left" w:pos="1354"/>
        </w:tabs>
        <w:spacing w:line="240" w:lineRule="auto"/>
        <w:ind w:firstLine="709"/>
        <w:rPr>
          <w:rStyle w:val="3"/>
          <w:color w:val="000000"/>
          <w:sz w:val="24"/>
          <w:szCs w:val="24"/>
          <w:lang/>
        </w:rPr>
      </w:pPr>
      <w:r w:rsidRPr="00094571">
        <w:rPr>
          <w:rStyle w:val="3"/>
          <w:color w:val="000000"/>
          <w:sz w:val="24"/>
          <w:szCs w:val="24"/>
        </w:rPr>
        <w:t>через 15-20 мин</w:t>
      </w:r>
    </w:p>
    <w:p w:rsidR="00E42AD4" w:rsidRPr="00094571" w:rsidRDefault="00E42AD4" w:rsidP="00006776">
      <w:pPr>
        <w:pStyle w:val="30"/>
        <w:shd w:val="clear" w:color="auto" w:fill="auto"/>
        <w:tabs>
          <w:tab w:val="left" w:pos="1426"/>
        </w:tabs>
        <w:spacing w:line="240" w:lineRule="auto"/>
        <w:ind w:firstLine="709"/>
        <w:rPr>
          <w:b/>
          <w:sz w:val="24"/>
          <w:szCs w:val="24"/>
        </w:rPr>
      </w:pPr>
      <w:r w:rsidRPr="00094571">
        <w:rPr>
          <w:rStyle w:val="3"/>
          <w:b/>
          <w:color w:val="000000"/>
          <w:sz w:val="24"/>
          <w:szCs w:val="24"/>
        </w:rPr>
        <w:t>С какого времени щенкам можно давать мясной бульон</w:t>
      </w:r>
    </w:p>
    <w:p w:rsidR="00E42AD4" w:rsidRPr="00094571" w:rsidRDefault="00E42AD4" w:rsidP="00006776">
      <w:pPr>
        <w:pStyle w:val="30"/>
        <w:shd w:val="clear" w:color="auto" w:fill="auto"/>
        <w:tabs>
          <w:tab w:val="left" w:pos="1350"/>
        </w:tabs>
        <w:spacing w:line="240" w:lineRule="auto"/>
        <w:ind w:firstLine="709"/>
        <w:jc w:val="left"/>
        <w:rPr>
          <w:rStyle w:val="3"/>
          <w:color w:val="000000"/>
          <w:sz w:val="24"/>
          <w:szCs w:val="24"/>
          <w:lang/>
        </w:rPr>
      </w:pPr>
      <w:r w:rsidRPr="00094571">
        <w:rPr>
          <w:rStyle w:val="3"/>
          <w:color w:val="000000"/>
          <w:sz w:val="24"/>
          <w:szCs w:val="24"/>
        </w:rPr>
        <w:t>с 18 дн</w:t>
      </w:r>
    </w:p>
    <w:p w:rsidR="00E42AD4" w:rsidRPr="00094571" w:rsidRDefault="00E42AD4" w:rsidP="00006776">
      <w:pPr>
        <w:pStyle w:val="30"/>
        <w:shd w:val="clear" w:color="auto" w:fill="auto"/>
        <w:tabs>
          <w:tab w:val="left" w:pos="1350"/>
        </w:tabs>
        <w:spacing w:line="240" w:lineRule="auto"/>
        <w:ind w:firstLine="709"/>
        <w:jc w:val="left"/>
        <w:rPr>
          <w:sz w:val="24"/>
          <w:szCs w:val="24"/>
        </w:rPr>
      </w:pPr>
      <w:r w:rsidRPr="00094571">
        <w:rPr>
          <w:rStyle w:val="3"/>
          <w:color w:val="000000"/>
          <w:sz w:val="24"/>
          <w:szCs w:val="24"/>
          <w:lang/>
        </w:rPr>
        <w:t>+</w:t>
      </w:r>
      <w:r w:rsidRPr="00094571">
        <w:rPr>
          <w:rStyle w:val="3"/>
          <w:color w:val="000000"/>
          <w:sz w:val="24"/>
          <w:szCs w:val="24"/>
        </w:rPr>
        <w:t>с 21 дн</w:t>
      </w:r>
    </w:p>
    <w:p w:rsidR="00E42AD4" w:rsidRPr="00094571" w:rsidRDefault="00E42AD4" w:rsidP="00006776">
      <w:pPr>
        <w:pStyle w:val="30"/>
        <w:shd w:val="clear" w:color="auto" w:fill="auto"/>
        <w:tabs>
          <w:tab w:val="left" w:pos="1369"/>
        </w:tabs>
        <w:spacing w:line="240" w:lineRule="auto"/>
        <w:ind w:firstLine="709"/>
        <w:rPr>
          <w:sz w:val="24"/>
          <w:szCs w:val="24"/>
        </w:rPr>
      </w:pPr>
      <w:r w:rsidRPr="00094571">
        <w:rPr>
          <w:rStyle w:val="3"/>
          <w:color w:val="000000"/>
          <w:sz w:val="24"/>
          <w:szCs w:val="24"/>
        </w:rPr>
        <w:t>с 25 дн</w:t>
      </w:r>
    </w:p>
    <w:p w:rsidR="00E42AD4" w:rsidRPr="00094571" w:rsidRDefault="00E42AD4" w:rsidP="00006776">
      <w:pPr>
        <w:pStyle w:val="30"/>
        <w:shd w:val="clear" w:color="auto" w:fill="auto"/>
        <w:tabs>
          <w:tab w:val="left" w:pos="1369"/>
        </w:tabs>
        <w:spacing w:line="240" w:lineRule="auto"/>
        <w:ind w:firstLine="709"/>
        <w:rPr>
          <w:sz w:val="24"/>
          <w:szCs w:val="24"/>
        </w:rPr>
      </w:pPr>
      <w:r w:rsidRPr="00094571">
        <w:rPr>
          <w:rStyle w:val="3"/>
          <w:color w:val="000000"/>
          <w:sz w:val="24"/>
          <w:szCs w:val="24"/>
        </w:rPr>
        <w:t>с 32 дн</w:t>
      </w:r>
    </w:p>
    <w:p w:rsidR="00E42AD4" w:rsidRPr="00094571" w:rsidRDefault="00E42AD4" w:rsidP="00006776">
      <w:pPr>
        <w:pStyle w:val="30"/>
        <w:shd w:val="clear" w:color="auto" w:fill="auto"/>
        <w:tabs>
          <w:tab w:val="left" w:pos="1469"/>
        </w:tabs>
        <w:spacing w:line="240" w:lineRule="auto"/>
        <w:ind w:firstLine="709"/>
        <w:jc w:val="left"/>
        <w:rPr>
          <w:rStyle w:val="3"/>
          <w:b/>
          <w:color w:val="000000"/>
          <w:sz w:val="24"/>
          <w:szCs w:val="24"/>
          <w:lang/>
        </w:rPr>
      </w:pPr>
      <w:r w:rsidRPr="00094571">
        <w:rPr>
          <w:rStyle w:val="3"/>
          <w:b/>
          <w:color w:val="000000"/>
          <w:sz w:val="24"/>
          <w:szCs w:val="24"/>
        </w:rPr>
        <w:t>Сколько раз в день кормят взрослых собак</w:t>
      </w:r>
    </w:p>
    <w:p w:rsidR="00E42AD4" w:rsidRPr="00094571" w:rsidRDefault="00E42AD4" w:rsidP="00006776">
      <w:pPr>
        <w:pStyle w:val="30"/>
        <w:shd w:val="clear" w:color="auto" w:fill="auto"/>
        <w:tabs>
          <w:tab w:val="left" w:pos="1469"/>
        </w:tabs>
        <w:spacing w:line="240" w:lineRule="auto"/>
        <w:ind w:firstLine="709"/>
        <w:jc w:val="left"/>
        <w:rPr>
          <w:rStyle w:val="3"/>
          <w:color w:val="000000"/>
          <w:sz w:val="24"/>
          <w:szCs w:val="24"/>
          <w:lang/>
        </w:rPr>
      </w:pPr>
      <w:r w:rsidRPr="00094571">
        <w:rPr>
          <w:rStyle w:val="3"/>
          <w:color w:val="000000"/>
          <w:sz w:val="24"/>
          <w:szCs w:val="24"/>
          <w:lang/>
        </w:rPr>
        <w:t>4 раза</w:t>
      </w:r>
    </w:p>
    <w:p w:rsidR="00E42AD4" w:rsidRPr="00094571" w:rsidRDefault="00E42AD4" w:rsidP="00006776">
      <w:pPr>
        <w:pStyle w:val="30"/>
        <w:shd w:val="clear" w:color="auto" w:fill="auto"/>
        <w:tabs>
          <w:tab w:val="left" w:pos="1469"/>
        </w:tabs>
        <w:spacing w:line="240" w:lineRule="auto"/>
        <w:ind w:firstLine="709"/>
        <w:jc w:val="left"/>
        <w:rPr>
          <w:sz w:val="24"/>
          <w:szCs w:val="24"/>
        </w:rPr>
      </w:pPr>
      <w:r w:rsidRPr="00094571">
        <w:rPr>
          <w:rStyle w:val="3"/>
          <w:color w:val="000000"/>
          <w:sz w:val="24"/>
          <w:szCs w:val="24"/>
          <w:lang/>
        </w:rPr>
        <w:t>+</w:t>
      </w:r>
      <w:r w:rsidRPr="00094571">
        <w:rPr>
          <w:rStyle w:val="3"/>
          <w:color w:val="000000"/>
          <w:sz w:val="24"/>
          <w:szCs w:val="24"/>
        </w:rPr>
        <w:t>2 раза</w:t>
      </w:r>
    </w:p>
    <w:p w:rsidR="00E42AD4" w:rsidRPr="00094571" w:rsidRDefault="00E42AD4" w:rsidP="00006776">
      <w:pPr>
        <w:pStyle w:val="30"/>
        <w:shd w:val="clear" w:color="auto" w:fill="auto"/>
        <w:tabs>
          <w:tab w:val="left" w:pos="1369"/>
        </w:tabs>
        <w:spacing w:line="240" w:lineRule="auto"/>
        <w:ind w:firstLine="709"/>
        <w:rPr>
          <w:sz w:val="24"/>
          <w:szCs w:val="24"/>
        </w:rPr>
      </w:pPr>
      <w:r w:rsidRPr="00094571">
        <w:rPr>
          <w:rStyle w:val="3"/>
          <w:color w:val="000000"/>
          <w:sz w:val="24"/>
          <w:szCs w:val="24"/>
        </w:rPr>
        <w:t>3 раза</w:t>
      </w:r>
    </w:p>
    <w:p w:rsidR="00E42AD4" w:rsidRPr="00094571" w:rsidRDefault="00E42AD4" w:rsidP="00006776">
      <w:pPr>
        <w:pStyle w:val="30"/>
        <w:shd w:val="clear" w:color="auto" w:fill="auto"/>
        <w:tabs>
          <w:tab w:val="left" w:pos="1369"/>
        </w:tabs>
        <w:spacing w:line="240" w:lineRule="auto"/>
        <w:ind w:firstLine="709"/>
        <w:rPr>
          <w:rStyle w:val="3"/>
          <w:color w:val="000000"/>
          <w:sz w:val="24"/>
          <w:szCs w:val="24"/>
          <w:lang/>
        </w:rPr>
      </w:pPr>
      <w:r w:rsidRPr="00094571">
        <w:rPr>
          <w:rStyle w:val="3"/>
          <w:color w:val="000000"/>
          <w:sz w:val="24"/>
          <w:szCs w:val="24"/>
        </w:rPr>
        <w:t>1 раз</w:t>
      </w:r>
    </w:p>
    <w:p w:rsidR="00E42AD4" w:rsidRPr="00094571" w:rsidRDefault="00E42AD4" w:rsidP="00006776">
      <w:pPr>
        <w:pStyle w:val="30"/>
        <w:shd w:val="clear" w:color="auto" w:fill="auto"/>
        <w:tabs>
          <w:tab w:val="left" w:pos="1369"/>
        </w:tabs>
        <w:spacing w:line="240" w:lineRule="auto"/>
        <w:ind w:firstLine="709"/>
        <w:rPr>
          <w:b/>
          <w:sz w:val="24"/>
          <w:szCs w:val="24"/>
          <w:lang/>
        </w:rPr>
      </w:pPr>
      <w:r w:rsidRPr="00094571">
        <w:rPr>
          <w:b/>
          <w:sz w:val="24"/>
          <w:szCs w:val="24"/>
          <w:lang/>
        </w:rPr>
        <w:t>Сколько г мяса можно скармливать щенку в 2 мес. возрасте</w:t>
      </w:r>
    </w:p>
    <w:p w:rsidR="00E42AD4" w:rsidRPr="00094571" w:rsidRDefault="00E42AD4" w:rsidP="00006776">
      <w:pPr>
        <w:pStyle w:val="30"/>
        <w:shd w:val="clear" w:color="auto" w:fill="auto"/>
        <w:tabs>
          <w:tab w:val="left" w:pos="1369"/>
        </w:tabs>
        <w:spacing w:line="240" w:lineRule="auto"/>
        <w:ind w:firstLine="709"/>
        <w:rPr>
          <w:sz w:val="24"/>
          <w:szCs w:val="24"/>
          <w:lang/>
        </w:rPr>
      </w:pPr>
      <w:r w:rsidRPr="00094571">
        <w:rPr>
          <w:sz w:val="24"/>
          <w:szCs w:val="24"/>
          <w:lang/>
        </w:rPr>
        <w:t>50</w:t>
      </w:r>
    </w:p>
    <w:p w:rsidR="00E42AD4" w:rsidRPr="00094571" w:rsidRDefault="00E42AD4" w:rsidP="00006776">
      <w:pPr>
        <w:pStyle w:val="30"/>
        <w:shd w:val="clear" w:color="auto" w:fill="auto"/>
        <w:tabs>
          <w:tab w:val="left" w:pos="1369"/>
        </w:tabs>
        <w:spacing w:line="240" w:lineRule="auto"/>
        <w:ind w:firstLine="709"/>
        <w:rPr>
          <w:sz w:val="24"/>
          <w:szCs w:val="24"/>
          <w:lang/>
        </w:rPr>
      </w:pPr>
      <w:r w:rsidRPr="00094571">
        <w:rPr>
          <w:sz w:val="24"/>
          <w:szCs w:val="24"/>
          <w:lang/>
        </w:rPr>
        <w:t>100</w:t>
      </w:r>
    </w:p>
    <w:p w:rsidR="00E42AD4" w:rsidRPr="00094571" w:rsidRDefault="00E42AD4" w:rsidP="00006776">
      <w:pPr>
        <w:pStyle w:val="30"/>
        <w:shd w:val="clear" w:color="auto" w:fill="auto"/>
        <w:tabs>
          <w:tab w:val="left" w:pos="1369"/>
        </w:tabs>
        <w:spacing w:line="240" w:lineRule="auto"/>
        <w:ind w:firstLine="709"/>
        <w:rPr>
          <w:sz w:val="24"/>
          <w:szCs w:val="24"/>
          <w:lang/>
        </w:rPr>
      </w:pPr>
      <w:r w:rsidRPr="00094571">
        <w:rPr>
          <w:sz w:val="24"/>
          <w:szCs w:val="24"/>
          <w:lang/>
        </w:rPr>
        <w:t>+200</w:t>
      </w:r>
    </w:p>
    <w:p w:rsidR="00E42AD4" w:rsidRPr="00094571" w:rsidRDefault="00E42AD4" w:rsidP="00006776">
      <w:pPr>
        <w:pStyle w:val="30"/>
        <w:shd w:val="clear" w:color="auto" w:fill="auto"/>
        <w:tabs>
          <w:tab w:val="left" w:pos="1369"/>
        </w:tabs>
        <w:spacing w:line="240" w:lineRule="auto"/>
        <w:ind w:firstLine="709"/>
        <w:rPr>
          <w:sz w:val="24"/>
          <w:szCs w:val="24"/>
          <w:lang/>
        </w:rPr>
      </w:pPr>
      <w:r w:rsidRPr="00094571">
        <w:rPr>
          <w:sz w:val="24"/>
          <w:szCs w:val="24"/>
          <w:lang/>
        </w:rPr>
        <w:t>300</w:t>
      </w:r>
    </w:p>
    <w:p w:rsidR="00E42AD4" w:rsidRPr="00094571" w:rsidRDefault="00E42AD4" w:rsidP="00006776">
      <w:pPr>
        <w:pStyle w:val="30"/>
        <w:shd w:val="clear" w:color="auto" w:fill="auto"/>
        <w:tabs>
          <w:tab w:val="left" w:pos="1606"/>
        </w:tabs>
        <w:spacing w:line="240" w:lineRule="auto"/>
        <w:ind w:firstLine="709"/>
        <w:rPr>
          <w:b/>
          <w:sz w:val="24"/>
          <w:szCs w:val="24"/>
        </w:rPr>
      </w:pPr>
      <w:r w:rsidRPr="00094571">
        <w:rPr>
          <w:rStyle w:val="3"/>
          <w:b/>
          <w:color w:val="000000"/>
          <w:sz w:val="24"/>
          <w:szCs w:val="24"/>
        </w:rPr>
        <w:t>С какого возраста в пищевой рацион щенков вводят картофель, овощи и зелень</w:t>
      </w:r>
    </w:p>
    <w:p w:rsidR="00E42AD4" w:rsidRPr="00094571" w:rsidRDefault="00E42AD4" w:rsidP="00006776">
      <w:pPr>
        <w:pStyle w:val="30"/>
        <w:shd w:val="clear" w:color="auto" w:fill="auto"/>
        <w:tabs>
          <w:tab w:val="left" w:pos="1539"/>
        </w:tabs>
        <w:spacing w:line="240" w:lineRule="auto"/>
        <w:ind w:firstLine="709"/>
        <w:rPr>
          <w:sz w:val="24"/>
          <w:szCs w:val="24"/>
        </w:rPr>
      </w:pPr>
      <w:r w:rsidRPr="00094571">
        <w:rPr>
          <w:rStyle w:val="3"/>
          <w:color w:val="000000"/>
          <w:sz w:val="24"/>
          <w:szCs w:val="24"/>
        </w:rPr>
        <w:t>с 40 дн</w:t>
      </w:r>
    </w:p>
    <w:p w:rsidR="00E42AD4" w:rsidRPr="00094571" w:rsidRDefault="00E42AD4" w:rsidP="00006776">
      <w:pPr>
        <w:pStyle w:val="30"/>
        <w:shd w:val="clear" w:color="auto" w:fill="auto"/>
        <w:tabs>
          <w:tab w:val="left" w:pos="1553"/>
        </w:tabs>
        <w:spacing w:line="240" w:lineRule="auto"/>
        <w:ind w:firstLine="709"/>
        <w:jc w:val="left"/>
        <w:rPr>
          <w:rStyle w:val="3"/>
          <w:color w:val="000000"/>
          <w:sz w:val="24"/>
          <w:szCs w:val="24"/>
          <w:lang/>
        </w:rPr>
      </w:pPr>
      <w:r w:rsidRPr="00094571">
        <w:rPr>
          <w:rStyle w:val="3"/>
          <w:color w:val="000000"/>
          <w:sz w:val="24"/>
          <w:szCs w:val="24"/>
        </w:rPr>
        <w:t>с 32 дн</w:t>
      </w:r>
    </w:p>
    <w:p w:rsidR="00E42AD4" w:rsidRPr="00094571" w:rsidRDefault="00E42AD4" w:rsidP="00006776">
      <w:pPr>
        <w:pStyle w:val="30"/>
        <w:shd w:val="clear" w:color="auto" w:fill="auto"/>
        <w:tabs>
          <w:tab w:val="left" w:pos="1553"/>
        </w:tabs>
        <w:spacing w:line="240" w:lineRule="auto"/>
        <w:ind w:firstLine="709"/>
        <w:jc w:val="left"/>
        <w:rPr>
          <w:sz w:val="24"/>
          <w:szCs w:val="24"/>
        </w:rPr>
      </w:pPr>
      <w:r w:rsidRPr="00094571">
        <w:rPr>
          <w:rStyle w:val="3"/>
          <w:color w:val="000000"/>
          <w:sz w:val="24"/>
          <w:szCs w:val="24"/>
          <w:lang/>
        </w:rPr>
        <w:t>+</w:t>
      </w:r>
      <w:r w:rsidRPr="00094571">
        <w:rPr>
          <w:rStyle w:val="3"/>
          <w:color w:val="000000"/>
          <w:sz w:val="24"/>
          <w:szCs w:val="24"/>
        </w:rPr>
        <w:t>с 28 дн</w:t>
      </w:r>
    </w:p>
    <w:p w:rsidR="00E42AD4" w:rsidRPr="00094571" w:rsidRDefault="00E42AD4" w:rsidP="00006776">
      <w:pPr>
        <w:pStyle w:val="30"/>
        <w:shd w:val="clear" w:color="auto" w:fill="auto"/>
        <w:spacing w:line="240" w:lineRule="auto"/>
        <w:ind w:firstLine="709"/>
        <w:rPr>
          <w:rStyle w:val="3"/>
          <w:color w:val="000000"/>
          <w:sz w:val="24"/>
          <w:szCs w:val="24"/>
          <w:lang/>
        </w:rPr>
      </w:pPr>
      <w:r w:rsidRPr="00094571">
        <w:rPr>
          <w:rStyle w:val="3"/>
          <w:color w:val="000000"/>
          <w:sz w:val="24"/>
          <w:szCs w:val="24"/>
        </w:rPr>
        <w:t>с 21 дн</w:t>
      </w:r>
    </w:p>
    <w:p w:rsidR="00E42AD4" w:rsidRPr="00094571" w:rsidRDefault="00E42AD4" w:rsidP="00006776">
      <w:pPr>
        <w:pStyle w:val="30"/>
        <w:shd w:val="clear" w:color="auto" w:fill="auto"/>
        <w:tabs>
          <w:tab w:val="left" w:pos="1626"/>
        </w:tabs>
        <w:spacing w:line="240" w:lineRule="auto"/>
        <w:ind w:firstLine="709"/>
        <w:rPr>
          <w:b/>
          <w:sz w:val="24"/>
          <w:szCs w:val="24"/>
        </w:rPr>
      </w:pPr>
      <w:r w:rsidRPr="00094571">
        <w:rPr>
          <w:rStyle w:val="3"/>
          <w:b/>
          <w:color w:val="000000"/>
          <w:sz w:val="24"/>
          <w:szCs w:val="24"/>
        </w:rPr>
        <w:t>Сколько раз в сутки кормят 4-6-ти мес щенков</w:t>
      </w:r>
    </w:p>
    <w:p w:rsidR="00E42AD4" w:rsidRPr="00094571" w:rsidRDefault="00E42AD4" w:rsidP="00006776">
      <w:pPr>
        <w:pStyle w:val="30"/>
        <w:shd w:val="clear" w:color="auto" w:fill="auto"/>
        <w:tabs>
          <w:tab w:val="left" w:pos="1498"/>
        </w:tabs>
        <w:spacing w:line="240" w:lineRule="auto"/>
        <w:ind w:firstLine="709"/>
        <w:rPr>
          <w:sz w:val="24"/>
          <w:szCs w:val="24"/>
          <w:lang/>
        </w:rPr>
      </w:pPr>
      <w:r w:rsidRPr="00094571">
        <w:rPr>
          <w:rStyle w:val="3"/>
          <w:color w:val="000000"/>
          <w:sz w:val="24"/>
          <w:szCs w:val="24"/>
        </w:rPr>
        <w:t xml:space="preserve">3 </w:t>
      </w:r>
    </w:p>
    <w:p w:rsidR="00E42AD4" w:rsidRPr="00094571" w:rsidRDefault="00E42AD4" w:rsidP="00006776">
      <w:pPr>
        <w:pStyle w:val="30"/>
        <w:shd w:val="clear" w:color="auto" w:fill="auto"/>
        <w:spacing w:line="240" w:lineRule="auto"/>
        <w:ind w:firstLine="709"/>
        <w:jc w:val="left"/>
        <w:rPr>
          <w:sz w:val="24"/>
          <w:szCs w:val="24"/>
          <w:lang/>
        </w:rPr>
      </w:pPr>
      <w:r w:rsidRPr="00094571">
        <w:rPr>
          <w:rStyle w:val="3"/>
          <w:color w:val="000000"/>
          <w:sz w:val="24"/>
          <w:szCs w:val="24"/>
          <w:lang/>
        </w:rPr>
        <w:t>+</w:t>
      </w:r>
      <w:r w:rsidRPr="00094571">
        <w:rPr>
          <w:rStyle w:val="3"/>
          <w:color w:val="000000"/>
          <w:sz w:val="24"/>
          <w:szCs w:val="24"/>
        </w:rPr>
        <w:t xml:space="preserve">4 </w:t>
      </w:r>
    </w:p>
    <w:p w:rsidR="00E42AD4" w:rsidRPr="00094571" w:rsidRDefault="00E42AD4" w:rsidP="00006776">
      <w:pPr>
        <w:pStyle w:val="30"/>
        <w:shd w:val="clear" w:color="auto" w:fill="auto"/>
        <w:tabs>
          <w:tab w:val="left" w:pos="1554"/>
        </w:tabs>
        <w:spacing w:line="240" w:lineRule="auto"/>
        <w:ind w:firstLine="709"/>
        <w:rPr>
          <w:sz w:val="24"/>
          <w:szCs w:val="24"/>
          <w:lang/>
        </w:rPr>
      </w:pPr>
      <w:r w:rsidRPr="00094571">
        <w:rPr>
          <w:rStyle w:val="3"/>
          <w:color w:val="000000"/>
          <w:sz w:val="24"/>
          <w:szCs w:val="24"/>
        </w:rPr>
        <w:t xml:space="preserve">5 </w:t>
      </w:r>
    </w:p>
    <w:p w:rsidR="00E42AD4" w:rsidRPr="00094571" w:rsidRDefault="00E42AD4" w:rsidP="00006776">
      <w:pPr>
        <w:pStyle w:val="30"/>
        <w:shd w:val="clear" w:color="auto" w:fill="auto"/>
        <w:tabs>
          <w:tab w:val="left" w:pos="1554"/>
        </w:tabs>
        <w:spacing w:line="240" w:lineRule="auto"/>
        <w:ind w:firstLine="709"/>
        <w:rPr>
          <w:rStyle w:val="3"/>
          <w:color w:val="000000"/>
          <w:sz w:val="24"/>
          <w:szCs w:val="24"/>
          <w:lang/>
        </w:rPr>
      </w:pPr>
      <w:r w:rsidRPr="00094571">
        <w:rPr>
          <w:rStyle w:val="3"/>
          <w:color w:val="000000"/>
          <w:sz w:val="24"/>
          <w:szCs w:val="24"/>
        </w:rPr>
        <w:t>6</w:t>
      </w:r>
    </w:p>
    <w:p w:rsidR="00E42AD4" w:rsidRPr="00094571" w:rsidRDefault="00E42AD4" w:rsidP="00006776">
      <w:pPr>
        <w:pStyle w:val="30"/>
        <w:shd w:val="clear" w:color="auto" w:fill="auto"/>
        <w:tabs>
          <w:tab w:val="left" w:pos="1630"/>
        </w:tabs>
        <w:spacing w:line="240" w:lineRule="auto"/>
        <w:ind w:firstLine="709"/>
        <w:rPr>
          <w:b/>
          <w:sz w:val="24"/>
          <w:szCs w:val="24"/>
        </w:rPr>
      </w:pPr>
      <w:r w:rsidRPr="00094571">
        <w:rPr>
          <w:rStyle w:val="3"/>
          <w:b/>
          <w:color w:val="000000"/>
          <w:sz w:val="24"/>
          <w:szCs w:val="24"/>
        </w:rPr>
        <w:t>С какого возраста щенкам полезно давать в дополнение к рациону хрящи и крупные кости</w:t>
      </w:r>
    </w:p>
    <w:p w:rsidR="00E42AD4" w:rsidRPr="00094571" w:rsidRDefault="00E42AD4" w:rsidP="00006776">
      <w:pPr>
        <w:pStyle w:val="30"/>
        <w:shd w:val="clear" w:color="auto" w:fill="auto"/>
        <w:tabs>
          <w:tab w:val="left" w:pos="1502"/>
          <w:tab w:val="left" w:pos="1544"/>
        </w:tabs>
        <w:spacing w:line="240" w:lineRule="auto"/>
        <w:ind w:firstLine="709"/>
        <w:rPr>
          <w:sz w:val="24"/>
          <w:szCs w:val="24"/>
        </w:rPr>
      </w:pPr>
      <w:r w:rsidRPr="00094571">
        <w:rPr>
          <w:rStyle w:val="3"/>
          <w:color w:val="000000"/>
          <w:sz w:val="24"/>
          <w:szCs w:val="24"/>
        </w:rPr>
        <w:t>с 5-6 мес</w:t>
      </w:r>
    </w:p>
    <w:p w:rsidR="00E42AD4" w:rsidRPr="00094571" w:rsidRDefault="00E42AD4" w:rsidP="00006776">
      <w:pPr>
        <w:pStyle w:val="30"/>
        <w:shd w:val="clear" w:color="auto" w:fill="auto"/>
        <w:spacing w:line="240" w:lineRule="auto"/>
        <w:ind w:firstLine="709"/>
        <w:rPr>
          <w:rStyle w:val="3"/>
          <w:color w:val="000000"/>
          <w:sz w:val="24"/>
          <w:szCs w:val="24"/>
          <w:lang/>
        </w:rPr>
      </w:pPr>
      <w:r w:rsidRPr="00094571">
        <w:rPr>
          <w:rStyle w:val="3"/>
          <w:color w:val="000000"/>
          <w:sz w:val="24"/>
          <w:szCs w:val="24"/>
          <w:lang/>
        </w:rPr>
        <w:t>+</w:t>
      </w:r>
      <w:r w:rsidRPr="00094571">
        <w:rPr>
          <w:rStyle w:val="3"/>
          <w:color w:val="000000"/>
          <w:sz w:val="24"/>
          <w:szCs w:val="24"/>
        </w:rPr>
        <w:t xml:space="preserve"> с 2-3 мес</w:t>
      </w:r>
    </w:p>
    <w:p w:rsidR="00E42AD4" w:rsidRPr="00094571" w:rsidRDefault="00E42AD4" w:rsidP="00006776">
      <w:pPr>
        <w:pStyle w:val="30"/>
        <w:shd w:val="clear" w:color="auto" w:fill="auto"/>
        <w:spacing w:line="240" w:lineRule="auto"/>
        <w:ind w:firstLine="709"/>
        <w:rPr>
          <w:rStyle w:val="3"/>
          <w:color w:val="000000"/>
          <w:sz w:val="24"/>
          <w:szCs w:val="24"/>
          <w:lang/>
        </w:rPr>
      </w:pPr>
      <w:r w:rsidRPr="00094571">
        <w:rPr>
          <w:rStyle w:val="3"/>
          <w:color w:val="000000"/>
          <w:sz w:val="24"/>
          <w:szCs w:val="24"/>
        </w:rPr>
        <w:t>с 35 дн</w:t>
      </w:r>
    </w:p>
    <w:p w:rsidR="00E42AD4" w:rsidRPr="00094571" w:rsidRDefault="00E42AD4" w:rsidP="00006776">
      <w:pPr>
        <w:pStyle w:val="30"/>
        <w:shd w:val="clear" w:color="auto" w:fill="auto"/>
        <w:tabs>
          <w:tab w:val="left" w:pos="1626"/>
        </w:tabs>
        <w:spacing w:line="240" w:lineRule="auto"/>
        <w:ind w:firstLine="709"/>
        <w:rPr>
          <w:b/>
          <w:sz w:val="24"/>
          <w:szCs w:val="24"/>
        </w:rPr>
      </w:pPr>
      <w:r w:rsidRPr="00094571">
        <w:rPr>
          <w:rStyle w:val="3"/>
          <w:b/>
          <w:color w:val="000000"/>
          <w:sz w:val="24"/>
          <w:szCs w:val="24"/>
        </w:rPr>
        <w:t>Сколько г мяса следует давать рабочей собаке массой 25-30 кг при средней рабочей нагрузке</w:t>
      </w:r>
    </w:p>
    <w:p w:rsidR="00E42AD4" w:rsidRPr="00094571" w:rsidRDefault="00E42AD4" w:rsidP="00006776">
      <w:pPr>
        <w:pStyle w:val="30"/>
        <w:shd w:val="clear" w:color="auto" w:fill="auto"/>
        <w:tabs>
          <w:tab w:val="left" w:pos="1498"/>
          <w:tab w:val="left" w:pos="1539"/>
        </w:tabs>
        <w:spacing w:line="240" w:lineRule="auto"/>
        <w:ind w:firstLine="709"/>
        <w:rPr>
          <w:sz w:val="24"/>
          <w:szCs w:val="24"/>
        </w:rPr>
      </w:pPr>
      <w:r w:rsidRPr="00094571">
        <w:rPr>
          <w:rStyle w:val="3"/>
          <w:color w:val="000000"/>
          <w:sz w:val="24"/>
          <w:szCs w:val="24"/>
        </w:rPr>
        <w:t>200 г</w:t>
      </w:r>
    </w:p>
    <w:p w:rsidR="00E42AD4" w:rsidRPr="00094571" w:rsidRDefault="00E42AD4" w:rsidP="00006776">
      <w:pPr>
        <w:pStyle w:val="30"/>
        <w:shd w:val="clear" w:color="auto" w:fill="auto"/>
        <w:spacing w:line="240" w:lineRule="auto"/>
        <w:ind w:firstLine="709"/>
        <w:rPr>
          <w:rStyle w:val="3"/>
          <w:color w:val="000000"/>
          <w:sz w:val="24"/>
          <w:szCs w:val="24"/>
          <w:lang/>
        </w:rPr>
      </w:pPr>
      <w:r w:rsidRPr="00094571">
        <w:rPr>
          <w:rStyle w:val="3"/>
          <w:color w:val="000000"/>
          <w:sz w:val="24"/>
          <w:szCs w:val="24"/>
          <w:lang/>
        </w:rPr>
        <w:t>+</w:t>
      </w:r>
      <w:r w:rsidRPr="00094571">
        <w:rPr>
          <w:rStyle w:val="3"/>
          <w:color w:val="000000"/>
          <w:sz w:val="24"/>
          <w:szCs w:val="24"/>
        </w:rPr>
        <w:t>400 г</w:t>
      </w:r>
    </w:p>
    <w:p w:rsidR="00E42AD4" w:rsidRPr="00094571" w:rsidRDefault="00E42AD4" w:rsidP="00006776">
      <w:pPr>
        <w:pStyle w:val="30"/>
        <w:shd w:val="clear" w:color="auto" w:fill="auto"/>
        <w:spacing w:line="240" w:lineRule="auto"/>
        <w:ind w:firstLine="709"/>
        <w:rPr>
          <w:rStyle w:val="3"/>
          <w:color w:val="000000"/>
          <w:sz w:val="24"/>
          <w:szCs w:val="24"/>
          <w:lang/>
        </w:rPr>
      </w:pPr>
      <w:r w:rsidRPr="00094571">
        <w:rPr>
          <w:rStyle w:val="3"/>
          <w:color w:val="000000"/>
          <w:sz w:val="24"/>
          <w:szCs w:val="24"/>
        </w:rPr>
        <w:t>600 г</w:t>
      </w:r>
    </w:p>
    <w:p w:rsidR="00E42AD4" w:rsidRPr="00094571" w:rsidRDefault="00E42AD4" w:rsidP="00006776">
      <w:pPr>
        <w:pStyle w:val="30"/>
        <w:shd w:val="clear" w:color="auto" w:fill="auto"/>
        <w:spacing w:line="240" w:lineRule="auto"/>
        <w:ind w:firstLine="709"/>
        <w:rPr>
          <w:rStyle w:val="3"/>
          <w:color w:val="000000"/>
          <w:sz w:val="24"/>
          <w:szCs w:val="24"/>
          <w:lang/>
        </w:rPr>
      </w:pPr>
      <w:r w:rsidRPr="00094571">
        <w:rPr>
          <w:rStyle w:val="3"/>
          <w:color w:val="000000"/>
          <w:sz w:val="24"/>
          <w:szCs w:val="24"/>
          <w:lang/>
        </w:rPr>
        <w:t>1000 г</w:t>
      </w:r>
    </w:p>
    <w:p w:rsidR="00E42AD4" w:rsidRPr="00094571" w:rsidRDefault="00E42AD4" w:rsidP="00006776">
      <w:pPr>
        <w:pStyle w:val="30"/>
        <w:shd w:val="clear" w:color="auto" w:fill="auto"/>
        <w:tabs>
          <w:tab w:val="left" w:pos="1611"/>
        </w:tabs>
        <w:spacing w:line="240" w:lineRule="auto"/>
        <w:ind w:firstLine="709"/>
        <w:rPr>
          <w:b/>
          <w:sz w:val="24"/>
          <w:szCs w:val="24"/>
        </w:rPr>
      </w:pPr>
      <w:r w:rsidRPr="00094571">
        <w:rPr>
          <w:rStyle w:val="3"/>
          <w:b/>
          <w:color w:val="000000"/>
          <w:sz w:val="24"/>
          <w:szCs w:val="24"/>
        </w:rPr>
        <w:t>К какому возрасту происходит полная смена зубов у собак</w:t>
      </w:r>
    </w:p>
    <w:p w:rsidR="00E42AD4" w:rsidRPr="00094571" w:rsidRDefault="00E42AD4" w:rsidP="00006776">
      <w:pPr>
        <w:pStyle w:val="30"/>
        <w:shd w:val="clear" w:color="auto" w:fill="auto"/>
        <w:tabs>
          <w:tab w:val="left" w:pos="1539"/>
        </w:tabs>
        <w:spacing w:line="240" w:lineRule="auto"/>
        <w:ind w:firstLine="709"/>
        <w:rPr>
          <w:sz w:val="24"/>
          <w:szCs w:val="24"/>
        </w:rPr>
      </w:pPr>
      <w:r w:rsidRPr="00094571">
        <w:rPr>
          <w:rStyle w:val="3"/>
          <w:color w:val="000000"/>
          <w:sz w:val="24"/>
          <w:szCs w:val="24"/>
        </w:rPr>
        <w:t>к 12 мес</w:t>
      </w:r>
    </w:p>
    <w:p w:rsidR="00E42AD4" w:rsidRPr="00094571" w:rsidRDefault="00E42AD4" w:rsidP="00006776">
      <w:pPr>
        <w:pStyle w:val="30"/>
        <w:shd w:val="clear" w:color="auto" w:fill="auto"/>
        <w:tabs>
          <w:tab w:val="left" w:pos="1549"/>
        </w:tabs>
        <w:spacing w:line="240" w:lineRule="auto"/>
        <w:ind w:firstLine="709"/>
        <w:rPr>
          <w:sz w:val="24"/>
          <w:szCs w:val="24"/>
        </w:rPr>
      </w:pPr>
      <w:r w:rsidRPr="00094571">
        <w:rPr>
          <w:rStyle w:val="3"/>
          <w:color w:val="000000"/>
          <w:sz w:val="24"/>
          <w:szCs w:val="24"/>
        </w:rPr>
        <w:t>к 24 мес</w:t>
      </w:r>
    </w:p>
    <w:p w:rsidR="00E42AD4" w:rsidRPr="00094571" w:rsidRDefault="00E42AD4" w:rsidP="00006776">
      <w:pPr>
        <w:pStyle w:val="30"/>
        <w:shd w:val="clear" w:color="auto" w:fill="auto"/>
        <w:tabs>
          <w:tab w:val="left" w:pos="1543"/>
        </w:tabs>
        <w:spacing w:line="240" w:lineRule="auto"/>
        <w:ind w:firstLine="709"/>
        <w:jc w:val="left"/>
        <w:rPr>
          <w:rStyle w:val="3"/>
          <w:color w:val="000000"/>
          <w:sz w:val="24"/>
          <w:szCs w:val="24"/>
          <w:lang/>
        </w:rPr>
      </w:pPr>
      <w:r w:rsidRPr="00094571">
        <w:rPr>
          <w:rStyle w:val="3"/>
          <w:color w:val="000000"/>
          <w:sz w:val="24"/>
          <w:szCs w:val="24"/>
        </w:rPr>
        <w:t xml:space="preserve">к 10 мес </w:t>
      </w:r>
    </w:p>
    <w:p w:rsidR="00E42AD4" w:rsidRPr="00094571" w:rsidRDefault="00E42AD4" w:rsidP="00006776">
      <w:pPr>
        <w:pStyle w:val="30"/>
        <w:shd w:val="clear" w:color="auto" w:fill="auto"/>
        <w:tabs>
          <w:tab w:val="left" w:pos="1543"/>
        </w:tabs>
        <w:spacing w:line="240" w:lineRule="auto"/>
        <w:ind w:firstLine="709"/>
        <w:jc w:val="left"/>
        <w:rPr>
          <w:sz w:val="24"/>
          <w:szCs w:val="24"/>
        </w:rPr>
      </w:pPr>
      <w:r w:rsidRPr="00094571">
        <w:rPr>
          <w:rStyle w:val="3"/>
          <w:color w:val="000000"/>
          <w:sz w:val="24"/>
          <w:szCs w:val="24"/>
          <w:lang/>
        </w:rPr>
        <w:t>+</w:t>
      </w:r>
      <w:r w:rsidRPr="00094571">
        <w:rPr>
          <w:rStyle w:val="3"/>
          <w:color w:val="000000"/>
          <w:sz w:val="24"/>
          <w:szCs w:val="24"/>
        </w:rPr>
        <w:t>к 7 мес</w:t>
      </w:r>
    </w:p>
    <w:p w:rsidR="00E42AD4" w:rsidRPr="00094571" w:rsidRDefault="00E42AD4" w:rsidP="00006776">
      <w:pPr>
        <w:pStyle w:val="30"/>
        <w:shd w:val="clear" w:color="auto" w:fill="auto"/>
        <w:tabs>
          <w:tab w:val="left" w:pos="1630"/>
        </w:tabs>
        <w:spacing w:line="240" w:lineRule="auto"/>
        <w:ind w:firstLine="709"/>
        <w:rPr>
          <w:b/>
          <w:sz w:val="24"/>
          <w:szCs w:val="24"/>
        </w:rPr>
      </w:pPr>
      <w:r w:rsidRPr="00094571">
        <w:rPr>
          <w:rStyle w:val="3"/>
          <w:b/>
          <w:color w:val="000000"/>
          <w:sz w:val="24"/>
          <w:szCs w:val="24"/>
        </w:rPr>
        <w:t>Сколько в среднем весят собаки крупных пород</w:t>
      </w:r>
    </w:p>
    <w:p w:rsidR="00E42AD4" w:rsidRPr="00094571" w:rsidRDefault="00E42AD4" w:rsidP="00006776">
      <w:pPr>
        <w:pStyle w:val="30"/>
        <w:shd w:val="clear" w:color="auto" w:fill="auto"/>
        <w:tabs>
          <w:tab w:val="left" w:pos="1562"/>
        </w:tabs>
        <w:spacing w:line="240" w:lineRule="auto"/>
        <w:ind w:firstLine="709"/>
        <w:jc w:val="left"/>
        <w:rPr>
          <w:rStyle w:val="3"/>
          <w:color w:val="000000"/>
          <w:sz w:val="24"/>
          <w:szCs w:val="24"/>
          <w:lang/>
        </w:rPr>
      </w:pPr>
      <w:r w:rsidRPr="00094571">
        <w:rPr>
          <w:rStyle w:val="3"/>
          <w:color w:val="000000"/>
          <w:sz w:val="24"/>
          <w:szCs w:val="24"/>
        </w:rPr>
        <w:t xml:space="preserve">35-55 кг </w:t>
      </w:r>
    </w:p>
    <w:p w:rsidR="00E42AD4" w:rsidRPr="00094571" w:rsidRDefault="00E42AD4" w:rsidP="00006776">
      <w:pPr>
        <w:pStyle w:val="30"/>
        <w:shd w:val="clear" w:color="auto" w:fill="auto"/>
        <w:tabs>
          <w:tab w:val="left" w:pos="1562"/>
        </w:tabs>
        <w:spacing w:line="240" w:lineRule="auto"/>
        <w:ind w:firstLine="709"/>
        <w:jc w:val="left"/>
        <w:rPr>
          <w:sz w:val="24"/>
          <w:szCs w:val="24"/>
        </w:rPr>
      </w:pPr>
      <w:r w:rsidRPr="00094571">
        <w:rPr>
          <w:rStyle w:val="3"/>
          <w:color w:val="000000"/>
          <w:sz w:val="24"/>
          <w:szCs w:val="24"/>
        </w:rPr>
        <w:t>20-30 кг</w:t>
      </w:r>
    </w:p>
    <w:p w:rsidR="00E42AD4" w:rsidRPr="00094571" w:rsidRDefault="00E42AD4" w:rsidP="00006776">
      <w:pPr>
        <w:pStyle w:val="30"/>
        <w:shd w:val="clear" w:color="auto" w:fill="auto"/>
        <w:spacing w:line="240" w:lineRule="auto"/>
        <w:ind w:firstLine="709"/>
        <w:rPr>
          <w:rStyle w:val="3"/>
          <w:color w:val="000000"/>
          <w:sz w:val="24"/>
          <w:szCs w:val="24"/>
          <w:lang/>
        </w:rPr>
      </w:pPr>
      <w:r w:rsidRPr="00094571">
        <w:rPr>
          <w:rStyle w:val="3"/>
          <w:color w:val="000000"/>
          <w:sz w:val="24"/>
          <w:szCs w:val="24"/>
        </w:rPr>
        <w:t>30-40 кг</w:t>
      </w:r>
    </w:p>
    <w:p w:rsidR="00E42AD4" w:rsidRPr="00094571" w:rsidRDefault="00E42AD4" w:rsidP="00006776">
      <w:pPr>
        <w:pStyle w:val="30"/>
        <w:shd w:val="clear" w:color="auto" w:fill="auto"/>
        <w:tabs>
          <w:tab w:val="left" w:pos="1630"/>
        </w:tabs>
        <w:spacing w:line="240" w:lineRule="auto"/>
        <w:ind w:firstLine="709"/>
        <w:jc w:val="left"/>
        <w:rPr>
          <w:sz w:val="24"/>
          <w:szCs w:val="24"/>
          <w:lang/>
        </w:rPr>
      </w:pPr>
      <w:r w:rsidRPr="00094571">
        <w:rPr>
          <w:sz w:val="24"/>
          <w:szCs w:val="24"/>
          <w:lang/>
        </w:rPr>
        <w:t>+Более 26 кг</w:t>
      </w:r>
    </w:p>
    <w:p w:rsidR="00E42AD4" w:rsidRPr="00094571" w:rsidRDefault="00E42AD4" w:rsidP="00006776">
      <w:pPr>
        <w:pStyle w:val="30"/>
        <w:shd w:val="clear" w:color="auto" w:fill="auto"/>
        <w:tabs>
          <w:tab w:val="left" w:pos="1630"/>
        </w:tabs>
        <w:spacing w:line="240" w:lineRule="auto"/>
        <w:ind w:firstLine="709"/>
        <w:jc w:val="left"/>
        <w:rPr>
          <w:b/>
          <w:sz w:val="24"/>
          <w:szCs w:val="24"/>
        </w:rPr>
      </w:pPr>
      <w:r w:rsidRPr="00094571">
        <w:rPr>
          <w:rStyle w:val="3"/>
          <w:b/>
          <w:color w:val="000000"/>
          <w:sz w:val="24"/>
          <w:szCs w:val="24"/>
        </w:rPr>
        <w:t>Недостаток какого вещества в рационе способствует снижению резистентности поверхностных клеток в организме</w:t>
      </w:r>
    </w:p>
    <w:p w:rsidR="00E42AD4" w:rsidRPr="00094571" w:rsidRDefault="00E42AD4" w:rsidP="00006776">
      <w:pPr>
        <w:pStyle w:val="30"/>
        <w:shd w:val="clear" w:color="auto" w:fill="auto"/>
        <w:spacing w:line="240" w:lineRule="auto"/>
        <w:ind w:firstLine="709"/>
        <w:jc w:val="left"/>
        <w:rPr>
          <w:sz w:val="24"/>
          <w:szCs w:val="24"/>
        </w:rPr>
      </w:pPr>
      <w:r w:rsidRPr="00094571">
        <w:rPr>
          <w:rStyle w:val="3Impact"/>
          <w:rFonts w:ascii="Times New Roman" w:hAnsi="Times New Roman"/>
          <w:iCs/>
          <w:color w:val="000000"/>
          <w:sz w:val="24"/>
          <w:szCs w:val="24"/>
          <w:lang/>
        </w:rPr>
        <w:t>+</w:t>
      </w:r>
      <w:r w:rsidRPr="00094571">
        <w:rPr>
          <w:rStyle w:val="3"/>
          <w:color w:val="000000"/>
          <w:sz w:val="24"/>
          <w:szCs w:val="24"/>
        </w:rPr>
        <w:t xml:space="preserve"> аскорбиновая кислота</w:t>
      </w:r>
    </w:p>
    <w:p w:rsidR="00E42AD4" w:rsidRPr="00094571" w:rsidRDefault="00E42AD4" w:rsidP="00006776">
      <w:pPr>
        <w:pStyle w:val="30"/>
        <w:shd w:val="clear" w:color="auto" w:fill="auto"/>
        <w:tabs>
          <w:tab w:val="left" w:pos="1549"/>
        </w:tabs>
        <w:spacing w:line="240" w:lineRule="auto"/>
        <w:ind w:firstLine="709"/>
        <w:rPr>
          <w:sz w:val="24"/>
          <w:szCs w:val="24"/>
        </w:rPr>
      </w:pPr>
      <w:r w:rsidRPr="00094571">
        <w:rPr>
          <w:rStyle w:val="3"/>
          <w:color w:val="000000"/>
          <w:sz w:val="24"/>
          <w:szCs w:val="24"/>
        </w:rPr>
        <w:t>фолиевая кислота</w:t>
      </w:r>
    </w:p>
    <w:p w:rsidR="00E42AD4" w:rsidRPr="00094571" w:rsidRDefault="00E42AD4" w:rsidP="00006776">
      <w:pPr>
        <w:pStyle w:val="30"/>
        <w:shd w:val="clear" w:color="auto" w:fill="auto"/>
        <w:tabs>
          <w:tab w:val="left" w:pos="1549"/>
        </w:tabs>
        <w:spacing w:line="240" w:lineRule="auto"/>
        <w:ind w:firstLine="709"/>
        <w:rPr>
          <w:sz w:val="24"/>
          <w:szCs w:val="24"/>
        </w:rPr>
      </w:pPr>
      <w:r w:rsidRPr="00094571">
        <w:rPr>
          <w:rStyle w:val="3"/>
          <w:color w:val="000000"/>
          <w:sz w:val="24"/>
          <w:szCs w:val="24"/>
        </w:rPr>
        <w:t>витамины гр. В</w:t>
      </w:r>
    </w:p>
    <w:p w:rsidR="00E42AD4" w:rsidRPr="00094571" w:rsidRDefault="00E42AD4" w:rsidP="00006776">
      <w:pPr>
        <w:pStyle w:val="30"/>
        <w:shd w:val="clear" w:color="auto" w:fill="auto"/>
        <w:tabs>
          <w:tab w:val="left" w:pos="1549"/>
        </w:tabs>
        <w:spacing w:line="240" w:lineRule="auto"/>
        <w:ind w:firstLine="709"/>
        <w:rPr>
          <w:rStyle w:val="3"/>
          <w:color w:val="000000"/>
          <w:sz w:val="24"/>
          <w:szCs w:val="24"/>
          <w:lang/>
        </w:rPr>
      </w:pPr>
      <w:r w:rsidRPr="00094571">
        <w:rPr>
          <w:rStyle w:val="3"/>
          <w:color w:val="000000"/>
          <w:sz w:val="24"/>
          <w:szCs w:val="24"/>
        </w:rPr>
        <w:t>минеральные вещества</w:t>
      </w:r>
    </w:p>
    <w:p w:rsidR="00E42AD4" w:rsidRPr="00094571" w:rsidRDefault="00E42AD4" w:rsidP="00006776">
      <w:pPr>
        <w:pStyle w:val="30"/>
        <w:shd w:val="clear" w:color="auto" w:fill="auto"/>
        <w:tabs>
          <w:tab w:val="left" w:pos="1658"/>
        </w:tabs>
        <w:spacing w:line="240" w:lineRule="auto"/>
        <w:ind w:firstLine="709"/>
        <w:jc w:val="left"/>
        <w:rPr>
          <w:rStyle w:val="3"/>
          <w:b/>
          <w:color w:val="000000"/>
          <w:sz w:val="24"/>
          <w:szCs w:val="24"/>
          <w:lang/>
        </w:rPr>
      </w:pPr>
      <w:r w:rsidRPr="00094571">
        <w:rPr>
          <w:rStyle w:val="3"/>
          <w:b/>
          <w:color w:val="000000"/>
          <w:sz w:val="24"/>
          <w:szCs w:val="24"/>
        </w:rPr>
        <w:t xml:space="preserve">Наилучший источник линолевой кислоты для животных </w:t>
      </w:r>
    </w:p>
    <w:p w:rsidR="00E42AD4" w:rsidRPr="00094571" w:rsidRDefault="00E42AD4" w:rsidP="00006776">
      <w:pPr>
        <w:pStyle w:val="30"/>
        <w:shd w:val="clear" w:color="auto" w:fill="auto"/>
        <w:tabs>
          <w:tab w:val="left" w:pos="1658"/>
        </w:tabs>
        <w:spacing w:line="240" w:lineRule="auto"/>
        <w:ind w:firstLine="709"/>
        <w:jc w:val="left"/>
        <w:rPr>
          <w:sz w:val="24"/>
          <w:szCs w:val="24"/>
        </w:rPr>
      </w:pPr>
      <w:r w:rsidRPr="00094571">
        <w:rPr>
          <w:rStyle w:val="3"/>
          <w:color w:val="000000"/>
          <w:sz w:val="24"/>
          <w:szCs w:val="24"/>
          <w:lang/>
        </w:rPr>
        <w:t>+</w:t>
      </w:r>
      <w:r w:rsidRPr="00094571">
        <w:rPr>
          <w:rStyle w:val="3"/>
          <w:color w:val="000000"/>
          <w:sz w:val="24"/>
          <w:szCs w:val="24"/>
        </w:rPr>
        <w:t xml:space="preserve"> подсолнечное масло</w:t>
      </w:r>
    </w:p>
    <w:p w:rsidR="00E42AD4" w:rsidRPr="00094571" w:rsidRDefault="00E42AD4" w:rsidP="00006776">
      <w:pPr>
        <w:pStyle w:val="30"/>
        <w:shd w:val="clear" w:color="auto" w:fill="auto"/>
        <w:tabs>
          <w:tab w:val="left" w:pos="1554"/>
        </w:tabs>
        <w:spacing w:line="240" w:lineRule="auto"/>
        <w:ind w:firstLine="709"/>
        <w:rPr>
          <w:sz w:val="24"/>
          <w:szCs w:val="24"/>
        </w:rPr>
      </w:pPr>
      <w:r w:rsidRPr="00094571">
        <w:rPr>
          <w:rStyle w:val="3"/>
          <w:color w:val="000000"/>
          <w:sz w:val="24"/>
          <w:szCs w:val="24"/>
        </w:rPr>
        <w:t>топленое сало</w:t>
      </w:r>
    </w:p>
    <w:p w:rsidR="00E42AD4" w:rsidRPr="00094571" w:rsidRDefault="00E42AD4" w:rsidP="00006776">
      <w:pPr>
        <w:pStyle w:val="30"/>
        <w:shd w:val="clear" w:color="auto" w:fill="auto"/>
        <w:tabs>
          <w:tab w:val="left" w:pos="1554"/>
        </w:tabs>
        <w:spacing w:line="240" w:lineRule="auto"/>
        <w:ind w:firstLine="709"/>
        <w:rPr>
          <w:rStyle w:val="3"/>
          <w:color w:val="000000"/>
          <w:sz w:val="24"/>
          <w:szCs w:val="24"/>
          <w:lang/>
        </w:rPr>
      </w:pPr>
      <w:r w:rsidRPr="00094571">
        <w:rPr>
          <w:rStyle w:val="3"/>
          <w:color w:val="000000"/>
          <w:sz w:val="24"/>
          <w:szCs w:val="24"/>
        </w:rPr>
        <w:t>сырое мясо</w:t>
      </w:r>
    </w:p>
    <w:p w:rsidR="00E42AD4" w:rsidRPr="00094571" w:rsidRDefault="00E42AD4" w:rsidP="00006776">
      <w:pPr>
        <w:pStyle w:val="30"/>
        <w:shd w:val="clear" w:color="auto" w:fill="auto"/>
        <w:tabs>
          <w:tab w:val="left" w:pos="1658"/>
        </w:tabs>
        <w:spacing w:line="240" w:lineRule="auto"/>
        <w:ind w:firstLine="709"/>
        <w:jc w:val="left"/>
        <w:rPr>
          <w:rStyle w:val="3"/>
          <w:b/>
          <w:color w:val="000000"/>
          <w:sz w:val="24"/>
          <w:szCs w:val="24"/>
          <w:lang/>
        </w:rPr>
      </w:pPr>
      <w:r w:rsidRPr="00094571">
        <w:rPr>
          <w:rStyle w:val="3"/>
          <w:b/>
          <w:color w:val="000000"/>
          <w:sz w:val="24"/>
          <w:szCs w:val="24"/>
        </w:rPr>
        <w:t>На сколько % повышается потребность в белке у собак в первую половину беременности</w:t>
      </w:r>
    </w:p>
    <w:p w:rsidR="00E42AD4" w:rsidRPr="00094571" w:rsidRDefault="00E42AD4" w:rsidP="00006776">
      <w:pPr>
        <w:pStyle w:val="30"/>
        <w:shd w:val="clear" w:color="auto" w:fill="auto"/>
        <w:tabs>
          <w:tab w:val="left" w:pos="1658"/>
        </w:tabs>
        <w:spacing w:line="240" w:lineRule="auto"/>
        <w:ind w:firstLine="709"/>
        <w:jc w:val="left"/>
        <w:rPr>
          <w:sz w:val="24"/>
          <w:szCs w:val="24"/>
        </w:rPr>
      </w:pPr>
      <w:r w:rsidRPr="00094571">
        <w:rPr>
          <w:rStyle w:val="3"/>
          <w:color w:val="000000"/>
          <w:sz w:val="24"/>
          <w:szCs w:val="24"/>
          <w:lang/>
        </w:rPr>
        <w:t>+</w:t>
      </w:r>
      <w:r w:rsidRPr="00094571">
        <w:rPr>
          <w:rStyle w:val="3"/>
          <w:color w:val="000000"/>
          <w:sz w:val="24"/>
          <w:szCs w:val="24"/>
        </w:rPr>
        <w:t>20-30 %</w:t>
      </w:r>
    </w:p>
    <w:p w:rsidR="00E42AD4" w:rsidRPr="00094571" w:rsidRDefault="00E42AD4" w:rsidP="00006776">
      <w:pPr>
        <w:pStyle w:val="30"/>
        <w:shd w:val="clear" w:color="auto" w:fill="auto"/>
        <w:tabs>
          <w:tab w:val="left" w:pos="1549"/>
        </w:tabs>
        <w:spacing w:line="240" w:lineRule="auto"/>
        <w:ind w:firstLine="709"/>
        <w:rPr>
          <w:sz w:val="24"/>
          <w:szCs w:val="24"/>
        </w:rPr>
      </w:pPr>
      <w:r w:rsidRPr="00094571">
        <w:rPr>
          <w:rStyle w:val="3"/>
          <w:color w:val="000000"/>
          <w:sz w:val="24"/>
          <w:szCs w:val="24"/>
        </w:rPr>
        <w:t>15-20%</w:t>
      </w:r>
    </w:p>
    <w:p w:rsidR="00E42AD4" w:rsidRPr="00094571" w:rsidRDefault="00E42AD4" w:rsidP="00006776">
      <w:pPr>
        <w:pStyle w:val="30"/>
        <w:shd w:val="clear" w:color="auto" w:fill="auto"/>
        <w:tabs>
          <w:tab w:val="left" w:pos="1549"/>
        </w:tabs>
        <w:spacing w:line="240" w:lineRule="auto"/>
        <w:ind w:firstLine="709"/>
        <w:rPr>
          <w:sz w:val="24"/>
          <w:szCs w:val="24"/>
        </w:rPr>
      </w:pPr>
      <w:r w:rsidRPr="00094571">
        <w:rPr>
          <w:rStyle w:val="3"/>
          <w:color w:val="000000"/>
          <w:sz w:val="24"/>
          <w:szCs w:val="24"/>
        </w:rPr>
        <w:t>40-45 %</w:t>
      </w:r>
    </w:p>
    <w:p w:rsidR="00E42AD4" w:rsidRPr="00094571" w:rsidRDefault="00E42AD4" w:rsidP="00006776">
      <w:pPr>
        <w:pStyle w:val="30"/>
        <w:shd w:val="clear" w:color="auto" w:fill="auto"/>
        <w:tabs>
          <w:tab w:val="left" w:pos="1549"/>
        </w:tabs>
        <w:spacing w:line="240" w:lineRule="auto"/>
        <w:ind w:firstLine="709"/>
        <w:rPr>
          <w:rStyle w:val="3"/>
          <w:color w:val="000000"/>
          <w:sz w:val="24"/>
          <w:szCs w:val="24"/>
          <w:lang/>
        </w:rPr>
      </w:pPr>
      <w:r w:rsidRPr="00094571">
        <w:rPr>
          <w:rStyle w:val="3"/>
          <w:color w:val="000000"/>
          <w:sz w:val="24"/>
          <w:szCs w:val="24"/>
        </w:rPr>
        <w:t>35-40 %</w:t>
      </w:r>
    </w:p>
    <w:p w:rsidR="00E42AD4" w:rsidRPr="00094571" w:rsidRDefault="00E42AD4" w:rsidP="00006776">
      <w:pPr>
        <w:pStyle w:val="30"/>
        <w:shd w:val="clear" w:color="auto" w:fill="auto"/>
        <w:tabs>
          <w:tab w:val="left" w:pos="1630"/>
        </w:tabs>
        <w:spacing w:line="240" w:lineRule="auto"/>
        <w:ind w:firstLine="709"/>
        <w:jc w:val="left"/>
        <w:rPr>
          <w:b/>
          <w:sz w:val="24"/>
          <w:szCs w:val="24"/>
        </w:rPr>
      </w:pPr>
      <w:r w:rsidRPr="00094571">
        <w:rPr>
          <w:rStyle w:val="3"/>
          <w:b/>
          <w:color w:val="000000"/>
          <w:sz w:val="24"/>
          <w:szCs w:val="24"/>
        </w:rPr>
        <w:t>Сколько в среднем требуется кДж энергии собакам средних пород в состоянии покоя на 1 кг живой массы</w:t>
      </w:r>
    </w:p>
    <w:p w:rsidR="00E42AD4" w:rsidRPr="00094571" w:rsidRDefault="00E42AD4" w:rsidP="00006776">
      <w:pPr>
        <w:pStyle w:val="30"/>
        <w:shd w:val="clear" w:color="auto" w:fill="auto"/>
        <w:tabs>
          <w:tab w:val="left" w:pos="1539"/>
        </w:tabs>
        <w:spacing w:line="240" w:lineRule="auto"/>
        <w:ind w:firstLine="709"/>
        <w:rPr>
          <w:sz w:val="24"/>
          <w:szCs w:val="24"/>
        </w:rPr>
      </w:pPr>
      <w:r w:rsidRPr="00094571">
        <w:rPr>
          <w:rStyle w:val="3"/>
          <w:color w:val="000000"/>
          <w:sz w:val="24"/>
          <w:szCs w:val="24"/>
        </w:rPr>
        <w:t>220 кДж</w:t>
      </w:r>
    </w:p>
    <w:p w:rsidR="00E42AD4" w:rsidRPr="00094571" w:rsidRDefault="00E42AD4" w:rsidP="00006776">
      <w:pPr>
        <w:pStyle w:val="30"/>
        <w:shd w:val="clear" w:color="auto" w:fill="auto"/>
        <w:tabs>
          <w:tab w:val="left" w:pos="1554"/>
        </w:tabs>
        <w:spacing w:line="240" w:lineRule="auto"/>
        <w:ind w:firstLine="709"/>
        <w:rPr>
          <w:sz w:val="24"/>
          <w:szCs w:val="24"/>
        </w:rPr>
      </w:pPr>
      <w:r w:rsidRPr="00094571">
        <w:rPr>
          <w:rStyle w:val="3"/>
          <w:color w:val="000000"/>
          <w:sz w:val="24"/>
          <w:szCs w:val="24"/>
        </w:rPr>
        <w:t>290 кДж</w:t>
      </w:r>
    </w:p>
    <w:p w:rsidR="00E42AD4" w:rsidRPr="00094571" w:rsidRDefault="00E42AD4" w:rsidP="00006776">
      <w:pPr>
        <w:pStyle w:val="30"/>
        <w:shd w:val="clear" w:color="auto" w:fill="auto"/>
        <w:tabs>
          <w:tab w:val="left" w:pos="1530"/>
        </w:tabs>
        <w:spacing w:line="240" w:lineRule="auto"/>
        <w:ind w:firstLine="709"/>
        <w:jc w:val="left"/>
        <w:rPr>
          <w:rStyle w:val="3"/>
          <w:color w:val="000000"/>
          <w:sz w:val="24"/>
          <w:szCs w:val="24"/>
          <w:lang/>
        </w:rPr>
      </w:pPr>
      <w:r w:rsidRPr="00094571">
        <w:rPr>
          <w:rStyle w:val="3"/>
          <w:color w:val="000000"/>
          <w:sz w:val="24"/>
          <w:szCs w:val="24"/>
        </w:rPr>
        <w:t>350 кДж</w:t>
      </w:r>
    </w:p>
    <w:p w:rsidR="00E42AD4" w:rsidRPr="00094571" w:rsidRDefault="00E42AD4" w:rsidP="00006776">
      <w:pPr>
        <w:pStyle w:val="30"/>
        <w:shd w:val="clear" w:color="auto" w:fill="auto"/>
        <w:tabs>
          <w:tab w:val="left" w:pos="1530"/>
        </w:tabs>
        <w:spacing w:line="240" w:lineRule="auto"/>
        <w:ind w:firstLine="709"/>
        <w:jc w:val="left"/>
        <w:rPr>
          <w:rStyle w:val="3"/>
          <w:color w:val="000000"/>
          <w:sz w:val="24"/>
          <w:szCs w:val="24"/>
          <w:lang/>
        </w:rPr>
      </w:pPr>
      <w:r w:rsidRPr="00094571">
        <w:rPr>
          <w:rStyle w:val="3"/>
          <w:color w:val="000000"/>
          <w:sz w:val="24"/>
          <w:szCs w:val="24"/>
          <w:lang/>
        </w:rPr>
        <w:t>+</w:t>
      </w:r>
      <w:r w:rsidRPr="00094571">
        <w:rPr>
          <w:rStyle w:val="3"/>
          <w:color w:val="000000"/>
          <w:sz w:val="24"/>
          <w:szCs w:val="24"/>
        </w:rPr>
        <w:t>460 кДж</w:t>
      </w:r>
    </w:p>
    <w:p w:rsidR="00E42AD4" w:rsidRPr="00094571" w:rsidRDefault="00E42AD4" w:rsidP="00006776">
      <w:pPr>
        <w:pStyle w:val="30"/>
        <w:shd w:val="clear" w:color="auto" w:fill="auto"/>
        <w:tabs>
          <w:tab w:val="left" w:pos="1649"/>
        </w:tabs>
        <w:spacing w:line="240" w:lineRule="auto"/>
        <w:ind w:firstLine="709"/>
        <w:jc w:val="left"/>
        <w:rPr>
          <w:rStyle w:val="3"/>
          <w:b/>
          <w:color w:val="000000"/>
          <w:sz w:val="24"/>
          <w:szCs w:val="24"/>
          <w:lang/>
        </w:rPr>
      </w:pPr>
      <w:r w:rsidRPr="00094571">
        <w:rPr>
          <w:rStyle w:val="3"/>
          <w:b/>
          <w:color w:val="000000"/>
          <w:sz w:val="24"/>
          <w:szCs w:val="24"/>
        </w:rPr>
        <w:t>Сколько в среднем длится период лактации у собак</w:t>
      </w:r>
    </w:p>
    <w:p w:rsidR="00E42AD4" w:rsidRPr="00094571" w:rsidRDefault="00E42AD4" w:rsidP="00006776">
      <w:pPr>
        <w:pStyle w:val="30"/>
        <w:shd w:val="clear" w:color="auto" w:fill="auto"/>
        <w:tabs>
          <w:tab w:val="left" w:pos="1649"/>
        </w:tabs>
        <w:spacing w:line="240" w:lineRule="auto"/>
        <w:ind w:firstLine="709"/>
        <w:jc w:val="left"/>
        <w:rPr>
          <w:sz w:val="24"/>
          <w:szCs w:val="24"/>
        </w:rPr>
      </w:pPr>
      <w:r w:rsidRPr="00094571">
        <w:rPr>
          <w:rStyle w:val="3"/>
          <w:color w:val="000000"/>
          <w:sz w:val="24"/>
          <w:szCs w:val="24"/>
          <w:lang w:eastAsia="en-US"/>
        </w:rPr>
        <w:t xml:space="preserve">+ </w:t>
      </w:r>
      <w:r w:rsidRPr="00094571">
        <w:rPr>
          <w:rStyle w:val="3"/>
          <w:color w:val="000000"/>
          <w:sz w:val="24"/>
          <w:szCs w:val="24"/>
        </w:rPr>
        <w:t>4-6 нед</w:t>
      </w:r>
    </w:p>
    <w:p w:rsidR="00E42AD4" w:rsidRPr="00094571" w:rsidRDefault="00E42AD4" w:rsidP="00006776">
      <w:pPr>
        <w:pStyle w:val="30"/>
        <w:shd w:val="clear" w:color="auto" w:fill="auto"/>
        <w:tabs>
          <w:tab w:val="left" w:pos="1554"/>
        </w:tabs>
        <w:spacing w:line="240" w:lineRule="auto"/>
        <w:ind w:firstLine="709"/>
        <w:rPr>
          <w:sz w:val="24"/>
          <w:szCs w:val="24"/>
        </w:rPr>
      </w:pPr>
      <w:r w:rsidRPr="00094571">
        <w:rPr>
          <w:rStyle w:val="3"/>
          <w:color w:val="000000"/>
          <w:sz w:val="24"/>
          <w:szCs w:val="24"/>
        </w:rPr>
        <w:t>6-8 нед</w:t>
      </w:r>
    </w:p>
    <w:p w:rsidR="00E42AD4" w:rsidRPr="00094571" w:rsidRDefault="00E42AD4" w:rsidP="00006776">
      <w:pPr>
        <w:pStyle w:val="30"/>
        <w:shd w:val="clear" w:color="auto" w:fill="auto"/>
        <w:tabs>
          <w:tab w:val="left" w:pos="1554"/>
        </w:tabs>
        <w:spacing w:line="240" w:lineRule="auto"/>
        <w:ind w:firstLine="709"/>
        <w:rPr>
          <w:rStyle w:val="3"/>
          <w:color w:val="000000"/>
          <w:sz w:val="24"/>
          <w:szCs w:val="24"/>
          <w:lang/>
        </w:rPr>
      </w:pPr>
      <w:r w:rsidRPr="00094571">
        <w:rPr>
          <w:rStyle w:val="3"/>
          <w:color w:val="000000"/>
          <w:sz w:val="24"/>
          <w:szCs w:val="24"/>
        </w:rPr>
        <w:t>8-9 нед</w:t>
      </w:r>
    </w:p>
    <w:p w:rsidR="00E42AD4" w:rsidRPr="00094571" w:rsidRDefault="00E42AD4" w:rsidP="00006776">
      <w:pPr>
        <w:pStyle w:val="30"/>
        <w:shd w:val="clear" w:color="auto" w:fill="auto"/>
        <w:tabs>
          <w:tab w:val="left" w:pos="1630"/>
        </w:tabs>
        <w:spacing w:line="240" w:lineRule="auto"/>
        <w:ind w:firstLine="709"/>
        <w:rPr>
          <w:b/>
          <w:sz w:val="24"/>
          <w:szCs w:val="24"/>
        </w:rPr>
      </w:pPr>
      <w:r w:rsidRPr="00094571">
        <w:rPr>
          <w:rStyle w:val="3"/>
          <w:b/>
          <w:color w:val="000000"/>
          <w:sz w:val="24"/>
          <w:szCs w:val="24"/>
        </w:rPr>
        <w:t>С какого времени снижается секреторная деятельность молочной железы собак</w:t>
      </w:r>
    </w:p>
    <w:p w:rsidR="00E42AD4" w:rsidRPr="00094571" w:rsidRDefault="00E42AD4" w:rsidP="00006776">
      <w:pPr>
        <w:pStyle w:val="30"/>
        <w:shd w:val="clear" w:color="auto" w:fill="auto"/>
        <w:tabs>
          <w:tab w:val="left" w:pos="1567"/>
        </w:tabs>
        <w:spacing w:line="240" w:lineRule="auto"/>
        <w:ind w:firstLine="709"/>
        <w:jc w:val="left"/>
        <w:rPr>
          <w:rStyle w:val="3"/>
          <w:color w:val="000000"/>
          <w:sz w:val="24"/>
          <w:szCs w:val="24"/>
          <w:lang/>
        </w:rPr>
      </w:pPr>
      <w:r w:rsidRPr="00094571">
        <w:rPr>
          <w:rStyle w:val="3"/>
          <w:color w:val="000000"/>
          <w:sz w:val="24"/>
          <w:szCs w:val="24"/>
        </w:rPr>
        <w:t xml:space="preserve">с 15-17 дн </w:t>
      </w:r>
    </w:p>
    <w:p w:rsidR="00E42AD4" w:rsidRPr="00094571" w:rsidRDefault="00E42AD4" w:rsidP="00006776">
      <w:pPr>
        <w:pStyle w:val="30"/>
        <w:shd w:val="clear" w:color="auto" w:fill="auto"/>
        <w:tabs>
          <w:tab w:val="left" w:pos="1567"/>
        </w:tabs>
        <w:spacing w:line="240" w:lineRule="auto"/>
        <w:ind w:firstLine="709"/>
        <w:jc w:val="left"/>
        <w:rPr>
          <w:sz w:val="24"/>
          <w:szCs w:val="24"/>
        </w:rPr>
      </w:pPr>
      <w:r w:rsidRPr="00094571">
        <w:rPr>
          <w:rStyle w:val="3"/>
          <w:color w:val="000000"/>
          <w:sz w:val="24"/>
          <w:szCs w:val="24"/>
          <w:lang/>
        </w:rPr>
        <w:t>+</w:t>
      </w:r>
      <w:r w:rsidRPr="00094571">
        <w:rPr>
          <w:rStyle w:val="3"/>
          <w:color w:val="000000"/>
          <w:sz w:val="24"/>
          <w:szCs w:val="24"/>
        </w:rPr>
        <w:t>с 25-26 дн</w:t>
      </w:r>
    </w:p>
    <w:p w:rsidR="00E42AD4" w:rsidRPr="00094571" w:rsidRDefault="00E42AD4" w:rsidP="00006776">
      <w:pPr>
        <w:pStyle w:val="30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094571">
        <w:rPr>
          <w:rStyle w:val="3"/>
          <w:color w:val="000000"/>
          <w:sz w:val="24"/>
          <w:szCs w:val="24"/>
        </w:rPr>
        <w:t>с 36-38 дн</w:t>
      </w:r>
    </w:p>
    <w:p w:rsidR="00E42AD4" w:rsidRPr="00094571" w:rsidRDefault="00E42AD4" w:rsidP="00006776">
      <w:pPr>
        <w:ind w:firstLine="709"/>
        <w:jc w:val="both"/>
        <w:rPr>
          <w:b/>
        </w:rPr>
      </w:pPr>
      <w:r w:rsidRPr="00094571">
        <w:rPr>
          <w:b/>
        </w:rPr>
        <w:t xml:space="preserve">Сколько раз в сутки кормят служебных собак </w:t>
      </w:r>
    </w:p>
    <w:p w:rsidR="00E42AD4" w:rsidRPr="00094571" w:rsidRDefault="00E42AD4" w:rsidP="00006776">
      <w:pPr>
        <w:ind w:firstLine="709"/>
        <w:jc w:val="both"/>
      </w:pPr>
      <w:r w:rsidRPr="00094571">
        <w:t>+2 раза</w:t>
      </w:r>
    </w:p>
    <w:p w:rsidR="00E42AD4" w:rsidRPr="00094571" w:rsidRDefault="00E42AD4" w:rsidP="00006776">
      <w:pPr>
        <w:ind w:firstLine="709"/>
        <w:jc w:val="both"/>
      </w:pPr>
      <w:r w:rsidRPr="00094571">
        <w:t>3 раза</w:t>
      </w:r>
    </w:p>
    <w:p w:rsidR="00E42AD4" w:rsidRPr="00094571" w:rsidRDefault="00E42AD4" w:rsidP="00006776">
      <w:pPr>
        <w:ind w:firstLine="709"/>
        <w:jc w:val="both"/>
      </w:pPr>
      <w:r w:rsidRPr="00094571">
        <w:t>1 раз</w:t>
      </w:r>
    </w:p>
    <w:p w:rsidR="00E42AD4" w:rsidRPr="00094571" w:rsidRDefault="00E42AD4" w:rsidP="00006776">
      <w:pPr>
        <w:ind w:firstLine="709"/>
        <w:jc w:val="both"/>
      </w:pPr>
      <w:r w:rsidRPr="00094571">
        <w:t>4 раза</w:t>
      </w:r>
    </w:p>
    <w:p w:rsidR="00E42AD4" w:rsidRPr="00094571" w:rsidRDefault="00E42AD4" w:rsidP="00006776">
      <w:pPr>
        <w:ind w:firstLine="709"/>
        <w:jc w:val="both"/>
        <w:rPr>
          <w:b/>
        </w:rPr>
      </w:pPr>
      <w:r w:rsidRPr="00094571">
        <w:rPr>
          <w:b/>
        </w:rPr>
        <w:t>В какое время кормят служебных собак</w:t>
      </w:r>
    </w:p>
    <w:p w:rsidR="00E42AD4" w:rsidRPr="00094571" w:rsidRDefault="00E42AD4" w:rsidP="00006776">
      <w:pPr>
        <w:ind w:firstLine="709"/>
        <w:jc w:val="both"/>
      </w:pPr>
      <w:r w:rsidRPr="00094571">
        <w:t>+За 1-2 до работы и спустя 1 час после работы</w:t>
      </w:r>
    </w:p>
    <w:p w:rsidR="00E42AD4" w:rsidRPr="00094571" w:rsidRDefault="00E42AD4" w:rsidP="00006776">
      <w:pPr>
        <w:ind w:firstLine="709"/>
        <w:jc w:val="both"/>
      </w:pPr>
      <w:r w:rsidRPr="00094571">
        <w:t>Перед работой за 30 мин. и спустя 1 час после работы</w:t>
      </w:r>
    </w:p>
    <w:p w:rsidR="00E42AD4" w:rsidRPr="00094571" w:rsidRDefault="00E42AD4" w:rsidP="00006776">
      <w:pPr>
        <w:ind w:firstLine="709"/>
        <w:jc w:val="both"/>
      </w:pPr>
      <w:r w:rsidRPr="00094571">
        <w:t>За 1-2 часа до работы и спустя 2 часа после работы</w:t>
      </w:r>
    </w:p>
    <w:p w:rsidR="00E42AD4" w:rsidRPr="00094571" w:rsidRDefault="00E42AD4" w:rsidP="00006776">
      <w:pPr>
        <w:ind w:firstLine="709"/>
        <w:jc w:val="both"/>
        <w:rPr>
          <w:b/>
        </w:rPr>
      </w:pPr>
      <w:r w:rsidRPr="00094571">
        <w:rPr>
          <w:b/>
        </w:rPr>
        <w:t>Как кормят караульных собак, работающих в ночное время?</w:t>
      </w:r>
    </w:p>
    <w:p w:rsidR="00E42AD4" w:rsidRPr="00094571" w:rsidRDefault="00E42AD4" w:rsidP="00006776">
      <w:pPr>
        <w:ind w:firstLine="709"/>
        <w:jc w:val="both"/>
      </w:pPr>
      <w:r w:rsidRPr="00094571">
        <w:t>+Вечером за 2 ч до работы и утром после снятия с поста и небольшого отдыха</w:t>
      </w:r>
    </w:p>
    <w:p w:rsidR="00E42AD4" w:rsidRPr="00094571" w:rsidRDefault="00E42AD4" w:rsidP="00006776">
      <w:pPr>
        <w:ind w:firstLine="709"/>
        <w:jc w:val="both"/>
      </w:pPr>
      <w:r w:rsidRPr="00094571">
        <w:t>Вечером за 30 мин до работы и утром после снятия с поста и небольшого отдыха</w:t>
      </w:r>
    </w:p>
    <w:p w:rsidR="00E42AD4" w:rsidRPr="00094571" w:rsidRDefault="00E42AD4" w:rsidP="00006776">
      <w:pPr>
        <w:ind w:firstLine="709"/>
        <w:jc w:val="both"/>
      </w:pPr>
      <w:r w:rsidRPr="00094571">
        <w:t>Вечером за 1 ч до работы и утром после снятия с поста</w:t>
      </w:r>
    </w:p>
    <w:p w:rsidR="00E42AD4" w:rsidRPr="00094571" w:rsidRDefault="00E42AD4" w:rsidP="00006776">
      <w:pPr>
        <w:ind w:firstLine="709"/>
        <w:jc w:val="both"/>
      </w:pPr>
      <w:r w:rsidRPr="00094571">
        <w:t>Вечером за 3 ч до работы и утром после снятия с поста и небольшого отдыха</w:t>
      </w:r>
    </w:p>
    <w:p w:rsidR="00E42AD4" w:rsidRPr="00094571" w:rsidRDefault="00E42AD4" w:rsidP="00006776">
      <w:pPr>
        <w:ind w:firstLine="709"/>
        <w:jc w:val="both"/>
        <w:rPr>
          <w:b/>
        </w:rPr>
      </w:pPr>
      <w:r w:rsidRPr="00094571">
        <w:rPr>
          <w:b/>
        </w:rPr>
        <w:t>Сколько раз в неделю служебным собакам в питомнике скармливают сырое мясо?</w:t>
      </w:r>
    </w:p>
    <w:p w:rsidR="00E42AD4" w:rsidRPr="00094571" w:rsidRDefault="00E42AD4" w:rsidP="00006776">
      <w:pPr>
        <w:ind w:firstLine="709"/>
        <w:jc w:val="both"/>
      </w:pPr>
      <w:r w:rsidRPr="00094571">
        <w:t>1 раз</w:t>
      </w:r>
    </w:p>
    <w:p w:rsidR="00E42AD4" w:rsidRPr="00094571" w:rsidRDefault="00E42AD4" w:rsidP="00006776">
      <w:pPr>
        <w:ind w:firstLine="709"/>
        <w:jc w:val="both"/>
      </w:pPr>
      <w:r w:rsidRPr="00094571">
        <w:t>Каждый день</w:t>
      </w:r>
    </w:p>
    <w:p w:rsidR="00E42AD4" w:rsidRPr="00094571" w:rsidRDefault="00E42AD4" w:rsidP="00006776">
      <w:pPr>
        <w:ind w:firstLine="709"/>
        <w:jc w:val="both"/>
      </w:pPr>
      <w:r w:rsidRPr="00094571">
        <w:t xml:space="preserve">+ 3-4 раза </w:t>
      </w:r>
    </w:p>
    <w:p w:rsidR="00E42AD4" w:rsidRPr="00094571" w:rsidRDefault="00E42AD4" w:rsidP="00006776">
      <w:pPr>
        <w:ind w:firstLine="709"/>
        <w:jc w:val="both"/>
      </w:pPr>
      <w:r w:rsidRPr="00094571">
        <w:t>2 раза</w:t>
      </w:r>
    </w:p>
    <w:p w:rsidR="00E42AD4" w:rsidRPr="00094571" w:rsidRDefault="00E42AD4" w:rsidP="00006776">
      <w:pPr>
        <w:ind w:firstLine="709"/>
        <w:jc w:val="both"/>
        <w:rPr>
          <w:b/>
        </w:rPr>
      </w:pPr>
      <w:r w:rsidRPr="00094571">
        <w:rPr>
          <w:b/>
        </w:rPr>
        <w:t>Как дают сырое мясо служебным собакам?</w:t>
      </w:r>
    </w:p>
    <w:p w:rsidR="00E42AD4" w:rsidRPr="00094571" w:rsidRDefault="00E42AD4" w:rsidP="00006776">
      <w:pPr>
        <w:ind w:firstLine="709"/>
        <w:jc w:val="both"/>
      </w:pPr>
      <w:r w:rsidRPr="00094571">
        <w:t>Одним куском</w:t>
      </w:r>
    </w:p>
    <w:p w:rsidR="00E42AD4" w:rsidRPr="00094571" w:rsidRDefault="00E42AD4" w:rsidP="00006776">
      <w:pPr>
        <w:ind w:firstLine="709"/>
        <w:jc w:val="both"/>
      </w:pPr>
      <w:r w:rsidRPr="00094571">
        <w:t>Небольшими кусками</w:t>
      </w:r>
    </w:p>
    <w:p w:rsidR="00E42AD4" w:rsidRPr="00094571" w:rsidRDefault="00E42AD4" w:rsidP="00006776">
      <w:pPr>
        <w:ind w:firstLine="709"/>
        <w:jc w:val="both"/>
      </w:pPr>
      <w:r w:rsidRPr="00094571">
        <w:t>+Добавляют в корм</w:t>
      </w:r>
    </w:p>
    <w:p w:rsidR="00E42AD4" w:rsidRPr="00094571" w:rsidRDefault="00E42AD4" w:rsidP="00006776">
      <w:pPr>
        <w:ind w:firstLine="709"/>
        <w:jc w:val="both"/>
        <w:rPr>
          <w:b/>
        </w:rPr>
      </w:pPr>
      <w:r w:rsidRPr="00094571">
        <w:rPr>
          <w:b/>
        </w:rPr>
        <w:t>Какая температура корма перед раздачей в питомнике летом?</w:t>
      </w:r>
    </w:p>
    <w:p w:rsidR="00E42AD4" w:rsidRPr="00094571" w:rsidRDefault="00E42AD4" w:rsidP="00006776">
      <w:pPr>
        <w:ind w:firstLine="709"/>
        <w:jc w:val="both"/>
      </w:pPr>
      <w:r w:rsidRPr="00094571">
        <w:t>30-35</w:t>
      </w:r>
      <w:r w:rsidRPr="00094571">
        <w:rPr>
          <w:vertAlign w:val="superscript"/>
        </w:rPr>
        <w:t>0</w:t>
      </w:r>
      <w:r w:rsidRPr="00094571">
        <w:t>С</w:t>
      </w:r>
    </w:p>
    <w:p w:rsidR="00E42AD4" w:rsidRPr="00094571" w:rsidRDefault="00E42AD4" w:rsidP="00006776">
      <w:pPr>
        <w:ind w:firstLine="709"/>
        <w:jc w:val="both"/>
      </w:pPr>
      <w:r w:rsidRPr="00094571">
        <w:t>+Температура наружного воздуха в тени</w:t>
      </w:r>
    </w:p>
    <w:p w:rsidR="00E42AD4" w:rsidRPr="00094571" w:rsidRDefault="00E42AD4" w:rsidP="00006776">
      <w:pPr>
        <w:ind w:firstLine="709"/>
        <w:jc w:val="both"/>
      </w:pPr>
      <w:r w:rsidRPr="00094571">
        <w:t>20-25</w:t>
      </w:r>
      <w:r w:rsidRPr="00094571">
        <w:rPr>
          <w:vertAlign w:val="superscript"/>
        </w:rPr>
        <w:t>0</w:t>
      </w:r>
      <w:r w:rsidRPr="00094571">
        <w:t>С</w:t>
      </w:r>
    </w:p>
    <w:p w:rsidR="00E42AD4" w:rsidRPr="00094571" w:rsidRDefault="00E42AD4" w:rsidP="00006776">
      <w:pPr>
        <w:ind w:firstLine="709"/>
        <w:jc w:val="both"/>
      </w:pPr>
      <w:r w:rsidRPr="00094571">
        <w:t>35-40</w:t>
      </w:r>
      <w:r w:rsidRPr="00094571">
        <w:rPr>
          <w:vertAlign w:val="superscript"/>
        </w:rPr>
        <w:t>0</w:t>
      </w:r>
      <w:r w:rsidRPr="00094571">
        <w:t>С</w:t>
      </w:r>
    </w:p>
    <w:p w:rsidR="00E42AD4" w:rsidRPr="00094571" w:rsidRDefault="00E42AD4" w:rsidP="00006776">
      <w:pPr>
        <w:ind w:firstLine="709"/>
        <w:jc w:val="both"/>
        <w:rPr>
          <w:b/>
        </w:rPr>
      </w:pPr>
      <w:r w:rsidRPr="00094571">
        <w:rPr>
          <w:b/>
        </w:rPr>
        <w:t>Какая температура корма пред раздачей в питомнике в другое время года?</w:t>
      </w:r>
    </w:p>
    <w:p w:rsidR="00E42AD4" w:rsidRPr="00094571" w:rsidRDefault="00E42AD4" w:rsidP="00006776">
      <w:pPr>
        <w:ind w:firstLine="709"/>
        <w:jc w:val="both"/>
      </w:pPr>
      <w:r w:rsidRPr="00094571">
        <w:t>+30-35</w:t>
      </w:r>
      <w:r w:rsidRPr="00094571">
        <w:rPr>
          <w:vertAlign w:val="superscript"/>
        </w:rPr>
        <w:t>0</w:t>
      </w:r>
      <w:r w:rsidRPr="00094571">
        <w:t>С</w:t>
      </w:r>
    </w:p>
    <w:p w:rsidR="00E42AD4" w:rsidRPr="00094571" w:rsidRDefault="00E42AD4" w:rsidP="00006776">
      <w:pPr>
        <w:ind w:firstLine="709"/>
        <w:jc w:val="both"/>
      </w:pPr>
      <w:r w:rsidRPr="00094571">
        <w:t>Температура наружного воздуха</w:t>
      </w:r>
    </w:p>
    <w:p w:rsidR="00E42AD4" w:rsidRPr="00094571" w:rsidRDefault="00E42AD4" w:rsidP="00006776">
      <w:pPr>
        <w:ind w:firstLine="709"/>
        <w:jc w:val="both"/>
      </w:pPr>
      <w:r w:rsidRPr="00094571">
        <w:t>20-25</w:t>
      </w:r>
      <w:r w:rsidRPr="00094571">
        <w:rPr>
          <w:vertAlign w:val="superscript"/>
        </w:rPr>
        <w:t>0</w:t>
      </w:r>
      <w:r w:rsidRPr="00094571">
        <w:t>С</w:t>
      </w:r>
    </w:p>
    <w:p w:rsidR="00E42AD4" w:rsidRPr="00094571" w:rsidRDefault="00E42AD4" w:rsidP="00006776">
      <w:pPr>
        <w:ind w:firstLine="709"/>
        <w:jc w:val="both"/>
      </w:pPr>
      <w:r w:rsidRPr="00094571">
        <w:t>35-40</w:t>
      </w:r>
      <w:r w:rsidRPr="00094571">
        <w:rPr>
          <w:vertAlign w:val="superscript"/>
        </w:rPr>
        <w:t>0</w:t>
      </w:r>
      <w:r w:rsidRPr="00094571">
        <w:t>С</w:t>
      </w:r>
    </w:p>
    <w:p w:rsidR="00E42AD4" w:rsidRPr="00094571" w:rsidRDefault="00E42AD4" w:rsidP="00006776">
      <w:pPr>
        <w:autoSpaceDE w:val="0"/>
        <w:autoSpaceDN w:val="0"/>
        <w:adjustRightInd w:val="0"/>
        <w:ind w:firstLine="709"/>
        <w:jc w:val="both"/>
        <w:rPr>
          <w:b/>
        </w:rPr>
      </w:pPr>
      <w:r w:rsidRPr="00094571">
        <w:rPr>
          <w:b/>
        </w:rPr>
        <w:t>Назовите признаки правильного кормления самцов в период полового использования?</w:t>
      </w:r>
    </w:p>
    <w:p w:rsidR="00E42AD4" w:rsidRPr="00094571" w:rsidRDefault="00E42AD4" w:rsidP="00006776">
      <w:pPr>
        <w:autoSpaceDE w:val="0"/>
        <w:autoSpaceDN w:val="0"/>
        <w:adjustRightInd w:val="0"/>
        <w:ind w:firstLine="709"/>
        <w:jc w:val="both"/>
      </w:pPr>
      <w:r w:rsidRPr="00094571">
        <w:t>Хорошая упитанность</w:t>
      </w:r>
    </w:p>
    <w:p w:rsidR="00E42AD4" w:rsidRPr="00094571" w:rsidRDefault="00E42AD4" w:rsidP="00006776">
      <w:pPr>
        <w:autoSpaceDE w:val="0"/>
        <w:autoSpaceDN w:val="0"/>
        <w:adjustRightInd w:val="0"/>
        <w:ind w:firstLine="709"/>
        <w:jc w:val="both"/>
      </w:pPr>
      <w:r w:rsidRPr="00094571">
        <w:t>Здоровье</w:t>
      </w:r>
    </w:p>
    <w:p w:rsidR="00E42AD4" w:rsidRPr="00094571" w:rsidRDefault="00E42AD4" w:rsidP="00006776">
      <w:pPr>
        <w:autoSpaceDE w:val="0"/>
        <w:autoSpaceDN w:val="0"/>
        <w:adjustRightInd w:val="0"/>
        <w:ind w:firstLine="709"/>
        <w:jc w:val="both"/>
      </w:pPr>
      <w:r w:rsidRPr="00094571">
        <w:t>Половая активность</w:t>
      </w:r>
    </w:p>
    <w:p w:rsidR="00E42AD4" w:rsidRPr="00094571" w:rsidRDefault="00E42AD4" w:rsidP="00006776">
      <w:pPr>
        <w:autoSpaceDE w:val="0"/>
        <w:autoSpaceDN w:val="0"/>
        <w:adjustRightInd w:val="0"/>
        <w:ind w:firstLine="709"/>
        <w:jc w:val="both"/>
      </w:pPr>
      <w:r w:rsidRPr="00094571">
        <w:t>+Все ответы верные</w:t>
      </w:r>
    </w:p>
    <w:p w:rsidR="00E42AD4" w:rsidRPr="00094571" w:rsidRDefault="00E42AD4" w:rsidP="00006776">
      <w:pPr>
        <w:autoSpaceDE w:val="0"/>
        <w:autoSpaceDN w:val="0"/>
        <w:adjustRightInd w:val="0"/>
        <w:ind w:firstLine="709"/>
        <w:jc w:val="both"/>
        <w:rPr>
          <w:b/>
        </w:rPr>
      </w:pPr>
      <w:r w:rsidRPr="00094571">
        <w:rPr>
          <w:b/>
        </w:rPr>
        <w:t>Состав семенной жидкости?</w:t>
      </w:r>
    </w:p>
    <w:p w:rsidR="00E42AD4" w:rsidRPr="00094571" w:rsidRDefault="00E42AD4" w:rsidP="00006776">
      <w:pPr>
        <w:autoSpaceDE w:val="0"/>
        <w:autoSpaceDN w:val="0"/>
        <w:adjustRightInd w:val="0"/>
        <w:ind w:firstLine="709"/>
        <w:jc w:val="both"/>
      </w:pPr>
      <w:r w:rsidRPr="00094571">
        <w:t>Белок</w:t>
      </w:r>
    </w:p>
    <w:p w:rsidR="00E42AD4" w:rsidRPr="00094571" w:rsidRDefault="00E42AD4" w:rsidP="00006776">
      <w:pPr>
        <w:autoSpaceDE w:val="0"/>
        <w:autoSpaceDN w:val="0"/>
        <w:adjustRightInd w:val="0"/>
        <w:ind w:firstLine="709"/>
        <w:jc w:val="both"/>
      </w:pPr>
      <w:r w:rsidRPr="00094571">
        <w:t>Минеральные вещества</w:t>
      </w:r>
    </w:p>
    <w:p w:rsidR="00E42AD4" w:rsidRPr="00094571" w:rsidRDefault="00E42AD4" w:rsidP="00006776">
      <w:pPr>
        <w:autoSpaceDE w:val="0"/>
        <w:autoSpaceDN w:val="0"/>
        <w:adjustRightInd w:val="0"/>
        <w:ind w:firstLine="709"/>
        <w:jc w:val="both"/>
      </w:pPr>
      <w:r w:rsidRPr="00094571">
        <w:t>Ферменты</w:t>
      </w:r>
    </w:p>
    <w:p w:rsidR="00E42AD4" w:rsidRPr="00094571" w:rsidRDefault="00E42AD4" w:rsidP="00006776">
      <w:pPr>
        <w:autoSpaceDE w:val="0"/>
        <w:autoSpaceDN w:val="0"/>
        <w:adjustRightInd w:val="0"/>
        <w:ind w:firstLine="709"/>
        <w:jc w:val="both"/>
      </w:pPr>
      <w:r w:rsidRPr="00094571">
        <w:t>+Все ответы верные</w:t>
      </w:r>
    </w:p>
    <w:p w:rsidR="00E42AD4" w:rsidRPr="00094571" w:rsidRDefault="00E42AD4" w:rsidP="00006776">
      <w:pPr>
        <w:autoSpaceDE w:val="0"/>
        <w:autoSpaceDN w:val="0"/>
        <w:adjustRightInd w:val="0"/>
        <w:ind w:firstLine="709"/>
        <w:jc w:val="both"/>
        <w:rPr>
          <w:b/>
        </w:rPr>
      </w:pPr>
      <w:r w:rsidRPr="00094571">
        <w:rPr>
          <w:b/>
        </w:rPr>
        <w:t>Во сколько раз в рационе нужно увеличить количество энергиив период полового использования?</w:t>
      </w:r>
    </w:p>
    <w:p w:rsidR="00E42AD4" w:rsidRPr="00094571" w:rsidRDefault="00E42AD4" w:rsidP="00006776">
      <w:pPr>
        <w:autoSpaceDE w:val="0"/>
        <w:autoSpaceDN w:val="0"/>
        <w:adjustRightInd w:val="0"/>
        <w:ind w:firstLine="709"/>
        <w:jc w:val="both"/>
      </w:pPr>
      <w:r w:rsidRPr="00094571">
        <w:t>+1,5 раза</w:t>
      </w:r>
    </w:p>
    <w:p w:rsidR="00E42AD4" w:rsidRPr="00094571" w:rsidRDefault="00E42AD4" w:rsidP="00006776">
      <w:pPr>
        <w:autoSpaceDE w:val="0"/>
        <w:autoSpaceDN w:val="0"/>
        <w:adjustRightInd w:val="0"/>
        <w:ind w:firstLine="709"/>
        <w:jc w:val="both"/>
      </w:pPr>
      <w:r w:rsidRPr="00094571">
        <w:t>3 раза</w:t>
      </w:r>
    </w:p>
    <w:p w:rsidR="00E42AD4" w:rsidRPr="00094571" w:rsidRDefault="00E42AD4" w:rsidP="00006776">
      <w:pPr>
        <w:autoSpaceDE w:val="0"/>
        <w:autoSpaceDN w:val="0"/>
        <w:adjustRightInd w:val="0"/>
        <w:ind w:firstLine="709"/>
        <w:jc w:val="both"/>
      </w:pPr>
      <w:r w:rsidRPr="00094571">
        <w:t>5 раз</w:t>
      </w:r>
    </w:p>
    <w:p w:rsidR="00E42AD4" w:rsidRPr="00094571" w:rsidRDefault="00E42AD4" w:rsidP="00006776">
      <w:pPr>
        <w:autoSpaceDE w:val="0"/>
        <w:autoSpaceDN w:val="0"/>
        <w:adjustRightInd w:val="0"/>
        <w:ind w:firstLine="709"/>
        <w:jc w:val="both"/>
      </w:pPr>
      <w:r w:rsidRPr="00094571">
        <w:t>10 раз</w:t>
      </w:r>
    </w:p>
    <w:p w:rsidR="00E42AD4" w:rsidRPr="00094571" w:rsidRDefault="00E42AD4" w:rsidP="00006776">
      <w:pPr>
        <w:autoSpaceDE w:val="0"/>
        <w:autoSpaceDN w:val="0"/>
        <w:adjustRightInd w:val="0"/>
        <w:ind w:firstLine="709"/>
        <w:jc w:val="both"/>
        <w:rPr>
          <w:b/>
        </w:rPr>
      </w:pPr>
      <w:r w:rsidRPr="00094571">
        <w:rPr>
          <w:b/>
        </w:rPr>
        <w:t>Что может снизить половую активность самцов?</w:t>
      </w:r>
    </w:p>
    <w:p w:rsidR="00E42AD4" w:rsidRPr="00094571" w:rsidRDefault="00E42AD4" w:rsidP="00006776">
      <w:pPr>
        <w:autoSpaceDE w:val="0"/>
        <w:autoSpaceDN w:val="0"/>
        <w:adjustRightInd w:val="0"/>
        <w:ind w:firstLine="709"/>
        <w:jc w:val="both"/>
      </w:pPr>
      <w:r w:rsidRPr="00094571">
        <w:t>Погодные условия</w:t>
      </w:r>
    </w:p>
    <w:p w:rsidR="00E42AD4" w:rsidRPr="00094571" w:rsidRDefault="00E42AD4" w:rsidP="00006776">
      <w:pPr>
        <w:autoSpaceDE w:val="0"/>
        <w:autoSpaceDN w:val="0"/>
        <w:adjustRightInd w:val="0"/>
        <w:ind w:firstLine="709"/>
        <w:jc w:val="both"/>
      </w:pPr>
      <w:r w:rsidRPr="00094571">
        <w:t>+Нарушение пищеварения</w:t>
      </w:r>
    </w:p>
    <w:p w:rsidR="00E42AD4" w:rsidRPr="00094571" w:rsidRDefault="00E42AD4" w:rsidP="00006776">
      <w:pPr>
        <w:autoSpaceDE w:val="0"/>
        <w:autoSpaceDN w:val="0"/>
        <w:adjustRightInd w:val="0"/>
        <w:ind w:firstLine="709"/>
        <w:jc w:val="both"/>
      </w:pPr>
      <w:r w:rsidRPr="00094571">
        <w:t>Время суток</w:t>
      </w:r>
    </w:p>
    <w:p w:rsidR="00E42AD4" w:rsidRPr="00094571" w:rsidRDefault="00E42AD4" w:rsidP="00006776">
      <w:pPr>
        <w:autoSpaceDE w:val="0"/>
        <w:autoSpaceDN w:val="0"/>
        <w:adjustRightInd w:val="0"/>
        <w:ind w:firstLine="709"/>
        <w:jc w:val="both"/>
        <w:rPr>
          <w:b/>
        </w:rPr>
      </w:pPr>
      <w:r w:rsidRPr="00094571">
        <w:rPr>
          <w:b/>
        </w:rPr>
        <w:t>За какой промежуток времени начинают подготовку самцов к вязке?</w:t>
      </w:r>
    </w:p>
    <w:p w:rsidR="00E42AD4" w:rsidRPr="00094571" w:rsidRDefault="00E42AD4" w:rsidP="00006776">
      <w:pPr>
        <w:autoSpaceDE w:val="0"/>
        <w:autoSpaceDN w:val="0"/>
        <w:adjustRightInd w:val="0"/>
        <w:ind w:firstLine="709"/>
        <w:jc w:val="both"/>
      </w:pPr>
      <w:r w:rsidRPr="00094571">
        <w:t>+1 месяц</w:t>
      </w:r>
    </w:p>
    <w:p w:rsidR="00E42AD4" w:rsidRPr="00094571" w:rsidRDefault="00E42AD4" w:rsidP="00006776">
      <w:pPr>
        <w:autoSpaceDE w:val="0"/>
        <w:autoSpaceDN w:val="0"/>
        <w:adjustRightInd w:val="0"/>
        <w:ind w:firstLine="709"/>
        <w:jc w:val="both"/>
      </w:pPr>
      <w:r w:rsidRPr="00094571">
        <w:t>1 неделя</w:t>
      </w:r>
    </w:p>
    <w:p w:rsidR="00E42AD4" w:rsidRPr="00094571" w:rsidRDefault="00E42AD4" w:rsidP="00006776">
      <w:pPr>
        <w:autoSpaceDE w:val="0"/>
        <w:autoSpaceDN w:val="0"/>
        <w:adjustRightInd w:val="0"/>
        <w:ind w:firstLine="709"/>
        <w:jc w:val="both"/>
      </w:pPr>
      <w:r w:rsidRPr="00094571">
        <w:t xml:space="preserve">3 месяца </w:t>
      </w:r>
    </w:p>
    <w:p w:rsidR="00E42AD4" w:rsidRPr="00094571" w:rsidRDefault="00E42AD4" w:rsidP="00006776">
      <w:pPr>
        <w:autoSpaceDE w:val="0"/>
        <w:autoSpaceDN w:val="0"/>
        <w:adjustRightInd w:val="0"/>
        <w:ind w:firstLine="709"/>
        <w:jc w:val="both"/>
      </w:pPr>
      <w:r w:rsidRPr="00094571">
        <w:t>6 месяцев</w:t>
      </w:r>
    </w:p>
    <w:p w:rsidR="00E42AD4" w:rsidRPr="00094571" w:rsidRDefault="00E42AD4" w:rsidP="00006776">
      <w:pPr>
        <w:autoSpaceDE w:val="0"/>
        <w:autoSpaceDN w:val="0"/>
        <w:adjustRightInd w:val="0"/>
        <w:ind w:firstLine="709"/>
        <w:jc w:val="both"/>
        <w:rPr>
          <w:b/>
        </w:rPr>
      </w:pPr>
      <w:r w:rsidRPr="00094571">
        <w:rPr>
          <w:b/>
        </w:rPr>
        <w:t>Сколько раз в день кормят самцов в период интенсивных вязок?</w:t>
      </w:r>
    </w:p>
    <w:p w:rsidR="00E42AD4" w:rsidRPr="00094571" w:rsidRDefault="00E42AD4" w:rsidP="00006776">
      <w:pPr>
        <w:autoSpaceDE w:val="0"/>
        <w:autoSpaceDN w:val="0"/>
        <w:adjustRightInd w:val="0"/>
        <w:ind w:firstLine="709"/>
        <w:jc w:val="both"/>
      </w:pPr>
      <w:r w:rsidRPr="00094571">
        <w:t xml:space="preserve">2 раз </w:t>
      </w:r>
    </w:p>
    <w:p w:rsidR="00E42AD4" w:rsidRPr="00094571" w:rsidRDefault="00E42AD4" w:rsidP="00006776">
      <w:pPr>
        <w:autoSpaceDE w:val="0"/>
        <w:autoSpaceDN w:val="0"/>
        <w:adjustRightInd w:val="0"/>
        <w:ind w:firstLine="709"/>
        <w:jc w:val="both"/>
      </w:pPr>
      <w:r w:rsidRPr="00094571">
        <w:t xml:space="preserve">+3 раза </w:t>
      </w:r>
    </w:p>
    <w:p w:rsidR="00E42AD4" w:rsidRPr="00094571" w:rsidRDefault="00E42AD4" w:rsidP="00006776">
      <w:pPr>
        <w:autoSpaceDE w:val="0"/>
        <w:autoSpaceDN w:val="0"/>
        <w:adjustRightInd w:val="0"/>
        <w:ind w:firstLine="709"/>
        <w:jc w:val="both"/>
      </w:pPr>
      <w:r w:rsidRPr="00094571">
        <w:t>1 раз</w:t>
      </w:r>
    </w:p>
    <w:p w:rsidR="00E42AD4" w:rsidRPr="00094571" w:rsidRDefault="00E42AD4" w:rsidP="00006776">
      <w:pPr>
        <w:autoSpaceDE w:val="0"/>
        <w:autoSpaceDN w:val="0"/>
        <w:adjustRightInd w:val="0"/>
        <w:ind w:firstLine="709"/>
        <w:jc w:val="both"/>
      </w:pPr>
      <w:r w:rsidRPr="00094571">
        <w:t>4 раза</w:t>
      </w:r>
    </w:p>
    <w:p w:rsidR="00E42AD4" w:rsidRPr="00094571" w:rsidRDefault="00E42AD4" w:rsidP="00006776">
      <w:pPr>
        <w:autoSpaceDE w:val="0"/>
        <w:autoSpaceDN w:val="0"/>
        <w:adjustRightInd w:val="0"/>
        <w:ind w:firstLine="709"/>
        <w:jc w:val="both"/>
        <w:rPr>
          <w:b/>
        </w:rPr>
      </w:pPr>
      <w:r w:rsidRPr="00094571">
        <w:rPr>
          <w:b/>
        </w:rPr>
        <w:t>Через сколько часов после вязки кормят самцов?</w:t>
      </w:r>
    </w:p>
    <w:p w:rsidR="00E42AD4" w:rsidRPr="00094571" w:rsidRDefault="00E42AD4" w:rsidP="00006776">
      <w:pPr>
        <w:autoSpaceDE w:val="0"/>
        <w:autoSpaceDN w:val="0"/>
        <w:adjustRightInd w:val="0"/>
        <w:ind w:firstLine="709"/>
        <w:jc w:val="both"/>
      </w:pPr>
      <w:r w:rsidRPr="00094571">
        <w:t>Сразу после вязки</w:t>
      </w:r>
    </w:p>
    <w:p w:rsidR="00E42AD4" w:rsidRPr="00094571" w:rsidRDefault="00E42AD4" w:rsidP="00006776">
      <w:pPr>
        <w:autoSpaceDE w:val="0"/>
        <w:autoSpaceDN w:val="0"/>
        <w:adjustRightInd w:val="0"/>
        <w:ind w:firstLine="709"/>
        <w:jc w:val="both"/>
      </w:pPr>
      <w:r w:rsidRPr="00094571">
        <w:t>Не ранее чем через 1 час</w:t>
      </w:r>
    </w:p>
    <w:p w:rsidR="00E42AD4" w:rsidRPr="00094571" w:rsidRDefault="00E42AD4" w:rsidP="00006776">
      <w:pPr>
        <w:autoSpaceDE w:val="0"/>
        <w:autoSpaceDN w:val="0"/>
        <w:adjustRightInd w:val="0"/>
        <w:ind w:firstLine="709"/>
        <w:jc w:val="both"/>
      </w:pPr>
      <w:r w:rsidRPr="00094571">
        <w:t>Через 2 часа</w:t>
      </w:r>
    </w:p>
    <w:p w:rsidR="00E42AD4" w:rsidRPr="00094571" w:rsidRDefault="00E42AD4" w:rsidP="00006776">
      <w:pPr>
        <w:autoSpaceDE w:val="0"/>
        <w:autoSpaceDN w:val="0"/>
        <w:adjustRightInd w:val="0"/>
        <w:ind w:firstLine="709"/>
        <w:jc w:val="both"/>
        <w:rPr>
          <w:b/>
        </w:rPr>
      </w:pPr>
      <w:r w:rsidRPr="00094571">
        <w:rPr>
          <w:b/>
        </w:rPr>
        <w:t>Продолжительность щенности сук (в среднем)?</w:t>
      </w:r>
    </w:p>
    <w:p w:rsidR="00E42AD4" w:rsidRPr="00094571" w:rsidRDefault="00E42AD4" w:rsidP="00006776">
      <w:pPr>
        <w:autoSpaceDE w:val="0"/>
        <w:autoSpaceDN w:val="0"/>
        <w:adjustRightInd w:val="0"/>
        <w:ind w:firstLine="709"/>
        <w:jc w:val="both"/>
      </w:pPr>
      <w:r w:rsidRPr="00094571">
        <w:t>30-45 дней</w:t>
      </w:r>
    </w:p>
    <w:p w:rsidR="00E42AD4" w:rsidRPr="00094571" w:rsidRDefault="00E42AD4" w:rsidP="00006776">
      <w:pPr>
        <w:autoSpaceDE w:val="0"/>
        <w:autoSpaceDN w:val="0"/>
        <w:adjustRightInd w:val="0"/>
        <w:ind w:firstLine="709"/>
        <w:jc w:val="both"/>
      </w:pPr>
      <w:r w:rsidRPr="00094571">
        <w:t>+62-63 дней</w:t>
      </w:r>
    </w:p>
    <w:p w:rsidR="00E42AD4" w:rsidRPr="00094571" w:rsidRDefault="00E42AD4" w:rsidP="00006776">
      <w:pPr>
        <w:autoSpaceDE w:val="0"/>
        <w:autoSpaceDN w:val="0"/>
        <w:adjustRightInd w:val="0"/>
        <w:ind w:firstLine="709"/>
        <w:jc w:val="both"/>
      </w:pPr>
      <w:r w:rsidRPr="00094571">
        <w:t>50-55 дней</w:t>
      </w:r>
    </w:p>
    <w:p w:rsidR="00E42AD4" w:rsidRPr="00094571" w:rsidRDefault="00E42AD4" w:rsidP="00006776">
      <w:pPr>
        <w:autoSpaceDE w:val="0"/>
        <w:autoSpaceDN w:val="0"/>
        <w:adjustRightInd w:val="0"/>
        <w:ind w:firstLine="709"/>
        <w:jc w:val="both"/>
      </w:pPr>
      <w:r w:rsidRPr="00094571">
        <w:t>70-75 дней</w:t>
      </w:r>
    </w:p>
    <w:p w:rsidR="00E42AD4" w:rsidRPr="00094571" w:rsidRDefault="00E42AD4" w:rsidP="00006776">
      <w:pPr>
        <w:autoSpaceDE w:val="0"/>
        <w:autoSpaceDN w:val="0"/>
        <w:adjustRightInd w:val="0"/>
        <w:ind w:firstLine="709"/>
        <w:jc w:val="both"/>
        <w:rPr>
          <w:b/>
        </w:rPr>
      </w:pPr>
      <w:r w:rsidRPr="00094571">
        <w:rPr>
          <w:b/>
        </w:rPr>
        <w:t>К какому виду животных относятся собаки?</w:t>
      </w:r>
    </w:p>
    <w:p w:rsidR="00E42AD4" w:rsidRPr="00094571" w:rsidRDefault="00E42AD4" w:rsidP="00006776">
      <w:pPr>
        <w:autoSpaceDE w:val="0"/>
        <w:autoSpaceDN w:val="0"/>
        <w:adjustRightInd w:val="0"/>
        <w:ind w:firstLine="709"/>
        <w:jc w:val="both"/>
      </w:pPr>
      <w:r w:rsidRPr="00094571">
        <w:t>Парнокопытные</w:t>
      </w:r>
    </w:p>
    <w:p w:rsidR="00E42AD4" w:rsidRPr="00094571" w:rsidRDefault="00E42AD4" w:rsidP="00006776">
      <w:pPr>
        <w:autoSpaceDE w:val="0"/>
        <w:autoSpaceDN w:val="0"/>
        <w:adjustRightInd w:val="0"/>
        <w:ind w:firstLine="709"/>
        <w:jc w:val="both"/>
      </w:pPr>
      <w:r w:rsidRPr="00094571">
        <w:t>+Млекопитающие</w:t>
      </w:r>
    </w:p>
    <w:p w:rsidR="00E42AD4" w:rsidRPr="00094571" w:rsidRDefault="00E42AD4" w:rsidP="00006776">
      <w:pPr>
        <w:autoSpaceDE w:val="0"/>
        <w:autoSpaceDN w:val="0"/>
        <w:adjustRightInd w:val="0"/>
        <w:ind w:firstLine="709"/>
        <w:jc w:val="both"/>
      </w:pPr>
      <w:r w:rsidRPr="00094571">
        <w:t>Земноводные</w:t>
      </w:r>
    </w:p>
    <w:p w:rsidR="00E42AD4" w:rsidRPr="00094571" w:rsidRDefault="00E42AD4" w:rsidP="00006776">
      <w:pPr>
        <w:autoSpaceDE w:val="0"/>
        <w:autoSpaceDN w:val="0"/>
        <w:adjustRightInd w:val="0"/>
        <w:ind w:firstLine="709"/>
        <w:jc w:val="both"/>
      </w:pPr>
      <w:r w:rsidRPr="00094571">
        <w:t xml:space="preserve">Пресмыкающие </w:t>
      </w:r>
    </w:p>
    <w:p w:rsidR="00E42AD4" w:rsidRPr="00094571" w:rsidRDefault="00E42AD4" w:rsidP="00006776">
      <w:pPr>
        <w:autoSpaceDE w:val="0"/>
        <w:autoSpaceDN w:val="0"/>
        <w:adjustRightInd w:val="0"/>
        <w:ind w:firstLine="709"/>
        <w:jc w:val="both"/>
        <w:rPr>
          <w:b/>
        </w:rPr>
      </w:pPr>
      <w:r w:rsidRPr="00094571">
        <w:rPr>
          <w:b/>
        </w:rPr>
        <w:t>Сколько в среднем рождается щенков?</w:t>
      </w:r>
    </w:p>
    <w:p w:rsidR="00E42AD4" w:rsidRPr="00094571" w:rsidRDefault="00E42AD4" w:rsidP="00006776">
      <w:pPr>
        <w:autoSpaceDE w:val="0"/>
        <w:autoSpaceDN w:val="0"/>
        <w:adjustRightInd w:val="0"/>
        <w:ind w:firstLine="709"/>
        <w:jc w:val="both"/>
      </w:pPr>
      <w:r w:rsidRPr="00094571">
        <w:t>1-3</w:t>
      </w:r>
    </w:p>
    <w:p w:rsidR="00E42AD4" w:rsidRPr="00094571" w:rsidRDefault="00E42AD4" w:rsidP="00006776">
      <w:pPr>
        <w:autoSpaceDE w:val="0"/>
        <w:autoSpaceDN w:val="0"/>
        <w:adjustRightInd w:val="0"/>
        <w:ind w:firstLine="709"/>
        <w:jc w:val="both"/>
      </w:pPr>
      <w:r w:rsidRPr="00094571">
        <w:t>+3-6</w:t>
      </w:r>
    </w:p>
    <w:p w:rsidR="00E42AD4" w:rsidRPr="00094571" w:rsidRDefault="00E42AD4" w:rsidP="00006776">
      <w:pPr>
        <w:autoSpaceDE w:val="0"/>
        <w:autoSpaceDN w:val="0"/>
        <w:adjustRightInd w:val="0"/>
        <w:ind w:firstLine="709"/>
        <w:jc w:val="both"/>
      </w:pPr>
      <w:r w:rsidRPr="00094571">
        <w:t>8-10</w:t>
      </w:r>
    </w:p>
    <w:p w:rsidR="00E42AD4" w:rsidRPr="00094571" w:rsidRDefault="00E42AD4" w:rsidP="00006776">
      <w:pPr>
        <w:autoSpaceDE w:val="0"/>
        <w:autoSpaceDN w:val="0"/>
        <w:adjustRightInd w:val="0"/>
        <w:ind w:firstLine="709"/>
        <w:jc w:val="both"/>
      </w:pPr>
      <w:r w:rsidRPr="00094571">
        <w:t>1</w:t>
      </w:r>
    </w:p>
    <w:p w:rsidR="00E42AD4" w:rsidRPr="00094571" w:rsidRDefault="00E42AD4" w:rsidP="00006776">
      <w:pPr>
        <w:autoSpaceDE w:val="0"/>
        <w:autoSpaceDN w:val="0"/>
        <w:adjustRightInd w:val="0"/>
        <w:ind w:firstLine="709"/>
        <w:jc w:val="both"/>
        <w:rPr>
          <w:b/>
        </w:rPr>
      </w:pPr>
      <w:r w:rsidRPr="00094571">
        <w:rPr>
          <w:b/>
        </w:rPr>
        <w:t>Каким образом эмбрион снабжается питательными веществами?</w:t>
      </w:r>
    </w:p>
    <w:p w:rsidR="00E42AD4" w:rsidRPr="00094571" w:rsidRDefault="00E42AD4" w:rsidP="00006776">
      <w:pPr>
        <w:autoSpaceDE w:val="0"/>
        <w:autoSpaceDN w:val="0"/>
        <w:adjustRightInd w:val="0"/>
        <w:ind w:firstLine="709"/>
        <w:jc w:val="both"/>
      </w:pPr>
      <w:r w:rsidRPr="00094571">
        <w:t>+Материнским организмом</w:t>
      </w:r>
    </w:p>
    <w:p w:rsidR="00E42AD4" w:rsidRPr="00094571" w:rsidRDefault="00E42AD4" w:rsidP="00006776">
      <w:pPr>
        <w:autoSpaceDE w:val="0"/>
        <w:autoSpaceDN w:val="0"/>
        <w:adjustRightInd w:val="0"/>
        <w:ind w:firstLine="709"/>
        <w:jc w:val="both"/>
      </w:pPr>
      <w:r w:rsidRPr="00094571">
        <w:t xml:space="preserve">Извне </w:t>
      </w:r>
    </w:p>
    <w:p w:rsidR="00E42AD4" w:rsidRPr="00094571" w:rsidRDefault="00E42AD4" w:rsidP="00006776">
      <w:pPr>
        <w:autoSpaceDE w:val="0"/>
        <w:autoSpaceDN w:val="0"/>
        <w:adjustRightInd w:val="0"/>
        <w:ind w:firstLine="709"/>
        <w:jc w:val="both"/>
        <w:rPr>
          <w:b/>
        </w:rPr>
      </w:pPr>
      <w:r w:rsidRPr="00094571">
        <w:rPr>
          <w:b/>
        </w:rPr>
        <w:t>Как изменяется масса тела сук в период беременности?</w:t>
      </w:r>
    </w:p>
    <w:p w:rsidR="00E42AD4" w:rsidRPr="00094571" w:rsidRDefault="00E42AD4" w:rsidP="00006776">
      <w:pPr>
        <w:autoSpaceDE w:val="0"/>
        <w:autoSpaceDN w:val="0"/>
        <w:adjustRightInd w:val="0"/>
        <w:ind w:firstLine="709"/>
        <w:jc w:val="both"/>
      </w:pPr>
      <w:r w:rsidRPr="00094571">
        <w:t>Увеличивается на 10%</w:t>
      </w:r>
    </w:p>
    <w:p w:rsidR="00E42AD4" w:rsidRPr="00094571" w:rsidRDefault="00E42AD4" w:rsidP="00006776">
      <w:pPr>
        <w:autoSpaceDE w:val="0"/>
        <w:autoSpaceDN w:val="0"/>
        <w:adjustRightInd w:val="0"/>
        <w:ind w:firstLine="709"/>
        <w:jc w:val="both"/>
      </w:pPr>
      <w:r w:rsidRPr="00094571">
        <w:t>Уменьшается на 20%</w:t>
      </w:r>
    </w:p>
    <w:p w:rsidR="00E42AD4" w:rsidRPr="00094571" w:rsidRDefault="00E42AD4" w:rsidP="00006776">
      <w:pPr>
        <w:autoSpaceDE w:val="0"/>
        <w:autoSpaceDN w:val="0"/>
        <w:adjustRightInd w:val="0"/>
        <w:ind w:firstLine="709"/>
        <w:jc w:val="both"/>
      </w:pPr>
      <w:r w:rsidRPr="00094571">
        <w:t>Не изменяется</w:t>
      </w:r>
    </w:p>
    <w:p w:rsidR="00E42AD4" w:rsidRPr="00094571" w:rsidRDefault="00E42AD4" w:rsidP="00006776">
      <w:pPr>
        <w:autoSpaceDE w:val="0"/>
        <w:autoSpaceDN w:val="0"/>
        <w:adjustRightInd w:val="0"/>
        <w:ind w:firstLine="709"/>
        <w:jc w:val="both"/>
      </w:pPr>
      <w:r w:rsidRPr="00094571">
        <w:t>+Увеличивается 10-25%</w:t>
      </w:r>
    </w:p>
    <w:p w:rsidR="00E42AD4" w:rsidRPr="00094571" w:rsidRDefault="00E42AD4" w:rsidP="00006776">
      <w:pPr>
        <w:autoSpaceDE w:val="0"/>
        <w:autoSpaceDN w:val="0"/>
        <w:adjustRightInd w:val="0"/>
        <w:ind w:firstLine="709"/>
        <w:jc w:val="both"/>
        <w:rPr>
          <w:b/>
        </w:rPr>
      </w:pPr>
      <w:r w:rsidRPr="00094571">
        <w:rPr>
          <w:b/>
        </w:rPr>
        <w:t>Как увеличивается потребность в энергии у сук в первую половину щенности по сравнению с потребностью в период покоя?</w:t>
      </w:r>
    </w:p>
    <w:p w:rsidR="00E42AD4" w:rsidRPr="00094571" w:rsidRDefault="00E42AD4" w:rsidP="00006776">
      <w:pPr>
        <w:autoSpaceDE w:val="0"/>
        <w:autoSpaceDN w:val="0"/>
        <w:adjustRightInd w:val="0"/>
        <w:ind w:firstLine="709"/>
        <w:jc w:val="both"/>
      </w:pPr>
      <w:r w:rsidRPr="00094571">
        <w:t>Увеличивается в 4 раза</w:t>
      </w:r>
    </w:p>
    <w:p w:rsidR="00E42AD4" w:rsidRPr="00094571" w:rsidRDefault="00E42AD4" w:rsidP="00006776">
      <w:pPr>
        <w:autoSpaceDE w:val="0"/>
        <w:autoSpaceDN w:val="0"/>
        <w:adjustRightInd w:val="0"/>
        <w:ind w:firstLine="709"/>
        <w:jc w:val="both"/>
      </w:pPr>
      <w:r w:rsidRPr="00094571">
        <w:t>Уменьшается в 2 раза</w:t>
      </w:r>
    </w:p>
    <w:p w:rsidR="00E42AD4" w:rsidRPr="00094571" w:rsidRDefault="00E42AD4" w:rsidP="00006776">
      <w:pPr>
        <w:autoSpaceDE w:val="0"/>
        <w:autoSpaceDN w:val="0"/>
        <w:adjustRightInd w:val="0"/>
        <w:ind w:firstLine="709"/>
        <w:jc w:val="both"/>
      </w:pPr>
      <w:r w:rsidRPr="00094571">
        <w:t>Не изменяется</w:t>
      </w:r>
    </w:p>
    <w:p w:rsidR="00E42AD4" w:rsidRPr="00094571" w:rsidRDefault="00E42AD4" w:rsidP="00006776">
      <w:pPr>
        <w:autoSpaceDE w:val="0"/>
        <w:autoSpaceDN w:val="0"/>
        <w:adjustRightInd w:val="0"/>
        <w:ind w:firstLine="709"/>
        <w:jc w:val="both"/>
      </w:pPr>
      <w:r w:rsidRPr="00094571">
        <w:t>+Увеличивается в 1,2-1,5 раз</w:t>
      </w:r>
    </w:p>
    <w:p w:rsidR="00E42AD4" w:rsidRPr="00094571" w:rsidRDefault="00E42AD4" w:rsidP="00006776">
      <w:pPr>
        <w:autoSpaceDE w:val="0"/>
        <w:autoSpaceDN w:val="0"/>
        <w:adjustRightInd w:val="0"/>
        <w:ind w:firstLine="709"/>
        <w:jc w:val="both"/>
        <w:rPr>
          <w:b/>
        </w:rPr>
      </w:pPr>
      <w:r w:rsidRPr="00094571">
        <w:rPr>
          <w:b/>
        </w:rPr>
        <w:t>Как увеличивается потребность в энергии у сук во вторую половину щенности по сравнению с потребностью в период покоя?</w:t>
      </w:r>
    </w:p>
    <w:p w:rsidR="00E42AD4" w:rsidRPr="00094571" w:rsidRDefault="00E42AD4" w:rsidP="00006776">
      <w:pPr>
        <w:autoSpaceDE w:val="0"/>
        <w:autoSpaceDN w:val="0"/>
        <w:adjustRightInd w:val="0"/>
        <w:ind w:firstLine="709"/>
        <w:jc w:val="both"/>
      </w:pPr>
      <w:r w:rsidRPr="00094571">
        <w:t>Увеличивается в 3-4 раза</w:t>
      </w:r>
    </w:p>
    <w:p w:rsidR="00E42AD4" w:rsidRPr="00094571" w:rsidRDefault="00E42AD4" w:rsidP="00006776">
      <w:pPr>
        <w:autoSpaceDE w:val="0"/>
        <w:autoSpaceDN w:val="0"/>
        <w:adjustRightInd w:val="0"/>
        <w:ind w:firstLine="709"/>
        <w:jc w:val="both"/>
      </w:pPr>
      <w:r w:rsidRPr="00094571">
        <w:t>Уменьшается в 2 раза</w:t>
      </w:r>
    </w:p>
    <w:p w:rsidR="00E42AD4" w:rsidRPr="00094571" w:rsidRDefault="00E42AD4" w:rsidP="00006776">
      <w:pPr>
        <w:autoSpaceDE w:val="0"/>
        <w:autoSpaceDN w:val="0"/>
        <w:adjustRightInd w:val="0"/>
        <w:ind w:firstLine="709"/>
        <w:jc w:val="both"/>
      </w:pPr>
      <w:r w:rsidRPr="00094571">
        <w:t>Не изменяется</w:t>
      </w:r>
    </w:p>
    <w:p w:rsidR="00E42AD4" w:rsidRPr="00094571" w:rsidRDefault="00E42AD4" w:rsidP="00006776">
      <w:pPr>
        <w:autoSpaceDE w:val="0"/>
        <w:autoSpaceDN w:val="0"/>
        <w:adjustRightInd w:val="0"/>
        <w:ind w:firstLine="709"/>
        <w:jc w:val="both"/>
      </w:pPr>
      <w:r w:rsidRPr="00094571">
        <w:t>+Увеличивается в 1,5-2 раза</w:t>
      </w:r>
    </w:p>
    <w:p w:rsidR="00E42AD4" w:rsidRPr="00094571" w:rsidRDefault="00E42AD4" w:rsidP="00006776">
      <w:pPr>
        <w:autoSpaceDE w:val="0"/>
        <w:autoSpaceDN w:val="0"/>
        <w:adjustRightInd w:val="0"/>
        <w:ind w:firstLine="709"/>
        <w:jc w:val="both"/>
        <w:rPr>
          <w:b/>
        </w:rPr>
      </w:pPr>
      <w:r w:rsidRPr="00094571">
        <w:rPr>
          <w:b/>
        </w:rPr>
        <w:t>Продолжительность периода лактации у собак?</w:t>
      </w:r>
    </w:p>
    <w:p w:rsidR="00E42AD4" w:rsidRPr="00094571" w:rsidRDefault="00E42AD4" w:rsidP="00006776">
      <w:pPr>
        <w:autoSpaceDE w:val="0"/>
        <w:autoSpaceDN w:val="0"/>
        <w:adjustRightInd w:val="0"/>
        <w:ind w:firstLine="709"/>
        <w:jc w:val="both"/>
      </w:pPr>
      <w:r w:rsidRPr="00094571">
        <w:t>1 месяц</w:t>
      </w:r>
    </w:p>
    <w:p w:rsidR="00E42AD4" w:rsidRPr="00094571" w:rsidRDefault="00E42AD4" w:rsidP="00006776">
      <w:pPr>
        <w:autoSpaceDE w:val="0"/>
        <w:autoSpaceDN w:val="0"/>
        <w:adjustRightInd w:val="0"/>
        <w:ind w:firstLine="709"/>
        <w:jc w:val="both"/>
      </w:pPr>
      <w:r w:rsidRPr="00094571">
        <w:t>+4-6 недель</w:t>
      </w:r>
    </w:p>
    <w:p w:rsidR="00E42AD4" w:rsidRPr="00094571" w:rsidRDefault="00E42AD4" w:rsidP="00006776">
      <w:pPr>
        <w:autoSpaceDE w:val="0"/>
        <w:autoSpaceDN w:val="0"/>
        <w:adjustRightInd w:val="0"/>
        <w:ind w:firstLine="709"/>
        <w:jc w:val="both"/>
      </w:pPr>
      <w:r w:rsidRPr="00094571">
        <w:t>8-10 недель</w:t>
      </w:r>
    </w:p>
    <w:p w:rsidR="00E42AD4" w:rsidRPr="00094571" w:rsidRDefault="00E42AD4" w:rsidP="00006776">
      <w:pPr>
        <w:autoSpaceDE w:val="0"/>
        <w:autoSpaceDN w:val="0"/>
        <w:adjustRightInd w:val="0"/>
        <w:ind w:firstLine="709"/>
        <w:jc w:val="both"/>
      </w:pPr>
      <w:r w:rsidRPr="00094571">
        <w:t>2 недели</w:t>
      </w:r>
    </w:p>
    <w:p w:rsidR="00E42AD4" w:rsidRPr="00094571" w:rsidRDefault="00E42AD4" w:rsidP="00006776">
      <w:pPr>
        <w:autoSpaceDE w:val="0"/>
        <w:autoSpaceDN w:val="0"/>
        <w:adjustRightInd w:val="0"/>
        <w:ind w:firstLine="709"/>
        <w:jc w:val="both"/>
        <w:rPr>
          <w:b/>
        </w:rPr>
      </w:pPr>
      <w:r w:rsidRPr="00094571">
        <w:rPr>
          <w:b/>
        </w:rPr>
        <w:t>Сколько раз в день кормят карантинных и ремонтных собак?</w:t>
      </w:r>
    </w:p>
    <w:p w:rsidR="00E42AD4" w:rsidRPr="00094571" w:rsidRDefault="00E42AD4" w:rsidP="00006776">
      <w:pPr>
        <w:autoSpaceDE w:val="0"/>
        <w:autoSpaceDN w:val="0"/>
        <w:adjustRightInd w:val="0"/>
        <w:ind w:firstLine="709"/>
        <w:jc w:val="both"/>
      </w:pPr>
      <w:r w:rsidRPr="00094571">
        <w:t>1 раз</w:t>
      </w:r>
    </w:p>
    <w:p w:rsidR="00E42AD4" w:rsidRPr="00094571" w:rsidRDefault="00E42AD4" w:rsidP="00006776">
      <w:pPr>
        <w:autoSpaceDE w:val="0"/>
        <w:autoSpaceDN w:val="0"/>
        <w:adjustRightInd w:val="0"/>
        <w:ind w:firstLine="709"/>
        <w:jc w:val="both"/>
      </w:pPr>
      <w:r w:rsidRPr="00094571">
        <w:t>+ 3 раза</w:t>
      </w:r>
    </w:p>
    <w:p w:rsidR="00E42AD4" w:rsidRPr="00094571" w:rsidRDefault="00E42AD4" w:rsidP="00006776">
      <w:pPr>
        <w:autoSpaceDE w:val="0"/>
        <w:autoSpaceDN w:val="0"/>
        <w:adjustRightInd w:val="0"/>
        <w:ind w:firstLine="709"/>
        <w:jc w:val="both"/>
      </w:pPr>
      <w:r w:rsidRPr="00094571">
        <w:t xml:space="preserve">4 раза </w:t>
      </w:r>
    </w:p>
    <w:p w:rsidR="00E42AD4" w:rsidRPr="00094571" w:rsidRDefault="00E42AD4" w:rsidP="00006776">
      <w:pPr>
        <w:autoSpaceDE w:val="0"/>
        <w:autoSpaceDN w:val="0"/>
        <w:adjustRightInd w:val="0"/>
        <w:ind w:firstLine="709"/>
        <w:jc w:val="both"/>
      </w:pPr>
      <w:r w:rsidRPr="00094571">
        <w:t>5 раз</w:t>
      </w:r>
    </w:p>
    <w:p w:rsidR="00E42AD4" w:rsidRPr="00094571" w:rsidRDefault="00E42AD4" w:rsidP="00006776">
      <w:pPr>
        <w:autoSpaceDE w:val="0"/>
        <w:autoSpaceDN w:val="0"/>
        <w:adjustRightInd w:val="0"/>
        <w:ind w:firstLine="709"/>
        <w:jc w:val="both"/>
        <w:rPr>
          <w:b/>
        </w:rPr>
      </w:pPr>
      <w:r w:rsidRPr="00094571">
        <w:rPr>
          <w:b/>
        </w:rPr>
        <w:t>В какое время года пастушьи собаки требуют более усиленного полноценного кормления?</w:t>
      </w:r>
    </w:p>
    <w:p w:rsidR="00E42AD4" w:rsidRPr="00094571" w:rsidRDefault="00E42AD4" w:rsidP="00006776">
      <w:pPr>
        <w:autoSpaceDE w:val="0"/>
        <w:autoSpaceDN w:val="0"/>
        <w:adjustRightInd w:val="0"/>
        <w:ind w:firstLine="709"/>
        <w:jc w:val="both"/>
      </w:pPr>
      <w:r w:rsidRPr="00094571">
        <w:t>Зима-весна</w:t>
      </w:r>
    </w:p>
    <w:p w:rsidR="00E42AD4" w:rsidRPr="00094571" w:rsidRDefault="00E42AD4" w:rsidP="00006776">
      <w:pPr>
        <w:autoSpaceDE w:val="0"/>
        <w:autoSpaceDN w:val="0"/>
        <w:adjustRightInd w:val="0"/>
        <w:ind w:firstLine="709"/>
        <w:jc w:val="both"/>
      </w:pPr>
      <w:r w:rsidRPr="00094571">
        <w:t>+Весна-осень</w:t>
      </w:r>
    </w:p>
    <w:p w:rsidR="00E42AD4" w:rsidRPr="00094571" w:rsidRDefault="00E42AD4" w:rsidP="00006776">
      <w:pPr>
        <w:autoSpaceDE w:val="0"/>
        <w:autoSpaceDN w:val="0"/>
        <w:adjustRightInd w:val="0"/>
        <w:ind w:firstLine="709"/>
        <w:jc w:val="both"/>
      </w:pPr>
      <w:r w:rsidRPr="00094571">
        <w:t>Лето-осень</w:t>
      </w:r>
    </w:p>
    <w:p w:rsidR="00E42AD4" w:rsidRPr="00094571" w:rsidRDefault="00E42AD4" w:rsidP="00006776">
      <w:pPr>
        <w:autoSpaceDE w:val="0"/>
        <w:autoSpaceDN w:val="0"/>
        <w:adjustRightInd w:val="0"/>
        <w:ind w:firstLine="709"/>
        <w:jc w:val="both"/>
      </w:pPr>
      <w:r w:rsidRPr="00094571">
        <w:t>Весна-лето</w:t>
      </w:r>
    </w:p>
    <w:p w:rsidR="00E42AD4" w:rsidRPr="00094571" w:rsidRDefault="00E42AD4" w:rsidP="00006776">
      <w:pPr>
        <w:ind w:firstLine="709"/>
        <w:jc w:val="both"/>
        <w:rPr>
          <w:b/>
        </w:rPr>
      </w:pPr>
      <w:r w:rsidRPr="00094571">
        <w:rPr>
          <w:b/>
        </w:rPr>
        <w:t>Какова масса новорожденных щенков собак мелких пород?</w:t>
      </w:r>
    </w:p>
    <w:p w:rsidR="00E42AD4" w:rsidRPr="00094571" w:rsidRDefault="00E42AD4" w:rsidP="00006776">
      <w:pPr>
        <w:ind w:firstLine="709"/>
        <w:jc w:val="both"/>
      </w:pPr>
      <w:r w:rsidRPr="00094571">
        <w:t>+4-8% от массы тела суки</w:t>
      </w:r>
    </w:p>
    <w:p w:rsidR="00E42AD4" w:rsidRPr="00094571" w:rsidRDefault="00E42AD4" w:rsidP="00006776">
      <w:pPr>
        <w:ind w:firstLine="709"/>
        <w:jc w:val="both"/>
      </w:pPr>
      <w:r w:rsidRPr="00094571">
        <w:t>1-2% от массы тела суки</w:t>
      </w:r>
    </w:p>
    <w:p w:rsidR="00E42AD4" w:rsidRPr="00094571" w:rsidRDefault="00E42AD4" w:rsidP="00006776">
      <w:pPr>
        <w:ind w:firstLine="709"/>
        <w:jc w:val="both"/>
      </w:pPr>
      <w:r w:rsidRPr="00094571">
        <w:t>5-10% от массы тела суки</w:t>
      </w:r>
    </w:p>
    <w:p w:rsidR="00E42AD4" w:rsidRPr="00094571" w:rsidRDefault="00E42AD4" w:rsidP="00006776">
      <w:pPr>
        <w:ind w:firstLine="709"/>
        <w:jc w:val="both"/>
      </w:pPr>
      <w:r w:rsidRPr="00094571">
        <w:t>10-15% от массы тела суки</w:t>
      </w:r>
    </w:p>
    <w:p w:rsidR="00E42AD4" w:rsidRPr="00094571" w:rsidRDefault="00E42AD4" w:rsidP="00006776">
      <w:pPr>
        <w:ind w:firstLine="709"/>
        <w:jc w:val="both"/>
        <w:rPr>
          <w:b/>
        </w:rPr>
      </w:pPr>
      <w:r w:rsidRPr="00094571">
        <w:rPr>
          <w:b/>
        </w:rPr>
        <w:t>Какова масса новорожденных щенков собак крупных пород?</w:t>
      </w:r>
    </w:p>
    <w:p w:rsidR="00E42AD4" w:rsidRPr="00094571" w:rsidRDefault="00E42AD4" w:rsidP="00006776">
      <w:pPr>
        <w:ind w:firstLine="709"/>
        <w:jc w:val="both"/>
      </w:pPr>
      <w:r w:rsidRPr="00094571">
        <w:t>4-8% от массы тела суки</w:t>
      </w:r>
    </w:p>
    <w:p w:rsidR="00E42AD4" w:rsidRPr="00094571" w:rsidRDefault="00E42AD4" w:rsidP="00006776">
      <w:pPr>
        <w:ind w:firstLine="709"/>
        <w:jc w:val="both"/>
      </w:pPr>
      <w:r w:rsidRPr="00094571">
        <w:t>+1-2% от массы тела суки</w:t>
      </w:r>
    </w:p>
    <w:p w:rsidR="00E42AD4" w:rsidRPr="00094571" w:rsidRDefault="00E42AD4" w:rsidP="00006776">
      <w:pPr>
        <w:ind w:firstLine="709"/>
        <w:jc w:val="both"/>
      </w:pPr>
      <w:r w:rsidRPr="00094571">
        <w:t>5-10% от массы тела суки</w:t>
      </w:r>
    </w:p>
    <w:p w:rsidR="00E42AD4" w:rsidRPr="00094571" w:rsidRDefault="00E42AD4" w:rsidP="00006776">
      <w:pPr>
        <w:ind w:firstLine="709"/>
        <w:jc w:val="both"/>
      </w:pPr>
      <w:r w:rsidRPr="00094571">
        <w:t>10-15% от массы тела суки</w:t>
      </w:r>
    </w:p>
    <w:p w:rsidR="00E42AD4" w:rsidRPr="00094571" w:rsidRDefault="00E42AD4" w:rsidP="00006776">
      <w:pPr>
        <w:ind w:firstLine="709"/>
        <w:jc w:val="both"/>
        <w:rPr>
          <w:b/>
        </w:rPr>
      </w:pPr>
      <w:r w:rsidRPr="00094571">
        <w:rPr>
          <w:b/>
        </w:rPr>
        <w:t>Какой корм является единственным в первые две недели жизни щенков?</w:t>
      </w:r>
    </w:p>
    <w:p w:rsidR="00E42AD4" w:rsidRPr="00094571" w:rsidRDefault="00E42AD4" w:rsidP="00006776">
      <w:pPr>
        <w:ind w:firstLine="709"/>
        <w:jc w:val="both"/>
      </w:pPr>
      <w:r w:rsidRPr="00094571">
        <w:t>+Молоко матери</w:t>
      </w:r>
    </w:p>
    <w:p w:rsidR="00E42AD4" w:rsidRPr="00094571" w:rsidRDefault="00E42AD4" w:rsidP="00006776">
      <w:pPr>
        <w:ind w:firstLine="709"/>
        <w:jc w:val="both"/>
      </w:pPr>
      <w:r w:rsidRPr="00094571">
        <w:t>Молочная каша</w:t>
      </w:r>
    </w:p>
    <w:p w:rsidR="00E42AD4" w:rsidRPr="00094571" w:rsidRDefault="00E42AD4" w:rsidP="00006776">
      <w:pPr>
        <w:ind w:firstLine="709"/>
        <w:jc w:val="both"/>
      </w:pPr>
      <w:r w:rsidRPr="00094571">
        <w:t>Мясной бульон</w:t>
      </w:r>
    </w:p>
    <w:p w:rsidR="00E42AD4" w:rsidRPr="00094571" w:rsidRDefault="00E42AD4" w:rsidP="00006776">
      <w:pPr>
        <w:ind w:firstLine="709"/>
        <w:jc w:val="both"/>
      </w:pPr>
      <w:r w:rsidRPr="00094571">
        <w:t>Сырое мясо</w:t>
      </w:r>
    </w:p>
    <w:p w:rsidR="00E42AD4" w:rsidRPr="00094571" w:rsidRDefault="00E42AD4" w:rsidP="00006776">
      <w:pPr>
        <w:ind w:firstLine="709"/>
        <w:jc w:val="both"/>
        <w:rPr>
          <w:b/>
        </w:rPr>
      </w:pPr>
      <w:r w:rsidRPr="00094571">
        <w:rPr>
          <w:b/>
        </w:rPr>
        <w:t>Сколько раз в день в первые две недели жизни щенки сосут молоко матери?</w:t>
      </w:r>
    </w:p>
    <w:p w:rsidR="00E42AD4" w:rsidRPr="00094571" w:rsidRDefault="00E42AD4" w:rsidP="00006776">
      <w:pPr>
        <w:ind w:firstLine="709"/>
        <w:jc w:val="both"/>
      </w:pPr>
      <w:r w:rsidRPr="00094571">
        <w:t>2 раза</w:t>
      </w:r>
    </w:p>
    <w:p w:rsidR="00E42AD4" w:rsidRPr="00094571" w:rsidRDefault="00E42AD4" w:rsidP="00006776">
      <w:pPr>
        <w:ind w:firstLine="709"/>
        <w:jc w:val="both"/>
      </w:pPr>
      <w:r w:rsidRPr="00094571">
        <w:t xml:space="preserve">6 раз </w:t>
      </w:r>
    </w:p>
    <w:p w:rsidR="00E42AD4" w:rsidRPr="00094571" w:rsidRDefault="00E42AD4" w:rsidP="00006776">
      <w:pPr>
        <w:ind w:firstLine="709"/>
        <w:jc w:val="both"/>
      </w:pPr>
      <w:r w:rsidRPr="00094571">
        <w:t>8 раз</w:t>
      </w:r>
    </w:p>
    <w:p w:rsidR="00E42AD4" w:rsidRPr="00094571" w:rsidRDefault="00E42AD4" w:rsidP="00006776">
      <w:pPr>
        <w:ind w:firstLine="709"/>
        <w:jc w:val="both"/>
      </w:pPr>
      <w:r w:rsidRPr="00094571">
        <w:t xml:space="preserve">+12 раз </w:t>
      </w:r>
    </w:p>
    <w:p w:rsidR="00E42AD4" w:rsidRPr="00094571" w:rsidRDefault="00E42AD4" w:rsidP="00006776">
      <w:pPr>
        <w:ind w:firstLine="709"/>
        <w:jc w:val="both"/>
        <w:rPr>
          <w:b/>
        </w:rPr>
      </w:pPr>
      <w:r w:rsidRPr="00094571">
        <w:rPr>
          <w:b/>
        </w:rPr>
        <w:t>Сколько раз в день в третью неделю жизни щенки сосут молоко матери?</w:t>
      </w:r>
    </w:p>
    <w:p w:rsidR="00E42AD4" w:rsidRPr="00094571" w:rsidRDefault="00E42AD4" w:rsidP="00006776">
      <w:pPr>
        <w:ind w:firstLine="709"/>
        <w:jc w:val="both"/>
      </w:pPr>
      <w:r w:rsidRPr="00094571">
        <w:t>2 раза</w:t>
      </w:r>
    </w:p>
    <w:p w:rsidR="00E42AD4" w:rsidRPr="00094571" w:rsidRDefault="00E42AD4" w:rsidP="00006776">
      <w:pPr>
        <w:ind w:firstLine="709"/>
        <w:jc w:val="both"/>
      </w:pPr>
      <w:r w:rsidRPr="00094571">
        <w:t xml:space="preserve">6 раз </w:t>
      </w:r>
    </w:p>
    <w:p w:rsidR="00E42AD4" w:rsidRPr="00094571" w:rsidRDefault="00E42AD4" w:rsidP="00006776">
      <w:pPr>
        <w:ind w:firstLine="709"/>
        <w:jc w:val="both"/>
      </w:pPr>
      <w:r w:rsidRPr="00094571">
        <w:t>+8 раз</w:t>
      </w:r>
    </w:p>
    <w:p w:rsidR="00E42AD4" w:rsidRPr="00094571" w:rsidRDefault="00E42AD4" w:rsidP="00006776">
      <w:pPr>
        <w:ind w:firstLine="709"/>
        <w:jc w:val="both"/>
      </w:pPr>
      <w:r w:rsidRPr="00094571">
        <w:t xml:space="preserve">12 раз </w:t>
      </w:r>
    </w:p>
    <w:p w:rsidR="00E42AD4" w:rsidRPr="00094571" w:rsidRDefault="00E42AD4" w:rsidP="00006776">
      <w:pPr>
        <w:ind w:firstLine="709"/>
        <w:jc w:val="both"/>
        <w:rPr>
          <w:b/>
        </w:rPr>
      </w:pPr>
      <w:r w:rsidRPr="00094571">
        <w:rPr>
          <w:b/>
        </w:rPr>
        <w:t>Сколько раз в день к четвертой неделе жизни щенки сосут молоко матери?</w:t>
      </w:r>
    </w:p>
    <w:p w:rsidR="00E42AD4" w:rsidRPr="00094571" w:rsidRDefault="00E42AD4" w:rsidP="00006776">
      <w:pPr>
        <w:ind w:firstLine="709"/>
        <w:jc w:val="both"/>
      </w:pPr>
      <w:r w:rsidRPr="00094571">
        <w:t>2 раза</w:t>
      </w:r>
    </w:p>
    <w:p w:rsidR="00E42AD4" w:rsidRPr="00094571" w:rsidRDefault="00E42AD4" w:rsidP="00006776">
      <w:pPr>
        <w:ind w:firstLine="709"/>
        <w:jc w:val="both"/>
      </w:pPr>
      <w:r w:rsidRPr="00094571">
        <w:t xml:space="preserve">+6 раз </w:t>
      </w:r>
    </w:p>
    <w:p w:rsidR="00E42AD4" w:rsidRPr="00094571" w:rsidRDefault="00E42AD4" w:rsidP="00006776">
      <w:pPr>
        <w:ind w:firstLine="709"/>
        <w:jc w:val="both"/>
      </w:pPr>
      <w:r w:rsidRPr="00094571">
        <w:t>8 раз</w:t>
      </w:r>
    </w:p>
    <w:p w:rsidR="00E42AD4" w:rsidRPr="00094571" w:rsidRDefault="00E42AD4" w:rsidP="00006776">
      <w:pPr>
        <w:ind w:firstLine="709"/>
        <w:jc w:val="both"/>
      </w:pPr>
      <w:r w:rsidRPr="00094571">
        <w:t xml:space="preserve">12 раз </w:t>
      </w:r>
    </w:p>
    <w:p w:rsidR="00E42AD4" w:rsidRPr="00094571" w:rsidRDefault="00E42AD4" w:rsidP="00006776">
      <w:pPr>
        <w:ind w:firstLine="709"/>
        <w:jc w:val="both"/>
        <w:rPr>
          <w:b/>
        </w:rPr>
      </w:pPr>
      <w:r w:rsidRPr="00094571">
        <w:rPr>
          <w:b/>
        </w:rPr>
        <w:t>Сколько раз в день перед отъемом щенки сосут молоко матери?</w:t>
      </w:r>
    </w:p>
    <w:p w:rsidR="00E42AD4" w:rsidRPr="00094571" w:rsidRDefault="00E42AD4" w:rsidP="00006776">
      <w:pPr>
        <w:ind w:firstLine="709"/>
        <w:jc w:val="both"/>
      </w:pPr>
      <w:r w:rsidRPr="00094571">
        <w:t>+4-5 раз</w:t>
      </w:r>
    </w:p>
    <w:p w:rsidR="00E42AD4" w:rsidRPr="00094571" w:rsidRDefault="00E42AD4" w:rsidP="00006776">
      <w:pPr>
        <w:ind w:firstLine="709"/>
        <w:jc w:val="both"/>
      </w:pPr>
      <w:r w:rsidRPr="00094571">
        <w:t xml:space="preserve">6 раз </w:t>
      </w:r>
    </w:p>
    <w:p w:rsidR="00E42AD4" w:rsidRPr="00094571" w:rsidRDefault="00E42AD4" w:rsidP="00006776">
      <w:pPr>
        <w:ind w:firstLine="709"/>
        <w:jc w:val="both"/>
      </w:pPr>
      <w:r w:rsidRPr="00094571">
        <w:t>8 раз</w:t>
      </w:r>
    </w:p>
    <w:p w:rsidR="00E42AD4" w:rsidRPr="00094571" w:rsidRDefault="00E42AD4" w:rsidP="00006776">
      <w:pPr>
        <w:ind w:firstLine="709"/>
        <w:jc w:val="both"/>
      </w:pPr>
      <w:r w:rsidRPr="00094571">
        <w:t xml:space="preserve">12 раз </w:t>
      </w:r>
    </w:p>
    <w:p w:rsidR="00E42AD4" w:rsidRPr="00094571" w:rsidRDefault="00E42AD4" w:rsidP="00006776">
      <w:pPr>
        <w:ind w:firstLine="709"/>
        <w:jc w:val="both"/>
        <w:rPr>
          <w:b/>
        </w:rPr>
      </w:pPr>
      <w:r w:rsidRPr="00094571">
        <w:rPr>
          <w:b/>
        </w:rPr>
        <w:t>Признак сытости щенков?</w:t>
      </w:r>
    </w:p>
    <w:p w:rsidR="00E42AD4" w:rsidRPr="00094571" w:rsidRDefault="00E42AD4" w:rsidP="00006776">
      <w:pPr>
        <w:ind w:firstLine="709"/>
        <w:jc w:val="both"/>
      </w:pPr>
      <w:r w:rsidRPr="00094571">
        <w:t>Хороший сон</w:t>
      </w:r>
    </w:p>
    <w:p w:rsidR="00E42AD4" w:rsidRPr="00094571" w:rsidRDefault="00E42AD4" w:rsidP="00006776">
      <w:pPr>
        <w:ind w:firstLine="709"/>
        <w:jc w:val="both"/>
      </w:pPr>
      <w:r w:rsidRPr="00094571">
        <w:t>Ежедневный прирост массы тела</w:t>
      </w:r>
    </w:p>
    <w:p w:rsidR="00E42AD4" w:rsidRPr="00094571" w:rsidRDefault="00E42AD4" w:rsidP="00006776">
      <w:pPr>
        <w:ind w:firstLine="709"/>
        <w:jc w:val="both"/>
      </w:pPr>
      <w:r w:rsidRPr="00094571">
        <w:t>Спокойное поведение</w:t>
      </w:r>
    </w:p>
    <w:p w:rsidR="00E42AD4" w:rsidRPr="00094571" w:rsidRDefault="00E42AD4" w:rsidP="00006776">
      <w:pPr>
        <w:ind w:firstLine="709"/>
        <w:jc w:val="both"/>
      </w:pPr>
      <w:r w:rsidRPr="00094571">
        <w:t xml:space="preserve">+Все ответы верные </w:t>
      </w:r>
    </w:p>
    <w:p w:rsidR="00E42AD4" w:rsidRPr="00094571" w:rsidRDefault="00E42AD4" w:rsidP="00006776">
      <w:pPr>
        <w:ind w:firstLine="709"/>
        <w:jc w:val="both"/>
        <w:rPr>
          <w:b/>
        </w:rPr>
      </w:pPr>
      <w:r w:rsidRPr="00094571">
        <w:rPr>
          <w:b/>
        </w:rPr>
        <w:t>С какого возраста щенков можно подкармливать цельным молоком?</w:t>
      </w:r>
    </w:p>
    <w:p w:rsidR="00E42AD4" w:rsidRPr="00094571" w:rsidRDefault="00E42AD4" w:rsidP="00006776">
      <w:pPr>
        <w:ind w:firstLine="709"/>
        <w:jc w:val="both"/>
      </w:pPr>
      <w:r w:rsidRPr="00094571">
        <w:t>2 недели</w:t>
      </w:r>
    </w:p>
    <w:p w:rsidR="00E42AD4" w:rsidRPr="00094571" w:rsidRDefault="00E42AD4" w:rsidP="00006776">
      <w:pPr>
        <w:ind w:firstLine="709"/>
        <w:jc w:val="both"/>
      </w:pPr>
      <w:r w:rsidRPr="00094571">
        <w:t>+1 неделя</w:t>
      </w:r>
    </w:p>
    <w:p w:rsidR="00E42AD4" w:rsidRPr="00094571" w:rsidRDefault="00E42AD4" w:rsidP="00006776">
      <w:pPr>
        <w:ind w:firstLine="709"/>
        <w:jc w:val="both"/>
      </w:pPr>
      <w:r w:rsidRPr="00094571">
        <w:t xml:space="preserve">3 недели </w:t>
      </w:r>
    </w:p>
    <w:p w:rsidR="00E42AD4" w:rsidRPr="00094571" w:rsidRDefault="00E42AD4" w:rsidP="00006776">
      <w:pPr>
        <w:ind w:firstLine="709"/>
        <w:jc w:val="both"/>
      </w:pPr>
      <w:r w:rsidRPr="00094571">
        <w:t>4 недели</w:t>
      </w:r>
    </w:p>
    <w:p w:rsidR="00E42AD4" w:rsidRPr="00094571" w:rsidRDefault="00E42AD4" w:rsidP="00006776">
      <w:pPr>
        <w:ind w:firstLine="709"/>
        <w:jc w:val="both"/>
        <w:rPr>
          <w:b/>
        </w:rPr>
      </w:pPr>
      <w:r w:rsidRPr="00094571">
        <w:rPr>
          <w:b/>
        </w:rPr>
        <w:t xml:space="preserve"> Почему щенков лучше подкармливать козьим или овечьим молоком?</w:t>
      </w:r>
    </w:p>
    <w:p w:rsidR="00E42AD4" w:rsidRPr="00094571" w:rsidRDefault="00E42AD4" w:rsidP="00006776">
      <w:pPr>
        <w:ind w:firstLine="709"/>
        <w:jc w:val="both"/>
      </w:pPr>
      <w:r w:rsidRPr="00094571">
        <w:t>+По составу ближе к собачьему</w:t>
      </w:r>
    </w:p>
    <w:p w:rsidR="00E42AD4" w:rsidRPr="00094571" w:rsidRDefault="00E42AD4" w:rsidP="00006776">
      <w:pPr>
        <w:ind w:firstLine="709"/>
        <w:jc w:val="both"/>
      </w:pPr>
      <w:r w:rsidRPr="00094571">
        <w:t>Не имеет запаха</w:t>
      </w:r>
    </w:p>
    <w:p w:rsidR="00E42AD4" w:rsidRPr="00094571" w:rsidRDefault="00E42AD4" w:rsidP="00006776">
      <w:pPr>
        <w:ind w:firstLine="709"/>
        <w:jc w:val="both"/>
      </w:pPr>
      <w:r w:rsidRPr="00094571">
        <w:t>Высокая цена</w:t>
      </w:r>
    </w:p>
    <w:p w:rsidR="00E42AD4" w:rsidRPr="00094571" w:rsidRDefault="00E42AD4" w:rsidP="00006776">
      <w:pPr>
        <w:ind w:firstLine="709"/>
        <w:jc w:val="both"/>
        <w:rPr>
          <w:b/>
        </w:rPr>
      </w:pPr>
      <w:r w:rsidRPr="00094571">
        <w:rPr>
          <w:b/>
        </w:rPr>
        <w:t xml:space="preserve"> Какова продолжительность подсосного периода?</w:t>
      </w:r>
    </w:p>
    <w:p w:rsidR="00E42AD4" w:rsidRPr="00094571" w:rsidRDefault="00E42AD4" w:rsidP="00006776">
      <w:pPr>
        <w:ind w:firstLine="709"/>
        <w:jc w:val="both"/>
      </w:pPr>
      <w:r w:rsidRPr="00094571">
        <w:t>+1 месяц</w:t>
      </w:r>
    </w:p>
    <w:p w:rsidR="00E42AD4" w:rsidRPr="00094571" w:rsidRDefault="00E42AD4" w:rsidP="00006776">
      <w:pPr>
        <w:ind w:firstLine="709"/>
        <w:jc w:val="both"/>
      </w:pPr>
      <w:r w:rsidRPr="00094571">
        <w:t>2 месяца</w:t>
      </w:r>
    </w:p>
    <w:p w:rsidR="00E42AD4" w:rsidRPr="00094571" w:rsidRDefault="00E42AD4" w:rsidP="00006776">
      <w:pPr>
        <w:ind w:firstLine="709"/>
        <w:jc w:val="both"/>
      </w:pPr>
      <w:r w:rsidRPr="00094571">
        <w:t>3 месяца</w:t>
      </w:r>
    </w:p>
    <w:p w:rsidR="00E42AD4" w:rsidRPr="00094571" w:rsidRDefault="00E42AD4" w:rsidP="00006776">
      <w:pPr>
        <w:ind w:firstLine="709"/>
        <w:jc w:val="both"/>
      </w:pPr>
      <w:r w:rsidRPr="00094571">
        <w:t>4 месяца</w:t>
      </w:r>
    </w:p>
    <w:p w:rsidR="00E42AD4" w:rsidRPr="00094571" w:rsidRDefault="00E42AD4" w:rsidP="00006776">
      <w:pPr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094571">
        <w:t>Методика проведения текущего контроля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08"/>
        <w:gridCol w:w="3960"/>
      </w:tblGrid>
      <w:tr w:rsidR="00E42AD4" w:rsidRPr="00094571">
        <w:tc>
          <w:tcPr>
            <w:tcW w:w="5508" w:type="dxa"/>
          </w:tcPr>
          <w:p w:rsidR="00E42AD4" w:rsidRPr="00094571" w:rsidRDefault="00E42AD4" w:rsidP="00006776">
            <w:pPr>
              <w:ind w:firstLine="709"/>
            </w:pPr>
            <w:r w:rsidRPr="00094571">
              <w:t>Параметры методики</w:t>
            </w:r>
          </w:p>
        </w:tc>
        <w:tc>
          <w:tcPr>
            <w:tcW w:w="3960" w:type="dxa"/>
            <w:vAlign w:val="center"/>
          </w:tcPr>
          <w:p w:rsidR="00E42AD4" w:rsidRPr="00094571" w:rsidRDefault="00E42AD4" w:rsidP="00006776">
            <w:pPr>
              <w:ind w:firstLine="709"/>
              <w:jc w:val="center"/>
            </w:pPr>
            <w:r w:rsidRPr="00094571">
              <w:t>Значение параметра</w:t>
            </w:r>
          </w:p>
        </w:tc>
      </w:tr>
      <w:tr w:rsidR="00E42AD4" w:rsidRPr="00094571">
        <w:tc>
          <w:tcPr>
            <w:tcW w:w="5508" w:type="dxa"/>
          </w:tcPr>
          <w:p w:rsidR="00E42AD4" w:rsidRPr="00094571" w:rsidRDefault="00E42AD4" w:rsidP="00006776">
            <w:pPr>
              <w:ind w:firstLine="709"/>
            </w:pPr>
            <w:r w:rsidRPr="00094571">
              <w:t>Предел длительности всего контроля</w:t>
            </w:r>
          </w:p>
        </w:tc>
        <w:tc>
          <w:tcPr>
            <w:tcW w:w="3960" w:type="dxa"/>
            <w:vAlign w:val="center"/>
          </w:tcPr>
          <w:p w:rsidR="00E42AD4" w:rsidRPr="00094571" w:rsidRDefault="00E42AD4" w:rsidP="00006776">
            <w:pPr>
              <w:ind w:firstLine="709"/>
              <w:jc w:val="center"/>
            </w:pPr>
            <w:r w:rsidRPr="00094571">
              <w:t>15 минут</w:t>
            </w:r>
          </w:p>
        </w:tc>
      </w:tr>
      <w:tr w:rsidR="00E42AD4" w:rsidRPr="00094571">
        <w:tc>
          <w:tcPr>
            <w:tcW w:w="5508" w:type="dxa"/>
          </w:tcPr>
          <w:p w:rsidR="00E42AD4" w:rsidRPr="00094571" w:rsidRDefault="00E42AD4" w:rsidP="00006776">
            <w:pPr>
              <w:ind w:firstLine="709"/>
            </w:pPr>
            <w:r w:rsidRPr="00094571">
              <w:t>Последовательность выбора вопросов</w:t>
            </w:r>
          </w:p>
        </w:tc>
        <w:tc>
          <w:tcPr>
            <w:tcW w:w="3960" w:type="dxa"/>
            <w:vAlign w:val="center"/>
          </w:tcPr>
          <w:p w:rsidR="00E42AD4" w:rsidRPr="00094571" w:rsidRDefault="00E42AD4" w:rsidP="00006776">
            <w:pPr>
              <w:ind w:firstLine="709"/>
              <w:jc w:val="center"/>
            </w:pPr>
            <w:r w:rsidRPr="00094571">
              <w:t>Случайная</w:t>
            </w:r>
          </w:p>
        </w:tc>
      </w:tr>
      <w:tr w:rsidR="00E42AD4" w:rsidRPr="00094571">
        <w:tc>
          <w:tcPr>
            <w:tcW w:w="5508" w:type="dxa"/>
          </w:tcPr>
          <w:p w:rsidR="00E42AD4" w:rsidRPr="00094571" w:rsidRDefault="00E42AD4" w:rsidP="00006776">
            <w:pPr>
              <w:ind w:firstLine="709"/>
            </w:pPr>
            <w:r w:rsidRPr="00094571">
              <w:t>Предлагаемое количество вопросов</w:t>
            </w:r>
          </w:p>
        </w:tc>
        <w:tc>
          <w:tcPr>
            <w:tcW w:w="3960" w:type="dxa"/>
            <w:vAlign w:val="center"/>
          </w:tcPr>
          <w:p w:rsidR="00E42AD4" w:rsidRPr="00094571" w:rsidRDefault="00E42AD4" w:rsidP="00006776">
            <w:pPr>
              <w:ind w:firstLine="709"/>
              <w:jc w:val="center"/>
            </w:pPr>
            <w:r w:rsidRPr="00094571">
              <w:t>15</w:t>
            </w:r>
          </w:p>
        </w:tc>
      </w:tr>
    </w:tbl>
    <w:p w:rsidR="00E42AD4" w:rsidRPr="00094571" w:rsidRDefault="00E42AD4" w:rsidP="00006776">
      <w:pPr>
        <w:ind w:firstLine="709"/>
        <w:jc w:val="both"/>
      </w:pPr>
    </w:p>
    <w:p w:rsidR="00E42AD4" w:rsidRPr="00094571" w:rsidRDefault="00E42AD4" w:rsidP="00006776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</w:rPr>
      </w:pPr>
      <w:r w:rsidRPr="00094571">
        <w:rPr>
          <w:b/>
        </w:rPr>
        <w:t>Критерии оценки:</w:t>
      </w:r>
    </w:p>
    <w:p w:rsidR="00E42AD4" w:rsidRPr="00094571" w:rsidRDefault="00E42AD4" w:rsidP="00006776">
      <w:pPr>
        <w:ind w:firstLine="709"/>
        <w:jc w:val="both"/>
      </w:pPr>
      <w:r w:rsidRPr="00094571">
        <w:rPr>
          <w:b/>
        </w:rPr>
        <w:t>5 баллов</w:t>
      </w:r>
      <w:r w:rsidRPr="00094571">
        <w:t xml:space="preserve"> - оценка «отлично» выставляется обучающемуся, который правильно ответил на 90-100% вопросов. </w:t>
      </w:r>
    </w:p>
    <w:p w:rsidR="00E42AD4" w:rsidRPr="00094571" w:rsidRDefault="00E42AD4" w:rsidP="00006776">
      <w:pPr>
        <w:ind w:firstLine="709"/>
        <w:jc w:val="both"/>
      </w:pPr>
      <w:r w:rsidRPr="00094571">
        <w:rPr>
          <w:b/>
        </w:rPr>
        <w:t xml:space="preserve">4 баллов </w:t>
      </w:r>
      <w:r w:rsidRPr="00094571">
        <w:t xml:space="preserve">- оценка «хорошо» выставляется обучающемуся, который правильно ответил на 70-80% вопросов. </w:t>
      </w:r>
    </w:p>
    <w:p w:rsidR="00E42AD4" w:rsidRPr="00094571" w:rsidRDefault="00E42AD4" w:rsidP="00006776">
      <w:pPr>
        <w:ind w:firstLine="709"/>
        <w:jc w:val="both"/>
      </w:pPr>
      <w:r w:rsidRPr="00094571">
        <w:rPr>
          <w:b/>
        </w:rPr>
        <w:t xml:space="preserve">3 баллов </w:t>
      </w:r>
      <w:r w:rsidRPr="00094571">
        <w:t xml:space="preserve">- оценка «удовлетворительно» выставляется обучающемуся, который правильно ответил на 50-60% вопросов. </w:t>
      </w:r>
    </w:p>
    <w:p w:rsidR="00E42AD4" w:rsidRPr="00094571" w:rsidRDefault="00E42AD4" w:rsidP="00006776">
      <w:pPr>
        <w:ind w:firstLine="709"/>
        <w:jc w:val="both"/>
      </w:pPr>
      <w:r w:rsidRPr="00094571">
        <w:t>Оценка «неудовлетворительно» выставляется обучающемуся, который правильно ответил менее 50% вопросов, баллы не выставляются.</w:t>
      </w:r>
    </w:p>
    <w:p w:rsidR="00E42AD4" w:rsidRPr="00094571" w:rsidRDefault="00E42AD4" w:rsidP="00006776">
      <w:pPr>
        <w:ind w:firstLine="709"/>
        <w:jc w:val="both"/>
      </w:pPr>
    </w:p>
    <w:p w:rsidR="00E42AD4" w:rsidRPr="00094571" w:rsidRDefault="00E42AD4" w:rsidP="00006776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094571">
        <w:rPr>
          <w:b/>
        </w:rPr>
        <w:t>Раздел 4  Современные технологии кормления собак. Стандарты качества кормов и кормовых средств для собак</w:t>
      </w:r>
    </w:p>
    <w:p w:rsidR="00E42AD4" w:rsidRPr="00094571" w:rsidRDefault="00E42AD4" w:rsidP="00006776">
      <w:pPr>
        <w:autoSpaceDE w:val="0"/>
        <w:autoSpaceDN w:val="0"/>
        <w:adjustRightInd w:val="0"/>
        <w:ind w:firstLine="709"/>
        <w:jc w:val="center"/>
        <w:rPr>
          <w:vertAlign w:val="subscript"/>
        </w:rPr>
      </w:pPr>
      <w:r w:rsidRPr="00094571">
        <w:t>Контролируемые компетенции (знания, умения):ПК – 1.2; У</w:t>
      </w:r>
      <w:r w:rsidRPr="00094571">
        <w:rPr>
          <w:vertAlign w:val="subscript"/>
        </w:rPr>
        <w:t>1 ;</w:t>
      </w:r>
      <w:r w:rsidRPr="00094571">
        <w:t xml:space="preserve"> У</w:t>
      </w:r>
      <w:r w:rsidRPr="00094571">
        <w:rPr>
          <w:vertAlign w:val="subscript"/>
        </w:rPr>
        <w:t xml:space="preserve">2 ; </w:t>
      </w:r>
      <w:r w:rsidRPr="00094571">
        <w:t>У</w:t>
      </w:r>
      <w:r w:rsidRPr="00094571">
        <w:rPr>
          <w:vertAlign w:val="subscript"/>
        </w:rPr>
        <w:t xml:space="preserve">3 ; </w:t>
      </w:r>
      <w:r w:rsidRPr="00094571">
        <w:t>З</w:t>
      </w:r>
      <w:r w:rsidRPr="00094571">
        <w:rPr>
          <w:vertAlign w:val="subscript"/>
        </w:rPr>
        <w:t>1</w:t>
      </w:r>
      <w:r w:rsidRPr="00094571">
        <w:t>; З</w:t>
      </w:r>
      <w:r w:rsidRPr="00094571">
        <w:rPr>
          <w:vertAlign w:val="subscript"/>
        </w:rPr>
        <w:t xml:space="preserve">2 </w:t>
      </w:r>
    </w:p>
    <w:p w:rsidR="00E42AD4" w:rsidRPr="00094571" w:rsidRDefault="00E42AD4" w:rsidP="00006776">
      <w:pPr>
        <w:autoSpaceDE w:val="0"/>
        <w:autoSpaceDN w:val="0"/>
        <w:adjustRightInd w:val="0"/>
        <w:ind w:firstLine="709"/>
        <w:jc w:val="center"/>
        <w:rPr>
          <w:b/>
        </w:rPr>
      </w:pPr>
    </w:p>
    <w:p w:rsidR="00E42AD4" w:rsidRPr="00094571" w:rsidRDefault="00E42AD4" w:rsidP="00006776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094571">
        <w:rPr>
          <w:b/>
          <w:bCs/>
        </w:rPr>
        <w:t xml:space="preserve">Тема 4.1. </w:t>
      </w:r>
      <w:r w:rsidRPr="00094571">
        <w:rPr>
          <w:b/>
        </w:rPr>
        <w:t>Использование современных технологий кормления собак</w:t>
      </w:r>
    </w:p>
    <w:p w:rsidR="00E42AD4" w:rsidRPr="00094571" w:rsidRDefault="00E42AD4" w:rsidP="00006776">
      <w:pPr>
        <w:autoSpaceDE w:val="0"/>
        <w:autoSpaceDN w:val="0"/>
        <w:adjustRightInd w:val="0"/>
        <w:ind w:firstLine="709"/>
        <w:jc w:val="center"/>
        <w:rPr>
          <w:b/>
        </w:rPr>
      </w:pPr>
      <w:r>
        <w:rPr>
          <w:b/>
        </w:rPr>
        <w:t>Практическое занятие № 35</w:t>
      </w:r>
    </w:p>
    <w:p w:rsidR="00E42AD4" w:rsidRPr="00094571" w:rsidRDefault="00E42AD4" w:rsidP="00006776">
      <w:pPr>
        <w:ind w:firstLine="709"/>
        <w:jc w:val="center"/>
        <w:rPr>
          <w:b/>
        </w:rPr>
      </w:pPr>
      <w:r w:rsidRPr="00094571">
        <w:rPr>
          <w:b/>
        </w:rPr>
        <w:t>Разработка мероприятий по устранению недостатка или избытка белка в организме</w:t>
      </w:r>
    </w:p>
    <w:p w:rsidR="00E42AD4" w:rsidRPr="00094571" w:rsidRDefault="00E42AD4" w:rsidP="00006776">
      <w:pPr>
        <w:pStyle w:val="BodyTextIndent"/>
        <w:spacing w:after="0"/>
        <w:ind w:left="0" w:firstLine="709"/>
        <w:jc w:val="center"/>
      </w:pPr>
      <w:r w:rsidRPr="00094571">
        <w:t xml:space="preserve"> (время проведения занятия – </w:t>
      </w:r>
      <w:r w:rsidRPr="00094571">
        <w:rPr>
          <w:lang/>
        </w:rPr>
        <w:t>2</w:t>
      </w:r>
      <w:r w:rsidRPr="00094571">
        <w:t xml:space="preserve"> часа)</w:t>
      </w:r>
    </w:p>
    <w:p w:rsidR="00E42AD4" w:rsidRPr="00094571" w:rsidRDefault="00E42AD4" w:rsidP="00006776">
      <w:pPr>
        <w:ind w:firstLine="709"/>
        <w:jc w:val="center"/>
        <w:rPr>
          <w:lang/>
        </w:rPr>
      </w:pPr>
    </w:p>
    <w:p w:rsidR="00E42AD4" w:rsidRPr="00094571" w:rsidRDefault="00E42AD4" w:rsidP="00006776">
      <w:pPr>
        <w:ind w:firstLine="709"/>
        <w:jc w:val="both"/>
      </w:pPr>
      <w:r w:rsidRPr="00094571">
        <w:rPr>
          <w:b/>
        </w:rPr>
        <w:t>Цель занятия: р</w:t>
      </w:r>
      <w:r w:rsidRPr="00094571">
        <w:t>азработать мероприятия по устранению недостатка или избытка белка в организме</w:t>
      </w:r>
    </w:p>
    <w:p w:rsidR="00E42AD4" w:rsidRPr="00094571" w:rsidRDefault="00E42AD4" w:rsidP="00006776">
      <w:pPr>
        <w:ind w:firstLine="709"/>
      </w:pPr>
      <w:r w:rsidRPr="00094571">
        <w:t>Инструкция по выполнению:</w:t>
      </w:r>
    </w:p>
    <w:p w:rsidR="00E42AD4" w:rsidRPr="00094571" w:rsidRDefault="00E42AD4" w:rsidP="00006776">
      <w:pPr>
        <w:ind w:firstLine="709"/>
        <w:jc w:val="both"/>
      </w:pPr>
      <w:r w:rsidRPr="00094571">
        <w:t>1. Установить причины возникновения в организме недостатка или избытка белка.</w:t>
      </w:r>
    </w:p>
    <w:p w:rsidR="00E42AD4" w:rsidRPr="00094571" w:rsidRDefault="00E42AD4" w:rsidP="00006776">
      <w:pPr>
        <w:ind w:firstLine="709"/>
        <w:jc w:val="both"/>
      </w:pPr>
      <w:r w:rsidRPr="00094571">
        <w:t>2. Влияние на организм собак разных половозрастных групп данного отклонения от нормы.</w:t>
      </w:r>
    </w:p>
    <w:p w:rsidR="00E42AD4" w:rsidRPr="00094571" w:rsidRDefault="00E42AD4" w:rsidP="00006776">
      <w:pPr>
        <w:ind w:firstLine="709"/>
        <w:jc w:val="both"/>
      </w:pPr>
      <w:r w:rsidRPr="00094571">
        <w:t>3. На примере рациона, выданного преподавателем, исправить ошибки в его составлении.</w:t>
      </w:r>
    </w:p>
    <w:p w:rsidR="00E42AD4" w:rsidRPr="00094571" w:rsidRDefault="00E42AD4" w:rsidP="00006776">
      <w:pPr>
        <w:ind w:firstLine="709"/>
        <w:rPr>
          <w:rStyle w:val="Strong"/>
          <w:b w:val="0"/>
        </w:rPr>
      </w:pPr>
      <w:r w:rsidRPr="00094571">
        <w:t>4. Дать практические рекомендации по устранению отклонения от нормы.</w:t>
      </w:r>
    </w:p>
    <w:p w:rsidR="00E42AD4" w:rsidRPr="00094571" w:rsidRDefault="00E42AD4" w:rsidP="00006776">
      <w:pPr>
        <w:ind w:firstLine="709"/>
        <w:jc w:val="center"/>
      </w:pPr>
      <w:r w:rsidRPr="00094571">
        <w:rPr>
          <w:b/>
          <w:bCs/>
        </w:rPr>
        <w:t>Вопросы для самопроверки</w:t>
      </w:r>
    </w:p>
    <w:p w:rsidR="00E42AD4" w:rsidRPr="00094571" w:rsidRDefault="00E42AD4" w:rsidP="00006776">
      <w:pPr>
        <w:numPr>
          <w:ilvl w:val="0"/>
          <w:numId w:val="117"/>
        </w:numPr>
        <w:ind w:left="0" w:firstLine="709"/>
        <w:jc w:val="both"/>
      </w:pPr>
      <w:r w:rsidRPr="00094571">
        <w:t>Что может привести к недостатку белка в организме?</w:t>
      </w:r>
    </w:p>
    <w:p w:rsidR="00E42AD4" w:rsidRPr="00094571" w:rsidRDefault="00E42AD4" w:rsidP="00006776">
      <w:pPr>
        <w:numPr>
          <w:ilvl w:val="0"/>
          <w:numId w:val="117"/>
        </w:numPr>
        <w:ind w:left="0" w:firstLine="709"/>
        <w:jc w:val="both"/>
      </w:pPr>
      <w:r w:rsidRPr="00094571">
        <w:t>Что может привести к избытку белка в организме?</w:t>
      </w:r>
    </w:p>
    <w:p w:rsidR="00E42AD4" w:rsidRPr="00094571" w:rsidRDefault="00E42AD4" w:rsidP="00006776">
      <w:pPr>
        <w:numPr>
          <w:ilvl w:val="0"/>
          <w:numId w:val="117"/>
        </w:numPr>
        <w:ind w:left="0" w:firstLine="709"/>
        <w:jc w:val="both"/>
      </w:pPr>
      <w:r w:rsidRPr="00094571">
        <w:t>Корма, богатые белком.</w:t>
      </w:r>
    </w:p>
    <w:p w:rsidR="00E42AD4" w:rsidRPr="00094571" w:rsidRDefault="00E42AD4" w:rsidP="00006776">
      <w:pPr>
        <w:ind w:firstLine="709"/>
        <w:jc w:val="both"/>
      </w:pPr>
      <w:r w:rsidRPr="00094571">
        <w:t>В конце занятия преподаватель путем устного опроса проверяет усвоение знаний обучающихся по вопросам для самопроверки.</w:t>
      </w:r>
    </w:p>
    <w:p w:rsidR="00E42AD4" w:rsidRPr="00094571" w:rsidRDefault="00E42AD4" w:rsidP="00006776">
      <w:pPr>
        <w:ind w:firstLine="709"/>
        <w:jc w:val="both"/>
      </w:pPr>
    </w:p>
    <w:p w:rsidR="00E42AD4" w:rsidRPr="00094571" w:rsidRDefault="00E42AD4" w:rsidP="00006776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</w:rPr>
      </w:pPr>
      <w:r w:rsidRPr="00094571">
        <w:rPr>
          <w:b/>
        </w:rPr>
        <w:t>Критерии оценки:</w:t>
      </w:r>
    </w:p>
    <w:p w:rsidR="00E42AD4" w:rsidRPr="00094571" w:rsidRDefault="00E42AD4" w:rsidP="00006776">
      <w:pPr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094571">
        <w:rPr>
          <w:b/>
        </w:rPr>
        <w:t>1,5 баллов</w:t>
      </w:r>
      <w:r w:rsidRPr="00094571">
        <w:t xml:space="preserve"> – выставляется обучающемуся, который правильно </w:t>
      </w:r>
      <w:r w:rsidRPr="00094571">
        <w:rPr>
          <w:rFonts w:cs="Calibri"/>
        </w:rPr>
        <w:t xml:space="preserve">умеет </w:t>
      </w:r>
      <w:r w:rsidRPr="00094571">
        <w:t>применять полученные знания</w:t>
      </w:r>
      <w:r w:rsidRPr="00094571">
        <w:rPr>
          <w:color w:val="000000"/>
          <w:spacing w:val="-11"/>
        </w:rPr>
        <w:t xml:space="preserve"> </w:t>
      </w:r>
      <w:r w:rsidRPr="00094571">
        <w:t>при ответе, логически излагает полученные теоретические знания.</w:t>
      </w:r>
    </w:p>
    <w:p w:rsidR="00E42AD4" w:rsidRPr="00094571" w:rsidRDefault="00E42AD4" w:rsidP="00006776">
      <w:pPr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094571">
        <w:rPr>
          <w:b/>
          <w:bCs/>
        </w:rPr>
        <w:t xml:space="preserve">1 балла – </w:t>
      </w:r>
      <w:r w:rsidRPr="00094571">
        <w:t>выставляется обучающемуся, который: по существу отвечает на поставленные вопросы, с небольшими погрешностями приводит формулировки определений, в ответе допускает небольшие пробелы, не искажающие его содержания.</w:t>
      </w:r>
    </w:p>
    <w:p w:rsidR="00E42AD4" w:rsidRPr="00094571" w:rsidRDefault="00E42AD4" w:rsidP="00006776">
      <w:pPr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094571">
        <w:rPr>
          <w:b/>
          <w:bCs/>
        </w:rPr>
        <w:t xml:space="preserve">0,5 балла – </w:t>
      </w:r>
      <w:r w:rsidRPr="00094571">
        <w:t xml:space="preserve">выставляется обучающемуся, который не совсем твердо владеет материалом, при ответах допускает малосущественные погрешности, искажения логической последовательности, неточную аргументацию теоретических положений, испытывает затруднения при решении достаточно сложных задач. </w:t>
      </w:r>
    </w:p>
    <w:p w:rsidR="00E42AD4" w:rsidRPr="00094571" w:rsidRDefault="00E42AD4" w:rsidP="00006776">
      <w:pPr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094571">
        <w:t>Ниже 0,5 баллов оценка обучающемуся не выставляется.</w:t>
      </w:r>
    </w:p>
    <w:p w:rsidR="00E42AD4" w:rsidRPr="00094571" w:rsidRDefault="00E42AD4" w:rsidP="00006776">
      <w:pPr>
        <w:ind w:firstLine="709"/>
        <w:rPr>
          <w:lang/>
        </w:rPr>
      </w:pPr>
    </w:p>
    <w:p w:rsidR="00E42AD4" w:rsidRPr="00094571" w:rsidRDefault="00E42AD4" w:rsidP="00006776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094571">
        <w:rPr>
          <w:b/>
        </w:rPr>
        <w:t xml:space="preserve">Практическое занятие № </w:t>
      </w:r>
      <w:r>
        <w:rPr>
          <w:b/>
        </w:rPr>
        <w:t>36</w:t>
      </w:r>
    </w:p>
    <w:p w:rsidR="00E42AD4" w:rsidRPr="00094571" w:rsidRDefault="00E42AD4" w:rsidP="00006776">
      <w:pPr>
        <w:pStyle w:val="BodyTextIndent"/>
        <w:spacing w:after="0"/>
        <w:ind w:left="0" w:firstLine="709"/>
        <w:jc w:val="center"/>
        <w:rPr>
          <w:b/>
          <w:lang/>
        </w:rPr>
      </w:pPr>
      <w:r w:rsidRPr="00094571">
        <w:rPr>
          <w:b/>
        </w:rPr>
        <w:t>Разработка мероприятий по устранению недостатка или избытка жира в организме</w:t>
      </w:r>
    </w:p>
    <w:p w:rsidR="00E42AD4" w:rsidRPr="00094571" w:rsidRDefault="00E42AD4" w:rsidP="00006776">
      <w:pPr>
        <w:pStyle w:val="BodyTextIndent"/>
        <w:spacing w:after="0"/>
        <w:ind w:left="0" w:firstLine="709"/>
        <w:jc w:val="center"/>
      </w:pPr>
      <w:r w:rsidRPr="00094571">
        <w:t xml:space="preserve"> (время проведения занятия – </w:t>
      </w:r>
      <w:r w:rsidRPr="00094571">
        <w:rPr>
          <w:lang/>
        </w:rPr>
        <w:t>2</w:t>
      </w:r>
      <w:r w:rsidRPr="00094571">
        <w:t xml:space="preserve"> часа)</w:t>
      </w:r>
    </w:p>
    <w:p w:rsidR="00E42AD4" w:rsidRPr="00094571" w:rsidRDefault="00E42AD4" w:rsidP="00006776">
      <w:pPr>
        <w:ind w:firstLine="709"/>
        <w:jc w:val="center"/>
        <w:rPr>
          <w:lang/>
        </w:rPr>
      </w:pPr>
    </w:p>
    <w:p w:rsidR="00E42AD4" w:rsidRPr="00094571" w:rsidRDefault="00E42AD4" w:rsidP="00006776">
      <w:pPr>
        <w:ind w:firstLine="709"/>
        <w:jc w:val="both"/>
      </w:pPr>
      <w:r w:rsidRPr="00094571">
        <w:rPr>
          <w:b/>
        </w:rPr>
        <w:t>Цель занятия: р</w:t>
      </w:r>
      <w:r w:rsidRPr="00094571">
        <w:t>азработать мероприятия по устранению недостатка или избытка жира в организме</w:t>
      </w:r>
    </w:p>
    <w:p w:rsidR="00E42AD4" w:rsidRPr="00094571" w:rsidRDefault="00E42AD4" w:rsidP="00006776">
      <w:pPr>
        <w:ind w:firstLine="709"/>
      </w:pPr>
      <w:r w:rsidRPr="00094571">
        <w:t>Инструкция по выполнению:</w:t>
      </w:r>
    </w:p>
    <w:p w:rsidR="00E42AD4" w:rsidRPr="00094571" w:rsidRDefault="00E42AD4" w:rsidP="00006776">
      <w:pPr>
        <w:ind w:firstLine="709"/>
        <w:jc w:val="both"/>
      </w:pPr>
      <w:r w:rsidRPr="00094571">
        <w:t>1. Установить причины возникновения в организме недостатка или избытка жира.</w:t>
      </w:r>
    </w:p>
    <w:p w:rsidR="00E42AD4" w:rsidRPr="00094571" w:rsidRDefault="00E42AD4" w:rsidP="00006776">
      <w:pPr>
        <w:ind w:firstLine="709"/>
        <w:jc w:val="both"/>
      </w:pPr>
      <w:r w:rsidRPr="00094571">
        <w:t>2. Влияние на организм собак разных половозрастных групп данного отклонения от нормы.</w:t>
      </w:r>
    </w:p>
    <w:p w:rsidR="00E42AD4" w:rsidRPr="00094571" w:rsidRDefault="00E42AD4" w:rsidP="00006776">
      <w:pPr>
        <w:ind w:firstLine="709"/>
        <w:jc w:val="both"/>
      </w:pPr>
      <w:r w:rsidRPr="00094571">
        <w:t>3. На примере рациона, выданного преподавателем, исправить ошибки в его составлении.</w:t>
      </w:r>
    </w:p>
    <w:p w:rsidR="00E42AD4" w:rsidRPr="00094571" w:rsidRDefault="00E42AD4" w:rsidP="00006776">
      <w:pPr>
        <w:ind w:firstLine="709"/>
        <w:rPr>
          <w:rStyle w:val="Strong"/>
          <w:b w:val="0"/>
        </w:rPr>
      </w:pPr>
      <w:r w:rsidRPr="00094571">
        <w:t>4. Дать практические рекомендации по устранению отклонения от нормы.</w:t>
      </w:r>
    </w:p>
    <w:p w:rsidR="00E42AD4" w:rsidRPr="00094571" w:rsidRDefault="00E42AD4" w:rsidP="00006776">
      <w:pPr>
        <w:ind w:firstLine="709"/>
        <w:jc w:val="center"/>
      </w:pPr>
      <w:r w:rsidRPr="00094571">
        <w:rPr>
          <w:b/>
          <w:bCs/>
        </w:rPr>
        <w:t>Вопросы для самопроверки</w:t>
      </w:r>
    </w:p>
    <w:p w:rsidR="00E42AD4" w:rsidRPr="00094571" w:rsidRDefault="00E42AD4" w:rsidP="00006776">
      <w:pPr>
        <w:numPr>
          <w:ilvl w:val="0"/>
          <w:numId w:val="118"/>
        </w:numPr>
        <w:ind w:left="0" w:firstLine="709"/>
        <w:jc w:val="both"/>
      </w:pPr>
      <w:r w:rsidRPr="00094571">
        <w:t>Что может привести к недостатку жира в организме?</w:t>
      </w:r>
    </w:p>
    <w:p w:rsidR="00E42AD4" w:rsidRPr="00094571" w:rsidRDefault="00E42AD4" w:rsidP="00006776">
      <w:pPr>
        <w:numPr>
          <w:ilvl w:val="0"/>
          <w:numId w:val="118"/>
        </w:numPr>
        <w:ind w:left="0" w:firstLine="709"/>
        <w:jc w:val="both"/>
      </w:pPr>
      <w:r w:rsidRPr="00094571">
        <w:t>Что может привести к избытку жира в организме?</w:t>
      </w:r>
    </w:p>
    <w:p w:rsidR="00E42AD4" w:rsidRPr="00094571" w:rsidRDefault="00E42AD4" w:rsidP="00006776">
      <w:pPr>
        <w:numPr>
          <w:ilvl w:val="0"/>
          <w:numId w:val="118"/>
        </w:numPr>
        <w:ind w:left="0" w:firstLine="709"/>
        <w:jc w:val="both"/>
      </w:pPr>
      <w:r w:rsidRPr="00094571">
        <w:t>Корма, богатые жиром.</w:t>
      </w:r>
    </w:p>
    <w:p w:rsidR="00E42AD4" w:rsidRPr="00094571" w:rsidRDefault="00E42AD4" w:rsidP="00006776">
      <w:pPr>
        <w:ind w:firstLine="709"/>
        <w:jc w:val="both"/>
      </w:pPr>
      <w:r w:rsidRPr="00094571">
        <w:t>В конце занятия преподаватель путем устного опроса проверяет усвоение знаний обучающихся по вопросам для самопроверки.</w:t>
      </w:r>
    </w:p>
    <w:p w:rsidR="00E42AD4" w:rsidRPr="00094571" w:rsidRDefault="00E42AD4" w:rsidP="00006776">
      <w:pPr>
        <w:ind w:firstLine="709"/>
        <w:jc w:val="both"/>
      </w:pPr>
    </w:p>
    <w:p w:rsidR="00E42AD4" w:rsidRPr="00094571" w:rsidRDefault="00E42AD4" w:rsidP="00006776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</w:rPr>
      </w:pPr>
      <w:r w:rsidRPr="00094571">
        <w:rPr>
          <w:b/>
        </w:rPr>
        <w:t>Критерии оценки:</w:t>
      </w:r>
    </w:p>
    <w:p w:rsidR="00E42AD4" w:rsidRPr="00094571" w:rsidRDefault="00E42AD4" w:rsidP="00006776">
      <w:pPr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094571">
        <w:rPr>
          <w:b/>
        </w:rPr>
        <w:t>1,5 баллов</w:t>
      </w:r>
      <w:r w:rsidRPr="00094571">
        <w:t xml:space="preserve"> – выставляется обучающемуся, который правильно </w:t>
      </w:r>
      <w:r w:rsidRPr="00094571">
        <w:rPr>
          <w:rFonts w:cs="Calibri"/>
        </w:rPr>
        <w:t xml:space="preserve">умеет </w:t>
      </w:r>
      <w:r w:rsidRPr="00094571">
        <w:t>применять полученные знания</w:t>
      </w:r>
      <w:r w:rsidRPr="00094571">
        <w:rPr>
          <w:color w:val="000000"/>
          <w:spacing w:val="-11"/>
        </w:rPr>
        <w:t xml:space="preserve"> </w:t>
      </w:r>
      <w:r w:rsidRPr="00094571">
        <w:t>при ответе, логически излагает полученные теоретические знания.</w:t>
      </w:r>
    </w:p>
    <w:p w:rsidR="00E42AD4" w:rsidRPr="00094571" w:rsidRDefault="00E42AD4" w:rsidP="00006776">
      <w:pPr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094571">
        <w:rPr>
          <w:b/>
          <w:bCs/>
        </w:rPr>
        <w:t xml:space="preserve">1 балла – </w:t>
      </w:r>
      <w:r w:rsidRPr="00094571">
        <w:t>выставляется обучающемуся, который: по существу отвечает на поставленные вопросы, с небольшими погрешностями приводит формулировки определений, в ответе допускает небольшие пробелы, не искажающие его содержания.</w:t>
      </w:r>
    </w:p>
    <w:p w:rsidR="00E42AD4" w:rsidRPr="00094571" w:rsidRDefault="00E42AD4" w:rsidP="00006776">
      <w:pPr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094571">
        <w:rPr>
          <w:b/>
          <w:bCs/>
        </w:rPr>
        <w:t xml:space="preserve">0,5 балла – </w:t>
      </w:r>
      <w:r w:rsidRPr="00094571">
        <w:t xml:space="preserve">выставляется обучающемуся, который не совсем твердо владеет материалом, при ответах допускает малосущественные погрешности, искажения логической последовательности, неточную аргументацию теоретических положений, испытывает затруднения при решении достаточно сложных задач. </w:t>
      </w:r>
    </w:p>
    <w:p w:rsidR="00E42AD4" w:rsidRPr="00094571" w:rsidRDefault="00E42AD4" w:rsidP="00006776">
      <w:pPr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094571">
        <w:t>Ниже 0,5 баллов оценка обучающемуся не выставляется.</w:t>
      </w:r>
    </w:p>
    <w:p w:rsidR="00E42AD4" w:rsidRPr="00094571" w:rsidRDefault="00E42AD4" w:rsidP="00006776">
      <w:pPr>
        <w:ind w:firstLine="709"/>
      </w:pPr>
    </w:p>
    <w:p w:rsidR="00E42AD4" w:rsidRPr="00094571" w:rsidRDefault="00E42AD4" w:rsidP="00006776">
      <w:pPr>
        <w:autoSpaceDE w:val="0"/>
        <w:autoSpaceDN w:val="0"/>
        <w:adjustRightInd w:val="0"/>
        <w:ind w:firstLine="709"/>
        <w:jc w:val="center"/>
        <w:rPr>
          <w:b/>
        </w:rPr>
      </w:pPr>
      <w:r>
        <w:rPr>
          <w:b/>
        </w:rPr>
        <w:t>Практическое занятие № 37</w:t>
      </w:r>
    </w:p>
    <w:p w:rsidR="00E42AD4" w:rsidRPr="00094571" w:rsidRDefault="00E42AD4" w:rsidP="00006776">
      <w:pPr>
        <w:pStyle w:val="BodyTextIndent"/>
        <w:spacing w:after="0"/>
        <w:ind w:left="0" w:firstLine="709"/>
        <w:jc w:val="center"/>
        <w:rPr>
          <w:b/>
          <w:lang/>
        </w:rPr>
      </w:pPr>
      <w:r w:rsidRPr="00094571">
        <w:rPr>
          <w:b/>
        </w:rPr>
        <w:t xml:space="preserve">Разработка мероприятий по устранению недостатка или избытка </w:t>
      </w:r>
      <w:r w:rsidRPr="00094571">
        <w:rPr>
          <w:b/>
          <w:lang/>
        </w:rPr>
        <w:t>углеводов</w:t>
      </w:r>
      <w:r w:rsidRPr="00094571">
        <w:rPr>
          <w:b/>
        </w:rPr>
        <w:t xml:space="preserve"> в организме</w:t>
      </w:r>
    </w:p>
    <w:p w:rsidR="00E42AD4" w:rsidRPr="00094571" w:rsidRDefault="00E42AD4" w:rsidP="00006776">
      <w:pPr>
        <w:pStyle w:val="BodyTextIndent"/>
        <w:spacing w:after="0"/>
        <w:ind w:left="0" w:firstLine="709"/>
        <w:jc w:val="center"/>
      </w:pPr>
      <w:r w:rsidRPr="00094571">
        <w:t xml:space="preserve"> (время проведения занятия – </w:t>
      </w:r>
      <w:r w:rsidRPr="00094571">
        <w:rPr>
          <w:lang/>
        </w:rPr>
        <w:t>2</w:t>
      </w:r>
      <w:r w:rsidRPr="00094571">
        <w:t xml:space="preserve"> часа)</w:t>
      </w:r>
    </w:p>
    <w:p w:rsidR="00E42AD4" w:rsidRPr="00094571" w:rsidRDefault="00E42AD4" w:rsidP="00006776">
      <w:pPr>
        <w:ind w:firstLine="709"/>
        <w:jc w:val="center"/>
        <w:rPr>
          <w:lang/>
        </w:rPr>
      </w:pPr>
    </w:p>
    <w:p w:rsidR="00E42AD4" w:rsidRPr="00094571" w:rsidRDefault="00E42AD4" w:rsidP="00006776">
      <w:pPr>
        <w:ind w:firstLine="709"/>
        <w:jc w:val="both"/>
      </w:pPr>
      <w:r w:rsidRPr="00094571">
        <w:rPr>
          <w:b/>
        </w:rPr>
        <w:t>Цель занятия: р</w:t>
      </w:r>
      <w:r w:rsidRPr="00094571">
        <w:t>азработать мероприятия по устранению недостатка или избытка углеводов в организме</w:t>
      </w:r>
    </w:p>
    <w:p w:rsidR="00E42AD4" w:rsidRPr="00094571" w:rsidRDefault="00E42AD4" w:rsidP="00006776">
      <w:pPr>
        <w:ind w:firstLine="709"/>
      </w:pPr>
      <w:r w:rsidRPr="00094571">
        <w:t>Инструкция по выполнению:</w:t>
      </w:r>
    </w:p>
    <w:p w:rsidR="00E42AD4" w:rsidRPr="00094571" w:rsidRDefault="00E42AD4" w:rsidP="00006776">
      <w:pPr>
        <w:ind w:firstLine="709"/>
        <w:jc w:val="both"/>
      </w:pPr>
      <w:r w:rsidRPr="00094571">
        <w:t>1. Установить причины возникновения в организме недостатка или избытка углеводов.</w:t>
      </w:r>
    </w:p>
    <w:p w:rsidR="00E42AD4" w:rsidRPr="00094571" w:rsidRDefault="00E42AD4" w:rsidP="00006776">
      <w:pPr>
        <w:ind w:firstLine="709"/>
        <w:jc w:val="both"/>
      </w:pPr>
      <w:r w:rsidRPr="00094571">
        <w:t>2. Влияние на организм собак разных половозрастных групп данного отклонения от нормы.</w:t>
      </w:r>
    </w:p>
    <w:p w:rsidR="00E42AD4" w:rsidRPr="00094571" w:rsidRDefault="00E42AD4" w:rsidP="00006776">
      <w:pPr>
        <w:ind w:firstLine="709"/>
        <w:jc w:val="both"/>
      </w:pPr>
      <w:r w:rsidRPr="00094571">
        <w:t>3. На примере рациона, выданного преподавателем, исправить ошибки в его составлении.</w:t>
      </w:r>
    </w:p>
    <w:p w:rsidR="00E42AD4" w:rsidRPr="00094571" w:rsidRDefault="00E42AD4" w:rsidP="00006776">
      <w:pPr>
        <w:ind w:firstLine="709"/>
        <w:rPr>
          <w:rStyle w:val="Strong"/>
          <w:b w:val="0"/>
        </w:rPr>
      </w:pPr>
      <w:r w:rsidRPr="00094571">
        <w:t>4. Дать практические рекомендации по устранению отклонения от нормы.</w:t>
      </w:r>
    </w:p>
    <w:p w:rsidR="00E42AD4" w:rsidRPr="00094571" w:rsidRDefault="00E42AD4" w:rsidP="00006776">
      <w:pPr>
        <w:ind w:firstLine="709"/>
        <w:jc w:val="center"/>
      </w:pPr>
      <w:r w:rsidRPr="00094571">
        <w:rPr>
          <w:b/>
          <w:bCs/>
        </w:rPr>
        <w:t>Вопросы для самопроверки</w:t>
      </w:r>
    </w:p>
    <w:p w:rsidR="00E42AD4" w:rsidRPr="00094571" w:rsidRDefault="00E42AD4" w:rsidP="00006776">
      <w:pPr>
        <w:numPr>
          <w:ilvl w:val="0"/>
          <w:numId w:val="126"/>
        </w:numPr>
        <w:ind w:left="0" w:firstLine="709"/>
        <w:jc w:val="both"/>
      </w:pPr>
      <w:r w:rsidRPr="00094571">
        <w:t>Что может привести к недостатку углеводов в организме?</w:t>
      </w:r>
    </w:p>
    <w:p w:rsidR="00E42AD4" w:rsidRPr="00094571" w:rsidRDefault="00E42AD4" w:rsidP="00006776">
      <w:pPr>
        <w:numPr>
          <w:ilvl w:val="0"/>
          <w:numId w:val="126"/>
        </w:numPr>
        <w:ind w:left="0" w:firstLine="709"/>
        <w:jc w:val="both"/>
      </w:pPr>
      <w:r w:rsidRPr="00094571">
        <w:t>Что может привести к избытку углеводов в организме?</w:t>
      </w:r>
    </w:p>
    <w:p w:rsidR="00E42AD4" w:rsidRPr="00094571" w:rsidRDefault="00E42AD4" w:rsidP="00006776">
      <w:pPr>
        <w:numPr>
          <w:ilvl w:val="0"/>
          <w:numId w:val="126"/>
        </w:numPr>
        <w:ind w:left="0" w:firstLine="709"/>
        <w:jc w:val="both"/>
      </w:pPr>
      <w:r w:rsidRPr="00094571">
        <w:t>Корма, богатые углеводами.</w:t>
      </w:r>
    </w:p>
    <w:p w:rsidR="00E42AD4" w:rsidRPr="00094571" w:rsidRDefault="00E42AD4" w:rsidP="00006776">
      <w:pPr>
        <w:ind w:firstLine="709"/>
        <w:jc w:val="both"/>
      </w:pPr>
      <w:r w:rsidRPr="00094571">
        <w:t>В конце занятия преподаватель путем устного опроса проверяет усвоение знаний обучающихся по вопросам для самопроверки.</w:t>
      </w:r>
    </w:p>
    <w:p w:rsidR="00E42AD4" w:rsidRPr="00094571" w:rsidRDefault="00E42AD4" w:rsidP="00006776">
      <w:pPr>
        <w:ind w:firstLine="709"/>
        <w:jc w:val="both"/>
      </w:pPr>
    </w:p>
    <w:p w:rsidR="00E42AD4" w:rsidRPr="00094571" w:rsidRDefault="00E42AD4" w:rsidP="00006776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</w:rPr>
      </w:pPr>
      <w:r w:rsidRPr="00094571">
        <w:rPr>
          <w:b/>
        </w:rPr>
        <w:t>Критерии оценки:</w:t>
      </w:r>
    </w:p>
    <w:p w:rsidR="00E42AD4" w:rsidRPr="00094571" w:rsidRDefault="00E42AD4" w:rsidP="00006776">
      <w:pPr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094571">
        <w:rPr>
          <w:b/>
        </w:rPr>
        <w:t>1,5 баллов</w:t>
      </w:r>
      <w:r w:rsidRPr="00094571">
        <w:t xml:space="preserve"> – выставляется обучающемуся, который правильно </w:t>
      </w:r>
      <w:r w:rsidRPr="00094571">
        <w:rPr>
          <w:rFonts w:cs="Calibri"/>
        </w:rPr>
        <w:t xml:space="preserve">умеет </w:t>
      </w:r>
      <w:r w:rsidRPr="00094571">
        <w:t>применять полученные знания</w:t>
      </w:r>
      <w:r w:rsidRPr="00094571">
        <w:rPr>
          <w:color w:val="000000"/>
          <w:spacing w:val="-11"/>
        </w:rPr>
        <w:t xml:space="preserve"> </w:t>
      </w:r>
      <w:r w:rsidRPr="00094571">
        <w:t>при ответе, логически излагает полученные теоретические знания.</w:t>
      </w:r>
    </w:p>
    <w:p w:rsidR="00E42AD4" w:rsidRPr="00094571" w:rsidRDefault="00E42AD4" w:rsidP="00006776">
      <w:pPr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094571">
        <w:rPr>
          <w:b/>
          <w:bCs/>
        </w:rPr>
        <w:t xml:space="preserve">1 балла – </w:t>
      </w:r>
      <w:r w:rsidRPr="00094571">
        <w:t>выставляется обучающемуся, который: по существу отвечает на поставленные вопросы, с небольшими погрешностями приводит формулировки определений, в ответе допускает небольшие пробелы, не искажающие его содержания.</w:t>
      </w:r>
    </w:p>
    <w:p w:rsidR="00E42AD4" w:rsidRPr="00094571" w:rsidRDefault="00E42AD4" w:rsidP="00006776">
      <w:pPr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094571">
        <w:rPr>
          <w:b/>
          <w:bCs/>
        </w:rPr>
        <w:t xml:space="preserve">0,5 балла – </w:t>
      </w:r>
      <w:r w:rsidRPr="00094571">
        <w:t xml:space="preserve">выставляется обучающемуся, который не совсем твердо владеет материалом, при ответах допускает малосущественные погрешности, искажения логической последовательности, неточную аргументацию теоретических положений, испытывает затруднения при решении достаточно сложных задач. </w:t>
      </w:r>
    </w:p>
    <w:p w:rsidR="00E42AD4" w:rsidRPr="00094571" w:rsidRDefault="00E42AD4" w:rsidP="00006776">
      <w:pPr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094571">
        <w:t>Ниже 0,5 баллов оценка обучающемуся не выставляется.</w:t>
      </w:r>
    </w:p>
    <w:p w:rsidR="00E42AD4" w:rsidRPr="00094571" w:rsidRDefault="00E42AD4" w:rsidP="00006776">
      <w:pPr>
        <w:ind w:firstLine="709"/>
      </w:pPr>
    </w:p>
    <w:p w:rsidR="00E42AD4" w:rsidRPr="00094571" w:rsidRDefault="00E42AD4" w:rsidP="00006776">
      <w:pPr>
        <w:autoSpaceDE w:val="0"/>
        <w:autoSpaceDN w:val="0"/>
        <w:adjustRightInd w:val="0"/>
        <w:ind w:firstLine="709"/>
        <w:jc w:val="center"/>
        <w:rPr>
          <w:b/>
        </w:rPr>
      </w:pPr>
      <w:r>
        <w:rPr>
          <w:b/>
        </w:rPr>
        <w:t>Практическое занятие № 38</w:t>
      </w:r>
    </w:p>
    <w:p w:rsidR="00E42AD4" w:rsidRPr="00094571" w:rsidRDefault="00E42AD4" w:rsidP="00006776">
      <w:pPr>
        <w:pStyle w:val="BodyTextIndent"/>
        <w:spacing w:after="0"/>
        <w:ind w:left="0" w:firstLine="709"/>
        <w:jc w:val="center"/>
        <w:rPr>
          <w:b/>
          <w:lang/>
        </w:rPr>
      </w:pPr>
      <w:r w:rsidRPr="00094571">
        <w:rPr>
          <w:b/>
        </w:rPr>
        <w:t xml:space="preserve">Разработка мероприятий по устранению недостатка или избытка </w:t>
      </w:r>
      <w:r w:rsidRPr="00094571">
        <w:rPr>
          <w:b/>
          <w:lang/>
        </w:rPr>
        <w:t>витаминов и минеральных веществ</w:t>
      </w:r>
      <w:r w:rsidRPr="00094571">
        <w:rPr>
          <w:b/>
        </w:rPr>
        <w:t xml:space="preserve"> в организме</w:t>
      </w:r>
    </w:p>
    <w:p w:rsidR="00E42AD4" w:rsidRPr="00094571" w:rsidRDefault="00E42AD4" w:rsidP="00006776">
      <w:pPr>
        <w:pStyle w:val="BodyTextIndent"/>
        <w:spacing w:after="0"/>
        <w:ind w:left="0" w:firstLine="709"/>
        <w:jc w:val="center"/>
      </w:pPr>
      <w:r w:rsidRPr="00094571">
        <w:t xml:space="preserve"> (время проведения занятия – </w:t>
      </w:r>
      <w:r w:rsidRPr="00094571">
        <w:rPr>
          <w:lang/>
        </w:rPr>
        <w:t>2</w:t>
      </w:r>
      <w:r w:rsidRPr="00094571">
        <w:t xml:space="preserve"> часа)</w:t>
      </w:r>
    </w:p>
    <w:p w:rsidR="00E42AD4" w:rsidRPr="00094571" w:rsidRDefault="00E42AD4" w:rsidP="00006776">
      <w:pPr>
        <w:ind w:firstLine="709"/>
        <w:jc w:val="center"/>
        <w:rPr>
          <w:lang/>
        </w:rPr>
      </w:pPr>
    </w:p>
    <w:p w:rsidR="00E42AD4" w:rsidRPr="00094571" w:rsidRDefault="00E42AD4" w:rsidP="00006776">
      <w:pPr>
        <w:ind w:firstLine="709"/>
        <w:jc w:val="both"/>
      </w:pPr>
      <w:r w:rsidRPr="00094571">
        <w:rPr>
          <w:b/>
        </w:rPr>
        <w:t>Цель занятия: р</w:t>
      </w:r>
      <w:r w:rsidRPr="00094571">
        <w:t>азработать мероприятия по устранению недостатка или избытка витаминов и минеральных веществ в организме</w:t>
      </w:r>
    </w:p>
    <w:p w:rsidR="00E42AD4" w:rsidRPr="00094571" w:rsidRDefault="00E42AD4" w:rsidP="00006776">
      <w:pPr>
        <w:ind w:firstLine="709"/>
      </w:pPr>
      <w:r w:rsidRPr="00094571">
        <w:t>Инструкция по выполнению:</w:t>
      </w:r>
    </w:p>
    <w:p w:rsidR="00E42AD4" w:rsidRPr="00094571" w:rsidRDefault="00E42AD4" w:rsidP="00006776">
      <w:pPr>
        <w:ind w:firstLine="709"/>
        <w:jc w:val="both"/>
      </w:pPr>
      <w:r w:rsidRPr="00094571">
        <w:t>1. Установить причины возникновения в организме недостатка или избытка витаминов и минеральных веществ.</w:t>
      </w:r>
    </w:p>
    <w:p w:rsidR="00E42AD4" w:rsidRPr="00094571" w:rsidRDefault="00E42AD4" w:rsidP="00006776">
      <w:pPr>
        <w:ind w:firstLine="709"/>
        <w:jc w:val="both"/>
      </w:pPr>
      <w:r w:rsidRPr="00094571">
        <w:t>2. Влияние на организм собак разных половозрастных групп данного отклонения от нормы.</w:t>
      </w:r>
    </w:p>
    <w:p w:rsidR="00E42AD4" w:rsidRPr="00094571" w:rsidRDefault="00E42AD4" w:rsidP="00006776">
      <w:pPr>
        <w:ind w:firstLine="709"/>
        <w:jc w:val="both"/>
      </w:pPr>
      <w:r w:rsidRPr="00094571">
        <w:t>3. На примере рациона, выданного преподавателем, исправить ошибки в его составлении.</w:t>
      </w:r>
    </w:p>
    <w:p w:rsidR="00E42AD4" w:rsidRPr="00094571" w:rsidRDefault="00E42AD4" w:rsidP="00006776">
      <w:pPr>
        <w:ind w:firstLine="709"/>
        <w:rPr>
          <w:rStyle w:val="Strong"/>
          <w:b w:val="0"/>
        </w:rPr>
      </w:pPr>
      <w:r w:rsidRPr="00094571">
        <w:t>4. Дать практические рекомендации по устранению отклонения от нормы.</w:t>
      </w:r>
    </w:p>
    <w:p w:rsidR="00E42AD4" w:rsidRPr="00094571" w:rsidRDefault="00E42AD4" w:rsidP="00006776">
      <w:pPr>
        <w:ind w:firstLine="709"/>
        <w:jc w:val="center"/>
      </w:pPr>
      <w:r w:rsidRPr="00094571">
        <w:rPr>
          <w:b/>
          <w:bCs/>
        </w:rPr>
        <w:t>Вопросы для самопроверки</w:t>
      </w:r>
    </w:p>
    <w:p w:rsidR="00E42AD4" w:rsidRPr="00094571" w:rsidRDefault="00E42AD4" w:rsidP="00006776">
      <w:pPr>
        <w:numPr>
          <w:ilvl w:val="0"/>
          <w:numId w:val="119"/>
        </w:numPr>
        <w:ind w:left="0" w:firstLine="709"/>
        <w:jc w:val="both"/>
      </w:pPr>
      <w:r w:rsidRPr="00094571">
        <w:t>Что может привести к недостатку витаминов и минеральных веществ в организме?</w:t>
      </w:r>
    </w:p>
    <w:p w:rsidR="00E42AD4" w:rsidRPr="00094571" w:rsidRDefault="00E42AD4" w:rsidP="00006776">
      <w:pPr>
        <w:numPr>
          <w:ilvl w:val="0"/>
          <w:numId w:val="119"/>
        </w:numPr>
        <w:ind w:left="0" w:firstLine="709"/>
        <w:jc w:val="both"/>
      </w:pPr>
      <w:r w:rsidRPr="00094571">
        <w:t>Что может привести к избытку витаминов и минеральных веществ в организме?</w:t>
      </w:r>
    </w:p>
    <w:p w:rsidR="00E42AD4" w:rsidRPr="00094571" w:rsidRDefault="00E42AD4" w:rsidP="00006776">
      <w:pPr>
        <w:numPr>
          <w:ilvl w:val="0"/>
          <w:numId w:val="119"/>
        </w:numPr>
        <w:ind w:left="0" w:firstLine="709"/>
        <w:jc w:val="both"/>
      </w:pPr>
      <w:r w:rsidRPr="00094571">
        <w:t>Корма, богатые витаминами и минеральными веществами.</w:t>
      </w:r>
    </w:p>
    <w:p w:rsidR="00E42AD4" w:rsidRPr="00094571" w:rsidRDefault="00E42AD4" w:rsidP="00006776">
      <w:pPr>
        <w:ind w:firstLine="709"/>
        <w:jc w:val="both"/>
      </w:pPr>
      <w:r w:rsidRPr="00094571">
        <w:t>В конце занятия преподаватель путем устного опроса проверяет усвоение знаний обучающихся по вопросам для самопроверки.</w:t>
      </w:r>
    </w:p>
    <w:p w:rsidR="00E42AD4" w:rsidRPr="00094571" w:rsidRDefault="00E42AD4" w:rsidP="00006776">
      <w:pPr>
        <w:ind w:firstLine="709"/>
        <w:jc w:val="both"/>
      </w:pPr>
    </w:p>
    <w:p w:rsidR="00E42AD4" w:rsidRPr="00094571" w:rsidRDefault="00E42AD4" w:rsidP="00006776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</w:rPr>
      </w:pPr>
      <w:r w:rsidRPr="00094571">
        <w:rPr>
          <w:b/>
        </w:rPr>
        <w:t>Критерии оценки:</w:t>
      </w:r>
    </w:p>
    <w:p w:rsidR="00E42AD4" w:rsidRPr="00094571" w:rsidRDefault="00E42AD4" w:rsidP="00006776">
      <w:pPr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094571">
        <w:rPr>
          <w:b/>
        </w:rPr>
        <w:t>1,5 баллов</w:t>
      </w:r>
      <w:r w:rsidRPr="00094571">
        <w:t xml:space="preserve"> – выставляется обучающемуся, который правильно </w:t>
      </w:r>
      <w:r w:rsidRPr="00094571">
        <w:rPr>
          <w:rFonts w:cs="Calibri"/>
        </w:rPr>
        <w:t xml:space="preserve">умеет </w:t>
      </w:r>
      <w:r w:rsidRPr="00094571">
        <w:t>применять полученные знания</w:t>
      </w:r>
      <w:r w:rsidRPr="00094571">
        <w:rPr>
          <w:color w:val="000000"/>
          <w:spacing w:val="-11"/>
        </w:rPr>
        <w:t xml:space="preserve"> </w:t>
      </w:r>
      <w:r w:rsidRPr="00094571">
        <w:t>при ответе, логически излагает полученные теоретические знания.</w:t>
      </w:r>
    </w:p>
    <w:p w:rsidR="00E42AD4" w:rsidRPr="00094571" w:rsidRDefault="00E42AD4" w:rsidP="00006776">
      <w:pPr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094571">
        <w:rPr>
          <w:b/>
          <w:bCs/>
        </w:rPr>
        <w:t xml:space="preserve">1 балла – </w:t>
      </w:r>
      <w:r w:rsidRPr="00094571">
        <w:t>выставляется обучающемуся, который: по существу отвечает на поставленные вопросы, с небольшими погрешностями приводит формулировки определений, в ответе допускает небольшие пробелы, не искажающие его содержания.</w:t>
      </w:r>
    </w:p>
    <w:p w:rsidR="00E42AD4" w:rsidRPr="00094571" w:rsidRDefault="00E42AD4" w:rsidP="00006776">
      <w:pPr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094571">
        <w:rPr>
          <w:b/>
          <w:bCs/>
        </w:rPr>
        <w:t xml:space="preserve">0,5 балла – </w:t>
      </w:r>
      <w:r w:rsidRPr="00094571">
        <w:t xml:space="preserve">выставляется обучающемуся, который не совсем твердо владеет материалом, при ответах допускает малосущественные погрешности, искажения логической последовательности, неточную аргументацию теоретических положений, испытывает затруднения при решении достаточно сложных задач. </w:t>
      </w:r>
    </w:p>
    <w:p w:rsidR="00E42AD4" w:rsidRPr="00094571" w:rsidRDefault="00E42AD4" w:rsidP="00006776">
      <w:pPr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094571">
        <w:t>Ниже 0,5 баллов оценка обучающемуся не выставляется.</w:t>
      </w:r>
    </w:p>
    <w:p w:rsidR="00E42AD4" w:rsidRPr="00094571" w:rsidRDefault="00E42AD4" w:rsidP="00006776">
      <w:pPr>
        <w:ind w:firstLine="709"/>
      </w:pPr>
    </w:p>
    <w:p w:rsidR="00E42AD4" w:rsidRPr="00094571" w:rsidRDefault="00E42AD4" w:rsidP="00006776">
      <w:pPr>
        <w:autoSpaceDE w:val="0"/>
        <w:autoSpaceDN w:val="0"/>
        <w:adjustRightInd w:val="0"/>
        <w:ind w:firstLine="709"/>
        <w:jc w:val="center"/>
        <w:rPr>
          <w:b/>
        </w:rPr>
      </w:pPr>
      <w:r>
        <w:rPr>
          <w:b/>
        </w:rPr>
        <w:t>Практическое занятие № 39</w:t>
      </w:r>
    </w:p>
    <w:p w:rsidR="00E42AD4" w:rsidRPr="00094571" w:rsidRDefault="00E42AD4" w:rsidP="00006776">
      <w:pPr>
        <w:ind w:firstLine="709"/>
        <w:jc w:val="center"/>
        <w:rPr>
          <w:b/>
          <w:lang w:eastAsia="en-US"/>
        </w:rPr>
      </w:pPr>
      <w:r w:rsidRPr="00094571">
        <w:rPr>
          <w:b/>
        </w:rPr>
        <w:t>Сравнительная характеристика использования традиционного кормления и современных технологий</w:t>
      </w:r>
    </w:p>
    <w:p w:rsidR="00E42AD4" w:rsidRPr="00094571" w:rsidRDefault="00E42AD4" w:rsidP="00006776">
      <w:pPr>
        <w:pStyle w:val="BodyTextIndent"/>
        <w:spacing w:after="0"/>
        <w:ind w:left="0" w:firstLine="709"/>
        <w:jc w:val="center"/>
      </w:pPr>
      <w:r w:rsidRPr="00094571">
        <w:t xml:space="preserve"> (время проведения занятия – </w:t>
      </w:r>
      <w:r w:rsidRPr="00094571">
        <w:rPr>
          <w:lang/>
        </w:rPr>
        <w:t>2</w:t>
      </w:r>
      <w:r w:rsidRPr="00094571">
        <w:t xml:space="preserve"> часа)</w:t>
      </w:r>
    </w:p>
    <w:p w:rsidR="00E42AD4" w:rsidRPr="00094571" w:rsidRDefault="00E42AD4" w:rsidP="00006776">
      <w:pPr>
        <w:autoSpaceDE w:val="0"/>
        <w:autoSpaceDN w:val="0"/>
        <w:adjustRightInd w:val="0"/>
        <w:ind w:firstLine="709"/>
        <w:jc w:val="center"/>
        <w:rPr>
          <w:b/>
          <w:lang/>
        </w:rPr>
      </w:pPr>
    </w:p>
    <w:p w:rsidR="00E42AD4" w:rsidRPr="00094571" w:rsidRDefault="00E42AD4" w:rsidP="00006776">
      <w:pPr>
        <w:pStyle w:val="Heading2"/>
        <w:ind w:right="0" w:firstLine="709"/>
        <w:jc w:val="both"/>
        <w:rPr>
          <w:b w:val="0"/>
          <w:sz w:val="24"/>
          <w:szCs w:val="24"/>
          <w:u w:val="none"/>
          <w:lang/>
        </w:rPr>
      </w:pPr>
      <w:r w:rsidRPr="00094571">
        <w:rPr>
          <w:b w:val="0"/>
          <w:sz w:val="24"/>
          <w:szCs w:val="24"/>
          <w:u w:val="none"/>
        </w:rPr>
        <w:t>Цель занятия:</w:t>
      </w:r>
      <w:r w:rsidRPr="00094571">
        <w:rPr>
          <w:b w:val="0"/>
          <w:sz w:val="24"/>
          <w:szCs w:val="24"/>
          <w:u w:val="none"/>
          <w:lang/>
        </w:rPr>
        <w:t xml:space="preserve"> научиться сравнивать традиционное кормление и современные технологии. </w:t>
      </w:r>
    </w:p>
    <w:p w:rsidR="00E42AD4" w:rsidRPr="00094571" w:rsidRDefault="00E42AD4" w:rsidP="00006776">
      <w:pPr>
        <w:ind w:firstLine="709"/>
      </w:pPr>
      <w:r w:rsidRPr="00094571">
        <w:t>Инструкция по выполнению:</w:t>
      </w:r>
    </w:p>
    <w:p w:rsidR="00E42AD4" w:rsidRPr="00094571" w:rsidRDefault="00E42AD4" w:rsidP="00006776">
      <w:pPr>
        <w:numPr>
          <w:ilvl w:val="0"/>
          <w:numId w:val="120"/>
        </w:numPr>
        <w:ind w:left="0" w:firstLine="709"/>
        <w:jc w:val="both"/>
      </w:pPr>
      <w:r w:rsidRPr="00094571">
        <w:t>Основные виды кормов, применяемые при традиционном кормлении.</w:t>
      </w:r>
    </w:p>
    <w:p w:rsidR="00E42AD4" w:rsidRPr="00094571" w:rsidRDefault="00E42AD4" w:rsidP="00006776">
      <w:pPr>
        <w:numPr>
          <w:ilvl w:val="0"/>
          <w:numId w:val="120"/>
        </w:numPr>
        <w:ind w:left="0" w:firstLine="709"/>
        <w:jc w:val="both"/>
      </w:pPr>
      <w:r w:rsidRPr="00094571">
        <w:t xml:space="preserve">Готовые рационы – что это такое. </w:t>
      </w:r>
    </w:p>
    <w:p w:rsidR="00E42AD4" w:rsidRPr="00094571" w:rsidRDefault="00E42AD4" w:rsidP="00006776">
      <w:pPr>
        <w:numPr>
          <w:ilvl w:val="0"/>
          <w:numId w:val="120"/>
        </w:numPr>
        <w:ind w:left="0" w:firstLine="709"/>
        <w:jc w:val="both"/>
        <w:rPr>
          <w:rStyle w:val="Strong"/>
          <w:b w:val="0"/>
        </w:rPr>
      </w:pPr>
      <w:r w:rsidRPr="00094571">
        <w:t>Требования к натуральным кормам.</w:t>
      </w:r>
    </w:p>
    <w:p w:rsidR="00E42AD4" w:rsidRPr="00094571" w:rsidRDefault="00E42AD4" w:rsidP="00006776">
      <w:pPr>
        <w:numPr>
          <w:ilvl w:val="0"/>
          <w:numId w:val="120"/>
        </w:numPr>
        <w:ind w:left="0" w:firstLine="709"/>
        <w:jc w:val="both"/>
      </w:pPr>
      <w:r w:rsidRPr="00094571">
        <w:t>Классификация готовых кормов.</w:t>
      </w:r>
    </w:p>
    <w:p w:rsidR="00E42AD4" w:rsidRPr="00094571" w:rsidRDefault="00E42AD4" w:rsidP="00006776">
      <w:pPr>
        <w:numPr>
          <w:ilvl w:val="0"/>
          <w:numId w:val="120"/>
        </w:numPr>
        <w:ind w:left="0" w:firstLine="709"/>
        <w:jc w:val="both"/>
      </w:pPr>
      <w:r w:rsidRPr="00094571">
        <w:t>Требования к готовым кормам.</w:t>
      </w:r>
    </w:p>
    <w:p w:rsidR="00E42AD4" w:rsidRPr="00094571" w:rsidRDefault="00E42AD4" w:rsidP="00006776">
      <w:pPr>
        <w:numPr>
          <w:ilvl w:val="0"/>
          <w:numId w:val="120"/>
        </w:numPr>
        <w:ind w:left="0" w:firstLine="709"/>
        <w:jc w:val="both"/>
        <w:rPr>
          <w:rStyle w:val="Strong"/>
          <w:b w:val="0"/>
        </w:rPr>
      </w:pPr>
      <w:r w:rsidRPr="00094571">
        <w:t>Провести сравнительный анализ кормов, используемых при разных видах кормления.</w:t>
      </w:r>
    </w:p>
    <w:p w:rsidR="00E42AD4" w:rsidRPr="00094571" w:rsidRDefault="00E42AD4" w:rsidP="00006776">
      <w:pPr>
        <w:ind w:firstLine="709"/>
        <w:jc w:val="center"/>
      </w:pPr>
      <w:r w:rsidRPr="00094571">
        <w:rPr>
          <w:b/>
          <w:bCs/>
        </w:rPr>
        <w:t>Вопросы для самопроверки</w:t>
      </w:r>
    </w:p>
    <w:p w:rsidR="00E42AD4" w:rsidRPr="00094571" w:rsidRDefault="00E42AD4" w:rsidP="00006776">
      <w:pPr>
        <w:numPr>
          <w:ilvl w:val="0"/>
          <w:numId w:val="121"/>
        </w:numPr>
        <w:ind w:left="0" w:firstLine="709"/>
        <w:jc w:val="both"/>
      </w:pPr>
      <w:r w:rsidRPr="00094571">
        <w:t>Преимущества традиционного кормления.</w:t>
      </w:r>
    </w:p>
    <w:p w:rsidR="00E42AD4" w:rsidRPr="00094571" w:rsidRDefault="00E42AD4" w:rsidP="00006776">
      <w:pPr>
        <w:numPr>
          <w:ilvl w:val="0"/>
          <w:numId w:val="121"/>
        </w:numPr>
        <w:ind w:left="0" w:firstLine="709"/>
        <w:jc w:val="both"/>
      </w:pPr>
      <w:r w:rsidRPr="00094571">
        <w:t>Недостатки традиционного кормления.</w:t>
      </w:r>
    </w:p>
    <w:p w:rsidR="00E42AD4" w:rsidRPr="00094571" w:rsidRDefault="00E42AD4" w:rsidP="00006776">
      <w:pPr>
        <w:numPr>
          <w:ilvl w:val="0"/>
          <w:numId w:val="121"/>
        </w:numPr>
        <w:ind w:left="0" w:firstLine="709"/>
        <w:jc w:val="both"/>
      </w:pPr>
      <w:r w:rsidRPr="00094571">
        <w:t>Преимущества готовых кормов.</w:t>
      </w:r>
    </w:p>
    <w:p w:rsidR="00E42AD4" w:rsidRPr="00094571" w:rsidRDefault="00E42AD4" w:rsidP="00006776">
      <w:pPr>
        <w:numPr>
          <w:ilvl w:val="0"/>
          <w:numId w:val="121"/>
        </w:numPr>
        <w:ind w:left="0" w:firstLine="709"/>
        <w:jc w:val="both"/>
      </w:pPr>
      <w:r w:rsidRPr="00094571">
        <w:t>Недостатки готовых кормов.</w:t>
      </w:r>
    </w:p>
    <w:p w:rsidR="00E42AD4" w:rsidRPr="00094571" w:rsidRDefault="00E42AD4" w:rsidP="00006776">
      <w:pPr>
        <w:ind w:firstLine="709"/>
        <w:jc w:val="both"/>
      </w:pPr>
      <w:r w:rsidRPr="00094571">
        <w:t>В конце занятия преподаватель путем устного опроса проверяет усвоение знаний обучающихся по вопросам для самопроверки.</w:t>
      </w:r>
    </w:p>
    <w:p w:rsidR="00E42AD4" w:rsidRPr="00094571" w:rsidRDefault="00E42AD4" w:rsidP="00006776">
      <w:pPr>
        <w:ind w:firstLine="709"/>
        <w:jc w:val="both"/>
      </w:pPr>
    </w:p>
    <w:p w:rsidR="00E42AD4" w:rsidRPr="00094571" w:rsidRDefault="00E42AD4" w:rsidP="00006776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</w:rPr>
      </w:pPr>
      <w:r w:rsidRPr="00094571">
        <w:rPr>
          <w:b/>
        </w:rPr>
        <w:t>Критерии оценки:</w:t>
      </w:r>
    </w:p>
    <w:p w:rsidR="00E42AD4" w:rsidRPr="00094571" w:rsidRDefault="00E42AD4" w:rsidP="00006776">
      <w:pPr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094571">
        <w:rPr>
          <w:b/>
        </w:rPr>
        <w:t>1,5 баллов</w:t>
      </w:r>
      <w:r w:rsidRPr="00094571">
        <w:t xml:space="preserve"> – выставляется обучающемуся, который правильно </w:t>
      </w:r>
      <w:r w:rsidRPr="00094571">
        <w:rPr>
          <w:rFonts w:cs="Calibri"/>
        </w:rPr>
        <w:t xml:space="preserve">умеет </w:t>
      </w:r>
      <w:r w:rsidRPr="00094571">
        <w:t>применять полученные знания</w:t>
      </w:r>
      <w:r w:rsidRPr="00094571">
        <w:rPr>
          <w:color w:val="000000"/>
          <w:spacing w:val="-11"/>
        </w:rPr>
        <w:t xml:space="preserve"> </w:t>
      </w:r>
      <w:r w:rsidRPr="00094571">
        <w:t>при ответе, логически излагает полученные теоретические знания.</w:t>
      </w:r>
    </w:p>
    <w:p w:rsidR="00E42AD4" w:rsidRPr="00094571" w:rsidRDefault="00E42AD4" w:rsidP="00006776">
      <w:pPr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094571">
        <w:rPr>
          <w:b/>
          <w:bCs/>
        </w:rPr>
        <w:t xml:space="preserve">1 балла – </w:t>
      </w:r>
      <w:r w:rsidRPr="00094571">
        <w:t>выставляется обучающемуся, который: по существу отвечает на поставленные вопросы, с небольшими погрешностями приводит формулировки определений, в ответе допускает небольшие пробелы, не искажающие его содержания.</w:t>
      </w:r>
    </w:p>
    <w:p w:rsidR="00E42AD4" w:rsidRPr="00094571" w:rsidRDefault="00E42AD4" w:rsidP="00006776">
      <w:pPr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094571">
        <w:rPr>
          <w:b/>
          <w:bCs/>
        </w:rPr>
        <w:t xml:space="preserve">0,5 балла – </w:t>
      </w:r>
      <w:r w:rsidRPr="00094571">
        <w:t xml:space="preserve">выставляется обучающемуся, который не совсем твердо владеет материалом, при ответах допускает малосущественные погрешности, искажения логической последовательности, неточную аргументацию теоретических положений, испытывает затруднения при решении достаточно сложных задач. </w:t>
      </w:r>
    </w:p>
    <w:p w:rsidR="00E42AD4" w:rsidRPr="00094571" w:rsidRDefault="00E42AD4" w:rsidP="00006776">
      <w:pPr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094571">
        <w:t>Ниже 0,5 баллов оценка обучающемуся не выставляется.</w:t>
      </w:r>
    </w:p>
    <w:p w:rsidR="00E42AD4" w:rsidRPr="00094571" w:rsidRDefault="00E42AD4" w:rsidP="00006776">
      <w:pPr>
        <w:ind w:firstLine="709"/>
        <w:rPr>
          <w:lang/>
        </w:rPr>
      </w:pPr>
    </w:p>
    <w:p w:rsidR="00E42AD4" w:rsidRPr="00094571" w:rsidRDefault="00E42AD4" w:rsidP="00006776">
      <w:pPr>
        <w:ind w:firstLine="709"/>
        <w:jc w:val="center"/>
        <w:rPr>
          <w:b/>
        </w:rPr>
      </w:pPr>
      <w:r w:rsidRPr="00094571">
        <w:rPr>
          <w:b/>
        </w:rPr>
        <w:t xml:space="preserve">Самостоятельная работа </w:t>
      </w:r>
    </w:p>
    <w:p w:rsidR="00E42AD4" w:rsidRPr="00094571" w:rsidRDefault="00E42AD4" w:rsidP="00006776">
      <w:pPr>
        <w:ind w:firstLine="709"/>
        <w:jc w:val="center"/>
        <w:rPr>
          <w:b/>
        </w:rPr>
      </w:pPr>
      <w:r w:rsidRPr="00094571">
        <w:rPr>
          <w:b/>
        </w:rPr>
        <w:t>(Домашнее задание)</w:t>
      </w:r>
    </w:p>
    <w:p w:rsidR="00E42AD4" w:rsidRPr="00094571" w:rsidRDefault="00E42AD4" w:rsidP="00006776">
      <w:pPr>
        <w:ind w:firstLine="709"/>
        <w:jc w:val="both"/>
        <w:rPr>
          <w:b/>
          <w:bCs/>
        </w:rPr>
      </w:pPr>
      <w:r w:rsidRPr="00094571">
        <w:rPr>
          <w:b/>
          <w:bCs/>
        </w:rPr>
        <w:t>Перечень тем рефератов:</w:t>
      </w:r>
    </w:p>
    <w:p w:rsidR="00E42AD4" w:rsidRPr="00094571" w:rsidRDefault="00E42AD4" w:rsidP="00006776">
      <w:pPr>
        <w:ind w:firstLine="709"/>
        <w:jc w:val="both"/>
      </w:pPr>
      <w:r w:rsidRPr="00094571">
        <w:t xml:space="preserve">Диетотерапия для собак. </w:t>
      </w:r>
    </w:p>
    <w:p w:rsidR="00E42AD4" w:rsidRPr="00094571" w:rsidRDefault="00E42AD4" w:rsidP="00006776">
      <w:pPr>
        <w:ind w:firstLine="709"/>
        <w:jc w:val="both"/>
        <w:rPr>
          <w:b/>
        </w:rPr>
      </w:pPr>
      <w:r w:rsidRPr="00094571">
        <w:rPr>
          <w:b/>
        </w:rPr>
        <w:t>Инструкция по выполнению:</w:t>
      </w:r>
    </w:p>
    <w:p w:rsidR="00E42AD4" w:rsidRPr="00094571" w:rsidRDefault="00E42AD4" w:rsidP="00006776">
      <w:pPr>
        <w:ind w:firstLine="709"/>
        <w:jc w:val="both"/>
      </w:pPr>
      <w:r w:rsidRPr="00094571">
        <w:t>1. работа выполняется самостоятельно.</w:t>
      </w:r>
    </w:p>
    <w:p w:rsidR="00E42AD4" w:rsidRPr="00094571" w:rsidRDefault="00E42AD4" w:rsidP="00006776">
      <w:pPr>
        <w:ind w:firstLine="709"/>
        <w:jc w:val="both"/>
      </w:pPr>
      <w:r w:rsidRPr="00094571">
        <w:t>2. использовать специальную литературу и интернетисточники.</w:t>
      </w:r>
    </w:p>
    <w:p w:rsidR="00E42AD4" w:rsidRPr="00094571" w:rsidRDefault="00E42AD4" w:rsidP="00006776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</w:rPr>
      </w:pPr>
      <w:r w:rsidRPr="00094571">
        <w:rPr>
          <w:b/>
        </w:rPr>
        <w:t>Критерии оценки:</w:t>
      </w:r>
    </w:p>
    <w:p w:rsidR="00E42AD4" w:rsidRPr="00094571" w:rsidRDefault="00E42AD4" w:rsidP="00006776">
      <w:pPr>
        <w:ind w:firstLine="709"/>
        <w:jc w:val="both"/>
      </w:pPr>
      <w:r w:rsidRPr="00094571">
        <w:rPr>
          <w:b/>
        </w:rPr>
        <w:t>0,5 балла</w:t>
      </w:r>
      <w:r w:rsidRPr="00094571">
        <w:t xml:space="preserve"> – выставляется обучающемуся, который у</w:t>
      </w:r>
      <w:r w:rsidRPr="00094571">
        <w:rPr>
          <w:bCs/>
          <w:spacing w:val="-3"/>
        </w:rPr>
        <w:t>меет</w:t>
      </w:r>
      <w:r w:rsidRPr="00094571">
        <w:rPr>
          <w:b/>
          <w:bCs/>
          <w:spacing w:val="-5"/>
        </w:rPr>
        <w:t xml:space="preserve"> </w:t>
      </w:r>
      <w:r w:rsidRPr="00094571">
        <w:rPr>
          <w:spacing w:val="-2"/>
        </w:rPr>
        <w:t>о</w:t>
      </w:r>
      <w:r w:rsidRPr="00094571">
        <w:rPr>
          <w:spacing w:val="-1"/>
        </w:rPr>
        <w:t>с</w:t>
      </w:r>
      <w:r w:rsidRPr="00094571">
        <w:rPr>
          <w:spacing w:val="-10"/>
        </w:rPr>
        <w:t>у</w:t>
      </w:r>
      <w:r w:rsidRPr="00094571">
        <w:rPr>
          <w:spacing w:val="-2"/>
        </w:rPr>
        <w:t>щ</w:t>
      </w:r>
      <w:r w:rsidRPr="00094571">
        <w:rPr>
          <w:spacing w:val="-3"/>
        </w:rPr>
        <w:t>ес</w:t>
      </w:r>
      <w:r w:rsidRPr="00094571">
        <w:rPr>
          <w:spacing w:val="-2"/>
        </w:rPr>
        <w:t>т</w:t>
      </w:r>
      <w:r w:rsidRPr="00094571">
        <w:rPr>
          <w:spacing w:val="-3"/>
        </w:rPr>
        <w:t>в</w:t>
      </w:r>
      <w:r w:rsidRPr="00094571">
        <w:rPr>
          <w:spacing w:val="-2"/>
        </w:rPr>
        <w:t>ля</w:t>
      </w:r>
      <w:r w:rsidRPr="00094571">
        <w:rPr>
          <w:spacing w:val="-4"/>
        </w:rPr>
        <w:t>т</w:t>
      </w:r>
      <w:r w:rsidRPr="00094571">
        <w:t>ь</w:t>
      </w:r>
      <w:r w:rsidRPr="00094571">
        <w:rPr>
          <w:spacing w:val="-6"/>
        </w:rPr>
        <w:t xml:space="preserve"> </w:t>
      </w:r>
      <w:r w:rsidRPr="00094571">
        <w:rPr>
          <w:spacing w:val="-1"/>
        </w:rPr>
        <w:t>п</w:t>
      </w:r>
      <w:r w:rsidRPr="00094571">
        <w:rPr>
          <w:spacing w:val="-5"/>
        </w:rPr>
        <w:t>о</w:t>
      </w:r>
      <w:r w:rsidRPr="00094571">
        <w:rPr>
          <w:spacing w:val="-1"/>
        </w:rPr>
        <w:t>и</w:t>
      </w:r>
      <w:r w:rsidRPr="00094571">
        <w:rPr>
          <w:spacing w:val="-3"/>
        </w:rPr>
        <w:t>с</w:t>
      </w:r>
      <w:r w:rsidRPr="00094571">
        <w:t>к</w:t>
      </w:r>
      <w:r w:rsidRPr="00094571">
        <w:rPr>
          <w:spacing w:val="-6"/>
        </w:rPr>
        <w:t xml:space="preserve"> </w:t>
      </w:r>
      <w:r w:rsidRPr="00094571">
        <w:t xml:space="preserve">и </w:t>
      </w:r>
      <w:r w:rsidRPr="00094571">
        <w:rPr>
          <w:spacing w:val="-1"/>
        </w:rPr>
        <w:t>и</w:t>
      </w:r>
      <w:r w:rsidRPr="00094571">
        <w:rPr>
          <w:spacing w:val="-3"/>
        </w:rPr>
        <w:t>с</w:t>
      </w:r>
      <w:r w:rsidRPr="00094571">
        <w:rPr>
          <w:spacing w:val="-4"/>
        </w:rPr>
        <w:t>п</w:t>
      </w:r>
      <w:r w:rsidRPr="00094571">
        <w:rPr>
          <w:spacing w:val="-2"/>
        </w:rPr>
        <w:t>о</w:t>
      </w:r>
      <w:r w:rsidRPr="00094571">
        <w:rPr>
          <w:spacing w:val="-5"/>
        </w:rPr>
        <w:t>л</w:t>
      </w:r>
      <w:r w:rsidRPr="00094571">
        <w:rPr>
          <w:spacing w:val="-1"/>
        </w:rPr>
        <w:t>ь</w:t>
      </w:r>
      <w:r w:rsidRPr="00094571">
        <w:rPr>
          <w:spacing w:val="-4"/>
        </w:rPr>
        <w:t>з</w:t>
      </w:r>
      <w:r w:rsidRPr="00094571">
        <w:rPr>
          <w:spacing w:val="-2"/>
        </w:rPr>
        <w:t>о</w:t>
      </w:r>
      <w:r w:rsidRPr="00094571">
        <w:rPr>
          <w:spacing w:val="-3"/>
        </w:rPr>
        <w:t>ва</w:t>
      </w:r>
      <w:r w:rsidRPr="00094571">
        <w:rPr>
          <w:spacing w:val="-4"/>
        </w:rPr>
        <w:t>н</w:t>
      </w:r>
      <w:r w:rsidRPr="00094571">
        <w:rPr>
          <w:spacing w:val="-1"/>
        </w:rPr>
        <w:t>и</w:t>
      </w:r>
      <w:r w:rsidRPr="00094571">
        <w:t>е</w:t>
      </w:r>
      <w:r w:rsidRPr="00094571">
        <w:rPr>
          <w:spacing w:val="-8"/>
        </w:rPr>
        <w:t xml:space="preserve"> </w:t>
      </w:r>
      <w:r w:rsidRPr="00094571">
        <w:rPr>
          <w:spacing w:val="-1"/>
        </w:rPr>
        <w:t>и</w:t>
      </w:r>
      <w:r w:rsidRPr="00094571">
        <w:rPr>
          <w:spacing w:val="-4"/>
        </w:rPr>
        <w:t>н</w:t>
      </w:r>
      <w:r w:rsidRPr="00094571">
        <w:rPr>
          <w:spacing w:val="-2"/>
        </w:rPr>
        <w:t>фор</w:t>
      </w:r>
      <w:r w:rsidRPr="00094571">
        <w:rPr>
          <w:spacing w:val="-3"/>
        </w:rPr>
        <w:t>м</w:t>
      </w:r>
      <w:r w:rsidRPr="00094571">
        <w:rPr>
          <w:spacing w:val="-6"/>
        </w:rPr>
        <w:t>а</w:t>
      </w:r>
      <w:r w:rsidRPr="00094571">
        <w:rPr>
          <w:spacing w:val="-1"/>
        </w:rPr>
        <w:t>ц</w:t>
      </w:r>
      <w:r w:rsidRPr="00094571">
        <w:rPr>
          <w:spacing w:val="-4"/>
        </w:rPr>
        <w:t>и</w:t>
      </w:r>
      <w:r w:rsidRPr="00094571">
        <w:rPr>
          <w:spacing w:val="-1"/>
        </w:rPr>
        <w:t>и</w:t>
      </w:r>
      <w:r w:rsidRPr="00094571">
        <w:t xml:space="preserve">, </w:t>
      </w:r>
      <w:r w:rsidRPr="00094571">
        <w:rPr>
          <w:spacing w:val="-1"/>
        </w:rPr>
        <w:t>н</w:t>
      </w:r>
      <w:r w:rsidRPr="00094571">
        <w:rPr>
          <w:spacing w:val="-3"/>
        </w:rPr>
        <w:t>е</w:t>
      </w:r>
      <w:r w:rsidRPr="00094571">
        <w:rPr>
          <w:spacing w:val="-2"/>
        </w:rPr>
        <w:t>о</w:t>
      </w:r>
      <w:r w:rsidRPr="00094571">
        <w:rPr>
          <w:spacing w:val="-4"/>
        </w:rPr>
        <w:t>б</w:t>
      </w:r>
      <w:r w:rsidRPr="00094571">
        <w:rPr>
          <w:spacing w:val="-2"/>
        </w:rPr>
        <w:t>хо</w:t>
      </w:r>
      <w:r w:rsidRPr="00094571">
        <w:rPr>
          <w:spacing w:val="-4"/>
        </w:rPr>
        <w:t>д</w:t>
      </w:r>
      <w:r w:rsidRPr="00094571">
        <w:rPr>
          <w:spacing w:val="-1"/>
        </w:rPr>
        <w:t>и</w:t>
      </w:r>
      <w:r w:rsidRPr="00094571">
        <w:rPr>
          <w:spacing w:val="-3"/>
        </w:rPr>
        <w:t>м</w:t>
      </w:r>
      <w:r w:rsidRPr="00094571">
        <w:rPr>
          <w:spacing w:val="-5"/>
        </w:rPr>
        <w:t>о</w:t>
      </w:r>
      <w:r w:rsidRPr="00094571">
        <w:t>й</w:t>
      </w:r>
      <w:r w:rsidRPr="00094571">
        <w:rPr>
          <w:spacing w:val="-4"/>
        </w:rPr>
        <w:t xml:space="preserve"> д</w:t>
      </w:r>
      <w:r w:rsidRPr="00094571">
        <w:rPr>
          <w:spacing w:val="-2"/>
        </w:rPr>
        <w:t>л</w:t>
      </w:r>
      <w:r w:rsidRPr="00094571">
        <w:t>я</w:t>
      </w:r>
      <w:r w:rsidRPr="00094571">
        <w:rPr>
          <w:spacing w:val="-7"/>
        </w:rPr>
        <w:t xml:space="preserve"> </w:t>
      </w:r>
      <w:r w:rsidRPr="00094571">
        <w:rPr>
          <w:spacing w:val="-2"/>
        </w:rPr>
        <w:t>эфф</w:t>
      </w:r>
      <w:r w:rsidRPr="00094571">
        <w:rPr>
          <w:spacing w:val="-6"/>
        </w:rPr>
        <w:t>е</w:t>
      </w:r>
      <w:r w:rsidRPr="00094571">
        <w:rPr>
          <w:spacing w:val="-4"/>
        </w:rPr>
        <w:t>к</w:t>
      </w:r>
      <w:r w:rsidRPr="00094571">
        <w:rPr>
          <w:spacing w:val="-2"/>
        </w:rPr>
        <w:t>т</w:t>
      </w:r>
      <w:r w:rsidRPr="00094571">
        <w:rPr>
          <w:spacing w:val="-1"/>
        </w:rPr>
        <w:t>и</w:t>
      </w:r>
      <w:r w:rsidRPr="00094571">
        <w:rPr>
          <w:spacing w:val="-5"/>
        </w:rPr>
        <w:t>в</w:t>
      </w:r>
      <w:r w:rsidRPr="00094571">
        <w:rPr>
          <w:spacing w:val="-1"/>
        </w:rPr>
        <w:t>н</w:t>
      </w:r>
      <w:r w:rsidRPr="00094571">
        <w:rPr>
          <w:spacing w:val="-5"/>
        </w:rPr>
        <w:t>о</w:t>
      </w:r>
      <w:r w:rsidRPr="00094571">
        <w:rPr>
          <w:spacing w:val="-2"/>
        </w:rPr>
        <w:t>г</w:t>
      </w:r>
      <w:r w:rsidRPr="00094571">
        <w:t xml:space="preserve">о </w:t>
      </w:r>
      <w:r w:rsidRPr="00094571">
        <w:rPr>
          <w:spacing w:val="-3"/>
        </w:rPr>
        <w:t>ис</w:t>
      </w:r>
      <w:r w:rsidRPr="00094571">
        <w:rPr>
          <w:spacing w:val="-1"/>
        </w:rPr>
        <w:t>п</w:t>
      </w:r>
      <w:r w:rsidRPr="00094571">
        <w:rPr>
          <w:spacing w:val="-2"/>
        </w:rPr>
        <w:t>о</w:t>
      </w:r>
      <w:r w:rsidRPr="00094571">
        <w:rPr>
          <w:spacing w:val="-5"/>
        </w:rPr>
        <w:t>л</w:t>
      </w:r>
      <w:r w:rsidRPr="00094571">
        <w:rPr>
          <w:spacing w:val="-1"/>
        </w:rPr>
        <w:t>н</w:t>
      </w:r>
      <w:r w:rsidRPr="00094571">
        <w:rPr>
          <w:spacing w:val="-6"/>
        </w:rPr>
        <w:t>е</w:t>
      </w:r>
      <w:r w:rsidRPr="00094571">
        <w:rPr>
          <w:spacing w:val="-1"/>
        </w:rPr>
        <w:t>н</w:t>
      </w:r>
      <w:r w:rsidRPr="00094571">
        <w:rPr>
          <w:spacing w:val="-4"/>
        </w:rPr>
        <w:t>и</w:t>
      </w:r>
      <w:r w:rsidRPr="00094571">
        <w:t>я</w:t>
      </w:r>
      <w:r w:rsidRPr="00094571">
        <w:rPr>
          <w:spacing w:val="-7"/>
        </w:rPr>
        <w:t xml:space="preserve"> </w:t>
      </w:r>
      <w:r w:rsidRPr="00094571">
        <w:rPr>
          <w:spacing w:val="-1"/>
        </w:rPr>
        <w:t>п</w:t>
      </w:r>
      <w:r w:rsidRPr="00094571">
        <w:rPr>
          <w:spacing w:val="-2"/>
        </w:rPr>
        <w:t>р</w:t>
      </w:r>
      <w:r w:rsidRPr="00094571">
        <w:rPr>
          <w:spacing w:val="-5"/>
        </w:rPr>
        <w:t>о</w:t>
      </w:r>
      <w:r w:rsidRPr="00094571">
        <w:rPr>
          <w:spacing w:val="-2"/>
        </w:rPr>
        <w:t>ф</w:t>
      </w:r>
      <w:r w:rsidRPr="00094571">
        <w:rPr>
          <w:spacing w:val="-3"/>
        </w:rPr>
        <w:t>есс</w:t>
      </w:r>
      <w:r w:rsidRPr="00094571">
        <w:rPr>
          <w:spacing w:val="-1"/>
        </w:rPr>
        <w:t>и</w:t>
      </w:r>
      <w:r w:rsidRPr="00094571">
        <w:rPr>
          <w:spacing w:val="-5"/>
        </w:rPr>
        <w:t>о</w:t>
      </w:r>
      <w:r w:rsidRPr="00094571">
        <w:rPr>
          <w:spacing w:val="-1"/>
        </w:rPr>
        <w:t>н</w:t>
      </w:r>
      <w:r w:rsidRPr="00094571">
        <w:rPr>
          <w:spacing w:val="-3"/>
        </w:rPr>
        <w:t>а</w:t>
      </w:r>
      <w:r w:rsidRPr="00094571">
        <w:rPr>
          <w:spacing w:val="-5"/>
        </w:rPr>
        <w:t>л</w:t>
      </w:r>
      <w:r w:rsidRPr="00094571">
        <w:rPr>
          <w:spacing w:val="-1"/>
        </w:rPr>
        <w:t>ьн</w:t>
      </w:r>
      <w:r w:rsidRPr="00094571">
        <w:rPr>
          <w:spacing w:val="-5"/>
        </w:rPr>
        <w:t>ы</w:t>
      </w:r>
      <w:r w:rsidRPr="00094571">
        <w:t xml:space="preserve">х </w:t>
      </w:r>
      <w:r w:rsidRPr="00094571">
        <w:rPr>
          <w:spacing w:val="-1"/>
        </w:rPr>
        <w:t>з</w:t>
      </w:r>
      <w:r w:rsidRPr="00094571">
        <w:rPr>
          <w:spacing w:val="-3"/>
        </w:rPr>
        <w:t>а</w:t>
      </w:r>
      <w:r w:rsidRPr="00094571">
        <w:rPr>
          <w:spacing w:val="-2"/>
        </w:rPr>
        <w:t>д</w:t>
      </w:r>
      <w:r w:rsidRPr="00094571">
        <w:rPr>
          <w:spacing w:val="-3"/>
        </w:rPr>
        <w:t>ач</w:t>
      </w:r>
      <w:r w:rsidRPr="00094571">
        <w:t>,</w:t>
      </w:r>
      <w:r w:rsidRPr="00094571">
        <w:rPr>
          <w:spacing w:val="-7"/>
        </w:rPr>
        <w:t xml:space="preserve"> </w:t>
      </w:r>
      <w:r w:rsidRPr="00094571">
        <w:rPr>
          <w:spacing w:val="-1"/>
        </w:rPr>
        <w:t>п</w:t>
      </w:r>
      <w:r w:rsidRPr="00094571">
        <w:rPr>
          <w:spacing w:val="-5"/>
        </w:rPr>
        <w:t>р</w:t>
      </w:r>
      <w:r w:rsidRPr="00094571">
        <w:rPr>
          <w:spacing w:val="-2"/>
        </w:rPr>
        <w:t>оф</w:t>
      </w:r>
      <w:r w:rsidRPr="00094571">
        <w:rPr>
          <w:spacing w:val="-3"/>
        </w:rPr>
        <w:t>есс</w:t>
      </w:r>
      <w:r w:rsidRPr="00094571">
        <w:rPr>
          <w:spacing w:val="-4"/>
        </w:rPr>
        <w:t>и</w:t>
      </w:r>
      <w:r w:rsidRPr="00094571">
        <w:rPr>
          <w:spacing w:val="-2"/>
        </w:rPr>
        <w:t>о</w:t>
      </w:r>
      <w:r w:rsidRPr="00094571">
        <w:rPr>
          <w:spacing w:val="-1"/>
        </w:rPr>
        <w:t>н</w:t>
      </w:r>
      <w:r w:rsidRPr="00094571">
        <w:rPr>
          <w:spacing w:val="-3"/>
        </w:rPr>
        <w:t>а</w:t>
      </w:r>
      <w:r w:rsidRPr="00094571">
        <w:rPr>
          <w:spacing w:val="-5"/>
        </w:rPr>
        <w:t>л</w:t>
      </w:r>
      <w:r w:rsidRPr="00094571">
        <w:rPr>
          <w:spacing w:val="-4"/>
        </w:rPr>
        <w:t>ь</w:t>
      </w:r>
      <w:r w:rsidRPr="00094571">
        <w:rPr>
          <w:spacing w:val="-1"/>
        </w:rPr>
        <w:t>н</w:t>
      </w:r>
      <w:r w:rsidRPr="00094571">
        <w:rPr>
          <w:spacing w:val="-5"/>
        </w:rPr>
        <w:t>о</w:t>
      </w:r>
      <w:r w:rsidRPr="00094571">
        <w:rPr>
          <w:spacing w:val="-2"/>
        </w:rPr>
        <w:t>г</w:t>
      </w:r>
      <w:r w:rsidRPr="00094571">
        <w:t>о</w:t>
      </w:r>
      <w:r w:rsidRPr="00094571">
        <w:rPr>
          <w:spacing w:val="-5"/>
        </w:rPr>
        <w:t xml:space="preserve"> </w:t>
      </w:r>
      <w:r w:rsidRPr="00094571">
        <w:t xml:space="preserve">и </w:t>
      </w:r>
      <w:r w:rsidRPr="00094571">
        <w:rPr>
          <w:spacing w:val="-2"/>
        </w:rPr>
        <w:t>л</w:t>
      </w:r>
      <w:r w:rsidRPr="00094571">
        <w:rPr>
          <w:spacing w:val="-1"/>
        </w:rPr>
        <w:t>и</w:t>
      </w:r>
      <w:r w:rsidRPr="00094571">
        <w:rPr>
          <w:spacing w:val="-6"/>
        </w:rPr>
        <w:t>ч</w:t>
      </w:r>
      <w:r w:rsidRPr="00094571">
        <w:rPr>
          <w:spacing w:val="-1"/>
        </w:rPr>
        <w:t>н</w:t>
      </w:r>
      <w:r w:rsidRPr="00094571">
        <w:rPr>
          <w:spacing w:val="-2"/>
        </w:rPr>
        <w:t>о</w:t>
      </w:r>
      <w:r w:rsidRPr="00094571">
        <w:rPr>
          <w:spacing w:val="-3"/>
        </w:rPr>
        <w:t>с</w:t>
      </w:r>
      <w:r w:rsidRPr="00094571">
        <w:rPr>
          <w:spacing w:val="-4"/>
        </w:rPr>
        <w:t>т</w:t>
      </w:r>
      <w:r w:rsidRPr="00094571">
        <w:rPr>
          <w:spacing w:val="-1"/>
        </w:rPr>
        <w:t>н</w:t>
      </w:r>
      <w:r w:rsidRPr="00094571">
        <w:rPr>
          <w:spacing w:val="-5"/>
        </w:rPr>
        <w:t>о</w:t>
      </w:r>
      <w:r w:rsidRPr="00094571">
        <w:rPr>
          <w:spacing w:val="-2"/>
        </w:rPr>
        <w:t>г</w:t>
      </w:r>
      <w:r w:rsidRPr="00094571">
        <w:t>о</w:t>
      </w:r>
      <w:r w:rsidRPr="00094571">
        <w:rPr>
          <w:spacing w:val="-5"/>
        </w:rPr>
        <w:t xml:space="preserve"> </w:t>
      </w:r>
      <w:r w:rsidRPr="00094571">
        <w:rPr>
          <w:spacing w:val="-2"/>
        </w:rPr>
        <w:t>р</w:t>
      </w:r>
      <w:r w:rsidRPr="00094571">
        <w:rPr>
          <w:spacing w:val="-6"/>
        </w:rPr>
        <w:t>а</w:t>
      </w:r>
      <w:r w:rsidRPr="00094571">
        <w:rPr>
          <w:spacing w:val="-1"/>
        </w:rPr>
        <w:t>з</w:t>
      </w:r>
      <w:r w:rsidRPr="00094571">
        <w:rPr>
          <w:spacing w:val="-5"/>
        </w:rPr>
        <w:t>в</w:t>
      </w:r>
      <w:r w:rsidRPr="00094571">
        <w:rPr>
          <w:spacing w:val="-1"/>
        </w:rPr>
        <w:t>и</w:t>
      </w:r>
      <w:r w:rsidRPr="00094571">
        <w:rPr>
          <w:spacing w:val="-4"/>
        </w:rPr>
        <w:t xml:space="preserve">тия, </w:t>
      </w:r>
      <w:r w:rsidRPr="00094571">
        <w:t>логически излагает полученные теоретические знания.</w:t>
      </w:r>
    </w:p>
    <w:p w:rsidR="00E42AD4" w:rsidRPr="00094571" w:rsidRDefault="00E42AD4" w:rsidP="00006776">
      <w:pPr>
        <w:widowControl w:val="0"/>
        <w:autoSpaceDE w:val="0"/>
        <w:autoSpaceDN w:val="0"/>
        <w:adjustRightInd w:val="0"/>
        <w:ind w:firstLine="709"/>
        <w:jc w:val="both"/>
      </w:pPr>
      <w:r w:rsidRPr="00094571">
        <w:rPr>
          <w:b/>
          <w:bCs/>
        </w:rPr>
        <w:t xml:space="preserve">0,2 балла – </w:t>
      </w:r>
      <w:r w:rsidRPr="00094571">
        <w:t>выставляется обучающемуся, который по существу отвечает на поставленные вопрос, с небольшими погрешностями приводит формулировки определений, в ответе допускает небольшие пробелы, не искажающие его содержания.</w:t>
      </w:r>
    </w:p>
    <w:p w:rsidR="00E42AD4" w:rsidRPr="00094571" w:rsidRDefault="00E42AD4" w:rsidP="00006776">
      <w:pPr>
        <w:widowControl w:val="0"/>
        <w:autoSpaceDE w:val="0"/>
        <w:autoSpaceDN w:val="0"/>
        <w:adjustRightInd w:val="0"/>
        <w:ind w:firstLine="709"/>
        <w:jc w:val="both"/>
      </w:pPr>
      <w:r w:rsidRPr="00094571">
        <w:t>Ниже 0,2 балла оценка обучающемуся не выставляется.</w:t>
      </w:r>
    </w:p>
    <w:p w:rsidR="00E42AD4" w:rsidRPr="00094571" w:rsidRDefault="00E42AD4" w:rsidP="00006776">
      <w:pPr>
        <w:autoSpaceDE w:val="0"/>
        <w:autoSpaceDN w:val="0"/>
        <w:adjustRightInd w:val="0"/>
        <w:ind w:firstLine="709"/>
        <w:jc w:val="center"/>
        <w:rPr>
          <w:b/>
        </w:rPr>
      </w:pPr>
    </w:p>
    <w:p w:rsidR="00E42AD4" w:rsidRPr="00094571" w:rsidRDefault="00E42AD4" w:rsidP="00006776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094571">
        <w:rPr>
          <w:b/>
        </w:rPr>
        <w:t>Тема 4.2. Требования стандартов к качеству основных кормов и кормовых средств для собак</w:t>
      </w:r>
    </w:p>
    <w:p w:rsidR="00E42AD4" w:rsidRPr="00094571" w:rsidRDefault="00E42AD4" w:rsidP="00006776">
      <w:pPr>
        <w:autoSpaceDE w:val="0"/>
        <w:autoSpaceDN w:val="0"/>
        <w:adjustRightInd w:val="0"/>
        <w:ind w:firstLine="709"/>
        <w:jc w:val="center"/>
        <w:rPr>
          <w:b/>
        </w:rPr>
      </w:pPr>
    </w:p>
    <w:p w:rsidR="00E42AD4" w:rsidRPr="00094571" w:rsidRDefault="00E42AD4" w:rsidP="00006776">
      <w:pPr>
        <w:autoSpaceDE w:val="0"/>
        <w:autoSpaceDN w:val="0"/>
        <w:adjustRightInd w:val="0"/>
        <w:ind w:firstLine="709"/>
        <w:jc w:val="center"/>
        <w:rPr>
          <w:b/>
        </w:rPr>
      </w:pPr>
      <w:r>
        <w:rPr>
          <w:b/>
        </w:rPr>
        <w:t>Практическое занятие № 40</w:t>
      </w:r>
    </w:p>
    <w:p w:rsidR="00E42AD4" w:rsidRPr="00094571" w:rsidRDefault="00E42AD4" w:rsidP="00006776">
      <w:pPr>
        <w:pStyle w:val="Heading2"/>
        <w:ind w:right="0" w:firstLine="709"/>
        <w:rPr>
          <w:sz w:val="24"/>
          <w:szCs w:val="24"/>
          <w:u w:val="none"/>
          <w:lang/>
        </w:rPr>
      </w:pPr>
      <w:r w:rsidRPr="00094571">
        <w:rPr>
          <w:sz w:val="24"/>
          <w:szCs w:val="24"/>
          <w:u w:val="none"/>
        </w:rPr>
        <w:t xml:space="preserve">Определение качества кормов </w:t>
      </w:r>
      <w:r>
        <w:rPr>
          <w:sz w:val="24"/>
          <w:szCs w:val="24"/>
          <w:u w:val="none"/>
          <w:lang/>
        </w:rPr>
        <w:t xml:space="preserve">(промышленных, натуральных) </w:t>
      </w:r>
    </w:p>
    <w:p w:rsidR="00E42AD4" w:rsidRPr="00094571" w:rsidRDefault="00E42AD4" w:rsidP="00006776">
      <w:pPr>
        <w:pStyle w:val="BodyTextIndent"/>
        <w:spacing w:after="0"/>
        <w:ind w:left="0" w:firstLine="709"/>
        <w:jc w:val="center"/>
      </w:pPr>
      <w:r w:rsidRPr="00094571">
        <w:t xml:space="preserve"> (время проведения занятия – </w:t>
      </w:r>
      <w:r w:rsidRPr="00094571">
        <w:rPr>
          <w:lang/>
        </w:rPr>
        <w:t>2</w:t>
      </w:r>
      <w:r w:rsidRPr="00094571">
        <w:t xml:space="preserve"> часа)</w:t>
      </w:r>
    </w:p>
    <w:p w:rsidR="00E42AD4" w:rsidRPr="00747370" w:rsidRDefault="00E42AD4" w:rsidP="00006776">
      <w:pPr>
        <w:autoSpaceDE w:val="0"/>
        <w:autoSpaceDN w:val="0"/>
        <w:adjustRightInd w:val="0"/>
        <w:ind w:firstLine="709"/>
        <w:jc w:val="center"/>
        <w:rPr>
          <w:b/>
        </w:rPr>
      </w:pPr>
    </w:p>
    <w:p w:rsidR="00E42AD4" w:rsidRPr="00094571" w:rsidRDefault="00E42AD4" w:rsidP="00006776">
      <w:pPr>
        <w:pStyle w:val="Heading2"/>
        <w:ind w:right="0" w:firstLine="709"/>
        <w:jc w:val="both"/>
        <w:rPr>
          <w:b w:val="0"/>
          <w:sz w:val="24"/>
          <w:szCs w:val="24"/>
          <w:u w:val="none"/>
          <w:lang/>
        </w:rPr>
      </w:pPr>
      <w:r w:rsidRPr="00094571">
        <w:rPr>
          <w:b w:val="0"/>
          <w:sz w:val="24"/>
          <w:szCs w:val="24"/>
          <w:u w:val="none"/>
        </w:rPr>
        <w:t>Цель занятия:</w:t>
      </w:r>
      <w:r w:rsidRPr="00094571">
        <w:rPr>
          <w:b w:val="0"/>
          <w:sz w:val="24"/>
          <w:szCs w:val="24"/>
          <w:u w:val="none"/>
          <w:lang/>
        </w:rPr>
        <w:t xml:space="preserve"> ознакомиться со стандарт</w:t>
      </w:r>
      <w:r>
        <w:rPr>
          <w:b w:val="0"/>
          <w:sz w:val="24"/>
          <w:szCs w:val="24"/>
          <w:u w:val="none"/>
          <w:lang/>
        </w:rPr>
        <w:t>ами</w:t>
      </w:r>
      <w:r w:rsidRPr="00094571">
        <w:rPr>
          <w:b w:val="0"/>
          <w:sz w:val="24"/>
          <w:szCs w:val="24"/>
          <w:u w:val="none"/>
          <w:lang/>
        </w:rPr>
        <w:t xml:space="preserve"> </w:t>
      </w:r>
      <w:r>
        <w:rPr>
          <w:b w:val="0"/>
          <w:sz w:val="24"/>
          <w:szCs w:val="24"/>
          <w:u w:val="none"/>
          <w:lang/>
        </w:rPr>
        <w:t xml:space="preserve">и методами </w:t>
      </w:r>
      <w:r w:rsidRPr="00094571">
        <w:rPr>
          <w:b w:val="0"/>
          <w:sz w:val="24"/>
          <w:szCs w:val="24"/>
          <w:u w:val="none"/>
          <w:lang/>
        </w:rPr>
        <w:t>определени</w:t>
      </w:r>
      <w:r>
        <w:rPr>
          <w:b w:val="0"/>
          <w:sz w:val="24"/>
          <w:szCs w:val="24"/>
          <w:u w:val="none"/>
          <w:lang/>
        </w:rPr>
        <w:t>я</w:t>
      </w:r>
      <w:r w:rsidRPr="00094571">
        <w:rPr>
          <w:b w:val="0"/>
          <w:sz w:val="24"/>
          <w:szCs w:val="24"/>
          <w:u w:val="none"/>
          <w:lang/>
        </w:rPr>
        <w:t xml:space="preserve"> качества кормов</w:t>
      </w:r>
      <w:r>
        <w:rPr>
          <w:b w:val="0"/>
          <w:sz w:val="24"/>
          <w:szCs w:val="24"/>
          <w:u w:val="none"/>
          <w:lang/>
        </w:rPr>
        <w:t xml:space="preserve"> в условиях ветеринарной лаборатории (выездное занятие).</w:t>
      </w:r>
      <w:r w:rsidRPr="00094571">
        <w:rPr>
          <w:b w:val="0"/>
          <w:sz w:val="24"/>
          <w:szCs w:val="24"/>
          <w:u w:val="none"/>
          <w:lang/>
        </w:rPr>
        <w:t xml:space="preserve"> </w:t>
      </w:r>
    </w:p>
    <w:p w:rsidR="00E42AD4" w:rsidRPr="00094571" w:rsidRDefault="00E42AD4" w:rsidP="00006776">
      <w:pPr>
        <w:ind w:firstLine="709"/>
      </w:pPr>
      <w:r w:rsidRPr="00094571">
        <w:t>Инструкция по выполнению:</w:t>
      </w:r>
    </w:p>
    <w:p w:rsidR="00E42AD4" w:rsidRDefault="00E42AD4" w:rsidP="00006776">
      <w:pPr>
        <w:numPr>
          <w:ilvl w:val="0"/>
          <w:numId w:val="122"/>
        </w:numPr>
        <w:ind w:left="0" w:firstLine="709"/>
        <w:jc w:val="both"/>
      </w:pPr>
      <w:r w:rsidRPr="00094571">
        <w:t>Ознакомиться со стандарт</w:t>
      </w:r>
      <w:r>
        <w:t>ами</w:t>
      </w:r>
      <w:r w:rsidRPr="00094571">
        <w:t xml:space="preserve"> по определению качества кормов.</w:t>
      </w:r>
    </w:p>
    <w:p w:rsidR="00E42AD4" w:rsidRDefault="00E42AD4" w:rsidP="00006776">
      <w:pPr>
        <w:numPr>
          <w:ilvl w:val="0"/>
          <w:numId w:val="122"/>
        </w:numPr>
        <w:ind w:left="0" w:firstLine="709"/>
        <w:jc w:val="both"/>
      </w:pPr>
      <w:r>
        <w:t>Ознакомиться с методиками определения качества кормов.</w:t>
      </w:r>
    </w:p>
    <w:p w:rsidR="00E42AD4" w:rsidRPr="00094571" w:rsidRDefault="00E42AD4" w:rsidP="00006776">
      <w:pPr>
        <w:numPr>
          <w:ilvl w:val="0"/>
          <w:numId w:val="122"/>
        </w:numPr>
        <w:ind w:left="0" w:firstLine="709"/>
        <w:jc w:val="both"/>
      </w:pPr>
      <w:r>
        <w:t>Ознакомиться с лабораторным оборудованием.</w:t>
      </w:r>
    </w:p>
    <w:p w:rsidR="00E42AD4" w:rsidRPr="00094571" w:rsidRDefault="00E42AD4" w:rsidP="00006776">
      <w:pPr>
        <w:numPr>
          <w:ilvl w:val="0"/>
          <w:numId w:val="122"/>
        </w:numPr>
        <w:ind w:left="0" w:firstLine="709"/>
        <w:jc w:val="both"/>
        <w:rPr>
          <w:rStyle w:val="Strong"/>
          <w:b w:val="0"/>
        </w:rPr>
      </w:pPr>
      <w:r w:rsidRPr="00094571">
        <w:t>Критерии контроля.</w:t>
      </w:r>
    </w:p>
    <w:p w:rsidR="00E42AD4" w:rsidRPr="00094571" w:rsidRDefault="00E42AD4" w:rsidP="00006776">
      <w:pPr>
        <w:ind w:firstLine="709"/>
        <w:jc w:val="center"/>
      </w:pPr>
      <w:r w:rsidRPr="00094571">
        <w:rPr>
          <w:b/>
          <w:bCs/>
        </w:rPr>
        <w:t>Вопросы для самопроверки</w:t>
      </w:r>
    </w:p>
    <w:p w:rsidR="00E42AD4" w:rsidRPr="00094571" w:rsidRDefault="00E42AD4" w:rsidP="00006776">
      <w:pPr>
        <w:numPr>
          <w:ilvl w:val="0"/>
          <w:numId w:val="123"/>
        </w:numPr>
        <w:ind w:left="0" w:firstLine="709"/>
        <w:jc w:val="both"/>
      </w:pPr>
      <w:r w:rsidRPr="00094571">
        <w:t>Факторы, влияющие на качество корма.</w:t>
      </w:r>
    </w:p>
    <w:p w:rsidR="00E42AD4" w:rsidRPr="00094571" w:rsidRDefault="00E42AD4" w:rsidP="00006776">
      <w:pPr>
        <w:ind w:firstLine="709"/>
        <w:jc w:val="both"/>
      </w:pPr>
      <w:r w:rsidRPr="00094571">
        <w:t>В конце занятия преподаватель путем устного опроса проверяет усвоение знаний обучающихся по вопросам для самопроверки.</w:t>
      </w:r>
    </w:p>
    <w:p w:rsidR="00E42AD4" w:rsidRPr="00094571" w:rsidRDefault="00E42AD4" w:rsidP="00006776">
      <w:pPr>
        <w:ind w:firstLine="709"/>
        <w:jc w:val="both"/>
      </w:pPr>
    </w:p>
    <w:p w:rsidR="00E42AD4" w:rsidRPr="00094571" w:rsidRDefault="00E42AD4" w:rsidP="00006776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</w:rPr>
      </w:pPr>
      <w:r w:rsidRPr="00094571">
        <w:rPr>
          <w:b/>
        </w:rPr>
        <w:t>Критерии оценки:</w:t>
      </w:r>
    </w:p>
    <w:p w:rsidR="00E42AD4" w:rsidRPr="00094571" w:rsidRDefault="00E42AD4" w:rsidP="00006776">
      <w:pPr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094571">
        <w:rPr>
          <w:b/>
        </w:rPr>
        <w:t>1,5 баллов</w:t>
      </w:r>
      <w:r w:rsidRPr="00094571">
        <w:t xml:space="preserve"> – выставляется обучающемуся, который правильно </w:t>
      </w:r>
      <w:r w:rsidRPr="00094571">
        <w:rPr>
          <w:rFonts w:cs="Calibri"/>
        </w:rPr>
        <w:t xml:space="preserve">умеет </w:t>
      </w:r>
      <w:r w:rsidRPr="00094571">
        <w:t>применять полученные знания</w:t>
      </w:r>
      <w:r w:rsidRPr="00094571">
        <w:rPr>
          <w:color w:val="000000"/>
          <w:spacing w:val="-11"/>
        </w:rPr>
        <w:t xml:space="preserve"> </w:t>
      </w:r>
      <w:r w:rsidRPr="00094571">
        <w:t>при ответе, логически излагает полученные теоретические знания.</w:t>
      </w:r>
    </w:p>
    <w:p w:rsidR="00E42AD4" w:rsidRPr="00094571" w:rsidRDefault="00E42AD4" w:rsidP="00006776">
      <w:pPr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094571">
        <w:rPr>
          <w:b/>
          <w:bCs/>
        </w:rPr>
        <w:t xml:space="preserve">1 балла – </w:t>
      </w:r>
      <w:r w:rsidRPr="00094571">
        <w:t>выставляется обучающемуся, который: по существу отвечает на поставленные вопросы, с небольшими погрешностями приводит формулировки определений, в ответе допускает небольшие пробелы, не искажающие его содержания.</w:t>
      </w:r>
    </w:p>
    <w:p w:rsidR="00E42AD4" w:rsidRPr="00094571" w:rsidRDefault="00E42AD4" w:rsidP="00006776">
      <w:pPr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094571">
        <w:rPr>
          <w:b/>
          <w:bCs/>
        </w:rPr>
        <w:t xml:space="preserve">0,5 балла – </w:t>
      </w:r>
      <w:r w:rsidRPr="00094571">
        <w:t xml:space="preserve">выставляется обучающемуся, который не совсем твердо владеет материалом, при ответах допускает малосущественные погрешности, искажения логической последовательности, неточную аргументацию теоретических положений, испытывает затруднения при решении достаточно сложных задач. </w:t>
      </w:r>
    </w:p>
    <w:p w:rsidR="00E42AD4" w:rsidRPr="00094571" w:rsidRDefault="00E42AD4" w:rsidP="00006776">
      <w:pPr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094571">
        <w:t>Ниже 0,5 баллов оценка обучающемуся не выставляется.</w:t>
      </w:r>
    </w:p>
    <w:p w:rsidR="00E42AD4" w:rsidRPr="00094571" w:rsidRDefault="00E42AD4" w:rsidP="00006776">
      <w:pPr>
        <w:ind w:firstLine="709"/>
        <w:rPr>
          <w:lang/>
        </w:rPr>
      </w:pPr>
    </w:p>
    <w:p w:rsidR="00E42AD4" w:rsidRDefault="00E42AD4" w:rsidP="00006776">
      <w:pPr>
        <w:autoSpaceDE w:val="0"/>
        <w:autoSpaceDN w:val="0"/>
        <w:adjustRightInd w:val="0"/>
        <w:ind w:firstLine="709"/>
        <w:jc w:val="center"/>
        <w:rPr>
          <w:b/>
        </w:rPr>
      </w:pPr>
    </w:p>
    <w:p w:rsidR="00E42AD4" w:rsidRPr="00094571" w:rsidRDefault="00E42AD4" w:rsidP="00006776">
      <w:pPr>
        <w:autoSpaceDE w:val="0"/>
        <w:autoSpaceDN w:val="0"/>
        <w:adjustRightInd w:val="0"/>
        <w:ind w:firstLine="709"/>
        <w:jc w:val="center"/>
        <w:rPr>
          <w:b/>
        </w:rPr>
      </w:pPr>
    </w:p>
    <w:p w:rsidR="00E42AD4" w:rsidRPr="00094571" w:rsidRDefault="00E42AD4" w:rsidP="00006776">
      <w:pPr>
        <w:autoSpaceDE w:val="0"/>
        <w:autoSpaceDN w:val="0"/>
        <w:adjustRightInd w:val="0"/>
        <w:ind w:firstLine="709"/>
        <w:jc w:val="center"/>
        <w:rPr>
          <w:b/>
        </w:rPr>
      </w:pPr>
    </w:p>
    <w:p w:rsidR="00E42AD4" w:rsidRPr="00094571" w:rsidRDefault="00E42AD4" w:rsidP="00006776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094571">
        <w:rPr>
          <w:b/>
        </w:rPr>
        <w:t>Фонд тестовых заданий для текущего контроля знаний по разделу 4 Современные технологии кормления собак. Стандарты качества кормовых средств для собак</w:t>
      </w:r>
    </w:p>
    <w:p w:rsidR="00E42AD4" w:rsidRPr="00094571" w:rsidRDefault="00E42AD4" w:rsidP="00006776">
      <w:pPr>
        <w:autoSpaceDE w:val="0"/>
        <w:autoSpaceDN w:val="0"/>
        <w:adjustRightInd w:val="0"/>
        <w:ind w:firstLine="709"/>
        <w:jc w:val="center"/>
        <w:rPr>
          <w:b/>
        </w:rPr>
      </w:pPr>
    </w:p>
    <w:p w:rsidR="00E42AD4" w:rsidRPr="00094571" w:rsidRDefault="00E42AD4" w:rsidP="00006776">
      <w:pPr>
        <w:autoSpaceDE w:val="0"/>
        <w:autoSpaceDN w:val="0"/>
        <w:adjustRightInd w:val="0"/>
        <w:ind w:firstLine="709"/>
        <w:rPr>
          <w:i/>
        </w:rPr>
      </w:pPr>
      <w:r w:rsidRPr="00094571">
        <w:rPr>
          <w:i/>
        </w:rPr>
        <w:t>Выберите один правильный вариант ответа</w:t>
      </w:r>
    </w:p>
    <w:p w:rsidR="00E42AD4" w:rsidRPr="00094571" w:rsidRDefault="00E42AD4" w:rsidP="00006776">
      <w:pPr>
        <w:autoSpaceDE w:val="0"/>
        <w:autoSpaceDN w:val="0"/>
        <w:adjustRightInd w:val="0"/>
        <w:ind w:firstLine="709"/>
        <w:jc w:val="both"/>
        <w:rPr>
          <w:b/>
        </w:rPr>
      </w:pPr>
      <w:r w:rsidRPr="00094571">
        <w:rPr>
          <w:b/>
        </w:rPr>
        <w:t>Кормление натуральными кормами считается:</w:t>
      </w:r>
    </w:p>
    <w:p w:rsidR="00E42AD4" w:rsidRPr="00094571" w:rsidRDefault="00E42AD4" w:rsidP="00006776">
      <w:pPr>
        <w:autoSpaceDE w:val="0"/>
        <w:autoSpaceDN w:val="0"/>
        <w:adjustRightInd w:val="0"/>
        <w:ind w:firstLine="709"/>
        <w:jc w:val="both"/>
      </w:pPr>
      <w:r w:rsidRPr="00094571">
        <w:t>+Традиционным</w:t>
      </w:r>
    </w:p>
    <w:p w:rsidR="00E42AD4" w:rsidRPr="00094571" w:rsidRDefault="00E42AD4" w:rsidP="00006776">
      <w:pPr>
        <w:autoSpaceDE w:val="0"/>
        <w:autoSpaceDN w:val="0"/>
        <w:adjustRightInd w:val="0"/>
        <w:ind w:firstLine="709"/>
        <w:jc w:val="both"/>
      </w:pPr>
      <w:r w:rsidRPr="00094571">
        <w:t>Диетическим</w:t>
      </w:r>
    </w:p>
    <w:p w:rsidR="00E42AD4" w:rsidRPr="00094571" w:rsidRDefault="00E42AD4" w:rsidP="00006776">
      <w:pPr>
        <w:autoSpaceDE w:val="0"/>
        <w:autoSpaceDN w:val="0"/>
        <w:adjustRightInd w:val="0"/>
        <w:ind w:firstLine="709"/>
        <w:jc w:val="both"/>
      </w:pPr>
      <w:r w:rsidRPr="00094571">
        <w:t>Лечебным</w:t>
      </w:r>
    </w:p>
    <w:p w:rsidR="00E42AD4" w:rsidRPr="00094571" w:rsidRDefault="00E42AD4" w:rsidP="00006776">
      <w:pPr>
        <w:autoSpaceDE w:val="0"/>
        <w:autoSpaceDN w:val="0"/>
        <w:adjustRightInd w:val="0"/>
        <w:ind w:firstLine="709"/>
        <w:jc w:val="both"/>
      </w:pPr>
      <w:r w:rsidRPr="00094571">
        <w:t>Инновационным</w:t>
      </w:r>
    </w:p>
    <w:p w:rsidR="00E42AD4" w:rsidRPr="00094571" w:rsidRDefault="00E42AD4" w:rsidP="00006776">
      <w:pPr>
        <w:autoSpaceDE w:val="0"/>
        <w:autoSpaceDN w:val="0"/>
        <w:adjustRightInd w:val="0"/>
        <w:ind w:firstLine="709"/>
        <w:jc w:val="both"/>
        <w:rPr>
          <w:b/>
        </w:rPr>
      </w:pPr>
      <w:r w:rsidRPr="00094571">
        <w:rPr>
          <w:b/>
        </w:rPr>
        <w:t>Готовый корм считается «сухим» при содержании влаги</w:t>
      </w:r>
    </w:p>
    <w:p w:rsidR="00E42AD4" w:rsidRPr="00094571" w:rsidRDefault="00E42AD4" w:rsidP="00006776">
      <w:pPr>
        <w:autoSpaceDE w:val="0"/>
        <w:autoSpaceDN w:val="0"/>
        <w:adjustRightInd w:val="0"/>
        <w:ind w:firstLine="709"/>
        <w:jc w:val="both"/>
      </w:pPr>
      <w:r w:rsidRPr="00094571">
        <w:t>+6-10%</w:t>
      </w:r>
    </w:p>
    <w:p w:rsidR="00E42AD4" w:rsidRPr="00094571" w:rsidRDefault="00E42AD4" w:rsidP="00006776">
      <w:pPr>
        <w:autoSpaceDE w:val="0"/>
        <w:autoSpaceDN w:val="0"/>
        <w:adjustRightInd w:val="0"/>
        <w:ind w:firstLine="709"/>
        <w:jc w:val="both"/>
      </w:pPr>
      <w:r w:rsidRPr="00094571">
        <w:t>23-40%</w:t>
      </w:r>
    </w:p>
    <w:p w:rsidR="00E42AD4" w:rsidRPr="00094571" w:rsidRDefault="00E42AD4" w:rsidP="00006776">
      <w:pPr>
        <w:autoSpaceDE w:val="0"/>
        <w:autoSpaceDN w:val="0"/>
        <w:adjustRightInd w:val="0"/>
        <w:ind w:firstLine="709"/>
        <w:jc w:val="both"/>
      </w:pPr>
      <w:r w:rsidRPr="00094571">
        <w:t>68-80%</w:t>
      </w:r>
    </w:p>
    <w:p w:rsidR="00E42AD4" w:rsidRPr="00094571" w:rsidRDefault="00E42AD4" w:rsidP="00006776">
      <w:pPr>
        <w:autoSpaceDE w:val="0"/>
        <w:autoSpaceDN w:val="0"/>
        <w:adjustRightInd w:val="0"/>
        <w:ind w:firstLine="709"/>
        <w:jc w:val="both"/>
        <w:rPr>
          <w:b/>
        </w:rPr>
      </w:pPr>
      <w:r w:rsidRPr="00094571">
        <w:rPr>
          <w:b/>
        </w:rPr>
        <w:t>Готовый корм считается «полусухим» при содержании влаги</w:t>
      </w:r>
    </w:p>
    <w:p w:rsidR="00E42AD4" w:rsidRPr="00094571" w:rsidRDefault="00E42AD4" w:rsidP="00006776">
      <w:pPr>
        <w:autoSpaceDE w:val="0"/>
        <w:autoSpaceDN w:val="0"/>
        <w:adjustRightInd w:val="0"/>
        <w:ind w:firstLine="709"/>
        <w:jc w:val="both"/>
      </w:pPr>
      <w:r w:rsidRPr="00094571">
        <w:t>6-10%</w:t>
      </w:r>
    </w:p>
    <w:p w:rsidR="00E42AD4" w:rsidRPr="00094571" w:rsidRDefault="00E42AD4" w:rsidP="00006776">
      <w:pPr>
        <w:autoSpaceDE w:val="0"/>
        <w:autoSpaceDN w:val="0"/>
        <w:adjustRightInd w:val="0"/>
        <w:ind w:firstLine="709"/>
        <w:jc w:val="both"/>
      </w:pPr>
      <w:r w:rsidRPr="00094571">
        <w:t>+23-40%</w:t>
      </w:r>
    </w:p>
    <w:p w:rsidR="00E42AD4" w:rsidRPr="00094571" w:rsidRDefault="00E42AD4" w:rsidP="00006776">
      <w:pPr>
        <w:autoSpaceDE w:val="0"/>
        <w:autoSpaceDN w:val="0"/>
        <w:adjustRightInd w:val="0"/>
        <w:ind w:firstLine="709"/>
        <w:jc w:val="both"/>
      </w:pPr>
      <w:r w:rsidRPr="00094571">
        <w:t>68-80%</w:t>
      </w:r>
    </w:p>
    <w:p w:rsidR="00E42AD4" w:rsidRPr="00094571" w:rsidRDefault="00E42AD4" w:rsidP="00006776">
      <w:pPr>
        <w:autoSpaceDE w:val="0"/>
        <w:autoSpaceDN w:val="0"/>
        <w:adjustRightInd w:val="0"/>
        <w:ind w:firstLine="709"/>
        <w:jc w:val="both"/>
        <w:rPr>
          <w:b/>
        </w:rPr>
      </w:pPr>
      <w:r w:rsidRPr="00094571">
        <w:rPr>
          <w:b/>
        </w:rPr>
        <w:t>Готовый корм считается «влажным» при содержании влаги</w:t>
      </w:r>
    </w:p>
    <w:p w:rsidR="00E42AD4" w:rsidRPr="00094571" w:rsidRDefault="00E42AD4" w:rsidP="00006776">
      <w:pPr>
        <w:autoSpaceDE w:val="0"/>
        <w:autoSpaceDN w:val="0"/>
        <w:adjustRightInd w:val="0"/>
        <w:ind w:firstLine="709"/>
        <w:jc w:val="both"/>
      </w:pPr>
      <w:r w:rsidRPr="00094571">
        <w:t>6-10%</w:t>
      </w:r>
    </w:p>
    <w:p w:rsidR="00E42AD4" w:rsidRPr="00094571" w:rsidRDefault="00E42AD4" w:rsidP="00006776">
      <w:pPr>
        <w:autoSpaceDE w:val="0"/>
        <w:autoSpaceDN w:val="0"/>
        <w:adjustRightInd w:val="0"/>
        <w:ind w:firstLine="709"/>
        <w:jc w:val="both"/>
      </w:pPr>
      <w:r w:rsidRPr="00094571">
        <w:t>23-40%</w:t>
      </w:r>
    </w:p>
    <w:p w:rsidR="00E42AD4" w:rsidRPr="00094571" w:rsidRDefault="00E42AD4" w:rsidP="00006776">
      <w:pPr>
        <w:autoSpaceDE w:val="0"/>
        <w:autoSpaceDN w:val="0"/>
        <w:adjustRightInd w:val="0"/>
        <w:ind w:firstLine="709"/>
        <w:jc w:val="both"/>
      </w:pPr>
      <w:r w:rsidRPr="00094571">
        <w:t>+68-80%</w:t>
      </w:r>
    </w:p>
    <w:p w:rsidR="00E42AD4" w:rsidRPr="00094571" w:rsidRDefault="00E42AD4" w:rsidP="00006776">
      <w:pPr>
        <w:autoSpaceDE w:val="0"/>
        <w:autoSpaceDN w:val="0"/>
        <w:adjustRightInd w:val="0"/>
        <w:ind w:firstLine="709"/>
        <w:jc w:val="both"/>
        <w:rPr>
          <w:b/>
        </w:rPr>
      </w:pPr>
      <w:r w:rsidRPr="00094571">
        <w:rPr>
          <w:b/>
        </w:rPr>
        <w:t>Сухие корма могут быть:</w:t>
      </w:r>
    </w:p>
    <w:p w:rsidR="00E42AD4" w:rsidRPr="00094571" w:rsidRDefault="00E42AD4" w:rsidP="00006776">
      <w:pPr>
        <w:autoSpaceDE w:val="0"/>
        <w:autoSpaceDN w:val="0"/>
        <w:adjustRightInd w:val="0"/>
        <w:ind w:firstLine="709"/>
        <w:jc w:val="both"/>
      </w:pPr>
      <w:r w:rsidRPr="00094571">
        <w:t>Суперпремиум</w:t>
      </w:r>
    </w:p>
    <w:p w:rsidR="00E42AD4" w:rsidRPr="00094571" w:rsidRDefault="00E42AD4" w:rsidP="00006776">
      <w:pPr>
        <w:autoSpaceDE w:val="0"/>
        <w:autoSpaceDN w:val="0"/>
        <w:adjustRightInd w:val="0"/>
        <w:ind w:firstLine="709"/>
        <w:jc w:val="both"/>
      </w:pPr>
      <w:r w:rsidRPr="00094571">
        <w:t>Премиум</w:t>
      </w:r>
    </w:p>
    <w:p w:rsidR="00E42AD4" w:rsidRPr="00094571" w:rsidRDefault="00E42AD4" w:rsidP="00006776">
      <w:pPr>
        <w:autoSpaceDE w:val="0"/>
        <w:autoSpaceDN w:val="0"/>
        <w:adjustRightInd w:val="0"/>
        <w:ind w:firstLine="709"/>
        <w:jc w:val="both"/>
      </w:pPr>
      <w:r w:rsidRPr="00094571">
        <w:t>Гастроном-класса</w:t>
      </w:r>
    </w:p>
    <w:p w:rsidR="00E42AD4" w:rsidRPr="00094571" w:rsidRDefault="00E42AD4" w:rsidP="00006776">
      <w:pPr>
        <w:autoSpaceDE w:val="0"/>
        <w:autoSpaceDN w:val="0"/>
        <w:adjustRightInd w:val="0"/>
        <w:ind w:firstLine="709"/>
        <w:jc w:val="both"/>
      </w:pPr>
      <w:r w:rsidRPr="00094571">
        <w:t>+Все ответы верные</w:t>
      </w:r>
    </w:p>
    <w:p w:rsidR="00E42AD4" w:rsidRPr="00094571" w:rsidRDefault="00E42AD4" w:rsidP="00006776">
      <w:pPr>
        <w:autoSpaceDE w:val="0"/>
        <w:autoSpaceDN w:val="0"/>
        <w:adjustRightInd w:val="0"/>
        <w:ind w:firstLine="709"/>
        <w:jc w:val="both"/>
        <w:rPr>
          <w:b/>
        </w:rPr>
      </w:pPr>
      <w:r w:rsidRPr="00094571">
        <w:rPr>
          <w:b/>
        </w:rPr>
        <w:t>Особенности готового корма при его выборе:</w:t>
      </w:r>
    </w:p>
    <w:p w:rsidR="00E42AD4" w:rsidRPr="00094571" w:rsidRDefault="00E42AD4" w:rsidP="00006776">
      <w:pPr>
        <w:shd w:val="clear" w:color="auto" w:fill="FFFFFF"/>
        <w:ind w:firstLine="709"/>
      </w:pPr>
      <w:r w:rsidRPr="00094571">
        <w:t>корм должен нравиться собаке;</w:t>
      </w:r>
    </w:p>
    <w:p w:rsidR="00E42AD4" w:rsidRPr="00094571" w:rsidRDefault="00E42AD4" w:rsidP="00006776">
      <w:pPr>
        <w:shd w:val="clear" w:color="auto" w:fill="FFFFFF"/>
        <w:ind w:firstLine="709"/>
      </w:pPr>
      <w:r w:rsidRPr="00094571">
        <w:t>цена корма;</w:t>
      </w:r>
    </w:p>
    <w:p w:rsidR="00E42AD4" w:rsidRPr="00094571" w:rsidRDefault="00E42AD4" w:rsidP="00006776">
      <w:pPr>
        <w:shd w:val="clear" w:color="auto" w:fill="FFFFFF"/>
        <w:ind w:firstLine="709"/>
      </w:pPr>
      <w:r w:rsidRPr="00094571">
        <w:t>в течение двух недель кормления выбранным кормом у собаки не должно обнаруживаться признаков аллергии на корм или расстройства желудка.</w:t>
      </w:r>
    </w:p>
    <w:p w:rsidR="00E42AD4" w:rsidRPr="00094571" w:rsidRDefault="00E42AD4" w:rsidP="00006776">
      <w:pPr>
        <w:shd w:val="clear" w:color="auto" w:fill="FFFFFF"/>
        <w:ind w:firstLine="709"/>
      </w:pPr>
      <w:r w:rsidRPr="00094571">
        <w:t>+все ответы верные.</w:t>
      </w:r>
    </w:p>
    <w:p w:rsidR="00E42AD4" w:rsidRPr="00094571" w:rsidRDefault="00E42AD4" w:rsidP="00006776">
      <w:pPr>
        <w:autoSpaceDE w:val="0"/>
        <w:autoSpaceDN w:val="0"/>
        <w:adjustRightInd w:val="0"/>
        <w:ind w:firstLine="709"/>
        <w:rPr>
          <w:b/>
          <w:shd w:val="clear" w:color="auto" w:fill="FFFFFF"/>
        </w:rPr>
      </w:pPr>
      <w:r w:rsidRPr="00094571">
        <w:rPr>
          <w:b/>
          <w:shd w:val="clear" w:color="auto" w:fill="FFFFFF"/>
        </w:rPr>
        <w:t xml:space="preserve">Сухие корма для собак содержат: </w:t>
      </w:r>
    </w:p>
    <w:p w:rsidR="00E42AD4" w:rsidRPr="00094571" w:rsidRDefault="00E42AD4" w:rsidP="00006776">
      <w:pPr>
        <w:autoSpaceDE w:val="0"/>
        <w:autoSpaceDN w:val="0"/>
        <w:adjustRightInd w:val="0"/>
        <w:ind w:firstLine="709"/>
        <w:rPr>
          <w:shd w:val="clear" w:color="auto" w:fill="FFFFFF"/>
        </w:rPr>
      </w:pPr>
      <w:r w:rsidRPr="00094571">
        <w:rPr>
          <w:shd w:val="clear" w:color="auto" w:fill="FFFFFF"/>
        </w:rPr>
        <w:t xml:space="preserve">много белков растительного происхождения, </w:t>
      </w:r>
    </w:p>
    <w:p w:rsidR="00E42AD4" w:rsidRPr="00094571" w:rsidRDefault="00E42AD4" w:rsidP="00006776">
      <w:pPr>
        <w:autoSpaceDE w:val="0"/>
        <w:autoSpaceDN w:val="0"/>
        <w:adjustRightInd w:val="0"/>
        <w:ind w:firstLine="709"/>
        <w:rPr>
          <w:shd w:val="clear" w:color="auto" w:fill="FFFFFF"/>
        </w:rPr>
      </w:pPr>
      <w:r w:rsidRPr="00094571">
        <w:rPr>
          <w:shd w:val="clear" w:color="auto" w:fill="FFFFFF"/>
        </w:rPr>
        <w:t>относительно немного жира</w:t>
      </w:r>
    </w:p>
    <w:p w:rsidR="00E42AD4" w:rsidRPr="00094571" w:rsidRDefault="00E42AD4" w:rsidP="00006776">
      <w:pPr>
        <w:autoSpaceDE w:val="0"/>
        <w:autoSpaceDN w:val="0"/>
        <w:adjustRightInd w:val="0"/>
        <w:ind w:firstLine="709"/>
        <w:rPr>
          <w:shd w:val="clear" w:color="auto" w:fill="FFFFFF"/>
        </w:rPr>
      </w:pPr>
      <w:r w:rsidRPr="00094571">
        <w:rPr>
          <w:shd w:val="clear" w:color="auto" w:fill="FFFFFF"/>
        </w:rPr>
        <w:t>имеют самую низкую калорийность</w:t>
      </w:r>
    </w:p>
    <w:p w:rsidR="00E42AD4" w:rsidRPr="00094571" w:rsidRDefault="00E42AD4" w:rsidP="00006776">
      <w:pPr>
        <w:autoSpaceDE w:val="0"/>
        <w:autoSpaceDN w:val="0"/>
        <w:adjustRightInd w:val="0"/>
        <w:ind w:firstLine="709"/>
        <w:rPr>
          <w:rStyle w:val="apple-converted-space"/>
          <w:shd w:val="clear" w:color="auto" w:fill="FFFFFF"/>
        </w:rPr>
      </w:pPr>
      <w:r w:rsidRPr="00094571">
        <w:rPr>
          <w:shd w:val="clear" w:color="auto" w:fill="FFFFFF"/>
        </w:rPr>
        <w:t>+все ответы верные.</w:t>
      </w:r>
      <w:r w:rsidRPr="00094571">
        <w:rPr>
          <w:rStyle w:val="apple-converted-space"/>
          <w:shd w:val="clear" w:color="auto" w:fill="FFFFFF"/>
        </w:rPr>
        <w:t> </w:t>
      </w:r>
    </w:p>
    <w:p w:rsidR="00E42AD4" w:rsidRPr="00094571" w:rsidRDefault="00E42AD4" w:rsidP="00006776">
      <w:pPr>
        <w:autoSpaceDE w:val="0"/>
        <w:autoSpaceDN w:val="0"/>
        <w:adjustRightInd w:val="0"/>
        <w:ind w:firstLine="709"/>
        <w:jc w:val="both"/>
        <w:rPr>
          <w:b/>
          <w:shd w:val="clear" w:color="auto" w:fill="FFFFFF"/>
        </w:rPr>
      </w:pPr>
      <w:r w:rsidRPr="00094571">
        <w:rPr>
          <w:b/>
          <w:shd w:val="clear" w:color="auto" w:fill="FFFFFF"/>
        </w:rPr>
        <w:t>Цвет и формы гранул сухих кормов различны:  шарики, косточки, лепешки и т. д. Но это рыночный прием, содержание питательных веществ в них</w:t>
      </w:r>
    </w:p>
    <w:p w:rsidR="00E42AD4" w:rsidRPr="00094571" w:rsidRDefault="00E42AD4" w:rsidP="00006776">
      <w:pPr>
        <w:autoSpaceDE w:val="0"/>
        <w:autoSpaceDN w:val="0"/>
        <w:adjustRightInd w:val="0"/>
        <w:ind w:firstLine="709"/>
        <w:jc w:val="both"/>
        <w:rPr>
          <w:shd w:val="clear" w:color="auto" w:fill="FFFFFF"/>
        </w:rPr>
      </w:pPr>
      <w:r w:rsidRPr="00094571">
        <w:rPr>
          <w:shd w:val="clear" w:color="auto" w:fill="FFFFFF"/>
        </w:rPr>
        <w:t>+Одинаковое</w:t>
      </w:r>
    </w:p>
    <w:p w:rsidR="00E42AD4" w:rsidRPr="00094571" w:rsidRDefault="00E42AD4" w:rsidP="00006776">
      <w:pPr>
        <w:autoSpaceDE w:val="0"/>
        <w:autoSpaceDN w:val="0"/>
        <w:adjustRightInd w:val="0"/>
        <w:ind w:firstLine="709"/>
        <w:jc w:val="both"/>
        <w:rPr>
          <w:shd w:val="clear" w:color="auto" w:fill="FFFFFF"/>
        </w:rPr>
      </w:pPr>
      <w:r w:rsidRPr="00094571">
        <w:rPr>
          <w:shd w:val="clear" w:color="auto" w:fill="FFFFFF"/>
        </w:rPr>
        <w:t xml:space="preserve">Разное </w:t>
      </w:r>
    </w:p>
    <w:p w:rsidR="00E42AD4" w:rsidRPr="00094571" w:rsidRDefault="00E42AD4" w:rsidP="00006776">
      <w:pPr>
        <w:autoSpaceDE w:val="0"/>
        <w:autoSpaceDN w:val="0"/>
        <w:adjustRightInd w:val="0"/>
        <w:ind w:firstLine="709"/>
        <w:jc w:val="both"/>
        <w:rPr>
          <w:b/>
          <w:shd w:val="clear" w:color="auto" w:fill="FFFFFF"/>
        </w:rPr>
      </w:pPr>
      <w:r w:rsidRPr="00094571">
        <w:rPr>
          <w:b/>
          <w:shd w:val="clear" w:color="auto" w:fill="FFFFFF"/>
        </w:rPr>
        <w:t>Как правило, сухой корм содержит:</w:t>
      </w:r>
    </w:p>
    <w:p w:rsidR="00E42AD4" w:rsidRPr="00094571" w:rsidRDefault="00E42AD4" w:rsidP="00006776">
      <w:pPr>
        <w:autoSpaceDE w:val="0"/>
        <w:autoSpaceDN w:val="0"/>
        <w:adjustRightInd w:val="0"/>
        <w:ind w:firstLine="709"/>
        <w:jc w:val="both"/>
        <w:rPr>
          <w:shd w:val="clear" w:color="auto" w:fill="FFFFFF"/>
        </w:rPr>
      </w:pPr>
      <w:r w:rsidRPr="00094571">
        <w:rPr>
          <w:shd w:val="clear" w:color="auto" w:fill="FFFFFF"/>
        </w:rPr>
        <w:t xml:space="preserve">зерновую муку (кукурузную или другую), </w:t>
      </w:r>
    </w:p>
    <w:p w:rsidR="00E42AD4" w:rsidRPr="00094571" w:rsidRDefault="00E42AD4" w:rsidP="00006776">
      <w:pPr>
        <w:autoSpaceDE w:val="0"/>
        <w:autoSpaceDN w:val="0"/>
        <w:adjustRightInd w:val="0"/>
        <w:ind w:firstLine="709"/>
        <w:jc w:val="both"/>
        <w:rPr>
          <w:shd w:val="clear" w:color="auto" w:fill="FFFFFF"/>
        </w:rPr>
      </w:pPr>
      <w:r w:rsidRPr="00094571">
        <w:rPr>
          <w:shd w:val="clear" w:color="auto" w:fill="FFFFFF"/>
        </w:rPr>
        <w:t>соевую муку,</w:t>
      </w:r>
    </w:p>
    <w:p w:rsidR="00E42AD4" w:rsidRPr="00094571" w:rsidRDefault="00E42AD4" w:rsidP="00006776">
      <w:pPr>
        <w:autoSpaceDE w:val="0"/>
        <w:autoSpaceDN w:val="0"/>
        <w:adjustRightInd w:val="0"/>
        <w:ind w:firstLine="709"/>
        <w:jc w:val="both"/>
        <w:rPr>
          <w:shd w:val="clear" w:color="auto" w:fill="FFFFFF"/>
        </w:rPr>
      </w:pPr>
      <w:r w:rsidRPr="00094571">
        <w:rPr>
          <w:shd w:val="clear" w:color="auto" w:fill="FFFFFF"/>
        </w:rPr>
        <w:t xml:space="preserve"> мясную или мясокостную муку, </w:t>
      </w:r>
    </w:p>
    <w:p w:rsidR="00E42AD4" w:rsidRPr="00094571" w:rsidRDefault="00E42AD4" w:rsidP="00006776">
      <w:pPr>
        <w:autoSpaceDE w:val="0"/>
        <w:autoSpaceDN w:val="0"/>
        <w:adjustRightInd w:val="0"/>
        <w:ind w:firstLine="709"/>
        <w:jc w:val="both"/>
        <w:rPr>
          <w:shd w:val="clear" w:color="auto" w:fill="FFFFFF"/>
        </w:rPr>
      </w:pPr>
      <w:r w:rsidRPr="00094571">
        <w:rPr>
          <w:shd w:val="clear" w:color="auto" w:fill="FFFFFF"/>
        </w:rPr>
        <w:t xml:space="preserve">животный или растительный жир, </w:t>
      </w:r>
    </w:p>
    <w:p w:rsidR="00E42AD4" w:rsidRPr="00094571" w:rsidRDefault="00E42AD4" w:rsidP="00006776">
      <w:pPr>
        <w:autoSpaceDE w:val="0"/>
        <w:autoSpaceDN w:val="0"/>
        <w:adjustRightInd w:val="0"/>
        <w:ind w:firstLine="709"/>
        <w:jc w:val="both"/>
        <w:rPr>
          <w:shd w:val="clear" w:color="auto" w:fill="FFFFFF"/>
        </w:rPr>
      </w:pPr>
      <w:r w:rsidRPr="00094571">
        <w:rPr>
          <w:shd w:val="clear" w:color="auto" w:fill="FFFFFF"/>
        </w:rPr>
        <w:t>витаминно-минеральные и вкусовые добавки</w:t>
      </w:r>
    </w:p>
    <w:p w:rsidR="00E42AD4" w:rsidRPr="00094571" w:rsidRDefault="00E42AD4" w:rsidP="00006776">
      <w:pPr>
        <w:autoSpaceDE w:val="0"/>
        <w:autoSpaceDN w:val="0"/>
        <w:adjustRightInd w:val="0"/>
        <w:ind w:firstLine="709"/>
        <w:jc w:val="both"/>
        <w:rPr>
          <w:shd w:val="clear" w:color="auto" w:fill="FFFFFF"/>
        </w:rPr>
      </w:pPr>
      <w:r w:rsidRPr="00094571">
        <w:rPr>
          <w:shd w:val="clear" w:color="auto" w:fill="FFFFFF"/>
        </w:rPr>
        <w:t>+все ответы верные.</w:t>
      </w:r>
    </w:p>
    <w:p w:rsidR="00E42AD4" w:rsidRPr="00094571" w:rsidRDefault="00E42AD4" w:rsidP="00006776">
      <w:pPr>
        <w:autoSpaceDE w:val="0"/>
        <w:autoSpaceDN w:val="0"/>
        <w:adjustRightInd w:val="0"/>
        <w:ind w:firstLine="709"/>
        <w:jc w:val="both"/>
        <w:rPr>
          <w:b/>
          <w:shd w:val="clear" w:color="auto" w:fill="FFFFFF"/>
        </w:rPr>
      </w:pPr>
      <w:r w:rsidRPr="00094571">
        <w:rPr>
          <w:b/>
          <w:shd w:val="clear" w:color="auto" w:fill="FFFFFF"/>
        </w:rPr>
        <w:t>Полусухой корм отличается от сухого корма</w:t>
      </w:r>
    </w:p>
    <w:p w:rsidR="00E42AD4" w:rsidRPr="00094571" w:rsidRDefault="00E42AD4" w:rsidP="00006776">
      <w:pPr>
        <w:autoSpaceDE w:val="0"/>
        <w:autoSpaceDN w:val="0"/>
        <w:adjustRightInd w:val="0"/>
        <w:ind w:firstLine="709"/>
        <w:jc w:val="both"/>
        <w:rPr>
          <w:shd w:val="clear" w:color="auto" w:fill="FFFFFF"/>
        </w:rPr>
      </w:pPr>
      <w:r w:rsidRPr="00094571">
        <w:rPr>
          <w:shd w:val="clear" w:color="auto" w:fill="FFFFFF"/>
        </w:rPr>
        <w:t>лучше усваивается</w:t>
      </w:r>
    </w:p>
    <w:p w:rsidR="00E42AD4" w:rsidRPr="00094571" w:rsidRDefault="00E42AD4" w:rsidP="00006776">
      <w:pPr>
        <w:autoSpaceDE w:val="0"/>
        <w:autoSpaceDN w:val="0"/>
        <w:adjustRightInd w:val="0"/>
        <w:ind w:firstLine="709"/>
        <w:jc w:val="both"/>
        <w:rPr>
          <w:shd w:val="clear" w:color="auto" w:fill="FFFFFF"/>
        </w:rPr>
      </w:pPr>
      <w:r w:rsidRPr="00094571">
        <w:rPr>
          <w:shd w:val="clear" w:color="auto" w:fill="FFFFFF"/>
        </w:rPr>
        <w:t>более питательный</w:t>
      </w:r>
    </w:p>
    <w:p w:rsidR="00E42AD4" w:rsidRPr="00094571" w:rsidRDefault="00E42AD4" w:rsidP="00006776">
      <w:pPr>
        <w:autoSpaceDE w:val="0"/>
        <w:autoSpaceDN w:val="0"/>
        <w:adjustRightInd w:val="0"/>
        <w:ind w:firstLine="709"/>
        <w:jc w:val="both"/>
        <w:rPr>
          <w:shd w:val="clear" w:color="auto" w:fill="FFFFFF"/>
        </w:rPr>
      </w:pPr>
      <w:r w:rsidRPr="00094571">
        <w:rPr>
          <w:shd w:val="clear" w:color="auto" w:fill="FFFFFF"/>
        </w:rPr>
        <w:t>более калорийный</w:t>
      </w:r>
    </w:p>
    <w:p w:rsidR="00E42AD4" w:rsidRPr="00094571" w:rsidRDefault="00E42AD4" w:rsidP="00006776">
      <w:pPr>
        <w:autoSpaceDE w:val="0"/>
        <w:autoSpaceDN w:val="0"/>
        <w:adjustRightInd w:val="0"/>
        <w:ind w:firstLine="709"/>
        <w:jc w:val="both"/>
        <w:rPr>
          <w:shd w:val="clear" w:color="auto" w:fill="FFFFFF"/>
        </w:rPr>
      </w:pPr>
      <w:r w:rsidRPr="00094571">
        <w:rPr>
          <w:shd w:val="clear" w:color="auto" w:fill="FFFFFF"/>
        </w:rPr>
        <w:t>+все ответы верные</w:t>
      </w:r>
    </w:p>
    <w:p w:rsidR="00E42AD4" w:rsidRPr="00094571" w:rsidRDefault="00E42AD4" w:rsidP="00006776">
      <w:pPr>
        <w:autoSpaceDE w:val="0"/>
        <w:autoSpaceDN w:val="0"/>
        <w:adjustRightInd w:val="0"/>
        <w:ind w:firstLine="709"/>
        <w:jc w:val="both"/>
        <w:rPr>
          <w:b/>
          <w:shd w:val="clear" w:color="auto" w:fill="FFFFFF"/>
        </w:rPr>
      </w:pPr>
      <w:r w:rsidRPr="00094571">
        <w:rPr>
          <w:b/>
          <w:shd w:val="clear" w:color="auto" w:fill="FFFFFF"/>
        </w:rPr>
        <w:t>У каких кормов наименьший срок хранения</w:t>
      </w:r>
    </w:p>
    <w:p w:rsidR="00E42AD4" w:rsidRPr="00094571" w:rsidRDefault="00E42AD4" w:rsidP="00006776">
      <w:pPr>
        <w:autoSpaceDE w:val="0"/>
        <w:autoSpaceDN w:val="0"/>
        <w:adjustRightInd w:val="0"/>
        <w:ind w:firstLine="709"/>
        <w:jc w:val="both"/>
        <w:rPr>
          <w:shd w:val="clear" w:color="auto" w:fill="FFFFFF"/>
        </w:rPr>
      </w:pPr>
      <w:r w:rsidRPr="00094571">
        <w:rPr>
          <w:shd w:val="clear" w:color="auto" w:fill="FFFFFF"/>
        </w:rPr>
        <w:t>Сухих</w:t>
      </w:r>
    </w:p>
    <w:p w:rsidR="00E42AD4" w:rsidRPr="00094571" w:rsidRDefault="00E42AD4" w:rsidP="00006776">
      <w:pPr>
        <w:autoSpaceDE w:val="0"/>
        <w:autoSpaceDN w:val="0"/>
        <w:adjustRightInd w:val="0"/>
        <w:ind w:firstLine="709"/>
        <w:jc w:val="both"/>
        <w:rPr>
          <w:shd w:val="clear" w:color="auto" w:fill="FFFFFF"/>
        </w:rPr>
      </w:pPr>
      <w:r w:rsidRPr="00094571">
        <w:rPr>
          <w:shd w:val="clear" w:color="auto" w:fill="FFFFFF"/>
        </w:rPr>
        <w:t>+Полусухих</w:t>
      </w:r>
    </w:p>
    <w:p w:rsidR="00E42AD4" w:rsidRPr="00094571" w:rsidRDefault="00E42AD4" w:rsidP="00006776">
      <w:pPr>
        <w:autoSpaceDE w:val="0"/>
        <w:autoSpaceDN w:val="0"/>
        <w:adjustRightInd w:val="0"/>
        <w:ind w:firstLine="709"/>
        <w:jc w:val="both"/>
        <w:rPr>
          <w:shd w:val="clear" w:color="auto" w:fill="FFFFFF"/>
        </w:rPr>
      </w:pPr>
      <w:r w:rsidRPr="00094571">
        <w:rPr>
          <w:shd w:val="clear" w:color="auto" w:fill="FFFFFF"/>
        </w:rPr>
        <w:t xml:space="preserve">Консервов </w:t>
      </w:r>
    </w:p>
    <w:p w:rsidR="00E42AD4" w:rsidRPr="00094571" w:rsidRDefault="00E42AD4" w:rsidP="00006776">
      <w:pPr>
        <w:autoSpaceDE w:val="0"/>
        <w:autoSpaceDN w:val="0"/>
        <w:adjustRightInd w:val="0"/>
        <w:ind w:firstLine="709"/>
        <w:jc w:val="both"/>
        <w:rPr>
          <w:shd w:val="clear" w:color="auto" w:fill="FFFFFF"/>
        </w:rPr>
      </w:pPr>
      <w:r w:rsidRPr="00094571">
        <w:rPr>
          <w:shd w:val="clear" w:color="auto" w:fill="FFFFFF"/>
        </w:rPr>
        <w:t xml:space="preserve">Однако срок его хранения меньше, чем у собачьих консервов или сухих кормов. </w:t>
      </w:r>
    </w:p>
    <w:p w:rsidR="00E42AD4" w:rsidRPr="00094571" w:rsidRDefault="00E42AD4" w:rsidP="00006776">
      <w:pPr>
        <w:autoSpaceDE w:val="0"/>
        <w:autoSpaceDN w:val="0"/>
        <w:adjustRightInd w:val="0"/>
        <w:ind w:firstLine="709"/>
        <w:jc w:val="both"/>
        <w:rPr>
          <w:b/>
          <w:shd w:val="clear" w:color="auto" w:fill="FFFFFF"/>
        </w:rPr>
      </w:pPr>
      <w:r w:rsidRPr="00094571">
        <w:rPr>
          <w:b/>
          <w:shd w:val="clear" w:color="auto" w:fill="FFFFFF"/>
        </w:rPr>
        <w:t>В чем отличие полусухих кормов от сухих</w:t>
      </w:r>
    </w:p>
    <w:p w:rsidR="00E42AD4" w:rsidRPr="00094571" w:rsidRDefault="00E42AD4" w:rsidP="00006776">
      <w:pPr>
        <w:autoSpaceDE w:val="0"/>
        <w:autoSpaceDN w:val="0"/>
        <w:adjustRightInd w:val="0"/>
        <w:ind w:firstLine="709"/>
        <w:jc w:val="both"/>
        <w:rPr>
          <w:shd w:val="clear" w:color="auto" w:fill="FFFFFF"/>
        </w:rPr>
      </w:pPr>
      <w:r w:rsidRPr="00094571">
        <w:rPr>
          <w:shd w:val="clear" w:color="auto" w:fill="FFFFFF"/>
        </w:rPr>
        <w:t>содержание углеводов находится в основном в виде дисахаридов типа сахарозы,</w:t>
      </w:r>
    </w:p>
    <w:p w:rsidR="00E42AD4" w:rsidRPr="00094571" w:rsidRDefault="00E42AD4" w:rsidP="00006776">
      <w:pPr>
        <w:autoSpaceDE w:val="0"/>
        <w:autoSpaceDN w:val="0"/>
        <w:adjustRightInd w:val="0"/>
        <w:ind w:firstLine="709"/>
        <w:jc w:val="both"/>
        <w:rPr>
          <w:shd w:val="clear" w:color="auto" w:fill="FFFFFF"/>
        </w:rPr>
      </w:pPr>
      <w:r w:rsidRPr="00094571">
        <w:rPr>
          <w:shd w:val="clear" w:color="auto" w:fill="FFFFFF"/>
        </w:rPr>
        <w:t xml:space="preserve">содержится меньше растворимых углеводов типа крахмала, </w:t>
      </w:r>
    </w:p>
    <w:p w:rsidR="00E42AD4" w:rsidRPr="00094571" w:rsidRDefault="00E42AD4" w:rsidP="00006776">
      <w:pPr>
        <w:autoSpaceDE w:val="0"/>
        <w:autoSpaceDN w:val="0"/>
        <w:adjustRightInd w:val="0"/>
        <w:ind w:firstLine="709"/>
        <w:jc w:val="both"/>
        <w:rPr>
          <w:shd w:val="clear" w:color="auto" w:fill="FFFFFF"/>
        </w:rPr>
      </w:pPr>
      <w:r w:rsidRPr="00094571">
        <w:rPr>
          <w:shd w:val="clear" w:color="auto" w:fill="FFFFFF"/>
        </w:rPr>
        <w:t xml:space="preserve">белок состоит из большего количества компонентов животного происхождения, </w:t>
      </w:r>
    </w:p>
    <w:p w:rsidR="00E42AD4" w:rsidRPr="00094571" w:rsidRDefault="00E42AD4" w:rsidP="00006776">
      <w:pPr>
        <w:autoSpaceDE w:val="0"/>
        <w:autoSpaceDN w:val="0"/>
        <w:adjustRightInd w:val="0"/>
        <w:ind w:firstLine="709"/>
        <w:jc w:val="both"/>
        <w:rPr>
          <w:shd w:val="clear" w:color="auto" w:fill="FFFFFF"/>
        </w:rPr>
      </w:pPr>
      <w:r w:rsidRPr="00094571">
        <w:rPr>
          <w:shd w:val="clear" w:color="auto" w:fill="FFFFFF"/>
        </w:rPr>
        <w:t>калорийность в пересчете на сухое вещество выше,</w:t>
      </w:r>
    </w:p>
    <w:p w:rsidR="00E42AD4" w:rsidRPr="00094571" w:rsidRDefault="00E42AD4" w:rsidP="00006776">
      <w:pPr>
        <w:autoSpaceDE w:val="0"/>
        <w:autoSpaceDN w:val="0"/>
        <w:adjustRightInd w:val="0"/>
        <w:ind w:firstLine="709"/>
        <w:jc w:val="both"/>
        <w:rPr>
          <w:shd w:val="clear" w:color="auto" w:fill="FFFFFF"/>
        </w:rPr>
      </w:pPr>
      <w:r w:rsidRPr="00094571">
        <w:rPr>
          <w:shd w:val="clear" w:color="auto" w:fill="FFFFFF"/>
        </w:rPr>
        <w:t>все ответы верные.</w:t>
      </w:r>
    </w:p>
    <w:p w:rsidR="00E42AD4" w:rsidRPr="00094571" w:rsidRDefault="00E42AD4" w:rsidP="00006776">
      <w:pPr>
        <w:autoSpaceDE w:val="0"/>
        <w:autoSpaceDN w:val="0"/>
        <w:adjustRightInd w:val="0"/>
        <w:ind w:firstLine="709"/>
        <w:jc w:val="both"/>
        <w:rPr>
          <w:b/>
          <w:shd w:val="clear" w:color="auto" w:fill="FFFFFF"/>
        </w:rPr>
      </w:pPr>
      <w:r w:rsidRPr="00094571">
        <w:rPr>
          <w:b/>
          <w:shd w:val="clear" w:color="auto" w:fill="FFFFFF"/>
        </w:rPr>
        <w:t xml:space="preserve">Какого корма по объему требуется меньше </w:t>
      </w:r>
    </w:p>
    <w:p w:rsidR="00E42AD4" w:rsidRPr="00094571" w:rsidRDefault="00E42AD4" w:rsidP="00006776">
      <w:pPr>
        <w:autoSpaceDE w:val="0"/>
        <w:autoSpaceDN w:val="0"/>
        <w:adjustRightInd w:val="0"/>
        <w:ind w:firstLine="709"/>
        <w:jc w:val="both"/>
        <w:rPr>
          <w:shd w:val="clear" w:color="auto" w:fill="FFFFFF"/>
        </w:rPr>
      </w:pPr>
      <w:r w:rsidRPr="00094571">
        <w:rPr>
          <w:shd w:val="clear" w:color="auto" w:fill="FFFFFF"/>
        </w:rPr>
        <w:t>+Увлажненного</w:t>
      </w:r>
    </w:p>
    <w:p w:rsidR="00E42AD4" w:rsidRPr="00094571" w:rsidRDefault="00E42AD4" w:rsidP="00006776">
      <w:pPr>
        <w:autoSpaceDE w:val="0"/>
        <w:autoSpaceDN w:val="0"/>
        <w:adjustRightInd w:val="0"/>
        <w:ind w:firstLine="709"/>
        <w:jc w:val="both"/>
        <w:rPr>
          <w:shd w:val="clear" w:color="auto" w:fill="FFFFFF"/>
        </w:rPr>
      </w:pPr>
      <w:r w:rsidRPr="00094571">
        <w:rPr>
          <w:shd w:val="clear" w:color="auto" w:fill="FFFFFF"/>
        </w:rPr>
        <w:t xml:space="preserve">Сухого </w:t>
      </w:r>
    </w:p>
    <w:p w:rsidR="00E42AD4" w:rsidRPr="00094571" w:rsidRDefault="00E42AD4" w:rsidP="00006776">
      <w:pPr>
        <w:autoSpaceDE w:val="0"/>
        <w:autoSpaceDN w:val="0"/>
        <w:adjustRightInd w:val="0"/>
        <w:ind w:firstLine="709"/>
        <w:jc w:val="both"/>
        <w:rPr>
          <w:b/>
          <w:shd w:val="clear" w:color="auto" w:fill="FFFFFF"/>
        </w:rPr>
      </w:pPr>
      <w:r w:rsidRPr="00094571">
        <w:rPr>
          <w:b/>
          <w:shd w:val="clear" w:color="auto" w:fill="FFFFFF"/>
        </w:rPr>
        <w:t xml:space="preserve">На рынке кормов для собак увлажненных кормов мало (около 12%), что связано </w:t>
      </w:r>
    </w:p>
    <w:p w:rsidR="00E42AD4" w:rsidRPr="00094571" w:rsidRDefault="00E42AD4" w:rsidP="00006776">
      <w:pPr>
        <w:autoSpaceDE w:val="0"/>
        <w:autoSpaceDN w:val="0"/>
        <w:adjustRightInd w:val="0"/>
        <w:ind w:firstLine="709"/>
        <w:jc w:val="both"/>
        <w:rPr>
          <w:shd w:val="clear" w:color="auto" w:fill="FFFFFF"/>
        </w:rPr>
      </w:pPr>
      <w:r w:rsidRPr="00094571">
        <w:rPr>
          <w:shd w:val="clear" w:color="auto" w:fill="FFFFFF"/>
        </w:rPr>
        <w:t>с их высокой стоимостью</w:t>
      </w:r>
    </w:p>
    <w:p w:rsidR="00E42AD4" w:rsidRPr="00094571" w:rsidRDefault="00E42AD4" w:rsidP="00006776">
      <w:pPr>
        <w:autoSpaceDE w:val="0"/>
        <w:autoSpaceDN w:val="0"/>
        <w:adjustRightInd w:val="0"/>
        <w:ind w:firstLine="709"/>
        <w:jc w:val="both"/>
        <w:rPr>
          <w:shd w:val="clear" w:color="auto" w:fill="FFFFFF"/>
        </w:rPr>
      </w:pPr>
      <w:r w:rsidRPr="00094571">
        <w:rPr>
          <w:shd w:val="clear" w:color="auto" w:fill="FFFFFF"/>
        </w:rPr>
        <w:t>небольшим сроком хранения</w:t>
      </w:r>
    </w:p>
    <w:p w:rsidR="00E42AD4" w:rsidRPr="00094571" w:rsidRDefault="00E42AD4" w:rsidP="00006776">
      <w:pPr>
        <w:autoSpaceDE w:val="0"/>
        <w:autoSpaceDN w:val="0"/>
        <w:adjustRightInd w:val="0"/>
        <w:ind w:firstLine="709"/>
        <w:jc w:val="both"/>
        <w:rPr>
          <w:shd w:val="clear" w:color="auto" w:fill="FFFFFF"/>
        </w:rPr>
      </w:pPr>
      <w:r w:rsidRPr="00094571">
        <w:rPr>
          <w:shd w:val="clear" w:color="auto" w:fill="FFFFFF"/>
        </w:rPr>
        <w:t>+все ответы верные.</w:t>
      </w:r>
    </w:p>
    <w:p w:rsidR="00E42AD4" w:rsidRPr="00094571" w:rsidRDefault="00E42AD4" w:rsidP="00006776">
      <w:pPr>
        <w:autoSpaceDE w:val="0"/>
        <w:autoSpaceDN w:val="0"/>
        <w:adjustRightInd w:val="0"/>
        <w:ind w:firstLine="709"/>
        <w:jc w:val="both"/>
        <w:rPr>
          <w:b/>
          <w:shd w:val="clear" w:color="auto" w:fill="FFFFFF"/>
        </w:rPr>
      </w:pPr>
      <w:r w:rsidRPr="00094571">
        <w:rPr>
          <w:b/>
          <w:shd w:val="clear" w:color="auto" w:fill="FFFFFF"/>
        </w:rPr>
        <w:t>В состав консервов мясного типа входят:</w:t>
      </w:r>
    </w:p>
    <w:p w:rsidR="00E42AD4" w:rsidRPr="00094571" w:rsidRDefault="00E42AD4" w:rsidP="00006776">
      <w:pPr>
        <w:autoSpaceDE w:val="0"/>
        <w:autoSpaceDN w:val="0"/>
        <w:adjustRightInd w:val="0"/>
        <w:ind w:firstLine="709"/>
        <w:rPr>
          <w:shd w:val="clear" w:color="auto" w:fill="FFFFFF"/>
        </w:rPr>
      </w:pPr>
      <w:r w:rsidRPr="00094571">
        <w:rPr>
          <w:shd w:val="clear" w:color="auto" w:fill="FFFFFF"/>
        </w:rPr>
        <w:t xml:space="preserve">мясо, </w:t>
      </w:r>
    </w:p>
    <w:p w:rsidR="00E42AD4" w:rsidRPr="00094571" w:rsidRDefault="00E42AD4" w:rsidP="00006776">
      <w:pPr>
        <w:autoSpaceDE w:val="0"/>
        <w:autoSpaceDN w:val="0"/>
        <w:adjustRightInd w:val="0"/>
        <w:ind w:firstLine="709"/>
        <w:rPr>
          <w:shd w:val="clear" w:color="auto" w:fill="FFFFFF"/>
        </w:rPr>
      </w:pPr>
      <w:r w:rsidRPr="00094571">
        <w:rPr>
          <w:shd w:val="clear" w:color="auto" w:fill="FFFFFF"/>
        </w:rPr>
        <w:t xml:space="preserve">наполнитель — овсяные хлопья, </w:t>
      </w:r>
    </w:p>
    <w:p w:rsidR="00E42AD4" w:rsidRPr="00094571" w:rsidRDefault="00E42AD4" w:rsidP="00006776">
      <w:pPr>
        <w:autoSpaceDE w:val="0"/>
        <w:autoSpaceDN w:val="0"/>
        <w:adjustRightInd w:val="0"/>
        <w:ind w:firstLine="709"/>
        <w:rPr>
          <w:shd w:val="clear" w:color="auto" w:fill="FFFFFF"/>
        </w:rPr>
      </w:pPr>
      <w:r w:rsidRPr="00094571">
        <w:rPr>
          <w:shd w:val="clear" w:color="auto" w:fill="FFFFFF"/>
        </w:rPr>
        <w:t>наполнитель — пшеничные отруби,</w:t>
      </w:r>
    </w:p>
    <w:p w:rsidR="00E42AD4" w:rsidRPr="00094571" w:rsidRDefault="00E42AD4" w:rsidP="00006776">
      <w:pPr>
        <w:autoSpaceDE w:val="0"/>
        <w:autoSpaceDN w:val="0"/>
        <w:adjustRightInd w:val="0"/>
        <w:ind w:firstLine="709"/>
        <w:rPr>
          <w:shd w:val="clear" w:color="auto" w:fill="FFFFFF"/>
        </w:rPr>
      </w:pPr>
      <w:r w:rsidRPr="00094571">
        <w:rPr>
          <w:shd w:val="clear" w:color="auto" w:fill="FFFFFF"/>
        </w:rPr>
        <w:t xml:space="preserve">все ответы верные </w:t>
      </w:r>
    </w:p>
    <w:p w:rsidR="00E42AD4" w:rsidRPr="00094571" w:rsidRDefault="00E42AD4" w:rsidP="00006776">
      <w:pPr>
        <w:autoSpaceDE w:val="0"/>
        <w:autoSpaceDN w:val="0"/>
        <w:adjustRightInd w:val="0"/>
        <w:ind w:firstLine="709"/>
        <w:jc w:val="both"/>
        <w:rPr>
          <w:b/>
          <w:shd w:val="clear" w:color="auto" w:fill="FFFFFF"/>
        </w:rPr>
      </w:pPr>
      <w:r w:rsidRPr="00094571">
        <w:rPr>
          <w:b/>
          <w:shd w:val="clear" w:color="auto" w:fill="FFFFFF"/>
        </w:rPr>
        <w:t>На что нужно обратить внимание при покупке готового корма:</w:t>
      </w:r>
    </w:p>
    <w:p w:rsidR="00E42AD4" w:rsidRPr="00094571" w:rsidRDefault="00E42AD4" w:rsidP="00006776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</w:pPr>
      <w:r w:rsidRPr="00094571">
        <w:t xml:space="preserve">список ингредиентов (в порядке уменьшения содержания в продукте), </w:t>
      </w:r>
    </w:p>
    <w:p w:rsidR="00E42AD4" w:rsidRPr="00094571" w:rsidRDefault="00E42AD4" w:rsidP="00006776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</w:pPr>
      <w:r w:rsidRPr="00094571">
        <w:t>химический анализ продукта: содержание в нем протеина, жира, клетчатки, влаги и сухого вещества, а также калорийность корма (обычно выражается в количестве калорий в 100 г),</w:t>
      </w:r>
    </w:p>
    <w:p w:rsidR="00E42AD4" w:rsidRPr="00094571" w:rsidRDefault="00E42AD4" w:rsidP="00006776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</w:pPr>
      <w:r w:rsidRPr="00094571">
        <w:t xml:space="preserve">если корм содержит мясо, то какое именно. </w:t>
      </w:r>
    </w:p>
    <w:p w:rsidR="00E42AD4" w:rsidRPr="00094571" w:rsidRDefault="00E42AD4" w:rsidP="00006776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</w:pPr>
      <w:r w:rsidRPr="00094571">
        <w:t>+Все ответы верные.</w:t>
      </w:r>
    </w:p>
    <w:p w:rsidR="00E42AD4" w:rsidRPr="00094571" w:rsidRDefault="00E42AD4" w:rsidP="00006776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  <w:r w:rsidRPr="00094571">
        <w:rPr>
          <w:b/>
        </w:rPr>
        <w:t>Информация о корме на этикетке:</w:t>
      </w:r>
    </w:p>
    <w:p w:rsidR="00E42AD4" w:rsidRPr="00094571" w:rsidRDefault="00E42AD4" w:rsidP="00006776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</w:pPr>
      <w:r w:rsidRPr="00094571">
        <w:t>является ли корм полным и сбалансированным,</w:t>
      </w:r>
    </w:p>
    <w:p w:rsidR="00E42AD4" w:rsidRPr="00094571" w:rsidRDefault="00E42AD4" w:rsidP="00006776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</w:pPr>
      <w:r w:rsidRPr="00094571">
        <w:t>можно ли его скармливать в чистом виде или требуются добавки</w:t>
      </w:r>
    </w:p>
    <w:p w:rsidR="00E42AD4" w:rsidRPr="00094571" w:rsidRDefault="00E42AD4" w:rsidP="00006776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</w:pPr>
      <w:r w:rsidRPr="00094571">
        <w:t xml:space="preserve">корм диетический или лечебный, </w:t>
      </w:r>
    </w:p>
    <w:p w:rsidR="00E42AD4" w:rsidRPr="00094571" w:rsidRDefault="00E42AD4" w:rsidP="00006776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</w:pPr>
      <w:r w:rsidRPr="00094571">
        <w:t>+все ответы верные</w:t>
      </w:r>
    </w:p>
    <w:p w:rsidR="00E42AD4" w:rsidRPr="00094571" w:rsidRDefault="00E42AD4" w:rsidP="00006776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  <w:r w:rsidRPr="00094571">
        <w:rPr>
          <w:b/>
        </w:rPr>
        <w:t>Дозировка консервированного корма для собаки устанавливается</w:t>
      </w:r>
    </w:p>
    <w:p w:rsidR="00E42AD4" w:rsidRPr="00094571" w:rsidRDefault="00E42AD4" w:rsidP="00006776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</w:pPr>
      <w:r w:rsidRPr="00094571">
        <w:t>+Индивидуально</w:t>
      </w:r>
    </w:p>
    <w:p w:rsidR="00E42AD4" w:rsidRPr="00094571" w:rsidRDefault="00E42AD4" w:rsidP="00006776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</w:pPr>
      <w:r w:rsidRPr="00094571">
        <w:t>Строго по надписи на этикетке</w:t>
      </w:r>
    </w:p>
    <w:p w:rsidR="00E42AD4" w:rsidRPr="00094571" w:rsidRDefault="00E42AD4" w:rsidP="00006776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  <w:r w:rsidRPr="00094571">
        <w:rPr>
          <w:b/>
        </w:rPr>
        <w:t>По назначению корма определить примерный возраст собаки. «Прикармливание щенков под сукой и кормление после отъема»</w:t>
      </w:r>
    </w:p>
    <w:p w:rsidR="00E42AD4" w:rsidRPr="00094571" w:rsidRDefault="00E42AD4" w:rsidP="00006776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</w:pPr>
      <w:r w:rsidRPr="00094571">
        <w:t>+1-5 мес</w:t>
      </w:r>
    </w:p>
    <w:p w:rsidR="00E42AD4" w:rsidRPr="00094571" w:rsidRDefault="00E42AD4" w:rsidP="00006776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</w:pPr>
      <w:r w:rsidRPr="00094571">
        <w:t>6-18 мес.</w:t>
      </w:r>
    </w:p>
    <w:p w:rsidR="00E42AD4" w:rsidRPr="00094571" w:rsidRDefault="00E42AD4" w:rsidP="00006776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</w:pPr>
      <w:r w:rsidRPr="00094571">
        <w:t>7 мес – 5-7 лет</w:t>
      </w:r>
    </w:p>
    <w:p w:rsidR="00E42AD4" w:rsidRPr="00094571" w:rsidRDefault="00E42AD4" w:rsidP="00006776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</w:pPr>
      <w:r w:rsidRPr="00094571">
        <w:t>Начиная с 7 лет</w:t>
      </w:r>
    </w:p>
    <w:p w:rsidR="00E42AD4" w:rsidRPr="00094571" w:rsidRDefault="00E42AD4" w:rsidP="00006776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  <w:r w:rsidRPr="00094571">
        <w:rPr>
          <w:b/>
        </w:rPr>
        <w:t>По назначению корма определить примерный возраст собаки. «Рекомендуется для молодых собак»</w:t>
      </w:r>
    </w:p>
    <w:p w:rsidR="00E42AD4" w:rsidRPr="00094571" w:rsidRDefault="00E42AD4" w:rsidP="00006776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</w:pPr>
      <w:r w:rsidRPr="00094571">
        <w:t>1-5 мес</w:t>
      </w:r>
    </w:p>
    <w:p w:rsidR="00E42AD4" w:rsidRPr="00094571" w:rsidRDefault="00E42AD4" w:rsidP="00006776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</w:pPr>
      <w:r w:rsidRPr="00094571">
        <w:t>+6-18 мес.</w:t>
      </w:r>
    </w:p>
    <w:p w:rsidR="00E42AD4" w:rsidRPr="00094571" w:rsidRDefault="00E42AD4" w:rsidP="00006776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</w:pPr>
      <w:r w:rsidRPr="00094571">
        <w:t>7 мес – 5-7 лет</w:t>
      </w:r>
    </w:p>
    <w:p w:rsidR="00E42AD4" w:rsidRPr="00094571" w:rsidRDefault="00E42AD4" w:rsidP="00006776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</w:pPr>
      <w:r w:rsidRPr="00094571">
        <w:t>Начиная с 7 лет</w:t>
      </w:r>
    </w:p>
    <w:p w:rsidR="00E42AD4" w:rsidRPr="00094571" w:rsidRDefault="00E42AD4" w:rsidP="00006776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  <w:r w:rsidRPr="00094571">
        <w:rPr>
          <w:b/>
        </w:rPr>
        <w:t>По назначению корма определить примерный возраст собаки. «Рекомендуется для кормления взрослых собак, ведущих спокойный образ жизни»</w:t>
      </w:r>
    </w:p>
    <w:p w:rsidR="00E42AD4" w:rsidRPr="00094571" w:rsidRDefault="00E42AD4" w:rsidP="00006776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</w:pPr>
      <w:r w:rsidRPr="00094571">
        <w:t>1-5 мес</w:t>
      </w:r>
    </w:p>
    <w:p w:rsidR="00E42AD4" w:rsidRPr="00094571" w:rsidRDefault="00E42AD4" w:rsidP="00006776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</w:pPr>
      <w:r w:rsidRPr="00094571">
        <w:t>6-18 мес.</w:t>
      </w:r>
    </w:p>
    <w:p w:rsidR="00E42AD4" w:rsidRPr="00094571" w:rsidRDefault="00E42AD4" w:rsidP="00006776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</w:pPr>
      <w:r w:rsidRPr="00094571">
        <w:t>+7 мес – 5-7 лет</w:t>
      </w:r>
    </w:p>
    <w:p w:rsidR="00E42AD4" w:rsidRPr="00094571" w:rsidRDefault="00E42AD4" w:rsidP="00006776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</w:pPr>
      <w:r w:rsidRPr="00094571">
        <w:t>Начиная с 7 лет</w:t>
      </w:r>
    </w:p>
    <w:p w:rsidR="00E42AD4" w:rsidRPr="00094571" w:rsidRDefault="00E42AD4" w:rsidP="00006776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  <w:r w:rsidRPr="00094571">
        <w:rPr>
          <w:b/>
        </w:rPr>
        <w:t>По назначению корма определить примерный возраст собаки. «Для стареющих или склонных к ожирению собак»</w:t>
      </w:r>
    </w:p>
    <w:p w:rsidR="00E42AD4" w:rsidRPr="00094571" w:rsidRDefault="00E42AD4" w:rsidP="00006776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</w:pPr>
      <w:r w:rsidRPr="00094571">
        <w:t>1-5 мес</w:t>
      </w:r>
    </w:p>
    <w:p w:rsidR="00E42AD4" w:rsidRPr="00094571" w:rsidRDefault="00E42AD4" w:rsidP="00006776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</w:pPr>
      <w:r w:rsidRPr="00094571">
        <w:t>6-18 мес.</w:t>
      </w:r>
    </w:p>
    <w:p w:rsidR="00E42AD4" w:rsidRPr="00094571" w:rsidRDefault="00E42AD4" w:rsidP="00006776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</w:pPr>
      <w:r w:rsidRPr="00094571">
        <w:t>7 мес – 5-7 лет</w:t>
      </w:r>
    </w:p>
    <w:p w:rsidR="00E42AD4" w:rsidRPr="00094571" w:rsidRDefault="00E42AD4" w:rsidP="00006776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</w:pPr>
      <w:r w:rsidRPr="00094571">
        <w:t>+Начиная с 7 лет</w:t>
      </w:r>
    </w:p>
    <w:p w:rsidR="00E42AD4" w:rsidRPr="00094571" w:rsidRDefault="00E42AD4" w:rsidP="00006776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  <w:r w:rsidRPr="00094571">
        <w:rPr>
          <w:b/>
        </w:rPr>
        <w:t>Как определить подходит ли готовый корм собаке:</w:t>
      </w:r>
    </w:p>
    <w:p w:rsidR="00E42AD4" w:rsidRPr="00094571" w:rsidRDefault="00E42AD4" w:rsidP="00006776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</w:pPr>
      <w:r w:rsidRPr="00094571">
        <w:t>собака с удовольствием ест корм</w:t>
      </w:r>
    </w:p>
    <w:p w:rsidR="00E42AD4" w:rsidRPr="00094571" w:rsidRDefault="00E42AD4" w:rsidP="00006776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</w:pPr>
      <w:r w:rsidRPr="00094571">
        <w:t xml:space="preserve">не наблюдается нарушений пищеварения, </w:t>
      </w:r>
    </w:p>
    <w:p w:rsidR="00E42AD4" w:rsidRPr="00094571" w:rsidRDefault="00E42AD4" w:rsidP="00006776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</w:pPr>
      <w:r w:rsidRPr="00094571">
        <w:t xml:space="preserve">не наблюдается избыточной линьки, </w:t>
      </w:r>
    </w:p>
    <w:p w:rsidR="00E42AD4" w:rsidRPr="00094571" w:rsidRDefault="00E42AD4" w:rsidP="00006776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</w:pPr>
      <w:r w:rsidRPr="00094571">
        <w:t xml:space="preserve">нет расчесов на коже </w:t>
      </w:r>
    </w:p>
    <w:p w:rsidR="00E42AD4" w:rsidRPr="00094571" w:rsidRDefault="00E42AD4" w:rsidP="00006776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</w:pPr>
      <w:r w:rsidRPr="00094571">
        <w:t>+все ответы верные</w:t>
      </w:r>
    </w:p>
    <w:p w:rsidR="00E42AD4" w:rsidRPr="00094571" w:rsidRDefault="00E42AD4" w:rsidP="00006776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  <w:r w:rsidRPr="00094571">
        <w:rPr>
          <w:b/>
        </w:rPr>
        <w:t>В каких случаях используют диетическое питание:</w:t>
      </w:r>
    </w:p>
    <w:p w:rsidR="00E42AD4" w:rsidRPr="00094571" w:rsidRDefault="00E42AD4" w:rsidP="00006776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</w:pPr>
      <w:r w:rsidRPr="00094571">
        <w:t>При заболеваниях различного вида</w:t>
      </w:r>
    </w:p>
    <w:p w:rsidR="00E42AD4" w:rsidRPr="00094571" w:rsidRDefault="00E42AD4" w:rsidP="00006776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</w:pPr>
      <w:r w:rsidRPr="00094571">
        <w:t>После болезни или операции</w:t>
      </w:r>
    </w:p>
    <w:p w:rsidR="00E42AD4" w:rsidRPr="00094571" w:rsidRDefault="00E42AD4" w:rsidP="00006776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</w:pPr>
      <w:r w:rsidRPr="00094571">
        <w:t>При ожирении</w:t>
      </w:r>
    </w:p>
    <w:p w:rsidR="00E42AD4" w:rsidRPr="00094571" w:rsidRDefault="00E42AD4" w:rsidP="00006776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</w:pPr>
      <w:r w:rsidRPr="00094571">
        <w:t>+Все ответы верные</w:t>
      </w:r>
    </w:p>
    <w:p w:rsidR="00E42AD4" w:rsidRPr="00094571" w:rsidRDefault="00E42AD4" w:rsidP="00006776">
      <w:pPr>
        <w:autoSpaceDE w:val="0"/>
        <w:autoSpaceDN w:val="0"/>
        <w:adjustRightInd w:val="0"/>
        <w:ind w:firstLine="709"/>
        <w:jc w:val="both"/>
        <w:rPr>
          <w:b/>
        </w:rPr>
      </w:pPr>
      <w:r w:rsidRPr="00094571">
        <w:rPr>
          <w:b/>
        </w:rPr>
        <w:t>Каково содержание протеина в рационе для взрослой собаки не больше</w:t>
      </w:r>
    </w:p>
    <w:p w:rsidR="00E42AD4" w:rsidRPr="00094571" w:rsidRDefault="00E42AD4" w:rsidP="00006776">
      <w:pPr>
        <w:autoSpaceDE w:val="0"/>
        <w:autoSpaceDN w:val="0"/>
        <w:adjustRightInd w:val="0"/>
        <w:ind w:firstLine="709"/>
        <w:jc w:val="both"/>
      </w:pPr>
      <w:r w:rsidRPr="00094571">
        <w:t>+26%</w:t>
      </w:r>
    </w:p>
    <w:p w:rsidR="00E42AD4" w:rsidRPr="00094571" w:rsidRDefault="00E42AD4" w:rsidP="00006776">
      <w:pPr>
        <w:autoSpaceDE w:val="0"/>
        <w:autoSpaceDN w:val="0"/>
        <w:adjustRightInd w:val="0"/>
        <w:ind w:firstLine="709"/>
        <w:jc w:val="both"/>
      </w:pPr>
      <w:r w:rsidRPr="00094571">
        <w:t>36%</w:t>
      </w:r>
    </w:p>
    <w:p w:rsidR="00E42AD4" w:rsidRPr="00094571" w:rsidRDefault="00E42AD4" w:rsidP="00006776">
      <w:pPr>
        <w:autoSpaceDE w:val="0"/>
        <w:autoSpaceDN w:val="0"/>
        <w:adjustRightInd w:val="0"/>
        <w:ind w:firstLine="709"/>
        <w:jc w:val="both"/>
      </w:pPr>
      <w:r w:rsidRPr="00094571">
        <w:t>46%</w:t>
      </w:r>
    </w:p>
    <w:p w:rsidR="00E42AD4" w:rsidRPr="00094571" w:rsidRDefault="00E42AD4" w:rsidP="00006776">
      <w:pPr>
        <w:autoSpaceDE w:val="0"/>
        <w:autoSpaceDN w:val="0"/>
        <w:adjustRightInd w:val="0"/>
        <w:ind w:firstLine="709"/>
        <w:jc w:val="both"/>
      </w:pPr>
      <w:r w:rsidRPr="00094571">
        <w:t>56%</w:t>
      </w:r>
    </w:p>
    <w:p w:rsidR="00E42AD4" w:rsidRPr="00094571" w:rsidRDefault="00E42AD4" w:rsidP="00006776">
      <w:pPr>
        <w:autoSpaceDE w:val="0"/>
        <w:autoSpaceDN w:val="0"/>
        <w:adjustRightInd w:val="0"/>
        <w:ind w:firstLine="709"/>
        <w:jc w:val="both"/>
        <w:rPr>
          <w:b/>
        </w:rPr>
      </w:pPr>
      <w:r w:rsidRPr="00094571">
        <w:rPr>
          <w:b/>
        </w:rPr>
        <w:t>Каково содержание протеина в рационе для щенков не больше</w:t>
      </w:r>
    </w:p>
    <w:p w:rsidR="00E42AD4" w:rsidRPr="00094571" w:rsidRDefault="00E42AD4" w:rsidP="00006776">
      <w:pPr>
        <w:autoSpaceDE w:val="0"/>
        <w:autoSpaceDN w:val="0"/>
        <w:adjustRightInd w:val="0"/>
        <w:ind w:firstLine="709"/>
        <w:jc w:val="both"/>
      </w:pPr>
      <w:r w:rsidRPr="00094571">
        <w:t>20%</w:t>
      </w:r>
    </w:p>
    <w:p w:rsidR="00E42AD4" w:rsidRPr="00094571" w:rsidRDefault="00E42AD4" w:rsidP="00006776">
      <w:pPr>
        <w:autoSpaceDE w:val="0"/>
        <w:autoSpaceDN w:val="0"/>
        <w:adjustRightInd w:val="0"/>
        <w:ind w:firstLine="709"/>
        <w:jc w:val="both"/>
      </w:pPr>
      <w:r w:rsidRPr="00094571">
        <w:t>+30%</w:t>
      </w:r>
    </w:p>
    <w:p w:rsidR="00E42AD4" w:rsidRPr="00094571" w:rsidRDefault="00E42AD4" w:rsidP="00006776">
      <w:pPr>
        <w:autoSpaceDE w:val="0"/>
        <w:autoSpaceDN w:val="0"/>
        <w:adjustRightInd w:val="0"/>
        <w:ind w:firstLine="709"/>
        <w:jc w:val="both"/>
      </w:pPr>
      <w:r w:rsidRPr="00094571">
        <w:t>40%</w:t>
      </w:r>
    </w:p>
    <w:p w:rsidR="00E42AD4" w:rsidRPr="00094571" w:rsidRDefault="00E42AD4" w:rsidP="00006776">
      <w:pPr>
        <w:autoSpaceDE w:val="0"/>
        <w:autoSpaceDN w:val="0"/>
        <w:adjustRightInd w:val="0"/>
        <w:ind w:firstLine="709"/>
        <w:jc w:val="both"/>
      </w:pPr>
      <w:r w:rsidRPr="00094571">
        <w:t>50%</w:t>
      </w:r>
    </w:p>
    <w:p w:rsidR="00E42AD4" w:rsidRPr="00094571" w:rsidRDefault="00E42AD4" w:rsidP="00006776">
      <w:pPr>
        <w:pStyle w:val="NormalWeb"/>
        <w:shd w:val="clear" w:color="auto" w:fill="FFFFFF"/>
        <w:spacing w:before="0" w:beforeAutospacing="0" w:after="0" w:afterAutospacing="0"/>
        <w:ind w:firstLine="709"/>
        <w:rPr>
          <w:b/>
          <w:color w:val="000000"/>
        </w:rPr>
      </w:pPr>
      <w:r w:rsidRPr="00094571">
        <w:rPr>
          <w:b/>
          <w:color w:val="000000"/>
        </w:rPr>
        <w:t>Повышенное содержание белка в пище ведет к …</w:t>
      </w:r>
    </w:p>
    <w:p w:rsidR="00E42AD4" w:rsidRPr="00094571" w:rsidRDefault="00E42AD4" w:rsidP="00006776">
      <w:pPr>
        <w:pStyle w:val="NormalWeb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094571">
        <w:rPr>
          <w:color w:val="000000"/>
        </w:rPr>
        <w:t xml:space="preserve">задержке роста, </w:t>
      </w:r>
    </w:p>
    <w:p w:rsidR="00E42AD4" w:rsidRPr="00094571" w:rsidRDefault="00E42AD4" w:rsidP="00006776">
      <w:pPr>
        <w:pStyle w:val="NormalWeb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094571">
        <w:rPr>
          <w:color w:val="000000"/>
        </w:rPr>
        <w:t xml:space="preserve">хрупкости костей, </w:t>
      </w:r>
    </w:p>
    <w:p w:rsidR="00E42AD4" w:rsidRPr="00094571" w:rsidRDefault="00E42AD4" w:rsidP="00006776">
      <w:pPr>
        <w:pStyle w:val="NormalWeb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094571">
        <w:rPr>
          <w:color w:val="000000"/>
        </w:rPr>
        <w:t>выпадению шерсти,</w:t>
      </w:r>
    </w:p>
    <w:p w:rsidR="00E42AD4" w:rsidRPr="00094571" w:rsidRDefault="00E42AD4" w:rsidP="00006776">
      <w:pPr>
        <w:pStyle w:val="NormalWeb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094571">
        <w:rPr>
          <w:color w:val="000000"/>
        </w:rPr>
        <w:t>+все ответы верные.</w:t>
      </w:r>
    </w:p>
    <w:p w:rsidR="00E42AD4" w:rsidRPr="00094571" w:rsidRDefault="00E42AD4" w:rsidP="00006776">
      <w:pPr>
        <w:pStyle w:val="NormalWeb"/>
        <w:shd w:val="clear" w:color="auto" w:fill="FFFFFF"/>
        <w:spacing w:before="0" w:beforeAutospacing="0" w:after="0" w:afterAutospacing="0"/>
        <w:ind w:firstLine="709"/>
        <w:rPr>
          <w:b/>
          <w:color w:val="000000"/>
        </w:rPr>
      </w:pPr>
      <w:r w:rsidRPr="00094571">
        <w:rPr>
          <w:b/>
          <w:color w:val="000000"/>
        </w:rPr>
        <w:t>Не менее важно следить и за балансом кальция и фосфора. Верны ли следующие утверждения:</w:t>
      </w:r>
    </w:p>
    <w:p w:rsidR="00E42AD4" w:rsidRPr="00094571" w:rsidRDefault="00E42AD4" w:rsidP="00006776">
      <w:pPr>
        <w:pStyle w:val="NormalWeb"/>
        <w:shd w:val="clear" w:color="auto" w:fill="FFFFFF"/>
        <w:spacing w:before="0" w:beforeAutospacing="0" w:after="0" w:afterAutospacing="0"/>
        <w:ind w:firstLine="709"/>
        <w:rPr>
          <w:b/>
          <w:color w:val="000000"/>
        </w:rPr>
      </w:pPr>
      <w:r w:rsidRPr="00094571">
        <w:rPr>
          <w:b/>
          <w:color w:val="000000"/>
        </w:rPr>
        <w:t xml:space="preserve">А) Избыток фосфора приводит к развитию у собак патологической трусости и других нарушений работы нервной системы. </w:t>
      </w:r>
    </w:p>
    <w:p w:rsidR="00E42AD4" w:rsidRPr="00094571" w:rsidRDefault="00E42AD4" w:rsidP="00006776">
      <w:pPr>
        <w:pStyle w:val="NormalWeb"/>
        <w:shd w:val="clear" w:color="auto" w:fill="FFFFFF"/>
        <w:spacing w:before="0" w:beforeAutospacing="0" w:after="0" w:afterAutospacing="0"/>
        <w:ind w:firstLine="709"/>
        <w:rPr>
          <w:b/>
          <w:color w:val="000000"/>
        </w:rPr>
      </w:pPr>
      <w:r w:rsidRPr="00094571">
        <w:rPr>
          <w:b/>
          <w:color w:val="000000"/>
        </w:rPr>
        <w:t>Б) Недостаток фосфора снижает усвоение кальция.</w:t>
      </w:r>
    </w:p>
    <w:p w:rsidR="00E42AD4" w:rsidRPr="00094571" w:rsidRDefault="00E42AD4" w:rsidP="00006776">
      <w:pPr>
        <w:pStyle w:val="NormalWeb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094571">
        <w:rPr>
          <w:color w:val="000000"/>
        </w:rPr>
        <w:t>Верно только А</w:t>
      </w:r>
    </w:p>
    <w:p w:rsidR="00E42AD4" w:rsidRPr="00094571" w:rsidRDefault="00E42AD4" w:rsidP="00006776">
      <w:pPr>
        <w:pStyle w:val="NormalWeb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094571">
        <w:rPr>
          <w:color w:val="000000"/>
        </w:rPr>
        <w:t>Верно только Б</w:t>
      </w:r>
    </w:p>
    <w:p w:rsidR="00E42AD4" w:rsidRPr="00094571" w:rsidRDefault="00E42AD4" w:rsidP="00006776">
      <w:pPr>
        <w:pStyle w:val="NormalWeb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094571">
        <w:rPr>
          <w:color w:val="000000"/>
        </w:rPr>
        <w:t>+Верно А, Б.</w:t>
      </w:r>
    </w:p>
    <w:p w:rsidR="00E42AD4" w:rsidRPr="00094571" w:rsidRDefault="00E42AD4" w:rsidP="00006776">
      <w:pPr>
        <w:pStyle w:val="NormalWeb"/>
        <w:shd w:val="clear" w:color="auto" w:fill="FFFFFF"/>
        <w:spacing w:before="0" w:beforeAutospacing="0" w:after="0" w:afterAutospacing="0"/>
        <w:ind w:firstLine="709"/>
        <w:rPr>
          <w:b/>
          <w:color w:val="000000"/>
        </w:rPr>
      </w:pPr>
      <w:r w:rsidRPr="00094571">
        <w:rPr>
          <w:b/>
          <w:color w:val="000000"/>
        </w:rPr>
        <w:t>Что нужно учесть при покупке корма:</w:t>
      </w:r>
    </w:p>
    <w:p w:rsidR="00E42AD4" w:rsidRPr="00094571" w:rsidRDefault="00E42AD4" w:rsidP="00006776">
      <w:pPr>
        <w:pStyle w:val="NormalWeb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094571">
        <w:rPr>
          <w:color w:val="000000"/>
        </w:rPr>
        <w:t xml:space="preserve">продукция компаний, выпускающих корма для собак, обязательно должна быть сертифицирована; </w:t>
      </w:r>
    </w:p>
    <w:p w:rsidR="00E42AD4" w:rsidRPr="00094571" w:rsidRDefault="00E42AD4" w:rsidP="00006776">
      <w:pPr>
        <w:pStyle w:val="NormalWeb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094571">
        <w:rPr>
          <w:color w:val="000000"/>
        </w:rPr>
        <w:t>срок годности продукта;</w:t>
      </w:r>
    </w:p>
    <w:p w:rsidR="00E42AD4" w:rsidRPr="00094571" w:rsidRDefault="00E42AD4" w:rsidP="00006776">
      <w:pPr>
        <w:pStyle w:val="NormalWeb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094571">
        <w:rPr>
          <w:color w:val="000000"/>
        </w:rPr>
        <w:t>наличие герметичной упаковки;</w:t>
      </w:r>
    </w:p>
    <w:p w:rsidR="00E42AD4" w:rsidRPr="00094571" w:rsidRDefault="00E42AD4" w:rsidP="00006776">
      <w:pPr>
        <w:pStyle w:val="NormalWeb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094571">
        <w:rPr>
          <w:color w:val="000000"/>
        </w:rPr>
        <w:t>пояснительный текст на русском языке;</w:t>
      </w:r>
    </w:p>
    <w:p w:rsidR="00E42AD4" w:rsidRPr="00094571" w:rsidRDefault="00E42AD4" w:rsidP="00006776">
      <w:pPr>
        <w:pStyle w:val="NormalWeb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094571">
        <w:rPr>
          <w:color w:val="000000"/>
        </w:rPr>
        <w:t>+все ответы верные.</w:t>
      </w:r>
    </w:p>
    <w:p w:rsidR="00E42AD4" w:rsidRPr="00094571" w:rsidRDefault="00E42AD4" w:rsidP="00006776">
      <w:pPr>
        <w:autoSpaceDE w:val="0"/>
        <w:autoSpaceDN w:val="0"/>
        <w:adjustRightInd w:val="0"/>
        <w:ind w:firstLine="709"/>
        <w:rPr>
          <w:rStyle w:val="apple-converted-space"/>
          <w:b/>
          <w:color w:val="000000"/>
          <w:shd w:val="clear" w:color="auto" w:fill="FFFFFF"/>
        </w:rPr>
      </w:pPr>
      <w:r w:rsidRPr="00094571">
        <w:rPr>
          <w:b/>
          <w:color w:val="000000"/>
          <w:shd w:val="clear" w:color="auto" w:fill="FFFFFF"/>
        </w:rPr>
        <w:t>Вещества в сухом корме для собак содержатся в …… виде.</w:t>
      </w:r>
      <w:r w:rsidRPr="00094571">
        <w:rPr>
          <w:rStyle w:val="apple-converted-space"/>
          <w:b/>
          <w:color w:val="000000"/>
          <w:shd w:val="clear" w:color="auto" w:fill="FFFFFF"/>
        </w:rPr>
        <w:t> </w:t>
      </w:r>
    </w:p>
    <w:p w:rsidR="00E42AD4" w:rsidRPr="00094571" w:rsidRDefault="00E42AD4" w:rsidP="00006776">
      <w:pPr>
        <w:autoSpaceDE w:val="0"/>
        <w:autoSpaceDN w:val="0"/>
        <w:adjustRightInd w:val="0"/>
        <w:ind w:firstLine="709"/>
        <w:jc w:val="both"/>
        <w:rPr>
          <w:color w:val="000000"/>
          <w:shd w:val="clear" w:color="auto" w:fill="FFFFFF"/>
        </w:rPr>
      </w:pPr>
      <w:r w:rsidRPr="00094571">
        <w:rPr>
          <w:color w:val="000000"/>
          <w:shd w:val="clear" w:color="auto" w:fill="FFFFFF"/>
        </w:rPr>
        <w:t>+Концентрированном</w:t>
      </w:r>
    </w:p>
    <w:p w:rsidR="00E42AD4" w:rsidRPr="00094571" w:rsidRDefault="00E42AD4" w:rsidP="00006776">
      <w:pPr>
        <w:autoSpaceDE w:val="0"/>
        <w:autoSpaceDN w:val="0"/>
        <w:adjustRightInd w:val="0"/>
        <w:ind w:firstLine="709"/>
        <w:jc w:val="both"/>
        <w:rPr>
          <w:color w:val="000000"/>
          <w:shd w:val="clear" w:color="auto" w:fill="FFFFFF"/>
        </w:rPr>
      </w:pPr>
      <w:r w:rsidRPr="00094571">
        <w:rPr>
          <w:color w:val="000000"/>
          <w:shd w:val="clear" w:color="auto" w:fill="FFFFFF"/>
        </w:rPr>
        <w:t>Неконцентрированном</w:t>
      </w:r>
    </w:p>
    <w:p w:rsidR="00E42AD4" w:rsidRPr="00094571" w:rsidRDefault="00E42AD4" w:rsidP="00006776">
      <w:pPr>
        <w:autoSpaceDE w:val="0"/>
        <w:autoSpaceDN w:val="0"/>
        <w:adjustRightInd w:val="0"/>
        <w:ind w:firstLine="709"/>
        <w:jc w:val="both"/>
        <w:rPr>
          <w:color w:val="000000"/>
          <w:shd w:val="clear" w:color="auto" w:fill="FFFFFF"/>
        </w:rPr>
      </w:pPr>
      <w:r w:rsidRPr="00094571">
        <w:rPr>
          <w:color w:val="000000"/>
          <w:shd w:val="clear" w:color="auto" w:fill="FFFFFF"/>
        </w:rPr>
        <w:t>Нет правильного ответа</w:t>
      </w:r>
    </w:p>
    <w:p w:rsidR="00E42AD4" w:rsidRPr="00094571" w:rsidRDefault="00E42AD4" w:rsidP="00006776">
      <w:pPr>
        <w:autoSpaceDE w:val="0"/>
        <w:autoSpaceDN w:val="0"/>
        <w:adjustRightInd w:val="0"/>
        <w:ind w:firstLine="709"/>
        <w:jc w:val="both"/>
        <w:rPr>
          <w:rStyle w:val="apple-converted-space"/>
          <w:b/>
          <w:color w:val="000000"/>
          <w:shd w:val="clear" w:color="auto" w:fill="FFFFFF"/>
        </w:rPr>
      </w:pPr>
      <w:r w:rsidRPr="00094571">
        <w:rPr>
          <w:rStyle w:val="apple-converted-space"/>
          <w:b/>
          <w:color w:val="000000"/>
          <w:shd w:val="clear" w:color="auto" w:fill="FFFFFF"/>
        </w:rPr>
        <w:t>По каким внешним признакам можно определить правильность рациона питания:</w:t>
      </w:r>
    </w:p>
    <w:p w:rsidR="00E42AD4" w:rsidRPr="00094571" w:rsidRDefault="00E42AD4" w:rsidP="00006776">
      <w:pPr>
        <w:autoSpaceDE w:val="0"/>
        <w:autoSpaceDN w:val="0"/>
        <w:adjustRightInd w:val="0"/>
        <w:ind w:firstLine="709"/>
        <w:rPr>
          <w:color w:val="000000"/>
          <w:shd w:val="clear" w:color="auto" w:fill="FFFFFF"/>
        </w:rPr>
      </w:pPr>
      <w:r w:rsidRPr="00094571">
        <w:rPr>
          <w:color w:val="000000"/>
          <w:shd w:val="clear" w:color="auto" w:fill="FFFFFF"/>
        </w:rPr>
        <w:t xml:space="preserve">масса тела и упитанность питомца соответствуют нормам, </w:t>
      </w:r>
    </w:p>
    <w:p w:rsidR="00E42AD4" w:rsidRPr="00094571" w:rsidRDefault="00E42AD4" w:rsidP="00006776">
      <w:pPr>
        <w:autoSpaceDE w:val="0"/>
        <w:autoSpaceDN w:val="0"/>
        <w:adjustRightInd w:val="0"/>
        <w:ind w:firstLine="709"/>
        <w:rPr>
          <w:color w:val="000000"/>
          <w:shd w:val="clear" w:color="auto" w:fill="FFFFFF"/>
        </w:rPr>
      </w:pPr>
      <w:r w:rsidRPr="00094571">
        <w:rPr>
          <w:color w:val="000000"/>
          <w:shd w:val="clear" w:color="auto" w:fill="FFFFFF"/>
        </w:rPr>
        <w:t xml:space="preserve">он бодр, здоров, энергичен, </w:t>
      </w:r>
    </w:p>
    <w:p w:rsidR="00E42AD4" w:rsidRPr="00094571" w:rsidRDefault="00E42AD4" w:rsidP="00006776">
      <w:pPr>
        <w:autoSpaceDE w:val="0"/>
        <w:autoSpaceDN w:val="0"/>
        <w:adjustRightInd w:val="0"/>
        <w:ind w:firstLine="709"/>
        <w:rPr>
          <w:color w:val="000000"/>
          <w:shd w:val="clear" w:color="auto" w:fill="FFFFFF"/>
        </w:rPr>
      </w:pPr>
      <w:r w:rsidRPr="00094571">
        <w:rPr>
          <w:color w:val="000000"/>
          <w:shd w:val="clear" w:color="auto" w:fill="FFFFFF"/>
        </w:rPr>
        <w:t xml:space="preserve">обладает хорошим аппетитом, </w:t>
      </w:r>
    </w:p>
    <w:p w:rsidR="00E42AD4" w:rsidRPr="00094571" w:rsidRDefault="00E42AD4" w:rsidP="00006776">
      <w:pPr>
        <w:autoSpaceDE w:val="0"/>
        <w:autoSpaceDN w:val="0"/>
        <w:adjustRightInd w:val="0"/>
        <w:ind w:firstLine="709"/>
        <w:rPr>
          <w:color w:val="000000"/>
          <w:shd w:val="clear" w:color="auto" w:fill="FFFFFF"/>
        </w:rPr>
      </w:pPr>
      <w:r w:rsidRPr="00094571">
        <w:rPr>
          <w:color w:val="000000"/>
          <w:shd w:val="clear" w:color="auto" w:fill="FFFFFF"/>
        </w:rPr>
        <w:t>+все ответы верные.</w:t>
      </w:r>
    </w:p>
    <w:p w:rsidR="00E42AD4" w:rsidRPr="00094571" w:rsidRDefault="00E42AD4" w:rsidP="00006776">
      <w:pPr>
        <w:autoSpaceDE w:val="0"/>
        <w:autoSpaceDN w:val="0"/>
        <w:adjustRightInd w:val="0"/>
        <w:ind w:firstLine="709"/>
        <w:jc w:val="both"/>
        <w:rPr>
          <w:b/>
          <w:color w:val="000000"/>
          <w:shd w:val="clear" w:color="auto" w:fill="FFFFFF"/>
        </w:rPr>
      </w:pPr>
      <w:r w:rsidRPr="00094571">
        <w:rPr>
          <w:b/>
          <w:color w:val="000000"/>
          <w:shd w:val="clear" w:color="auto" w:fill="FFFFFF"/>
        </w:rPr>
        <w:t>В чем отличие кормов для взрослых собак от кормов для щенков</w:t>
      </w:r>
    </w:p>
    <w:p w:rsidR="00E42AD4" w:rsidRPr="00094571" w:rsidRDefault="00E42AD4" w:rsidP="00006776">
      <w:pPr>
        <w:autoSpaceDE w:val="0"/>
        <w:autoSpaceDN w:val="0"/>
        <w:adjustRightInd w:val="0"/>
        <w:ind w:firstLine="709"/>
        <w:jc w:val="both"/>
        <w:rPr>
          <w:color w:val="000000"/>
          <w:shd w:val="clear" w:color="auto" w:fill="FFFFFF"/>
        </w:rPr>
      </w:pPr>
      <w:r w:rsidRPr="00094571">
        <w:rPr>
          <w:color w:val="000000"/>
          <w:shd w:val="clear" w:color="auto" w:fill="FFFFFF"/>
        </w:rPr>
        <w:t>высокое содержание питательных веществ,</w:t>
      </w:r>
    </w:p>
    <w:p w:rsidR="00E42AD4" w:rsidRPr="00094571" w:rsidRDefault="00E42AD4" w:rsidP="00006776">
      <w:pPr>
        <w:autoSpaceDE w:val="0"/>
        <w:autoSpaceDN w:val="0"/>
        <w:adjustRightInd w:val="0"/>
        <w:ind w:firstLine="709"/>
        <w:jc w:val="both"/>
        <w:rPr>
          <w:color w:val="000000"/>
          <w:shd w:val="clear" w:color="auto" w:fill="FFFFFF"/>
        </w:rPr>
      </w:pPr>
      <w:r w:rsidRPr="00094571">
        <w:rPr>
          <w:color w:val="000000"/>
          <w:shd w:val="clear" w:color="auto" w:fill="FFFFFF"/>
        </w:rPr>
        <w:t>большое количество минералов,</w:t>
      </w:r>
    </w:p>
    <w:p w:rsidR="00E42AD4" w:rsidRPr="00094571" w:rsidRDefault="00E42AD4" w:rsidP="00006776">
      <w:pPr>
        <w:autoSpaceDE w:val="0"/>
        <w:autoSpaceDN w:val="0"/>
        <w:adjustRightInd w:val="0"/>
        <w:ind w:firstLine="709"/>
        <w:jc w:val="both"/>
        <w:rPr>
          <w:color w:val="000000"/>
          <w:shd w:val="clear" w:color="auto" w:fill="FFFFFF"/>
        </w:rPr>
      </w:pPr>
      <w:r w:rsidRPr="00094571">
        <w:rPr>
          <w:color w:val="000000"/>
          <w:shd w:val="clear" w:color="auto" w:fill="FFFFFF"/>
        </w:rPr>
        <w:t>большое количество углеводов,</w:t>
      </w:r>
    </w:p>
    <w:p w:rsidR="00E42AD4" w:rsidRPr="00094571" w:rsidRDefault="00E42AD4" w:rsidP="00006776">
      <w:pPr>
        <w:autoSpaceDE w:val="0"/>
        <w:autoSpaceDN w:val="0"/>
        <w:adjustRightInd w:val="0"/>
        <w:ind w:firstLine="709"/>
        <w:jc w:val="both"/>
        <w:rPr>
          <w:color w:val="000000"/>
          <w:shd w:val="clear" w:color="auto" w:fill="FFFFFF"/>
        </w:rPr>
      </w:pPr>
      <w:r w:rsidRPr="00094571">
        <w:rPr>
          <w:color w:val="000000"/>
          <w:shd w:val="clear" w:color="auto" w:fill="FFFFFF"/>
        </w:rPr>
        <w:t>+все ответы верные.</w:t>
      </w:r>
    </w:p>
    <w:p w:rsidR="00E42AD4" w:rsidRPr="00094571" w:rsidRDefault="00E42AD4" w:rsidP="00006776">
      <w:pPr>
        <w:autoSpaceDE w:val="0"/>
        <w:autoSpaceDN w:val="0"/>
        <w:adjustRightInd w:val="0"/>
        <w:ind w:firstLine="709"/>
        <w:jc w:val="both"/>
        <w:rPr>
          <w:b/>
          <w:color w:val="000000"/>
          <w:shd w:val="clear" w:color="auto" w:fill="FFFFFF"/>
        </w:rPr>
      </w:pPr>
      <w:r w:rsidRPr="00094571">
        <w:rPr>
          <w:b/>
          <w:color w:val="000000"/>
          <w:shd w:val="clear" w:color="auto" w:fill="FFFFFF"/>
        </w:rPr>
        <w:t xml:space="preserve">Почему для кормления взрослых собак не подходят готовые корма для щенков: </w:t>
      </w:r>
    </w:p>
    <w:p w:rsidR="00E42AD4" w:rsidRPr="00094571" w:rsidRDefault="00E42AD4" w:rsidP="00006776">
      <w:pPr>
        <w:autoSpaceDE w:val="0"/>
        <w:autoSpaceDN w:val="0"/>
        <w:adjustRightInd w:val="0"/>
        <w:ind w:firstLine="709"/>
        <w:jc w:val="both"/>
        <w:rPr>
          <w:color w:val="000000"/>
          <w:shd w:val="clear" w:color="auto" w:fill="FFFFFF"/>
        </w:rPr>
      </w:pPr>
      <w:r w:rsidRPr="00094571">
        <w:rPr>
          <w:color w:val="000000"/>
          <w:shd w:val="clear" w:color="auto" w:fill="FFFFFF"/>
        </w:rPr>
        <w:t>в корме излишек минеральных веществ,</w:t>
      </w:r>
    </w:p>
    <w:p w:rsidR="00E42AD4" w:rsidRPr="00094571" w:rsidRDefault="00E42AD4" w:rsidP="00006776">
      <w:pPr>
        <w:autoSpaceDE w:val="0"/>
        <w:autoSpaceDN w:val="0"/>
        <w:adjustRightInd w:val="0"/>
        <w:ind w:firstLine="709"/>
        <w:jc w:val="both"/>
        <w:rPr>
          <w:color w:val="000000"/>
          <w:shd w:val="clear" w:color="auto" w:fill="FFFFFF"/>
        </w:rPr>
      </w:pPr>
      <w:r w:rsidRPr="00094571">
        <w:rPr>
          <w:color w:val="000000"/>
          <w:shd w:val="clear" w:color="auto" w:fill="FFFFFF"/>
        </w:rPr>
        <w:t>в корме избыточное потребление углеводов,</w:t>
      </w:r>
    </w:p>
    <w:p w:rsidR="00E42AD4" w:rsidRPr="00094571" w:rsidRDefault="00E42AD4" w:rsidP="00006776">
      <w:pPr>
        <w:autoSpaceDE w:val="0"/>
        <w:autoSpaceDN w:val="0"/>
        <w:adjustRightInd w:val="0"/>
        <w:ind w:firstLine="709"/>
        <w:jc w:val="both"/>
        <w:rPr>
          <w:color w:val="000000"/>
          <w:shd w:val="clear" w:color="auto" w:fill="FFFFFF"/>
        </w:rPr>
      </w:pPr>
      <w:r w:rsidRPr="00094571">
        <w:rPr>
          <w:color w:val="000000"/>
          <w:shd w:val="clear" w:color="auto" w:fill="FFFFFF"/>
        </w:rPr>
        <w:t>приводит к заболеваниям,</w:t>
      </w:r>
    </w:p>
    <w:p w:rsidR="00E42AD4" w:rsidRPr="00094571" w:rsidRDefault="00E42AD4" w:rsidP="00006776">
      <w:pPr>
        <w:autoSpaceDE w:val="0"/>
        <w:autoSpaceDN w:val="0"/>
        <w:adjustRightInd w:val="0"/>
        <w:ind w:firstLine="709"/>
        <w:jc w:val="both"/>
        <w:rPr>
          <w:color w:val="000000"/>
          <w:shd w:val="clear" w:color="auto" w:fill="FFFFFF"/>
        </w:rPr>
      </w:pPr>
      <w:r w:rsidRPr="00094571">
        <w:rPr>
          <w:color w:val="000000"/>
          <w:shd w:val="clear" w:color="auto" w:fill="FFFFFF"/>
        </w:rPr>
        <w:t>+все ответы верные.</w:t>
      </w:r>
    </w:p>
    <w:p w:rsidR="00E42AD4" w:rsidRPr="00094571" w:rsidRDefault="00E42AD4" w:rsidP="00006776">
      <w:pPr>
        <w:autoSpaceDE w:val="0"/>
        <w:autoSpaceDN w:val="0"/>
        <w:adjustRightInd w:val="0"/>
        <w:ind w:firstLine="709"/>
        <w:jc w:val="both"/>
        <w:rPr>
          <w:b/>
          <w:color w:val="000000"/>
          <w:shd w:val="clear" w:color="auto" w:fill="FFFFFF"/>
        </w:rPr>
      </w:pPr>
      <w:r w:rsidRPr="00094571">
        <w:rPr>
          <w:b/>
          <w:color w:val="000000"/>
          <w:shd w:val="clear" w:color="auto" w:fill="FFFFFF"/>
        </w:rPr>
        <w:t>Какими продуктами можно заменить 1 кг свежего мяса</w:t>
      </w:r>
    </w:p>
    <w:p w:rsidR="00E42AD4" w:rsidRPr="00094571" w:rsidRDefault="00E42AD4" w:rsidP="00006776">
      <w:pPr>
        <w:autoSpaceDE w:val="0"/>
        <w:autoSpaceDN w:val="0"/>
        <w:adjustRightInd w:val="0"/>
        <w:ind w:firstLine="709"/>
        <w:jc w:val="both"/>
        <w:rPr>
          <w:color w:val="000000"/>
          <w:shd w:val="clear" w:color="auto" w:fill="FFFFFF"/>
        </w:rPr>
      </w:pPr>
      <w:r w:rsidRPr="00094571">
        <w:rPr>
          <w:color w:val="000000"/>
          <w:shd w:val="clear" w:color="auto" w:fill="FFFFFF"/>
        </w:rPr>
        <w:t xml:space="preserve">0,5 кг сердца, </w:t>
      </w:r>
    </w:p>
    <w:p w:rsidR="00E42AD4" w:rsidRPr="00094571" w:rsidRDefault="00E42AD4" w:rsidP="00006776">
      <w:pPr>
        <w:autoSpaceDE w:val="0"/>
        <w:autoSpaceDN w:val="0"/>
        <w:adjustRightInd w:val="0"/>
        <w:ind w:firstLine="709"/>
        <w:jc w:val="both"/>
        <w:rPr>
          <w:color w:val="000000"/>
          <w:shd w:val="clear" w:color="auto" w:fill="FFFFFF"/>
        </w:rPr>
      </w:pPr>
      <w:r w:rsidRPr="00094571">
        <w:rPr>
          <w:color w:val="000000"/>
          <w:shd w:val="clear" w:color="auto" w:fill="FFFFFF"/>
        </w:rPr>
        <w:t xml:space="preserve">1,5 кг требухи, </w:t>
      </w:r>
    </w:p>
    <w:p w:rsidR="00E42AD4" w:rsidRPr="00094571" w:rsidRDefault="00E42AD4" w:rsidP="00006776">
      <w:pPr>
        <w:autoSpaceDE w:val="0"/>
        <w:autoSpaceDN w:val="0"/>
        <w:adjustRightInd w:val="0"/>
        <w:ind w:firstLine="709"/>
        <w:jc w:val="both"/>
        <w:rPr>
          <w:color w:val="000000"/>
          <w:shd w:val="clear" w:color="auto" w:fill="FFFFFF"/>
        </w:rPr>
      </w:pPr>
      <w:r w:rsidRPr="00094571">
        <w:rPr>
          <w:color w:val="000000"/>
          <w:shd w:val="clear" w:color="auto" w:fill="FFFFFF"/>
        </w:rPr>
        <w:t xml:space="preserve">1,5 кг легкого, </w:t>
      </w:r>
    </w:p>
    <w:p w:rsidR="00E42AD4" w:rsidRPr="00094571" w:rsidRDefault="00E42AD4" w:rsidP="00006776">
      <w:pPr>
        <w:autoSpaceDE w:val="0"/>
        <w:autoSpaceDN w:val="0"/>
        <w:adjustRightInd w:val="0"/>
        <w:ind w:firstLine="709"/>
        <w:jc w:val="both"/>
        <w:rPr>
          <w:color w:val="000000"/>
          <w:shd w:val="clear" w:color="auto" w:fill="FFFFFF"/>
        </w:rPr>
      </w:pPr>
      <w:r w:rsidRPr="00094571">
        <w:rPr>
          <w:color w:val="000000"/>
          <w:shd w:val="clear" w:color="auto" w:fill="FFFFFF"/>
        </w:rPr>
        <w:t xml:space="preserve">0,75 кг творога с высоким содержанием жира; </w:t>
      </w:r>
    </w:p>
    <w:p w:rsidR="00E42AD4" w:rsidRPr="00094571" w:rsidRDefault="00E42AD4" w:rsidP="00006776">
      <w:pPr>
        <w:autoSpaceDE w:val="0"/>
        <w:autoSpaceDN w:val="0"/>
        <w:adjustRightInd w:val="0"/>
        <w:ind w:firstLine="709"/>
        <w:jc w:val="both"/>
        <w:rPr>
          <w:color w:val="000000"/>
          <w:shd w:val="clear" w:color="auto" w:fill="FFFFFF"/>
        </w:rPr>
      </w:pPr>
      <w:r w:rsidRPr="00094571">
        <w:rPr>
          <w:color w:val="000000"/>
          <w:shd w:val="clear" w:color="auto" w:fill="FFFFFF"/>
        </w:rPr>
        <w:t>+все ответы верные.</w:t>
      </w:r>
    </w:p>
    <w:p w:rsidR="00E42AD4" w:rsidRPr="00094571" w:rsidRDefault="00E42AD4" w:rsidP="00006776">
      <w:pPr>
        <w:autoSpaceDE w:val="0"/>
        <w:autoSpaceDN w:val="0"/>
        <w:adjustRightInd w:val="0"/>
        <w:ind w:firstLine="709"/>
        <w:jc w:val="both"/>
        <w:rPr>
          <w:b/>
          <w:color w:val="000000"/>
          <w:shd w:val="clear" w:color="auto" w:fill="FFFFFF"/>
        </w:rPr>
      </w:pPr>
      <w:r w:rsidRPr="00094571">
        <w:rPr>
          <w:b/>
          <w:color w:val="000000"/>
          <w:shd w:val="clear" w:color="auto" w:fill="FFFFFF"/>
        </w:rPr>
        <w:t>Какими продуктами можно заменить 1 кг крупы, используемой для приготовления каш:</w:t>
      </w:r>
    </w:p>
    <w:p w:rsidR="00E42AD4" w:rsidRPr="00094571" w:rsidRDefault="00E42AD4" w:rsidP="00006776">
      <w:pPr>
        <w:autoSpaceDE w:val="0"/>
        <w:autoSpaceDN w:val="0"/>
        <w:adjustRightInd w:val="0"/>
        <w:ind w:firstLine="709"/>
        <w:jc w:val="both"/>
        <w:rPr>
          <w:color w:val="000000"/>
          <w:shd w:val="clear" w:color="auto" w:fill="FFFFFF"/>
        </w:rPr>
      </w:pPr>
      <w:r w:rsidRPr="00094571">
        <w:rPr>
          <w:color w:val="000000"/>
          <w:shd w:val="clear" w:color="auto" w:fill="FFFFFF"/>
        </w:rPr>
        <w:t xml:space="preserve">+1 кг ржаных сухарей, </w:t>
      </w:r>
    </w:p>
    <w:p w:rsidR="00E42AD4" w:rsidRPr="00094571" w:rsidRDefault="00E42AD4" w:rsidP="00006776">
      <w:pPr>
        <w:autoSpaceDE w:val="0"/>
        <w:autoSpaceDN w:val="0"/>
        <w:adjustRightInd w:val="0"/>
        <w:ind w:firstLine="709"/>
        <w:jc w:val="both"/>
        <w:rPr>
          <w:color w:val="000000"/>
          <w:shd w:val="clear" w:color="auto" w:fill="FFFFFF"/>
        </w:rPr>
      </w:pPr>
      <w:r w:rsidRPr="00094571">
        <w:rPr>
          <w:color w:val="000000"/>
          <w:shd w:val="clear" w:color="auto" w:fill="FFFFFF"/>
        </w:rPr>
        <w:t>1 кг свежего пшеничного хлеба,</w:t>
      </w:r>
    </w:p>
    <w:p w:rsidR="00E42AD4" w:rsidRPr="00094571" w:rsidRDefault="00E42AD4" w:rsidP="00006776">
      <w:pPr>
        <w:autoSpaceDE w:val="0"/>
        <w:autoSpaceDN w:val="0"/>
        <w:adjustRightInd w:val="0"/>
        <w:ind w:firstLine="709"/>
        <w:jc w:val="both"/>
        <w:rPr>
          <w:color w:val="000000"/>
          <w:shd w:val="clear" w:color="auto" w:fill="FFFFFF"/>
        </w:rPr>
      </w:pPr>
      <w:r w:rsidRPr="00094571">
        <w:rPr>
          <w:color w:val="000000"/>
          <w:shd w:val="clear" w:color="auto" w:fill="FFFFFF"/>
        </w:rPr>
        <w:t>1 кг печенья</w:t>
      </w:r>
    </w:p>
    <w:p w:rsidR="00E42AD4" w:rsidRPr="00094571" w:rsidRDefault="00E42AD4" w:rsidP="00006776">
      <w:pPr>
        <w:autoSpaceDE w:val="0"/>
        <w:autoSpaceDN w:val="0"/>
        <w:adjustRightInd w:val="0"/>
        <w:ind w:firstLine="709"/>
        <w:jc w:val="both"/>
        <w:rPr>
          <w:color w:val="000000"/>
          <w:shd w:val="clear" w:color="auto" w:fill="FFFFFF"/>
        </w:rPr>
      </w:pPr>
      <w:r w:rsidRPr="00094571">
        <w:rPr>
          <w:color w:val="000000"/>
          <w:shd w:val="clear" w:color="auto" w:fill="FFFFFF"/>
        </w:rPr>
        <w:t>1кг пряников.</w:t>
      </w:r>
    </w:p>
    <w:p w:rsidR="00E42AD4" w:rsidRPr="00094571" w:rsidRDefault="00E42AD4" w:rsidP="00006776">
      <w:pPr>
        <w:autoSpaceDE w:val="0"/>
        <w:autoSpaceDN w:val="0"/>
        <w:adjustRightInd w:val="0"/>
        <w:ind w:firstLine="709"/>
        <w:jc w:val="both"/>
        <w:rPr>
          <w:b/>
          <w:color w:val="000000"/>
          <w:shd w:val="clear" w:color="auto" w:fill="FFFFFF"/>
        </w:rPr>
      </w:pPr>
      <w:r w:rsidRPr="00094571">
        <w:rPr>
          <w:b/>
          <w:color w:val="000000"/>
          <w:shd w:val="clear" w:color="auto" w:fill="FFFFFF"/>
        </w:rPr>
        <w:t>Почему пища городских жителей может нанести серьезный ущерб здоровью собаки</w:t>
      </w:r>
    </w:p>
    <w:p w:rsidR="00E42AD4" w:rsidRPr="00094571" w:rsidRDefault="00E42AD4" w:rsidP="00006776">
      <w:pPr>
        <w:autoSpaceDE w:val="0"/>
        <w:autoSpaceDN w:val="0"/>
        <w:adjustRightInd w:val="0"/>
        <w:ind w:firstLine="709"/>
        <w:jc w:val="both"/>
        <w:rPr>
          <w:color w:val="000000"/>
          <w:shd w:val="clear" w:color="auto" w:fill="FFFFFF"/>
        </w:rPr>
      </w:pPr>
      <w:r w:rsidRPr="00094571">
        <w:rPr>
          <w:color w:val="000000"/>
          <w:shd w:val="clear" w:color="auto" w:fill="FFFFFF"/>
        </w:rPr>
        <w:t xml:space="preserve">содержит консерванты, </w:t>
      </w:r>
    </w:p>
    <w:p w:rsidR="00E42AD4" w:rsidRPr="00094571" w:rsidRDefault="00E42AD4" w:rsidP="00006776">
      <w:pPr>
        <w:autoSpaceDE w:val="0"/>
        <w:autoSpaceDN w:val="0"/>
        <w:adjustRightInd w:val="0"/>
        <w:ind w:firstLine="709"/>
        <w:jc w:val="both"/>
        <w:rPr>
          <w:color w:val="000000"/>
          <w:shd w:val="clear" w:color="auto" w:fill="FFFFFF"/>
        </w:rPr>
      </w:pPr>
      <w:r w:rsidRPr="00094571">
        <w:rPr>
          <w:color w:val="000000"/>
          <w:shd w:val="clear" w:color="auto" w:fill="FFFFFF"/>
        </w:rPr>
        <w:t>содержит вкусовые добавки,</w:t>
      </w:r>
    </w:p>
    <w:p w:rsidR="00E42AD4" w:rsidRPr="00094571" w:rsidRDefault="00E42AD4" w:rsidP="00006776">
      <w:pPr>
        <w:autoSpaceDE w:val="0"/>
        <w:autoSpaceDN w:val="0"/>
        <w:adjustRightInd w:val="0"/>
        <w:ind w:firstLine="709"/>
        <w:jc w:val="both"/>
        <w:rPr>
          <w:color w:val="000000"/>
          <w:shd w:val="clear" w:color="auto" w:fill="FFFFFF"/>
        </w:rPr>
      </w:pPr>
      <w:r w:rsidRPr="00094571">
        <w:rPr>
          <w:color w:val="000000"/>
          <w:shd w:val="clear" w:color="auto" w:fill="FFFFFF"/>
        </w:rPr>
        <w:t>содержит красители,</w:t>
      </w:r>
    </w:p>
    <w:p w:rsidR="00E42AD4" w:rsidRPr="00094571" w:rsidRDefault="00E42AD4" w:rsidP="00006776">
      <w:pPr>
        <w:autoSpaceDE w:val="0"/>
        <w:autoSpaceDN w:val="0"/>
        <w:adjustRightInd w:val="0"/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+</w:t>
      </w:r>
      <w:r w:rsidRPr="00094571">
        <w:rPr>
          <w:color w:val="000000"/>
          <w:shd w:val="clear" w:color="auto" w:fill="FFFFFF"/>
        </w:rPr>
        <w:t>все ответы верные.</w:t>
      </w:r>
    </w:p>
    <w:p w:rsidR="00E42AD4" w:rsidRPr="00094571" w:rsidRDefault="00E42AD4" w:rsidP="00006776">
      <w:pPr>
        <w:autoSpaceDE w:val="0"/>
        <w:autoSpaceDN w:val="0"/>
        <w:adjustRightInd w:val="0"/>
        <w:ind w:firstLine="709"/>
        <w:jc w:val="both"/>
        <w:rPr>
          <w:b/>
          <w:color w:val="000000"/>
          <w:shd w:val="clear" w:color="auto" w:fill="FFFFFF"/>
        </w:rPr>
      </w:pPr>
      <w:r w:rsidRPr="00094571">
        <w:rPr>
          <w:b/>
          <w:color w:val="000000"/>
          <w:shd w:val="clear" w:color="auto" w:fill="FFFFFF"/>
        </w:rPr>
        <w:t>При кормлении сухим кормом обязательно, чтобы в миске собаки постоянно находилась …… вода.</w:t>
      </w:r>
    </w:p>
    <w:p w:rsidR="00E42AD4" w:rsidRPr="00094571" w:rsidRDefault="00E42AD4" w:rsidP="00006776">
      <w:pPr>
        <w:autoSpaceDE w:val="0"/>
        <w:autoSpaceDN w:val="0"/>
        <w:adjustRightInd w:val="0"/>
        <w:ind w:firstLine="709"/>
        <w:jc w:val="both"/>
        <w:rPr>
          <w:color w:val="000000"/>
          <w:shd w:val="clear" w:color="auto" w:fill="FFFFFF"/>
        </w:rPr>
      </w:pPr>
      <w:r w:rsidRPr="00094571">
        <w:rPr>
          <w:color w:val="000000"/>
          <w:shd w:val="clear" w:color="auto" w:fill="FFFFFF"/>
        </w:rPr>
        <w:t>+свежая</w:t>
      </w:r>
    </w:p>
    <w:p w:rsidR="00E42AD4" w:rsidRPr="00094571" w:rsidRDefault="00E42AD4" w:rsidP="00006776">
      <w:pPr>
        <w:autoSpaceDE w:val="0"/>
        <w:autoSpaceDN w:val="0"/>
        <w:adjustRightInd w:val="0"/>
        <w:ind w:firstLine="709"/>
        <w:jc w:val="both"/>
        <w:rPr>
          <w:color w:val="000000"/>
          <w:shd w:val="clear" w:color="auto" w:fill="FFFFFF"/>
        </w:rPr>
      </w:pPr>
      <w:r w:rsidRPr="00094571">
        <w:rPr>
          <w:color w:val="000000"/>
          <w:shd w:val="clear" w:color="auto" w:fill="FFFFFF"/>
        </w:rPr>
        <w:t>соленая</w:t>
      </w:r>
    </w:p>
    <w:p w:rsidR="00E42AD4" w:rsidRPr="00094571" w:rsidRDefault="00E42AD4" w:rsidP="00006776">
      <w:pPr>
        <w:autoSpaceDE w:val="0"/>
        <w:autoSpaceDN w:val="0"/>
        <w:adjustRightInd w:val="0"/>
        <w:ind w:firstLine="709"/>
        <w:jc w:val="both"/>
        <w:rPr>
          <w:color w:val="000000"/>
          <w:shd w:val="clear" w:color="auto" w:fill="FFFFFF"/>
        </w:rPr>
      </w:pPr>
      <w:r w:rsidRPr="00094571">
        <w:rPr>
          <w:color w:val="000000"/>
          <w:shd w:val="clear" w:color="auto" w:fill="FFFFFF"/>
        </w:rPr>
        <w:t>горячая</w:t>
      </w:r>
    </w:p>
    <w:p w:rsidR="00E42AD4" w:rsidRPr="00094571" w:rsidRDefault="00E42AD4" w:rsidP="00006776">
      <w:pPr>
        <w:autoSpaceDE w:val="0"/>
        <w:autoSpaceDN w:val="0"/>
        <w:adjustRightInd w:val="0"/>
        <w:ind w:firstLine="709"/>
        <w:jc w:val="both"/>
        <w:rPr>
          <w:color w:val="000000"/>
          <w:shd w:val="clear" w:color="auto" w:fill="FFFFFF"/>
        </w:rPr>
      </w:pPr>
      <w:r w:rsidRPr="00094571">
        <w:rPr>
          <w:color w:val="000000"/>
          <w:shd w:val="clear" w:color="auto" w:fill="FFFFFF"/>
        </w:rPr>
        <w:t>сладкая.</w:t>
      </w:r>
    </w:p>
    <w:p w:rsidR="00E42AD4" w:rsidRPr="00094571" w:rsidRDefault="00E42AD4" w:rsidP="00006776">
      <w:pPr>
        <w:autoSpaceDE w:val="0"/>
        <w:autoSpaceDN w:val="0"/>
        <w:adjustRightInd w:val="0"/>
        <w:ind w:firstLine="709"/>
        <w:jc w:val="both"/>
        <w:rPr>
          <w:b/>
          <w:color w:val="000000"/>
          <w:shd w:val="clear" w:color="auto" w:fill="FFFFFF"/>
        </w:rPr>
      </w:pPr>
      <w:r w:rsidRPr="00094571">
        <w:rPr>
          <w:b/>
          <w:color w:val="000000"/>
          <w:shd w:val="clear" w:color="auto" w:fill="FFFFFF"/>
        </w:rPr>
        <w:t>Если у собаки проявились типичные признаки белкового отравления, следует на 2-3 нед перевести животное на ………. диету.</w:t>
      </w:r>
    </w:p>
    <w:p w:rsidR="00E42AD4" w:rsidRPr="00094571" w:rsidRDefault="00E42AD4" w:rsidP="00006776">
      <w:pPr>
        <w:autoSpaceDE w:val="0"/>
        <w:autoSpaceDN w:val="0"/>
        <w:adjustRightInd w:val="0"/>
        <w:ind w:firstLine="709"/>
        <w:jc w:val="both"/>
        <w:rPr>
          <w:color w:val="000000"/>
          <w:shd w:val="clear" w:color="auto" w:fill="FFFFFF"/>
        </w:rPr>
      </w:pPr>
      <w:r w:rsidRPr="00094571">
        <w:rPr>
          <w:color w:val="000000"/>
          <w:shd w:val="clear" w:color="auto" w:fill="FFFFFF"/>
        </w:rPr>
        <w:t>+овощную</w:t>
      </w:r>
    </w:p>
    <w:p w:rsidR="00E42AD4" w:rsidRPr="00094571" w:rsidRDefault="00E42AD4" w:rsidP="00006776">
      <w:pPr>
        <w:autoSpaceDE w:val="0"/>
        <w:autoSpaceDN w:val="0"/>
        <w:adjustRightInd w:val="0"/>
        <w:ind w:firstLine="709"/>
        <w:jc w:val="both"/>
        <w:rPr>
          <w:color w:val="000000"/>
          <w:shd w:val="clear" w:color="auto" w:fill="FFFFFF"/>
        </w:rPr>
      </w:pPr>
      <w:r w:rsidRPr="00094571">
        <w:rPr>
          <w:color w:val="000000"/>
          <w:shd w:val="clear" w:color="auto" w:fill="FFFFFF"/>
        </w:rPr>
        <w:t>молочную</w:t>
      </w:r>
    </w:p>
    <w:p w:rsidR="00E42AD4" w:rsidRPr="00094571" w:rsidRDefault="00E42AD4" w:rsidP="00006776">
      <w:pPr>
        <w:autoSpaceDE w:val="0"/>
        <w:autoSpaceDN w:val="0"/>
        <w:adjustRightInd w:val="0"/>
        <w:ind w:firstLine="709"/>
        <w:jc w:val="both"/>
        <w:rPr>
          <w:color w:val="000000"/>
          <w:shd w:val="clear" w:color="auto" w:fill="FFFFFF"/>
        </w:rPr>
      </w:pPr>
      <w:r w:rsidRPr="00094571">
        <w:rPr>
          <w:color w:val="000000"/>
          <w:shd w:val="clear" w:color="auto" w:fill="FFFFFF"/>
        </w:rPr>
        <w:t>мясную.</w:t>
      </w:r>
    </w:p>
    <w:p w:rsidR="00E42AD4" w:rsidRPr="00094571" w:rsidRDefault="00E42AD4" w:rsidP="00006776">
      <w:pPr>
        <w:autoSpaceDE w:val="0"/>
        <w:autoSpaceDN w:val="0"/>
        <w:adjustRightInd w:val="0"/>
        <w:ind w:firstLine="709"/>
        <w:jc w:val="both"/>
        <w:rPr>
          <w:b/>
          <w:color w:val="000000"/>
          <w:shd w:val="clear" w:color="auto" w:fill="FFFFFF"/>
        </w:rPr>
      </w:pPr>
      <w:r w:rsidRPr="00094571">
        <w:rPr>
          <w:b/>
          <w:color w:val="000000"/>
          <w:shd w:val="clear" w:color="auto" w:fill="FFFFFF"/>
        </w:rPr>
        <w:t>Когда собака ест, то ее можно</w:t>
      </w:r>
    </w:p>
    <w:p w:rsidR="00E42AD4" w:rsidRPr="00094571" w:rsidRDefault="00E42AD4" w:rsidP="00006776">
      <w:pPr>
        <w:autoSpaceDE w:val="0"/>
        <w:autoSpaceDN w:val="0"/>
        <w:adjustRightInd w:val="0"/>
        <w:ind w:firstLine="709"/>
        <w:jc w:val="both"/>
        <w:rPr>
          <w:color w:val="000000"/>
          <w:shd w:val="clear" w:color="auto" w:fill="FFFFFF"/>
        </w:rPr>
      </w:pPr>
      <w:r w:rsidRPr="00094571">
        <w:rPr>
          <w:color w:val="000000"/>
          <w:shd w:val="clear" w:color="auto" w:fill="FFFFFF"/>
        </w:rPr>
        <w:t xml:space="preserve">звать по имени, </w:t>
      </w:r>
    </w:p>
    <w:p w:rsidR="00E42AD4" w:rsidRPr="00094571" w:rsidRDefault="00E42AD4" w:rsidP="00006776">
      <w:pPr>
        <w:autoSpaceDE w:val="0"/>
        <w:autoSpaceDN w:val="0"/>
        <w:adjustRightInd w:val="0"/>
        <w:ind w:firstLine="709"/>
        <w:jc w:val="both"/>
        <w:rPr>
          <w:color w:val="000000"/>
          <w:shd w:val="clear" w:color="auto" w:fill="FFFFFF"/>
        </w:rPr>
      </w:pPr>
      <w:r w:rsidRPr="00094571">
        <w:rPr>
          <w:color w:val="000000"/>
          <w:shd w:val="clear" w:color="auto" w:fill="FFFFFF"/>
        </w:rPr>
        <w:t xml:space="preserve">гладить </w:t>
      </w:r>
    </w:p>
    <w:p w:rsidR="00E42AD4" w:rsidRPr="00094571" w:rsidRDefault="00E42AD4" w:rsidP="00006776">
      <w:pPr>
        <w:autoSpaceDE w:val="0"/>
        <w:autoSpaceDN w:val="0"/>
        <w:adjustRightInd w:val="0"/>
        <w:ind w:firstLine="709"/>
        <w:jc w:val="both"/>
        <w:rPr>
          <w:color w:val="000000"/>
          <w:shd w:val="clear" w:color="auto" w:fill="FFFFFF"/>
        </w:rPr>
      </w:pPr>
      <w:r w:rsidRPr="00094571">
        <w:rPr>
          <w:color w:val="000000"/>
          <w:shd w:val="clear" w:color="auto" w:fill="FFFFFF"/>
        </w:rPr>
        <w:t>чистить</w:t>
      </w:r>
    </w:p>
    <w:p w:rsidR="00E42AD4" w:rsidRPr="00094571" w:rsidRDefault="00E42AD4" w:rsidP="00006776">
      <w:pPr>
        <w:autoSpaceDE w:val="0"/>
        <w:autoSpaceDN w:val="0"/>
        <w:adjustRightInd w:val="0"/>
        <w:ind w:firstLine="709"/>
        <w:jc w:val="both"/>
        <w:rPr>
          <w:color w:val="000000"/>
          <w:shd w:val="clear" w:color="auto" w:fill="FFFFFF"/>
        </w:rPr>
      </w:pPr>
      <w:r w:rsidRPr="00094571">
        <w:rPr>
          <w:color w:val="000000"/>
          <w:shd w:val="clear" w:color="auto" w:fill="FFFFFF"/>
        </w:rPr>
        <w:t>+нет правильного ответа.</w:t>
      </w:r>
    </w:p>
    <w:p w:rsidR="00E42AD4" w:rsidRPr="00094571" w:rsidRDefault="00E42AD4" w:rsidP="00006776">
      <w:pPr>
        <w:autoSpaceDE w:val="0"/>
        <w:autoSpaceDN w:val="0"/>
        <w:adjustRightInd w:val="0"/>
        <w:ind w:firstLine="709"/>
        <w:jc w:val="both"/>
        <w:rPr>
          <w:color w:val="000000"/>
          <w:shd w:val="clear" w:color="auto" w:fill="FFFFFF"/>
        </w:rPr>
      </w:pPr>
      <w:r w:rsidRPr="00094571">
        <w:rPr>
          <w:b/>
          <w:color w:val="000000"/>
          <w:shd w:val="clear" w:color="auto" w:fill="FFFFFF"/>
        </w:rPr>
        <w:t>Температура пищи собаки должна соответствовать</w:t>
      </w:r>
    </w:p>
    <w:p w:rsidR="00E42AD4" w:rsidRPr="00094571" w:rsidRDefault="00E42AD4" w:rsidP="00006776">
      <w:pPr>
        <w:autoSpaceDE w:val="0"/>
        <w:autoSpaceDN w:val="0"/>
        <w:adjustRightInd w:val="0"/>
        <w:ind w:firstLine="709"/>
        <w:jc w:val="both"/>
        <w:rPr>
          <w:color w:val="000000"/>
          <w:shd w:val="clear" w:color="auto" w:fill="FFFFFF"/>
        </w:rPr>
      </w:pPr>
      <w:r w:rsidRPr="00094571">
        <w:rPr>
          <w:color w:val="000000"/>
          <w:shd w:val="clear" w:color="auto" w:fill="FFFFFF"/>
        </w:rPr>
        <w:t xml:space="preserve">+комнатной (18-20 °С), </w:t>
      </w:r>
    </w:p>
    <w:p w:rsidR="00E42AD4" w:rsidRPr="00094571" w:rsidRDefault="00E42AD4" w:rsidP="00006776">
      <w:pPr>
        <w:autoSpaceDE w:val="0"/>
        <w:autoSpaceDN w:val="0"/>
        <w:adjustRightInd w:val="0"/>
        <w:ind w:firstLine="709"/>
        <w:jc w:val="both"/>
        <w:rPr>
          <w:color w:val="000000"/>
          <w:shd w:val="clear" w:color="auto" w:fill="FFFFFF"/>
        </w:rPr>
      </w:pPr>
      <w:r w:rsidRPr="00094571">
        <w:rPr>
          <w:color w:val="000000"/>
          <w:shd w:val="clear" w:color="auto" w:fill="FFFFFF"/>
        </w:rPr>
        <w:t>горячей (40-50°С)</w:t>
      </w:r>
    </w:p>
    <w:p w:rsidR="00E42AD4" w:rsidRPr="00094571" w:rsidRDefault="00E42AD4" w:rsidP="00006776">
      <w:pPr>
        <w:autoSpaceDE w:val="0"/>
        <w:autoSpaceDN w:val="0"/>
        <w:adjustRightInd w:val="0"/>
        <w:ind w:firstLine="709"/>
        <w:jc w:val="both"/>
        <w:rPr>
          <w:color w:val="000000"/>
          <w:shd w:val="clear" w:color="auto" w:fill="FFFFFF"/>
        </w:rPr>
      </w:pPr>
      <w:r w:rsidRPr="00094571">
        <w:rPr>
          <w:color w:val="000000"/>
          <w:shd w:val="clear" w:color="auto" w:fill="FFFFFF"/>
        </w:rPr>
        <w:t>холодной (10-15°С).</w:t>
      </w:r>
    </w:p>
    <w:p w:rsidR="00E42AD4" w:rsidRPr="00094571" w:rsidRDefault="00E42AD4" w:rsidP="00006776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E42AD4" w:rsidRPr="00094571" w:rsidRDefault="00E42AD4" w:rsidP="00006776">
      <w:pPr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094571">
        <w:t>Методика проведения текущего контроля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08"/>
        <w:gridCol w:w="3960"/>
      </w:tblGrid>
      <w:tr w:rsidR="00E42AD4" w:rsidRPr="00094571">
        <w:tc>
          <w:tcPr>
            <w:tcW w:w="5508" w:type="dxa"/>
          </w:tcPr>
          <w:p w:rsidR="00E42AD4" w:rsidRPr="00094571" w:rsidRDefault="00E42AD4" w:rsidP="00006776">
            <w:pPr>
              <w:ind w:firstLine="709"/>
            </w:pPr>
            <w:r w:rsidRPr="00094571">
              <w:t>Параметры методики</w:t>
            </w:r>
          </w:p>
        </w:tc>
        <w:tc>
          <w:tcPr>
            <w:tcW w:w="3960" w:type="dxa"/>
            <w:vAlign w:val="center"/>
          </w:tcPr>
          <w:p w:rsidR="00E42AD4" w:rsidRPr="00094571" w:rsidRDefault="00E42AD4" w:rsidP="00006776">
            <w:pPr>
              <w:ind w:firstLine="709"/>
              <w:jc w:val="center"/>
            </w:pPr>
            <w:r w:rsidRPr="00094571">
              <w:t>Значение параметра</w:t>
            </w:r>
          </w:p>
        </w:tc>
      </w:tr>
      <w:tr w:rsidR="00E42AD4" w:rsidRPr="00094571">
        <w:tc>
          <w:tcPr>
            <w:tcW w:w="5508" w:type="dxa"/>
          </w:tcPr>
          <w:p w:rsidR="00E42AD4" w:rsidRPr="00094571" w:rsidRDefault="00E42AD4" w:rsidP="00006776">
            <w:pPr>
              <w:ind w:firstLine="709"/>
            </w:pPr>
            <w:r w:rsidRPr="00094571">
              <w:t>Предел длительности всего контроля</w:t>
            </w:r>
          </w:p>
        </w:tc>
        <w:tc>
          <w:tcPr>
            <w:tcW w:w="3960" w:type="dxa"/>
            <w:vAlign w:val="center"/>
          </w:tcPr>
          <w:p w:rsidR="00E42AD4" w:rsidRPr="00094571" w:rsidRDefault="00E42AD4" w:rsidP="00006776">
            <w:pPr>
              <w:ind w:firstLine="709"/>
              <w:jc w:val="center"/>
            </w:pPr>
            <w:r w:rsidRPr="00094571">
              <w:t>15 минут</w:t>
            </w:r>
          </w:p>
        </w:tc>
      </w:tr>
      <w:tr w:rsidR="00E42AD4" w:rsidRPr="00094571">
        <w:tc>
          <w:tcPr>
            <w:tcW w:w="5508" w:type="dxa"/>
          </w:tcPr>
          <w:p w:rsidR="00E42AD4" w:rsidRPr="00094571" w:rsidRDefault="00E42AD4" w:rsidP="00006776">
            <w:pPr>
              <w:ind w:firstLine="709"/>
            </w:pPr>
            <w:r w:rsidRPr="00094571">
              <w:t>Последовательность выбора вопросов</w:t>
            </w:r>
          </w:p>
        </w:tc>
        <w:tc>
          <w:tcPr>
            <w:tcW w:w="3960" w:type="dxa"/>
            <w:vAlign w:val="center"/>
          </w:tcPr>
          <w:p w:rsidR="00E42AD4" w:rsidRPr="00094571" w:rsidRDefault="00E42AD4" w:rsidP="00006776">
            <w:pPr>
              <w:ind w:firstLine="709"/>
              <w:jc w:val="center"/>
            </w:pPr>
            <w:r w:rsidRPr="00094571">
              <w:t>Случайная</w:t>
            </w:r>
          </w:p>
        </w:tc>
      </w:tr>
      <w:tr w:rsidR="00E42AD4" w:rsidRPr="00094571">
        <w:tc>
          <w:tcPr>
            <w:tcW w:w="5508" w:type="dxa"/>
          </w:tcPr>
          <w:p w:rsidR="00E42AD4" w:rsidRPr="00094571" w:rsidRDefault="00E42AD4" w:rsidP="00006776">
            <w:pPr>
              <w:ind w:firstLine="709"/>
            </w:pPr>
            <w:r w:rsidRPr="00094571">
              <w:t>Предлагаемое количество вопросов</w:t>
            </w:r>
          </w:p>
        </w:tc>
        <w:tc>
          <w:tcPr>
            <w:tcW w:w="3960" w:type="dxa"/>
            <w:vAlign w:val="center"/>
          </w:tcPr>
          <w:p w:rsidR="00E42AD4" w:rsidRPr="00094571" w:rsidRDefault="00E42AD4" w:rsidP="00006776">
            <w:pPr>
              <w:ind w:firstLine="709"/>
              <w:jc w:val="center"/>
            </w:pPr>
            <w:r w:rsidRPr="00094571">
              <w:t>15</w:t>
            </w:r>
          </w:p>
        </w:tc>
      </w:tr>
    </w:tbl>
    <w:p w:rsidR="00E42AD4" w:rsidRPr="00094571" w:rsidRDefault="00E42AD4" w:rsidP="00006776">
      <w:pPr>
        <w:ind w:firstLine="709"/>
        <w:jc w:val="both"/>
      </w:pPr>
    </w:p>
    <w:p w:rsidR="00E42AD4" w:rsidRPr="00094571" w:rsidRDefault="00E42AD4" w:rsidP="00006776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</w:rPr>
      </w:pPr>
      <w:r w:rsidRPr="00094571">
        <w:rPr>
          <w:b/>
        </w:rPr>
        <w:t>Критерии оценки:</w:t>
      </w:r>
    </w:p>
    <w:p w:rsidR="00E42AD4" w:rsidRPr="00094571" w:rsidRDefault="00E42AD4" w:rsidP="00006776">
      <w:pPr>
        <w:ind w:firstLine="709"/>
        <w:jc w:val="both"/>
      </w:pPr>
      <w:r w:rsidRPr="00094571">
        <w:rPr>
          <w:b/>
        </w:rPr>
        <w:t>5 баллов</w:t>
      </w:r>
      <w:r w:rsidRPr="00094571">
        <w:t xml:space="preserve"> - оценка «отлично» выставляется обучающемуся, который правильно ответил на 90-100% вопросов. </w:t>
      </w:r>
    </w:p>
    <w:p w:rsidR="00E42AD4" w:rsidRPr="00094571" w:rsidRDefault="00E42AD4" w:rsidP="00006776">
      <w:pPr>
        <w:ind w:firstLine="709"/>
        <w:jc w:val="both"/>
      </w:pPr>
      <w:r w:rsidRPr="00094571">
        <w:rPr>
          <w:b/>
        </w:rPr>
        <w:t xml:space="preserve">4 баллов </w:t>
      </w:r>
      <w:r w:rsidRPr="00094571">
        <w:t xml:space="preserve">- оценка «хорошо» выставляется обучающемуся, который правильно ответил на 70-80% вопросов. </w:t>
      </w:r>
    </w:p>
    <w:p w:rsidR="00E42AD4" w:rsidRPr="00094571" w:rsidRDefault="00E42AD4" w:rsidP="00006776">
      <w:pPr>
        <w:ind w:firstLine="709"/>
        <w:jc w:val="both"/>
      </w:pPr>
      <w:r w:rsidRPr="00094571">
        <w:rPr>
          <w:b/>
        </w:rPr>
        <w:t xml:space="preserve">3 баллов </w:t>
      </w:r>
      <w:r w:rsidRPr="00094571">
        <w:t xml:space="preserve">- оценка «удовлетворительно» выставляется обучающемуся, который правильно ответил на 50-60% вопросов. </w:t>
      </w:r>
    </w:p>
    <w:p w:rsidR="00E42AD4" w:rsidRPr="00094571" w:rsidRDefault="00E42AD4" w:rsidP="00006776">
      <w:pPr>
        <w:ind w:firstLine="709"/>
        <w:jc w:val="both"/>
      </w:pPr>
      <w:r w:rsidRPr="00094571">
        <w:t>Оценка «неудовлетворительно» выставляется обучающемуся, который правильно ответил менее 50% вопросов, баллы не выставляются.</w:t>
      </w:r>
    </w:p>
    <w:p w:rsidR="00E42AD4" w:rsidRPr="00094571" w:rsidRDefault="00E42AD4" w:rsidP="00006776">
      <w:pPr>
        <w:autoSpaceDE w:val="0"/>
        <w:autoSpaceDN w:val="0"/>
        <w:adjustRightInd w:val="0"/>
        <w:ind w:firstLine="709"/>
        <w:jc w:val="center"/>
        <w:rPr>
          <w:b/>
        </w:rPr>
      </w:pPr>
    </w:p>
    <w:p w:rsidR="00E42AD4" w:rsidRPr="00094571" w:rsidRDefault="00E42AD4" w:rsidP="00006776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b/>
        </w:rPr>
      </w:pPr>
      <w:r w:rsidRPr="00094571">
        <w:rPr>
          <w:b/>
        </w:rPr>
        <w:t>Фонд тестовых заданий для промежуточного контроля знаний</w:t>
      </w:r>
    </w:p>
    <w:p w:rsidR="00E42AD4" w:rsidRPr="00094571" w:rsidRDefault="00E42AD4" w:rsidP="00006776">
      <w:pPr>
        <w:tabs>
          <w:tab w:val="right" w:leader="underscore" w:pos="9639"/>
        </w:tabs>
        <w:ind w:firstLine="709"/>
        <w:jc w:val="both"/>
      </w:pPr>
    </w:p>
    <w:p w:rsidR="00E42AD4" w:rsidRPr="00094571" w:rsidRDefault="00E42AD4" w:rsidP="00006776">
      <w:pPr>
        <w:pStyle w:val="Heading4"/>
        <w:spacing w:before="0" w:after="0"/>
        <w:ind w:firstLine="709"/>
        <w:jc w:val="both"/>
        <w:rPr>
          <w:b w:val="0"/>
          <w:sz w:val="24"/>
          <w:szCs w:val="24"/>
        </w:rPr>
      </w:pPr>
      <w:r w:rsidRPr="00094571">
        <w:rPr>
          <w:b w:val="0"/>
          <w:sz w:val="24"/>
          <w:szCs w:val="24"/>
        </w:rPr>
        <w:t>Тестовые вопросы по теме, используемые для промежуточного контроля знаний по дисциплине, представлены в соответствующем разделе фонда оценочных средств.</w:t>
      </w:r>
    </w:p>
    <w:p w:rsidR="00E42AD4" w:rsidRPr="00094571" w:rsidRDefault="00E42AD4" w:rsidP="00006776">
      <w:pPr>
        <w:ind w:firstLine="709"/>
        <w:jc w:val="both"/>
      </w:pPr>
    </w:p>
    <w:p w:rsidR="00E42AD4" w:rsidRPr="00094571" w:rsidRDefault="00E42AD4" w:rsidP="00006776">
      <w:pPr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094571">
        <w:t>Методика проведения промежуточного контроля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08"/>
        <w:gridCol w:w="3960"/>
      </w:tblGrid>
      <w:tr w:rsidR="00E42AD4" w:rsidRPr="00094571">
        <w:tc>
          <w:tcPr>
            <w:tcW w:w="5508" w:type="dxa"/>
          </w:tcPr>
          <w:p w:rsidR="00E42AD4" w:rsidRPr="00094571" w:rsidRDefault="00E42AD4" w:rsidP="00006776">
            <w:pPr>
              <w:ind w:firstLine="709"/>
            </w:pPr>
            <w:r w:rsidRPr="00094571">
              <w:t>Параметры методики</w:t>
            </w:r>
          </w:p>
        </w:tc>
        <w:tc>
          <w:tcPr>
            <w:tcW w:w="3960" w:type="dxa"/>
            <w:vAlign w:val="center"/>
          </w:tcPr>
          <w:p w:rsidR="00E42AD4" w:rsidRPr="00094571" w:rsidRDefault="00E42AD4" w:rsidP="00006776">
            <w:pPr>
              <w:ind w:firstLine="709"/>
              <w:jc w:val="center"/>
            </w:pPr>
            <w:r w:rsidRPr="00094571">
              <w:t>Значение параметра</w:t>
            </w:r>
          </w:p>
        </w:tc>
      </w:tr>
      <w:tr w:rsidR="00E42AD4" w:rsidRPr="00094571">
        <w:tc>
          <w:tcPr>
            <w:tcW w:w="5508" w:type="dxa"/>
          </w:tcPr>
          <w:p w:rsidR="00E42AD4" w:rsidRPr="00094571" w:rsidRDefault="00E42AD4" w:rsidP="00006776">
            <w:pPr>
              <w:ind w:firstLine="709"/>
            </w:pPr>
            <w:r w:rsidRPr="00094571">
              <w:t>Предел длительности всего контроля</w:t>
            </w:r>
          </w:p>
        </w:tc>
        <w:tc>
          <w:tcPr>
            <w:tcW w:w="3960" w:type="dxa"/>
            <w:vAlign w:val="center"/>
          </w:tcPr>
          <w:p w:rsidR="00E42AD4" w:rsidRPr="00094571" w:rsidRDefault="00E42AD4" w:rsidP="00006776">
            <w:pPr>
              <w:ind w:firstLine="709"/>
              <w:jc w:val="center"/>
            </w:pPr>
            <w:r w:rsidRPr="00094571">
              <w:t>90 минут</w:t>
            </w:r>
          </w:p>
        </w:tc>
      </w:tr>
      <w:tr w:rsidR="00E42AD4" w:rsidRPr="00094571">
        <w:tc>
          <w:tcPr>
            <w:tcW w:w="5508" w:type="dxa"/>
          </w:tcPr>
          <w:p w:rsidR="00E42AD4" w:rsidRPr="00094571" w:rsidRDefault="00E42AD4" w:rsidP="00006776">
            <w:pPr>
              <w:ind w:firstLine="709"/>
            </w:pPr>
            <w:r w:rsidRPr="00094571">
              <w:t>Последовательность выбора вопросов</w:t>
            </w:r>
          </w:p>
        </w:tc>
        <w:tc>
          <w:tcPr>
            <w:tcW w:w="3960" w:type="dxa"/>
            <w:vAlign w:val="center"/>
          </w:tcPr>
          <w:p w:rsidR="00E42AD4" w:rsidRPr="00094571" w:rsidRDefault="00E42AD4" w:rsidP="00006776">
            <w:pPr>
              <w:ind w:firstLine="709"/>
              <w:jc w:val="center"/>
            </w:pPr>
            <w:r w:rsidRPr="00094571">
              <w:t>Случайная</w:t>
            </w:r>
          </w:p>
        </w:tc>
      </w:tr>
      <w:tr w:rsidR="00E42AD4" w:rsidRPr="00094571">
        <w:tc>
          <w:tcPr>
            <w:tcW w:w="5508" w:type="dxa"/>
          </w:tcPr>
          <w:p w:rsidR="00E42AD4" w:rsidRPr="00094571" w:rsidRDefault="00E42AD4" w:rsidP="00006776">
            <w:pPr>
              <w:ind w:firstLine="709"/>
            </w:pPr>
            <w:r w:rsidRPr="00094571">
              <w:t>Предлагаемое количество вопросов</w:t>
            </w:r>
          </w:p>
        </w:tc>
        <w:tc>
          <w:tcPr>
            <w:tcW w:w="3960" w:type="dxa"/>
            <w:vAlign w:val="center"/>
          </w:tcPr>
          <w:p w:rsidR="00E42AD4" w:rsidRPr="00094571" w:rsidRDefault="00E42AD4" w:rsidP="00006776">
            <w:pPr>
              <w:ind w:firstLine="709"/>
              <w:jc w:val="center"/>
            </w:pPr>
            <w:r w:rsidRPr="00094571">
              <w:t>25</w:t>
            </w:r>
          </w:p>
        </w:tc>
      </w:tr>
    </w:tbl>
    <w:p w:rsidR="00E42AD4" w:rsidRPr="00094571" w:rsidRDefault="00E42AD4" w:rsidP="00006776">
      <w:pPr>
        <w:ind w:firstLine="709"/>
        <w:jc w:val="both"/>
      </w:pPr>
    </w:p>
    <w:p w:rsidR="00E42AD4" w:rsidRPr="00094571" w:rsidRDefault="00E42AD4" w:rsidP="00006776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</w:rPr>
      </w:pPr>
      <w:r w:rsidRPr="00094571">
        <w:rPr>
          <w:b/>
        </w:rPr>
        <w:t>Критерии оценки:</w:t>
      </w:r>
    </w:p>
    <w:p w:rsidR="00E42AD4" w:rsidRPr="00094571" w:rsidRDefault="00E42AD4" w:rsidP="00006776">
      <w:pPr>
        <w:ind w:firstLine="709"/>
        <w:jc w:val="both"/>
      </w:pPr>
      <w:r w:rsidRPr="00094571">
        <w:rPr>
          <w:b/>
        </w:rPr>
        <w:t>10 баллов</w:t>
      </w:r>
      <w:r w:rsidRPr="00094571">
        <w:t xml:space="preserve"> - оценка «отлично» выставляется обучающемуся, который правильно ответил на 90-100% вопросов. </w:t>
      </w:r>
    </w:p>
    <w:p w:rsidR="00E42AD4" w:rsidRPr="00094571" w:rsidRDefault="00E42AD4" w:rsidP="00006776">
      <w:pPr>
        <w:ind w:firstLine="709"/>
        <w:jc w:val="both"/>
      </w:pPr>
      <w:r w:rsidRPr="00094571">
        <w:rPr>
          <w:b/>
        </w:rPr>
        <w:t xml:space="preserve">8 баллов </w:t>
      </w:r>
      <w:r w:rsidRPr="00094571">
        <w:t xml:space="preserve">- оценка «хорошо» выставляется обучающемуся, который правильно ответил на 70-80% вопросов. </w:t>
      </w:r>
    </w:p>
    <w:p w:rsidR="00E42AD4" w:rsidRPr="00094571" w:rsidRDefault="00E42AD4" w:rsidP="00006776">
      <w:pPr>
        <w:ind w:firstLine="709"/>
        <w:jc w:val="both"/>
      </w:pPr>
      <w:r w:rsidRPr="00094571">
        <w:rPr>
          <w:b/>
        </w:rPr>
        <w:t xml:space="preserve">5 баллов </w:t>
      </w:r>
      <w:r w:rsidRPr="00094571">
        <w:t xml:space="preserve">- оценка «удовлетворительно» выставляется обучающемуся, который правильно ответил на 50-60% вопросов. </w:t>
      </w:r>
    </w:p>
    <w:p w:rsidR="00E42AD4" w:rsidRPr="00094571" w:rsidRDefault="00E42AD4" w:rsidP="00006776">
      <w:pPr>
        <w:ind w:firstLine="709"/>
        <w:jc w:val="both"/>
      </w:pPr>
      <w:r w:rsidRPr="00094571">
        <w:t>Оценка «неудовлетворительно» выставляется обучающемуся, который правильно ответил менее 50% вопросов, баллы не выставляются.</w:t>
      </w:r>
    </w:p>
    <w:p w:rsidR="00E42AD4" w:rsidRPr="00094571" w:rsidRDefault="00E42AD4" w:rsidP="00006776">
      <w:pPr>
        <w:ind w:firstLine="709"/>
        <w:jc w:val="center"/>
        <w:rPr>
          <w:b/>
        </w:rPr>
      </w:pPr>
    </w:p>
    <w:p w:rsidR="00E42AD4" w:rsidRPr="00094571" w:rsidRDefault="00E42AD4" w:rsidP="00006776">
      <w:pPr>
        <w:ind w:firstLine="709"/>
        <w:jc w:val="center"/>
        <w:rPr>
          <w:b/>
        </w:rPr>
      </w:pPr>
      <w:r w:rsidRPr="00094571">
        <w:rPr>
          <w:b/>
        </w:rPr>
        <w:t>Дополнительные контрольные испытания</w:t>
      </w:r>
    </w:p>
    <w:p w:rsidR="00E42AD4" w:rsidRPr="00094571" w:rsidRDefault="00E42AD4" w:rsidP="00747370">
      <w:pPr>
        <w:ind w:firstLine="709"/>
        <w:jc w:val="both"/>
        <w:rPr>
          <w:b/>
        </w:rPr>
      </w:pPr>
      <w:r w:rsidRPr="00094571">
        <w:t>Проводятся для обучающих</w:t>
      </w:r>
      <w:r>
        <w:t>ся</w:t>
      </w:r>
      <w:r w:rsidRPr="00094571">
        <w:t>, набравших менее 50 ба</w:t>
      </w:r>
      <w:r>
        <w:t xml:space="preserve">ллов </w:t>
      </w:r>
      <w:r w:rsidRPr="00094571">
        <w:t>(в соответствии с Положением «О модульно-рейтинговой системе»), формируются из числа оценочных средств по темам, которые не освоены обучающим</w:t>
      </w:r>
      <w:r>
        <w:t>ся</w:t>
      </w:r>
      <w:r w:rsidRPr="00094571">
        <w:t>.</w:t>
      </w:r>
    </w:p>
    <w:p w:rsidR="00E42AD4" w:rsidRPr="00113AC4" w:rsidRDefault="00E42AD4" w:rsidP="00006776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sectPr w:rsidR="00E42AD4" w:rsidRPr="00113AC4" w:rsidSect="00FB4451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2AD4" w:rsidRDefault="00E42AD4" w:rsidP="00FB4451">
      <w:r>
        <w:separator/>
      </w:r>
    </w:p>
  </w:endnote>
  <w:endnote w:type="continuationSeparator" w:id="0">
    <w:p w:rsidR="00E42AD4" w:rsidRDefault="00E42AD4" w:rsidP="00FB44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AD4" w:rsidRDefault="00E42AD4">
    <w:pPr>
      <w:pStyle w:val="Footer"/>
      <w:jc w:val="center"/>
    </w:pPr>
    <w:fldSimple w:instr="PAGE   \* MERGEFORMAT">
      <w:r>
        <w:rPr>
          <w:noProof/>
        </w:rPr>
        <w:t>4</w:t>
      </w:r>
    </w:fldSimple>
  </w:p>
  <w:p w:rsidR="00E42AD4" w:rsidRDefault="00E42AD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2AD4" w:rsidRDefault="00E42AD4" w:rsidP="00FB4451">
      <w:r>
        <w:separator/>
      </w:r>
    </w:p>
  </w:footnote>
  <w:footnote w:type="continuationSeparator" w:id="0">
    <w:p w:rsidR="00E42AD4" w:rsidRDefault="00E42AD4" w:rsidP="00FB44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A36E47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54F844F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00240907"/>
    <w:multiLevelType w:val="hybridMultilevel"/>
    <w:tmpl w:val="87B222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78CB4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0781ABC"/>
    <w:multiLevelType w:val="hybridMultilevel"/>
    <w:tmpl w:val="BE0EA5C6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4">
    <w:nsid w:val="011D59CB"/>
    <w:multiLevelType w:val="hybridMultilevel"/>
    <w:tmpl w:val="0AA6EDF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025F1DC8"/>
    <w:multiLevelType w:val="hybridMultilevel"/>
    <w:tmpl w:val="8BAE39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43B0847"/>
    <w:multiLevelType w:val="hybridMultilevel"/>
    <w:tmpl w:val="2CC61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6A63146"/>
    <w:multiLevelType w:val="hybridMultilevel"/>
    <w:tmpl w:val="141CCA7E"/>
    <w:lvl w:ilvl="0" w:tplc="590C762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8">
    <w:nsid w:val="0B1A1478"/>
    <w:multiLevelType w:val="hybridMultilevel"/>
    <w:tmpl w:val="E82C9A5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0B4F74C4"/>
    <w:multiLevelType w:val="hybridMultilevel"/>
    <w:tmpl w:val="C8088F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0BD06B98"/>
    <w:multiLevelType w:val="hybridMultilevel"/>
    <w:tmpl w:val="DA4881C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0D5942F1"/>
    <w:multiLevelType w:val="hybridMultilevel"/>
    <w:tmpl w:val="D8FE0C56"/>
    <w:lvl w:ilvl="0" w:tplc="51048020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2">
    <w:nsid w:val="0D6921E1"/>
    <w:multiLevelType w:val="hybridMultilevel"/>
    <w:tmpl w:val="00AAD2BE"/>
    <w:lvl w:ilvl="0" w:tplc="5560AD62">
      <w:start w:val="1"/>
      <w:numFmt w:val="decimal"/>
      <w:lvlText w:val="%1."/>
      <w:lvlJc w:val="left"/>
      <w:pPr>
        <w:tabs>
          <w:tab w:val="num" w:pos="731"/>
        </w:tabs>
        <w:ind w:left="73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1"/>
        </w:tabs>
        <w:ind w:left="145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71"/>
        </w:tabs>
        <w:ind w:left="217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91"/>
        </w:tabs>
        <w:ind w:left="289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11"/>
        </w:tabs>
        <w:ind w:left="361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31"/>
        </w:tabs>
        <w:ind w:left="433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51"/>
        </w:tabs>
        <w:ind w:left="505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71"/>
        </w:tabs>
        <w:ind w:left="577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91"/>
        </w:tabs>
        <w:ind w:left="6491" w:hanging="180"/>
      </w:pPr>
      <w:rPr>
        <w:rFonts w:cs="Times New Roman"/>
      </w:rPr>
    </w:lvl>
  </w:abstractNum>
  <w:abstractNum w:abstractNumId="13">
    <w:nsid w:val="0D6A6046"/>
    <w:multiLevelType w:val="hybridMultilevel"/>
    <w:tmpl w:val="618243D4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4">
    <w:nsid w:val="10F71791"/>
    <w:multiLevelType w:val="hybridMultilevel"/>
    <w:tmpl w:val="437A2426"/>
    <w:lvl w:ilvl="0" w:tplc="988E138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11046B41"/>
    <w:multiLevelType w:val="hybridMultilevel"/>
    <w:tmpl w:val="D42E62B0"/>
    <w:lvl w:ilvl="0" w:tplc="0100B49E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6">
    <w:nsid w:val="11965080"/>
    <w:multiLevelType w:val="hybridMultilevel"/>
    <w:tmpl w:val="7876E5F6"/>
    <w:lvl w:ilvl="0" w:tplc="4B66F4BC">
      <w:start w:val="1"/>
      <w:numFmt w:val="decimal"/>
      <w:lvlText w:val="%1."/>
      <w:lvlJc w:val="left"/>
      <w:pPr>
        <w:tabs>
          <w:tab w:val="num" w:pos="617"/>
        </w:tabs>
        <w:ind w:left="617" w:hanging="360"/>
      </w:pPr>
      <w:rPr>
        <w:rFonts w:eastAsia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7"/>
        </w:tabs>
        <w:ind w:left="13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57"/>
        </w:tabs>
        <w:ind w:left="20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77"/>
        </w:tabs>
        <w:ind w:left="27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97"/>
        </w:tabs>
        <w:ind w:left="34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17"/>
        </w:tabs>
        <w:ind w:left="42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37"/>
        </w:tabs>
        <w:ind w:left="49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57"/>
        </w:tabs>
        <w:ind w:left="56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77"/>
        </w:tabs>
        <w:ind w:left="6377" w:hanging="180"/>
      </w:pPr>
      <w:rPr>
        <w:rFonts w:cs="Times New Roman"/>
      </w:rPr>
    </w:lvl>
  </w:abstractNum>
  <w:abstractNum w:abstractNumId="17">
    <w:nsid w:val="1236637A"/>
    <w:multiLevelType w:val="hybridMultilevel"/>
    <w:tmpl w:val="FD5C6C2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>
    <w:nsid w:val="126A2E72"/>
    <w:multiLevelType w:val="hybridMultilevel"/>
    <w:tmpl w:val="03460C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1333485D"/>
    <w:multiLevelType w:val="singleLevel"/>
    <w:tmpl w:val="0419000F"/>
    <w:lvl w:ilvl="0">
      <w:start w:val="1"/>
      <w:numFmt w:val="decimal"/>
      <w:pStyle w:val="ListBullet3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>
    <w:nsid w:val="13404206"/>
    <w:multiLevelType w:val="hybridMultilevel"/>
    <w:tmpl w:val="571C4B3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">
    <w:nsid w:val="14203BD0"/>
    <w:multiLevelType w:val="hybridMultilevel"/>
    <w:tmpl w:val="A322E850"/>
    <w:lvl w:ilvl="0" w:tplc="464C68B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22">
    <w:nsid w:val="143F76BA"/>
    <w:multiLevelType w:val="hybridMultilevel"/>
    <w:tmpl w:val="39C23016"/>
    <w:lvl w:ilvl="0" w:tplc="0100B49E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3">
    <w:nsid w:val="14A06D00"/>
    <w:multiLevelType w:val="hybridMultilevel"/>
    <w:tmpl w:val="EFDC917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4">
    <w:nsid w:val="15E0721F"/>
    <w:multiLevelType w:val="hybridMultilevel"/>
    <w:tmpl w:val="36CA540C"/>
    <w:lvl w:ilvl="0" w:tplc="34D0984E">
      <w:start w:val="1"/>
      <w:numFmt w:val="decimal"/>
      <w:lvlText w:val="%1."/>
      <w:lvlJc w:val="left"/>
      <w:pPr>
        <w:tabs>
          <w:tab w:val="num" w:pos="1374"/>
        </w:tabs>
        <w:ind w:left="1374" w:hanging="360"/>
      </w:pPr>
      <w:rPr>
        <w:rFonts w:cs="Times New Roman" w:hint="default"/>
      </w:rPr>
    </w:lvl>
    <w:lvl w:ilvl="1" w:tplc="C9AC8150">
      <w:start w:val="1"/>
      <w:numFmt w:val="decimal"/>
      <w:lvlText w:val="%2."/>
      <w:lvlJc w:val="left"/>
      <w:pPr>
        <w:tabs>
          <w:tab w:val="num" w:pos="1811"/>
        </w:tabs>
        <w:ind w:left="1811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31"/>
        </w:tabs>
        <w:ind w:left="253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51"/>
        </w:tabs>
        <w:ind w:left="325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91"/>
        </w:tabs>
        <w:ind w:left="469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11"/>
        </w:tabs>
        <w:ind w:left="541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31"/>
        </w:tabs>
        <w:ind w:left="613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51"/>
        </w:tabs>
        <w:ind w:left="6851" w:hanging="180"/>
      </w:pPr>
      <w:rPr>
        <w:rFonts w:cs="Times New Roman"/>
      </w:rPr>
    </w:lvl>
  </w:abstractNum>
  <w:abstractNum w:abstractNumId="25">
    <w:nsid w:val="162676D3"/>
    <w:multiLevelType w:val="hybridMultilevel"/>
    <w:tmpl w:val="8CB6A1E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6">
    <w:nsid w:val="18620E3A"/>
    <w:multiLevelType w:val="hybridMultilevel"/>
    <w:tmpl w:val="FF7E1D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19E4778B"/>
    <w:multiLevelType w:val="hybridMultilevel"/>
    <w:tmpl w:val="01AC9618"/>
    <w:lvl w:ilvl="0" w:tplc="BD1C55D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8">
    <w:nsid w:val="19FB728C"/>
    <w:multiLevelType w:val="hybridMultilevel"/>
    <w:tmpl w:val="6C10FC02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29">
    <w:nsid w:val="1A630A50"/>
    <w:multiLevelType w:val="hybridMultilevel"/>
    <w:tmpl w:val="833056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1BBA5C9B"/>
    <w:multiLevelType w:val="hybridMultilevel"/>
    <w:tmpl w:val="0114C6C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1">
    <w:nsid w:val="1CEF2316"/>
    <w:multiLevelType w:val="hybridMultilevel"/>
    <w:tmpl w:val="8EDAC6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DC015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1D377CBB"/>
    <w:multiLevelType w:val="hybridMultilevel"/>
    <w:tmpl w:val="C7549256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33">
    <w:nsid w:val="1ED03F4F"/>
    <w:multiLevelType w:val="hybridMultilevel"/>
    <w:tmpl w:val="0BBC6E0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1F06505A"/>
    <w:multiLevelType w:val="hybridMultilevel"/>
    <w:tmpl w:val="B07E616C"/>
    <w:lvl w:ilvl="0" w:tplc="464C68B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35">
    <w:nsid w:val="1F577710"/>
    <w:multiLevelType w:val="hybridMultilevel"/>
    <w:tmpl w:val="88D017A4"/>
    <w:lvl w:ilvl="0" w:tplc="34D0984E">
      <w:start w:val="1"/>
      <w:numFmt w:val="decimal"/>
      <w:lvlText w:val="%1."/>
      <w:lvlJc w:val="left"/>
      <w:pPr>
        <w:tabs>
          <w:tab w:val="num" w:pos="1003"/>
        </w:tabs>
        <w:ind w:left="100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  <w:rPr>
        <w:rFonts w:cs="Times New Roman"/>
      </w:rPr>
    </w:lvl>
  </w:abstractNum>
  <w:abstractNum w:abstractNumId="36">
    <w:nsid w:val="20226B41"/>
    <w:multiLevelType w:val="hybridMultilevel"/>
    <w:tmpl w:val="D6B685C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7">
    <w:nsid w:val="20B62488"/>
    <w:multiLevelType w:val="hybridMultilevel"/>
    <w:tmpl w:val="406E3C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20CD0D57"/>
    <w:multiLevelType w:val="hybridMultilevel"/>
    <w:tmpl w:val="79760502"/>
    <w:lvl w:ilvl="0" w:tplc="FA3A4FDE">
      <w:start w:val="1"/>
      <w:numFmt w:val="decimal"/>
      <w:lvlText w:val="%1."/>
      <w:lvlJc w:val="left"/>
      <w:pPr>
        <w:tabs>
          <w:tab w:val="num" w:pos="731"/>
        </w:tabs>
        <w:ind w:left="73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1"/>
        </w:tabs>
        <w:ind w:left="145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71"/>
        </w:tabs>
        <w:ind w:left="217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91"/>
        </w:tabs>
        <w:ind w:left="289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11"/>
        </w:tabs>
        <w:ind w:left="361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31"/>
        </w:tabs>
        <w:ind w:left="433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51"/>
        </w:tabs>
        <w:ind w:left="505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71"/>
        </w:tabs>
        <w:ind w:left="577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91"/>
        </w:tabs>
        <w:ind w:left="6491" w:hanging="180"/>
      </w:pPr>
      <w:rPr>
        <w:rFonts w:cs="Times New Roman"/>
      </w:rPr>
    </w:lvl>
  </w:abstractNum>
  <w:abstractNum w:abstractNumId="39">
    <w:nsid w:val="21352EE9"/>
    <w:multiLevelType w:val="hybridMultilevel"/>
    <w:tmpl w:val="DB9C81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225C56B8"/>
    <w:multiLevelType w:val="hybridMultilevel"/>
    <w:tmpl w:val="381032C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23825872"/>
    <w:multiLevelType w:val="hybridMultilevel"/>
    <w:tmpl w:val="BFD25DE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2">
    <w:nsid w:val="24EC1BDB"/>
    <w:multiLevelType w:val="hybridMultilevel"/>
    <w:tmpl w:val="57BE7C20"/>
    <w:lvl w:ilvl="0" w:tplc="34D0984E">
      <w:start w:val="1"/>
      <w:numFmt w:val="decimal"/>
      <w:lvlText w:val="%1."/>
      <w:lvlJc w:val="left"/>
      <w:pPr>
        <w:tabs>
          <w:tab w:val="num" w:pos="1003"/>
        </w:tabs>
        <w:ind w:left="100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  <w:rPr>
        <w:rFonts w:cs="Times New Roman"/>
      </w:rPr>
    </w:lvl>
  </w:abstractNum>
  <w:abstractNum w:abstractNumId="43">
    <w:nsid w:val="24FE54B2"/>
    <w:multiLevelType w:val="hybridMultilevel"/>
    <w:tmpl w:val="01B846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25B37076"/>
    <w:multiLevelType w:val="hybridMultilevel"/>
    <w:tmpl w:val="14AA35EC"/>
    <w:lvl w:ilvl="0" w:tplc="34D0984E">
      <w:start w:val="1"/>
      <w:numFmt w:val="decimal"/>
      <w:lvlText w:val="%1."/>
      <w:lvlJc w:val="left"/>
      <w:pPr>
        <w:tabs>
          <w:tab w:val="num" w:pos="1003"/>
        </w:tabs>
        <w:ind w:left="100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  <w:rPr>
        <w:rFonts w:cs="Times New Roman"/>
      </w:rPr>
    </w:lvl>
  </w:abstractNum>
  <w:abstractNum w:abstractNumId="45">
    <w:nsid w:val="261954A4"/>
    <w:multiLevelType w:val="hybridMultilevel"/>
    <w:tmpl w:val="2722CA7C"/>
    <w:lvl w:ilvl="0" w:tplc="29121C6E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abstractNum w:abstractNumId="46">
    <w:nsid w:val="2872480A"/>
    <w:multiLevelType w:val="hybridMultilevel"/>
    <w:tmpl w:val="BDCCAE9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7">
    <w:nsid w:val="2AE6018D"/>
    <w:multiLevelType w:val="hybridMultilevel"/>
    <w:tmpl w:val="3CE0B6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>
    <w:nsid w:val="2BA16A82"/>
    <w:multiLevelType w:val="hybridMultilevel"/>
    <w:tmpl w:val="82AEE4DA"/>
    <w:lvl w:ilvl="0" w:tplc="0419000F">
      <w:start w:val="1"/>
      <w:numFmt w:val="decimal"/>
      <w:lvlText w:val="%1."/>
      <w:lvlJc w:val="left"/>
      <w:pPr>
        <w:tabs>
          <w:tab w:val="num" w:pos="731"/>
        </w:tabs>
        <w:ind w:left="73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1"/>
        </w:tabs>
        <w:ind w:left="145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71"/>
        </w:tabs>
        <w:ind w:left="217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91"/>
        </w:tabs>
        <w:ind w:left="289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11"/>
        </w:tabs>
        <w:ind w:left="361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31"/>
        </w:tabs>
        <w:ind w:left="433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51"/>
        </w:tabs>
        <w:ind w:left="505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71"/>
        </w:tabs>
        <w:ind w:left="577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91"/>
        </w:tabs>
        <w:ind w:left="6491" w:hanging="180"/>
      </w:pPr>
      <w:rPr>
        <w:rFonts w:cs="Times New Roman"/>
      </w:rPr>
    </w:lvl>
  </w:abstractNum>
  <w:abstractNum w:abstractNumId="49">
    <w:nsid w:val="2CEA4781"/>
    <w:multiLevelType w:val="multilevel"/>
    <w:tmpl w:val="E334D3EE"/>
    <w:lvl w:ilvl="0">
      <w:start w:val="1"/>
      <w:numFmt w:val="decimal"/>
      <w:lvlText w:val="%1."/>
      <w:lvlJc w:val="left"/>
      <w:pPr>
        <w:ind w:left="862" w:hanging="360"/>
      </w:pPr>
      <w:rPr>
        <w:rFonts w:cs="Times New Roman"/>
      </w:rPr>
    </w:lvl>
    <w:lvl w:ilvl="1">
      <w:start w:val="7"/>
      <w:numFmt w:val="decimal"/>
      <w:isLgl/>
      <w:lvlText w:val="%1.%2"/>
      <w:lvlJc w:val="left"/>
      <w:pPr>
        <w:ind w:left="862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22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22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58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58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9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302" w:hanging="1800"/>
      </w:pPr>
      <w:rPr>
        <w:rFonts w:cs="Times New Roman" w:hint="default"/>
      </w:rPr>
    </w:lvl>
  </w:abstractNum>
  <w:abstractNum w:abstractNumId="50">
    <w:nsid w:val="2D7D6362"/>
    <w:multiLevelType w:val="hybridMultilevel"/>
    <w:tmpl w:val="17A0AC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>
    <w:nsid w:val="2E2E4752"/>
    <w:multiLevelType w:val="hybridMultilevel"/>
    <w:tmpl w:val="0F36D276"/>
    <w:lvl w:ilvl="0" w:tplc="DFDA6558">
      <w:start w:val="1"/>
      <w:numFmt w:val="bullet"/>
      <w:suff w:val="space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2F4F31BF"/>
    <w:multiLevelType w:val="hybridMultilevel"/>
    <w:tmpl w:val="620038A2"/>
    <w:lvl w:ilvl="0" w:tplc="34D0984E">
      <w:start w:val="1"/>
      <w:numFmt w:val="decimal"/>
      <w:lvlText w:val="%1."/>
      <w:lvlJc w:val="left"/>
      <w:pPr>
        <w:tabs>
          <w:tab w:val="num" w:pos="1003"/>
        </w:tabs>
        <w:ind w:left="100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  <w:rPr>
        <w:rFonts w:cs="Times New Roman"/>
      </w:rPr>
    </w:lvl>
  </w:abstractNum>
  <w:abstractNum w:abstractNumId="53">
    <w:nsid w:val="307660AA"/>
    <w:multiLevelType w:val="hybridMultilevel"/>
    <w:tmpl w:val="48241CCA"/>
    <w:lvl w:ilvl="0" w:tplc="0100B49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4">
    <w:nsid w:val="30AD20A5"/>
    <w:multiLevelType w:val="hybridMultilevel"/>
    <w:tmpl w:val="9A649180"/>
    <w:lvl w:ilvl="0" w:tplc="02E0CB3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5">
    <w:nsid w:val="3134527B"/>
    <w:multiLevelType w:val="hybridMultilevel"/>
    <w:tmpl w:val="0D0CECAC"/>
    <w:lvl w:ilvl="0" w:tplc="464C68B6">
      <w:start w:val="1"/>
      <w:numFmt w:val="decimal"/>
      <w:lvlText w:val="%1."/>
      <w:lvlJc w:val="left"/>
      <w:pPr>
        <w:tabs>
          <w:tab w:val="num" w:pos="1903"/>
        </w:tabs>
        <w:ind w:left="190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83"/>
        </w:tabs>
        <w:ind w:left="208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03"/>
        </w:tabs>
        <w:ind w:left="280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43"/>
        </w:tabs>
        <w:ind w:left="424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63"/>
        </w:tabs>
        <w:ind w:left="496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03"/>
        </w:tabs>
        <w:ind w:left="640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23"/>
        </w:tabs>
        <w:ind w:left="7123" w:hanging="180"/>
      </w:pPr>
      <w:rPr>
        <w:rFonts w:cs="Times New Roman"/>
      </w:rPr>
    </w:lvl>
  </w:abstractNum>
  <w:abstractNum w:abstractNumId="56">
    <w:nsid w:val="339B058E"/>
    <w:multiLevelType w:val="hybridMultilevel"/>
    <w:tmpl w:val="9CC6BF2C"/>
    <w:lvl w:ilvl="0" w:tplc="DFE4D5C6">
      <w:start w:val="1"/>
      <w:numFmt w:val="decimal"/>
      <w:lvlText w:val="%1."/>
      <w:lvlJc w:val="left"/>
      <w:pPr>
        <w:tabs>
          <w:tab w:val="num" w:pos="731"/>
        </w:tabs>
        <w:ind w:left="73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1"/>
        </w:tabs>
        <w:ind w:left="145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71"/>
        </w:tabs>
        <w:ind w:left="217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91"/>
        </w:tabs>
        <w:ind w:left="289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11"/>
        </w:tabs>
        <w:ind w:left="361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31"/>
        </w:tabs>
        <w:ind w:left="433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51"/>
        </w:tabs>
        <w:ind w:left="505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71"/>
        </w:tabs>
        <w:ind w:left="577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91"/>
        </w:tabs>
        <w:ind w:left="6491" w:hanging="180"/>
      </w:pPr>
      <w:rPr>
        <w:rFonts w:cs="Times New Roman"/>
      </w:rPr>
    </w:lvl>
  </w:abstractNum>
  <w:abstractNum w:abstractNumId="57">
    <w:nsid w:val="340E34FA"/>
    <w:multiLevelType w:val="hybridMultilevel"/>
    <w:tmpl w:val="4C76E3D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8">
    <w:nsid w:val="346B3D09"/>
    <w:multiLevelType w:val="hybridMultilevel"/>
    <w:tmpl w:val="D2BAC506"/>
    <w:lvl w:ilvl="0" w:tplc="0419000F">
      <w:start w:val="1"/>
      <w:numFmt w:val="bullet"/>
      <w:pStyle w:val="a"/>
      <w:lvlText w:val=""/>
      <w:lvlJc w:val="left"/>
      <w:pPr>
        <w:tabs>
          <w:tab w:val="num" w:pos="964"/>
        </w:tabs>
        <w:ind w:left="964" w:hanging="255"/>
      </w:pPr>
      <w:rPr>
        <w:rFonts w:ascii="Symbol" w:hAnsi="Symbol" w:hint="default"/>
      </w:rPr>
    </w:lvl>
    <w:lvl w:ilvl="1" w:tplc="0419000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>
    <w:nsid w:val="35583BD8"/>
    <w:multiLevelType w:val="hybridMultilevel"/>
    <w:tmpl w:val="D83897C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0">
    <w:nsid w:val="35EB2FE3"/>
    <w:multiLevelType w:val="hybridMultilevel"/>
    <w:tmpl w:val="C7A6D99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1">
    <w:nsid w:val="37E93317"/>
    <w:multiLevelType w:val="hybridMultilevel"/>
    <w:tmpl w:val="781897D2"/>
    <w:lvl w:ilvl="0" w:tplc="51048020">
      <w:start w:val="1"/>
      <w:numFmt w:val="decimal"/>
      <w:lvlText w:val="%1."/>
      <w:lvlJc w:val="left"/>
      <w:pPr>
        <w:tabs>
          <w:tab w:val="num" w:pos="2513"/>
        </w:tabs>
        <w:ind w:left="2513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62">
    <w:nsid w:val="382760D0"/>
    <w:multiLevelType w:val="hybridMultilevel"/>
    <w:tmpl w:val="C23E3842"/>
    <w:lvl w:ilvl="0" w:tplc="34D0984E">
      <w:start w:val="1"/>
      <w:numFmt w:val="decimal"/>
      <w:lvlText w:val="%1."/>
      <w:lvlJc w:val="left"/>
      <w:pPr>
        <w:tabs>
          <w:tab w:val="num" w:pos="1363"/>
        </w:tabs>
        <w:ind w:left="136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3">
    <w:nsid w:val="38705C0E"/>
    <w:multiLevelType w:val="hybridMultilevel"/>
    <w:tmpl w:val="B5540FAE"/>
    <w:lvl w:ilvl="0" w:tplc="0419000F">
      <w:start w:val="1"/>
      <w:numFmt w:val="decimal"/>
      <w:lvlText w:val="%1."/>
      <w:lvlJc w:val="left"/>
      <w:pPr>
        <w:tabs>
          <w:tab w:val="num" w:pos="1337"/>
        </w:tabs>
        <w:ind w:left="133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57"/>
        </w:tabs>
        <w:ind w:left="20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77"/>
        </w:tabs>
        <w:ind w:left="27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97"/>
        </w:tabs>
        <w:ind w:left="34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17"/>
        </w:tabs>
        <w:ind w:left="42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37"/>
        </w:tabs>
        <w:ind w:left="49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57"/>
        </w:tabs>
        <w:ind w:left="56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77"/>
        </w:tabs>
        <w:ind w:left="63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97"/>
        </w:tabs>
        <w:ind w:left="7097" w:hanging="180"/>
      </w:pPr>
      <w:rPr>
        <w:rFonts w:cs="Times New Roman"/>
      </w:rPr>
    </w:lvl>
  </w:abstractNum>
  <w:abstractNum w:abstractNumId="64">
    <w:nsid w:val="3A47635F"/>
    <w:multiLevelType w:val="hybridMultilevel"/>
    <w:tmpl w:val="85D604B2"/>
    <w:lvl w:ilvl="0" w:tplc="52EA36E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5">
    <w:nsid w:val="3B3C2321"/>
    <w:multiLevelType w:val="hybridMultilevel"/>
    <w:tmpl w:val="83DACD1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6">
    <w:nsid w:val="3CAE1406"/>
    <w:multiLevelType w:val="hybridMultilevel"/>
    <w:tmpl w:val="C79668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7">
    <w:nsid w:val="3CFA0BB9"/>
    <w:multiLevelType w:val="hybridMultilevel"/>
    <w:tmpl w:val="CF3CEA5E"/>
    <w:lvl w:ilvl="0" w:tplc="76F04D64">
      <w:start w:val="1"/>
      <w:numFmt w:val="decimal"/>
      <w:lvlText w:val="%1."/>
      <w:lvlJc w:val="left"/>
      <w:pPr>
        <w:tabs>
          <w:tab w:val="num" w:pos="1451"/>
        </w:tabs>
        <w:ind w:left="145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1"/>
        </w:tabs>
        <w:ind w:left="145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71"/>
        </w:tabs>
        <w:ind w:left="217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91"/>
        </w:tabs>
        <w:ind w:left="289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11"/>
        </w:tabs>
        <w:ind w:left="361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31"/>
        </w:tabs>
        <w:ind w:left="433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51"/>
        </w:tabs>
        <w:ind w:left="505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71"/>
        </w:tabs>
        <w:ind w:left="577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91"/>
        </w:tabs>
        <w:ind w:left="6491" w:hanging="180"/>
      </w:pPr>
      <w:rPr>
        <w:rFonts w:cs="Times New Roman"/>
      </w:rPr>
    </w:lvl>
  </w:abstractNum>
  <w:abstractNum w:abstractNumId="68">
    <w:nsid w:val="3D231DBE"/>
    <w:multiLevelType w:val="hybridMultilevel"/>
    <w:tmpl w:val="7E66B69A"/>
    <w:lvl w:ilvl="0" w:tplc="0419000F">
      <w:start w:val="1"/>
      <w:numFmt w:val="decimal"/>
      <w:lvlText w:val="%1."/>
      <w:lvlJc w:val="left"/>
      <w:pPr>
        <w:tabs>
          <w:tab w:val="num" w:pos="1337"/>
        </w:tabs>
        <w:ind w:left="133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57"/>
        </w:tabs>
        <w:ind w:left="20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77"/>
        </w:tabs>
        <w:ind w:left="27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97"/>
        </w:tabs>
        <w:ind w:left="34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17"/>
        </w:tabs>
        <w:ind w:left="42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37"/>
        </w:tabs>
        <w:ind w:left="49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57"/>
        </w:tabs>
        <w:ind w:left="56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77"/>
        </w:tabs>
        <w:ind w:left="63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97"/>
        </w:tabs>
        <w:ind w:left="7097" w:hanging="180"/>
      </w:pPr>
      <w:rPr>
        <w:rFonts w:cs="Times New Roman"/>
      </w:rPr>
    </w:lvl>
  </w:abstractNum>
  <w:abstractNum w:abstractNumId="69">
    <w:nsid w:val="3E946B1A"/>
    <w:multiLevelType w:val="hybridMultilevel"/>
    <w:tmpl w:val="46B62BA2"/>
    <w:lvl w:ilvl="0" w:tplc="76F04D6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70">
    <w:nsid w:val="405D70C1"/>
    <w:multiLevelType w:val="hybridMultilevel"/>
    <w:tmpl w:val="CD8AB25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1">
    <w:nsid w:val="41B33237"/>
    <w:multiLevelType w:val="hybridMultilevel"/>
    <w:tmpl w:val="2E003FE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2">
    <w:nsid w:val="41C30FA3"/>
    <w:multiLevelType w:val="hybridMultilevel"/>
    <w:tmpl w:val="2ABE47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3">
    <w:nsid w:val="428477CE"/>
    <w:multiLevelType w:val="hybridMultilevel"/>
    <w:tmpl w:val="BBB4722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4">
    <w:nsid w:val="42F97CB0"/>
    <w:multiLevelType w:val="hybridMultilevel"/>
    <w:tmpl w:val="A2C02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5">
    <w:nsid w:val="43833E8E"/>
    <w:multiLevelType w:val="hybridMultilevel"/>
    <w:tmpl w:val="2F9E197A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76">
    <w:nsid w:val="45E07764"/>
    <w:multiLevelType w:val="hybridMultilevel"/>
    <w:tmpl w:val="9B2EA604"/>
    <w:lvl w:ilvl="0" w:tplc="34D0984E">
      <w:start w:val="1"/>
      <w:numFmt w:val="decimal"/>
      <w:lvlText w:val="%1."/>
      <w:lvlJc w:val="left"/>
      <w:pPr>
        <w:tabs>
          <w:tab w:val="num" w:pos="1003"/>
        </w:tabs>
        <w:ind w:left="100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  <w:rPr>
        <w:rFonts w:cs="Times New Roman"/>
      </w:rPr>
    </w:lvl>
  </w:abstractNum>
  <w:abstractNum w:abstractNumId="77">
    <w:nsid w:val="48430882"/>
    <w:multiLevelType w:val="hybridMultilevel"/>
    <w:tmpl w:val="1F44F6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8">
    <w:nsid w:val="496A2CB6"/>
    <w:multiLevelType w:val="hybridMultilevel"/>
    <w:tmpl w:val="F002FAE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9">
    <w:nsid w:val="49DB220B"/>
    <w:multiLevelType w:val="hybridMultilevel"/>
    <w:tmpl w:val="5C78BB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0">
    <w:nsid w:val="4B703B1C"/>
    <w:multiLevelType w:val="hybridMultilevel"/>
    <w:tmpl w:val="CEBE0B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1">
    <w:nsid w:val="4B9E29FC"/>
    <w:multiLevelType w:val="hybridMultilevel"/>
    <w:tmpl w:val="CFD0E77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2">
    <w:nsid w:val="4C215C27"/>
    <w:multiLevelType w:val="hybridMultilevel"/>
    <w:tmpl w:val="7CDEB720"/>
    <w:lvl w:ilvl="0" w:tplc="464C68B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83">
    <w:nsid w:val="4CD559DF"/>
    <w:multiLevelType w:val="hybridMultilevel"/>
    <w:tmpl w:val="0B7AB8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4">
    <w:nsid w:val="4D091719"/>
    <w:multiLevelType w:val="hybridMultilevel"/>
    <w:tmpl w:val="82649D6C"/>
    <w:lvl w:ilvl="0" w:tplc="34D0984E">
      <w:start w:val="1"/>
      <w:numFmt w:val="decimal"/>
      <w:lvlText w:val="%1."/>
      <w:lvlJc w:val="left"/>
      <w:pPr>
        <w:tabs>
          <w:tab w:val="num" w:pos="1003"/>
        </w:tabs>
        <w:ind w:left="100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  <w:rPr>
        <w:rFonts w:cs="Times New Roman"/>
      </w:rPr>
    </w:lvl>
  </w:abstractNum>
  <w:abstractNum w:abstractNumId="85">
    <w:nsid w:val="4DE75568"/>
    <w:multiLevelType w:val="hybridMultilevel"/>
    <w:tmpl w:val="73527DD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6">
    <w:nsid w:val="4EEF765A"/>
    <w:multiLevelType w:val="hybridMultilevel"/>
    <w:tmpl w:val="45F055D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7">
    <w:nsid w:val="4FA5384C"/>
    <w:multiLevelType w:val="hybridMultilevel"/>
    <w:tmpl w:val="DCD22180"/>
    <w:lvl w:ilvl="0" w:tplc="34D0984E">
      <w:start w:val="1"/>
      <w:numFmt w:val="decimal"/>
      <w:lvlText w:val="%1."/>
      <w:lvlJc w:val="left"/>
      <w:pPr>
        <w:tabs>
          <w:tab w:val="num" w:pos="1374"/>
        </w:tabs>
        <w:ind w:left="137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31"/>
        </w:tabs>
        <w:ind w:left="253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51"/>
        </w:tabs>
        <w:ind w:left="325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91"/>
        </w:tabs>
        <w:ind w:left="469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11"/>
        </w:tabs>
        <w:ind w:left="541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31"/>
        </w:tabs>
        <w:ind w:left="613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51"/>
        </w:tabs>
        <w:ind w:left="6851" w:hanging="180"/>
      </w:pPr>
      <w:rPr>
        <w:rFonts w:cs="Times New Roman"/>
      </w:rPr>
    </w:lvl>
  </w:abstractNum>
  <w:abstractNum w:abstractNumId="88">
    <w:nsid w:val="519A45A5"/>
    <w:multiLevelType w:val="hybridMultilevel"/>
    <w:tmpl w:val="433E2E62"/>
    <w:lvl w:ilvl="0" w:tplc="BD1C55D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89">
    <w:nsid w:val="51A735DC"/>
    <w:multiLevelType w:val="hybridMultilevel"/>
    <w:tmpl w:val="051EC2E4"/>
    <w:lvl w:ilvl="0" w:tplc="34D0984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7"/>
        </w:tabs>
        <w:ind w:left="16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17"/>
        </w:tabs>
        <w:ind w:left="24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37"/>
        </w:tabs>
        <w:ind w:left="31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57"/>
        </w:tabs>
        <w:ind w:left="38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77"/>
        </w:tabs>
        <w:ind w:left="45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97"/>
        </w:tabs>
        <w:ind w:left="52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17"/>
        </w:tabs>
        <w:ind w:left="60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37"/>
        </w:tabs>
        <w:ind w:left="6737" w:hanging="180"/>
      </w:pPr>
      <w:rPr>
        <w:rFonts w:cs="Times New Roman"/>
      </w:rPr>
    </w:lvl>
  </w:abstractNum>
  <w:abstractNum w:abstractNumId="90">
    <w:nsid w:val="520E3B7A"/>
    <w:multiLevelType w:val="hybridMultilevel"/>
    <w:tmpl w:val="0464D8CE"/>
    <w:lvl w:ilvl="0" w:tplc="5560AD62">
      <w:start w:val="1"/>
      <w:numFmt w:val="decimal"/>
      <w:lvlText w:val="%1."/>
      <w:lvlJc w:val="left"/>
      <w:pPr>
        <w:tabs>
          <w:tab w:val="num" w:pos="1102"/>
        </w:tabs>
        <w:ind w:left="11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31"/>
        </w:tabs>
        <w:ind w:left="253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51"/>
        </w:tabs>
        <w:ind w:left="325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91"/>
        </w:tabs>
        <w:ind w:left="469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11"/>
        </w:tabs>
        <w:ind w:left="541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31"/>
        </w:tabs>
        <w:ind w:left="613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51"/>
        </w:tabs>
        <w:ind w:left="6851" w:hanging="180"/>
      </w:pPr>
      <w:rPr>
        <w:rFonts w:cs="Times New Roman"/>
      </w:rPr>
    </w:lvl>
  </w:abstractNum>
  <w:abstractNum w:abstractNumId="91">
    <w:nsid w:val="528B63FF"/>
    <w:multiLevelType w:val="hybridMultilevel"/>
    <w:tmpl w:val="0D4207A0"/>
    <w:lvl w:ilvl="0" w:tplc="0419000F">
      <w:start w:val="1"/>
      <w:numFmt w:val="decimal"/>
      <w:lvlText w:val="%1."/>
      <w:lvlJc w:val="left"/>
      <w:pPr>
        <w:tabs>
          <w:tab w:val="num" w:pos="977"/>
        </w:tabs>
        <w:ind w:left="97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7"/>
        </w:tabs>
        <w:ind w:left="16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17"/>
        </w:tabs>
        <w:ind w:left="24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37"/>
        </w:tabs>
        <w:ind w:left="31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57"/>
        </w:tabs>
        <w:ind w:left="38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77"/>
        </w:tabs>
        <w:ind w:left="45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97"/>
        </w:tabs>
        <w:ind w:left="52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17"/>
        </w:tabs>
        <w:ind w:left="60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37"/>
        </w:tabs>
        <w:ind w:left="6737" w:hanging="180"/>
      </w:pPr>
      <w:rPr>
        <w:rFonts w:cs="Times New Roman"/>
      </w:rPr>
    </w:lvl>
  </w:abstractNum>
  <w:abstractNum w:abstractNumId="92">
    <w:nsid w:val="529602CB"/>
    <w:multiLevelType w:val="hybridMultilevel"/>
    <w:tmpl w:val="B2C4B25E"/>
    <w:lvl w:ilvl="0" w:tplc="34D0984E">
      <w:start w:val="1"/>
      <w:numFmt w:val="decimal"/>
      <w:lvlText w:val="%1."/>
      <w:lvlJc w:val="left"/>
      <w:pPr>
        <w:tabs>
          <w:tab w:val="num" w:pos="1374"/>
        </w:tabs>
        <w:ind w:left="137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31"/>
        </w:tabs>
        <w:ind w:left="253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51"/>
        </w:tabs>
        <w:ind w:left="325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91"/>
        </w:tabs>
        <w:ind w:left="469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11"/>
        </w:tabs>
        <w:ind w:left="541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31"/>
        </w:tabs>
        <w:ind w:left="613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51"/>
        </w:tabs>
        <w:ind w:left="6851" w:hanging="180"/>
      </w:pPr>
      <w:rPr>
        <w:rFonts w:cs="Times New Roman"/>
      </w:rPr>
    </w:lvl>
  </w:abstractNum>
  <w:abstractNum w:abstractNumId="93">
    <w:nsid w:val="5432429A"/>
    <w:multiLevelType w:val="hybridMultilevel"/>
    <w:tmpl w:val="80F0EB16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94">
    <w:nsid w:val="54800523"/>
    <w:multiLevelType w:val="hybridMultilevel"/>
    <w:tmpl w:val="A31ACBB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5">
    <w:nsid w:val="54980DC3"/>
    <w:multiLevelType w:val="hybridMultilevel"/>
    <w:tmpl w:val="EC725CDA"/>
    <w:lvl w:ilvl="0" w:tplc="34D0984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6">
    <w:nsid w:val="54FF143A"/>
    <w:multiLevelType w:val="hybridMultilevel"/>
    <w:tmpl w:val="4A36680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97">
    <w:nsid w:val="58E63C42"/>
    <w:multiLevelType w:val="hybridMultilevel"/>
    <w:tmpl w:val="DEE6C844"/>
    <w:lvl w:ilvl="0" w:tplc="BDBEC130">
      <w:start w:val="1"/>
      <w:numFmt w:val="decimal"/>
      <w:lvlText w:val="%1."/>
      <w:lvlJc w:val="left"/>
      <w:pPr>
        <w:tabs>
          <w:tab w:val="num" w:pos="1003"/>
        </w:tabs>
        <w:ind w:left="100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  <w:rPr>
        <w:rFonts w:cs="Times New Roman"/>
      </w:rPr>
    </w:lvl>
  </w:abstractNum>
  <w:abstractNum w:abstractNumId="98">
    <w:nsid w:val="5DEE3014"/>
    <w:multiLevelType w:val="hybridMultilevel"/>
    <w:tmpl w:val="4A12123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9">
    <w:nsid w:val="60475989"/>
    <w:multiLevelType w:val="hybridMultilevel"/>
    <w:tmpl w:val="6180EC2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0">
    <w:nsid w:val="60921EB6"/>
    <w:multiLevelType w:val="hybridMultilevel"/>
    <w:tmpl w:val="D56C0C6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1">
    <w:nsid w:val="613C0082"/>
    <w:multiLevelType w:val="hybridMultilevel"/>
    <w:tmpl w:val="D5128EEC"/>
    <w:lvl w:ilvl="0" w:tplc="464C68B6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  <w:rPr>
        <w:rFonts w:cs="Times New Roman"/>
      </w:rPr>
    </w:lvl>
  </w:abstractNum>
  <w:abstractNum w:abstractNumId="102">
    <w:nsid w:val="61F55023"/>
    <w:multiLevelType w:val="hybridMultilevel"/>
    <w:tmpl w:val="236AEC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3">
    <w:nsid w:val="62C85E7E"/>
    <w:multiLevelType w:val="hybridMultilevel"/>
    <w:tmpl w:val="90A69410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04">
    <w:nsid w:val="640C59FF"/>
    <w:multiLevelType w:val="hybridMultilevel"/>
    <w:tmpl w:val="B344C774"/>
    <w:lvl w:ilvl="0" w:tplc="0100B49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05">
    <w:nsid w:val="65356C5A"/>
    <w:multiLevelType w:val="hybridMultilevel"/>
    <w:tmpl w:val="3086D8E6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06">
    <w:nsid w:val="675D29B3"/>
    <w:multiLevelType w:val="hybridMultilevel"/>
    <w:tmpl w:val="F536CECC"/>
    <w:lvl w:ilvl="0" w:tplc="5560AD62">
      <w:start w:val="1"/>
      <w:numFmt w:val="decimal"/>
      <w:lvlText w:val="%1."/>
      <w:lvlJc w:val="left"/>
      <w:pPr>
        <w:tabs>
          <w:tab w:val="num" w:pos="1102"/>
        </w:tabs>
        <w:ind w:left="11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31"/>
        </w:tabs>
        <w:ind w:left="253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51"/>
        </w:tabs>
        <w:ind w:left="325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91"/>
        </w:tabs>
        <w:ind w:left="469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11"/>
        </w:tabs>
        <w:ind w:left="541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31"/>
        </w:tabs>
        <w:ind w:left="613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51"/>
        </w:tabs>
        <w:ind w:left="6851" w:hanging="180"/>
      </w:pPr>
      <w:rPr>
        <w:rFonts w:cs="Times New Roman"/>
      </w:rPr>
    </w:lvl>
  </w:abstractNum>
  <w:abstractNum w:abstractNumId="107">
    <w:nsid w:val="6A410838"/>
    <w:multiLevelType w:val="hybridMultilevel"/>
    <w:tmpl w:val="0C207E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8">
    <w:nsid w:val="6B9E61D9"/>
    <w:multiLevelType w:val="hybridMultilevel"/>
    <w:tmpl w:val="A1C8F342"/>
    <w:lvl w:ilvl="0" w:tplc="6566700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09">
    <w:nsid w:val="6C543405"/>
    <w:multiLevelType w:val="hybridMultilevel"/>
    <w:tmpl w:val="B3764096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10">
    <w:nsid w:val="6D11754A"/>
    <w:multiLevelType w:val="hybridMultilevel"/>
    <w:tmpl w:val="49BAF702"/>
    <w:lvl w:ilvl="0" w:tplc="0419000F">
      <w:start w:val="1"/>
      <w:numFmt w:val="decimal"/>
      <w:lvlText w:val="%1."/>
      <w:lvlJc w:val="left"/>
      <w:pPr>
        <w:tabs>
          <w:tab w:val="num" w:pos="1337"/>
        </w:tabs>
        <w:ind w:left="133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57"/>
        </w:tabs>
        <w:ind w:left="20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77"/>
        </w:tabs>
        <w:ind w:left="27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97"/>
        </w:tabs>
        <w:ind w:left="34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17"/>
        </w:tabs>
        <w:ind w:left="42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37"/>
        </w:tabs>
        <w:ind w:left="49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57"/>
        </w:tabs>
        <w:ind w:left="56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77"/>
        </w:tabs>
        <w:ind w:left="63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97"/>
        </w:tabs>
        <w:ind w:left="7097" w:hanging="180"/>
      </w:pPr>
      <w:rPr>
        <w:rFonts w:cs="Times New Roman"/>
      </w:rPr>
    </w:lvl>
  </w:abstractNum>
  <w:abstractNum w:abstractNumId="111">
    <w:nsid w:val="6E881FD9"/>
    <w:multiLevelType w:val="hybridMultilevel"/>
    <w:tmpl w:val="1D22041E"/>
    <w:lvl w:ilvl="0" w:tplc="464C68B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12">
    <w:nsid w:val="6FDC2016"/>
    <w:multiLevelType w:val="multilevel"/>
    <w:tmpl w:val="32B6F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>
    <w:nsid w:val="701C3858"/>
    <w:multiLevelType w:val="hybridMultilevel"/>
    <w:tmpl w:val="778A4A3A"/>
    <w:lvl w:ilvl="0" w:tplc="464C68B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83"/>
        </w:tabs>
        <w:ind w:left="208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03"/>
        </w:tabs>
        <w:ind w:left="280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43"/>
        </w:tabs>
        <w:ind w:left="424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63"/>
        </w:tabs>
        <w:ind w:left="496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03"/>
        </w:tabs>
        <w:ind w:left="640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23"/>
        </w:tabs>
        <w:ind w:left="7123" w:hanging="180"/>
      </w:pPr>
      <w:rPr>
        <w:rFonts w:cs="Times New Roman"/>
      </w:rPr>
    </w:lvl>
  </w:abstractNum>
  <w:abstractNum w:abstractNumId="114">
    <w:nsid w:val="71687D8F"/>
    <w:multiLevelType w:val="hybridMultilevel"/>
    <w:tmpl w:val="524CB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5">
    <w:nsid w:val="71AB6B3B"/>
    <w:multiLevelType w:val="hybridMultilevel"/>
    <w:tmpl w:val="F3989060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16">
    <w:nsid w:val="743F5F9F"/>
    <w:multiLevelType w:val="hybridMultilevel"/>
    <w:tmpl w:val="5B5E7D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7">
    <w:nsid w:val="76E86BAD"/>
    <w:multiLevelType w:val="hybridMultilevel"/>
    <w:tmpl w:val="4594BE86"/>
    <w:lvl w:ilvl="0" w:tplc="0419000F">
      <w:start w:val="1"/>
      <w:numFmt w:val="decimal"/>
      <w:lvlText w:val="%1."/>
      <w:lvlJc w:val="left"/>
      <w:pPr>
        <w:tabs>
          <w:tab w:val="num" w:pos="1337"/>
        </w:tabs>
        <w:ind w:left="133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57"/>
        </w:tabs>
        <w:ind w:left="20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77"/>
        </w:tabs>
        <w:ind w:left="27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97"/>
        </w:tabs>
        <w:ind w:left="34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17"/>
        </w:tabs>
        <w:ind w:left="42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37"/>
        </w:tabs>
        <w:ind w:left="49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57"/>
        </w:tabs>
        <w:ind w:left="56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77"/>
        </w:tabs>
        <w:ind w:left="63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97"/>
        </w:tabs>
        <w:ind w:left="7097" w:hanging="180"/>
      </w:pPr>
      <w:rPr>
        <w:rFonts w:cs="Times New Roman"/>
      </w:rPr>
    </w:lvl>
  </w:abstractNum>
  <w:abstractNum w:abstractNumId="118">
    <w:nsid w:val="7B6B1DB6"/>
    <w:multiLevelType w:val="hybridMultilevel"/>
    <w:tmpl w:val="F35461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9">
    <w:nsid w:val="7C2E3527"/>
    <w:multiLevelType w:val="hybridMultilevel"/>
    <w:tmpl w:val="91DE9D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0">
    <w:nsid w:val="7C406436"/>
    <w:multiLevelType w:val="hybridMultilevel"/>
    <w:tmpl w:val="B39E3E7A"/>
    <w:lvl w:ilvl="0" w:tplc="5560AD62">
      <w:start w:val="1"/>
      <w:numFmt w:val="decimal"/>
      <w:lvlText w:val="%1."/>
      <w:lvlJc w:val="left"/>
      <w:pPr>
        <w:tabs>
          <w:tab w:val="num" w:pos="731"/>
        </w:tabs>
        <w:ind w:left="731" w:hanging="360"/>
      </w:pPr>
      <w:rPr>
        <w:rFonts w:cs="Times New Roman" w:hint="default"/>
      </w:rPr>
    </w:lvl>
    <w:lvl w:ilvl="1" w:tplc="57282816">
      <w:start w:val="11"/>
      <w:numFmt w:val="decimal"/>
      <w:lvlText w:val="%2."/>
      <w:lvlJc w:val="left"/>
      <w:pPr>
        <w:tabs>
          <w:tab w:val="num" w:pos="1451"/>
        </w:tabs>
        <w:ind w:left="1451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71"/>
        </w:tabs>
        <w:ind w:left="217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91"/>
        </w:tabs>
        <w:ind w:left="289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11"/>
        </w:tabs>
        <w:ind w:left="361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31"/>
        </w:tabs>
        <w:ind w:left="433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51"/>
        </w:tabs>
        <w:ind w:left="505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71"/>
        </w:tabs>
        <w:ind w:left="577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91"/>
        </w:tabs>
        <w:ind w:left="6491" w:hanging="180"/>
      </w:pPr>
      <w:rPr>
        <w:rFonts w:cs="Times New Roman"/>
      </w:rPr>
    </w:lvl>
  </w:abstractNum>
  <w:abstractNum w:abstractNumId="121">
    <w:nsid w:val="7EBC4606"/>
    <w:multiLevelType w:val="hybridMultilevel"/>
    <w:tmpl w:val="497EC26A"/>
    <w:lvl w:ilvl="0" w:tplc="34D0984E">
      <w:start w:val="1"/>
      <w:numFmt w:val="decimal"/>
      <w:lvlText w:val="%1."/>
      <w:lvlJc w:val="left"/>
      <w:pPr>
        <w:tabs>
          <w:tab w:val="num" w:pos="1374"/>
        </w:tabs>
        <w:ind w:left="137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31"/>
        </w:tabs>
        <w:ind w:left="253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51"/>
        </w:tabs>
        <w:ind w:left="325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91"/>
        </w:tabs>
        <w:ind w:left="469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11"/>
        </w:tabs>
        <w:ind w:left="541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31"/>
        </w:tabs>
        <w:ind w:left="613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51"/>
        </w:tabs>
        <w:ind w:left="6851" w:hanging="180"/>
      </w:pPr>
      <w:rPr>
        <w:rFonts w:cs="Times New Roman"/>
      </w:rPr>
    </w:lvl>
  </w:abstractNum>
  <w:abstractNum w:abstractNumId="122">
    <w:nsid w:val="7F7217AE"/>
    <w:multiLevelType w:val="hybridMultilevel"/>
    <w:tmpl w:val="31B074B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19"/>
  </w:num>
  <w:num w:numId="6">
    <w:abstractNumId w:val="58"/>
  </w:num>
  <w:num w:numId="7">
    <w:abstractNumId w:val="1"/>
  </w:num>
  <w:num w:numId="8">
    <w:abstractNumId w:val="51"/>
  </w:num>
  <w:num w:numId="9">
    <w:abstractNumId w:val="14"/>
  </w:num>
  <w:num w:numId="10">
    <w:abstractNumId w:val="49"/>
  </w:num>
  <w:num w:numId="11">
    <w:abstractNumId w:val="11"/>
  </w:num>
  <w:num w:numId="12">
    <w:abstractNumId w:val="61"/>
  </w:num>
  <w:num w:numId="13">
    <w:abstractNumId w:val="54"/>
  </w:num>
  <w:num w:numId="14">
    <w:abstractNumId w:val="69"/>
  </w:num>
  <w:num w:numId="15">
    <w:abstractNumId w:val="67"/>
  </w:num>
  <w:num w:numId="16">
    <w:abstractNumId w:val="27"/>
  </w:num>
  <w:num w:numId="17">
    <w:abstractNumId w:val="88"/>
  </w:num>
  <w:num w:numId="18">
    <w:abstractNumId w:val="45"/>
  </w:num>
  <w:num w:numId="19">
    <w:abstractNumId w:val="64"/>
  </w:num>
  <w:num w:numId="20">
    <w:abstractNumId w:val="104"/>
  </w:num>
  <w:num w:numId="21">
    <w:abstractNumId w:val="15"/>
  </w:num>
  <w:num w:numId="22">
    <w:abstractNumId w:val="53"/>
  </w:num>
  <w:num w:numId="23">
    <w:abstractNumId w:val="22"/>
  </w:num>
  <w:num w:numId="24">
    <w:abstractNumId w:val="97"/>
  </w:num>
  <w:num w:numId="25">
    <w:abstractNumId w:val="48"/>
  </w:num>
  <w:num w:numId="26">
    <w:abstractNumId w:val="114"/>
  </w:num>
  <w:num w:numId="27">
    <w:abstractNumId w:val="56"/>
  </w:num>
  <w:num w:numId="28">
    <w:abstractNumId w:val="38"/>
  </w:num>
  <w:num w:numId="29">
    <w:abstractNumId w:val="12"/>
  </w:num>
  <w:num w:numId="30">
    <w:abstractNumId w:val="90"/>
  </w:num>
  <w:num w:numId="31">
    <w:abstractNumId w:val="106"/>
  </w:num>
  <w:num w:numId="32">
    <w:abstractNumId w:val="6"/>
  </w:num>
  <w:num w:numId="33">
    <w:abstractNumId w:val="120"/>
  </w:num>
  <w:num w:numId="34">
    <w:abstractNumId w:val="35"/>
  </w:num>
  <w:num w:numId="35">
    <w:abstractNumId w:val="121"/>
  </w:num>
  <w:num w:numId="36">
    <w:abstractNumId w:val="62"/>
  </w:num>
  <w:num w:numId="37">
    <w:abstractNumId w:val="92"/>
  </w:num>
  <w:num w:numId="38">
    <w:abstractNumId w:val="44"/>
  </w:num>
  <w:num w:numId="39">
    <w:abstractNumId w:val="24"/>
  </w:num>
  <w:num w:numId="40">
    <w:abstractNumId w:val="95"/>
  </w:num>
  <w:num w:numId="41">
    <w:abstractNumId w:val="42"/>
  </w:num>
  <w:num w:numId="42">
    <w:abstractNumId w:val="87"/>
  </w:num>
  <w:num w:numId="43">
    <w:abstractNumId w:val="89"/>
  </w:num>
  <w:num w:numId="44">
    <w:abstractNumId w:val="84"/>
  </w:num>
  <w:num w:numId="45">
    <w:abstractNumId w:val="52"/>
  </w:num>
  <w:num w:numId="46">
    <w:abstractNumId w:val="108"/>
  </w:num>
  <w:num w:numId="47">
    <w:abstractNumId w:val="7"/>
  </w:num>
  <w:num w:numId="48">
    <w:abstractNumId w:val="76"/>
  </w:num>
  <w:num w:numId="49">
    <w:abstractNumId w:val="82"/>
  </w:num>
  <w:num w:numId="50">
    <w:abstractNumId w:val="113"/>
  </w:num>
  <w:num w:numId="51">
    <w:abstractNumId w:val="21"/>
  </w:num>
  <w:num w:numId="52">
    <w:abstractNumId w:val="55"/>
  </w:num>
  <w:num w:numId="53">
    <w:abstractNumId w:val="34"/>
  </w:num>
  <w:num w:numId="54">
    <w:abstractNumId w:val="111"/>
  </w:num>
  <w:num w:numId="55">
    <w:abstractNumId w:val="101"/>
  </w:num>
  <w:num w:numId="56">
    <w:abstractNumId w:val="81"/>
  </w:num>
  <w:num w:numId="57">
    <w:abstractNumId w:val="2"/>
  </w:num>
  <w:num w:numId="58">
    <w:abstractNumId w:val="94"/>
  </w:num>
  <w:num w:numId="59">
    <w:abstractNumId w:val="40"/>
  </w:num>
  <w:num w:numId="60">
    <w:abstractNumId w:val="70"/>
  </w:num>
  <w:num w:numId="61">
    <w:abstractNumId w:val="75"/>
  </w:num>
  <w:num w:numId="62">
    <w:abstractNumId w:val="31"/>
  </w:num>
  <w:num w:numId="63">
    <w:abstractNumId w:val="57"/>
  </w:num>
  <w:num w:numId="64">
    <w:abstractNumId w:val="16"/>
  </w:num>
  <w:num w:numId="65">
    <w:abstractNumId w:val="37"/>
  </w:num>
  <w:num w:numId="66">
    <w:abstractNumId w:val="46"/>
  </w:num>
  <w:num w:numId="67">
    <w:abstractNumId w:val="91"/>
  </w:num>
  <w:num w:numId="68">
    <w:abstractNumId w:val="105"/>
  </w:num>
  <w:num w:numId="69">
    <w:abstractNumId w:val="107"/>
  </w:num>
  <w:num w:numId="70">
    <w:abstractNumId w:val="99"/>
  </w:num>
  <w:num w:numId="71">
    <w:abstractNumId w:val="110"/>
  </w:num>
  <w:num w:numId="72">
    <w:abstractNumId w:val="79"/>
  </w:num>
  <w:num w:numId="73">
    <w:abstractNumId w:val="23"/>
  </w:num>
  <w:num w:numId="74">
    <w:abstractNumId w:val="68"/>
  </w:num>
  <w:num w:numId="75">
    <w:abstractNumId w:val="122"/>
  </w:num>
  <w:num w:numId="76">
    <w:abstractNumId w:val="63"/>
  </w:num>
  <w:num w:numId="77">
    <w:abstractNumId w:val="102"/>
  </w:num>
  <w:num w:numId="78">
    <w:abstractNumId w:val="100"/>
  </w:num>
  <w:num w:numId="79">
    <w:abstractNumId w:val="117"/>
  </w:num>
  <w:num w:numId="80">
    <w:abstractNumId w:val="119"/>
  </w:num>
  <w:num w:numId="81">
    <w:abstractNumId w:val="20"/>
  </w:num>
  <w:num w:numId="82">
    <w:abstractNumId w:val="3"/>
  </w:num>
  <w:num w:numId="83">
    <w:abstractNumId w:val="118"/>
  </w:num>
  <w:num w:numId="84">
    <w:abstractNumId w:val="36"/>
  </w:num>
  <w:num w:numId="85">
    <w:abstractNumId w:val="43"/>
  </w:num>
  <w:num w:numId="86">
    <w:abstractNumId w:val="13"/>
  </w:num>
  <w:num w:numId="87">
    <w:abstractNumId w:val="77"/>
  </w:num>
  <w:num w:numId="88">
    <w:abstractNumId w:val="86"/>
  </w:num>
  <w:num w:numId="89">
    <w:abstractNumId w:val="115"/>
  </w:num>
  <w:num w:numId="90">
    <w:abstractNumId w:val="74"/>
  </w:num>
  <w:num w:numId="91">
    <w:abstractNumId w:val="71"/>
  </w:num>
  <w:num w:numId="92">
    <w:abstractNumId w:val="103"/>
  </w:num>
  <w:num w:numId="93">
    <w:abstractNumId w:val="85"/>
  </w:num>
  <w:num w:numId="94">
    <w:abstractNumId w:val="26"/>
  </w:num>
  <w:num w:numId="95">
    <w:abstractNumId w:val="73"/>
  </w:num>
  <w:num w:numId="96">
    <w:abstractNumId w:val="17"/>
  </w:num>
  <w:num w:numId="97">
    <w:abstractNumId w:val="47"/>
  </w:num>
  <w:num w:numId="98">
    <w:abstractNumId w:val="4"/>
  </w:num>
  <w:num w:numId="99">
    <w:abstractNumId w:val="25"/>
  </w:num>
  <w:num w:numId="100">
    <w:abstractNumId w:val="109"/>
  </w:num>
  <w:num w:numId="101">
    <w:abstractNumId w:val="116"/>
  </w:num>
  <w:num w:numId="102">
    <w:abstractNumId w:val="83"/>
  </w:num>
  <w:num w:numId="103">
    <w:abstractNumId w:val="33"/>
  </w:num>
  <w:num w:numId="104">
    <w:abstractNumId w:val="66"/>
  </w:num>
  <w:num w:numId="105">
    <w:abstractNumId w:val="32"/>
  </w:num>
  <w:num w:numId="106">
    <w:abstractNumId w:val="39"/>
  </w:num>
  <w:num w:numId="107">
    <w:abstractNumId w:val="30"/>
  </w:num>
  <w:num w:numId="108">
    <w:abstractNumId w:val="5"/>
  </w:num>
  <w:num w:numId="109">
    <w:abstractNumId w:val="93"/>
  </w:num>
  <w:num w:numId="110">
    <w:abstractNumId w:val="18"/>
  </w:num>
  <w:num w:numId="111">
    <w:abstractNumId w:val="29"/>
  </w:num>
  <w:num w:numId="112">
    <w:abstractNumId w:val="96"/>
  </w:num>
  <w:num w:numId="113">
    <w:abstractNumId w:val="28"/>
  </w:num>
  <w:num w:numId="114">
    <w:abstractNumId w:val="78"/>
  </w:num>
  <w:num w:numId="115">
    <w:abstractNumId w:val="59"/>
  </w:num>
  <w:num w:numId="116">
    <w:abstractNumId w:val="80"/>
  </w:num>
  <w:num w:numId="117">
    <w:abstractNumId w:val="8"/>
  </w:num>
  <w:num w:numId="118">
    <w:abstractNumId w:val="41"/>
  </w:num>
  <w:num w:numId="119">
    <w:abstractNumId w:val="98"/>
  </w:num>
  <w:num w:numId="120">
    <w:abstractNumId w:val="9"/>
  </w:num>
  <w:num w:numId="121">
    <w:abstractNumId w:val="60"/>
  </w:num>
  <w:num w:numId="122">
    <w:abstractNumId w:val="72"/>
  </w:num>
  <w:num w:numId="123">
    <w:abstractNumId w:val="65"/>
  </w:num>
  <w:num w:numId="124">
    <w:abstractNumId w:val="50"/>
  </w:num>
  <w:num w:numId="125">
    <w:abstractNumId w:val="112"/>
  </w:num>
  <w:num w:numId="126">
    <w:abstractNumId w:val="10"/>
  </w:num>
  <w:numIdMacAtCleanup w:val="1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embedSystemFonts/>
  <w:stylePaneFormatFilter w:val="3F01"/>
  <w:defaultTabStop w:val="709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50C9"/>
    <w:rsid w:val="00006776"/>
    <w:rsid w:val="000078B3"/>
    <w:rsid w:val="00012959"/>
    <w:rsid w:val="00013CC6"/>
    <w:rsid w:val="0001749D"/>
    <w:rsid w:val="000215CB"/>
    <w:rsid w:val="00032B97"/>
    <w:rsid w:val="000342FA"/>
    <w:rsid w:val="00034623"/>
    <w:rsid w:val="000346FA"/>
    <w:rsid w:val="00046431"/>
    <w:rsid w:val="000540EA"/>
    <w:rsid w:val="000610FC"/>
    <w:rsid w:val="00071846"/>
    <w:rsid w:val="00076292"/>
    <w:rsid w:val="00083848"/>
    <w:rsid w:val="000914C8"/>
    <w:rsid w:val="00094571"/>
    <w:rsid w:val="000A2499"/>
    <w:rsid w:val="000A64B5"/>
    <w:rsid w:val="000B54A1"/>
    <w:rsid w:val="000D16A8"/>
    <w:rsid w:val="000E6BFB"/>
    <w:rsid w:val="00104B2B"/>
    <w:rsid w:val="00110E58"/>
    <w:rsid w:val="00113679"/>
    <w:rsid w:val="00113AC4"/>
    <w:rsid w:val="00126B08"/>
    <w:rsid w:val="00126D81"/>
    <w:rsid w:val="00135245"/>
    <w:rsid w:val="001426EA"/>
    <w:rsid w:val="0014423A"/>
    <w:rsid w:val="001476CD"/>
    <w:rsid w:val="00150E79"/>
    <w:rsid w:val="0015415A"/>
    <w:rsid w:val="00160A79"/>
    <w:rsid w:val="00162947"/>
    <w:rsid w:val="0016599F"/>
    <w:rsid w:val="001740D3"/>
    <w:rsid w:val="00196B7A"/>
    <w:rsid w:val="001B049D"/>
    <w:rsid w:val="001B3602"/>
    <w:rsid w:val="001C5A85"/>
    <w:rsid w:val="001C60D7"/>
    <w:rsid w:val="001D72A1"/>
    <w:rsid w:val="001E29B4"/>
    <w:rsid w:val="001F1DEE"/>
    <w:rsid w:val="002020F5"/>
    <w:rsid w:val="00204CC2"/>
    <w:rsid w:val="00216602"/>
    <w:rsid w:val="0022449B"/>
    <w:rsid w:val="0022501C"/>
    <w:rsid w:val="002250C9"/>
    <w:rsid w:val="002363B5"/>
    <w:rsid w:val="00247CFB"/>
    <w:rsid w:val="00250ACC"/>
    <w:rsid w:val="0025254E"/>
    <w:rsid w:val="00253523"/>
    <w:rsid w:val="00261265"/>
    <w:rsid w:val="00270DF6"/>
    <w:rsid w:val="002819AA"/>
    <w:rsid w:val="00290342"/>
    <w:rsid w:val="00293608"/>
    <w:rsid w:val="002A7ED6"/>
    <w:rsid w:val="002B071E"/>
    <w:rsid w:val="002C3B78"/>
    <w:rsid w:val="002D14E0"/>
    <w:rsid w:val="002E173D"/>
    <w:rsid w:val="00315847"/>
    <w:rsid w:val="0032053E"/>
    <w:rsid w:val="00325849"/>
    <w:rsid w:val="003541FA"/>
    <w:rsid w:val="00361B0E"/>
    <w:rsid w:val="00374E9A"/>
    <w:rsid w:val="00386312"/>
    <w:rsid w:val="003A76DF"/>
    <w:rsid w:val="003B59B1"/>
    <w:rsid w:val="003D15E0"/>
    <w:rsid w:val="003D2D8A"/>
    <w:rsid w:val="003F2ADF"/>
    <w:rsid w:val="00400C44"/>
    <w:rsid w:val="00401C3B"/>
    <w:rsid w:val="00407077"/>
    <w:rsid w:val="0042125D"/>
    <w:rsid w:val="00423CC7"/>
    <w:rsid w:val="00431FE9"/>
    <w:rsid w:val="00460D38"/>
    <w:rsid w:val="00466920"/>
    <w:rsid w:val="004709B8"/>
    <w:rsid w:val="00476000"/>
    <w:rsid w:val="00487DE3"/>
    <w:rsid w:val="004911F3"/>
    <w:rsid w:val="0049193E"/>
    <w:rsid w:val="00493080"/>
    <w:rsid w:val="004A1B8D"/>
    <w:rsid w:val="004A2861"/>
    <w:rsid w:val="004C2336"/>
    <w:rsid w:val="004D47EB"/>
    <w:rsid w:val="004E6556"/>
    <w:rsid w:val="004E7773"/>
    <w:rsid w:val="004F02F9"/>
    <w:rsid w:val="00500C02"/>
    <w:rsid w:val="00502539"/>
    <w:rsid w:val="00510241"/>
    <w:rsid w:val="005169ED"/>
    <w:rsid w:val="00521F9E"/>
    <w:rsid w:val="00556F2B"/>
    <w:rsid w:val="005576C0"/>
    <w:rsid w:val="00562D1C"/>
    <w:rsid w:val="00576167"/>
    <w:rsid w:val="00594908"/>
    <w:rsid w:val="0059584F"/>
    <w:rsid w:val="00597B95"/>
    <w:rsid w:val="005A1E24"/>
    <w:rsid w:val="005B1CAA"/>
    <w:rsid w:val="005D4377"/>
    <w:rsid w:val="005F348E"/>
    <w:rsid w:val="005F567C"/>
    <w:rsid w:val="00605DA8"/>
    <w:rsid w:val="00630ED6"/>
    <w:rsid w:val="0063265B"/>
    <w:rsid w:val="006516BB"/>
    <w:rsid w:val="00661280"/>
    <w:rsid w:val="00671077"/>
    <w:rsid w:val="00673D94"/>
    <w:rsid w:val="0069094E"/>
    <w:rsid w:val="006911E7"/>
    <w:rsid w:val="00692EF8"/>
    <w:rsid w:val="006B0673"/>
    <w:rsid w:val="006B09C9"/>
    <w:rsid w:val="006B7E2B"/>
    <w:rsid w:val="006D2399"/>
    <w:rsid w:val="006D39AA"/>
    <w:rsid w:val="006D445F"/>
    <w:rsid w:val="006D79E1"/>
    <w:rsid w:val="006F4C09"/>
    <w:rsid w:val="0070153D"/>
    <w:rsid w:val="007042CD"/>
    <w:rsid w:val="00724E7F"/>
    <w:rsid w:val="00744CC0"/>
    <w:rsid w:val="00747370"/>
    <w:rsid w:val="007667F0"/>
    <w:rsid w:val="00767EAE"/>
    <w:rsid w:val="00773111"/>
    <w:rsid w:val="00773149"/>
    <w:rsid w:val="0077792D"/>
    <w:rsid w:val="00781574"/>
    <w:rsid w:val="007922AD"/>
    <w:rsid w:val="00796C90"/>
    <w:rsid w:val="007C0523"/>
    <w:rsid w:val="007D68B4"/>
    <w:rsid w:val="007E3D11"/>
    <w:rsid w:val="007E470C"/>
    <w:rsid w:val="007F1F90"/>
    <w:rsid w:val="0081126C"/>
    <w:rsid w:val="00813139"/>
    <w:rsid w:val="0082043F"/>
    <w:rsid w:val="00826C27"/>
    <w:rsid w:val="00837E23"/>
    <w:rsid w:val="00842CFD"/>
    <w:rsid w:val="008500D9"/>
    <w:rsid w:val="008618B6"/>
    <w:rsid w:val="00867730"/>
    <w:rsid w:val="008730FC"/>
    <w:rsid w:val="00876676"/>
    <w:rsid w:val="00880C14"/>
    <w:rsid w:val="00882711"/>
    <w:rsid w:val="00891605"/>
    <w:rsid w:val="008A3AB3"/>
    <w:rsid w:val="008B2BF1"/>
    <w:rsid w:val="008D0DB7"/>
    <w:rsid w:val="008D5D7A"/>
    <w:rsid w:val="008D7960"/>
    <w:rsid w:val="008D7AC2"/>
    <w:rsid w:val="00901F7D"/>
    <w:rsid w:val="00905A6E"/>
    <w:rsid w:val="00911044"/>
    <w:rsid w:val="00917B26"/>
    <w:rsid w:val="0092422A"/>
    <w:rsid w:val="009438C5"/>
    <w:rsid w:val="00946E58"/>
    <w:rsid w:val="00947CAC"/>
    <w:rsid w:val="00963127"/>
    <w:rsid w:val="00990787"/>
    <w:rsid w:val="009D4124"/>
    <w:rsid w:val="009D4789"/>
    <w:rsid w:val="009E2B15"/>
    <w:rsid w:val="009E5799"/>
    <w:rsid w:val="009F0823"/>
    <w:rsid w:val="00A20C1A"/>
    <w:rsid w:val="00A247FD"/>
    <w:rsid w:val="00A25416"/>
    <w:rsid w:val="00A342EC"/>
    <w:rsid w:val="00A57F59"/>
    <w:rsid w:val="00A77D15"/>
    <w:rsid w:val="00A8573A"/>
    <w:rsid w:val="00A860A6"/>
    <w:rsid w:val="00A929E5"/>
    <w:rsid w:val="00A934A6"/>
    <w:rsid w:val="00AA0AF5"/>
    <w:rsid w:val="00AC35B7"/>
    <w:rsid w:val="00AC709F"/>
    <w:rsid w:val="00AC7549"/>
    <w:rsid w:val="00AE16FC"/>
    <w:rsid w:val="00AE4275"/>
    <w:rsid w:val="00AE505C"/>
    <w:rsid w:val="00AE636C"/>
    <w:rsid w:val="00B22EB1"/>
    <w:rsid w:val="00B22F84"/>
    <w:rsid w:val="00B27E99"/>
    <w:rsid w:val="00B316E8"/>
    <w:rsid w:val="00B42B5E"/>
    <w:rsid w:val="00B54FFC"/>
    <w:rsid w:val="00B92B2F"/>
    <w:rsid w:val="00B93005"/>
    <w:rsid w:val="00BB2BD5"/>
    <w:rsid w:val="00BB5F78"/>
    <w:rsid w:val="00BC210C"/>
    <w:rsid w:val="00BC2E8C"/>
    <w:rsid w:val="00BE4CF4"/>
    <w:rsid w:val="00C00C65"/>
    <w:rsid w:val="00C060E6"/>
    <w:rsid w:val="00C316D3"/>
    <w:rsid w:val="00C330DA"/>
    <w:rsid w:val="00C47ED9"/>
    <w:rsid w:val="00C526FC"/>
    <w:rsid w:val="00C553A2"/>
    <w:rsid w:val="00C618DA"/>
    <w:rsid w:val="00C90620"/>
    <w:rsid w:val="00C914C5"/>
    <w:rsid w:val="00CB2046"/>
    <w:rsid w:val="00CB35F4"/>
    <w:rsid w:val="00CD63A1"/>
    <w:rsid w:val="00CE440C"/>
    <w:rsid w:val="00CE5CEF"/>
    <w:rsid w:val="00CF061D"/>
    <w:rsid w:val="00CF4A1F"/>
    <w:rsid w:val="00D04DB8"/>
    <w:rsid w:val="00D146CC"/>
    <w:rsid w:val="00D2493F"/>
    <w:rsid w:val="00D26CB9"/>
    <w:rsid w:val="00D5188E"/>
    <w:rsid w:val="00D544B4"/>
    <w:rsid w:val="00D64980"/>
    <w:rsid w:val="00D65537"/>
    <w:rsid w:val="00D65E48"/>
    <w:rsid w:val="00D66B49"/>
    <w:rsid w:val="00D71736"/>
    <w:rsid w:val="00D93B5E"/>
    <w:rsid w:val="00DA335A"/>
    <w:rsid w:val="00DC7F7C"/>
    <w:rsid w:val="00DD4B48"/>
    <w:rsid w:val="00DF151A"/>
    <w:rsid w:val="00E003AF"/>
    <w:rsid w:val="00E01156"/>
    <w:rsid w:val="00E30DA0"/>
    <w:rsid w:val="00E42AD4"/>
    <w:rsid w:val="00E44EE5"/>
    <w:rsid w:val="00E467D4"/>
    <w:rsid w:val="00E5421F"/>
    <w:rsid w:val="00E62CD6"/>
    <w:rsid w:val="00E65689"/>
    <w:rsid w:val="00E71095"/>
    <w:rsid w:val="00E85355"/>
    <w:rsid w:val="00E866C8"/>
    <w:rsid w:val="00E96C00"/>
    <w:rsid w:val="00EA25BA"/>
    <w:rsid w:val="00EB5A54"/>
    <w:rsid w:val="00ED1AAA"/>
    <w:rsid w:val="00ED4A2B"/>
    <w:rsid w:val="00ED6270"/>
    <w:rsid w:val="00ED69CA"/>
    <w:rsid w:val="00EE1111"/>
    <w:rsid w:val="00EE4888"/>
    <w:rsid w:val="00EF1461"/>
    <w:rsid w:val="00F07663"/>
    <w:rsid w:val="00F20282"/>
    <w:rsid w:val="00F34681"/>
    <w:rsid w:val="00F37728"/>
    <w:rsid w:val="00F545EC"/>
    <w:rsid w:val="00F57B59"/>
    <w:rsid w:val="00F57B72"/>
    <w:rsid w:val="00F60E3B"/>
    <w:rsid w:val="00F624A7"/>
    <w:rsid w:val="00F66477"/>
    <w:rsid w:val="00F727EB"/>
    <w:rsid w:val="00F747A4"/>
    <w:rsid w:val="00F81029"/>
    <w:rsid w:val="00F972E7"/>
    <w:rsid w:val="00FA6A07"/>
    <w:rsid w:val="00FB11F3"/>
    <w:rsid w:val="00FB25F6"/>
    <w:rsid w:val="00FB4450"/>
    <w:rsid w:val="00FB4451"/>
    <w:rsid w:val="00FC53A7"/>
    <w:rsid w:val="00FD113E"/>
    <w:rsid w:val="00FE7548"/>
    <w:rsid w:val="00FF53E2"/>
    <w:rsid w:val="00FF7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0C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250C9"/>
    <w:pPr>
      <w:keepNext/>
      <w:overflowPunct w:val="0"/>
      <w:autoSpaceDE w:val="0"/>
      <w:autoSpaceDN w:val="0"/>
      <w:adjustRightInd w:val="0"/>
      <w:ind w:right="-1050"/>
      <w:jc w:val="center"/>
      <w:textAlignment w:val="baseline"/>
      <w:outlineLvl w:val="0"/>
    </w:pPr>
    <w:rPr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250C9"/>
    <w:pPr>
      <w:keepNext/>
      <w:overflowPunct w:val="0"/>
      <w:autoSpaceDE w:val="0"/>
      <w:autoSpaceDN w:val="0"/>
      <w:adjustRightInd w:val="0"/>
      <w:ind w:right="-1050"/>
      <w:jc w:val="center"/>
      <w:textAlignment w:val="baseline"/>
      <w:outlineLvl w:val="1"/>
    </w:pPr>
    <w:rPr>
      <w:b/>
      <w:bCs/>
      <w:sz w:val="28"/>
      <w:szCs w:val="20"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250C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250C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250C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250C9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2250C9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2250C9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2250C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250C9"/>
    <w:rPr>
      <w:sz w:val="24"/>
      <w:lang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250C9"/>
    <w:rPr>
      <w:b/>
      <w:sz w:val="28"/>
      <w:u w:val="single"/>
      <w:lang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13F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2250C9"/>
    <w:rPr>
      <w:b/>
      <w:sz w:val="28"/>
      <w:lang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2250C9"/>
    <w:rPr>
      <w:b/>
      <w:i/>
      <w:sz w:val="26"/>
      <w:lang w:val="ru-RU" w:eastAsia="ru-RU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13FC"/>
    <w:rPr>
      <w:rFonts w:asciiTheme="minorHAnsi" w:eastAsiaTheme="minorEastAsia" w:hAnsiTheme="minorHAnsi" w:cstheme="min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13FC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13FC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13FC"/>
    <w:rPr>
      <w:rFonts w:asciiTheme="majorHAnsi" w:eastAsiaTheme="majorEastAsia" w:hAnsiTheme="majorHAnsi" w:cstheme="majorBidi"/>
    </w:rPr>
  </w:style>
  <w:style w:type="paragraph" w:styleId="BodyText">
    <w:name w:val="Body Text"/>
    <w:basedOn w:val="Normal"/>
    <w:link w:val="BodyTextChar"/>
    <w:uiPriority w:val="99"/>
    <w:rsid w:val="002250C9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2250C9"/>
    <w:rPr>
      <w:sz w:val="24"/>
      <w:lang/>
    </w:rPr>
  </w:style>
  <w:style w:type="paragraph" w:styleId="BodyText2">
    <w:name w:val="Body Text 2"/>
    <w:basedOn w:val="Normal"/>
    <w:link w:val="BodyText2Char"/>
    <w:uiPriority w:val="99"/>
    <w:rsid w:val="002250C9"/>
    <w:pPr>
      <w:spacing w:after="120" w:line="480" w:lineRule="auto"/>
      <w:ind w:firstLine="709"/>
      <w:jc w:val="both"/>
    </w:pPr>
    <w:rPr>
      <w:sz w:val="28"/>
      <w:szCs w:val="20"/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2250C9"/>
    <w:rPr>
      <w:sz w:val="28"/>
      <w:lang w:eastAsia="en-US"/>
    </w:rPr>
  </w:style>
  <w:style w:type="paragraph" w:styleId="NormalWeb">
    <w:name w:val="Normal (Web)"/>
    <w:basedOn w:val="Normal"/>
    <w:uiPriority w:val="99"/>
    <w:rsid w:val="002250C9"/>
    <w:pPr>
      <w:spacing w:before="100" w:beforeAutospacing="1" w:after="100" w:afterAutospacing="1"/>
    </w:pPr>
  </w:style>
  <w:style w:type="paragraph" w:customStyle="1" w:styleId="2">
    <w:name w:val="2т"/>
    <w:basedOn w:val="Normal"/>
    <w:link w:val="20"/>
    <w:uiPriority w:val="99"/>
    <w:rsid w:val="002250C9"/>
    <w:pPr>
      <w:ind w:firstLine="567"/>
      <w:jc w:val="both"/>
    </w:pPr>
    <w:rPr>
      <w:sz w:val="30"/>
      <w:szCs w:val="30"/>
    </w:rPr>
  </w:style>
  <w:style w:type="character" w:customStyle="1" w:styleId="20">
    <w:name w:val="2т Знак"/>
    <w:link w:val="2"/>
    <w:uiPriority w:val="99"/>
    <w:locked/>
    <w:rsid w:val="002250C9"/>
    <w:rPr>
      <w:sz w:val="30"/>
      <w:lang w:val="ru-RU" w:eastAsia="ru-RU"/>
    </w:rPr>
  </w:style>
  <w:style w:type="paragraph" w:styleId="Title">
    <w:name w:val="Title"/>
    <w:basedOn w:val="Normal"/>
    <w:link w:val="TitleChar"/>
    <w:uiPriority w:val="99"/>
    <w:qFormat/>
    <w:rsid w:val="002250C9"/>
    <w:pPr>
      <w:autoSpaceDE w:val="0"/>
      <w:autoSpaceDN w:val="0"/>
      <w:spacing w:line="360" w:lineRule="auto"/>
      <w:ind w:left="720"/>
      <w:jc w:val="center"/>
    </w:pPr>
    <w:rPr>
      <w:b/>
      <w:bCs/>
      <w:sz w:val="28"/>
      <w:szCs w:val="28"/>
      <w:lang w:val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2250C9"/>
    <w:rPr>
      <w:b/>
      <w:sz w:val="28"/>
      <w:lang w:val="en-US"/>
    </w:rPr>
  </w:style>
  <w:style w:type="paragraph" w:styleId="BodyTextIndent">
    <w:name w:val="Body Text Indent"/>
    <w:aliases w:val="текст,Основной текст 1,Нумерованный список !!,Надин стиль"/>
    <w:basedOn w:val="Normal"/>
    <w:link w:val="BodyTextIndentChar"/>
    <w:uiPriority w:val="99"/>
    <w:rsid w:val="002250C9"/>
    <w:pPr>
      <w:spacing w:after="120"/>
      <w:ind w:left="283"/>
    </w:p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basedOn w:val="DefaultParagraphFont"/>
    <w:link w:val="BodyTextIndent"/>
    <w:uiPriority w:val="99"/>
    <w:locked/>
    <w:rsid w:val="002250C9"/>
    <w:rPr>
      <w:sz w:val="24"/>
      <w:lang/>
    </w:rPr>
  </w:style>
  <w:style w:type="paragraph" w:styleId="BodyTextIndent2">
    <w:name w:val="Body Text Indent 2"/>
    <w:basedOn w:val="Normal"/>
    <w:link w:val="BodyTextIndent2Char"/>
    <w:uiPriority w:val="99"/>
    <w:rsid w:val="002250C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2250C9"/>
    <w:rPr>
      <w:sz w:val="24"/>
      <w:lang w:val="ru-RU" w:eastAsia="ru-RU"/>
    </w:rPr>
  </w:style>
  <w:style w:type="paragraph" w:styleId="BodyTextIndent3">
    <w:name w:val="Body Text Indent 3"/>
    <w:basedOn w:val="Normal"/>
    <w:link w:val="BodyTextIndent3Char"/>
    <w:uiPriority w:val="99"/>
    <w:rsid w:val="002250C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913FC"/>
    <w:rPr>
      <w:sz w:val="16"/>
      <w:szCs w:val="16"/>
    </w:rPr>
  </w:style>
  <w:style w:type="paragraph" w:customStyle="1" w:styleId="PlainText1">
    <w:name w:val="Plain Text1"/>
    <w:basedOn w:val="Normal"/>
    <w:uiPriority w:val="99"/>
    <w:rsid w:val="002250C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paragraph" w:customStyle="1" w:styleId="ConsNormal">
    <w:name w:val="ConsNormal"/>
    <w:uiPriority w:val="99"/>
    <w:rsid w:val="002250C9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BodyText21">
    <w:name w:val="Body Text 21"/>
    <w:basedOn w:val="Normal"/>
    <w:uiPriority w:val="99"/>
    <w:rsid w:val="002250C9"/>
    <w:pPr>
      <w:overflowPunct w:val="0"/>
      <w:autoSpaceDE w:val="0"/>
      <w:autoSpaceDN w:val="0"/>
      <w:adjustRightInd w:val="0"/>
      <w:ind w:firstLine="540"/>
      <w:textAlignment w:val="baseline"/>
    </w:pPr>
    <w:rPr>
      <w:sz w:val="28"/>
      <w:szCs w:val="20"/>
    </w:rPr>
  </w:style>
  <w:style w:type="paragraph" w:styleId="BlockText">
    <w:name w:val="Block Text"/>
    <w:basedOn w:val="Normal"/>
    <w:uiPriority w:val="99"/>
    <w:rsid w:val="002250C9"/>
    <w:pPr>
      <w:ind w:left="360" w:right="-5"/>
      <w:jc w:val="both"/>
    </w:pPr>
  </w:style>
  <w:style w:type="character" w:customStyle="1" w:styleId="FontStyle20">
    <w:name w:val="Font Style20"/>
    <w:uiPriority w:val="99"/>
    <w:rsid w:val="002250C9"/>
    <w:rPr>
      <w:rFonts w:ascii="Arial" w:hAnsi="Arial"/>
      <w:b/>
      <w:sz w:val="22"/>
    </w:rPr>
  </w:style>
  <w:style w:type="paragraph" w:styleId="ListParagraph">
    <w:name w:val="List Paragraph"/>
    <w:basedOn w:val="Normal"/>
    <w:uiPriority w:val="99"/>
    <w:qFormat/>
    <w:rsid w:val="002250C9"/>
    <w:pPr>
      <w:ind w:left="720" w:firstLine="709"/>
      <w:contextualSpacing/>
      <w:jc w:val="both"/>
    </w:pPr>
    <w:rPr>
      <w:smallCaps/>
      <w:sz w:val="26"/>
      <w:szCs w:val="26"/>
    </w:rPr>
  </w:style>
  <w:style w:type="paragraph" w:customStyle="1" w:styleId="Style3">
    <w:name w:val="Style3"/>
    <w:basedOn w:val="Normal"/>
    <w:uiPriority w:val="99"/>
    <w:rsid w:val="002250C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">
    <w:name w:val="Обычный1"/>
    <w:uiPriority w:val="99"/>
    <w:rsid w:val="002250C9"/>
    <w:pPr>
      <w:widowControl w:val="0"/>
      <w:spacing w:line="260" w:lineRule="auto"/>
      <w:ind w:left="40" w:firstLine="340"/>
      <w:jc w:val="both"/>
    </w:pPr>
    <w:rPr>
      <w:szCs w:val="20"/>
    </w:rPr>
  </w:style>
  <w:style w:type="character" w:customStyle="1" w:styleId="FontStyle22">
    <w:name w:val="Font Style22"/>
    <w:uiPriority w:val="99"/>
    <w:rsid w:val="002250C9"/>
    <w:rPr>
      <w:rFonts w:ascii="Times New Roman" w:hAnsi="Times New Roman"/>
      <w:sz w:val="20"/>
    </w:rPr>
  </w:style>
  <w:style w:type="paragraph" w:styleId="PlainText">
    <w:name w:val="Plain Text"/>
    <w:basedOn w:val="Normal"/>
    <w:link w:val="PlainTextChar"/>
    <w:uiPriority w:val="99"/>
    <w:rsid w:val="002250C9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2250C9"/>
    <w:rPr>
      <w:rFonts w:ascii="Courier New" w:hAnsi="Courier New"/>
      <w:lang/>
    </w:rPr>
  </w:style>
  <w:style w:type="character" w:customStyle="1" w:styleId="apple-converted-space">
    <w:name w:val="apple-converted-space"/>
    <w:basedOn w:val="DefaultParagraphFont"/>
    <w:uiPriority w:val="99"/>
    <w:rsid w:val="002250C9"/>
    <w:rPr>
      <w:rFonts w:cs="Times New Roman"/>
    </w:rPr>
  </w:style>
  <w:style w:type="character" w:styleId="Hyperlink">
    <w:name w:val="Hyperlink"/>
    <w:basedOn w:val="DefaultParagraphFont"/>
    <w:uiPriority w:val="99"/>
    <w:rsid w:val="002250C9"/>
    <w:rPr>
      <w:rFonts w:cs="Times New Roman"/>
      <w:color w:val="0000FF"/>
      <w:u w:val="single"/>
    </w:rPr>
  </w:style>
  <w:style w:type="paragraph" w:styleId="NoSpacing">
    <w:name w:val="No Spacing"/>
    <w:basedOn w:val="Normal"/>
    <w:uiPriority w:val="99"/>
    <w:qFormat/>
    <w:rsid w:val="002250C9"/>
    <w:rPr>
      <w:rFonts w:ascii="Calibri" w:hAnsi="Calibri"/>
      <w:szCs w:val="32"/>
      <w:lang w:val="en-US" w:eastAsia="en-US"/>
    </w:rPr>
  </w:style>
  <w:style w:type="paragraph" w:customStyle="1" w:styleId="Style7">
    <w:name w:val="Style7"/>
    <w:basedOn w:val="Normal"/>
    <w:uiPriority w:val="99"/>
    <w:rsid w:val="002250C9"/>
    <w:pPr>
      <w:widowControl w:val="0"/>
      <w:autoSpaceDE w:val="0"/>
      <w:autoSpaceDN w:val="0"/>
      <w:adjustRightInd w:val="0"/>
      <w:spacing w:line="331" w:lineRule="exact"/>
      <w:ind w:firstLine="432"/>
      <w:jc w:val="both"/>
    </w:pPr>
    <w:rPr>
      <w:rFonts w:ascii="Century Gothic" w:hAnsi="Century Gothic"/>
    </w:rPr>
  </w:style>
  <w:style w:type="character" w:customStyle="1" w:styleId="FontStyle86">
    <w:name w:val="Font Style86"/>
    <w:uiPriority w:val="99"/>
    <w:rsid w:val="002250C9"/>
    <w:rPr>
      <w:rFonts w:ascii="Bookman Old Style" w:hAnsi="Bookman Old Style"/>
      <w:sz w:val="16"/>
    </w:rPr>
  </w:style>
  <w:style w:type="paragraph" w:customStyle="1" w:styleId="Style34">
    <w:name w:val="Style34"/>
    <w:basedOn w:val="Normal"/>
    <w:uiPriority w:val="99"/>
    <w:rsid w:val="002250C9"/>
    <w:pPr>
      <w:widowControl w:val="0"/>
      <w:autoSpaceDE w:val="0"/>
      <w:autoSpaceDN w:val="0"/>
      <w:adjustRightInd w:val="0"/>
      <w:spacing w:line="198" w:lineRule="exact"/>
      <w:ind w:firstLine="168"/>
      <w:jc w:val="both"/>
    </w:pPr>
    <w:rPr>
      <w:rFonts w:ascii="Bookman Old Style" w:hAnsi="Bookman Old Style"/>
    </w:rPr>
  </w:style>
  <w:style w:type="character" w:customStyle="1" w:styleId="FontStyle107">
    <w:name w:val="Font Style107"/>
    <w:uiPriority w:val="99"/>
    <w:rsid w:val="002250C9"/>
    <w:rPr>
      <w:rFonts w:ascii="Times New Roman" w:hAnsi="Times New Roman"/>
      <w:sz w:val="26"/>
    </w:rPr>
  </w:style>
  <w:style w:type="paragraph" w:customStyle="1" w:styleId="Style2">
    <w:name w:val="Style2"/>
    <w:basedOn w:val="Normal"/>
    <w:uiPriority w:val="99"/>
    <w:rsid w:val="002250C9"/>
    <w:pPr>
      <w:widowControl w:val="0"/>
      <w:autoSpaceDE w:val="0"/>
      <w:autoSpaceDN w:val="0"/>
      <w:adjustRightInd w:val="0"/>
      <w:spacing w:line="193" w:lineRule="exact"/>
      <w:ind w:firstLine="331"/>
      <w:jc w:val="both"/>
    </w:pPr>
    <w:rPr>
      <w:rFonts w:ascii="Bookman Old Style" w:hAnsi="Bookman Old Style"/>
    </w:rPr>
  </w:style>
  <w:style w:type="character" w:customStyle="1" w:styleId="FontStyle75">
    <w:name w:val="Font Style75"/>
    <w:uiPriority w:val="99"/>
    <w:rsid w:val="002250C9"/>
    <w:rPr>
      <w:rFonts w:ascii="Bookman Old Style" w:hAnsi="Bookman Old Style"/>
      <w:i/>
      <w:sz w:val="16"/>
    </w:rPr>
  </w:style>
  <w:style w:type="paragraph" w:styleId="Footer">
    <w:name w:val="footer"/>
    <w:basedOn w:val="Normal"/>
    <w:link w:val="FooterChar"/>
    <w:uiPriority w:val="99"/>
    <w:rsid w:val="002250C9"/>
    <w:pPr>
      <w:tabs>
        <w:tab w:val="center" w:pos="4677"/>
        <w:tab w:val="right" w:pos="9355"/>
      </w:tabs>
    </w:pPr>
    <w:rPr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250C9"/>
    <w:rPr>
      <w:lang w:val="ru-RU" w:eastAsia="en-US"/>
    </w:rPr>
  </w:style>
  <w:style w:type="character" w:styleId="PageNumber">
    <w:name w:val="page number"/>
    <w:basedOn w:val="DefaultParagraphFont"/>
    <w:uiPriority w:val="99"/>
    <w:rsid w:val="002250C9"/>
    <w:rPr>
      <w:rFonts w:cs="Times New Roman"/>
    </w:rPr>
  </w:style>
  <w:style w:type="paragraph" w:customStyle="1" w:styleId="CM1">
    <w:name w:val="CM1"/>
    <w:basedOn w:val="Normal"/>
    <w:next w:val="Normal"/>
    <w:uiPriority w:val="99"/>
    <w:rsid w:val="002250C9"/>
    <w:pPr>
      <w:widowControl w:val="0"/>
      <w:autoSpaceDE w:val="0"/>
      <w:autoSpaceDN w:val="0"/>
      <w:adjustRightInd w:val="0"/>
      <w:spacing w:line="323" w:lineRule="atLeast"/>
    </w:pPr>
  </w:style>
  <w:style w:type="character" w:styleId="Emphasis">
    <w:name w:val="Emphasis"/>
    <w:basedOn w:val="DefaultParagraphFont"/>
    <w:uiPriority w:val="99"/>
    <w:qFormat/>
    <w:rsid w:val="002250C9"/>
    <w:rPr>
      <w:rFonts w:cs="Times New Roman"/>
      <w:i/>
    </w:rPr>
  </w:style>
  <w:style w:type="paragraph" w:customStyle="1" w:styleId="10">
    <w:name w:val="Знак1 Знак Знак Знак"/>
    <w:basedOn w:val="Normal"/>
    <w:uiPriority w:val="99"/>
    <w:rsid w:val="002250C9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">
    <w:name w:val="список с точками"/>
    <w:basedOn w:val="Normal"/>
    <w:uiPriority w:val="99"/>
    <w:rsid w:val="002250C9"/>
    <w:pPr>
      <w:numPr>
        <w:numId w:val="6"/>
      </w:numPr>
      <w:spacing w:line="312" w:lineRule="auto"/>
      <w:jc w:val="both"/>
    </w:pPr>
  </w:style>
  <w:style w:type="paragraph" w:customStyle="1" w:styleId="BodyText211">
    <w:name w:val="Body Text 211"/>
    <w:basedOn w:val="Normal"/>
    <w:uiPriority w:val="99"/>
    <w:rsid w:val="002250C9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styleId="ListBullet2">
    <w:name w:val="List Bullet 2"/>
    <w:basedOn w:val="Normal"/>
    <w:uiPriority w:val="99"/>
    <w:rsid w:val="002250C9"/>
    <w:pPr>
      <w:widowControl w:val="0"/>
      <w:numPr>
        <w:numId w:val="5"/>
      </w:numPr>
      <w:tabs>
        <w:tab w:val="clear" w:pos="360"/>
        <w:tab w:val="num" w:pos="643"/>
      </w:tabs>
      <w:ind w:left="643"/>
      <w:jc w:val="both"/>
    </w:pPr>
  </w:style>
  <w:style w:type="paragraph" w:customStyle="1" w:styleId="11">
    <w:name w:val="Знак1"/>
    <w:basedOn w:val="Normal"/>
    <w:uiPriority w:val="99"/>
    <w:rsid w:val="002250C9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uiPriority w:val="99"/>
    <w:rsid w:val="002250C9"/>
    <w:pPr>
      <w:autoSpaceDE w:val="0"/>
      <w:autoSpaceDN w:val="0"/>
      <w:adjustRightInd w:val="0"/>
    </w:pPr>
    <w:rPr>
      <w:color w:val="000000"/>
      <w:sz w:val="24"/>
      <w:szCs w:val="24"/>
      <w:lang w:bidi="pa-IN"/>
    </w:rPr>
  </w:style>
  <w:style w:type="paragraph" w:styleId="Header">
    <w:name w:val="header"/>
    <w:basedOn w:val="Normal"/>
    <w:link w:val="HeaderChar"/>
    <w:uiPriority w:val="99"/>
    <w:rsid w:val="002250C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250C9"/>
    <w:rPr>
      <w:sz w:val="24"/>
      <w:lang w:val="ru-RU" w:eastAsia="ru-RU"/>
    </w:rPr>
  </w:style>
  <w:style w:type="paragraph" w:customStyle="1" w:styleId="a0">
    <w:name w:val="Для таблиц"/>
    <w:basedOn w:val="Normal"/>
    <w:uiPriority w:val="99"/>
    <w:rsid w:val="002250C9"/>
  </w:style>
  <w:style w:type="paragraph" w:customStyle="1" w:styleId="21">
    <w:name w:val="заголовок 2"/>
    <w:basedOn w:val="Normal"/>
    <w:next w:val="Normal"/>
    <w:uiPriority w:val="99"/>
    <w:rsid w:val="002250C9"/>
    <w:pPr>
      <w:keepNext/>
      <w:outlineLvl w:val="1"/>
    </w:pPr>
    <w:rPr>
      <w:rFonts w:cs="Arial"/>
      <w:szCs w:val="28"/>
    </w:rPr>
  </w:style>
  <w:style w:type="paragraph" w:styleId="ListBullet3">
    <w:name w:val="List Bullet 3"/>
    <w:basedOn w:val="Normal"/>
    <w:uiPriority w:val="99"/>
    <w:rsid w:val="002250C9"/>
    <w:pPr>
      <w:numPr>
        <w:numId w:val="5"/>
      </w:numPr>
    </w:pPr>
    <w:rPr>
      <w:rFonts w:ascii="Arial" w:hAnsi="Arial" w:cs="Arial"/>
      <w:szCs w:val="28"/>
    </w:rPr>
  </w:style>
  <w:style w:type="paragraph" w:customStyle="1" w:styleId="fortables12">
    <w:name w:val="for_tables_12"/>
    <w:basedOn w:val="Normal"/>
    <w:uiPriority w:val="99"/>
    <w:rsid w:val="002250C9"/>
    <w:pPr>
      <w:spacing w:line="320" w:lineRule="exact"/>
    </w:pPr>
  </w:style>
  <w:style w:type="paragraph" w:customStyle="1" w:styleId="rvps3">
    <w:name w:val="rvps3"/>
    <w:basedOn w:val="Normal"/>
    <w:uiPriority w:val="99"/>
    <w:rsid w:val="002250C9"/>
    <w:pPr>
      <w:spacing w:before="100" w:beforeAutospacing="1" w:after="100" w:afterAutospacing="1"/>
    </w:pPr>
    <w:rPr>
      <w:color w:val="000000"/>
    </w:rPr>
  </w:style>
  <w:style w:type="character" w:customStyle="1" w:styleId="rvts7">
    <w:name w:val="rvts7"/>
    <w:basedOn w:val="DefaultParagraphFont"/>
    <w:uiPriority w:val="99"/>
    <w:rsid w:val="002250C9"/>
    <w:rPr>
      <w:rFonts w:cs="Times New Roman"/>
    </w:rPr>
  </w:style>
  <w:style w:type="paragraph" w:styleId="HTMLPreformatted">
    <w:name w:val="HTML Preformatted"/>
    <w:basedOn w:val="Normal"/>
    <w:link w:val="HTMLPreformattedChar"/>
    <w:uiPriority w:val="99"/>
    <w:rsid w:val="002250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2250C9"/>
    <w:rPr>
      <w:rFonts w:ascii="Courier New" w:hAnsi="Courier New"/>
      <w:lang w:val="ru-RU" w:eastAsia="ru-RU"/>
    </w:rPr>
  </w:style>
  <w:style w:type="paragraph" w:customStyle="1" w:styleId="ConsPlusNonformat">
    <w:name w:val="ConsPlusNonformat"/>
    <w:uiPriority w:val="99"/>
    <w:rsid w:val="002250C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22">
    <w:name w:val="Знак2 Знак Знак Знак"/>
    <w:basedOn w:val="Normal"/>
    <w:uiPriority w:val="99"/>
    <w:rsid w:val="002250C9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List2">
    <w:name w:val="List 2"/>
    <w:basedOn w:val="Normal"/>
    <w:uiPriority w:val="99"/>
    <w:rsid w:val="002250C9"/>
    <w:pPr>
      <w:ind w:left="566" w:hanging="283"/>
    </w:pPr>
  </w:style>
  <w:style w:type="paragraph" w:customStyle="1" w:styleId="210">
    <w:name w:val="Список 21"/>
    <w:basedOn w:val="Normal"/>
    <w:uiPriority w:val="99"/>
    <w:rsid w:val="002250C9"/>
    <w:pPr>
      <w:suppressAutoHyphens/>
      <w:ind w:left="566" w:hanging="283"/>
    </w:pPr>
    <w:rPr>
      <w:rFonts w:ascii="Arial" w:hAnsi="Arial" w:cs="Arial"/>
      <w:szCs w:val="28"/>
      <w:lang w:eastAsia="ar-SA"/>
    </w:rPr>
  </w:style>
  <w:style w:type="paragraph" w:styleId="List">
    <w:name w:val="List"/>
    <w:basedOn w:val="Normal"/>
    <w:uiPriority w:val="99"/>
    <w:rsid w:val="002250C9"/>
    <w:pPr>
      <w:ind w:left="283" w:hanging="283"/>
    </w:pPr>
    <w:rPr>
      <w:sz w:val="20"/>
      <w:szCs w:val="20"/>
      <w:lang w:eastAsia="en-US"/>
    </w:rPr>
  </w:style>
  <w:style w:type="paragraph" w:customStyle="1" w:styleId="211">
    <w:name w:val="Основной текст 21"/>
    <w:basedOn w:val="Normal"/>
    <w:uiPriority w:val="99"/>
    <w:rsid w:val="002250C9"/>
    <w:pPr>
      <w:suppressAutoHyphens/>
      <w:spacing w:after="120" w:line="480" w:lineRule="auto"/>
    </w:pPr>
    <w:rPr>
      <w:rFonts w:ascii="Arial" w:hAnsi="Arial" w:cs="Wingdings"/>
      <w:szCs w:val="28"/>
      <w:lang w:eastAsia="ar-SA"/>
    </w:rPr>
  </w:style>
  <w:style w:type="paragraph" w:customStyle="1" w:styleId="a1">
    <w:name w:val="Знак Знак Знак"/>
    <w:basedOn w:val="Normal"/>
    <w:uiPriority w:val="99"/>
    <w:rsid w:val="002250C9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a2">
    <w:name w:val="Заголовок ПОДразделов"/>
    <w:basedOn w:val="Normal"/>
    <w:uiPriority w:val="99"/>
    <w:rsid w:val="002250C9"/>
    <w:pPr>
      <w:widowControl w:val="0"/>
      <w:suppressAutoHyphens/>
      <w:ind w:left="851"/>
      <w:jc w:val="both"/>
    </w:pPr>
    <w:rPr>
      <w:b/>
      <w:sz w:val="28"/>
      <w:szCs w:val="20"/>
    </w:rPr>
  </w:style>
  <w:style w:type="paragraph" w:customStyle="1" w:styleId="12">
    <w:name w:val="Знак Знак Знак1"/>
    <w:basedOn w:val="Normal"/>
    <w:uiPriority w:val="99"/>
    <w:rsid w:val="002250C9"/>
    <w:pPr>
      <w:spacing w:after="160" w:line="240" w:lineRule="exact"/>
    </w:pPr>
    <w:rPr>
      <w:rFonts w:ascii="Verdana" w:hAnsi="Verdana"/>
      <w:lang w:val="en-US" w:eastAsia="en-US"/>
    </w:rPr>
  </w:style>
  <w:style w:type="character" w:styleId="Strong">
    <w:name w:val="Strong"/>
    <w:basedOn w:val="DefaultParagraphFont"/>
    <w:uiPriority w:val="99"/>
    <w:qFormat/>
    <w:rsid w:val="002250C9"/>
    <w:rPr>
      <w:rFonts w:cs="Times New Roman"/>
      <w:b/>
    </w:rPr>
  </w:style>
  <w:style w:type="paragraph" w:customStyle="1" w:styleId="Normal1">
    <w:name w:val="Normal1"/>
    <w:uiPriority w:val="99"/>
    <w:rsid w:val="002250C9"/>
    <w:pPr>
      <w:spacing w:before="100" w:after="100"/>
    </w:pPr>
    <w:rPr>
      <w:sz w:val="24"/>
      <w:szCs w:val="20"/>
    </w:rPr>
  </w:style>
  <w:style w:type="paragraph" w:styleId="DocumentMap">
    <w:name w:val="Document Map"/>
    <w:basedOn w:val="Normal"/>
    <w:link w:val="DocumentMapChar"/>
    <w:uiPriority w:val="99"/>
    <w:rsid w:val="002250C9"/>
    <w:pPr>
      <w:shd w:val="clear" w:color="auto" w:fill="000080"/>
    </w:pPr>
    <w:rPr>
      <w:rFonts w:ascii="Tahoma" w:hAnsi="Tahoma" w:cs="Tahoma"/>
      <w:sz w:val="20"/>
      <w:szCs w:val="20"/>
      <w:lang w:eastAsia="en-US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2250C9"/>
    <w:rPr>
      <w:rFonts w:ascii="Tahoma" w:hAnsi="Tahoma"/>
      <w:lang w:val="ru-RU" w:eastAsia="en-US"/>
    </w:rPr>
  </w:style>
  <w:style w:type="paragraph" w:styleId="BalloonText">
    <w:name w:val="Balloon Text"/>
    <w:basedOn w:val="Normal"/>
    <w:link w:val="BalloonTextChar"/>
    <w:uiPriority w:val="99"/>
    <w:rsid w:val="002250C9"/>
    <w:rPr>
      <w:rFonts w:ascii="Tahoma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2250C9"/>
    <w:rPr>
      <w:rFonts w:ascii="Tahoma" w:hAnsi="Tahoma"/>
      <w:sz w:val="16"/>
      <w:lang w:val="ru-RU" w:eastAsia="en-US"/>
    </w:rPr>
  </w:style>
  <w:style w:type="paragraph" w:customStyle="1" w:styleId="caption1">
    <w:name w:val="caption1"/>
    <w:basedOn w:val="Normal"/>
    <w:uiPriority w:val="99"/>
    <w:rsid w:val="002250C9"/>
    <w:pPr>
      <w:ind w:firstLine="400"/>
      <w:jc w:val="center"/>
      <w:textAlignment w:val="center"/>
    </w:pPr>
    <w:rPr>
      <w:rFonts w:ascii="Arial" w:hAnsi="Arial" w:cs="Arial"/>
      <w:b/>
      <w:bCs/>
      <w:sz w:val="27"/>
      <w:szCs w:val="27"/>
    </w:rPr>
  </w:style>
  <w:style w:type="paragraph" w:customStyle="1" w:styleId="main">
    <w:name w:val="main"/>
    <w:basedOn w:val="Normal"/>
    <w:uiPriority w:val="99"/>
    <w:rsid w:val="002250C9"/>
    <w:pPr>
      <w:ind w:firstLine="400"/>
      <w:jc w:val="both"/>
      <w:textAlignment w:val="center"/>
    </w:pPr>
    <w:rPr>
      <w:sz w:val="27"/>
      <w:szCs w:val="27"/>
    </w:rPr>
  </w:style>
  <w:style w:type="paragraph" w:customStyle="1" w:styleId="caption2">
    <w:name w:val="caption2"/>
    <w:basedOn w:val="Normal"/>
    <w:uiPriority w:val="99"/>
    <w:rsid w:val="002250C9"/>
    <w:pPr>
      <w:ind w:firstLine="400"/>
      <w:textAlignment w:val="center"/>
    </w:pPr>
    <w:rPr>
      <w:rFonts w:ascii="Arial" w:hAnsi="Arial" w:cs="Arial"/>
      <w:b/>
      <w:bCs/>
      <w:i/>
      <w:iCs/>
      <w:sz w:val="27"/>
      <w:szCs w:val="27"/>
    </w:rPr>
  </w:style>
  <w:style w:type="paragraph" w:customStyle="1" w:styleId="a3">
    <w:name w:val="Знак Знак Знак Знак"/>
    <w:basedOn w:val="Normal"/>
    <w:uiPriority w:val="99"/>
    <w:rsid w:val="002250C9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NoSpacing1">
    <w:name w:val="No Spacing1"/>
    <w:uiPriority w:val="99"/>
    <w:rsid w:val="002250C9"/>
    <w:rPr>
      <w:rFonts w:ascii="Calibri" w:hAnsi="Calibri"/>
      <w:lang w:eastAsia="en-US"/>
    </w:rPr>
  </w:style>
  <w:style w:type="character" w:customStyle="1" w:styleId="submenu-table">
    <w:name w:val="submenu-table"/>
    <w:basedOn w:val="DefaultParagraphFont"/>
    <w:uiPriority w:val="99"/>
    <w:rsid w:val="002250C9"/>
    <w:rPr>
      <w:rFonts w:cs="Times New Roman"/>
    </w:rPr>
  </w:style>
  <w:style w:type="paragraph" w:customStyle="1" w:styleId="ListParagraph1">
    <w:name w:val="List Paragraph1"/>
    <w:basedOn w:val="Normal"/>
    <w:uiPriority w:val="99"/>
    <w:rsid w:val="002250C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23">
    <w:name w:val="Основной текст (2)_"/>
    <w:link w:val="24"/>
    <w:uiPriority w:val="99"/>
    <w:locked/>
    <w:rsid w:val="00A247FD"/>
  </w:style>
  <w:style w:type="paragraph" w:customStyle="1" w:styleId="24">
    <w:name w:val="Основной текст (2)"/>
    <w:basedOn w:val="Normal"/>
    <w:link w:val="23"/>
    <w:uiPriority w:val="99"/>
    <w:rsid w:val="00A247FD"/>
    <w:pPr>
      <w:widowControl w:val="0"/>
      <w:shd w:val="clear" w:color="auto" w:fill="FFFFFF"/>
      <w:spacing w:line="278" w:lineRule="exact"/>
      <w:ind w:hanging="300"/>
      <w:jc w:val="both"/>
    </w:pPr>
    <w:rPr>
      <w:sz w:val="20"/>
      <w:szCs w:val="20"/>
    </w:rPr>
  </w:style>
  <w:style w:type="character" w:customStyle="1" w:styleId="3">
    <w:name w:val="Основной текст (3)_"/>
    <w:link w:val="30"/>
    <w:uiPriority w:val="99"/>
    <w:locked/>
    <w:rsid w:val="00A247FD"/>
  </w:style>
  <w:style w:type="character" w:customStyle="1" w:styleId="a4">
    <w:name w:val="Оглавление_"/>
    <w:link w:val="a5"/>
    <w:uiPriority w:val="99"/>
    <w:locked/>
    <w:rsid w:val="00A247FD"/>
  </w:style>
  <w:style w:type="character" w:customStyle="1" w:styleId="3Impact">
    <w:name w:val="Основной текст (3) + Impact"/>
    <w:aliases w:val="6,5 pt,Курсив,Основной текст (3) + 7,Основной текст (3) + 6,5 pt1,Полужирный,Интервал 1 pt"/>
    <w:uiPriority w:val="99"/>
    <w:rsid w:val="00A247FD"/>
    <w:rPr>
      <w:rFonts w:ascii="Impact" w:hAnsi="Impact"/>
      <w:i/>
      <w:sz w:val="13"/>
    </w:rPr>
  </w:style>
  <w:style w:type="paragraph" w:customStyle="1" w:styleId="30">
    <w:name w:val="Основной текст (3)"/>
    <w:basedOn w:val="Normal"/>
    <w:link w:val="3"/>
    <w:uiPriority w:val="99"/>
    <w:rsid w:val="00A247FD"/>
    <w:pPr>
      <w:widowControl w:val="0"/>
      <w:shd w:val="clear" w:color="auto" w:fill="FFFFFF"/>
      <w:spacing w:line="230" w:lineRule="exact"/>
      <w:jc w:val="both"/>
    </w:pPr>
    <w:rPr>
      <w:sz w:val="20"/>
      <w:szCs w:val="20"/>
    </w:rPr>
  </w:style>
  <w:style w:type="paragraph" w:customStyle="1" w:styleId="a5">
    <w:name w:val="Оглавление"/>
    <w:basedOn w:val="Normal"/>
    <w:link w:val="a4"/>
    <w:uiPriority w:val="99"/>
    <w:rsid w:val="00A247FD"/>
    <w:pPr>
      <w:widowControl w:val="0"/>
      <w:shd w:val="clear" w:color="auto" w:fill="FFFFFF"/>
      <w:spacing w:line="230" w:lineRule="exact"/>
      <w:jc w:val="both"/>
    </w:pPr>
    <w:rPr>
      <w:sz w:val="20"/>
      <w:szCs w:val="20"/>
    </w:rPr>
  </w:style>
  <w:style w:type="paragraph" w:customStyle="1" w:styleId="a6">
    <w:name w:val="Стиль"/>
    <w:basedOn w:val="Normal"/>
    <w:uiPriority w:val="99"/>
    <w:rsid w:val="00E85355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021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21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21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21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21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21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21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21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64</Pages>
  <Words>19644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</dc:creator>
  <cp:keywords/>
  <dc:description/>
  <cp:lastModifiedBy>a539</cp:lastModifiedBy>
  <cp:revision>5</cp:revision>
  <cp:lastPrinted>2018-01-24T17:33:00Z</cp:lastPrinted>
  <dcterms:created xsi:type="dcterms:W3CDTF">2020-06-19T09:45:00Z</dcterms:created>
  <dcterms:modified xsi:type="dcterms:W3CDTF">2020-06-19T13:46:00Z</dcterms:modified>
</cp:coreProperties>
</file>