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A3" w:rsidRPr="00381D26" w:rsidRDefault="003360A3" w:rsidP="00E2465D">
      <w:pPr>
        <w:jc w:val="center"/>
      </w:pPr>
      <w:r w:rsidRPr="00381D26">
        <w:t>МИНИСТЕРСТВО СЕЛЬСКОГО ХОЗЯЙСТВА РОССИЙСКОЙ ФЕДЕРАЦИИ</w:t>
      </w:r>
    </w:p>
    <w:p w:rsidR="003360A3" w:rsidRPr="00381D26" w:rsidRDefault="003360A3" w:rsidP="00E2465D">
      <w:pPr>
        <w:jc w:val="center"/>
      </w:pPr>
    </w:p>
    <w:p w:rsidR="003360A3" w:rsidRPr="00381D26" w:rsidRDefault="003360A3" w:rsidP="00E2465D">
      <w:pPr>
        <w:jc w:val="center"/>
      </w:pPr>
      <w:r w:rsidRPr="00381D26">
        <w:t>ДЕПАРТАМЕНТ НАУЧНО-ТЕХНОЛОГИЧЕСКОЙ ПОЛИТИКИ И ОБРАЗОВАНИЯ</w:t>
      </w:r>
    </w:p>
    <w:p w:rsidR="003360A3" w:rsidRPr="00381D26" w:rsidRDefault="003360A3" w:rsidP="00E2465D">
      <w:pPr>
        <w:jc w:val="center"/>
      </w:pPr>
    </w:p>
    <w:p w:rsidR="003360A3" w:rsidRPr="00E2465D" w:rsidRDefault="003360A3" w:rsidP="00E2465D">
      <w:pPr>
        <w:jc w:val="center"/>
      </w:pPr>
      <w:r w:rsidRPr="00381D26">
        <w:t xml:space="preserve">ФЕДЕРАЛЬНОЕ ГОСУДАСТВЕНОЕ БЮДЖЕТНОЕ ОБРАЗОВАТЕЛЬНОЕ УЧРЕЖДЕНИЕ ВЫСШЕГО ОБРАЗОВАНИЯ </w:t>
      </w:r>
    </w:p>
    <w:p w:rsidR="003360A3" w:rsidRPr="00381D26" w:rsidRDefault="003360A3" w:rsidP="00E2465D">
      <w:pPr>
        <w:jc w:val="center"/>
      </w:pPr>
      <w:r w:rsidRPr="00381D26">
        <w:t>«КОСТРОМСКАЯ ГОСУДАРСТВЕННАЯ СЕЛЬСКОХОЗЯЙСТВЕННАЯ АКАДЕМИЯ»</w:t>
      </w:r>
    </w:p>
    <w:p w:rsidR="003360A3" w:rsidRPr="00A77D15" w:rsidRDefault="003360A3" w:rsidP="000D30CB">
      <w:pPr>
        <w:jc w:val="center"/>
        <w:rPr>
          <w:bCs/>
          <w:szCs w:val="28"/>
        </w:rPr>
      </w:pPr>
    </w:p>
    <w:p w:rsidR="003360A3" w:rsidRPr="004D58D6" w:rsidRDefault="003360A3" w:rsidP="000D30CB">
      <w:pPr>
        <w:jc w:val="center"/>
        <w:rPr>
          <w:sz w:val="28"/>
          <w:szCs w:val="28"/>
        </w:rPr>
      </w:pPr>
      <w:r w:rsidRPr="004D58D6">
        <w:rPr>
          <w:sz w:val="28"/>
          <w:szCs w:val="28"/>
        </w:rPr>
        <w:t>Кафедра «</w:t>
      </w:r>
      <w:r>
        <w:rPr>
          <w:sz w:val="28"/>
          <w:szCs w:val="28"/>
        </w:rPr>
        <w:t>Анатомии и физиологии животных</w:t>
      </w:r>
      <w:r w:rsidRPr="004D58D6">
        <w:rPr>
          <w:sz w:val="28"/>
          <w:szCs w:val="28"/>
        </w:rPr>
        <w:t>»</w:t>
      </w:r>
    </w:p>
    <w:p w:rsidR="003360A3" w:rsidRDefault="003360A3" w:rsidP="000D30CB">
      <w:pPr>
        <w:suppressLineNumbers/>
        <w:ind w:firstLine="851"/>
        <w:jc w:val="center"/>
        <w:rPr>
          <w:szCs w:val="28"/>
        </w:rPr>
      </w:pPr>
    </w:p>
    <w:p w:rsidR="003360A3" w:rsidRDefault="003360A3" w:rsidP="000D30CB">
      <w:pPr>
        <w:suppressLineNumbers/>
        <w:ind w:firstLine="851"/>
        <w:jc w:val="center"/>
        <w:rPr>
          <w:szCs w:val="28"/>
        </w:rPr>
      </w:pPr>
    </w:p>
    <w:p w:rsidR="003360A3" w:rsidRPr="00A77D15" w:rsidRDefault="003360A3" w:rsidP="000D30CB">
      <w:pPr>
        <w:suppressLineNumbers/>
        <w:ind w:firstLine="851"/>
        <w:jc w:val="center"/>
        <w:rPr>
          <w:szCs w:val="28"/>
        </w:rPr>
      </w:pPr>
    </w:p>
    <w:p w:rsidR="003360A3" w:rsidRPr="00A77D15" w:rsidRDefault="003360A3" w:rsidP="000D30CB">
      <w:pPr>
        <w:suppressLineNumbers/>
        <w:ind w:firstLine="851"/>
        <w:jc w:val="center"/>
        <w:rPr>
          <w:szCs w:val="28"/>
        </w:rPr>
      </w:pPr>
    </w:p>
    <w:p w:rsidR="003360A3" w:rsidRPr="00A77D15" w:rsidRDefault="003360A3" w:rsidP="000D30CB">
      <w:pPr>
        <w:suppressLineNumbers/>
        <w:ind w:firstLine="851"/>
        <w:jc w:val="center"/>
        <w:rPr>
          <w:szCs w:val="28"/>
        </w:rPr>
      </w:pPr>
    </w:p>
    <w:p w:rsidR="003360A3" w:rsidRPr="00A77D15" w:rsidRDefault="003360A3" w:rsidP="000D30CB">
      <w:pPr>
        <w:jc w:val="center"/>
        <w:rPr>
          <w:szCs w:val="28"/>
        </w:rPr>
      </w:pPr>
    </w:p>
    <w:p w:rsidR="003360A3" w:rsidRDefault="003360A3" w:rsidP="000D30CB">
      <w:pPr>
        <w:jc w:val="center"/>
        <w:rPr>
          <w:szCs w:val="28"/>
        </w:rPr>
      </w:pPr>
    </w:p>
    <w:p w:rsidR="003360A3" w:rsidRPr="00A77D15" w:rsidRDefault="003360A3" w:rsidP="000D30CB">
      <w:pPr>
        <w:jc w:val="center"/>
        <w:rPr>
          <w:szCs w:val="28"/>
        </w:rPr>
      </w:pPr>
    </w:p>
    <w:p w:rsidR="003360A3" w:rsidRPr="005617AF" w:rsidRDefault="003360A3" w:rsidP="000D30CB">
      <w:pPr>
        <w:jc w:val="center"/>
        <w:rPr>
          <w:b/>
          <w:sz w:val="28"/>
          <w:szCs w:val="28"/>
        </w:rPr>
      </w:pPr>
      <w:r w:rsidRPr="005617AF">
        <w:rPr>
          <w:b/>
          <w:sz w:val="28"/>
          <w:szCs w:val="28"/>
        </w:rPr>
        <w:t>Фонд</w:t>
      </w:r>
    </w:p>
    <w:p w:rsidR="003360A3" w:rsidRDefault="003360A3" w:rsidP="005617AF">
      <w:pPr>
        <w:jc w:val="center"/>
        <w:rPr>
          <w:b/>
          <w:sz w:val="28"/>
          <w:szCs w:val="28"/>
        </w:rPr>
      </w:pPr>
      <w:r w:rsidRPr="005617AF">
        <w:rPr>
          <w:b/>
          <w:sz w:val="28"/>
          <w:szCs w:val="28"/>
        </w:rPr>
        <w:t xml:space="preserve">оценочных средств по дисциплине </w:t>
      </w:r>
    </w:p>
    <w:p w:rsidR="003360A3" w:rsidRPr="005617AF" w:rsidRDefault="003360A3" w:rsidP="005617AF">
      <w:pPr>
        <w:jc w:val="center"/>
        <w:rPr>
          <w:sz w:val="28"/>
          <w:szCs w:val="28"/>
        </w:rPr>
      </w:pPr>
      <w:r w:rsidRPr="005617AF">
        <w:rPr>
          <w:sz w:val="28"/>
          <w:szCs w:val="28"/>
        </w:rPr>
        <w:t>Основы ветеринарии и зоогигиены</w:t>
      </w:r>
    </w:p>
    <w:p w:rsidR="003360A3" w:rsidRPr="00A77D15" w:rsidRDefault="003360A3" w:rsidP="000D30CB">
      <w:pPr>
        <w:suppressLineNumbers/>
        <w:ind w:firstLine="851"/>
        <w:jc w:val="center"/>
        <w:rPr>
          <w:szCs w:val="28"/>
        </w:rPr>
      </w:pPr>
    </w:p>
    <w:p w:rsidR="003360A3" w:rsidRPr="00A77D15" w:rsidRDefault="003360A3" w:rsidP="000D30CB">
      <w:pPr>
        <w:suppressLineNumbers/>
        <w:ind w:firstLine="851"/>
        <w:jc w:val="center"/>
        <w:rPr>
          <w:szCs w:val="28"/>
        </w:rPr>
      </w:pPr>
    </w:p>
    <w:p w:rsidR="003360A3" w:rsidRPr="00A77D15" w:rsidRDefault="003360A3" w:rsidP="000D30CB">
      <w:pPr>
        <w:suppressLineNumbers/>
        <w:ind w:firstLine="851"/>
        <w:jc w:val="center"/>
        <w:rPr>
          <w:szCs w:val="28"/>
        </w:rPr>
      </w:pPr>
    </w:p>
    <w:p w:rsidR="003360A3" w:rsidRPr="00A77D15" w:rsidRDefault="003360A3" w:rsidP="000D30CB">
      <w:pPr>
        <w:rPr>
          <w:szCs w:val="28"/>
        </w:rPr>
      </w:pPr>
    </w:p>
    <w:p w:rsidR="003360A3" w:rsidRPr="00A77D15" w:rsidRDefault="003360A3" w:rsidP="000D30CB">
      <w:pPr>
        <w:rPr>
          <w:szCs w:val="28"/>
        </w:rPr>
      </w:pPr>
    </w:p>
    <w:p w:rsidR="003360A3" w:rsidRPr="00A77D15" w:rsidRDefault="003360A3" w:rsidP="000D30CB">
      <w:pPr>
        <w:rPr>
          <w:szCs w:val="28"/>
        </w:rPr>
      </w:pPr>
    </w:p>
    <w:p w:rsidR="003360A3" w:rsidRDefault="003360A3" w:rsidP="000D30CB">
      <w:pPr>
        <w:rPr>
          <w:szCs w:val="28"/>
        </w:rPr>
      </w:pPr>
    </w:p>
    <w:p w:rsidR="003360A3" w:rsidRDefault="003360A3" w:rsidP="000D30CB">
      <w:pPr>
        <w:rPr>
          <w:szCs w:val="28"/>
        </w:rPr>
      </w:pPr>
    </w:p>
    <w:p w:rsidR="003360A3" w:rsidRDefault="003360A3" w:rsidP="000D30CB">
      <w:pPr>
        <w:rPr>
          <w:szCs w:val="28"/>
        </w:rPr>
      </w:pPr>
    </w:p>
    <w:p w:rsidR="003360A3" w:rsidRDefault="003360A3" w:rsidP="000D30CB">
      <w:pPr>
        <w:rPr>
          <w:szCs w:val="28"/>
        </w:rPr>
      </w:pPr>
    </w:p>
    <w:p w:rsidR="003360A3" w:rsidRPr="005617AF" w:rsidRDefault="003360A3" w:rsidP="000D30CB">
      <w:pPr>
        <w:rPr>
          <w:szCs w:val="28"/>
        </w:rPr>
      </w:pPr>
    </w:p>
    <w:p w:rsidR="003360A3" w:rsidRDefault="003360A3" w:rsidP="000D30CB">
      <w:pPr>
        <w:rPr>
          <w:szCs w:val="28"/>
        </w:rPr>
      </w:pPr>
    </w:p>
    <w:p w:rsidR="003360A3" w:rsidRDefault="003360A3" w:rsidP="000D30CB">
      <w:pPr>
        <w:rPr>
          <w:szCs w:val="28"/>
        </w:rPr>
      </w:pPr>
    </w:p>
    <w:p w:rsidR="003360A3" w:rsidRDefault="003360A3" w:rsidP="000D30CB">
      <w:pPr>
        <w:rPr>
          <w:szCs w:val="28"/>
        </w:rPr>
      </w:pPr>
    </w:p>
    <w:p w:rsidR="003360A3" w:rsidRDefault="003360A3" w:rsidP="000D30CB">
      <w:pPr>
        <w:rPr>
          <w:szCs w:val="28"/>
        </w:rPr>
      </w:pPr>
    </w:p>
    <w:p w:rsidR="003360A3" w:rsidRDefault="003360A3" w:rsidP="000D30CB">
      <w:pPr>
        <w:rPr>
          <w:szCs w:val="28"/>
        </w:rPr>
      </w:pPr>
    </w:p>
    <w:p w:rsidR="003360A3" w:rsidRDefault="003360A3" w:rsidP="000D30CB">
      <w:pPr>
        <w:rPr>
          <w:szCs w:val="28"/>
        </w:rPr>
      </w:pPr>
    </w:p>
    <w:p w:rsidR="003360A3" w:rsidRPr="00A77D15" w:rsidRDefault="003360A3" w:rsidP="000D30CB">
      <w:pPr>
        <w:rPr>
          <w:szCs w:val="28"/>
        </w:rPr>
      </w:pPr>
    </w:p>
    <w:p w:rsidR="003360A3" w:rsidRPr="00A77D15" w:rsidRDefault="003360A3" w:rsidP="000D30CB">
      <w:pPr>
        <w:rPr>
          <w:szCs w:val="28"/>
        </w:rPr>
      </w:pPr>
    </w:p>
    <w:p w:rsidR="003360A3" w:rsidRPr="00234C44" w:rsidRDefault="003360A3" w:rsidP="000D30C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Караваево 20</w:t>
      </w:r>
      <w:r>
        <w:rPr>
          <w:sz w:val="28"/>
          <w:szCs w:val="28"/>
          <w:lang w:val="en-US"/>
        </w:rPr>
        <w:t>14</w:t>
      </w:r>
    </w:p>
    <w:p w:rsidR="003360A3" w:rsidRPr="0014423A" w:rsidRDefault="003360A3" w:rsidP="005617AF">
      <w:pPr>
        <w:jc w:val="both"/>
      </w:pPr>
      <w:r w:rsidRPr="00A77D15">
        <w:rPr>
          <w:szCs w:val="28"/>
        </w:rPr>
        <w:br w:type="page"/>
      </w:r>
      <w:r w:rsidRPr="0014423A">
        <w:rPr>
          <w:bCs/>
        </w:rPr>
        <w:t xml:space="preserve">Фонд оценочных средств предназначен для контроля знаний, умений и уровня приобретенных компетенций студентов специальности </w:t>
      </w:r>
      <w:r w:rsidRPr="00A643AC">
        <w:rPr>
          <w:bCs/>
        </w:rPr>
        <w:t xml:space="preserve">35.02.15 </w:t>
      </w:r>
      <w:r w:rsidRPr="00A643AC">
        <w:t>Кинология</w:t>
      </w:r>
      <w:r w:rsidRPr="0014423A">
        <w:t xml:space="preserve">  по   дисциплине   «</w:t>
      </w:r>
      <w:r>
        <w:t>Основы ветеринарии и зоогигиены</w:t>
      </w:r>
      <w:r w:rsidRPr="0014423A">
        <w:t>»</w:t>
      </w: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  <w:r w:rsidRPr="0014423A">
        <w:rPr>
          <w:bCs/>
        </w:rPr>
        <w:t>Составитель</w:t>
      </w:r>
      <w:r>
        <w:rPr>
          <w:bCs/>
        </w:rPr>
        <w:t>: доцент      __________________________________   /</w:t>
      </w:r>
      <w:r>
        <w:t>Горбунова Н.П.</w:t>
      </w:r>
      <w:r w:rsidRPr="0092422A">
        <w:t>.</w:t>
      </w:r>
      <w:r>
        <w:t>/</w:t>
      </w:r>
    </w:p>
    <w:p w:rsidR="003360A3" w:rsidRDefault="003360A3" w:rsidP="005617AF">
      <w:pPr>
        <w:jc w:val="both"/>
        <w:rPr>
          <w:bCs/>
        </w:rPr>
      </w:pPr>
    </w:p>
    <w:p w:rsidR="003360A3" w:rsidRDefault="003360A3" w:rsidP="005617AF">
      <w:pPr>
        <w:jc w:val="both"/>
        <w:rPr>
          <w:bCs/>
        </w:rPr>
      </w:pPr>
    </w:p>
    <w:p w:rsidR="003360A3" w:rsidRPr="000825E0" w:rsidRDefault="003360A3" w:rsidP="005617AF">
      <w:pPr>
        <w:jc w:val="both"/>
        <w:rPr>
          <w:bCs/>
          <w:color w:val="FF0000"/>
        </w:rPr>
      </w:pPr>
      <w:r w:rsidRPr="0014423A">
        <w:rPr>
          <w:bCs/>
        </w:rPr>
        <w:t xml:space="preserve">Фонд оценочных средств обсужден на заседании кафедры </w:t>
      </w:r>
      <w:r>
        <w:t xml:space="preserve">Анатомии и физиологии </w:t>
      </w:r>
      <w:r w:rsidRPr="000825E0">
        <w:rPr>
          <w:color w:val="FF0000"/>
        </w:rPr>
        <w:t>животных</w:t>
      </w:r>
    </w:p>
    <w:p w:rsidR="003360A3" w:rsidRPr="000825E0" w:rsidRDefault="003360A3" w:rsidP="005617AF">
      <w:pPr>
        <w:rPr>
          <w:color w:val="FF0000"/>
        </w:rPr>
      </w:pPr>
      <w:r w:rsidRPr="000825E0">
        <w:rPr>
          <w:color w:val="FF0000"/>
        </w:rPr>
        <w:t>24 апреля 2020 года. Протокол № 9</w:t>
      </w:r>
    </w:p>
    <w:p w:rsidR="003360A3" w:rsidRPr="00E62CD6" w:rsidRDefault="003360A3" w:rsidP="005617AF"/>
    <w:p w:rsidR="003360A3" w:rsidRPr="00E62CD6" w:rsidRDefault="003360A3" w:rsidP="005617AF">
      <w:r w:rsidRPr="00E62CD6">
        <w:t xml:space="preserve">Заведующий кафедрой, </w:t>
      </w:r>
    </w:p>
    <w:p w:rsidR="003360A3" w:rsidRPr="00E62CD6" w:rsidRDefault="003360A3" w:rsidP="005617AF">
      <w:pPr>
        <w:rPr>
          <w:vertAlign w:val="superscript"/>
        </w:rPr>
      </w:pPr>
      <w:r w:rsidRPr="00E62CD6">
        <w:t xml:space="preserve">д.б.н., профессор </w:t>
      </w:r>
      <w:r>
        <w:t xml:space="preserve">         ____________________________________  /Соловьева Л.П./</w:t>
      </w:r>
    </w:p>
    <w:p w:rsidR="003360A3" w:rsidRPr="0014423A" w:rsidRDefault="003360A3" w:rsidP="005617AF">
      <w:pPr>
        <w:jc w:val="both"/>
        <w:rPr>
          <w:bCs/>
        </w:rPr>
      </w:pPr>
    </w:p>
    <w:p w:rsidR="003360A3" w:rsidRDefault="003360A3" w:rsidP="005617AF">
      <w:pPr>
        <w:jc w:val="both"/>
        <w:rPr>
          <w:bCs/>
        </w:rPr>
      </w:pPr>
    </w:p>
    <w:p w:rsidR="003360A3" w:rsidRDefault="003360A3" w:rsidP="005617AF">
      <w:pPr>
        <w:jc w:val="both"/>
        <w:rPr>
          <w:bCs/>
        </w:rPr>
      </w:pPr>
    </w:p>
    <w:p w:rsidR="003360A3" w:rsidRDefault="003360A3" w:rsidP="005617AF">
      <w:pPr>
        <w:jc w:val="both"/>
        <w:rPr>
          <w:bCs/>
        </w:rPr>
      </w:pPr>
    </w:p>
    <w:p w:rsidR="003360A3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  <w:r w:rsidRPr="0014423A">
        <w:rPr>
          <w:bCs/>
        </w:rPr>
        <w:t xml:space="preserve">Согласовано: </w:t>
      </w:r>
    </w:p>
    <w:p w:rsidR="003360A3" w:rsidRDefault="003360A3" w:rsidP="005617AF">
      <w:pPr>
        <w:jc w:val="both"/>
        <w:rPr>
          <w:bCs/>
        </w:rPr>
      </w:pPr>
    </w:p>
    <w:p w:rsidR="003360A3" w:rsidRDefault="003360A3" w:rsidP="005617AF">
      <w:pPr>
        <w:jc w:val="both"/>
        <w:rPr>
          <w:bCs/>
        </w:rPr>
      </w:pPr>
      <w:r w:rsidRPr="0014423A">
        <w:rPr>
          <w:bCs/>
        </w:rPr>
        <w:t xml:space="preserve">Председатель методической комиссии факультета </w:t>
      </w:r>
      <w:r>
        <w:t>ветеринарной медицины и зоотехнии</w:t>
      </w:r>
    </w:p>
    <w:p w:rsidR="003360A3" w:rsidRPr="0014423A" w:rsidRDefault="003360A3" w:rsidP="005617AF">
      <w:pPr>
        <w:jc w:val="both"/>
        <w:rPr>
          <w:bCs/>
        </w:rPr>
      </w:pPr>
      <w:r>
        <w:rPr>
          <w:bCs/>
        </w:rPr>
        <w:t xml:space="preserve">12 мая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</w:rPr>
          <w:t xml:space="preserve">2020 </w:t>
        </w:r>
        <w:bookmarkStart w:id="0" w:name="_GoBack"/>
        <w:bookmarkEnd w:id="0"/>
        <w:r>
          <w:rPr>
            <w:bCs/>
          </w:rPr>
          <w:t>г</w:t>
        </w:r>
      </w:smartTag>
      <w:r>
        <w:rPr>
          <w:bCs/>
        </w:rPr>
        <w:t>.</w:t>
      </w:r>
    </w:p>
    <w:p w:rsidR="003360A3" w:rsidRDefault="003360A3" w:rsidP="005617AF">
      <w:pPr>
        <w:jc w:val="both"/>
        <w:rPr>
          <w:bCs/>
        </w:rPr>
      </w:pPr>
    </w:p>
    <w:p w:rsidR="003360A3" w:rsidRDefault="003360A3" w:rsidP="005617AF">
      <w:pPr>
        <w:jc w:val="both"/>
        <w:rPr>
          <w:bCs/>
        </w:rPr>
      </w:pPr>
      <w:r>
        <w:rPr>
          <w:bCs/>
        </w:rPr>
        <w:t>________________________ /</w:t>
      </w:r>
      <w:r w:rsidRPr="0092422A">
        <w:t xml:space="preserve"> </w:t>
      </w:r>
      <w:r>
        <w:t>Горбунова Н.П</w:t>
      </w:r>
      <w:r w:rsidRPr="0092422A">
        <w:t>.</w:t>
      </w:r>
      <w:r>
        <w:rPr>
          <w:bCs/>
        </w:rPr>
        <w:t xml:space="preserve"> /</w:t>
      </w:r>
    </w:p>
    <w:p w:rsidR="003360A3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Pr="0014423A" w:rsidRDefault="003360A3" w:rsidP="005617AF">
      <w:pPr>
        <w:jc w:val="both"/>
        <w:rPr>
          <w:bCs/>
        </w:rPr>
      </w:pPr>
    </w:p>
    <w:p w:rsidR="003360A3" w:rsidRDefault="003360A3" w:rsidP="005617AF">
      <w:pPr>
        <w:textAlignment w:val="baseline"/>
        <w:rPr>
          <w:color w:val="000000"/>
          <w:kern w:val="24"/>
        </w:rPr>
      </w:pPr>
      <w:r w:rsidRPr="0014423A">
        <w:rPr>
          <w:color w:val="000000"/>
          <w:kern w:val="24"/>
        </w:rPr>
        <w:t xml:space="preserve">Фонд оценочных средств зарегистрирован </w:t>
      </w:r>
    </w:p>
    <w:p w:rsidR="003360A3" w:rsidRPr="00113679" w:rsidRDefault="003360A3" w:rsidP="005617AF">
      <w:pPr>
        <w:textAlignment w:val="baseline"/>
        <w:rPr>
          <w:rFonts w:ascii="Arial" w:hAnsi="Arial" w:cs="Arial"/>
        </w:rPr>
      </w:pPr>
      <w:r w:rsidRPr="0014423A">
        <w:rPr>
          <w:color w:val="000000"/>
          <w:kern w:val="24"/>
        </w:rPr>
        <w:t>Начальник учебного отдела</w:t>
      </w:r>
      <w:r>
        <w:rPr>
          <w:rFonts w:ascii="Arial" w:hAnsi="Arial" w:cs="Arial"/>
        </w:rPr>
        <w:t xml:space="preserve">                     _______________________</w:t>
      </w:r>
      <w:r w:rsidRPr="0014423A">
        <w:rPr>
          <w:color w:val="000000"/>
          <w:kern w:val="24"/>
        </w:rPr>
        <w:t xml:space="preserve">/ </w:t>
      </w:r>
      <w:r w:rsidRPr="0092422A">
        <w:rPr>
          <w:color w:val="000000"/>
          <w:kern w:val="24"/>
        </w:rPr>
        <w:t>Березовский</w:t>
      </w:r>
      <w:r w:rsidRPr="00C803B5">
        <w:rPr>
          <w:color w:val="000000"/>
          <w:kern w:val="24"/>
        </w:rPr>
        <w:t xml:space="preserve"> </w:t>
      </w:r>
      <w:r w:rsidRPr="0092422A">
        <w:rPr>
          <w:color w:val="000000"/>
          <w:kern w:val="24"/>
        </w:rPr>
        <w:t xml:space="preserve">Г.С. </w:t>
      </w:r>
      <w:r w:rsidRPr="0014423A">
        <w:rPr>
          <w:color w:val="000000"/>
          <w:kern w:val="24"/>
        </w:rPr>
        <w:t>/</w:t>
      </w:r>
    </w:p>
    <w:p w:rsidR="003360A3" w:rsidRDefault="003360A3" w:rsidP="005617AF">
      <w:pPr>
        <w:ind w:right="567"/>
        <w:jc w:val="both"/>
        <w:rPr>
          <w:szCs w:val="28"/>
        </w:rPr>
      </w:pPr>
    </w:p>
    <w:p w:rsidR="003360A3" w:rsidRDefault="003360A3" w:rsidP="000D30CB">
      <w:pPr>
        <w:pStyle w:val="Heading2"/>
        <w:ind w:right="0"/>
        <w:rPr>
          <w:u w:val="none"/>
          <w:lang/>
        </w:rPr>
      </w:pPr>
      <w:r>
        <w:rPr>
          <w:szCs w:val="28"/>
        </w:rPr>
        <w:br w:type="page"/>
      </w:r>
      <w:r>
        <w:rPr>
          <w:u w:val="none"/>
        </w:rPr>
        <w:t>Р</w:t>
      </w:r>
      <w:r w:rsidRPr="00946E58">
        <w:rPr>
          <w:u w:val="none"/>
        </w:rPr>
        <w:t>езультат</w:t>
      </w:r>
      <w:r>
        <w:rPr>
          <w:u w:val="none"/>
        </w:rPr>
        <w:t>ы</w:t>
      </w:r>
      <w:r w:rsidRPr="00946E58">
        <w:rPr>
          <w:u w:val="none"/>
        </w:rPr>
        <w:t xml:space="preserve"> освоения учебной дисциплины</w:t>
      </w:r>
      <w:r>
        <w:rPr>
          <w:u w:val="none"/>
        </w:rPr>
        <w:t>:</w:t>
      </w:r>
    </w:p>
    <w:p w:rsidR="003360A3" w:rsidRPr="00946E58" w:rsidRDefault="003360A3" w:rsidP="000D30CB">
      <w:pPr>
        <w:pStyle w:val="Heading2"/>
        <w:ind w:right="0"/>
        <w:rPr>
          <w:b w:val="0"/>
          <w:u w:val="none"/>
        </w:rPr>
      </w:pPr>
      <w:r w:rsidRPr="00946E58">
        <w:rPr>
          <w:u w:val="none"/>
        </w:rPr>
        <w:t xml:space="preserve"> </w:t>
      </w:r>
      <w:r w:rsidRPr="00946E58">
        <w:rPr>
          <w:szCs w:val="28"/>
          <w:u w:val="none"/>
        </w:rPr>
        <w:t>«</w:t>
      </w:r>
      <w:r>
        <w:rPr>
          <w:szCs w:val="28"/>
          <w:u w:val="none"/>
          <w:lang/>
        </w:rPr>
        <w:t>Основы ветеринарии и зоогигиены</w:t>
      </w:r>
      <w:r w:rsidRPr="00946E58">
        <w:rPr>
          <w:szCs w:val="28"/>
          <w:u w:val="none"/>
        </w:rPr>
        <w:t>»</w:t>
      </w:r>
    </w:p>
    <w:p w:rsidR="003360A3" w:rsidRDefault="003360A3" w:rsidP="000D30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ППССЗ (</w:t>
      </w:r>
      <w:r w:rsidRPr="00A934A6">
        <w:rPr>
          <w:sz w:val="28"/>
          <w:szCs w:val="28"/>
        </w:rPr>
        <w:t>СПО</w:t>
      </w:r>
      <w:r>
        <w:rPr>
          <w:sz w:val="28"/>
          <w:szCs w:val="28"/>
        </w:rPr>
        <w:t>)</w:t>
      </w:r>
      <w:r w:rsidRPr="00A934A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A934A6">
        <w:rPr>
          <w:sz w:val="28"/>
          <w:szCs w:val="28"/>
        </w:rPr>
        <w:t>специальности:</w:t>
      </w:r>
      <w:r>
        <w:rPr>
          <w:sz w:val="28"/>
          <w:szCs w:val="28"/>
        </w:rPr>
        <w:t xml:space="preserve"> </w:t>
      </w:r>
    </w:p>
    <w:p w:rsidR="003360A3" w:rsidRDefault="003360A3" w:rsidP="007D7388">
      <w:pPr>
        <w:widowControl w:val="0"/>
        <w:tabs>
          <w:tab w:val="left" w:pos="2200"/>
          <w:tab w:val="left" w:pos="2480"/>
          <w:tab w:val="left" w:pos="2980"/>
          <w:tab w:val="left" w:pos="3600"/>
          <w:tab w:val="left" w:pos="4780"/>
          <w:tab w:val="left" w:pos="5040"/>
          <w:tab w:val="left" w:pos="5420"/>
          <w:tab w:val="left" w:pos="6760"/>
          <w:tab w:val="left" w:pos="7240"/>
          <w:tab w:val="left" w:pos="7600"/>
          <w:tab w:val="left" w:pos="8160"/>
          <w:tab w:val="left" w:pos="8720"/>
        </w:tabs>
        <w:autoSpaceDE w:val="0"/>
        <w:autoSpaceDN w:val="0"/>
        <w:adjustRightInd w:val="0"/>
        <w:ind w:right="63"/>
        <w:jc w:val="center"/>
        <w:rPr>
          <w:szCs w:val="28"/>
        </w:rPr>
      </w:pPr>
      <w:r w:rsidRPr="007922AD">
        <w:rPr>
          <w:sz w:val="28"/>
          <w:szCs w:val="28"/>
        </w:rPr>
        <w:t>35.02.15 Кинология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3402"/>
        <w:gridCol w:w="4678"/>
      </w:tblGrid>
      <w:tr w:rsidR="003360A3" w:rsidRPr="00867730">
        <w:trPr>
          <w:trHeight w:val="838"/>
        </w:trPr>
        <w:tc>
          <w:tcPr>
            <w:tcW w:w="1809" w:type="dxa"/>
            <w:vAlign w:val="center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b/>
                <w:bCs/>
              </w:rPr>
            </w:pP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</w:t>
            </w:r>
            <w:r w:rsidRPr="00867730">
              <w:rPr>
                <w:b/>
                <w:bCs/>
                <w:spacing w:val="1"/>
              </w:rPr>
              <w:t>д</w:t>
            </w:r>
            <w:r w:rsidRPr="00867730">
              <w:rPr>
                <w:b/>
                <w:bCs/>
              </w:rPr>
              <w:t>ы</w:t>
            </w:r>
          </w:p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b/>
                <w:bCs/>
              </w:rPr>
            </w:pP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ом</w:t>
            </w: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1"/>
              </w:rPr>
              <w:t>н</w:t>
            </w:r>
            <w:r w:rsidRPr="00867730">
              <w:rPr>
                <w:b/>
                <w:bCs/>
                <w:spacing w:val="-1"/>
              </w:rPr>
              <w:t>ц</w:t>
            </w:r>
            <w:r w:rsidRPr="00867730">
              <w:rPr>
                <w:b/>
                <w:bCs/>
                <w:spacing w:val="1"/>
              </w:rPr>
              <w:t>и</w:t>
            </w:r>
            <w:r w:rsidRPr="00867730">
              <w:rPr>
                <w:b/>
                <w:bCs/>
              </w:rPr>
              <w:t>й</w:t>
            </w:r>
          </w:p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</w:rPr>
              <w:t>о Ф</w:t>
            </w:r>
            <w:r w:rsidRPr="00867730">
              <w:rPr>
                <w:b/>
                <w:bCs/>
                <w:spacing w:val="1"/>
              </w:rPr>
              <w:t>Г</w:t>
            </w:r>
            <w:r w:rsidRPr="00867730">
              <w:rPr>
                <w:b/>
                <w:bCs/>
              </w:rPr>
              <w:t>ОС</w:t>
            </w:r>
          </w:p>
        </w:tc>
        <w:tc>
          <w:tcPr>
            <w:tcW w:w="3402" w:type="dxa"/>
            <w:vAlign w:val="center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ом</w:t>
            </w: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  <w:spacing w:val="-1"/>
              </w:rPr>
              <w:t>ен</w:t>
            </w:r>
            <w:r w:rsidRPr="00867730">
              <w:rPr>
                <w:b/>
                <w:bCs/>
                <w:spacing w:val="1"/>
              </w:rPr>
              <w:t>ци</w:t>
            </w:r>
            <w:r w:rsidRPr="00867730">
              <w:rPr>
                <w:b/>
                <w:bCs/>
              </w:rPr>
              <w:t>и</w:t>
            </w:r>
          </w:p>
        </w:tc>
        <w:tc>
          <w:tcPr>
            <w:tcW w:w="4678" w:type="dxa"/>
            <w:vAlign w:val="center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  <w:spacing w:val="-3"/>
              </w:rPr>
              <w:t>Р</w:t>
            </w:r>
            <w:r w:rsidRPr="00867730">
              <w:rPr>
                <w:b/>
                <w:bCs/>
                <w:spacing w:val="1"/>
              </w:rPr>
              <w:t>е</w:t>
            </w:r>
            <w:r w:rsidRPr="00867730">
              <w:rPr>
                <w:b/>
                <w:bCs/>
              </w:rPr>
              <w:t>зуль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</w:rPr>
              <w:t>ат</w:t>
            </w:r>
            <w:r w:rsidRPr="00867730">
              <w:rPr>
                <w:b/>
                <w:bCs/>
                <w:spacing w:val="2"/>
              </w:rPr>
              <w:t xml:space="preserve"> </w:t>
            </w:r>
            <w:r w:rsidRPr="00867730">
              <w:rPr>
                <w:b/>
                <w:bCs/>
              </w:rPr>
              <w:t>о</w:t>
            </w:r>
            <w:r w:rsidRPr="00867730">
              <w:rPr>
                <w:b/>
                <w:bCs/>
                <w:spacing w:val="-1"/>
              </w:rPr>
              <w:t>с</w:t>
            </w:r>
            <w:r w:rsidRPr="00867730">
              <w:rPr>
                <w:b/>
                <w:bCs/>
              </w:rPr>
              <w:t>во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1"/>
              </w:rPr>
              <w:t>ни</w:t>
            </w:r>
            <w:r w:rsidRPr="00867730">
              <w:rPr>
                <w:b/>
                <w:bCs/>
              </w:rPr>
              <w:t>я</w:t>
            </w:r>
          </w:p>
        </w:tc>
      </w:tr>
      <w:tr w:rsidR="003360A3" w:rsidRPr="00867730">
        <w:trPr>
          <w:trHeight w:val="275"/>
        </w:trPr>
        <w:tc>
          <w:tcPr>
            <w:tcW w:w="9889" w:type="dxa"/>
            <w:gridSpan w:val="3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b/>
                <w:bCs/>
              </w:rPr>
            </w:pPr>
            <w:r w:rsidRPr="00867730">
              <w:rPr>
                <w:b/>
                <w:bCs/>
              </w:rPr>
              <w:t>О</w:t>
            </w:r>
            <w:r w:rsidRPr="00867730">
              <w:rPr>
                <w:b/>
                <w:bCs/>
                <w:spacing w:val="2"/>
              </w:rPr>
              <w:t>б</w:t>
            </w:r>
            <w:r w:rsidRPr="00867730">
              <w:rPr>
                <w:b/>
                <w:bCs/>
                <w:spacing w:val="-6"/>
              </w:rPr>
              <w:t>щ</w:t>
            </w:r>
            <w:r w:rsidRPr="00867730">
              <w:rPr>
                <w:b/>
                <w:bCs/>
                <w:spacing w:val="1"/>
              </w:rPr>
              <w:t>и</w:t>
            </w:r>
            <w:r w:rsidRPr="00867730">
              <w:rPr>
                <w:b/>
                <w:bCs/>
              </w:rPr>
              <w:t>е</w:t>
            </w:r>
            <w:r w:rsidRPr="00867730">
              <w:rPr>
                <w:b/>
                <w:bCs/>
                <w:spacing w:val="-1"/>
              </w:rPr>
              <w:t xml:space="preserve"> </w:t>
            </w: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ом</w:t>
            </w: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1"/>
              </w:rPr>
              <w:t>нци</w:t>
            </w:r>
            <w:r w:rsidRPr="00867730">
              <w:rPr>
                <w:b/>
                <w:bCs/>
              </w:rPr>
              <w:t>и</w:t>
            </w:r>
          </w:p>
        </w:tc>
      </w:tr>
      <w:tr w:rsidR="003360A3" w:rsidRPr="00867730">
        <w:trPr>
          <w:trHeight w:val="1440"/>
        </w:trPr>
        <w:tc>
          <w:tcPr>
            <w:tcW w:w="1809" w:type="dxa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</w:rPr>
              <w:t>ОК</w:t>
            </w:r>
            <w:r w:rsidRPr="00867730">
              <w:rPr>
                <w:b/>
                <w:bCs/>
                <w:spacing w:val="-9"/>
              </w:rPr>
              <w:t xml:space="preserve"> </w:t>
            </w:r>
            <w:r w:rsidRPr="00867730"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both"/>
              <w:rPr>
                <w:szCs w:val="28"/>
              </w:rPr>
            </w:pPr>
            <w:r w:rsidRPr="00A934A6">
              <w:t>По</w:t>
            </w:r>
            <w:r w:rsidRPr="00867730">
              <w:rPr>
                <w:spacing w:val="1"/>
              </w:rPr>
              <w:t>ни</w:t>
            </w:r>
            <w:r w:rsidRPr="00A934A6">
              <w:t>м</w:t>
            </w:r>
            <w:r w:rsidRPr="00867730">
              <w:rPr>
                <w:spacing w:val="-1"/>
              </w:rPr>
              <w:t>а</w:t>
            </w:r>
            <w:r w:rsidRPr="00A934A6">
              <w:t>ть</w:t>
            </w:r>
            <w:r w:rsidRPr="00867730">
              <w:rPr>
                <w:spacing w:val="1"/>
              </w:rPr>
              <w:t xml:space="preserve"> с</w:t>
            </w:r>
            <w:r w:rsidRPr="00867730">
              <w:rPr>
                <w:spacing w:val="-4"/>
              </w:rPr>
              <w:t>у</w:t>
            </w:r>
            <w:r w:rsidRPr="00A934A6">
              <w:t>щ</w:t>
            </w:r>
            <w:r w:rsidRPr="00867730">
              <w:rPr>
                <w:spacing w:val="1"/>
              </w:rPr>
              <w:t>н</w:t>
            </w:r>
            <w:r w:rsidRPr="00A934A6">
              <w:t>о</w:t>
            </w:r>
            <w:r w:rsidRPr="00867730">
              <w:rPr>
                <w:spacing w:val="-1"/>
              </w:rPr>
              <w:t>с</w:t>
            </w:r>
            <w:r w:rsidRPr="00A934A6">
              <w:t>ть</w:t>
            </w:r>
            <w:r w:rsidRPr="00867730">
              <w:rPr>
                <w:spacing w:val="1"/>
              </w:rPr>
              <w:t xml:space="preserve"> </w:t>
            </w:r>
            <w:r w:rsidRPr="00A934A6">
              <w:t>и</w:t>
            </w:r>
            <w:r w:rsidRPr="00867730">
              <w:rPr>
                <w:spacing w:val="1"/>
              </w:rPr>
              <w:t xml:space="preserve"> </w:t>
            </w:r>
            <w:r w:rsidRPr="00867730">
              <w:rPr>
                <w:spacing w:val="-1"/>
              </w:rPr>
              <w:t>с</w:t>
            </w:r>
            <w:r w:rsidRPr="00A934A6">
              <w:t>о</w:t>
            </w:r>
            <w:r w:rsidRPr="00867730">
              <w:rPr>
                <w:spacing w:val="1"/>
              </w:rPr>
              <w:t>ци</w:t>
            </w:r>
            <w:r w:rsidRPr="00867730">
              <w:rPr>
                <w:spacing w:val="-1"/>
              </w:rPr>
              <w:t>а</w:t>
            </w:r>
            <w:r w:rsidRPr="00A934A6">
              <w:t>л</w:t>
            </w:r>
            <w:r w:rsidRPr="00867730">
              <w:rPr>
                <w:spacing w:val="-1"/>
              </w:rPr>
              <w:t>ь</w:t>
            </w:r>
            <w:r w:rsidRPr="00867730">
              <w:rPr>
                <w:spacing w:val="3"/>
              </w:rPr>
              <w:t>н</w:t>
            </w:r>
            <w:r w:rsidRPr="00867730">
              <w:rPr>
                <w:spacing w:val="-7"/>
              </w:rPr>
              <w:t>у</w:t>
            </w:r>
            <w:r w:rsidRPr="00A934A6">
              <w:t xml:space="preserve">ю </w:t>
            </w:r>
            <w:r w:rsidRPr="00867730">
              <w:rPr>
                <w:spacing w:val="1"/>
              </w:rPr>
              <w:t>зн</w:t>
            </w:r>
            <w:r w:rsidRPr="00867730">
              <w:rPr>
                <w:spacing w:val="-1"/>
              </w:rPr>
              <w:t>ач</w:t>
            </w:r>
            <w:r w:rsidRPr="00867730">
              <w:rPr>
                <w:spacing w:val="1"/>
              </w:rPr>
              <w:t>и</w:t>
            </w:r>
            <w:r w:rsidRPr="00A934A6">
              <w:t>мо</w:t>
            </w:r>
            <w:r w:rsidRPr="00867730">
              <w:rPr>
                <w:spacing w:val="-1"/>
              </w:rPr>
              <w:t>с</w:t>
            </w:r>
            <w:r w:rsidRPr="00A934A6">
              <w:t>ть</w:t>
            </w:r>
            <w:r w:rsidRPr="00867730">
              <w:rPr>
                <w:spacing w:val="1"/>
              </w:rPr>
              <w:t xml:space="preserve"> </w:t>
            </w:r>
            <w:r w:rsidRPr="00867730">
              <w:rPr>
                <w:spacing w:val="-1"/>
              </w:rPr>
              <w:t>с</w:t>
            </w:r>
            <w:r w:rsidRPr="00A934A6">
              <w:t>во</w:t>
            </w:r>
            <w:r w:rsidRPr="00867730">
              <w:rPr>
                <w:spacing w:val="-1"/>
              </w:rPr>
              <w:t>е</w:t>
            </w:r>
            <w:r w:rsidRPr="00A934A6">
              <w:t>й</w:t>
            </w:r>
            <w:r w:rsidRPr="00867730">
              <w:rPr>
                <w:spacing w:val="1"/>
              </w:rPr>
              <w:t xml:space="preserve"> </w:t>
            </w:r>
            <w:r w:rsidRPr="00867730">
              <w:rPr>
                <w:spacing w:val="3"/>
              </w:rPr>
              <w:t>б</w:t>
            </w:r>
            <w:r w:rsidRPr="00867730">
              <w:rPr>
                <w:spacing w:val="-5"/>
              </w:rPr>
              <w:t>у</w:t>
            </w:r>
            <w:r w:rsidRPr="00867730">
              <w:rPr>
                <w:spacing w:val="5"/>
              </w:rPr>
              <w:t>д</w:t>
            </w:r>
            <w:r w:rsidRPr="00867730">
              <w:rPr>
                <w:spacing w:val="-2"/>
              </w:rPr>
              <w:t>у</w:t>
            </w:r>
            <w:r w:rsidRPr="00A934A6">
              <w:t>щ</w:t>
            </w:r>
            <w:r w:rsidRPr="00867730">
              <w:rPr>
                <w:spacing w:val="-1"/>
              </w:rPr>
              <w:t>е</w:t>
            </w:r>
            <w:r w:rsidRPr="00A934A6">
              <w:t>й</w:t>
            </w:r>
            <w:r>
              <w:t xml:space="preserve"> </w:t>
            </w:r>
            <w:r w:rsidRPr="00867730">
              <w:rPr>
                <w:spacing w:val="1"/>
              </w:rPr>
              <w:t>п</w:t>
            </w:r>
            <w:r w:rsidRPr="00A934A6">
              <w:t>роф</w:t>
            </w:r>
            <w:r w:rsidRPr="00867730">
              <w:rPr>
                <w:spacing w:val="-1"/>
              </w:rPr>
              <w:t>есс</w:t>
            </w:r>
            <w:r w:rsidRPr="00867730">
              <w:rPr>
                <w:spacing w:val="1"/>
              </w:rPr>
              <w:t>ии</w:t>
            </w:r>
            <w:r w:rsidRPr="00A934A6">
              <w:t xml:space="preserve">, </w:t>
            </w:r>
            <w:r w:rsidRPr="00867730">
              <w:rPr>
                <w:spacing w:val="1"/>
              </w:rPr>
              <w:t>п</w:t>
            </w:r>
            <w:r w:rsidRPr="00A934A6">
              <w:t>роявлять</w:t>
            </w:r>
            <w:r w:rsidRPr="00867730">
              <w:rPr>
                <w:spacing w:val="1"/>
              </w:rPr>
              <w:t xml:space="preserve"> </w:t>
            </w:r>
            <w:r w:rsidRPr="00A934A6">
              <w:t>к</w:t>
            </w:r>
            <w:r w:rsidRPr="00867730">
              <w:rPr>
                <w:spacing w:val="-1"/>
              </w:rPr>
              <w:t xml:space="preserve"> 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е</w:t>
            </w:r>
            <w:r w:rsidRPr="00A934A6">
              <w:t>й</w:t>
            </w:r>
            <w:r w:rsidRPr="00867730">
              <w:rPr>
                <w:spacing w:val="3"/>
              </w:rPr>
              <w:t xml:space="preserve"> </w:t>
            </w:r>
            <w:r w:rsidRPr="00867730">
              <w:rPr>
                <w:spacing w:val="-7"/>
              </w:rPr>
              <w:t>у</w:t>
            </w:r>
            <w:r w:rsidRPr="00867730">
              <w:rPr>
                <w:spacing w:val="-1"/>
              </w:rPr>
              <w:t>с</w:t>
            </w:r>
            <w:r w:rsidRPr="00A934A6">
              <w:t>то</w:t>
            </w:r>
            <w:r w:rsidRPr="00867730">
              <w:rPr>
                <w:spacing w:val="1"/>
              </w:rPr>
              <w:t>йчи</w:t>
            </w:r>
            <w:r w:rsidRPr="00A934A6">
              <w:t>вый</w:t>
            </w:r>
            <w:r w:rsidRPr="00867730">
              <w:rPr>
                <w:spacing w:val="1"/>
              </w:rPr>
              <w:t xml:space="preserve"> 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1"/>
              </w:rPr>
              <w:t>н</w:t>
            </w:r>
            <w:r w:rsidRPr="00A934A6">
              <w:t>т</w:t>
            </w:r>
            <w:r w:rsidRPr="00867730">
              <w:rPr>
                <w:spacing w:val="-1"/>
              </w:rPr>
              <w:t>е</w:t>
            </w:r>
            <w:r w:rsidRPr="00A934A6">
              <w:t>р</w:t>
            </w:r>
            <w:r w:rsidRPr="00867730">
              <w:rPr>
                <w:spacing w:val="-1"/>
              </w:rPr>
              <w:t>е</w:t>
            </w:r>
            <w:r w:rsidRPr="00A934A6">
              <w:t>с</w:t>
            </w:r>
          </w:p>
        </w:tc>
        <w:tc>
          <w:tcPr>
            <w:tcW w:w="4678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2"/>
              </w:rPr>
              <w:t>З</w:t>
            </w:r>
            <w:r w:rsidRPr="00867730">
              <w:rPr>
                <w:b/>
                <w:bCs/>
                <w:spacing w:val="-1"/>
              </w:rPr>
              <w:t>н</w:t>
            </w:r>
            <w:r w:rsidRPr="00867730">
              <w:rPr>
                <w:b/>
                <w:bCs/>
                <w:spacing w:val="-5"/>
              </w:rPr>
              <w:t>а</w:t>
            </w:r>
            <w:r w:rsidRPr="00867730">
              <w:rPr>
                <w:b/>
                <w:bCs/>
                <w:spacing w:val="-3"/>
              </w:rPr>
              <w:t>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5"/>
              </w:rPr>
              <w:t xml:space="preserve"> </w:t>
            </w:r>
            <w:r w:rsidRPr="00867730">
              <w:rPr>
                <w:spacing w:val="-1"/>
              </w:rPr>
              <w:t>с</w:t>
            </w:r>
            <w:r w:rsidRPr="00867730">
              <w:rPr>
                <w:spacing w:val="-10"/>
              </w:rPr>
              <w:t>у</w:t>
            </w:r>
            <w:r w:rsidRPr="00867730">
              <w:rPr>
                <w:spacing w:val="-2"/>
              </w:rPr>
              <w:t>щ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т</w:t>
            </w:r>
            <w:r w:rsidRPr="00A934A6">
              <w:t>ь</w:t>
            </w:r>
            <w:r w:rsidRPr="00867730">
              <w:rPr>
                <w:spacing w:val="-6"/>
              </w:rPr>
              <w:t xml:space="preserve"> </w:t>
            </w:r>
            <w:r w:rsidRPr="00A934A6">
              <w:t>и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4"/>
              </w:rPr>
              <w:t>ц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0"/>
              </w:rPr>
              <w:t>у</w:t>
            </w:r>
            <w:r w:rsidRPr="00A934A6">
              <w:t>ю</w:t>
            </w:r>
            <w:r>
              <w:t xml:space="preserve"> </w:t>
            </w:r>
            <w:r w:rsidRPr="00867730">
              <w:rPr>
                <w:spacing w:val="-1"/>
              </w:rPr>
              <w:t>зн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6"/>
              </w:rPr>
              <w:t>ч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3"/>
              </w:rPr>
              <w:t>м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6"/>
              </w:rPr>
              <w:t>с</w:t>
            </w:r>
            <w:r w:rsidRPr="00867730">
              <w:rPr>
                <w:spacing w:val="-2"/>
              </w:rPr>
              <w:t>т</w:t>
            </w:r>
            <w:r w:rsidRPr="00A934A6">
              <w:t>ь</w:t>
            </w:r>
            <w:r w:rsidRPr="00867730">
              <w:rPr>
                <w:spacing w:val="41"/>
              </w:rPr>
              <w:t xml:space="preserve"> </w:t>
            </w:r>
            <w:r w:rsidRPr="00A934A6">
              <w:t>б</w:t>
            </w:r>
            <w:r w:rsidRPr="00867730">
              <w:rPr>
                <w:spacing w:val="-10"/>
              </w:rPr>
              <w:t>у</w:t>
            </w:r>
            <w:r w:rsidRPr="00A934A6">
              <w:t>д</w:t>
            </w:r>
            <w:r w:rsidRPr="00867730">
              <w:rPr>
                <w:spacing w:val="-7"/>
              </w:rPr>
              <w:t>у</w:t>
            </w:r>
            <w:r w:rsidRPr="00867730">
              <w:rPr>
                <w:spacing w:val="-2"/>
              </w:rPr>
              <w:t>щ</w:t>
            </w:r>
            <w:r w:rsidRPr="00867730">
              <w:rPr>
                <w:spacing w:val="-3"/>
              </w:rPr>
              <w:t>е</w:t>
            </w:r>
            <w:r w:rsidRPr="00A934A6">
              <w:t xml:space="preserve">й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4"/>
              </w:rPr>
              <w:t>и</w:t>
            </w:r>
            <w:r w:rsidRPr="00867730">
              <w:rPr>
                <w:spacing w:val="-1"/>
              </w:rPr>
              <w:t>и</w:t>
            </w:r>
          </w:p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both"/>
              <w:rPr>
                <w:szCs w:val="28"/>
              </w:rPr>
            </w:pPr>
            <w:r w:rsidRPr="00867730">
              <w:rPr>
                <w:b/>
                <w:bCs/>
                <w:spacing w:val="-2"/>
              </w:rPr>
              <w:t>У</w:t>
            </w:r>
            <w:r w:rsidRPr="00867730">
              <w:rPr>
                <w:b/>
                <w:bCs/>
                <w:spacing w:val="-3"/>
              </w:rPr>
              <w:t>мет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7"/>
              </w:rPr>
              <w:t xml:space="preserve">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роя</w:t>
            </w:r>
            <w:r w:rsidRPr="00867730">
              <w:rPr>
                <w:spacing w:val="-5"/>
              </w:rPr>
              <w:t>в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-5"/>
              </w:rPr>
              <w:t>я</w:t>
            </w:r>
            <w:r w:rsidRPr="00867730">
              <w:rPr>
                <w:spacing w:val="-2"/>
              </w:rPr>
              <w:t>т</w:t>
            </w:r>
            <w:r w:rsidRPr="00A934A6">
              <w:t>ь</w:t>
            </w:r>
            <w:r w:rsidRPr="00867730">
              <w:rPr>
                <w:spacing w:val="-6"/>
              </w:rPr>
              <w:t xml:space="preserve"> </w:t>
            </w:r>
            <w:r w:rsidRPr="00A934A6">
              <w:t>к</w:t>
            </w:r>
            <w:r w:rsidRPr="00867730">
              <w:rPr>
                <w:spacing w:val="-6"/>
              </w:rPr>
              <w:t xml:space="preserve"> </w:t>
            </w:r>
            <w:r w:rsidRPr="00A934A6">
              <w:t>б</w:t>
            </w:r>
            <w:r w:rsidRPr="00867730">
              <w:rPr>
                <w:spacing w:val="-10"/>
              </w:rPr>
              <w:t>у</w:t>
            </w:r>
            <w:r w:rsidRPr="00A934A6">
              <w:t>д</w:t>
            </w:r>
            <w:r w:rsidRPr="00867730">
              <w:rPr>
                <w:spacing w:val="-5"/>
              </w:rPr>
              <w:t>у</w:t>
            </w:r>
            <w:r w:rsidRPr="00867730">
              <w:rPr>
                <w:spacing w:val="-2"/>
              </w:rPr>
              <w:t>щ</w:t>
            </w:r>
            <w:r w:rsidRPr="00867730">
              <w:rPr>
                <w:spacing w:val="-3"/>
              </w:rPr>
              <w:t>е</w:t>
            </w:r>
            <w:r w:rsidRPr="00A934A6">
              <w:t xml:space="preserve">й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4"/>
              </w:rPr>
              <w:t>и</w:t>
            </w:r>
            <w:r w:rsidRPr="00A934A6">
              <w:t>и</w:t>
            </w:r>
            <w:r w:rsidRPr="00867730">
              <w:rPr>
                <w:spacing w:val="-1"/>
              </w:rPr>
              <w:t xml:space="preserve"> </w:t>
            </w:r>
            <w:r w:rsidRPr="00867730">
              <w:rPr>
                <w:spacing w:val="-10"/>
              </w:rPr>
              <w:t>у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то</w:t>
            </w:r>
            <w:r w:rsidRPr="00867730">
              <w:rPr>
                <w:spacing w:val="-1"/>
              </w:rPr>
              <w:t>й</w:t>
            </w:r>
            <w:r w:rsidRPr="00867730">
              <w:rPr>
                <w:spacing w:val="-3"/>
              </w:rPr>
              <w:t>ч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3"/>
              </w:rPr>
              <w:t>в</w:t>
            </w:r>
            <w:r w:rsidRPr="00867730">
              <w:rPr>
                <w:spacing w:val="-5"/>
              </w:rPr>
              <w:t>ы</w:t>
            </w:r>
            <w:r w:rsidRPr="00A934A6">
              <w:t>й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3"/>
              </w:rPr>
              <w:t>е</w:t>
            </w:r>
            <w:r w:rsidRPr="00A934A6">
              <w:t>с</w:t>
            </w:r>
          </w:p>
        </w:tc>
      </w:tr>
      <w:tr w:rsidR="003360A3" w:rsidRPr="00867730">
        <w:trPr>
          <w:trHeight w:val="275"/>
        </w:trPr>
        <w:tc>
          <w:tcPr>
            <w:tcW w:w="1809" w:type="dxa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</w:rPr>
              <w:t>ОК 2</w:t>
            </w:r>
          </w:p>
        </w:tc>
        <w:tc>
          <w:tcPr>
            <w:tcW w:w="3402" w:type="dxa"/>
          </w:tcPr>
          <w:p w:rsidR="003360A3" w:rsidRPr="003034D9" w:rsidRDefault="003360A3" w:rsidP="000D30CB">
            <w:pPr>
              <w:widowControl w:val="0"/>
              <w:autoSpaceDE w:val="0"/>
              <w:autoSpaceDN w:val="0"/>
              <w:adjustRightInd w:val="0"/>
            </w:pPr>
            <w:r w:rsidRPr="00A934A6">
              <w:t>Орг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низ</w:t>
            </w:r>
            <w:r w:rsidRPr="00A934A6">
              <w:t>овыв</w:t>
            </w:r>
            <w:r w:rsidRPr="00867730">
              <w:rPr>
                <w:spacing w:val="-1"/>
              </w:rPr>
              <w:t>а</w:t>
            </w:r>
            <w:r w:rsidRPr="00A934A6">
              <w:t>ть</w:t>
            </w:r>
            <w:r w:rsidRPr="00867730">
              <w:rPr>
                <w:spacing w:val="1"/>
              </w:rPr>
              <w:t xml:space="preserve"> </w:t>
            </w:r>
            <w:r w:rsidRPr="00867730">
              <w:rPr>
                <w:spacing w:val="-1"/>
              </w:rPr>
              <w:t>с</w:t>
            </w:r>
            <w:r w:rsidRPr="00A934A6">
              <w:t>об</w:t>
            </w:r>
            <w:r w:rsidRPr="00867730">
              <w:rPr>
                <w:spacing w:val="-1"/>
              </w:rPr>
              <w:t>с</w:t>
            </w:r>
            <w:r w:rsidRPr="00A934A6">
              <w:t>тв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3"/>
              </w:rPr>
              <w:t>н</w:t>
            </w:r>
            <w:r w:rsidRPr="00867730">
              <w:rPr>
                <w:spacing w:val="-7"/>
              </w:rPr>
              <w:t>у</w:t>
            </w:r>
            <w:r w:rsidRPr="00A934A6">
              <w:t>ю</w:t>
            </w:r>
            <w:r>
              <w:t xml:space="preserve"> </w:t>
            </w:r>
            <w:r w:rsidRPr="00A934A6">
              <w:t>д</w:t>
            </w:r>
            <w:r w:rsidRPr="00867730">
              <w:rPr>
                <w:spacing w:val="-1"/>
              </w:rPr>
              <w:t>е</w:t>
            </w:r>
            <w:r w:rsidRPr="00A934A6">
              <w:t>ят</w:t>
            </w:r>
            <w:r w:rsidRPr="00867730">
              <w:rPr>
                <w:spacing w:val="-1"/>
              </w:rPr>
              <w:t>е</w:t>
            </w:r>
            <w:r w:rsidRPr="00A934A6">
              <w:t>л</w:t>
            </w:r>
            <w:r w:rsidRPr="00867730">
              <w:rPr>
                <w:spacing w:val="1"/>
              </w:rPr>
              <w:t>ьн</w:t>
            </w:r>
            <w:r w:rsidRPr="00A934A6">
              <w:t>о</w:t>
            </w:r>
            <w:r w:rsidRPr="00867730">
              <w:rPr>
                <w:spacing w:val="-1"/>
              </w:rPr>
              <w:t>с</w:t>
            </w:r>
            <w:r w:rsidRPr="00A934A6">
              <w:t>т</w:t>
            </w:r>
            <w:r w:rsidRPr="00867730">
              <w:rPr>
                <w:spacing w:val="1"/>
              </w:rPr>
              <w:t>ь</w:t>
            </w:r>
            <w:r w:rsidRPr="00A934A6">
              <w:t>, вы</w:t>
            </w:r>
            <w:r w:rsidRPr="00867730">
              <w:rPr>
                <w:spacing w:val="2"/>
              </w:rPr>
              <w:t>б</w:t>
            </w:r>
            <w:r w:rsidRPr="00867730">
              <w:rPr>
                <w:spacing w:val="1"/>
              </w:rPr>
              <w:t>и</w:t>
            </w:r>
            <w:r w:rsidRPr="00A934A6">
              <w:t>р</w:t>
            </w:r>
            <w:r w:rsidRPr="00867730">
              <w:rPr>
                <w:spacing w:val="-1"/>
              </w:rPr>
              <w:t>а</w:t>
            </w:r>
            <w:r w:rsidRPr="00A934A6">
              <w:t>ть</w:t>
            </w:r>
            <w:r w:rsidRPr="00867730">
              <w:rPr>
                <w:spacing w:val="-1"/>
              </w:rPr>
              <w:t xml:space="preserve"> </w:t>
            </w:r>
            <w:r w:rsidRPr="00A934A6">
              <w:t>т</w:t>
            </w:r>
            <w:r w:rsidRPr="00867730">
              <w:rPr>
                <w:spacing w:val="1"/>
              </w:rPr>
              <w:t>ип</w:t>
            </w:r>
            <w:r w:rsidRPr="00A934A6">
              <w:t>овые м</w:t>
            </w:r>
            <w:r w:rsidRPr="00867730">
              <w:rPr>
                <w:spacing w:val="-1"/>
              </w:rPr>
              <w:t>е</w:t>
            </w:r>
            <w:r w:rsidRPr="00A934A6">
              <w:t>тоды и</w:t>
            </w:r>
            <w:r w:rsidRPr="00867730">
              <w:rPr>
                <w:spacing w:val="1"/>
              </w:rPr>
              <w:t xml:space="preserve"> </w:t>
            </w:r>
            <w:r w:rsidRPr="00867730">
              <w:rPr>
                <w:spacing w:val="-1"/>
              </w:rPr>
              <w:t>с</w:t>
            </w:r>
            <w:r w:rsidRPr="00867730">
              <w:rPr>
                <w:spacing w:val="1"/>
              </w:rPr>
              <w:t>п</w:t>
            </w:r>
            <w:r w:rsidRPr="00A934A6">
              <w:t>о</w:t>
            </w:r>
            <w:r w:rsidRPr="00867730">
              <w:rPr>
                <w:spacing w:val="-1"/>
              </w:rPr>
              <w:t>с</w:t>
            </w:r>
            <w:r w:rsidRPr="00A934A6">
              <w:t>обы вы</w:t>
            </w:r>
            <w:r w:rsidRPr="00867730">
              <w:rPr>
                <w:spacing w:val="1"/>
              </w:rPr>
              <w:t>п</w:t>
            </w:r>
            <w:r w:rsidRPr="00A934A6">
              <w:t>ол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ни</w:t>
            </w:r>
            <w:r w:rsidRPr="00A934A6">
              <w:t xml:space="preserve">я </w:t>
            </w:r>
            <w:r w:rsidRPr="00867730">
              <w:rPr>
                <w:spacing w:val="1"/>
              </w:rPr>
              <w:t>п</w:t>
            </w:r>
            <w:r w:rsidRPr="00A934A6">
              <w:t>роф</w:t>
            </w:r>
            <w:r w:rsidRPr="00867730">
              <w:rPr>
                <w:spacing w:val="-1"/>
              </w:rPr>
              <w:t>есс</w:t>
            </w:r>
            <w:r w:rsidRPr="00867730">
              <w:rPr>
                <w:spacing w:val="1"/>
              </w:rPr>
              <w:t>и</w:t>
            </w:r>
            <w:r w:rsidRPr="00A934A6">
              <w:t>о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а</w:t>
            </w:r>
            <w:r w:rsidRPr="00A934A6">
              <w:t>л</w:t>
            </w:r>
            <w:r w:rsidRPr="00867730">
              <w:rPr>
                <w:spacing w:val="1"/>
              </w:rPr>
              <w:t>ьн</w:t>
            </w:r>
            <w:r w:rsidRPr="00867730">
              <w:rPr>
                <w:spacing w:val="-3"/>
              </w:rPr>
              <w:t>ы</w:t>
            </w:r>
            <w:r w:rsidRPr="00A934A6">
              <w:t>х</w:t>
            </w:r>
            <w:r w:rsidRPr="00867730">
              <w:rPr>
                <w:spacing w:val="2"/>
              </w:rPr>
              <w:t xml:space="preserve"> </w:t>
            </w:r>
            <w:r w:rsidRPr="00867730">
              <w:rPr>
                <w:spacing w:val="1"/>
              </w:rPr>
              <w:t>з</w:t>
            </w:r>
            <w:r w:rsidRPr="00867730">
              <w:rPr>
                <w:spacing w:val="-1"/>
              </w:rPr>
              <w:t>а</w:t>
            </w:r>
            <w:r w:rsidRPr="00A934A6">
              <w:t>д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1"/>
              </w:rPr>
              <w:t>ч</w:t>
            </w:r>
            <w:r w:rsidRPr="00A934A6">
              <w:t>, о</w:t>
            </w:r>
            <w:r w:rsidRPr="00867730">
              <w:rPr>
                <w:spacing w:val="1"/>
              </w:rPr>
              <w:t>ц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ни</w:t>
            </w:r>
            <w:r w:rsidRPr="00A934A6">
              <w:t>в</w:t>
            </w:r>
            <w:r w:rsidRPr="00867730">
              <w:rPr>
                <w:spacing w:val="-1"/>
              </w:rPr>
              <w:t>а</w:t>
            </w:r>
            <w:r w:rsidRPr="00A934A6">
              <w:t>ть</w:t>
            </w:r>
            <w:r w:rsidRPr="00867730">
              <w:rPr>
                <w:spacing w:val="1"/>
              </w:rPr>
              <w:t xml:space="preserve"> </w:t>
            </w:r>
            <w:r w:rsidRPr="00867730">
              <w:rPr>
                <w:spacing w:val="-1"/>
              </w:rPr>
              <w:t>и</w:t>
            </w:r>
            <w:r w:rsidRPr="00A934A6">
              <w:t>х эфф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к</w:t>
            </w:r>
            <w:r w:rsidRPr="00A934A6">
              <w:t>т</w:t>
            </w:r>
            <w:r w:rsidRPr="00867730">
              <w:rPr>
                <w:spacing w:val="1"/>
              </w:rPr>
              <w:t>и</w:t>
            </w:r>
            <w:r w:rsidRPr="00867730">
              <w:rPr>
                <w:spacing w:val="-3"/>
              </w:rPr>
              <w:t>в</w:t>
            </w:r>
            <w:r w:rsidRPr="00867730">
              <w:rPr>
                <w:spacing w:val="1"/>
              </w:rPr>
              <w:t>н</w:t>
            </w:r>
            <w:r w:rsidRPr="00A934A6">
              <w:t>о</w:t>
            </w:r>
            <w:r w:rsidRPr="00867730">
              <w:rPr>
                <w:spacing w:val="-1"/>
              </w:rPr>
              <w:t>с</w:t>
            </w:r>
            <w:r w:rsidRPr="00A934A6">
              <w:t>ть</w:t>
            </w:r>
            <w:r w:rsidRPr="00867730">
              <w:rPr>
                <w:spacing w:val="1"/>
              </w:rPr>
              <w:t xml:space="preserve"> </w:t>
            </w:r>
            <w:r w:rsidRPr="00A934A6">
              <w:t>и</w:t>
            </w:r>
            <w:r w:rsidRPr="00867730">
              <w:rPr>
                <w:spacing w:val="-1"/>
              </w:rPr>
              <w:t xml:space="preserve"> </w:t>
            </w:r>
            <w:r w:rsidRPr="00867730">
              <w:rPr>
                <w:spacing w:val="1"/>
              </w:rPr>
              <w:t>к</w:t>
            </w:r>
            <w:r w:rsidRPr="00867730">
              <w:rPr>
                <w:spacing w:val="-1"/>
              </w:rPr>
              <w:t>аче</w:t>
            </w:r>
            <w:r w:rsidRPr="00867730">
              <w:rPr>
                <w:spacing w:val="1"/>
              </w:rPr>
              <w:t>с</w:t>
            </w:r>
            <w:r w:rsidRPr="00A934A6">
              <w:t>тво.</w:t>
            </w:r>
          </w:p>
        </w:tc>
        <w:tc>
          <w:tcPr>
            <w:tcW w:w="4678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2"/>
              </w:rPr>
              <w:t>З</w:t>
            </w:r>
            <w:r w:rsidRPr="00867730">
              <w:rPr>
                <w:b/>
                <w:bCs/>
                <w:spacing w:val="-1"/>
              </w:rPr>
              <w:t>н</w:t>
            </w:r>
            <w:r w:rsidRPr="00867730">
              <w:rPr>
                <w:b/>
                <w:bCs/>
                <w:spacing w:val="-5"/>
              </w:rPr>
              <w:t>а</w:t>
            </w:r>
            <w:r w:rsidRPr="00867730">
              <w:rPr>
                <w:b/>
                <w:bCs/>
                <w:spacing w:val="-3"/>
              </w:rPr>
              <w:t>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5"/>
              </w:rPr>
              <w:t xml:space="preserve"> </w:t>
            </w:r>
            <w:r w:rsidRPr="00867730">
              <w:rPr>
                <w:spacing w:val="-3"/>
              </w:rPr>
              <w:t>ме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2"/>
              </w:rPr>
              <w:t>од</w:t>
            </w:r>
            <w:r w:rsidRPr="00A934A6">
              <w:t>ы</w:t>
            </w:r>
            <w:r w:rsidRPr="00867730">
              <w:rPr>
                <w:spacing w:val="-8"/>
              </w:rPr>
              <w:t xml:space="preserve"> </w:t>
            </w:r>
            <w:r w:rsidRPr="00A934A6">
              <w:t>и</w:t>
            </w:r>
            <w:r w:rsidRPr="00867730">
              <w:rPr>
                <w:spacing w:val="-4"/>
              </w:rPr>
              <w:t xml:space="preserve"> </w:t>
            </w:r>
            <w:r w:rsidRPr="00867730">
              <w:rPr>
                <w:spacing w:val="-6"/>
              </w:rPr>
              <w:t>с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4"/>
              </w:rPr>
              <w:t>б</w:t>
            </w:r>
            <w:r w:rsidRPr="00A934A6">
              <w:t>ы</w:t>
            </w:r>
            <w:r>
              <w:t xml:space="preserve"> </w:t>
            </w:r>
            <w:r>
              <w:rPr>
                <w:spacing w:val="-3"/>
              </w:rPr>
              <w:t>в</w:t>
            </w:r>
            <w:r w:rsidRPr="00867730">
              <w:rPr>
                <w:spacing w:val="-3"/>
              </w:rPr>
              <w:t>ы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6"/>
              </w:rPr>
              <w:t>е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4"/>
              </w:rPr>
              <w:t>и</w:t>
            </w:r>
            <w:r w:rsidRPr="00A934A6">
              <w:t>я</w:t>
            </w:r>
            <w:r w:rsidRPr="00867730">
              <w:rPr>
                <w:spacing w:val="-7"/>
              </w:rPr>
              <w:t xml:space="preserve">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1"/>
              </w:rPr>
              <w:t>ьн</w:t>
            </w:r>
            <w:r w:rsidRPr="00867730">
              <w:rPr>
                <w:spacing w:val="-5"/>
              </w:rPr>
              <w:t>ы</w:t>
            </w:r>
            <w:r w:rsidRPr="00A934A6">
              <w:t xml:space="preserve">х 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3"/>
              </w:rPr>
              <w:t>ач</w:t>
            </w:r>
          </w:p>
          <w:p w:rsidR="003360A3" w:rsidRPr="00C20CB3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2"/>
              </w:rPr>
              <w:t>У</w:t>
            </w:r>
            <w:r w:rsidRPr="00867730">
              <w:rPr>
                <w:b/>
                <w:bCs/>
                <w:spacing w:val="-3"/>
              </w:rPr>
              <w:t>мет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5"/>
              </w:rPr>
              <w:t xml:space="preserve"> 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5"/>
              </w:rPr>
              <w:t>р</w:t>
            </w:r>
            <w:r w:rsidRPr="00867730">
              <w:rPr>
                <w:spacing w:val="-2"/>
              </w:rPr>
              <w:t>г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4"/>
              </w:rPr>
              <w:t>ни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выв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2"/>
              </w:rPr>
              <w:t>т</w:t>
            </w:r>
            <w:r w:rsidRPr="00A934A6">
              <w:t xml:space="preserve">ь 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об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3"/>
              </w:rPr>
              <w:t>ве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0"/>
              </w:rPr>
              <w:t>у</w:t>
            </w:r>
            <w:r w:rsidRPr="00A934A6">
              <w:t>ю</w:t>
            </w:r>
            <w:r w:rsidRPr="00867730">
              <w:rPr>
                <w:spacing w:val="-4"/>
              </w:rPr>
              <w:t xml:space="preserve"> 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2"/>
              </w:rPr>
              <w:t>ят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1"/>
              </w:rPr>
              <w:t>ь</w:t>
            </w:r>
            <w:r w:rsidRPr="00A934A6">
              <w:t>,</w:t>
            </w:r>
            <w:r>
              <w:t xml:space="preserve"> </w:t>
            </w:r>
            <w:r w:rsidRPr="00A934A6">
              <w:t>в</w:t>
            </w:r>
            <w:r w:rsidRPr="00867730">
              <w:rPr>
                <w:spacing w:val="-3"/>
              </w:rPr>
              <w:t>ы</w:t>
            </w:r>
            <w:r w:rsidRPr="00867730">
              <w:rPr>
                <w:spacing w:val="-2"/>
              </w:rPr>
              <w:t>б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2"/>
              </w:rPr>
              <w:t>т</w:t>
            </w:r>
            <w:r w:rsidRPr="00A934A6">
              <w:t>ь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4"/>
              </w:rPr>
              <w:t>ти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вы</w:t>
            </w:r>
            <w:r w:rsidRPr="00A934A6">
              <w:t>е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3"/>
              </w:rPr>
              <w:t>м</w:t>
            </w:r>
            <w:r w:rsidRPr="00867730">
              <w:rPr>
                <w:spacing w:val="-6"/>
              </w:rPr>
              <w:t>е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д</w:t>
            </w:r>
            <w:r w:rsidRPr="00A934A6">
              <w:t>ы</w:t>
            </w:r>
            <w:r w:rsidRPr="00867730">
              <w:rPr>
                <w:spacing w:val="-5"/>
              </w:rPr>
              <w:t xml:space="preserve"> </w:t>
            </w:r>
            <w:r w:rsidRPr="00A934A6">
              <w:t xml:space="preserve">и 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об</w:t>
            </w:r>
            <w:r w:rsidRPr="00A934A6">
              <w:t>ы</w:t>
            </w:r>
            <w:r w:rsidRPr="00867730">
              <w:rPr>
                <w:spacing w:val="-8"/>
              </w:rPr>
              <w:t xml:space="preserve"> </w:t>
            </w:r>
            <w:r w:rsidRPr="00867730">
              <w:rPr>
                <w:spacing w:val="-3"/>
              </w:rPr>
              <w:t>вы</w:t>
            </w:r>
            <w:r w:rsidRPr="00867730">
              <w:rPr>
                <w:spacing w:val="-4"/>
              </w:rPr>
              <w:t>п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1"/>
              </w:rPr>
              <w:t>и</w:t>
            </w:r>
            <w:r w:rsidRPr="00A934A6">
              <w:t xml:space="preserve">я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ы</w:t>
            </w:r>
            <w:r w:rsidRPr="00A934A6">
              <w:t>х</w:t>
            </w:r>
            <w:r w:rsidRPr="00867730">
              <w:rPr>
                <w:spacing w:val="-5"/>
              </w:rPr>
              <w:t xml:space="preserve"> 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3"/>
              </w:rPr>
              <w:t>ч</w:t>
            </w:r>
            <w:r w:rsidRPr="00A934A6">
              <w:t>,</w:t>
            </w:r>
            <w:r>
              <w:t xml:space="preserve"> 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1"/>
              </w:rPr>
              <w:t>ц</w:t>
            </w:r>
            <w:r w:rsidRPr="00867730">
              <w:rPr>
                <w:spacing w:val="-6"/>
              </w:rPr>
              <w:t>е</w:t>
            </w:r>
            <w:r w:rsidRPr="00867730">
              <w:rPr>
                <w:spacing w:val="-1"/>
              </w:rPr>
              <w:t>ни</w:t>
            </w:r>
            <w:r w:rsidRPr="00867730">
              <w:rPr>
                <w:spacing w:val="-3"/>
              </w:rPr>
              <w:t>в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2"/>
              </w:rPr>
              <w:t>т</w:t>
            </w:r>
            <w:r w:rsidRPr="00A934A6">
              <w:t>ь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4"/>
              </w:rPr>
              <w:t>и</w:t>
            </w:r>
            <w:r w:rsidRPr="00A934A6">
              <w:t>х</w:t>
            </w:r>
            <w:r w:rsidRPr="00867730">
              <w:rPr>
                <w:spacing w:val="-5"/>
              </w:rPr>
              <w:t xml:space="preserve"> э</w:t>
            </w:r>
            <w:r w:rsidRPr="00867730">
              <w:rPr>
                <w:spacing w:val="-2"/>
              </w:rPr>
              <w:t>фф</w:t>
            </w:r>
            <w:r w:rsidRPr="00867730">
              <w:rPr>
                <w:spacing w:val="-6"/>
              </w:rPr>
              <w:t>е</w:t>
            </w:r>
            <w:r w:rsidRPr="00867730">
              <w:rPr>
                <w:spacing w:val="-1"/>
              </w:rPr>
              <w:t>к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в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4"/>
              </w:rPr>
              <w:t>т</w:t>
            </w:r>
            <w:r w:rsidRPr="00A934A6">
              <w:t>ь</w:t>
            </w:r>
            <w:r w:rsidRPr="00867730">
              <w:rPr>
                <w:spacing w:val="-6"/>
              </w:rPr>
              <w:t xml:space="preserve"> </w:t>
            </w:r>
            <w:r w:rsidRPr="00A934A6">
              <w:t xml:space="preserve">и </w:t>
            </w:r>
            <w:r w:rsidRPr="00867730">
              <w:rPr>
                <w:spacing w:val="-1"/>
              </w:rPr>
              <w:t>к</w:t>
            </w:r>
            <w:r w:rsidRPr="00867730">
              <w:rPr>
                <w:spacing w:val="-3"/>
              </w:rPr>
              <w:t>ачес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3"/>
              </w:rPr>
              <w:t>в</w:t>
            </w:r>
            <w:r w:rsidRPr="00A934A6">
              <w:t>о</w:t>
            </w:r>
          </w:p>
        </w:tc>
      </w:tr>
      <w:tr w:rsidR="003360A3" w:rsidRPr="00867730">
        <w:trPr>
          <w:trHeight w:val="275"/>
        </w:trPr>
        <w:tc>
          <w:tcPr>
            <w:tcW w:w="1809" w:type="dxa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</w:rPr>
              <w:t>ОК</w:t>
            </w:r>
            <w:r w:rsidRPr="00867730">
              <w:rPr>
                <w:b/>
                <w:bCs/>
                <w:spacing w:val="-9"/>
              </w:rPr>
              <w:t xml:space="preserve"> </w:t>
            </w:r>
            <w:r w:rsidRPr="00867730">
              <w:rPr>
                <w:b/>
                <w:bCs/>
              </w:rPr>
              <w:t>3</w:t>
            </w:r>
          </w:p>
        </w:tc>
        <w:tc>
          <w:tcPr>
            <w:tcW w:w="3402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A934A6">
              <w:t>Пр</w:t>
            </w:r>
            <w:r w:rsidRPr="00867730">
              <w:rPr>
                <w:spacing w:val="1"/>
              </w:rPr>
              <w:t>ини</w:t>
            </w:r>
            <w:r w:rsidRPr="00A934A6">
              <w:t>м</w:t>
            </w:r>
            <w:r w:rsidRPr="00867730">
              <w:rPr>
                <w:spacing w:val="-1"/>
              </w:rPr>
              <w:t>а</w:t>
            </w:r>
            <w:r w:rsidRPr="00A934A6">
              <w:t>ть</w:t>
            </w:r>
            <w:r w:rsidRPr="00867730">
              <w:rPr>
                <w:spacing w:val="1"/>
              </w:rPr>
              <w:t xml:space="preserve"> </w:t>
            </w:r>
            <w:r w:rsidRPr="00A934A6">
              <w:t>р</w:t>
            </w:r>
            <w:r w:rsidRPr="00867730">
              <w:rPr>
                <w:spacing w:val="-1"/>
              </w:rPr>
              <w:t>е</w:t>
            </w:r>
            <w:r w:rsidRPr="00A934A6">
              <w:t>ш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ни</w:t>
            </w:r>
            <w:r w:rsidRPr="00A934A6">
              <w:t xml:space="preserve">я в </w:t>
            </w:r>
            <w:r w:rsidRPr="00867730">
              <w:rPr>
                <w:spacing w:val="-3"/>
              </w:rPr>
              <w:t>с</w:t>
            </w:r>
            <w:r w:rsidRPr="00A934A6">
              <w:t>т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</w:t>
            </w:r>
            <w:r w:rsidRPr="00A934A6">
              <w:t>д</w:t>
            </w:r>
            <w:r w:rsidRPr="00867730">
              <w:rPr>
                <w:spacing w:val="-1"/>
              </w:rPr>
              <w:t>а</w:t>
            </w:r>
            <w:r w:rsidRPr="00A934A6">
              <w:t>рт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3"/>
              </w:rPr>
              <w:t>ы</w:t>
            </w:r>
            <w:r w:rsidRPr="00A934A6">
              <w:t>х</w:t>
            </w:r>
            <w:r w:rsidRPr="00867730">
              <w:rPr>
                <w:spacing w:val="2"/>
              </w:rPr>
              <w:t xml:space="preserve"> </w:t>
            </w:r>
            <w:r w:rsidRPr="00A934A6">
              <w:t xml:space="preserve">и 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ес</w:t>
            </w:r>
            <w:r w:rsidRPr="00A934A6">
              <w:t>т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</w:t>
            </w:r>
            <w:r w:rsidRPr="00A934A6">
              <w:t>д</w:t>
            </w:r>
            <w:r w:rsidRPr="00867730">
              <w:rPr>
                <w:spacing w:val="-1"/>
              </w:rPr>
              <w:t>а</w:t>
            </w:r>
            <w:r w:rsidRPr="00A934A6">
              <w:t>рт</w:t>
            </w:r>
            <w:r w:rsidRPr="00867730">
              <w:rPr>
                <w:spacing w:val="1"/>
              </w:rPr>
              <w:t>н</w:t>
            </w:r>
            <w:r w:rsidRPr="00A934A6">
              <w:t>ых</w:t>
            </w:r>
            <w:r w:rsidRPr="00867730">
              <w:rPr>
                <w:spacing w:val="2"/>
              </w:rPr>
              <w:t xml:space="preserve"> </w:t>
            </w:r>
            <w:r w:rsidRPr="00867730">
              <w:rPr>
                <w:spacing w:val="-1"/>
              </w:rPr>
              <w:t>си</w:t>
            </w:r>
            <w:r w:rsidRPr="00867730">
              <w:rPr>
                <w:spacing w:val="3"/>
              </w:rPr>
              <w:t>т</w:t>
            </w:r>
            <w:r w:rsidRPr="00867730">
              <w:rPr>
                <w:spacing w:val="-5"/>
              </w:rPr>
              <w:t>у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ци</w:t>
            </w:r>
            <w:r w:rsidRPr="00A934A6">
              <w:t>ях</w:t>
            </w:r>
            <w:r w:rsidRPr="00867730">
              <w:rPr>
                <w:spacing w:val="2"/>
              </w:rPr>
              <w:t xml:space="preserve"> </w:t>
            </w:r>
            <w:r w:rsidRPr="00A934A6">
              <w:t>и</w:t>
            </w:r>
            <w:r w:rsidRPr="00867730">
              <w:rPr>
                <w:spacing w:val="-1"/>
              </w:rPr>
              <w:t xml:space="preserve"> 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ес</w:t>
            </w:r>
            <w:r w:rsidRPr="00A934A6">
              <w:t>ти</w:t>
            </w:r>
            <w:r w:rsidRPr="00867730">
              <w:rPr>
                <w:spacing w:val="1"/>
              </w:rPr>
              <w:t xml:space="preserve"> з</w:t>
            </w:r>
            <w:r w:rsidRPr="00A934A6">
              <w:t xml:space="preserve">а 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и</w:t>
            </w:r>
            <w:r w:rsidRPr="00A934A6">
              <w:t>х</w:t>
            </w:r>
            <w:r w:rsidRPr="00867730">
              <w:rPr>
                <w:spacing w:val="2"/>
              </w:rPr>
              <w:t xml:space="preserve"> </w:t>
            </w:r>
            <w:r w:rsidRPr="00A934A6">
              <w:t>отв</w:t>
            </w:r>
            <w:r w:rsidRPr="00867730">
              <w:rPr>
                <w:spacing w:val="-1"/>
              </w:rPr>
              <w:t>е</w:t>
            </w:r>
            <w:r w:rsidRPr="00A934A6">
              <w:t>т</w:t>
            </w:r>
            <w:r w:rsidRPr="00867730">
              <w:rPr>
                <w:spacing w:val="-1"/>
              </w:rPr>
              <w:t>с</w:t>
            </w:r>
            <w:r w:rsidRPr="00A934A6">
              <w:t>тв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нн</w:t>
            </w:r>
            <w:r w:rsidRPr="00A934A6">
              <w:t>о</w:t>
            </w:r>
            <w:r w:rsidRPr="00867730">
              <w:rPr>
                <w:spacing w:val="-1"/>
              </w:rPr>
              <w:t>с</w:t>
            </w:r>
            <w:r w:rsidRPr="00A934A6">
              <w:t>т</w:t>
            </w:r>
            <w:r w:rsidRPr="00867730">
              <w:rPr>
                <w:spacing w:val="1"/>
              </w:rPr>
              <w:t>ь</w:t>
            </w:r>
            <w:r w:rsidRPr="00A934A6">
              <w:t>.</w:t>
            </w:r>
          </w:p>
        </w:tc>
        <w:tc>
          <w:tcPr>
            <w:tcW w:w="4678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2"/>
              </w:rPr>
              <w:t>З</w:t>
            </w:r>
            <w:r w:rsidRPr="00867730">
              <w:rPr>
                <w:b/>
                <w:bCs/>
                <w:spacing w:val="-1"/>
              </w:rPr>
              <w:t>н</w:t>
            </w:r>
            <w:r w:rsidRPr="00867730">
              <w:rPr>
                <w:b/>
                <w:bCs/>
                <w:spacing w:val="-5"/>
              </w:rPr>
              <w:t>а</w:t>
            </w:r>
            <w:r w:rsidRPr="00867730">
              <w:rPr>
                <w:b/>
                <w:bCs/>
                <w:spacing w:val="-3"/>
              </w:rPr>
              <w:t>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5"/>
              </w:rPr>
              <w:t xml:space="preserve"> 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2"/>
              </w:rPr>
              <w:t>го</w:t>
            </w:r>
            <w:r w:rsidRPr="00867730">
              <w:rPr>
                <w:spacing w:val="-5"/>
              </w:rPr>
              <w:t>р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2"/>
              </w:rPr>
              <w:t>т</w:t>
            </w:r>
            <w:r w:rsidRPr="00A934A6">
              <w:t>м</w:t>
            </w:r>
            <w:r w:rsidRPr="00867730">
              <w:rPr>
                <w:spacing w:val="-8"/>
              </w:rPr>
              <w:t xml:space="preserve"> 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1"/>
              </w:rPr>
              <w:t>й</w:t>
            </w:r>
            <w:r w:rsidRPr="00867730">
              <w:rPr>
                <w:spacing w:val="-6"/>
              </w:rPr>
              <w:t>с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5"/>
              </w:rPr>
              <w:t>в</w:t>
            </w:r>
            <w:r w:rsidRPr="00867730">
              <w:rPr>
                <w:spacing w:val="-4"/>
              </w:rPr>
              <w:t>и</w:t>
            </w:r>
            <w:r w:rsidRPr="00A934A6">
              <w:t>й</w:t>
            </w:r>
            <w:r>
              <w:t xml:space="preserve"> </w:t>
            </w:r>
            <w:r w:rsidRPr="00A934A6">
              <w:t>в</w:t>
            </w:r>
            <w:r>
              <w:t xml:space="preserve"> </w:t>
            </w:r>
            <w:r w:rsidRPr="00867730">
              <w:rPr>
                <w:spacing w:val="-3"/>
              </w:rPr>
              <w:t>ч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3"/>
              </w:rPr>
              <w:t>выча</w:t>
            </w:r>
            <w:r w:rsidRPr="00867730">
              <w:rPr>
                <w:spacing w:val="-4"/>
              </w:rPr>
              <w:t>й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ы</w:t>
            </w:r>
            <w:r w:rsidRPr="00A934A6">
              <w:t>х</w:t>
            </w:r>
            <w:r w:rsidRPr="00867730">
              <w:rPr>
                <w:spacing w:val="-5"/>
              </w:rPr>
              <w:t xml:space="preserve"> 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4"/>
              </w:rPr>
              <w:t>и</w:t>
            </w:r>
            <w:r w:rsidRPr="00A934A6">
              <w:t>т</w:t>
            </w:r>
            <w:r w:rsidRPr="00867730">
              <w:rPr>
                <w:spacing w:val="-10"/>
              </w:rPr>
              <w:t>у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1"/>
              </w:rPr>
              <w:t>ци</w:t>
            </w:r>
            <w:r w:rsidRPr="00867730">
              <w:rPr>
                <w:spacing w:val="-5"/>
              </w:rPr>
              <w:t>я</w:t>
            </w:r>
            <w:r w:rsidRPr="00867730">
              <w:rPr>
                <w:spacing w:val="-2"/>
              </w:rPr>
              <w:t>х</w:t>
            </w:r>
          </w:p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2"/>
              </w:rPr>
              <w:t>У</w:t>
            </w:r>
            <w:r w:rsidRPr="00867730">
              <w:rPr>
                <w:b/>
                <w:bCs/>
                <w:spacing w:val="-3"/>
              </w:rPr>
              <w:t>мет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7"/>
              </w:rPr>
              <w:t xml:space="preserve">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5"/>
              </w:rPr>
              <w:t>р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3"/>
              </w:rPr>
              <w:t>м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2"/>
              </w:rPr>
              <w:t>т</w:t>
            </w:r>
            <w:r w:rsidRPr="00A934A6">
              <w:t>ь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2"/>
              </w:rPr>
              <w:t>ш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1"/>
              </w:rPr>
              <w:t>и</w:t>
            </w:r>
            <w:r w:rsidRPr="00A934A6">
              <w:t>я</w:t>
            </w:r>
            <w:r w:rsidRPr="00867730">
              <w:rPr>
                <w:spacing w:val="-5"/>
              </w:rPr>
              <w:t xml:space="preserve"> </w:t>
            </w:r>
            <w:r w:rsidRPr="00A934A6">
              <w:t xml:space="preserve">в 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р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ы</w:t>
            </w:r>
            <w:r w:rsidRPr="00A934A6">
              <w:t>х</w:t>
            </w:r>
            <w:r w:rsidRPr="00867730">
              <w:rPr>
                <w:spacing w:val="-5"/>
              </w:rPr>
              <w:t xml:space="preserve"> </w:t>
            </w:r>
            <w:r w:rsidRPr="00A934A6">
              <w:t>и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ес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3"/>
              </w:rPr>
              <w:t>р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ы</w:t>
            </w:r>
            <w:r w:rsidRPr="00A934A6">
              <w:t xml:space="preserve">х 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1"/>
              </w:rPr>
              <w:t>и</w:t>
            </w:r>
            <w:r w:rsidRPr="00A934A6">
              <w:t>т</w:t>
            </w:r>
            <w:r w:rsidRPr="00867730">
              <w:rPr>
                <w:spacing w:val="-10"/>
              </w:rPr>
              <w:t>у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1"/>
              </w:rPr>
              <w:t>ци</w:t>
            </w:r>
            <w:r w:rsidRPr="00867730">
              <w:rPr>
                <w:spacing w:val="-5"/>
              </w:rPr>
              <w:t>я</w:t>
            </w:r>
            <w:r w:rsidRPr="00A934A6">
              <w:t>х,</w:t>
            </w:r>
            <w:r w:rsidRPr="00867730">
              <w:rPr>
                <w:spacing w:val="-7"/>
              </w:rPr>
              <w:t xml:space="preserve"> </w:t>
            </w:r>
            <w:r w:rsidRPr="00A934A6">
              <w:t>в</w:t>
            </w:r>
            <w:r w:rsidRPr="00867730">
              <w:rPr>
                <w:spacing w:val="-8"/>
              </w:rPr>
              <w:t xml:space="preserve"> </w:t>
            </w:r>
            <w:r w:rsidRPr="00867730">
              <w:rPr>
                <w:spacing w:val="-2"/>
              </w:rPr>
              <w:t>т.</w:t>
            </w:r>
            <w:r w:rsidRPr="00867730">
              <w:rPr>
                <w:spacing w:val="-3"/>
              </w:rPr>
              <w:t>ч</w:t>
            </w:r>
            <w:r w:rsidRPr="00A934A6">
              <w:t>.</w:t>
            </w:r>
            <w:r w:rsidRPr="00867730">
              <w:rPr>
                <w:spacing w:val="-5"/>
              </w:rPr>
              <w:t xml:space="preserve"> </w:t>
            </w:r>
            <w:r w:rsidRPr="00867730">
              <w:rPr>
                <w:spacing w:val="-6"/>
              </w:rPr>
              <w:t>с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7"/>
              </w:rPr>
              <w:t>у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1"/>
              </w:rPr>
              <w:t>ци</w:t>
            </w:r>
            <w:r w:rsidRPr="00867730">
              <w:rPr>
                <w:spacing w:val="-5"/>
              </w:rPr>
              <w:t>я</w:t>
            </w:r>
            <w:r w:rsidRPr="00A934A6">
              <w:t xml:space="preserve">х 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1"/>
              </w:rPr>
              <w:t>к</w:t>
            </w:r>
            <w:r w:rsidRPr="00867730">
              <w:rPr>
                <w:spacing w:val="-6"/>
              </w:rPr>
              <w:t>а</w:t>
            </w:r>
            <w:r w:rsidRPr="00A934A6">
              <w:t>,</w:t>
            </w:r>
            <w:r w:rsidRPr="00867730">
              <w:rPr>
                <w:spacing w:val="-7"/>
              </w:rPr>
              <w:t xml:space="preserve"> </w:t>
            </w:r>
            <w:r w:rsidRPr="00A934A6">
              <w:t>и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ес</w:t>
            </w:r>
            <w:r w:rsidRPr="00867730">
              <w:rPr>
                <w:spacing w:val="-4"/>
              </w:rPr>
              <w:t>т</w:t>
            </w:r>
            <w:r w:rsidRPr="00A934A6">
              <w:t>и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1"/>
              </w:rPr>
              <w:t>з</w:t>
            </w:r>
            <w:r w:rsidRPr="00A934A6">
              <w:t>а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4"/>
              </w:rPr>
              <w:t>ни</w:t>
            </w:r>
            <w:r w:rsidRPr="00A934A6">
              <w:t xml:space="preserve">х </w:t>
            </w:r>
            <w:r w:rsidRPr="00867730">
              <w:rPr>
                <w:spacing w:val="-2"/>
              </w:rPr>
              <w:t>от</w:t>
            </w:r>
            <w:r w:rsidRPr="00867730">
              <w:rPr>
                <w:spacing w:val="-3"/>
              </w:rPr>
              <w:t>ве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6"/>
              </w:rPr>
              <w:t>с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3"/>
              </w:rPr>
              <w:t>ве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6"/>
              </w:rPr>
              <w:t>с</w:t>
            </w:r>
            <w:r w:rsidRPr="00867730">
              <w:rPr>
                <w:spacing w:val="-2"/>
              </w:rPr>
              <w:t>т</w:t>
            </w:r>
            <w:r w:rsidRPr="00A934A6">
              <w:t>ь</w:t>
            </w:r>
          </w:p>
        </w:tc>
      </w:tr>
      <w:tr w:rsidR="003360A3" w:rsidRPr="00867730">
        <w:trPr>
          <w:trHeight w:val="275"/>
        </w:trPr>
        <w:tc>
          <w:tcPr>
            <w:tcW w:w="1809" w:type="dxa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</w:rPr>
              <w:t>ОК</w:t>
            </w:r>
            <w:r w:rsidRPr="00867730">
              <w:rPr>
                <w:b/>
                <w:bCs/>
                <w:spacing w:val="-9"/>
              </w:rPr>
              <w:t xml:space="preserve"> </w:t>
            </w:r>
            <w:r w:rsidRPr="00867730">
              <w:rPr>
                <w:b/>
                <w:bCs/>
              </w:rPr>
              <w:t>4</w:t>
            </w:r>
          </w:p>
        </w:tc>
        <w:tc>
          <w:tcPr>
            <w:tcW w:w="3402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A934A6">
              <w:t>О</w:t>
            </w:r>
            <w:r w:rsidRPr="00867730">
              <w:rPr>
                <w:spacing w:val="4"/>
              </w:rPr>
              <w:t>с</w:t>
            </w:r>
            <w:r w:rsidRPr="00867730">
              <w:rPr>
                <w:spacing w:val="-5"/>
              </w:rPr>
              <w:t>у</w:t>
            </w:r>
            <w:r w:rsidRPr="00A934A6">
              <w:t>щ</w:t>
            </w:r>
            <w:r w:rsidRPr="00867730">
              <w:rPr>
                <w:spacing w:val="-1"/>
              </w:rPr>
              <w:t>ес</w:t>
            </w:r>
            <w:r w:rsidRPr="00A934A6">
              <w:t>твлять</w:t>
            </w:r>
            <w:r w:rsidRPr="00867730">
              <w:rPr>
                <w:spacing w:val="1"/>
              </w:rPr>
              <w:t xml:space="preserve"> п</w:t>
            </w:r>
            <w:r w:rsidRPr="00A934A6">
              <w:t>о</w:t>
            </w:r>
            <w:r w:rsidRPr="00867730">
              <w:rPr>
                <w:spacing w:val="1"/>
              </w:rPr>
              <w:t>и</w:t>
            </w:r>
            <w:r w:rsidRPr="00867730">
              <w:rPr>
                <w:spacing w:val="-1"/>
              </w:rPr>
              <w:t>с</w:t>
            </w:r>
            <w:r w:rsidRPr="00A934A6">
              <w:t>к</w:t>
            </w:r>
            <w:r w:rsidRPr="00867730">
              <w:rPr>
                <w:spacing w:val="1"/>
              </w:rPr>
              <w:t xml:space="preserve"> </w:t>
            </w:r>
            <w:r w:rsidRPr="00A934A6">
              <w:t>и</w:t>
            </w:r>
            <w:r w:rsidRPr="00867730">
              <w:rPr>
                <w:spacing w:val="-1"/>
              </w:rPr>
              <w:t xml:space="preserve"> </w:t>
            </w:r>
            <w:r w:rsidRPr="00867730">
              <w:rPr>
                <w:spacing w:val="1"/>
              </w:rPr>
              <w:t>и</w:t>
            </w:r>
            <w:r w:rsidRPr="00867730">
              <w:rPr>
                <w:spacing w:val="-1"/>
              </w:rPr>
              <w:t>с</w:t>
            </w:r>
            <w:r w:rsidRPr="00867730">
              <w:rPr>
                <w:spacing w:val="1"/>
              </w:rPr>
              <w:t>п</w:t>
            </w:r>
            <w:r w:rsidRPr="00A934A6">
              <w:t>ол</w:t>
            </w:r>
            <w:r w:rsidRPr="00867730">
              <w:rPr>
                <w:spacing w:val="-1"/>
              </w:rPr>
              <w:t>ь</w:t>
            </w:r>
            <w:r w:rsidRPr="00867730">
              <w:rPr>
                <w:spacing w:val="1"/>
              </w:rPr>
              <w:t>з</w:t>
            </w:r>
            <w:r w:rsidRPr="00A934A6">
              <w:t>ов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ни</w:t>
            </w:r>
            <w:r w:rsidRPr="00A934A6">
              <w:t xml:space="preserve">е </w:t>
            </w:r>
            <w:r w:rsidRPr="00867730">
              <w:rPr>
                <w:spacing w:val="1"/>
              </w:rPr>
              <w:t>ин</w:t>
            </w:r>
            <w:r w:rsidRPr="00A934A6">
              <w:t>форм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ц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1"/>
              </w:rPr>
              <w:t>и</w:t>
            </w:r>
            <w:r w:rsidRPr="00A934A6">
              <w:t xml:space="preserve">, 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е</w:t>
            </w:r>
            <w:r w:rsidRPr="00A934A6">
              <w:t>о</w:t>
            </w:r>
            <w:r w:rsidRPr="00867730">
              <w:rPr>
                <w:spacing w:val="-2"/>
              </w:rPr>
              <w:t>б</w:t>
            </w:r>
            <w:r w:rsidRPr="00867730">
              <w:rPr>
                <w:spacing w:val="2"/>
              </w:rPr>
              <w:t>х</w:t>
            </w:r>
            <w:r w:rsidRPr="00A934A6">
              <w:t>о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1"/>
              </w:rPr>
              <w:t>и</w:t>
            </w:r>
            <w:r w:rsidRPr="00A934A6">
              <w:t>мой</w:t>
            </w:r>
            <w:r w:rsidRPr="00867730">
              <w:rPr>
                <w:spacing w:val="1"/>
              </w:rPr>
              <w:t xml:space="preserve"> </w:t>
            </w:r>
            <w:r w:rsidRPr="00A934A6">
              <w:t>для эфф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к</w:t>
            </w:r>
            <w:r w:rsidRPr="00A934A6">
              <w:t>т</w:t>
            </w:r>
            <w:r w:rsidRPr="00867730">
              <w:rPr>
                <w:spacing w:val="1"/>
              </w:rPr>
              <w:t>и</w:t>
            </w:r>
            <w:r w:rsidRPr="00867730">
              <w:rPr>
                <w:spacing w:val="-3"/>
              </w:rPr>
              <w:t>в</w:t>
            </w:r>
            <w:r w:rsidRPr="00867730">
              <w:rPr>
                <w:spacing w:val="1"/>
              </w:rPr>
              <w:t>н</w:t>
            </w:r>
            <w:r w:rsidRPr="00A934A6">
              <w:t>ого вы</w:t>
            </w:r>
            <w:r w:rsidRPr="00867730">
              <w:rPr>
                <w:spacing w:val="1"/>
              </w:rPr>
              <w:t>п</w:t>
            </w:r>
            <w:r w:rsidRPr="00A934A6">
              <w:t>ол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1"/>
              </w:rPr>
              <w:t>ни</w:t>
            </w:r>
            <w:r>
              <w:t xml:space="preserve">я </w:t>
            </w:r>
            <w:r w:rsidRPr="00867730">
              <w:rPr>
                <w:spacing w:val="1"/>
              </w:rPr>
              <w:t>п</w:t>
            </w:r>
            <w:r w:rsidRPr="00A934A6">
              <w:t>роф</w:t>
            </w:r>
            <w:r w:rsidRPr="00867730">
              <w:rPr>
                <w:spacing w:val="-1"/>
              </w:rPr>
              <w:t>есс</w:t>
            </w:r>
            <w:r w:rsidRPr="00867730">
              <w:rPr>
                <w:spacing w:val="1"/>
              </w:rPr>
              <w:t>и</w:t>
            </w:r>
            <w:r w:rsidRPr="00A934A6">
              <w:t>о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а</w:t>
            </w:r>
            <w:r w:rsidRPr="00A934A6">
              <w:t>л</w:t>
            </w:r>
            <w:r w:rsidRPr="00867730">
              <w:rPr>
                <w:spacing w:val="1"/>
              </w:rPr>
              <w:t>ьн</w:t>
            </w:r>
            <w:r w:rsidRPr="00867730">
              <w:rPr>
                <w:spacing w:val="-3"/>
              </w:rPr>
              <w:t>ы</w:t>
            </w:r>
            <w:r w:rsidRPr="00A934A6">
              <w:t>х</w:t>
            </w:r>
            <w:r w:rsidRPr="00867730">
              <w:rPr>
                <w:spacing w:val="2"/>
              </w:rPr>
              <w:t xml:space="preserve"> </w:t>
            </w:r>
            <w:r w:rsidRPr="00867730">
              <w:rPr>
                <w:spacing w:val="1"/>
              </w:rPr>
              <w:t>з</w:t>
            </w:r>
            <w:r w:rsidRPr="00867730">
              <w:rPr>
                <w:spacing w:val="-1"/>
              </w:rPr>
              <w:t>а</w:t>
            </w:r>
            <w:r w:rsidRPr="00A934A6">
              <w:t>д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1"/>
              </w:rPr>
              <w:t>ч</w:t>
            </w:r>
            <w:r w:rsidRPr="00A934A6">
              <w:t xml:space="preserve">, </w:t>
            </w:r>
            <w:r w:rsidRPr="00867730">
              <w:rPr>
                <w:spacing w:val="1"/>
              </w:rPr>
              <w:t>п</w:t>
            </w:r>
            <w:r w:rsidRPr="00A934A6">
              <w:t>роф</w:t>
            </w:r>
            <w:r w:rsidRPr="00867730">
              <w:rPr>
                <w:spacing w:val="-1"/>
              </w:rPr>
              <w:t>есс</w:t>
            </w:r>
            <w:r w:rsidRPr="00867730">
              <w:rPr>
                <w:spacing w:val="1"/>
              </w:rPr>
              <w:t>и</w:t>
            </w:r>
            <w:r w:rsidRPr="00A934A6">
              <w:t>о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а</w:t>
            </w:r>
            <w:r w:rsidRPr="00A934A6">
              <w:t>л</w:t>
            </w:r>
            <w:r w:rsidRPr="00867730">
              <w:rPr>
                <w:spacing w:val="1"/>
              </w:rPr>
              <w:t>ьн</w:t>
            </w:r>
            <w:r w:rsidRPr="00A934A6">
              <w:t>ого и</w:t>
            </w:r>
            <w:r w:rsidRPr="00867730">
              <w:rPr>
                <w:spacing w:val="-1"/>
              </w:rPr>
              <w:t xml:space="preserve"> 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1"/>
              </w:rPr>
              <w:t>и</w:t>
            </w:r>
            <w:r w:rsidRPr="00867730">
              <w:rPr>
                <w:spacing w:val="-1"/>
              </w:rPr>
              <w:t>ч</w:t>
            </w:r>
            <w:r w:rsidRPr="00867730">
              <w:rPr>
                <w:spacing w:val="1"/>
              </w:rPr>
              <w:t>н</w:t>
            </w:r>
            <w:r w:rsidRPr="00A934A6">
              <w:t>о</w:t>
            </w:r>
            <w:r w:rsidRPr="00867730">
              <w:rPr>
                <w:spacing w:val="-1"/>
              </w:rPr>
              <w:t>с</w:t>
            </w:r>
            <w:r w:rsidRPr="00A934A6">
              <w:t>т</w:t>
            </w:r>
            <w:r w:rsidRPr="00867730">
              <w:rPr>
                <w:spacing w:val="1"/>
              </w:rPr>
              <w:t>н</w:t>
            </w:r>
            <w:r w:rsidRPr="00A934A6">
              <w:t>ого р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з</w:t>
            </w:r>
            <w:r w:rsidRPr="00A934A6">
              <w:t>в</w:t>
            </w:r>
            <w:r w:rsidRPr="00867730">
              <w:rPr>
                <w:spacing w:val="1"/>
              </w:rPr>
              <w:t>и</w:t>
            </w:r>
            <w:r w:rsidRPr="00A934A6">
              <w:t>т</w:t>
            </w:r>
            <w:r w:rsidRPr="00867730">
              <w:rPr>
                <w:spacing w:val="1"/>
              </w:rPr>
              <w:t>и</w:t>
            </w:r>
            <w:r w:rsidRPr="00A934A6">
              <w:t>я.</w:t>
            </w:r>
          </w:p>
        </w:tc>
        <w:tc>
          <w:tcPr>
            <w:tcW w:w="4678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67730">
              <w:rPr>
                <w:b/>
                <w:bCs/>
                <w:spacing w:val="-2"/>
              </w:rPr>
              <w:t>З</w:t>
            </w:r>
            <w:r w:rsidRPr="00867730">
              <w:rPr>
                <w:b/>
                <w:bCs/>
                <w:spacing w:val="-1"/>
              </w:rPr>
              <w:t>н</w:t>
            </w:r>
            <w:r w:rsidRPr="00867730">
              <w:rPr>
                <w:b/>
                <w:bCs/>
                <w:spacing w:val="-5"/>
              </w:rPr>
              <w:t>а</w:t>
            </w:r>
            <w:r w:rsidRPr="00867730">
              <w:rPr>
                <w:b/>
                <w:bCs/>
                <w:spacing w:val="-3"/>
              </w:rPr>
              <w:t>т</w:t>
            </w:r>
            <w:r w:rsidRPr="00867730">
              <w:rPr>
                <w:b/>
                <w:bCs/>
              </w:rPr>
              <w:t xml:space="preserve">ь </w:t>
            </w:r>
            <w:r w:rsidRPr="00867730">
              <w:rPr>
                <w:bCs/>
              </w:rPr>
              <w:t>круг профессиональны</w:t>
            </w:r>
            <w:r>
              <w:rPr>
                <w:bCs/>
              </w:rPr>
              <w:t>х</w:t>
            </w:r>
            <w:r w:rsidRPr="00867730">
              <w:rPr>
                <w:bCs/>
              </w:rPr>
              <w:t xml:space="preserve"> 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3"/>
              </w:rPr>
              <w:t>ач</w:t>
            </w:r>
            <w:r w:rsidRPr="00A934A6">
              <w:t>,</w:t>
            </w:r>
            <w:r w:rsidRPr="00867730">
              <w:rPr>
                <w:spacing w:val="-7"/>
              </w:rPr>
              <w:t xml:space="preserve"> цели профессионального</w:t>
            </w:r>
            <w:r w:rsidRPr="00867730">
              <w:rPr>
                <w:bCs/>
              </w:rPr>
              <w:t xml:space="preserve"> </w:t>
            </w:r>
            <w:r w:rsidRPr="00A934A6">
              <w:t xml:space="preserve">и 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6"/>
              </w:rPr>
              <w:t>ч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г</w:t>
            </w:r>
            <w:r w:rsidRPr="00A934A6">
              <w:t>о</w:t>
            </w:r>
            <w:r w:rsidRPr="00867730">
              <w:rPr>
                <w:spacing w:val="-5"/>
              </w:rPr>
              <w:t xml:space="preserve"> 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5"/>
              </w:rPr>
              <w:t>в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я</w:t>
            </w:r>
          </w:p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2"/>
              </w:rPr>
              <w:t>У</w:t>
            </w:r>
            <w:r w:rsidRPr="00867730">
              <w:rPr>
                <w:b/>
                <w:bCs/>
                <w:spacing w:val="-3"/>
              </w:rPr>
              <w:t>мет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5"/>
              </w:rPr>
              <w:t xml:space="preserve"> 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1"/>
              </w:rPr>
              <w:t>с</w:t>
            </w:r>
            <w:r w:rsidRPr="00867730">
              <w:rPr>
                <w:spacing w:val="-10"/>
              </w:rPr>
              <w:t>у</w:t>
            </w:r>
            <w:r w:rsidRPr="00867730">
              <w:rPr>
                <w:spacing w:val="-2"/>
              </w:rPr>
              <w:t>щ</w:t>
            </w:r>
            <w:r w:rsidRPr="00867730">
              <w:rPr>
                <w:spacing w:val="-3"/>
              </w:rPr>
              <w:t>ес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3"/>
              </w:rPr>
              <w:t>в</w:t>
            </w:r>
            <w:r w:rsidRPr="00867730">
              <w:rPr>
                <w:spacing w:val="-2"/>
              </w:rPr>
              <w:t>ля</w:t>
            </w:r>
            <w:r w:rsidRPr="00867730">
              <w:rPr>
                <w:spacing w:val="-4"/>
              </w:rPr>
              <w:t>т</w:t>
            </w:r>
            <w:r w:rsidRPr="00A934A6">
              <w:t>ь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3"/>
              </w:rPr>
              <w:t>с</w:t>
            </w:r>
            <w:r w:rsidRPr="00A934A6">
              <w:t>к</w:t>
            </w:r>
            <w:r w:rsidRPr="00867730">
              <w:rPr>
                <w:spacing w:val="-6"/>
              </w:rPr>
              <w:t xml:space="preserve"> </w:t>
            </w:r>
            <w:r w:rsidRPr="00A934A6">
              <w:t xml:space="preserve">и 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4"/>
              </w:rPr>
              <w:t>п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1"/>
              </w:rPr>
              <w:t>ь</w:t>
            </w:r>
            <w:r w:rsidRPr="00867730">
              <w:rPr>
                <w:spacing w:val="-4"/>
              </w:rPr>
              <w:t>з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ва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1"/>
              </w:rPr>
              <w:t>и</w:t>
            </w:r>
            <w:r w:rsidRPr="00A934A6">
              <w:t>е</w:t>
            </w:r>
            <w:r w:rsidRPr="00867730">
              <w:rPr>
                <w:spacing w:val="-8"/>
              </w:rPr>
              <w:t xml:space="preserve"> 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2"/>
              </w:rPr>
              <w:t>фор</w:t>
            </w:r>
            <w:r w:rsidRPr="00867730">
              <w:rPr>
                <w:spacing w:val="-3"/>
              </w:rPr>
              <w:t>м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1"/>
              </w:rPr>
              <w:t>ц</w:t>
            </w:r>
            <w:r w:rsidRPr="00867730">
              <w:rPr>
                <w:spacing w:val="-4"/>
              </w:rPr>
              <w:t>и</w:t>
            </w:r>
            <w:r w:rsidRPr="00867730">
              <w:rPr>
                <w:spacing w:val="-1"/>
              </w:rPr>
              <w:t>и</w:t>
            </w:r>
            <w:r w:rsidRPr="00A934A6">
              <w:t xml:space="preserve">, 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4"/>
              </w:rPr>
              <w:t>б</w:t>
            </w:r>
            <w:r w:rsidRPr="00867730">
              <w:rPr>
                <w:spacing w:val="-2"/>
              </w:rPr>
              <w:t>хо</w:t>
            </w:r>
            <w:r w:rsidRPr="00867730">
              <w:rPr>
                <w:spacing w:val="-4"/>
              </w:rPr>
              <w:t>д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3"/>
              </w:rPr>
              <w:t>м</w:t>
            </w:r>
            <w:r w:rsidRPr="00867730">
              <w:rPr>
                <w:spacing w:val="-5"/>
              </w:rPr>
              <w:t>о</w:t>
            </w:r>
            <w:r w:rsidRPr="00A934A6">
              <w:t>й</w:t>
            </w:r>
            <w:r w:rsidRPr="00867730">
              <w:rPr>
                <w:spacing w:val="-4"/>
              </w:rPr>
              <w:t xml:space="preserve"> д</w:t>
            </w:r>
            <w:r w:rsidRPr="00867730">
              <w:rPr>
                <w:spacing w:val="-2"/>
              </w:rPr>
              <w:t>л</w:t>
            </w:r>
            <w:r w:rsidRPr="00A934A6">
              <w:t>я</w:t>
            </w:r>
            <w:r w:rsidRPr="00867730">
              <w:rPr>
                <w:spacing w:val="-7"/>
              </w:rPr>
              <w:t xml:space="preserve"> </w:t>
            </w:r>
            <w:r w:rsidRPr="00867730">
              <w:rPr>
                <w:spacing w:val="-2"/>
              </w:rPr>
              <w:t>эфф</w:t>
            </w:r>
            <w:r w:rsidRPr="00867730">
              <w:rPr>
                <w:spacing w:val="-6"/>
              </w:rPr>
              <w:t>е</w:t>
            </w:r>
            <w:r w:rsidRPr="00867730">
              <w:rPr>
                <w:spacing w:val="-4"/>
              </w:rPr>
              <w:t>к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в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г</w:t>
            </w:r>
            <w:r w:rsidRPr="00A934A6">
              <w:t xml:space="preserve">о </w:t>
            </w:r>
            <w:r w:rsidRPr="00867730">
              <w:rPr>
                <w:spacing w:val="-3"/>
              </w:rPr>
              <w:t>ис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6"/>
              </w:rPr>
              <w:t>е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4"/>
              </w:rPr>
              <w:t>и</w:t>
            </w:r>
            <w:r w:rsidRPr="00A934A6">
              <w:t>я</w:t>
            </w:r>
            <w:r w:rsidRPr="00867730">
              <w:rPr>
                <w:spacing w:val="-7"/>
              </w:rPr>
              <w:t xml:space="preserve">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1"/>
              </w:rPr>
              <w:t>ьн</w:t>
            </w:r>
            <w:r w:rsidRPr="00867730">
              <w:rPr>
                <w:spacing w:val="-5"/>
              </w:rPr>
              <w:t>ы</w:t>
            </w:r>
            <w:r w:rsidRPr="00A934A6">
              <w:t xml:space="preserve">х 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3"/>
              </w:rPr>
              <w:t>ач</w:t>
            </w:r>
            <w:r w:rsidRPr="00A934A6">
              <w:t>,</w:t>
            </w:r>
            <w:r>
              <w:rPr>
                <w:spacing w:val="-7"/>
              </w:rPr>
              <w:t xml:space="preserve">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5"/>
              </w:rPr>
              <w:t>р</w:t>
            </w:r>
            <w:r w:rsidRPr="00867730">
              <w:rPr>
                <w:spacing w:val="-2"/>
              </w:rPr>
              <w:t>оф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4"/>
              </w:rPr>
              <w:t>и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г</w:t>
            </w:r>
            <w:r w:rsidRPr="00A934A6">
              <w:t>о</w:t>
            </w:r>
            <w:r w:rsidRPr="00867730">
              <w:rPr>
                <w:spacing w:val="-5"/>
              </w:rPr>
              <w:t xml:space="preserve"> </w:t>
            </w:r>
            <w:r w:rsidRPr="00A934A6">
              <w:t xml:space="preserve">и 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6"/>
              </w:rPr>
              <w:t>ч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г</w:t>
            </w:r>
            <w:r w:rsidRPr="00A934A6">
              <w:t>о</w:t>
            </w:r>
            <w:r w:rsidRPr="00867730">
              <w:rPr>
                <w:spacing w:val="-5"/>
              </w:rPr>
              <w:t xml:space="preserve"> 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5"/>
              </w:rPr>
              <w:t>в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и</w:t>
            </w:r>
            <w:r w:rsidRPr="00A934A6">
              <w:t>я</w:t>
            </w:r>
          </w:p>
        </w:tc>
      </w:tr>
      <w:tr w:rsidR="003360A3" w:rsidRPr="00867730">
        <w:trPr>
          <w:trHeight w:val="275"/>
        </w:trPr>
        <w:tc>
          <w:tcPr>
            <w:tcW w:w="1809" w:type="dxa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</w:rPr>
              <w:t>ОК</w:t>
            </w:r>
            <w:r w:rsidRPr="00867730">
              <w:rPr>
                <w:b/>
                <w:bCs/>
                <w:spacing w:val="-9"/>
              </w:rPr>
              <w:t xml:space="preserve"> </w:t>
            </w:r>
            <w:r w:rsidRPr="00867730">
              <w:rPr>
                <w:b/>
                <w:bCs/>
              </w:rPr>
              <w:t>5</w:t>
            </w:r>
          </w:p>
        </w:tc>
        <w:tc>
          <w:tcPr>
            <w:tcW w:w="3402" w:type="dxa"/>
          </w:tcPr>
          <w:p w:rsidR="003360A3" w:rsidRPr="00C1606D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867730">
              <w:rPr>
                <w:color w:val="000000"/>
                <w:spacing w:val="-1"/>
              </w:rPr>
              <w:t>Использовать информационно</w:t>
            </w:r>
            <w:r>
              <w:rPr>
                <w:color w:val="000000"/>
                <w:spacing w:val="-1"/>
              </w:rPr>
              <w:t xml:space="preserve"> -коммуникационные </w:t>
            </w:r>
            <w:r w:rsidRPr="00867730">
              <w:rPr>
                <w:color w:val="000000"/>
                <w:spacing w:val="-1"/>
              </w:rPr>
              <w:t>технологии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в профессиональной </w:t>
            </w:r>
            <w:r w:rsidRPr="00867730">
              <w:rPr>
                <w:color w:val="000000"/>
              </w:rPr>
              <w:t>деятельности.</w:t>
            </w:r>
          </w:p>
        </w:tc>
        <w:tc>
          <w:tcPr>
            <w:tcW w:w="4678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</w:rPr>
              <w:t>З</w:t>
            </w:r>
            <w:r w:rsidRPr="00867730">
              <w:rPr>
                <w:b/>
                <w:bCs/>
                <w:spacing w:val="1"/>
              </w:rPr>
              <w:t>н</w:t>
            </w:r>
            <w:r w:rsidRPr="00867730">
              <w:rPr>
                <w:b/>
                <w:bCs/>
              </w:rPr>
              <w:t>ать</w:t>
            </w:r>
            <w:r w:rsidRPr="00867730">
              <w:rPr>
                <w:b/>
                <w:bCs/>
                <w:spacing w:val="1"/>
              </w:rPr>
              <w:t xml:space="preserve"> </w:t>
            </w:r>
            <w:r w:rsidRPr="00867730">
              <w:rPr>
                <w:bCs/>
                <w:spacing w:val="1"/>
              </w:rPr>
              <w:t>основы</w:t>
            </w:r>
            <w:r w:rsidRPr="00867730">
              <w:rPr>
                <w:b/>
                <w:bCs/>
                <w:spacing w:val="1"/>
              </w:rPr>
              <w:t xml:space="preserve"> 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1"/>
              </w:rPr>
              <w:t>н</w:t>
            </w:r>
            <w:r w:rsidRPr="00A934A6">
              <w:t>форм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ци</w:t>
            </w:r>
            <w:r w:rsidRPr="00A934A6"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3"/>
              </w:rPr>
              <w:t>н</w:t>
            </w:r>
            <w:r w:rsidRPr="00867730">
              <w:rPr>
                <w:spacing w:val="-5"/>
              </w:rPr>
              <w:t>ой</w:t>
            </w:r>
            <w:r>
              <w:t xml:space="preserve"> </w:t>
            </w:r>
            <w:r w:rsidRPr="00867730">
              <w:rPr>
                <w:spacing w:val="3"/>
              </w:rPr>
              <w:t>к</w:t>
            </w:r>
            <w:r w:rsidRPr="00867730">
              <w:rPr>
                <w:spacing w:val="-7"/>
              </w:rPr>
              <w:t>у</w:t>
            </w:r>
            <w:r w:rsidRPr="00A934A6">
              <w:t>л</w:t>
            </w:r>
            <w:r w:rsidRPr="00867730">
              <w:rPr>
                <w:spacing w:val="1"/>
              </w:rPr>
              <w:t>ь</w:t>
            </w:r>
            <w:r w:rsidRPr="00867730">
              <w:rPr>
                <w:spacing w:val="5"/>
              </w:rPr>
              <w:t>т</w:t>
            </w:r>
            <w:r w:rsidRPr="00867730">
              <w:rPr>
                <w:spacing w:val="-5"/>
              </w:rPr>
              <w:t>у</w:t>
            </w:r>
            <w:r w:rsidRPr="00867730">
              <w:rPr>
                <w:spacing w:val="5"/>
              </w:rPr>
              <w:t>р</w:t>
            </w:r>
            <w:r w:rsidRPr="00A934A6">
              <w:t>ы</w:t>
            </w:r>
          </w:p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1"/>
              </w:rPr>
              <w:t>У</w:t>
            </w:r>
            <w:r w:rsidRPr="00867730">
              <w:rPr>
                <w:b/>
                <w:bCs/>
              </w:rPr>
              <w:t>м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1"/>
              </w:rPr>
              <w:t xml:space="preserve"> </w:t>
            </w:r>
            <w:r w:rsidRPr="00A934A6">
              <w:t>о</w:t>
            </w:r>
            <w:r w:rsidRPr="00867730">
              <w:rPr>
                <w:spacing w:val="1"/>
              </w:rPr>
              <w:t>с</w:t>
            </w:r>
            <w:r w:rsidRPr="00867730">
              <w:rPr>
                <w:spacing w:val="-5"/>
              </w:rPr>
              <w:t>у</w:t>
            </w:r>
            <w:r w:rsidRPr="00867730">
              <w:rPr>
                <w:spacing w:val="2"/>
              </w:rPr>
              <w:t>щ</w:t>
            </w:r>
            <w:r w:rsidRPr="00867730">
              <w:rPr>
                <w:spacing w:val="-1"/>
              </w:rPr>
              <w:t>ес</w:t>
            </w:r>
            <w:r w:rsidRPr="00A934A6">
              <w:t>твлять</w:t>
            </w:r>
            <w:r w:rsidRPr="00867730">
              <w:rPr>
                <w:spacing w:val="1"/>
              </w:rPr>
              <w:t xml:space="preserve"> 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а</w:t>
            </w:r>
            <w:r w:rsidRPr="00A934A6">
              <w:t>л</w:t>
            </w:r>
            <w:r w:rsidRPr="00867730">
              <w:rPr>
                <w:spacing w:val="1"/>
              </w:rPr>
              <w:t>и</w:t>
            </w:r>
            <w:r w:rsidRPr="00A934A6">
              <w:t>з</w:t>
            </w:r>
            <w:r w:rsidRPr="00867730">
              <w:rPr>
                <w:spacing w:val="1"/>
              </w:rPr>
              <w:t xml:space="preserve"> </w:t>
            </w:r>
            <w:r w:rsidRPr="00A934A6">
              <w:t>и о</w:t>
            </w:r>
            <w:r w:rsidRPr="00867730">
              <w:rPr>
                <w:spacing w:val="1"/>
              </w:rPr>
              <w:t>ц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ни</w:t>
            </w:r>
            <w:r w:rsidRPr="00A934A6">
              <w:t>в</w:t>
            </w:r>
            <w:r w:rsidRPr="00867730">
              <w:rPr>
                <w:spacing w:val="-1"/>
              </w:rPr>
              <w:t>а</w:t>
            </w:r>
            <w:r w:rsidRPr="00A934A6">
              <w:t>ть</w:t>
            </w:r>
            <w:r w:rsidRPr="00867730">
              <w:rPr>
                <w:spacing w:val="-2"/>
              </w:rPr>
              <w:t xml:space="preserve"> </w:t>
            </w:r>
            <w:r w:rsidRPr="00867730">
              <w:rPr>
                <w:spacing w:val="1"/>
              </w:rPr>
              <w:t>ин</w:t>
            </w:r>
            <w:r w:rsidRPr="00A934A6">
              <w:t>форм</w:t>
            </w:r>
            <w:r w:rsidRPr="00867730">
              <w:rPr>
                <w:spacing w:val="-1"/>
              </w:rPr>
              <w:t>ац</w:t>
            </w:r>
            <w:r w:rsidRPr="00867730">
              <w:rPr>
                <w:spacing w:val="1"/>
              </w:rPr>
              <w:t>и</w:t>
            </w:r>
            <w:r w:rsidRPr="00A934A6">
              <w:t>ю</w:t>
            </w:r>
            <w:r w:rsidRPr="00867730">
              <w:rPr>
                <w:spacing w:val="-2"/>
              </w:rPr>
              <w:t xml:space="preserve"> </w:t>
            </w:r>
            <w:r w:rsidRPr="00A934A6">
              <w:t xml:space="preserve">с </w:t>
            </w:r>
            <w:r w:rsidRPr="00867730">
              <w:rPr>
                <w:spacing w:val="1"/>
              </w:rPr>
              <w:t>и</w:t>
            </w:r>
            <w:r w:rsidRPr="00867730">
              <w:rPr>
                <w:spacing w:val="-1"/>
              </w:rPr>
              <w:t>с</w:t>
            </w:r>
            <w:r w:rsidRPr="00867730">
              <w:rPr>
                <w:spacing w:val="1"/>
              </w:rPr>
              <w:t>п</w:t>
            </w:r>
            <w:r w:rsidRPr="00A934A6">
              <w:t>ол</w:t>
            </w:r>
            <w:r w:rsidRPr="00867730">
              <w:rPr>
                <w:spacing w:val="-1"/>
              </w:rPr>
              <w:t>ь</w:t>
            </w:r>
            <w:r w:rsidRPr="00867730">
              <w:rPr>
                <w:spacing w:val="1"/>
              </w:rPr>
              <w:t>з</w:t>
            </w:r>
            <w:r w:rsidRPr="00A934A6">
              <w:t>ов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ни</w:t>
            </w:r>
            <w:r w:rsidRPr="00867730">
              <w:rPr>
                <w:spacing w:val="-1"/>
              </w:rPr>
              <w:t>е</w:t>
            </w:r>
            <w:r w:rsidRPr="00A934A6">
              <w:t xml:space="preserve">м </w:t>
            </w:r>
            <w:r>
              <w:t>и</w:t>
            </w:r>
            <w:r w:rsidRPr="00867730">
              <w:rPr>
                <w:spacing w:val="1"/>
              </w:rPr>
              <w:t>н</w:t>
            </w:r>
            <w:r w:rsidRPr="00A934A6">
              <w:t>форм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ци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1"/>
              </w:rPr>
              <w:t>нно</w:t>
            </w:r>
            <w:r>
              <w:t>-</w:t>
            </w:r>
            <w:r w:rsidRPr="00867730">
              <w:rPr>
                <w:spacing w:val="1"/>
              </w:rPr>
              <w:t>к</w:t>
            </w:r>
            <w:r w:rsidRPr="00A934A6">
              <w:t>ом</w:t>
            </w:r>
            <w:r w:rsidRPr="00867730">
              <w:rPr>
                <w:spacing w:val="1"/>
              </w:rPr>
              <w:t>м</w:t>
            </w:r>
            <w:r w:rsidRPr="00867730">
              <w:rPr>
                <w:spacing w:val="-5"/>
              </w:rPr>
              <w:t>у</w:t>
            </w:r>
            <w:r w:rsidRPr="00867730">
              <w:rPr>
                <w:spacing w:val="1"/>
              </w:rPr>
              <w:t>ник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ци</w:t>
            </w:r>
            <w:r w:rsidRPr="00A934A6"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3"/>
              </w:rPr>
              <w:t>ы</w:t>
            </w:r>
            <w:r w:rsidRPr="00A934A6">
              <w:t>х</w:t>
            </w:r>
            <w:r w:rsidRPr="00867730">
              <w:rPr>
                <w:spacing w:val="2"/>
              </w:rPr>
              <w:t xml:space="preserve"> </w:t>
            </w:r>
            <w:r w:rsidRPr="00A934A6">
              <w:t>т</w:t>
            </w:r>
            <w:r w:rsidRPr="00867730">
              <w:rPr>
                <w:spacing w:val="-1"/>
              </w:rPr>
              <w:t>е</w:t>
            </w:r>
            <w:r w:rsidRPr="00A934A6">
              <w:t>х</w:t>
            </w:r>
            <w:r w:rsidRPr="00867730">
              <w:rPr>
                <w:spacing w:val="1"/>
              </w:rPr>
              <w:t>н</w:t>
            </w:r>
            <w:r w:rsidRPr="00A934A6">
              <w:t>олог</w:t>
            </w:r>
            <w:r w:rsidRPr="00867730">
              <w:rPr>
                <w:spacing w:val="-1"/>
              </w:rPr>
              <w:t>и</w:t>
            </w:r>
            <w:r w:rsidRPr="00A934A6">
              <w:t>й</w:t>
            </w:r>
          </w:p>
        </w:tc>
      </w:tr>
      <w:tr w:rsidR="003360A3" w:rsidRPr="00867730">
        <w:trPr>
          <w:trHeight w:val="275"/>
        </w:trPr>
        <w:tc>
          <w:tcPr>
            <w:tcW w:w="1809" w:type="dxa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</w:rPr>
              <w:t>ОК 6</w:t>
            </w:r>
          </w:p>
        </w:tc>
        <w:tc>
          <w:tcPr>
            <w:tcW w:w="3402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spacing w:val="1"/>
              </w:rPr>
              <w:t>Р</w:t>
            </w:r>
            <w:r w:rsidRPr="00867730">
              <w:rPr>
                <w:spacing w:val="-1"/>
              </w:rPr>
              <w:t>а</w:t>
            </w:r>
            <w:r w:rsidRPr="00A934A6">
              <w:t>бот</w:t>
            </w:r>
            <w:r w:rsidRPr="00867730">
              <w:rPr>
                <w:spacing w:val="-1"/>
              </w:rPr>
              <w:t>а</w:t>
            </w:r>
            <w:r w:rsidRPr="00A934A6">
              <w:t>ть</w:t>
            </w:r>
            <w:r w:rsidRPr="00867730">
              <w:rPr>
                <w:spacing w:val="1"/>
              </w:rPr>
              <w:t xml:space="preserve"> </w:t>
            </w:r>
            <w:r w:rsidRPr="00A934A6">
              <w:t xml:space="preserve">в </w:t>
            </w:r>
            <w:r w:rsidRPr="00867730">
              <w:rPr>
                <w:spacing w:val="1"/>
              </w:rPr>
              <w:t>к</w:t>
            </w:r>
            <w:r w:rsidRPr="00A934A6">
              <w:t>олл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к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1"/>
              </w:rPr>
              <w:t>и</w:t>
            </w:r>
            <w:r w:rsidRPr="00A934A6">
              <w:t>ве</w:t>
            </w:r>
            <w:r w:rsidRPr="00867730">
              <w:rPr>
                <w:spacing w:val="-1"/>
              </w:rPr>
              <w:t xml:space="preserve"> </w:t>
            </w:r>
            <w:r w:rsidRPr="00A934A6">
              <w:t>и</w:t>
            </w:r>
            <w:r w:rsidRPr="00867730">
              <w:rPr>
                <w:spacing w:val="1"/>
              </w:rPr>
              <w:t xml:space="preserve"> к</w:t>
            </w:r>
            <w:r w:rsidRPr="00867730">
              <w:rPr>
                <w:spacing w:val="2"/>
              </w:rPr>
              <w:t>о</w:t>
            </w:r>
            <w:r w:rsidRPr="00A934A6">
              <w:t>м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</w:t>
            </w:r>
            <w:r w:rsidRPr="00A934A6">
              <w:t>д</w:t>
            </w:r>
            <w:r w:rsidRPr="00867730">
              <w:rPr>
                <w:spacing w:val="-1"/>
              </w:rPr>
              <w:t>е</w:t>
            </w:r>
            <w:r w:rsidRPr="00A934A6">
              <w:t>,</w:t>
            </w:r>
            <w:r>
              <w:t xml:space="preserve"> </w:t>
            </w:r>
            <w:r w:rsidRPr="00A934A6">
              <w:t>эфф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к</w:t>
            </w:r>
            <w:r w:rsidRPr="00A934A6">
              <w:t>т</w:t>
            </w:r>
            <w:r w:rsidRPr="00867730">
              <w:rPr>
                <w:spacing w:val="1"/>
              </w:rPr>
              <w:t>и</w:t>
            </w:r>
            <w:r w:rsidRPr="00867730">
              <w:rPr>
                <w:spacing w:val="-3"/>
              </w:rPr>
              <w:t>в</w:t>
            </w:r>
            <w:r w:rsidRPr="00867730">
              <w:rPr>
                <w:spacing w:val="1"/>
              </w:rPr>
              <w:t>н</w:t>
            </w:r>
            <w:r w:rsidRPr="00A934A6">
              <w:t>о общ</w:t>
            </w:r>
            <w:r w:rsidRPr="00867730">
              <w:rPr>
                <w:spacing w:val="-1"/>
              </w:rPr>
              <w:t>а</w:t>
            </w:r>
            <w:r w:rsidRPr="00A934A6">
              <w:t>т</w:t>
            </w:r>
            <w:r w:rsidRPr="00867730">
              <w:rPr>
                <w:spacing w:val="1"/>
              </w:rPr>
              <w:t>ь</w:t>
            </w:r>
            <w:r w:rsidRPr="00867730">
              <w:rPr>
                <w:spacing w:val="-1"/>
              </w:rPr>
              <w:t>с</w:t>
            </w:r>
            <w:r w:rsidRPr="00A934A6">
              <w:t>я с</w:t>
            </w:r>
            <w:r w:rsidRPr="00867730">
              <w:rPr>
                <w:spacing w:val="-1"/>
              </w:rPr>
              <w:t xml:space="preserve"> </w:t>
            </w:r>
            <w:r w:rsidRPr="00867730">
              <w:rPr>
                <w:spacing w:val="1"/>
              </w:rPr>
              <w:t>к</w:t>
            </w:r>
            <w:r w:rsidRPr="00A934A6">
              <w:t>олл</w:t>
            </w:r>
            <w:r w:rsidRPr="00867730">
              <w:rPr>
                <w:spacing w:val="-1"/>
              </w:rPr>
              <w:t>е</w:t>
            </w:r>
            <w:r w:rsidRPr="00A934A6">
              <w:t>г</w:t>
            </w:r>
            <w:r w:rsidRPr="00867730">
              <w:rPr>
                <w:spacing w:val="-1"/>
              </w:rPr>
              <w:t>а</w:t>
            </w:r>
            <w:r w:rsidRPr="00A934A6">
              <w:t>м</w:t>
            </w:r>
            <w:r w:rsidRPr="00867730">
              <w:rPr>
                <w:spacing w:val="1"/>
              </w:rPr>
              <w:t>и</w:t>
            </w:r>
            <w:r w:rsidRPr="00A934A6">
              <w:t xml:space="preserve">, </w:t>
            </w:r>
            <w:r w:rsidRPr="00867730">
              <w:rPr>
                <w:spacing w:val="2"/>
              </w:rPr>
              <w:t>р</w:t>
            </w:r>
            <w:r w:rsidRPr="00867730">
              <w:rPr>
                <w:spacing w:val="-5"/>
              </w:rPr>
              <w:t>у</w:t>
            </w:r>
            <w:r w:rsidRPr="00867730">
              <w:rPr>
                <w:spacing w:val="1"/>
              </w:rPr>
              <w:t>к</w:t>
            </w:r>
            <w:r w:rsidRPr="00A934A6">
              <w:t>овод</w:t>
            </w:r>
            <w:r w:rsidRPr="00867730">
              <w:rPr>
                <w:spacing w:val="-1"/>
              </w:rPr>
              <w:t>с</w:t>
            </w:r>
            <w:r w:rsidRPr="00A934A6">
              <w:t xml:space="preserve">твом, </w:t>
            </w:r>
            <w:r w:rsidRPr="00867730">
              <w:rPr>
                <w:spacing w:val="1"/>
              </w:rPr>
              <w:t>п</w:t>
            </w:r>
            <w:r w:rsidRPr="00A934A6">
              <w:t>отр</w:t>
            </w:r>
            <w:r w:rsidRPr="00867730">
              <w:rPr>
                <w:spacing w:val="-1"/>
              </w:rPr>
              <w:t>е</w:t>
            </w:r>
            <w:r w:rsidRPr="00A934A6">
              <w:t>б</w:t>
            </w:r>
            <w:r w:rsidRPr="00867730">
              <w:rPr>
                <w:spacing w:val="1"/>
              </w:rPr>
              <w:t>и</w:t>
            </w:r>
            <w:r w:rsidRPr="00A934A6">
              <w:t>т</w:t>
            </w:r>
            <w:r w:rsidRPr="00867730">
              <w:rPr>
                <w:spacing w:val="-1"/>
              </w:rPr>
              <w:t>е</w:t>
            </w:r>
            <w:r w:rsidRPr="00A934A6">
              <w:t>лям</w:t>
            </w:r>
            <w:r w:rsidRPr="00867730">
              <w:rPr>
                <w:spacing w:val="1"/>
              </w:rPr>
              <w:t>и</w:t>
            </w:r>
            <w:r w:rsidRPr="00A934A6">
              <w:t>.</w:t>
            </w:r>
          </w:p>
        </w:tc>
        <w:tc>
          <w:tcPr>
            <w:tcW w:w="4678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2"/>
              </w:rPr>
              <w:t>З</w:t>
            </w:r>
            <w:r w:rsidRPr="00867730">
              <w:rPr>
                <w:b/>
                <w:bCs/>
                <w:spacing w:val="-1"/>
              </w:rPr>
              <w:t>н</w:t>
            </w:r>
            <w:r w:rsidRPr="00867730">
              <w:rPr>
                <w:b/>
                <w:bCs/>
                <w:spacing w:val="-5"/>
              </w:rPr>
              <w:t>а</w:t>
            </w:r>
            <w:r w:rsidRPr="00867730">
              <w:rPr>
                <w:b/>
                <w:bCs/>
                <w:spacing w:val="-3"/>
              </w:rPr>
              <w:t>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7"/>
              </w:rPr>
              <w:t xml:space="preserve">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5"/>
              </w:rPr>
              <w:t>р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3"/>
              </w:rPr>
              <w:t>ем</w:t>
            </w:r>
            <w:r w:rsidRPr="00A934A6">
              <w:t>ы</w:t>
            </w:r>
            <w:r w:rsidRPr="00867730">
              <w:rPr>
                <w:spacing w:val="-8"/>
              </w:rPr>
              <w:t xml:space="preserve"> </w:t>
            </w:r>
            <w:r w:rsidRPr="00A934A6">
              <w:t>и</w:t>
            </w:r>
            <w:r w:rsidRPr="00867730">
              <w:rPr>
                <w:spacing w:val="-4"/>
              </w:rPr>
              <w:t xml:space="preserve"> 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4"/>
              </w:rPr>
              <w:t>п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4"/>
              </w:rPr>
              <w:t>б</w:t>
            </w:r>
            <w:r w:rsidRPr="00A934A6">
              <w:t>ы</w:t>
            </w:r>
            <w:r>
              <w:t xml:space="preserve"> 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4"/>
              </w:rPr>
              <w:t>ц</w:t>
            </w:r>
            <w:r w:rsidRPr="00867730">
              <w:rPr>
                <w:spacing w:val="-1"/>
              </w:rPr>
              <w:t>и</w:t>
            </w:r>
            <w:r w:rsidRPr="00A934A6">
              <w:t>и</w:t>
            </w:r>
            <w:r w:rsidRPr="00867730">
              <w:rPr>
                <w:spacing w:val="-6"/>
              </w:rPr>
              <w:t xml:space="preserve"> </w:t>
            </w:r>
            <w:r w:rsidRPr="00A934A6">
              <w:t>в</w:t>
            </w:r>
            <w:r w:rsidRPr="00867730">
              <w:rPr>
                <w:spacing w:val="-8"/>
              </w:rPr>
              <w:t xml:space="preserve">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о</w:t>
            </w:r>
            <w:r w:rsidRPr="00A934A6">
              <w:t xml:space="preserve">й 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2"/>
              </w:rPr>
              <w:t>ят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и</w:t>
            </w:r>
          </w:p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2"/>
              </w:rPr>
              <w:t>У</w:t>
            </w:r>
            <w:r w:rsidRPr="00867730">
              <w:rPr>
                <w:b/>
                <w:bCs/>
                <w:spacing w:val="-3"/>
              </w:rPr>
              <w:t>мет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5"/>
              </w:rPr>
              <w:t xml:space="preserve"> 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р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ва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ь</w:t>
            </w:r>
            <w:r w:rsidRPr="00867730">
              <w:rPr>
                <w:spacing w:val="-3"/>
              </w:rPr>
              <w:t>с</w:t>
            </w:r>
            <w:r w:rsidRPr="00A934A6">
              <w:t>я</w:t>
            </w:r>
            <w:r w:rsidRPr="00867730">
              <w:rPr>
                <w:spacing w:val="-7"/>
              </w:rPr>
              <w:t xml:space="preserve"> </w:t>
            </w:r>
            <w:r w:rsidRPr="00A934A6">
              <w:t xml:space="preserve">к </w:t>
            </w:r>
            <w:r w:rsidRPr="00867730">
              <w:rPr>
                <w:spacing w:val="-3"/>
              </w:rPr>
              <w:t>ме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я</w:t>
            </w:r>
            <w:r w:rsidRPr="00867730">
              <w:rPr>
                <w:spacing w:val="-4"/>
              </w:rPr>
              <w:t>ю</w:t>
            </w:r>
            <w:r w:rsidRPr="00867730">
              <w:rPr>
                <w:spacing w:val="-2"/>
              </w:rPr>
              <w:t>щ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3"/>
              </w:rPr>
              <w:t>мс</w:t>
            </w:r>
            <w:r w:rsidRPr="00A934A6">
              <w:t>я</w:t>
            </w:r>
            <w:r w:rsidRPr="00867730">
              <w:rPr>
                <w:spacing w:val="-5"/>
              </w:rPr>
              <w:t xml:space="preserve"> </w:t>
            </w:r>
            <w:r w:rsidRPr="00867730">
              <w:rPr>
                <w:spacing w:val="-10"/>
              </w:rPr>
              <w:t>у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ло</w:t>
            </w:r>
            <w:r w:rsidRPr="00867730">
              <w:rPr>
                <w:spacing w:val="-3"/>
              </w:rPr>
              <w:t>в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2"/>
              </w:rPr>
              <w:t>я</w:t>
            </w:r>
            <w:r w:rsidRPr="00A934A6">
              <w:t xml:space="preserve">м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о</w:t>
            </w:r>
            <w:r w:rsidRPr="00A934A6">
              <w:t>й</w:t>
            </w:r>
            <w:r w:rsidRPr="00867730">
              <w:rPr>
                <w:spacing w:val="-4"/>
              </w:rPr>
              <w:t xml:space="preserve"> 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5"/>
              </w:rPr>
              <w:t>я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4"/>
              </w:rPr>
              <w:t>т</w:t>
            </w:r>
            <w:r w:rsidRPr="00A934A6">
              <w:t>и</w:t>
            </w:r>
          </w:p>
        </w:tc>
      </w:tr>
      <w:tr w:rsidR="003360A3" w:rsidRPr="00867730">
        <w:trPr>
          <w:trHeight w:val="275"/>
        </w:trPr>
        <w:tc>
          <w:tcPr>
            <w:tcW w:w="1809" w:type="dxa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</w:rPr>
              <w:t>ОК</w:t>
            </w:r>
            <w:r w:rsidRPr="00867730">
              <w:rPr>
                <w:b/>
                <w:bCs/>
                <w:spacing w:val="-9"/>
              </w:rPr>
              <w:t xml:space="preserve"> </w:t>
            </w:r>
            <w:r w:rsidRPr="00867730">
              <w:rPr>
                <w:b/>
                <w:bCs/>
              </w:rPr>
              <w:t>7</w:t>
            </w:r>
          </w:p>
        </w:tc>
        <w:tc>
          <w:tcPr>
            <w:tcW w:w="3402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spacing w:val="-1"/>
              </w:rPr>
              <w:t>Б</w:t>
            </w:r>
            <w:r w:rsidRPr="00A934A6">
              <w:t>р</w:t>
            </w:r>
            <w:r w:rsidRPr="00867730">
              <w:rPr>
                <w:spacing w:val="-1"/>
              </w:rPr>
              <w:t>а</w:t>
            </w:r>
            <w:r w:rsidRPr="00A934A6">
              <w:t>ть</w:t>
            </w:r>
            <w:r w:rsidRPr="00867730">
              <w:rPr>
                <w:spacing w:val="1"/>
              </w:rPr>
              <w:t xml:space="preserve"> н</w:t>
            </w:r>
            <w:r w:rsidRPr="00A934A6">
              <w:t>а</w:t>
            </w:r>
            <w:r w:rsidRPr="00867730">
              <w:rPr>
                <w:spacing w:val="-1"/>
              </w:rPr>
              <w:t xml:space="preserve"> се</w:t>
            </w:r>
            <w:r w:rsidRPr="00A934A6">
              <w:t>бя отв</w:t>
            </w:r>
            <w:r w:rsidRPr="00867730">
              <w:rPr>
                <w:spacing w:val="-1"/>
              </w:rPr>
              <w:t>е</w:t>
            </w:r>
            <w:r w:rsidRPr="00A934A6">
              <w:t>т</w:t>
            </w:r>
            <w:r w:rsidRPr="00867730">
              <w:rPr>
                <w:spacing w:val="-1"/>
              </w:rPr>
              <w:t>с</w:t>
            </w:r>
            <w:r w:rsidRPr="00A934A6">
              <w:t>тв</w:t>
            </w:r>
            <w:r w:rsidRPr="00867730">
              <w:rPr>
                <w:spacing w:val="1"/>
              </w:rPr>
              <w:t>енн</w:t>
            </w:r>
            <w:r w:rsidRPr="00A934A6">
              <w:t>о</w:t>
            </w:r>
            <w:r w:rsidRPr="00867730">
              <w:rPr>
                <w:spacing w:val="-1"/>
              </w:rPr>
              <w:t>с</w:t>
            </w:r>
            <w:r w:rsidRPr="00A934A6">
              <w:t>ть</w:t>
            </w:r>
            <w:r w:rsidRPr="00867730">
              <w:rPr>
                <w:spacing w:val="-2"/>
              </w:rPr>
              <w:t xml:space="preserve"> </w:t>
            </w:r>
            <w:r w:rsidRPr="00867730">
              <w:rPr>
                <w:spacing w:val="1"/>
              </w:rPr>
              <w:t>з</w:t>
            </w:r>
            <w:r w:rsidRPr="00A934A6">
              <w:t>а</w:t>
            </w:r>
            <w:r>
              <w:t xml:space="preserve"> </w:t>
            </w:r>
            <w:r w:rsidRPr="00A934A6">
              <w:t>р</w:t>
            </w:r>
            <w:r w:rsidRPr="00867730">
              <w:rPr>
                <w:spacing w:val="-1"/>
              </w:rPr>
              <w:t>а</w:t>
            </w:r>
            <w:r w:rsidRPr="00A934A6">
              <w:t>бо</w:t>
            </w:r>
            <w:r w:rsidRPr="00867730">
              <w:rPr>
                <w:spacing w:val="3"/>
              </w:rPr>
              <w:t>т</w:t>
            </w:r>
            <w:r w:rsidRPr="00A934A6">
              <w:t>у</w:t>
            </w:r>
            <w:r w:rsidRPr="00867730">
              <w:rPr>
                <w:spacing w:val="-5"/>
              </w:rPr>
              <w:t xml:space="preserve"> </w:t>
            </w:r>
            <w:r w:rsidRPr="00867730">
              <w:rPr>
                <w:spacing w:val="-1"/>
              </w:rPr>
              <w:t>ч</w:t>
            </w:r>
            <w:r w:rsidRPr="00867730">
              <w:rPr>
                <w:spacing w:val="2"/>
              </w:rPr>
              <w:t>л</w:t>
            </w:r>
            <w:r w:rsidRPr="00A934A6">
              <w:t>е</w:t>
            </w:r>
            <w:r w:rsidRPr="00867730">
              <w:rPr>
                <w:spacing w:val="1"/>
              </w:rPr>
              <w:t>н</w:t>
            </w:r>
            <w:r w:rsidRPr="00A934A6">
              <w:t xml:space="preserve">ов </w:t>
            </w:r>
            <w:r w:rsidRPr="00867730">
              <w:rPr>
                <w:spacing w:val="1"/>
              </w:rPr>
              <w:t>к</w:t>
            </w:r>
            <w:r w:rsidRPr="00A934A6">
              <w:t>ом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</w:t>
            </w:r>
            <w:r w:rsidRPr="00A934A6">
              <w:t xml:space="preserve">ды </w:t>
            </w:r>
            <w:r w:rsidRPr="00867730">
              <w:rPr>
                <w:spacing w:val="-1"/>
              </w:rPr>
              <w:t>(</w:t>
            </w:r>
            <w:r w:rsidRPr="00867730">
              <w:rPr>
                <w:spacing w:val="1"/>
              </w:rPr>
              <w:t>п</w:t>
            </w:r>
            <w:r w:rsidRPr="00A934A6">
              <w:t>од</w:t>
            </w:r>
            <w:r w:rsidRPr="00867730">
              <w:rPr>
                <w:spacing w:val="-1"/>
              </w:rPr>
              <w:t>ч</w:t>
            </w:r>
            <w:r w:rsidRPr="00867730">
              <w:rPr>
                <w:spacing w:val="1"/>
              </w:rPr>
              <w:t>ин</w:t>
            </w:r>
            <w:r w:rsidRPr="00867730">
              <w:rPr>
                <w:spacing w:val="-1"/>
              </w:rPr>
              <w:t>ен</w:t>
            </w:r>
            <w:r w:rsidRPr="00867730">
              <w:rPr>
                <w:spacing w:val="1"/>
              </w:rPr>
              <w:t>н</w:t>
            </w:r>
            <w:r w:rsidRPr="00A934A6">
              <w:t>ы</w:t>
            </w:r>
            <w:r w:rsidRPr="00867730">
              <w:rPr>
                <w:spacing w:val="2"/>
              </w:rPr>
              <w:t>х</w:t>
            </w:r>
            <w:r w:rsidRPr="00867730">
              <w:rPr>
                <w:spacing w:val="-1"/>
              </w:rPr>
              <w:t>)</w:t>
            </w:r>
            <w:r w:rsidRPr="00A934A6">
              <w:t>, р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3"/>
              </w:rPr>
              <w:t>з</w:t>
            </w:r>
            <w:r w:rsidRPr="00867730">
              <w:rPr>
                <w:spacing w:val="-7"/>
              </w:rPr>
              <w:t>у</w:t>
            </w:r>
            <w:r w:rsidRPr="00A934A6">
              <w:t>л</w:t>
            </w:r>
            <w:r w:rsidRPr="00867730">
              <w:rPr>
                <w:spacing w:val="1"/>
              </w:rPr>
              <w:t>ь</w:t>
            </w:r>
            <w:r w:rsidRPr="00A934A6">
              <w:t>т</w:t>
            </w:r>
            <w:r w:rsidRPr="00867730">
              <w:rPr>
                <w:spacing w:val="-1"/>
              </w:rPr>
              <w:t>а</w:t>
            </w:r>
            <w:r w:rsidRPr="00A934A6">
              <w:t>т вы</w:t>
            </w:r>
            <w:r w:rsidRPr="00867730">
              <w:rPr>
                <w:spacing w:val="1"/>
              </w:rPr>
              <w:t>п</w:t>
            </w:r>
            <w:r w:rsidRPr="00A934A6">
              <w:t>ол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ни</w:t>
            </w:r>
            <w:r w:rsidRPr="00A934A6">
              <w:t xml:space="preserve">я </w:t>
            </w:r>
            <w:r w:rsidRPr="00867730">
              <w:rPr>
                <w:spacing w:val="1"/>
              </w:rPr>
              <w:t>з</w:t>
            </w:r>
            <w:r w:rsidRPr="00867730">
              <w:rPr>
                <w:spacing w:val="-1"/>
              </w:rPr>
              <w:t>а</w:t>
            </w:r>
            <w:r w:rsidRPr="00A934A6">
              <w:t>д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ний</w:t>
            </w:r>
            <w:r w:rsidRPr="00A934A6">
              <w:t>.</w:t>
            </w:r>
          </w:p>
        </w:tc>
        <w:tc>
          <w:tcPr>
            <w:tcW w:w="4678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2"/>
              </w:rPr>
              <w:t>З</w:t>
            </w:r>
            <w:r w:rsidRPr="00867730">
              <w:rPr>
                <w:b/>
                <w:bCs/>
                <w:spacing w:val="-1"/>
              </w:rPr>
              <w:t>н</w:t>
            </w:r>
            <w:r w:rsidRPr="00867730">
              <w:rPr>
                <w:b/>
                <w:bCs/>
                <w:spacing w:val="-5"/>
              </w:rPr>
              <w:t>а</w:t>
            </w:r>
            <w:r w:rsidRPr="00867730">
              <w:rPr>
                <w:b/>
                <w:bCs/>
                <w:spacing w:val="-3"/>
              </w:rPr>
              <w:t>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7"/>
              </w:rPr>
              <w:t xml:space="preserve"> 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ор</w:t>
            </w:r>
            <w:r w:rsidRPr="00867730">
              <w:rPr>
                <w:spacing w:val="-3"/>
              </w:rPr>
              <w:t>м</w:t>
            </w:r>
            <w:r w:rsidRPr="00A934A6">
              <w:t>ы</w:t>
            </w:r>
            <w:r w:rsidRPr="00867730">
              <w:rPr>
                <w:spacing w:val="-8"/>
              </w:rPr>
              <w:t xml:space="preserve"> </w:t>
            </w:r>
            <w:r w:rsidRPr="00867730">
              <w:rPr>
                <w:spacing w:val="-3"/>
              </w:rPr>
              <w:t>м</w:t>
            </w:r>
            <w:r w:rsidRPr="00867730">
              <w:rPr>
                <w:spacing w:val="-2"/>
              </w:rPr>
              <w:t>ор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1"/>
              </w:rPr>
              <w:t>и</w:t>
            </w:r>
            <w:r w:rsidRPr="00A934A6">
              <w:t>,</w:t>
            </w:r>
            <w:r>
              <w:t xml:space="preserve">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о</w:t>
            </w:r>
            <w:r w:rsidRPr="00A934A6">
              <w:t>й</w:t>
            </w:r>
            <w:r w:rsidRPr="00867730">
              <w:rPr>
                <w:spacing w:val="-4"/>
              </w:rPr>
              <w:t xml:space="preserve"> </w:t>
            </w:r>
            <w:r w:rsidRPr="00867730">
              <w:rPr>
                <w:spacing w:val="-5"/>
              </w:rPr>
              <w:t>э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4"/>
              </w:rPr>
              <w:t>ик</w:t>
            </w:r>
            <w:r w:rsidRPr="00A934A6">
              <w:t>и</w:t>
            </w:r>
            <w:r w:rsidRPr="00867730">
              <w:rPr>
                <w:spacing w:val="-6"/>
              </w:rPr>
              <w:t xml:space="preserve"> </w:t>
            </w:r>
            <w:r w:rsidRPr="00A934A6">
              <w:t xml:space="preserve">и </w:t>
            </w:r>
            <w:r w:rsidRPr="00867730">
              <w:rPr>
                <w:spacing w:val="-3"/>
              </w:rPr>
              <w:t>с</w:t>
            </w:r>
            <w:r w:rsidRPr="00A934A6">
              <w:t>л</w:t>
            </w:r>
            <w:r w:rsidRPr="00867730">
              <w:rPr>
                <w:spacing w:val="-10"/>
              </w:rPr>
              <w:t>у</w:t>
            </w:r>
            <w:r w:rsidRPr="00A934A6">
              <w:t>ж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2"/>
              </w:rPr>
              <w:t>б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ог</w:t>
            </w:r>
            <w:r w:rsidRPr="00A934A6">
              <w:t>о</w:t>
            </w:r>
            <w:r w:rsidRPr="00867730">
              <w:rPr>
                <w:spacing w:val="-7"/>
              </w:rPr>
              <w:t xml:space="preserve"> </w:t>
            </w:r>
            <w:r w:rsidRPr="00867730">
              <w:rPr>
                <w:spacing w:val="-2"/>
              </w:rPr>
              <w:t>э</w:t>
            </w:r>
            <w:r w:rsidRPr="00867730">
              <w:rPr>
                <w:spacing w:val="-4"/>
              </w:rPr>
              <w:t>ти</w:t>
            </w:r>
            <w:r w:rsidRPr="00867730">
              <w:rPr>
                <w:spacing w:val="-1"/>
              </w:rPr>
              <w:t>к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6"/>
              </w:rPr>
              <w:t>а</w:t>
            </w:r>
          </w:p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3"/>
              </w:rPr>
              <w:t>Уме</w:t>
            </w:r>
            <w:r w:rsidRPr="00867730">
              <w:rPr>
                <w:b/>
                <w:bCs/>
              </w:rPr>
              <w:t>ть</w:t>
            </w:r>
            <w:r w:rsidRPr="00867730">
              <w:rPr>
                <w:b/>
                <w:bCs/>
                <w:spacing w:val="-7"/>
              </w:rPr>
              <w:t xml:space="preserve"> </w:t>
            </w:r>
            <w:r w:rsidRPr="00867730">
              <w:rPr>
                <w:spacing w:val="-3"/>
              </w:rPr>
              <w:t>вы</w:t>
            </w:r>
            <w:r w:rsidRPr="00867730">
              <w:rPr>
                <w:spacing w:val="-4"/>
              </w:rPr>
              <w:t>п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я</w:t>
            </w:r>
            <w:r w:rsidRPr="00867730">
              <w:rPr>
                <w:spacing w:val="-2"/>
              </w:rPr>
              <w:t>т</w:t>
            </w:r>
            <w:r w:rsidRPr="00A934A6">
              <w:t xml:space="preserve">ь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ы</w:t>
            </w:r>
            <w:r w:rsidRPr="00A934A6">
              <w:t>е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3"/>
              </w:rPr>
              <w:t>ч</w:t>
            </w:r>
            <w:r w:rsidRPr="00A934A6">
              <w:t>и</w:t>
            </w:r>
            <w:r w:rsidRPr="00867730">
              <w:rPr>
                <w:spacing w:val="-4"/>
              </w:rPr>
              <w:t xml:space="preserve"> </w:t>
            </w:r>
            <w:r w:rsidRPr="00A934A6">
              <w:t xml:space="preserve">в 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оот</w:t>
            </w:r>
            <w:r w:rsidRPr="00867730">
              <w:rPr>
                <w:spacing w:val="-3"/>
              </w:rPr>
              <w:t>ве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6"/>
              </w:rPr>
              <w:t>с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3"/>
              </w:rPr>
              <w:t>в</w:t>
            </w:r>
            <w:r w:rsidRPr="00867730">
              <w:rPr>
                <w:spacing w:val="-4"/>
              </w:rPr>
              <w:t>и</w:t>
            </w:r>
            <w:r w:rsidRPr="00A934A6">
              <w:t>и</w:t>
            </w:r>
            <w:r w:rsidRPr="00867730">
              <w:rPr>
                <w:spacing w:val="-4"/>
              </w:rPr>
              <w:t xml:space="preserve"> </w:t>
            </w:r>
            <w:r w:rsidRPr="00A934A6">
              <w:t>с</w:t>
            </w:r>
            <w:r w:rsidRPr="00867730">
              <w:rPr>
                <w:spacing w:val="-8"/>
              </w:rPr>
              <w:t xml:space="preserve"> 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2"/>
              </w:rPr>
              <w:t>ор</w:t>
            </w:r>
            <w:r w:rsidRPr="00867730">
              <w:rPr>
                <w:spacing w:val="-3"/>
              </w:rPr>
              <w:t>мам</w:t>
            </w:r>
            <w:r w:rsidRPr="00A934A6">
              <w:t>и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3"/>
              </w:rPr>
              <w:t>м</w:t>
            </w:r>
            <w:r w:rsidRPr="00867730">
              <w:rPr>
                <w:spacing w:val="-2"/>
              </w:rPr>
              <w:t>ор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1"/>
              </w:rPr>
              <w:t>и</w:t>
            </w:r>
            <w:r w:rsidRPr="00A934A6">
              <w:t xml:space="preserve">,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о</w:t>
            </w:r>
            <w:r w:rsidRPr="00A934A6">
              <w:t>й</w:t>
            </w:r>
            <w:r w:rsidRPr="00867730">
              <w:rPr>
                <w:spacing w:val="-4"/>
              </w:rPr>
              <w:t xml:space="preserve"> </w:t>
            </w:r>
            <w:r w:rsidRPr="00867730">
              <w:rPr>
                <w:spacing w:val="-5"/>
              </w:rPr>
              <w:t>э</w:t>
            </w:r>
            <w:r w:rsidRPr="00867730">
              <w:rPr>
                <w:spacing w:val="-2"/>
              </w:rPr>
              <w:t>т</w:t>
            </w:r>
            <w:r w:rsidRPr="00867730">
              <w:rPr>
                <w:spacing w:val="-4"/>
              </w:rPr>
              <w:t>ик</w:t>
            </w:r>
            <w:r w:rsidRPr="00A934A6">
              <w:t>и</w:t>
            </w:r>
            <w:r w:rsidRPr="00867730">
              <w:rPr>
                <w:spacing w:val="-6"/>
              </w:rPr>
              <w:t xml:space="preserve"> </w:t>
            </w:r>
            <w:r w:rsidRPr="00A934A6">
              <w:t xml:space="preserve">и </w:t>
            </w:r>
            <w:r w:rsidRPr="00867730">
              <w:rPr>
                <w:spacing w:val="-3"/>
              </w:rPr>
              <w:t>с</w:t>
            </w:r>
            <w:r w:rsidRPr="00A934A6">
              <w:t>л</w:t>
            </w:r>
            <w:r w:rsidRPr="00867730">
              <w:rPr>
                <w:spacing w:val="-10"/>
              </w:rPr>
              <w:t>у</w:t>
            </w:r>
            <w:r w:rsidRPr="00A934A6">
              <w:t>ж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2"/>
              </w:rPr>
              <w:t>б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ог</w:t>
            </w:r>
            <w:r w:rsidRPr="00A934A6">
              <w:t>о</w:t>
            </w:r>
            <w:r w:rsidRPr="00867730">
              <w:rPr>
                <w:spacing w:val="-7"/>
              </w:rPr>
              <w:t xml:space="preserve"> </w:t>
            </w:r>
            <w:r w:rsidRPr="00867730">
              <w:rPr>
                <w:spacing w:val="-2"/>
              </w:rPr>
              <w:t>э</w:t>
            </w:r>
            <w:r w:rsidRPr="00867730">
              <w:rPr>
                <w:spacing w:val="-4"/>
              </w:rPr>
              <w:t>ти</w:t>
            </w:r>
            <w:r w:rsidRPr="00867730">
              <w:rPr>
                <w:spacing w:val="-1"/>
              </w:rPr>
              <w:t>к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2"/>
              </w:rPr>
              <w:t>т</w:t>
            </w:r>
            <w:r w:rsidRPr="00A934A6">
              <w:t>а</w:t>
            </w:r>
          </w:p>
        </w:tc>
      </w:tr>
    </w:tbl>
    <w:p w:rsidR="003360A3" w:rsidRDefault="003360A3" w:rsidP="000D30CB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4"/>
        <w:gridCol w:w="3397"/>
        <w:gridCol w:w="4678"/>
      </w:tblGrid>
      <w:tr w:rsidR="003360A3" w:rsidRPr="00867730">
        <w:trPr>
          <w:trHeight w:val="275"/>
        </w:trPr>
        <w:tc>
          <w:tcPr>
            <w:tcW w:w="1814" w:type="dxa"/>
            <w:vAlign w:val="center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b/>
                <w:bCs/>
              </w:rPr>
            </w:pP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</w:t>
            </w:r>
            <w:r w:rsidRPr="00867730">
              <w:rPr>
                <w:b/>
                <w:bCs/>
                <w:spacing w:val="1"/>
              </w:rPr>
              <w:t>д</w:t>
            </w:r>
            <w:r w:rsidRPr="00867730">
              <w:rPr>
                <w:b/>
                <w:bCs/>
              </w:rPr>
              <w:t>ы</w:t>
            </w:r>
          </w:p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b/>
                <w:bCs/>
              </w:rPr>
            </w:pP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ом</w:t>
            </w: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1"/>
              </w:rPr>
              <w:t>н</w:t>
            </w:r>
            <w:r w:rsidRPr="00867730">
              <w:rPr>
                <w:b/>
                <w:bCs/>
                <w:spacing w:val="-1"/>
              </w:rPr>
              <w:t>ц</w:t>
            </w:r>
            <w:r w:rsidRPr="00867730">
              <w:rPr>
                <w:b/>
                <w:bCs/>
                <w:spacing w:val="1"/>
              </w:rPr>
              <w:t>и</w:t>
            </w:r>
            <w:r w:rsidRPr="00867730">
              <w:rPr>
                <w:b/>
                <w:bCs/>
              </w:rPr>
              <w:t>й</w:t>
            </w:r>
          </w:p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</w:rPr>
              <w:t>о Ф</w:t>
            </w:r>
            <w:r w:rsidRPr="00867730">
              <w:rPr>
                <w:b/>
                <w:bCs/>
                <w:spacing w:val="1"/>
              </w:rPr>
              <w:t>Г</w:t>
            </w:r>
            <w:r w:rsidRPr="00867730">
              <w:rPr>
                <w:b/>
                <w:bCs/>
              </w:rPr>
              <w:t>ОС</w:t>
            </w:r>
          </w:p>
        </w:tc>
        <w:tc>
          <w:tcPr>
            <w:tcW w:w="3397" w:type="dxa"/>
            <w:vAlign w:val="center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ом</w:t>
            </w: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  <w:spacing w:val="-1"/>
              </w:rPr>
              <w:t>ен</w:t>
            </w:r>
            <w:r w:rsidRPr="00867730">
              <w:rPr>
                <w:b/>
                <w:bCs/>
                <w:spacing w:val="1"/>
              </w:rPr>
              <w:t>ци</w:t>
            </w:r>
            <w:r w:rsidRPr="00867730">
              <w:rPr>
                <w:b/>
                <w:bCs/>
              </w:rPr>
              <w:t>и</w:t>
            </w:r>
          </w:p>
        </w:tc>
        <w:tc>
          <w:tcPr>
            <w:tcW w:w="4678" w:type="dxa"/>
            <w:vAlign w:val="center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  <w:spacing w:val="-3"/>
              </w:rPr>
              <w:t>Р</w:t>
            </w:r>
            <w:r w:rsidRPr="00867730">
              <w:rPr>
                <w:b/>
                <w:bCs/>
                <w:spacing w:val="1"/>
              </w:rPr>
              <w:t>е</w:t>
            </w:r>
            <w:r w:rsidRPr="00867730">
              <w:rPr>
                <w:b/>
                <w:bCs/>
              </w:rPr>
              <w:t>зуль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</w:rPr>
              <w:t>ат</w:t>
            </w:r>
            <w:r w:rsidRPr="00867730">
              <w:rPr>
                <w:b/>
                <w:bCs/>
                <w:spacing w:val="2"/>
              </w:rPr>
              <w:t xml:space="preserve"> </w:t>
            </w:r>
            <w:r w:rsidRPr="00867730">
              <w:rPr>
                <w:b/>
                <w:bCs/>
              </w:rPr>
              <w:t>о</w:t>
            </w:r>
            <w:r w:rsidRPr="00867730">
              <w:rPr>
                <w:b/>
                <w:bCs/>
                <w:spacing w:val="-1"/>
              </w:rPr>
              <w:t>с</w:t>
            </w:r>
            <w:r w:rsidRPr="00867730">
              <w:rPr>
                <w:b/>
                <w:bCs/>
              </w:rPr>
              <w:t>во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1"/>
              </w:rPr>
              <w:t>ни</w:t>
            </w:r>
            <w:r w:rsidRPr="00867730">
              <w:rPr>
                <w:b/>
                <w:bCs/>
              </w:rPr>
              <w:t>я</w:t>
            </w:r>
          </w:p>
        </w:tc>
      </w:tr>
      <w:tr w:rsidR="003360A3" w:rsidRPr="00867730">
        <w:trPr>
          <w:trHeight w:val="275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</w:rPr>
              <w:t>ОК</w:t>
            </w:r>
            <w:r w:rsidRPr="00867730">
              <w:rPr>
                <w:b/>
                <w:bCs/>
                <w:spacing w:val="-9"/>
              </w:rPr>
              <w:t xml:space="preserve"> </w:t>
            </w:r>
            <w:r w:rsidRPr="00867730">
              <w:rPr>
                <w:b/>
                <w:bCs/>
              </w:rPr>
              <w:t>8</w:t>
            </w:r>
          </w:p>
        </w:tc>
        <w:tc>
          <w:tcPr>
            <w:tcW w:w="3397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A934A6">
              <w:t>С</w:t>
            </w:r>
            <w:r w:rsidRPr="00867730">
              <w:rPr>
                <w:spacing w:val="-1"/>
              </w:rPr>
              <w:t>а</w:t>
            </w:r>
            <w:r w:rsidRPr="00A934A6">
              <w:t>мо</w:t>
            </w:r>
            <w:r w:rsidRPr="00867730">
              <w:rPr>
                <w:spacing w:val="-1"/>
              </w:rPr>
              <w:t>с</w:t>
            </w:r>
            <w:r w:rsidRPr="00A934A6">
              <w:t>тоят</w:t>
            </w:r>
            <w:r w:rsidRPr="00867730">
              <w:rPr>
                <w:spacing w:val="-1"/>
              </w:rPr>
              <w:t>е</w:t>
            </w:r>
            <w:r w:rsidRPr="00A934A6">
              <w:t>л</w:t>
            </w:r>
            <w:r w:rsidRPr="00867730">
              <w:rPr>
                <w:spacing w:val="2"/>
              </w:rPr>
              <w:t>ь</w:t>
            </w:r>
            <w:r w:rsidRPr="00867730">
              <w:rPr>
                <w:spacing w:val="1"/>
              </w:rPr>
              <w:t>н</w:t>
            </w:r>
            <w:r w:rsidRPr="00A934A6">
              <w:t>о о</w:t>
            </w:r>
            <w:r w:rsidRPr="00867730">
              <w:rPr>
                <w:spacing w:val="1"/>
              </w:rPr>
              <w:t>п</w:t>
            </w:r>
            <w:r w:rsidRPr="00A934A6">
              <w:t>р</w:t>
            </w:r>
            <w:r w:rsidRPr="00867730">
              <w:rPr>
                <w:spacing w:val="-1"/>
              </w:rPr>
              <w:t>е</w:t>
            </w:r>
            <w:r w:rsidRPr="00A934A6">
              <w:t>д</w:t>
            </w:r>
            <w:r w:rsidRPr="00867730">
              <w:rPr>
                <w:spacing w:val="-1"/>
              </w:rPr>
              <w:t>е</w:t>
            </w:r>
            <w:r w:rsidRPr="00A934A6">
              <w:t>лять</w:t>
            </w:r>
            <w:r w:rsidRPr="00867730">
              <w:rPr>
                <w:spacing w:val="1"/>
              </w:rPr>
              <w:t xml:space="preserve"> з</w:t>
            </w:r>
            <w:r w:rsidRPr="00867730">
              <w:rPr>
                <w:spacing w:val="-1"/>
              </w:rPr>
              <w:t>а</w:t>
            </w:r>
            <w:r w:rsidRPr="00A934A6">
              <w:t>д</w:t>
            </w:r>
            <w:r w:rsidRPr="00867730">
              <w:rPr>
                <w:spacing w:val="-1"/>
              </w:rPr>
              <w:t>ач</w:t>
            </w:r>
            <w:r w:rsidRPr="00A934A6">
              <w:t>и</w:t>
            </w:r>
            <w:r>
              <w:t xml:space="preserve"> </w:t>
            </w:r>
            <w:r w:rsidRPr="00867730">
              <w:rPr>
                <w:spacing w:val="1"/>
              </w:rPr>
              <w:t>п</w:t>
            </w:r>
            <w:r w:rsidRPr="00A934A6">
              <w:t>роф</w:t>
            </w:r>
            <w:r w:rsidRPr="00867730">
              <w:rPr>
                <w:spacing w:val="-1"/>
              </w:rPr>
              <w:t>есс</w:t>
            </w:r>
            <w:r w:rsidRPr="00867730">
              <w:rPr>
                <w:spacing w:val="1"/>
              </w:rPr>
              <w:t>и</w:t>
            </w:r>
            <w:r w:rsidRPr="00A934A6">
              <w:t>о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а</w:t>
            </w:r>
            <w:r w:rsidRPr="00A934A6">
              <w:t>л</w:t>
            </w:r>
            <w:r w:rsidRPr="00867730">
              <w:rPr>
                <w:spacing w:val="1"/>
              </w:rPr>
              <w:t>ьн</w:t>
            </w:r>
            <w:r w:rsidRPr="00A934A6">
              <w:t>ого и</w:t>
            </w:r>
            <w:r w:rsidRPr="00867730">
              <w:rPr>
                <w:spacing w:val="-1"/>
              </w:rPr>
              <w:t xml:space="preserve"> 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1"/>
              </w:rPr>
              <w:t>и</w:t>
            </w:r>
            <w:r w:rsidRPr="00867730">
              <w:rPr>
                <w:spacing w:val="-1"/>
              </w:rPr>
              <w:t>ч</w:t>
            </w:r>
            <w:r w:rsidRPr="00867730">
              <w:rPr>
                <w:spacing w:val="1"/>
              </w:rPr>
              <w:t>н</w:t>
            </w:r>
            <w:r w:rsidRPr="00A934A6">
              <w:t>о</w:t>
            </w:r>
            <w:r w:rsidRPr="00867730">
              <w:rPr>
                <w:spacing w:val="-1"/>
              </w:rPr>
              <w:t>с</w:t>
            </w:r>
            <w:r w:rsidRPr="00A934A6">
              <w:t>т</w:t>
            </w:r>
            <w:r w:rsidRPr="00867730">
              <w:rPr>
                <w:spacing w:val="1"/>
              </w:rPr>
              <w:t>н</w:t>
            </w:r>
            <w:r w:rsidRPr="00A934A6">
              <w:t>ого р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з</w:t>
            </w:r>
            <w:r w:rsidRPr="00A934A6">
              <w:t>в</w:t>
            </w:r>
            <w:r w:rsidRPr="00867730">
              <w:rPr>
                <w:spacing w:val="1"/>
              </w:rPr>
              <w:t>и</w:t>
            </w:r>
            <w:r w:rsidRPr="00A934A6">
              <w:t>т</w:t>
            </w:r>
            <w:r w:rsidRPr="00867730">
              <w:rPr>
                <w:spacing w:val="1"/>
              </w:rPr>
              <w:t>и</w:t>
            </w:r>
            <w:r w:rsidRPr="00A934A6">
              <w:t>я,</w:t>
            </w:r>
            <w:r w:rsidRPr="00867730">
              <w:rPr>
                <w:spacing w:val="-2"/>
              </w:rPr>
              <w:t xml:space="preserve"> </w:t>
            </w:r>
            <w:r w:rsidRPr="00867730">
              <w:rPr>
                <w:spacing w:val="1"/>
              </w:rPr>
              <w:t>з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ни</w:t>
            </w:r>
            <w:r w:rsidRPr="00A934A6">
              <w:t>м</w:t>
            </w:r>
            <w:r w:rsidRPr="00867730">
              <w:rPr>
                <w:spacing w:val="-1"/>
              </w:rPr>
              <w:t>а</w:t>
            </w:r>
            <w:r w:rsidRPr="00A934A6">
              <w:t>т</w:t>
            </w:r>
            <w:r w:rsidRPr="00867730">
              <w:rPr>
                <w:spacing w:val="1"/>
              </w:rPr>
              <w:t>ь</w:t>
            </w:r>
            <w:r w:rsidRPr="00867730">
              <w:rPr>
                <w:spacing w:val="-1"/>
              </w:rPr>
              <w:t>с</w:t>
            </w:r>
            <w:r w:rsidRPr="00A934A6">
              <w:t xml:space="preserve">я </w:t>
            </w:r>
            <w:r w:rsidRPr="00867730">
              <w:rPr>
                <w:spacing w:val="-1"/>
              </w:rPr>
              <w:t>са</w:t>
            </w:r>
            <w:r w:rsidRPr="00A934A6">
              <w:t>мообр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з</w:t>
            </w:r>
            <w:r w:rsidRPr="00A934A6">
              <w:t>ов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ни</w:t>
            </w:r>
            <w:r w:rsidRPr="00867730">
              <w:rPr>
                <w:spacing w:val="-1"/>
              </w:rPr>
              <w:t>е</w:t>
            </w:r>
            <w:r w:rsidRPr="00A934A6">
              <w:t xml:space="preserve">м, </w:t>
            </w:r>
            <w:r w:rsidRPr="00867730">
              <w:rPr>
                <w:spacing w:val="2"/>
              </w:rPr>
              <w:t>о</w:t>
            </w:r>
            <w:r w:rsidRPr="00867730">
              <w:rPr>
                <w:spacing w:val="-1"/>
              </w:rPr>
              <w:t>с</w:t>
            </w:r>
            <w:r w:rsidRPr="00867730">
              <w:rPr>
                <w:spacing w:val="2"/>
              </w:rPr>
              <w:t>о</w:t>
            </w:r>
            <w:r w:rsidRPr="00867730">
              <w:rPr>
                <w:spacing w:val="1"/>
              </w:rPr>
              <w:t>зн</w:t>
            </w:r>
            <w:r w:rsidRPr="00867730">
              <w:rPr>
                <w:spacing w:val="-1"/>
              </w:rPr>
              <w:t>ан</w:t>
            </w:r>
            <w:r w:rsidRPr="00867730">
              <w:rPr>
                <w:spacing w:val="1"/>
              </w:rPr>
              <w:t>н</w:t>
            </w:r>
            <w:r w:rsidRPr="00A934A6">
              <w:t xml:space="preserve">о </w:t>
            </w:r>
            <w:r w:rsidRPr="00867730">
              <w:rPr>
                <w:spacing w:val="1"/>
              </w:rPr>
              <w:t>п</w:t>
            </w:r>
            <w:r w:rsidRPr="00A934A6">
              <w:t>л</w:t>
            </w:r>
            <w:r w:rsidRPr="00867730">
              <w:rPr>
                <w:spacing w:val="-1"/>
              </w:rPr>
              <w:t>а</w:t>
            </w:r>
            <w:r w:rsidRPr="00867730">
              <w:rPr>
                <w:spacing w:val="1"/>
              </w:rPr>
              <w:t>ни</w:t>
            </w:r>
            <w:r w:rsidRPr="00A934A6">
              <w:t>ров</w:t>
            </w:r>
            <w:r w:rsidRPr="00867730">
              <w:rPr>
                <w:spacing w:val="-1"/>
              </w:rPr>
              <w:t>а</w:t>
            </w:r>
            <w:r w:rsidRPr="00A934A6">
              <w:t>ть</w:t>
            </w:r>
            <w:r w:rsidRPr="00867730">
              <w:rPr>
                <w:spacing w:val="-2"/>
              </w:rPr>
              <w:t xml:space="preserve"> </w:t>
            </w:r>
            <w:r w:rsidRPr="00867730">
              <w:rPr>
                <w:spacing w:val="1"/>
              </w:rPr>
              <w:t>п</w:t>
            </w:r>
            <w:r w:rsidRPr="00A934A6">
              <w:t>овыш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и</w:t>
            </w:r>
            <w:r w:rsidRPr="00A934A6">
              <w:t xml:space="preserve">е </w:t>
            </w:r>
            <w:r w:rsidRPr="00867730">
              <w:rPr>
                <w:spacing w:val="1"/>
              </w:rPr>
              <w:t>к</w:t>
            </w:r>
            <w:r w:rsidRPr="00A934A6">
              <w:t>в</w:t>
            </w:r>
            <w:r w:rsidRPr="00867730">
              <w:rPr>
                <w:spacing w:val="-1"/>
              </w:rPr>
              <w:t>а</w:t>
            </w:r>
            <w:r w:rsidRPr="00A934A6">
              <w:t>л</w:t>
            </w:r>
            <w:r w:rsidRPr="00867730">
              <w:rPr>
                <w:spacing w:val="1"/>
              </w:rPr>
              <w:t>и</w:t>
            </w:r>
            <w:r w:rsidRPr="00A934A6">
              <w:t>ф</w:t>
            </w:r>
            <w:r w:rsidRPr="00867730">
              <w:rPr>
                <w:spacing w:val="1"/>
              </w:rPr>
              <w:t>ик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1"/>
              </w:rPr>
              <w:t>ц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1"/>
              </w:rPr>
              <w:t>и</w:t>
            </w:r>
            <w:r w:rsidRPr="00A934A6">
              <w:t>.</w:t>
            </w:r>
          </w:p>
        </w:tc>
        <w:tc>
          <w:tcPr>
            <w:tcW w:w="4678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2"/>
              </w:rPr>
              <w:t>З</w:t>
            </w:r>
            <w:r w:rsidRPr="00867730">
              <w:rPr>
                <w:b/>
                <w:bCs/>
                <w:spacing w:val="-1"/>
              </w:rPr>
              <w:t>н</w:t>
            </w:r>
            <w:r w:rsidRPr="00867730">
              <w:rPr>
                <w:b/>
                <w:bCs/>
                <w:spacing w:val="-5"/>
              </w:rPr>
              <w:t>а</w:t>
            </w:r>
            <w:r w:rsidRPr="00867730">
              <w:rPr>
                <w:b/>
                <w:bCs/>
                <w:spacing w:val="-3"/>
              </w:rPr>
              <w:t>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7"/>
              </w:rPr>
              <w:t xml:space="preserve"> </w:t>
            </w:r>
            <w:r w:rsidRPr="00867730">
              <w:rPr>
                <w:spacing w:val="-1"/>
              </w:rPr>
              <w:t>к</w:t>
            </w:r>
            <w:r w:rsidRPr="00A934A6">
              <w:t>р</w:t>
            </w:r>
            <w:r w:rsidRPr="00867730">
              <w:rPr>
                <w:spacing w:val="-10"/>
              </w:rPr>
              <w:t>у</w:t>
            </w:r>
            <w:r w:rsidRPr="00A934A6">
              <w:t>г</w:t>
            </w:r>
            <w:r w:rsidRPr="00867730">
              <w:rPr>
                <w:spacing w:val="-5"/>
              </w:rPr>
              <w:t xml:space="preserve"> 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3"/>
              </w:rPr>
              <w:t>а</w:t>
            </w:r>
            <w:r w:rsidRPr="00A934A6">
              <w:t>ч 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ог</w:t>
            </w:r>
            <w:r w:rsidRPr="00A934A6">
              <w:t>о</w:t>
            </w:r>
            <w:r w:rsidRPr="00867730">
              <w:rPr>
                <w:spacing w:val="-7"/>
              </w:rPr>
              <w:t xml:space="preserve"> </w:t>
            </w:r>
            <w:r w:rsidRPr="00A934A6">
              <w:t xml:space="preserve">и 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6"/>
              </w:rPr>
              <w:t>ч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г</w:t>
            </w:r>
            <w:r w:rsidRPr="00A934A6">
              <w:t>о</w:t>
            </w:r>
            <w:r w:rsidRPr="00867730">
              <w:rPr>
                <w:spacing w:val="-5"/>
              </w:rPr>
              <w:t xml:space="preserve"> 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5"/>
              </w:rPr>
              <w:t>в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я</w:t>
            </w:r>
          </w:p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A934A6">
              <w:t xml:space="preserve"> </w:t>
            </w:r>
            <w:r w:rsidRPr="00867730">
              <w:rPr>
                <w:b/>
                <w:bCs/>
                <w:spacing w:val="-2"/>
              </w:rPr>
              <w:t>У</w:t>
            </w:r>
            <w:r w:rsidRPr="00867730">
              <w:rPr>
                <w:b/>
                <w:bCs/>
                <w:spacing w:val="-3"/>
              </w:rPr>
              <w:t>мет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-5"/>
              </w:rPr>
              <w:t xml:space="preserve"> </w:t>
            </w:r>
            <w:r w:rsidRPr="00867730">
              <w:rPr>
                <w:spacing w:val="-3"/>
              </w:rPr>
              <w:t>сам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2"/>
              </w:rPr>
              <w:t>оят</w:t>
            </w:r>
            <w:r w:rsidRPr="00867730">
              <w:rPr>
                <w:spacing w:val="-6"/>
              </w:rPr>
              <w:t>е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A934A6">
              <w:t xml:space="preserve">о 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3"/>
              </w:rPr>
              <w:t>е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6"/>
              </w:rPr>
              <w:t>е</w:t>
            </w:r>
            <w:r w:rsidRPr="00867730">
              <w:rPr>
                <w:spacing w:val="-2"/>
              </w:rPr>
              <w:t>ля</w:t>
            </w:r>
            <w:r w:rsidRPr="00867730">
              <w:rPr>
                <w:spacing w:val="-4"/>
              </w:rPr>
              <w:t>т</w:t>
            </w:r>
            <w:r w:rsidRPr="00A934A6">
              <w:t>ь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2"/>
              </w:rPr>
              <w:t>д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6"/>
              </w:rPr>
              <w:t>ч</w:t>
            </w:r>
            <w:r w:rsidRPr="00A934A6">
              <w:t xml:space="preserve">и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ф</w:t>
            </w:r>
            <w:r w:rsidRPr="00867730">
              <w:rPr>
                <w:spacing w:val="-3"/>
              </w:rPr>
              <w:t>есс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5"/>
              </w:rPr>
              <w:t>л</w:t>
            </w:r>
            <w:r w:rsidRPr="00867730">
              <w:rPr>
                <w:spacing w:val="-4"/>
              </w:rPr>
              <w:t>ь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ог</w:t>
            </w:r>
            <w:r w:rsidRPr="00A934A6">
              <w:t>о</w:t>
            </w:r>
            <w:r w:rsidRPr="00867730">
              <w:rPr>
                <w:spacing w:val="-7"/>
              </w:rPr>
              <w:t xml:space="preserve"> </w:t>
            </w:r>
            <w:r w:rsidRPr="00A934A6">
              <w:t xml:space="preserve">и 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6"/>
              </w:rPr>
              <w:t>ч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г</w:t>
            </w:r>
            <w:r w:rsidRPr="00A934A6">
              <w:t>о</w:t>
            </w:r>
            <w:r w:rsidRPr="00867730">
              <w:rPr>
                <w:spacing w:val="-5"/>
              </w:rPr>
              <w:t xml:space="preserve"> </w:t>
            </w:r>
            <w:r w:rsidRPr="00867730">
              <w:rPr>
                <w:spacing w:val="-2"/>
              </w:rPr>
              <w:t>р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5"/>
              </w:rPr>
              <w:t>в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2"/>
              </w:rPr>
              <w:t>я</w:t>
            </w:r>
            <w:r w:rsidRPr="00A934A6">
              <w:t xml:space="preserve">, 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3"/>
              </w:rPr>
              <w:t>ма</w:t>
            </w:r>
            <w:r w:rsidRPr="00867730">
              <w:rPr>
                <w:spacing w:val="-4"/>
              </w:rPr>
              <w:t>т</w:t>
            </w:r>
            <w:r w:rsidRPr="00867730">
              <w:rPr>
                <w:spacing w:val="-1"/>
              </w:rPr>
              <w:t>ь</w:t>
            </w:r>
            <w:r w:rsidRPr="00867730">
              <w:rPr>
                <w:spacing w:val="-3"/>
              </w:rPr>
              <w:t>с</w:t>
            </w:r>
            <w:r w:rsidRPr="00A934A6">
              <w:t>я</w:t>
            </w:r>
            <w:r w:rsidRPr="00867730">
              <w:rPr>
                <w:spacing w:val="-5"/>
              </w:rPr>
              <w:t xml:space="preserve"> </w:t>
            </w:r>
            <w:r w:rsidRPr="00867730">
              <w:rPr>
                <w:spacing w:val="-3"/>
              </w:rPr>
              <w:t>сам</w:t>
            </w:r>
            <w:r w:rsidRPr="00867730">
              <w:rPr>
                <w:spacing w:val="-5"/>
              </w:rPr>
              <w:t>о</w:t>
            </w:r>
            <w:r w:rsidRPr="00867730">
              <w:rPr>
                <w:spacing w:val="-2"/>
              </w:rPr>
              <w:t>обр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1"/>
              </w:rPr>
              <w:t>з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5"/>
              </w:rPr>
              <w:t>в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1"/>
              </w:rPr>
              <w:t>ни</w:t>
            </w:r>
            <w:r w:rsidRPr="00867730">
              <w:rPr>
                <w:spacing w:val="-3"/>
              </w:rPr>
              <w:t>ем</w:t>
            </w:r>
            <w:r w:rsidRPr="00A934A6">
              <w:t xml:space="preserve">, 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с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4"/>
              </w:rPr>
              <w:t>з</w:t>
            </w:r>
            <w:r w:rsidRPr="00867730">
              <w:rPr>
                <w:spacing w:val="-1"/>
              </w:rPr>
              <w:t>н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1"/>
              </w:rPr>
              <w:t>н</w:t>
            </w:r>
            <w:r w:rsidRPr="00A934A6">
              <w:t>о</w:t>
            </w:r>
            <w:r w:rsidRPr="00867730">
              <w:rPr>
                <w:spacing w:val="-7"/>
              </w:rPr>
              <w:t xml:space="preserve"> </w:t>
            </w:r>
            <w:r w:rsidRPr="00867730">
              <w:rPr>
                <w:spacing w:val="-4"/>
              </w:rPr>
              <w:t>п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-3"/>
              </w:rPr>
              <w:t>а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1"/>
              </w:rPr>
              <w:t>и</w:t>
            </w:r>
            <w:r w:rsidRPr="00867730">
              <w:rPr>
                <w:spacing w:val="-5"/>
              </w:rPr>
              <w:t>р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ва</w:t>
            </w:r>
            <w:r w:rsidRPr="00867730">
              <w:rPr>
                <w:spacing w:val="-4"/>
              </w:rPr>
              <w:t>т</w:t>
            </w:r>
            <w:r w:rsidRPr="00A934A6">
              <w:t xml:space="preserve">ь </w:t>
            </w:r>
            <w:r w:rsidRPr="00867730">
              <w:rPr>
                <w:spacing w:val="-1"/>
              </w:rPr>
              <w:t>п</w:t>
            </w:r>
            <w:r w:rsidRPr="00867730">
              <w:rPr>
                <w:spacing w:val="-2"/>
              </w:rPr>
              <w:t>о</w:t>
            </w:r>
            <w:r w:rsidRPr="00867730">
              <w:rPr>
                <w:spacing w:val="-3"/>
              </w:rPr>
              <w:t>вы</w:t>
            </w:r>
            <w:r w:rsidRPr="00867730">
              <w:rPr>
                <w:spacing w:val="-2"/>
              </w:rPr>
              <w:t>ш</w:t>
            </w:r>
            <w:r w:rsidRPr="00867730">
              <w:rPr>
                <w:spacing w:val="-6"/>
              </w:rPr>
              <w:t>е</w:t>
            </w:r>
            <w:r w:rsidRPr="00867730">
              <w:rPr>
                <w:spacing w:val="-4"/>
              </w:rPr>
              <w:t>н</w:t>
            </w:r>
            <w:r w:rsidRPr="00867730">
              <w:rPr>
                <w:spacing w:val="-1"/>
              </w:rPr>
              <w:t>и</w:t>
            </w:r>
            <w:r w:rsidRPr="00A934A6">
              <w:t>е</w:t>
            </w:r>
            <w:r w:rsidRPr="00867730">
              <w:rPr>
                <w:spacing w:val="-6"/>
              </w:rPr>
              <w:t xml:space="preserve"> </w:t>
            </w:r>
            <w:r w:rsidRPr="00867730">
              <w:rPr>
                <w:spacing w:val="-1"/>
              </w:rPr>
              <w:t>к</w:t>
            </w:r>
            <w:r w:rsidRPr="00867730">
              <w:rPr>
                <w:spacing w:val="-3"/>
              </w:rPr>
              <w:t>в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2"/>
              </w:rPr>
              <w:t>л</w:t>
            </w:r>
            <w:r w:rsidRPr="00867730">
              <w:rPr>
                <w:spacing w:val="-4"/>
              </w:rPr>
              <w:t>иф</w:t>
            </w:r>
            <w:r w:rsidRPr="00867730">
              <w:rPr>
                <w:spacing w:val="-1"/>
              </w:rPr>
              <w:t>ик</w:t>
            </w:r>
            <w:r w:rsidRPr="00867730">
              <w:rPr>
                <w:spacing w:val="-6"/>
              </w:rPr>
              <w:t>а</w:t>
            </w:r>
            <w:r w:rsidRPr="00867730">
              <w:rPr>
                <w:spacing w:val="-4"/>
              </w:rPr>
              <w:t>ц</w:t>
            </w:r>
            <w:r w:rsidRPr="00867730">
              <w:rPr>
                <w:spacing w:val="-1"/>
              </w:rPr>
              <w:t>и</w:t>
            </w:r>
            <w:r w:rsidRPr="00A934A6">
              <w:t>и</w:t>
            </w:r>
          </w:p>
        </w:tc>
      </w:tr>
      <w:tr w:rsidR="003360A3" w:rsidRPr="00867730">
        <w:trPr>
          <w:trHeight w:val="275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</w:rPr>
              <w:t>ОК</w:t>
            </w:r>
            <w:r w:rsidRPr="00867730">
              <w:rPr>
                <w:b/>
                <w:bCs/>
                <w:spacing w:val="-9"/>
              </w:rPr>
              <w:t xml:space="preserve"> </w:t>
            </w:r>
            <w:r w:rsidRPr="00867730">
              <w:rPr>
                <w:b/>
                <w:bCs/>
              </w:rPr>
              <w:t>9</w:t>
            </w:r>
          </w:p>
        </w:tc>
        <w:tc>
          <w:tcPr>
            <w:tcW w:w="3397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A934A6">
              <w:t>Ор</w:t>
            </w:r>
            <w:r w:rsidRPr="00867730">
              <w:rPr>
                <w:spacing w:val="1"/>
              </w:rPr>
              <w:t>и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</w:t>
            </w:r>
            <w:r w:rsidRPr="00A934A6">
              <w:t>т</w:t>
            </w:r>
            <w:r w:rsidRPr="00867730">
              <w:rPr>
                <w:spacing w:val="1"/>
              </w:rPr>
              <w:t>и</w:t>
            </w:r>
            <w:r w:rsidRPr="00A934A6">
              <w:t>ров</w:t>
            </w:r>
            <w:r w:rsidRPr="00867730">
              <w:rPr>
                <w:spacing w:val="-1"/>
              </w:rPr>
              <w:t>а</w:t>
            </w:r>
            <w:r w:rsidRPr="00A934A6">
              <w:t>т</w:t>
            </w:r>
            <w:r w:rsidRPr="00867730">
              <w:rPr>
                <w:spacing w:val="1"/>
              </w:rPr>
              <w:t>ь</w:t>
            </w:r>
            <w:r w:rsidRPr="00867730">
              <w:rPr>
                <w:spacing w:val="-1"/>
              </w:rPr>
              <w:t>с</w:t>
            </w:r>
            <w:r w:rsidRPr="00A934A6">
              <w:t>я в</w:t>
            </w:r>
            <w:r w:rsidRPr="00867730">
              <w:rPr>
                <w:spacing w:val="2"/>
              </w:rPr>
              <w:t xml:space="preserve"> </w:t>
            </w:r>
            <w:r w:rsidRPr="00867730">
              <w:rPr>
                <w:spacing w:val="-5"/>
              </w:rPr>
              <w:t>у</w:t>
            </w:r>
            <w:r w:rsidRPr="00867730">
              <w:rPr>
                <w:spacing w:val="-1"/>
              </w:rPr>
              <w:t>с</w:t>
            </w:r>
            <w:r w:rsidRPr="00867730">
              <w:rPr>
                <w:spacing w:val="2"/>
              </w:rPr>
              <w:t>л</w:t>
            </w:r>
            <w:r w:rsidRPr="00A934A6">
              <w:t>ов</w:t>
            </w:r>
            <w:r w:rsidRPr="00867730">
              <w:rPr>
                <w:spacing w:val="1"/>
              </w:rPr>
              <w:t>и</w:t>
            </w:r>
            <w:r w:rsidRPr="00A934A6">
              <w:t>ях</w:t>
            </w:r>
            <w:r w:rsidRPr="00867730">
              <w:rPr>
                <w:spacing w:val="2"/>
              </w:rPr>
              <w:t xml:space="preserve"> </w:t>
            </w:r>
            <w:r w:rsidRPr="00867730">
              <w:rPr>
                <w:spacing w:val="-1"/>
              </w:rPr>
              <w:t>час</w:t>
            </w:r>
            <w:r w:rsidRPr="00A934A6">
              <w:t xml:space="preserve">той </w:t>
            </w:r>
            <w:r w:rsidRPr="00867730">
              <w:rPr>
                <w:spacing w:val="-1"/>
              </w:rPr>
              <w:t>с</w:t>
            </w:r>
            <w:r w:rsidRPr="00A934A6">
              <w:t>м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</w:t>
            </w:r>
            <w:r w:rsidRPr="00A934A6">
              <w:t>ы т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2"/>
              </w:rPr>
              <w:t>х</w:t>
            </w:r>
            <w:r w:rsidRPr="00867730">
              <w:rPr>
                <w:spacing w:val="1"/>
              </w:rPr>
              <w:t>н</w:t>
            </w:r>
            <w:r w:rsidRPr="00A934A6">
              <w:t>олог</w:t>
            </w:r>
            <w:r w:rsidRPr="00867730">
              <w:rPr>
                <w:spacing w:val="-1"/>
              </w:rPr>
              <w:t>и</w:t>
            </w:r>
            <w:r w:rsidRPr="00A934A6">
              <w:t>й</w:t>
            </w:r>
            <w:r w:rsidRPr="00867730">
              <w:rPr>
                <w:spacing w:val="1"/>
              </w:rPr>
              <w:t xml:space="preserve"> </w:t>
            </w:r>
            <w:r w:rsidRPr="00A934A6">
              <w:t xml:space="preserve">в </w:t>
            </w:r>
            <w:r w:rsidRPr="00867730">
              <w:rPr>
                <w:spacing w:val="1"/>
              </w:rPr>
              <w:t>п</w:t>
            </w:r>
            <w:r w:rsidRPr="00867730">
              <w:rPr>
                <w:spacing w:val="-2"/>
              </w:rPr>
              <w:t>р</w:t>
            </w:r>
            <w:r w:rsidRPr="00A934A6">
              <w:t>оф</w:t>
            </w:r>
            <w:r w:rsidRPr="00867730">
              <w:rPr>
                <w:spacing w:val="-1"/>
              </w:rPr>
              <w:t>есс</w:t>
            </w:r>
            <w:r w:rsidRPr="00867730">
              <w:rPr>
                <w:spacing w:val="1"/>
              </w:rPr>
              <w:t>и</w:t>
            </w:r>
            <w:r w:rsidRPr="00A934A6">
              <w:t>о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а</w:t>
            </w:r>
            <w:r w:rsidRPr="00A934A6">
              <w:t>л</w:t>
            </w:r>
            <w:r w:rsidRPr="00867730">
              <w:rPr>
                <w:spacing w:val="1"/>
              </w:rPr>
              <w:t>ьн</w:t>
            </w:r>
            <w:r w:rsidRPr="00A934A6">
              <w:t>ой д</w:t>
            </w:r>
            <w:r w:rsidRPr="00867730">
              <w:rPr>
                <w:spacing w:val="-1"/>
              </w:rPr>
              <w:t>е</w:t>
            </w:r>
            <w:r w:rsidRPr="00A934A6">
              <w:t>ят</w:t>
            </w:r>
            <w:r w:rsidRPr="00867730">
              <w:rPr>
                <w:spacing w:val="-1"/>
              </w:rPr>
              <w:t>е</w:t>
            </w:r>
            <w:r w:rsidRPr="00A934A6">
              <w:t>л</w:t>
            </w:r>
            <w:r w:rsidRPr="00867730">
              <w:rPr>
                <w:spacing w:val="1"/>
              </w:rPr>
              <w:t>ьн</w:t>
            </w:r>
            <w:r w:rsidRPr="00A934A6">
              <w:t>о</w:t>
            </w:r>
            <w:r w:rsidRPr="00867730">
              <w:rPr>
                <w:spacing w:val="-1"/>
              </w:rPr>
              <w:t>с</w:t>
            </w:r>
            <w:r w:rsidRPr="00A934A6">
              <w:t>т</w:t>
            </w:r>
            <w:r w:rsidRPr="00867730">
              <w:rPr>
                <w:spacing w:val="1"/>
              </w:rPr>
              <w:t>и</w:t>
            </w:r>
            <w:r w:rsidRPr="00A934A6">
              <w:t>.</w:t>
            </w:r>
          </w:p>
        </w:tc>
        <w:tc>
          <w:tcPr>
            <w:tcW w:w="4678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</w:rPr>
              <w:t>З</w:t>
            </w:r>
            <w:r w:rsidRPr="00867730">
              <w:rPr>
                <w:b/>
                <w:bCs/>
                <w:spacing w:val="1"/>
              </w:rPr>
              <w:t>н</w:t>
            </w:r>
            <w:r w:rsidRPr="00867730">
              <w:rPr>
                <w:b/>
                <w:bCs/>
              </w:rPr>
              <w:t>ать</w:t>
            </w:r>
            <w:r w:rsidRPr="00867730">
              <w:rPr>
                <w:b/>
                <w:bCs/>
                <w:spacing w:val="1"/>
              </w:rPr>
              <w:t xml:space="preserve"> </w:t>
            </w:r>
            <w:r w:rsidRPr="00A934A6">
              <w:t>т</w:t>
            </w:r>
            <w:r w:rsidRPr="00867730">
              <w:rPr>
                <w:spacing w:val="-1"/>
              </w:rPr>
              <w:t>е</w:t>
            </w:r>
            <w:r w:rsidRPr="00A934A6">
              <w:t>х</w:t>
            </w:r>
            <w:r w:rsidRPr="00867730">
              <w:rPr>
                <w:spacing w:val="1"/>
              </w:rPr>
              <w:t>н</w:t>
            </w:r>
            <w:r w:rsidRPr="00A934A6">
              <w:t>оло</w:t>
            </w:r>
            <w:r w:rsidRPr="00867730">
              <w:rPr>
                <w:spacing w:val="-2"/>
              </w:rPr>
              <w:t>г</w:t>
            </w:r>
            <w:r w:rsidRPr="00867730">
              <w:rPr>
                <w:spacing w:val="1"/>
              </w:rPr>
              <w:t>и</w:t>
            </w:r>
            <w:r w:rsidRPr="00A934A6">
              <w:t xml:space="preserve">ю </w:t>
            </w:r>
            <w:r w:rsidRPr="00867730">
              <w:rPr>
                <w:spacing w:val="1"/>
              </w:rPr>
              <w:t>п</w:t>
            </w:r>
            <w:r w:rsidRPr="00A934A6">
              <w:t>роф</w:t>
            </w:r>
            <w:r w:rsidRPr="00867730">
              <w:rPr>
                <w:spacing w:val="-1"/>
              </w:rPr>
              <w:t>есс</w:t>
            </w:r>
            <w:r w:rsidRPr="00867730">
              <w:rPr>
                <w:spacing w:val="1"/>
              </w:rPr>
              <w:t>и</w:t>
            </w:r>
            <w:r w:rsidRPr="00A934A6">
              <w:t>о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а</w:t>
            </w:r>
            <w:r w:rsidRPr="00A934A6">
              <w:t>л</w:t>
            </w:r>
            <w:r w:rsidRPr="00867730">
              <w:rPr>
                <w:spacing w:val="1"/>
              </w:rPr>
              <w:t>ьн</w:t>
            </w:r>
            <w:r w:rsidRPr="00867730">
              <w:rPr>
                <w:spacing w:val="-2"/>
              </w:rPr>
              <w:t>о</w:t>
            </w:r>
            <w:r w:rsidRPr="00A934A6">
              <w:t>й д</w:t>
            </w:r>
            <w:r w:rsidRPr="00867730">
              <w:rPr>
                <w:spacing w:val="-1"/>
              </w:rPr>
              <w:t>е</w:t>
            </w:r>
            <w:r w:rsidRPr="00A934A6">
              <w:t>ят</w:t>
            </w:r>
            <w:r w:rsidRPr="00867730">
              <w:rPr>
                <w:spacing w:val="-1"/>
              </w:rPr>
              <w:t>е</w:t>
            </w:r>
            <w:r w:rsidRPr="00A934A6">
              <w:t>л</w:t>
            </w:r>
            <w:r w:rsidRPr="00867730">
              <w:rPr>
                <w:spacing w:val="1"/>
              </w:rPr>
              <w:t>ьн</w:t>
            </w:r>
            <w:r w:rsidRPr="00A934A6">
              <w:t>о</w:t>
            </w:r>
            <w:r w:rsidRPr="00867730">
              <w:rPr>
                <w:spacing w:val="-1"/>
              </w:rPr>
              <w:t>с</w:t>
            </w:r>
            <w:r w:rsidRPr="00A934A6">
              <w:t>ти</w:t>
            </w:r>
          </w:p>
          <w:p w:rsidR="003360A3" w:rsidRPr="00A934A6" w:rsidRDefault="003360A3" w:rsidP="000D30CB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jc w:val="both"/>
            </w:pPr>
            <w:r w:rsidRPr="00867730">
              <w:rPr>
                <w:b/>
                <w:bCs/>
                <w:spacing w:val="-1"/>
              </w:rPr>
              <w:t>У</w:t>
            </w:r>
            <w:r w:rsidRPr="00867730">
              <w:rPr>
                <w:b/>
                <w:bCs/>
              </w:rPr>
              <w:t>м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1"/>
              </w:rPr>
              <w:t xml:space="preserve"> </w:t>
            </w:r>
            <w:r w:rsidRPr="00A934A6">
              <w:t>ор</w:t>
            </w:r>
            <w:r w:rsidRPr="00867730">
              <w:rPr>
                <w:spacing w:val="1"/>
              </w:rPr>
              <w:t>и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</w:t>
            </w:r>
            <w:r w:rsidRPr="00A934A6">
              <w:t>т</w:t>
            </w:r>
            <w:r w:rsidRPr="00867730">
              <w:rPr>
                <w:spacing w:val="1"/>
              </w:rPr>
              <w:t>и</w:t>
            </w:r>
            <w:r w:rsidRPr="00A934A6">
              <w:t>ров</w:t>
            </w:r>
            <w:r w:rsidRPr="00867730">
              <w:rPr>
                <w:spacing w:val="-1"/>
              </w:rPr>
              <w:t>а</w:t>
            </w:r>
            <w:r w:rsidRPr="00A934A6">
              <w:t>т</w:t>
            </w:r>
            <w:r w:rsidRPr="00867730">
              <w:rPr>
                <w:spacing w:val="1"/>
              </w:rPr>
              <w:t>ь</w:t>
            </w:r>
            <w:r w:rsidRPr="00867730">
              <w:rPr>
                <w:spacing w:val="-3"/>
              </w:rPr>
              <w:t>с</w:t>
            </w:r>
            <w:r w:rsidRPr="00A934A6">
              <w:t>я в</w:t>
            </w:r>
            <w:r w:rsidRPr="00867730">
              <w:rPr>
                <w:spacing w:val="1"/>
              </w:rPr>
              <w:t xml:space="preserve"> </w:t>
            </w:r>
            <w:r w:rsidRPr="00867730">
              <w:rPr>
                <w:spacing w:val="-5"/>
              </w:rPr>
              <w:t>у</w:t>
            </w:r>
            <w:r w:rsidRPr="00867730">
              <w:rPr>
                <w:spacing w:val="1"/>
              </w:rPr>
              <w:t>с</w:t>
            </w:r>
            <w:r w:rsidRPr="00A934A6">
              <w:t>л</w:t>
            </w:r>
            <w:r w:rsidRPr="00867730">
              <w:rPr>
                <w:spacing w:val="2"/>
              </w:rPr>
              <w:t>о</w:t>
            </w:r>
            <w:r w:rsidRPr="00A934A6">
              <w:t>в</w:t>
            </w:r>
            <w:r w:rsidRPr="00867730">
              <w:rPr>
                <w:spacing w:val="1"/>
              </w:rPr>
              <w:t>и</w:t>
            </w:r>
            <w:r w:rsidRPr="00A934A6">
              <w:t>ях</w:t>
            </w:r>
            <w:r w:rsidRPr="00867730">
              <w:rPr>
                <w:spacing w:val="2"/>
              </w:rPr>
              <w:t xml:space="preserve"> </w:t>
            </w:r>
            <w:r w:rsidRPr="00867730">
              <w:rPr>
                <w:spacing w:val="-1"/>
              </w:rPr>
              <w:t>с</w:t>
            </w:r>
            <w:r w:rsidRPr="00A934A6">
              <w:t>м</w:t>
            </w:r>
            <w:r w:rsidRPr="00867730">
              <w:rPr>
                <w:spacing w:val="-1"/>
              </w:rPr>
              <w:t>е</w:t>
            </w:r>
            <w:r w:rsidRPr="00867730">
              <w:rPr>
                <w:spacing w:val="1"/>
              </w:rPr>
              <w:t>н</w:t>
            </w:r>
            <w:r w:rsidRPr="00A934A6">
              <w:t>ы т</w:t>
            </w:r>
            <w:r w:rsidRPr="00867730">
              <w:rPr>
                <w:spacing w:val="-1"/>
              </w:rPr>
              <w:t>е</w:t>
            </w:r>
            <w:r w:rsidRPr="00A934A6">
              <w:t>х</w:t>
            </w:r>
            <w:r w:rsidRPr="00867730">
              <w:rPr>
                <w:spacing w:val="1"/>
              </w:rPr>
              <w:t>н</w:t>
            </w:r>
            <w:r w:rsidRPr="00A934A6">
              <w:t>о</w:t>
            </w:r>
            <w:r w:rsidRPr="00867730">
              <w:rPr>
                <w:spacing w:val="-2"/>
              </w:rPr>
              <w:t>л</w:t>
            </w:r>
            <w:r w:rsidRPr="00A934A6">
              <w:t>ог</w:t>
            </w:r>
            <w:r w:rsidRPr="00867730">
              <w:rPr>
                <w:spacing w:val="1"/>
              </w:rPr>
              <w:t>и</w:t>
            </w:r>
            <w:r w:rsidRPr="00A934A6">
              <w:t>й</w:t>
            </w:r>
            <w:r w:rsidRPr="00867730">
              <w:rPr>
                <w:spacing w:val="1"/>
              </w:rPr>
              <w:t xml:space="preserve"> </w:t>
            </w:r>
            <w:r w:rsidRPr="00A934A6">
              <w:t xml:space="preserve">в </w:t>
            </w:r>
            <w:r w:rsidRPr="00867730">
              <w:rPr>
                <w:spacing w:val="1"/>
              </w:rPr>
              <w:t>п</w:t>
            </w:r>
            <w:r w:rsidRPr="00A934A6">
              <w:t>роф</w:t>
            </w:r>
            <w:r w:rsidRPr="00867730">
              <w:rPr>
                <w:spacing w:val="-1"/>
              </w:rPr>
              <w:t>есс</w:t>
            </w:r>
            <w:r w:rsidRPr="00867730">
              <w:rPr>
                <w:spacing w:val="1"/>
              </w:rPr>
              <w:t>и</w:t>
            </w:r>
            <w:r w:rsidRPr="00A934A6">
              <w:t>о</w:t>
            </w:r>
            <w:r w:rsidRPr="00867730">
              <w:rPr>
                <w:spacing w:val="1"/>
              </w:rPr>
              <w:t>н</w:t>
            </w:r>
            <w:r w:rsidRPr="00867730">
              <w:rPr>
                <w:spacing w:val="-1"/>
              </w:rPr>
              <w:t>а</w:t>
            </w:r>
            <w:r w:rsidRPr="00A934A6">
              <w:t>л</w:t>
            </w:r>
            <w:r w:rsidRPr="00867730">
              <w:rPr>
                <w:spacing w:val="1"/>
              </w:rPr>
              <w:t>ьн</w:t>
            </w:r>
            <w:r w:rsidRPr="00867730">
              <w:rPr>
                <w:spacing w:val="-2"/>
              </w:rPr>
              <w:t>о</w:t>
            </w:r>
            <w:r w:rsidRPr="00A934A6">
              <w:t>й д</w:t>
            </w:r>
            <w:r w:rsidRPr="00867730">
              <w:rPr>
                <w:spacing w:val="-1"/>
              </w:rPr>
              <w:t>е</w:t>
            </w:r>
            <w:r w:rsidRPr="00A934A6">
              <w:t>ят</w:t>
            </w:r>
            <w:r w:rsidRPr="00867730">
              <w:rPr>
                <w:spacing w:val="-1"/>
              </w:rPr>
              <w:t>е</w:t>
            </w:r>
            <w:r w:rsidRPr="00A934A6">
              <w:t>л</w:t>
            </w:r>
            <w:r w:rsidRPr="00867730">
              <w:rPr>
                <w:spacing w:val="1"/>
              </w:rPr>
              <w:t>ьн</w:t>
            </w:r>
            <w:r w:rsidRPr="00A934A6">
              <w:t>о</w:t>
            </w:r>
            <w:r w:rsidRPr="00867730">
              <w:rPr>
                <w:spacing w:val="-1"/>
              </w:rPr>
              <w:t>с</w:t>
            </w:r>
            <w:r w:rsidRPr="00A934A6">
              <w:t>ти</w:t>
            </w:r>
          </w:p>
        </w:tc>
      </w:tr>
      <w:tr w:rsidR="003360A3" w:rsidRPr="00867730">
        <w:trPr>
          <w:trHeight w:val="275"/>
        </w:trPr>
        <w:tc>
          <w:tcPr>
            <w:tcW w:w="9889" w:type="dxa"/>
            <w:gridSpan w:val="3"/>
          </w:tcPr>
          <w:p w:rsidR="003360A3" w:rsidRPr="00867730" w:rsidRDefault="003360A3" w:rsidP="000D30CB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  <w:rPr>
                <w:szCs w:val="28"/>
              </w:rPr>
            </w:pPr>
            <w:r w:rsidRPr="00867730">
              <w:rPr>
                <w:b/>
                <w:bCs/>
              </w:rPr>
              <w:t>П</w:t>
            </w:r>
            <w:r w:rsidRPr="00867730">
              <w:rPr>
                <w:b/>
                <w:bCs/>
                <w:spacing w:val="1"/>
              </w:rPr>
              <w:t>р</w:t>
            </w:r>
            <w:r w:rsidRPr="00867730">
              <w:rPr>
                <w:b/>
                <w:bCs/>
              </w:rPr>
              <w:t>о</w:t>
            </w:r>
            <w:r w:rsidRPr="00867730">
              <w:rPr>
                <w:b/>
                <w:bCs/>
                <w:spacing w:val="-3"/>
              </w:rPr>
              <w:t>ф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1"/>
              </w:rPr>
              <w:t>с</w:t>
            </w:r>
            <w:r w:rsidRPr="00867730">
              <w:rPr>
                <w:b/>
                <w:bCs/>
                <w:spacing w:val="-1"/>
              </w:rPr>
              <w:t>с</w:t>
            </w:r>
            <w:r w:rsidRPr="00867730">
              <w:rPr>
                <w:b/>
                <w:bCs/>
                <w:spacing w:val="1"/>
              </w:rPr>
              <w:t>и</w:t>
            </w:r>
            <w:r w:rsidRPr="00867730">
              <w:rPr>
                <w:b/>
                <w:bCs/>
              </w:rPr>
              <w:t>о</w:t>
            </w:r>
            <w:r w:rsidRPr="00867730">
              <w:rPr>
                <w:b/>
                <w:bCs/>
                <w:spacing w:val="1"/>
              </w:rPr>
              <w:t>н</w:t>
            </w:r>
            <w:r w:rsidRPr="00867730">
              <w:rPr>
                <w:b/>
                <w:bCs/>
              </w:rPr>
              <w:t>аль</w:t>
            </w:r>
            <w:r w:rsidRPr="00867730">
              <w:rPr>
                <w:b/>
                <w:bCs/>
                <w:spacing w:val="1"/>
              </w:rPr>
              <w:t>н</w:t>
            </w:r>
            <w:r w:rsidRPr="00867730">
              <w:rPr>
                <w:b/>
                <w:bCs/>
              </w:rPr>
              <w:t>ые</w:t>
            </w:r>
            <w:r w:rsidRPr="00867730">
              <w:rPr>
                <w:b/>
                <w:bCs/>
                <w:spacing w:val="-1"/>
              </w:rPr>
              <w:t xml:space="preserve"> </w:t>
            </w: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ом</w:t>
            </w: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1"/>
              </w:rPr>
              <w:t>нц</w:t>
            </w:r>
            <w:r w:rsidRPr="00867730">
              <w:rPr>
                <w:b/>
                <w:bCs/>
                <w:spacing w:val="-1"/>
              </w:rPr>
              <w:t>и</w:t>
            </w:r>
            <w:r w:rsidRPr="00867730">
              <w:rPr>
                <w:b/>
                <w:bCs/>
              </w:rPr>
              <w:t>и</w:t>
            </w:r>
          </w:p>
        </w:tc>
      </w:tr>
      <w:tr w:rsidR="003360A3" w:rsidRPr="00867730">
        <w:trPr>
          <w:trHeight w:val="275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730">
              <w:rPr>
                <w:b/>
              </w:rPr>
              <w:t>ПК 1.1.</w:t>
            </w:r>
          </w:p>
        </w:tc>
        <w:tc>
          <w:tcPr>
            <w:tcW w:w="3397" w:type="dxa"/>
          </w:tcPr>
          <w:p w:rsidR="003360A3" w:rsidRDefault="003360A3" w:rsidP="00A96717">
            <w:r>
              <w:t>Обеспечивать уход за собаками с использованием необходимых средств и инвентаря.</w:t>
            </w:r>
          </w:p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:rsidR="003360A3" w:rsidRPr="00303C1E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03C1E">
              <w:rPr>
                <w:b/>
                <w:bCs/>
              </w:rPr>
              <w:t>З</w:t>
            </w:r>
            <w:r w:rsidRPr="00303C1E">
              <w:rPr>
                <w:b/>
                <w:bCs/>
                <w:spacing w:val="1"/>
              </w:rPr>
              <w:t>н</w:t>
            </w:r>
            <w:r w:rsidRPr="00303C1E">
              <w:rPr>
                <w:b/>
                <w:bCs/>
              </w:rPr>
              <w:t>ать</w:t>
            </w:r>
            <w:r w:rsidRPr="00303C1E">
              <w:rPr>
                <w:b/>
                <w:bCs/>
                <w:spacing w:val="1"/>
              </w:rPr>
              <w:t xml:space="preserve"> </w:t>
            </w:r>
            <w:r w:rsidRPr="00303C1E">
              <w:rPr>
                <w:bCs/>
                <w:spacing w:val="1"/>
              </w:rPr>
              <w:t>необходимые средства и инвентарь, необходимые для ухода за собаками</w:t>
            </w:r>
          </w:p>
          <w:p w:rsidR="003360A3" w:rsidRPr="00303C1E" w:rsidRDefault="003360A3" w:rsidP="000D30CB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jc w:val="both"/>
            </w:pPr>
            <w:r w:rsidRPr="00303C1E">
              <w:rPr>
                <w:b/>
                <w:bCs/>
                <w:spacing w:val="-1"/>
              </w:rPr>
              <w:t>У</w:t>
            </w:r>
            <w:r w:rsidRPr="00303C1E">
              <w:rPr>
                <w:b/>
                <w:bCs/>
              </w:rPr>
              <w:t>м</w:t>
            </w:r>
            <w:r w:rsidRPr="00303C1E">
              <w:rPr>
                <w:b/>
                <w:bCs/>
                <w:spacing w:val="-1"/>
              </w:rPr>
              <w:t>е</w:t>
            </w:r>
            <w:r w:rsidRPr="00303C1E">
              <w:rPr>
                <w:b/>
                <w:bCs/>
                <w:spacing w:val="2"/>
              </w:rPr>
              <w:t>т</w:t>
            </w:r>
            <w:r w:rsidRPr="00303C1E">
              <w:rPr>
                <w:b/>
                <w:bCs/>
              </w:rPr>
              <w:t>ь</w:t>
            </w:r>
            <w:r w:rsidRPr="00303C1E">
              <w:rPr>
                <w:b/>
                <w:bCs/>
                <w:spacing w:val="1"/>
              </w:rPr>
              <w:t xml:space="preserve"> </w:t>
            </w:r>
            <w:r w:rsidRPr="00303C1E">
              <w:rPr>
                <w:bCs/>
                <w:spacing w:val="1"/>
              </w:rPr>
              <w:t>ухаживать за собаками, с использованием необходимых средств и инвентаря</w:t>
            </w:r>
          </w:p>
        </w:tc>
      </w:tr>
      <w:tr w:rsidR="003360A3" w:rsidRPr="00867730">
        <w:trPr>
          <w:trHeight w:val="1663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730">
              <w:rPr>
                <w:b/>
              </w:rPr>
              <w:t>ПК 1.2.</w:t>
            </w:r>
          </w:p>
        </w:tc>
        <w:tc>
          <w:tcPr>
            <w:tcW w:w="3397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Проводить кормление собак с учетом возраста, породы и видов служб</w:t>
            </w:r>
            <w:r w:rsidRPr="00A934A6">
              <w:t xml:space="preserve"> </w:t>
            </w:r>
          </w:p>
        </w:tc>
        <w:tc>
          <w:tcPr>
            <w:tcW w:w="4678" w:type="dxa"/>
          </w:tcPr>
          <w:p w:rsidR="003360A3" w:rsidRPr="00303C1E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03C1E">
              <w:rPr>
                <w:b/>
                <w:bCs/>
              </w:rPr>
              <w:t>З</w:t>
            </w:r>
            <w:r w:rsidRPr="00303C1E">
              <w:rPr>
                <w:b/>
                <w:bCs/>
                <w:spacing w:val="1"/>
              </w:rPr>
              <w:t>н</w:t>
            </w:r>
            <w:r w:rsidRPr="00303C1E">
              <w:rPr>
                <w:b/>
                <w:bCs/>
              </w:rPr>
              <w:t>ать</w:t>
            </w:r>
            <w:r w:rsidRPr="00303C1E">
              <w:rPr>
                <w:b/>
                <w:bCs/>
                <w:spacing w:val="1"/>
              </w:rPr>
              <w:t xml:space="preserve"> </w:t>
            </w:r>
            <w:r w:rsidRPr="00303C1E">
              <w:rPr>
                <w:bCs/>
                <w:spacing w:val="1"/>
              </w:rPr>
              <w:t>нормы кормления собак с учетом возраста, породы и видов служб</w:t>
            </w:r>
          </w:p>
          <w:p w:rsidR="003360A3" w:rsidRPr="00303C1E" w:rsidRDefault="003360A3" w:rsidP="000D30CB">
            <w:pPr>
              <w:shd w:val="clear" w:color="auto" w:fill="FFFFFF"/>
              <w:jc w:val="both"/>
            </w:pPr>
            <w:r w:rsidRPr="00303C1E">
              <w:rPr>
                <w:b/>
                <w:bCs/>
                <w:spacing w:val="-1"/>
              </w:rPr>
              <w:t xml:space="preserve"> У</w:t>
            </w:r>
            <w:r w:rsidRPr="00303C1E">
              <w:rPr>
                <w:b/>
                <w:bCs/>
              </w:rPr>
              <w:t>м</w:t>
            </w:r>
            <w:r w:rsidRPr="00303C1E">
              <w:rPr>
                <w:b/>
                <w:bCs/>
                <w:spacing w:val="-1"/>
              </w:rPr>
              <w:t>е</w:t>
            </w:r>
            <w:r w:rsidRPr="00303C1E">
              <w:rPr>
                <w:b/>
                <w:bCs/>
                <w:spacing w:val="2"/>
              </w:rPr>
              <w:t>т</w:t>
            </w:r>
            <w:r w:rsidRPr="00303C1E">
              <w:rPr>
                <w:b/>
                <w:bCs/>
              </w:rPr>
              <w:t>ь</w:t>
            </w:r>
            <w:r w:rsidRPr="00303C1E">
              <w:rPr>
                <w:b/>
                <w:bCs/>
                <w:spacing w:val="1"/>
              </w:rPr>
              <w:t xml:space="preserve"> </w:t>
            </w:r>
            <w:r w:rsidRPr="00303C1E">
              <w:rPr>
                <w:bCs/>
                <w:spacing w:val="1"/>
              </w:rPr>
              <w:t>проводить кормление собак с учетом возраста, породы и видов служб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730">
              <w:rPr>
                <w:b/>
              </w:rPr>
              <w:t>ПК 1.3.</w:t>
            </w:r>
          </w:p>
        </w:tc>
        <w:tc>
          <w:tcPr>
            <w:tcW w:w="3397" w:type="dxa"/>
          </w:tcPr>
          <w:p w:rsidR="003360A3" w:rsidRDefault="003360A3" w:rsidP="00A96717">
            <w:r>
              <w:t>Проводить выгул собак.</w:t>
            </w:r>
          </w:p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:rsidR="003360A3" w:rsidRPr="00303C1E" w:rsidRDefault="003360A3" w:rsidP="000D30CB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jc w:val="both"/>
            </w:pPr>
            <w:r w:rsidRPr="00303C1E">
              <w:rPr>
                <w:b/>
                <w:bCs/>
              </w:rPr>
              <w:t>З</w:t>
            </w:r>
            <w:r w:rsidRPr="00303C1E">
              <w:rPr>
                <w:b/>
                <w:bCs/>
                <w:spacing w:val="1"/>
              </w:rPr>
              <w:t>н</w:t>
            </w:r>
            <w:r w:rsidRPr="00303C1E">
              <w:rPr>
                <w:b/>
                <w:bCs/>
              </w:rPr>
              <w:t>ать</w:t>
            </w:r>
            <w:r w:rsidRPr="00303C1E">
              <w:rPr>
                <w:b/>
                <w:bCs/>
                <w:spacing w:val="1"/>
              </w:rPr>
              <w:t xml:space="preserve"> </w:t>
            </w:r>
            <w:r>
              <w:rPr>
                <w:color w:val="000000"/>
              </w:rPr>
              <w:t>технологию выгула собак</w:t>
            </w:r>
          </w:p>
          <w:p w:rsidR="003360A3" w:rsidRPr="00303C1E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03C1E">
              <w:rPr>
                <w:b/>
                <w:bCs/>
                <w:spacing w:val="-1"/>
              </w:rPr>
              <w:t>У</w:t>
            </w:r>
            <w:r w:rsidRPr="00303C1E">
              <w:rPr>
                <w:b/>
                <w:bCs/>
              </w:rPr>
              <w:t>м</w:t>
            </w:r>
            <w:r w:rsidRPr="00303C1E">
              <w:rPr>
                <w:b/>
                <w:bCs/>
                <w:spacing w:val="-1"/>
              </w:rPr>
              <w:t>е</w:t>
            </w:r>
            <w:r w:rsidRPr="00303C1E">
              <w:rPr>
                <w:b/>
                <w:bCs/>
                <w:spacing w:val="2"/>
              </w:rPr>
              <w:t>т</w:t>
            </w:r>
            <w:r w:rsidRPr="00303C1E">
              <w:rPr>
                <w:b/>
                <w:bCs/>
              </w:rPr>
              <w:t>ь</w:t>
            </w:r>
            <w:r w:rsidRPr="00303C1E">
              <w:rPr>
                <w:b/>
                <w:bCs/>
                <w:spacing w:val="1"/>
              </w:rPr>
              <w:t xml:space="preserve"> </w:t>
            </w:r>
            <w:r w:rsidRPr="00303C1E">
              <w:rPr>
                <w:bCs/>
                <w:spacing w:val="1"/>
              </w:rPr>
              <w:t>проводить выгул собак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730">
              <w:rPr>
                <w:b/>
              </w:rPr>
              <w:t>ПК</w:t>
            </w:r>
            <w:r w:rsidRPr="00867730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1.4.</w:t>
            </w:r>
          </w:p>
        </w:tc>
        <w:tc>
          <w:tcPr>
            <w:tcW w:w="3397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 руководством ветеринарных специалистов участвовать в проведении противоэпизоотических мероприятий</w:t>
            </w:r>
          </w:p>
        </w:tc>
        <w:tc>
          <w:tcPr>
            <w:tcW w:w="4678" w:type="dxa"/>
          </w:tcPr>
          <w:p w:rsidR="003360A3" w:rsidRPr="00303C1E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03C1E">
              <w:rPr>
                <w:b/>
                <w:bCs/>
              </w:rPr>
              <w:t>З</w:t>
            </w:r>
            <w:r w:rsidRPr="00303C1E">
              <w:rPr>
                <w:b/>
                <w:bCs/>
                <w:spacing w:val="1"/>
              </w:rPr>
              <w:t>н</w:t>
            </w:r>
            <w:r w:rsidRPr="00303C1E">
              <w:rPr>
                <w:b/>
                <w:bCs/>
              </w:rPr>
              <w:t>ать</w:t>
            </w:r>
            <w:r w:rsidRPr="00303C1E">
              <w:rPr>
                <w:b/>
                <w:bCs/>
                <w:spacing w:val="1"/>
              </w:rPr>
              <w:t xml:space="preserve"> </w:t>
            </w:r>
            <w:r w:rsidRPr="00303C1E">
              <w:rPr>
                <w:spacing w:val="1"/>
              </w:rPr>
              <w:t>методы</w:t>
            </w:r>
            <w:r>
              <w:rPr>
                <w:spacing w:val="1"/>
              </w:rPr>
              <w:t xml:space="preserve"> противоэпизоотических мероприятия</w:t>
            </w:r>
          </w:p>
          <w:p w:rsidR="003360A3" w:rsidRPr="00303C1E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03C1E">
              <w:rPr>
                <w:b/>
                <w:bCs/>
                <w:spacing w:val="-1"/>
              </w:rPr>
              <w:t>У</w:t>
            </w:r>
            <w:r w:rsidRPr="00303C1E">
              <w:rPr>
                <w:b/>
                <w:bCs/>
              </w:rPr>
              <w:t>м</w:t>
            </w:r>
            <w:r w:rsidRPr="00303C1E">
              <w:rPr>
                <w:b/>
                <w:bCs/>
                <w:spacing w:val="-1"/>
              </w:rPr>
              <w:t>е</w:t>
            </w:r>
            <w:r w:rsidRPr="00303C1E">
              <w:rPr>
                <w:b/>
                <w:bCs/>
                <w:spacing w:val="2"/>
              </w:rPr>
              <w:t>т</w:t>
            </w:r>
            <w:r w:rsidRPr="00303C1E">
              <w:rPr>
                <w:b/>
                <w:bCs/>
              </w:rPr>
              <w:t>ь</w:t>
            </w:r>
            <w:r w:rsidRPr="00303C1E">
              <w:rPr>
                <w:b/>
                <w:bCs/>
                <w:spacing w:val="1"/>
              </w:rPr>
              <w:t xml:space="preserve"> </w:t>
            </w:r>
            <w:r w:rsidRPr="00A44798">
              <w:rPr>
                <w:bCs/>
                <w:spacing w:val="1"/>
              </w:rPr>
              <w:t>проводить противоэпизоотические мероприятия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730">
              <w:rPr>
                <w:b/>
              </w:rPr>
              <w:t>ПК</w:t>
            </w:r>
            <w:r w:rsidRPr="00867730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 w:rsidRPr="00867730">
              <w:rPr>
                <w:b/>
              </w:rPr>
              <w:t>.</w:t>
            </w:r>
            <w:r>
              <w:rPr>
                <w:b/>
              </w:rPr>
              <w:t>5</w:t>
            </w:r>
            <w:r w:rsidRPr="00867730">
              <w:rPr>
                <w:b/>
              </w:rPr>
              <w:t>.</w:t>
            </w:r>
          </w:p>
        </w:tc>
        <w:tc>
          <w:tcPr>
            <w:tcW w:w="3397" w:type="dxa"/>
          </w:tcPr>
          <w:p w:rsidR="003360A3" w:rsidRPr="00A934A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лечебные назначения по указанию и под руководством ветеринарных специалистов.</w:t>
            </w:r>
          </w:p>
        </w:tc>
        <w:tc>
          <w:tcPr>
            <w:tcW w:w="4678" w:type="dxa"/>
          </w:tcPr>
          <w:p w:rsidR="003360A3" w:rsidRPr="00303C1E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03C1E">
              <w:rPr>
                <w:b/>
                <w:bCs/>
              </w:rPr>
              <w:t>З</w:t>
            </w:r>
            <w:r w:rsidRPr="00303C1E">
              <w:rPr>
                <w:b/>
                <w:bCs/>
                <w:spacing w:val="1"/>
              </w:rPr>
              <w:t>н</w:t>
            </w:r>
            <w:r w:rsidRPr="00303C1E">
              <w:rPr>
                <w:b/>
                <w:bCs/>
              </w:rPr>
              <w:t>ать</w:t>
            </w:r>
            <w:r w:rsidRPr="00303C1E">
              <w:rPr>
                <w:b/>
                <w:bCs/>
                <w:spacing w:val="1"/>
              </w:rPr>
              <w:t xml:space="preserve"> </w:t>
            </w:r>
            <w:r w:rsidRPr="00A44798">
              <w:rPr>
                <w:bCs/>
                <w:spacing w:val="1"/>
              </w:rPr>
              <w:t>важность лечебных назначений</w:t>
            </w:r>
          </w:p>
          <w:p w:rsidR="003360A3" w:rsidRPr="00303C1E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03C1E">
              <w:t xml:space="preserve"> </w:t>
            </w:r>
            <w:r w:rsidRPr="00303C1E">
              <w:rPr>
                <w:b/>
                <w:bCs/>
                <w:spacing w:val="-1"/>
              </w:rPr>
              <w:t>У</w:t>
            </w:r>
            <w:r w:rsidRPr="00303C1E">
              <w:rPr>
                <w:b/>
                <w:bCs/>
              </w:rPr>
              <w:t>м</w:t>
            </w:r>
            <w:r w:rsidRPr="00303C1E">
              <w:rPr>
                <w:b/>
                <w:bCs/>
                <w:spacing w:val="-1"/>
              </w:rPr>
              <w:t>е</w:t>
            </w:r>
            <w:r w:rsidRPr="00303C1E">
              <w:rPr>
                <w:b/>
                <w:bCs/>
                <w:spacing w:val="2"/>
              </w:rPr>
              <w:t>т</w:t>
            </w:r>
            <w:r w:rsidRPr="00303C1E"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 </w:t>
            </w:r>
            <w:r w:rsidRPr="00A44798">
              <w:rPr>
                <w:bCs/>
              </w:rPr>
              <w:t>выполнять лечебные назначения по указанию и под руководством ветеринарных специалистов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2.1.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Планировать опытно-селекционную работу.</w:t>
            </w:r>
          </w:p>
        </w:tc>
        <w:tc>
          <w:tcPr>
            <w:tcW w:w="4678" w:type="dxa"/>
          </w:tcPr>
          <w:p w:rsidR="003360A3" w:rsidRPr="00303C1E" w:rsidRDefault="003360A3" w:rsidP="00303C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03C1E">
              <w:rPr>
                <w:b/>
                <w:bCs/>
              </w:rPr>
              <w:t>З</w:t>
            </w:r>
            <w:r w:rsidRPr="00303C1E">
              <w:rPr>
                <w:b/>
                <w:bCs/>
                <w:spacing w:val="1"/>
              </w:rPr>
              <w:t>н</w:t>
            </w:r>
            <w:r w:rsidRPr="00303C1E">
              <w:rPr>
                <w:b/>
                <w:bCs/>
              </w:rPr>
              <w:t>ать</w:t>
            </w:r>
            <w:r w:rsidRPr="00303C1E">
              <w:rPr>
                <w:b/>
                <w:bCs/>
                <w:spacing w:val="1"/>
              </w:rPr>
              <w:t xml:space="preserve"> </w:t>
            </w:r>
            <w:r w:rsidRPr="00303C1E">
              <w:rPr>
                <w:bCs/>
                <w:spacing w:val="1"/>
              </w:rPr>
              <w:t>планирование опытно-селекционной работы</w:t>
            </w:r>
          </w:p>
          <w:p w:rsidR="003360A3" w:rsidRPr="00A96717" w:rsidRDefault="003360A3" w:rsidP="00303C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303C1E">
              <w:t xml:space="preserve"> </w:t>
            </w:r>
            <w:r w:rsidRPr="00303C1E">
              <w:rPr>
                <w:b/>
                <w:bCs/>
                <w:spacing w:val="-1"/>
              </w:rPr>
              <w:t>У</w:t>
            </w:r>
            <w:r w:rsidRPr="00303C1E">
              <w:rPr>
                <w:b/>
                <w:bCs/>
              </w:rPr>
              <w:t>м</w:t>
            </w:r>
            <w:r w:rsidRPr="00303C1E">
              <w:rPr>
                <w:b/>
                <w:bCs/>
                <w:spacing w:val="-1"/>
              </w:rPr>
              <w:t>е</w:t>
            </w:r>
            <w:r w:rsidRPr="00303C1E">
              <w:rPr>
                <w:b/>
                <w:bCs/>
                <w:spacing w:val="2"/>
              </w:rPr>
              <w:t>т</w:t>
            </w:r>
            <w:r w:rsidRPr="00303C1E">
              <w:rPr>
                <w:b/>
                <w:bCs/>
              </w:rPr>
              <w:t>ь</w:t>
            </w:r>
            <w:r w:rsidRPr="00303C1E">
              <w:rPr>
                <w:b/>
                <w:bCs/>
                <w:spacing w:val="1"/>
              </w:rPr>
              <w:t xml:space="preserve"> </w:t>
            </w:r>
            <w:r w:rsidRPr="00303C1E">
              <w:rPr>
                <w:bCs/>
                <w:spacing w:val="1"/>
              </w:rPr>
              <w:t>планировать опытно-селекционную работу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2.2.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Отбирать собак по результатам бонитировки для улучшения рабочих и породных качеств.</w:t>
            </w:r>
          </w:p>
        </w:tc>
        <w:tc>
          <w:tcPr>
            <w:tcW w:w="4678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3C1E">
              <w:rPr>
                <w:b/>
                <w:bCs/>
              </w:rPr>
              <w:t>З</w:t>
            </w:r>
            <w:r w:rsidRPr="00303C1E">
              <w:rPr>
                <w:b/>
                <w:bCs/>
                <w:spacing w:val="1"/>
              </w:rPr>
              <w:t>н</w:t>
            </w:r>
            <w:r w:rsidRPr="00303C1E">
              <w:rPr>
                <w:b/>
                <w:bCs/>
              </w:rPr>
              <w:t>ать</w:t>
            </w:r>
            <w:r>
              <w:rPr>
                <w:b/>
                <w:bCs/>
              </w:rPr>
              <w:t xml:space="preserve"> </w:t>
            </w:r>
            <w:r w:rsidRPr="00A44798">
              <w:rPr>
                <w:bCs/>
              </w:rPr>
              <w:t xml:space="preserve">значение и </w:t>
            </w:r>
            <w:r>
              <w:rPr>
                <w:bCs/>
              </w:rPr>
              <w:t>механизм проведения бонитировки</w:t>
            </w:r>
          </w:p>
          <w:p w:rsidR="003360A3" w:rsidRPr="00A44798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A44798">
              <w:rPr>
                <w:b/>
                <w:bCs/>
              </w:rPr>
              <w:t>Уметь</w:t>
            </w:r>
            <w:r>
              <w:rPr>
                <w:b/>
                <w:bCs/>
              </w:rPr>
              <w:t xml:space="preserve"> </w:t>
            </w:r>
            <w:r w:rsidRPr="00A44798">
              <w:rPr>
                <w:bCs/>
              </w:rPr>
              <w:t>отбирать собак по результатам бонитировки для улучшения рабочих и породных кач</w:t>
            </w:r>
            <w:r>
              <w:rPr>
                <w:bCs/>
              </w:rPr>
              <w:t>еств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2.3.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Закреплять желаемые рабочие и породные качества в последующих поколениях, в том числе с применением инбридинга и гетерозиса.</w:t>
            </w:r>
          </w:p>
        </w:tc>
        <w:tc>
          <w:tcPr>
            <w:tcW w:w="4678" w:type="dxa"/>
          </w:tcPr>
          <w:p w:rsidR="003360A3" w:rsidRPr="00A44798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3C1E">
              <w:rPr>
                <w:b/>
                <w:bCs/>
              </w:rPr>
              <w:t>З</w:t>
            </w:r>
            <w:r w:rsidRPr="00303C1E">
              <w:rPr>
                <w:b/>
                <w:bCs/>
                <w:spacing w:val="1"/>
              </w:rPr>
              <w:t>н</w:t>
            </w:r>
            <w:r w:rsidRPr="00303C1E">
              <w:rPr>
                <w:b/>
                <w:bCs/>
              </w:rPr>
              <w:t>ать</w:t>
            </w:r>
            <w:r>
              <w:rPr>
                <w:b/>
                <w:bCs/>
              </w:rPr>
              <w:t xml:space="preserve"> </w:t>
            </w:r>
            <w:r w:rsidRPr="00A44798">
              <w:rPr>
                <w:bCs/>
              </w:rPr>
              <w:t>з</w:t>
            </w:r>
            <w:r>
              <w:rPr>
                <w:bCs/>
              </w:rPr>
              <w:t>начение инбридинга и гетерозиса</w:t>
            </w:r>
          </w:p>
          <w:p w:rsidR="003360A3" w:rsidRPr="00A96717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Уметь </w:t>
            </w:r>
            <w:r w:rsidRPr="00A44798">
              <w:rPr>
                <w:bCs/>
              </w:rPr>
              <w:t>закреплять желаемые рабочие и породные качества в последующих поколениях, в том числе с прим</w:t>
            </w:r>
            <w:r>
              <w:rPr>
                <w:bCs/>
              </w:rPr>
              <w:t>енением инбридинга и гетерозиса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2.4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Применять технику и различные методы разведения собак.</w:t>
            </w:r>
          </w:p>
        </w:tc>
        <w:tc>
          <w:tcPr>
            <w:tcW w:w="4678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84384">
              <w:rPr>
                <w:b/>
                <w:bCs/>
              </w:rPr>
              <w:t xml:space="preserve">Знать </w:t>
            </w:r>
            <w:r w:rsidRPr="00B84384">
              <w:rPr>
                <w:bCs/>
              </w:rPr>
              <w:t>технику и  различные методы разведения собак</w:t>
            </w:r>
          </w:p>
          <w:p w:rsidR="003360A3" w:rsidRPr="00A96717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Уметь </w:t>
            </w:r>
            <w:r w:rsidRPr="00B84384">
              <w:rPr>
                <w:bCs/>
              </w:rPr>
              <w:t>применять технику и различные  методы разведения собак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2.5.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0498">
              <w:t>Ухаживать за молодняком</w:t>
            </w:r>
            <w:r>
              <w:t>.</w:t>
            </w:r>
          </w:p>
        </w:tc>
        <w:tc>
          <w:tcPr>
            <w:tcW w:w="4678" w:type="dxa"/>
          </w:tcPr>
          <w:p w:rsidR="003360A3" w:rsidRPr="00B84384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84384">
              <w:rPr>
                <w:b/>
                <w:bCs/>
              </w:rPr>
              <w:t xml:space="preserve">Знать </w:t>
            </w:r>
            <w:r w:rsidRPr="00B84384">
              <w:rPr>
                <w:bCs/>
              </w:rPr>
              <w:t>правила ухода за молодняком</w:t>
            </w:r>
          </w:p>
          <w:p w:rsidR="003360A3" w:rsidRPr="00B84384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84384">
              <w:rPr>
                <w:b/>
                <w:bCs/>
              </w:rPr>
              <w:t xml:space="preserve">Уметь </w:t>
            </w:r>
            <w:r w:rsidRPr="00B84384">
              <w:rPr>
                <w:bCs/>
              </w:rPr>
              <w:t>ухаживать за молодняком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3.1.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Готовить собак по общему курсу дрессировки.</w:t>
            </w:r>
          </w:p>
        </w:tc>
        <w:tc>
          <w:tcPr>
            <w:tcW w:w="4678" w:type="dxa"/>
          </w:tcPr>
          <w:p w:rsidR="003360A3" w:rsidRPr="003354FE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354FE">
              <w:rPr>
                <w:b/>
                <w:bCs/>
              </w:rPr>
              <w:t xml:space="preserve">Знать </w:t>
            </w:r>
            <w:r w:rsidRPr="003354FE">
              <w:rPr>
                <w:bCs/>
              </w:rPr>
              <w:t>курс дрессировки собак</w:t>
            </w:r>
          </w:p>
          <w:p w:rsidR="003360A3" w:rsidRPr="003354FE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354FE">
              <w:rPr>
                <w:b/>
                <w:bCs/>
              </w:rPr>
              <w:t xml:space="preserve">Уметь </w:t>
            </w:r>
            <w:r w:rsidRPr="003354FE">
              <w:rPr>
                <w:bCs/>
              </w:rPr>
              <w:t>готовить собак по общему курсу дрессировки собак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3.2.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Готовить собак по породам и видам служб.</w:t>
            </w:r>
          </w:p>
        </w:tc>
        <w:tc>
          <w:tcPr>
            <w:tcW w:w="4678" w:type="dxa"/>
          </w:tcPr>
          <w:p w:rsidR="003360A3" w:rsidRPr="00E54A38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4A38">
              <w:rPr>
                <w:b/>
                <w:bCs/>
              </w:rPr>
              <w:t xml:space="preserve">Знать </w:t>
            </w:r>
            <w:r>
              <w:rPr>
                <w:bCs/>
              </w:rPr>
              <w:t>особенности пород и видов служб</w:t>
            </w:r>
          </w:p>
          <w:p w:rsidR="003360A3" w:rsidRPr="00A96717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E54A38">
              <w:rPr>
                <w:b/>
                <w:bCs/>
              </w:rPr>
              <w:t xml:space="preserve">Уметь </w:t>
            </w:r>
            <w:r w:rsidRPr="00E54A38">
              <w:rPr>
                <w:bCs/>
              </w:rPr>
              <w:t>проводить подготовку собак по породам и видам служб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3.3.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Проводить подготовку собак по специальным курсам дрессировки.</w:t>
            </w:r>
          </w:p>
        </w:tc>
        <w:tc>
          <w:tcPr>
            <w:tcW w:w="4678" w:type="dxa"/>
          </w:tcPr>
          <w:p w:rsidR="003360A3" w:rsidRPr="002125E3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25E3">
              <w:rPr>
                <w:b/>
                <w:bCs/>
              </w:rPr>
              <w:t xml:space="preserve">Знать </w:t>
            </w:r>
            <w:r>
              <w:rPr>
                <w:bCs/>
              </w:rPr>
              <w:t>основные курсы дрессировки</w:t>
            </w:r>
          </w:p>
          <w:p w:rsidR="003360A3" w:rsidRPr="00A96717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2125E3">
              <w:rPr>
                <w:b/>
                <w:bCs/>
              </w:rPr>
              <w:t xml:space="preserve">Уметь </w:t>
            </w:r>
            <w:r w:rsidRPr="002125E3">
              <w:rPr>
                <w:bCs/>
              </w:rPr>
              <w:t>проводить подготовку собак по специаль</w:t>
            </w:r>
            <w:r>
              <w:rPr>
                <w:bCs/>
              </w:rPr>
              <w:t>ным курсам дрессировки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3.4.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Проводить прикладную подготовку собак.</w:t>
            </w:r>
          </w:p>
        </w:tc>
        <w:tc>
          <w:tcPr>
            <w:tcW w:w="4678" w:type="dxa"/>
          </w:tcPr>
          <w:p w:rsidR="003360A3" w:rsidRPr="00064A74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4A74">
              <w:rPr>
                <w:b/>
                <w:bCs/>
              </w:rPr>
              <w:t xml:space="preserve">Знать </w:t>
            </w:r>
            <w:r w:rsidRPr="00064A74">
              <w:rPr>
                <w:bCs/>
              </w:rPr>
              <w:t>прикладную подготовку собак</w:t>
            </w:r>
          </w:p>
          <w:p w:rsidR="003360A3" w:rsidRPr="00064A74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64A74">
              <w:rPr>
                <w:b/>
                <w:bCs/>
              </w:rPr>
              <w:t xml:space="preserve">Уметь </w:t>
            </w:r>
            <w:r w:rsidRPr="00064A74">
              <w:rPr>
                <w:bCs/>
              </w:rPr>
              <w:t>проводить прикладную подготовку собак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3.5.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Проводить тестирование собак по итогам подготовки.</w:t>
            </w:r>
          </w:p>
        </w:tc>
        <w:tc>
          <w:tcPr>
            <w:tcW w:w="4678" w:type="dxa"/>
          </w:tcPr>
          <w:p w:rsidR="003360A3" w:rsidRPr="00064A74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Знать </w:t>
            </w:r>
            <w:r w:rsidRPr="00064A74">
              <w:rPr>
                <w:bCs/>
              </w:rPr>
              <w:t>тестирование собак по итогам подготовки</w:t>
            </w:r>
          </w:p>
          <w:p w:rsidR="003360A3" w:rsidRPr="00064A74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064A74">
              <w:rPr>
                <w:bCs/>
              </w:rPr>
              <w:t>проведение тестирование собак по итогам подготовки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3.6.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Использовать собак в различных видах служб.</w:t>
            </w:r>
          </w:p>
        </w:tc>
        <w:tc>
          <w:tcPr>
            <w:tcW w:w="4678" w:type="dxa"/>
          </w:tcPr>
          <w:p w:rsidR="003360A3" w:rsidRPr="0068332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83326">
              <w:rPr>
                <w:b/>
                <w:bCs/>
              </w:rPr>
              <w:t xml:space="preserve">Знать </w:t>
            </w:r>
            <w:r w:rsidRPr="00683326">
              <w:rPr>
                <w:bCs/>
              </w:rPr>
              <w:t>харак</w:t>
            </w:r>
            <w:r>
              <w:rPr>
                <w:bCs/>
              </w:rPr>
              <w:t>теристики различных видов служб</w:t>
            </w:r>
          </w:p>
          <w:p w:rsidR="003360A3" w:rsidRPr="0068332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83326">
              <w:rPr>
                <w:b/>
                <w:bCs/>
              </w:rPr>
              <w:t xml:space="preserve">Уметь </w:t>
            </w:r>
            <w:r w:rsidRPr="00683326">
              <w:rPr>
                <w:bCs/>
              </w:rPr>
              <w:t>использовать собак в различных видах служб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4.1.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Организовывать и проводить испытания собак.</w:t>
            </w:r>
          </w:p>
        </w:tc>
        <w:tc>
          <w:tcPr>
            <w:tcW w:w="4678" w:type="dxa"/>
          </w:tcPr>
          <w:p w:rsidR="003360A3" w:rsidRPr="00B05DAD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Знать </w:t>
            </w:r>
            <w:r w:rsidRPr="00B05DAD">
              <w:rPr>
                <w:bCs/>
              </w:rPr>
              <w:t>виды испытаний собак</w:t>
            </w:r>
          </w:p>
          <w:p w:rsidR="003360A3" w:rsidRPr="00683326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B05DAD">
              <w:rPr>
                <w:bCs/>
              </w:rPr>
              <w:t>организовывать и проводить испытания собак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4.2.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Организовывать и проводить соревнования собак.</w:t>
            </w:r>
          </w:p>
        </w:tc>
        <w:tc>
          <w:tcPr>
            <w:tcW w:w="4678" w:type="dxa"/>
          </w:tcPr>
          <w:p w:rsidR="003360A3" w:rsidRPr="004C7D3C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7D3C">
              <w:rPr>
                <w:b/>
                <w:bCs/>
              </w:rPr>
              <w:t xml:space="preserve">Знать </w:t>
            </w:r>
            <w:r w:rsidRPr="004C7D3C">
              <w:rPr>
                <w:bCs/>
              </w:rPr>
              <w:t>методику проведения соревнований собак</w:t>
            </w:r>
          </w:p>
          <w:p w:rsidR="003360A3" w:rsidRPr="00A96717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4C7D3C">
              <w:rPr>
                <w:b/>
                <w:bCs/>
              </w:rPr>
              <w:t xml:space="preserve">Уметь </w:t>
            </w:r>
            <w:r w:rsidRPr="004C7D3C">
              <w:rPr>
                <w:bCs/>
              </w:rPr>
              <w:t>организовывать и проводить соревнования собак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4.3.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Проводить экспертизу и бонитировку собак.</w:t>
            </w:r>
          </w:p>
        </w:tc>
        <w:tc>
          <w:tcPr>
            <w:tcW w:w="4678" w:type="dxa"/>
          </w:tcPr>
          <w:p w:rsidR="003360A3" w:rsidRPr="00E25C94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5C94">
              <w:rPr>
                <w:b/>
                <w:bCs/>
              </w:rPr>
              <w:t xml:space="preserve">Знать </w:t>
            </w:r>
            <w:r w:rsidRPr="00E25C94">
              <w:rPr>
                <w:bCs/>
              </w:rPr>
              <w:t>методы бонитировки и экспертизы собак</w:t>
            </w:r>
          </w:p>
          <w:p w:rsidR="003360A3" w:rsidRPr="00E25C94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5C94">
              <w:rPr>
                <w:b/>
                <w:bCs/>
              </w:rPr>
              <w:t xml:space="preserve">Уметь </w:t>
            </w:r>
            <w:r w:rsidRPr="00E25C94">
              <w:rPr>
                <w:bCs/>
              </w:rPr>
              <w:t>проводить экспертизу и бонитировку собак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5.1.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Участвовать в планировании основных показателей деятельности по оказанию услуг в области кинологии.</w:t>
            </w:r>
          </w:p>
        </w:tc>
        <w:tc>
          <w:tcPr>
            <w:tcW w:w="4678" w:type="dxa"/>
          </w:tcPr>
          <w:p w:rsidR="003360A3" w:rsidRPr="00E25C94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Знать </w:t>
            </w:r>
            <w:r w:rsidRPr="00E25C94">
              <w:rPr>
                <w:bCs/>
              </w:rPr>
              <w:t>основные показатели деятельности по оказанию услуг в области кинологии</w:t>
            </w:r>
          </w:p>
          <w:p w:rsidR="003360A3" w:rsidRPr="00E25C94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E25C94">
              <w:rPr>
                <w:bCs/>
              </w:rPr>
              <w:t>планировать основные показатели деятельности по оказанию услуг в области кинологии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5.2.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Планировать выполнение работ исполнителями.</w:t>
            </w:r>
          </w:p>
        </w:tc>
        <w:tc>
          <w:tcPr>
            <w:tcW w:w="4678" w:type="dxa"/>
          </w:tcPr>
          <w:p w:rsidR="003360A3" w:rsidRPr="00E25C94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5C94">
              <w:rPr>
                <w:b/>
                <w:bCs/>
              </w:rPr>
              <w:t xml:space="preserve">Знать </w:t>
            </w:r>
            <w:r w:rsidRPr="00E25C94">
              <w:rPr>
                <w:bCs/>
              </w:rPr>
              <w:t>виды работ исполнителей</w:t>
            </w:r>
          </w:p>
          <w:p w:rsidR="003360A3" w:rsidRPr="00A96717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E25C94">
              <w:rPr>
                <w:b/>
                <w:bCs/>
              </w:rPr>
              <w:t xml:space="preserve">Уметь </w:t>
            </w:r>
            <w:r w:rsidRPr="00E25C94">
              <w:rPr>
                <w:bCs/>
              </w:rPr>
              <w:t>планировать выполнение работ исполнителями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5.3.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Организовывать работу трудового коллектива.</w:t>
            </w:r>
          </w:p>
        </w:tc>
        <w:tc>
          <w:tcPr>
            <w:tcW w:w="4678" w:type="dxa"/>
          </w:tcPr>
          <w:p w:rsidR="003360A3" w:rsidRPr="00D61AD2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1AD2">
              <w:rPr>
                <w:b/>
                <w:bCs/>
              </w:rPr>
              <w:t xml:space="preserve">Знать </w:t>
            </w:r>
            <w:r w:rsidRPr="00D61AD2">
              <w:rPr>
                <w:bCs/>
              </w:rPr>
              <w:t>организацию работы трудового коллектива</w:t>
            </w:r>
          </w:p>
          <w:p w:rsidR="003360A3" w:rsidRPr="00D61AD2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61AD2">
              <w:rPr>
                <w:b/>
                <w:bCs/>
              </w:rPr>
              <w:t xml:space="preserve">Уметь </w:t>
            </w:r>
            <w:r w:rsidRPr="00D61AD2">
              <w:rPr>
                <w:bCs/>
              </w:rPr>
              <w:t>организовывать работу трудового коллектива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5.4.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Контролировать ход и оценивать результаты выполнения работ исполнителями.</w:t>
            </w:r>
          </w:p>
        </w:tc>
        <w:tc>
          <w:tcPr>
            <w:tcW w:w="4678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Знать </w:t>
            </w:r>
            <w:r w:rsidRPr="00D61AD2">
              <w:rPr>
                <w:bCs/>
              </w:rPr>
              <w:t>ход и оценку результатов выполнения работ исполнителями</w:t>
            </w:r>
          </w:p>
          <w:p w:rsidR="003360A3" w:rsidRPr="00D61AD2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D61AD2">
              <w:rPr>
                <w:bCs/>
              </w:rPr>
              <w:t>контролировать ход и оценивать результаты выполнения работ исполнителями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5.5.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Изучать рынок и конъюнктуру услуг в области кинологии.</w:t>
            </w:r>
          </w:p>
        </w:tc>
        <w:tc>
          <w:tcPr>
            <w:tcW w:w="4678" w:type="dxa"/>
          </w:tcPr>
          <w:p w:rsidR="003360A3" w:rsidRPr="00D61AD2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1AD2">
              <w:rPr>
                <w:b/>
                <w:bCs/>
              </w:rPr>
              <w:t xml:space="preserve">Знать </w:t>
            </w:r>
            <w:r w:rsidRPr="00D61AD2">
              <w:rPr>
                <w:bCs/>
              </w:rPr>
              <w:t>рынок и конъюнктуру услуг в области кинологии</w:t>
            </w:r>
          </w:p>
          <w:p w:rsidR="003360A3" w:rsidRPr="00A96717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D61AD2">
              <w:rPr>
                <w:b/>
                <w:bCs/>
              </w:rPr>
              <w:t xml:space="preserve">Уметь </w:t>
            </w:r>
            <w:r w:rsidRPr="00D61AD2">
              <w:rPr>
                <w:bCs/>
              </w:rPr>
              <w:t>изучать рынок и конъюнктуру услуг в области кинологии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5.6.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Участвовать в выработке мер по оптимизации процессов оказания услуг в области профессиональной деятельности.</w:t>
            </w:r>
          </w:p>
        </w:tc>
        <w:tc>
          <w:tcPr>
            <w:tcW w:w="4678" w:type="dxa"/>
          </w:tcPr>
          <w:p w:rsidR="003360A3" w:rsidRPr="00D61AD2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1AD2">
              <w:rPr>
                <w:b/>
                <w:bCs/>
              </w:rPr>
              <w:t xml:space="preserve">Знать </w:t>
            </w:r>
            <w:r w:rsidRPr="00D61AD2">
              <w:rPr>
                <w:bCs/>
              </w:rPr>
              <w:t>меры по оптимизации процессов оказания услуг в области профессиональной деятельности</w:t>
            </w:r>
          </w:p>
          <w:p w:rsidR="003360A3" w:rsidRPr="00A96717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D61AD2">
              <w:rPr>
                <w:b/>
                <w:bCs/>
              </w:rPr>
              <w:t xml:space="preserve">Уметь </w:t>
            </w:r>
            <w:r w:rsidRPr="00D61AD2">
              <w:rPr>
                <w:bCs/>
              </w:rPr>
              <w:t>вырабатывать меры по оптимизации процессов оказания услуг в области профессиональной деятельности</w:t>
            </w:r>
          </w:p>
        </w:tc>
      </w:tr>
      <w:tr w:rsidR="003360A3" w:rsidRPr="00867730">
        <w:trPr>
          <w:trHeight w:val="290"/>
        </w:trPr>
        <w:tc>
          <w:tcPr>
            <w:tcW w:w="1814" w:type="dxa"/>
          </w:tcPr>
          <w:p w:rsidR="003360A3" w:rsidRDefault="003360A3" w:rsidP="000D3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ПК 5.7.</w:t>
            </w:r>
          </w:p>
        </w:tc>
        <w:tc>
          <w:tcPr>
            <w:tcW w:w="3397" w:type="dxa"/>
          </w:tcPr>
          <w:p w:rsidR="003360A3" w:rsidRPr="00867730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Вести утвержденную учетно-отчетную документацию.</w:t>
            </w:r>
          </w:p>
        </w:tc>
        <w:tc>
          <w:tcPr>
            <w:tcW w:w="4678" w:type="dxa"/>
          </w:tcPr>
          <w:p w:rsidR="003360A3" w:rsidRPr="00D61AD2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1AD2">
              <w:rPr>
                <w:b/>
                <w:bCs/>
              </w:rPr>
              <w:t xml:space="preserve">Знать </w:t>
            </w:r>
            <w:r w:rsidRPr="00D61AD2">
              <w:rPr>
                <w:bCs/>
              </w:rPr>
              <w:t>формы учетно-отчетной документации</w:t>
            </w:r>
          </w:p>
          <w:p w:rsidR="003360A3" w:rsidRPr="00A96717" w:rsidRDefault="003360A3" w:rsidP="000D30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D61AD2">
              <w:rPr>
                <w:b/>
                <w:bCs/>
              </w:rPr>
              <w:t xml:space="preserve">Уметь </w:t>
            </w:r>
            <w:r w:rsidRPr="00D61AD2">
              <w:rPr>
                <w:bCs/>
              </w:rPr>
              <w:t>вести учетно-отчетную документацию</w:t>
            </w:r>
          </w:p>
        </w:tc>
      </w:tr>
    </w:tbl>
    <w:p w:rsidR="003360A3" w:rsidRDefault="003360A3" w:rsidP="000D30CB">
      <w:pPr>
        <w:widowControl w:val="0"/>
        <w:tabs>
          <w:tab w:val="left" w:pos="2200"/>
          <w:tab w:val="left" w:pos="2480"/>
          <w:tab w:val="left" w:pos="2980"/>
          <w:tab w:val="left" w:pos="3600"/>
          <w:tab w:val="left" w:pos="4780"/>
          <w:tab w:val="left" w:pos="5040"/>
          <w:tab w:val="left" w:pos="5420"/>
          <w:tab w:val="left" w:pos="6760"/>
          <w:tab w:val="left" w:pos="7240"/>
          <w:tab w:val="left" w:pos="7600"/>
          <w:tab w:val="left" w:pos="8160"/>
          <w:tab w:val="left" w:pos="8720"/>
        </w:tabs>
        <w:autoSpaceDE w:val="0"/>
        <w:autoSpaceDN w:val="0"/>
        <w:adjustRightInd w:val="0"/>
        <w:ind w:right="63"/>
        <w:jc w:val="both"/>
        <w:rPr>
          <w:szCs w:val="28"/>
        </w:rPr>
      </w:pPr>
    </w:p>
    <w:p w:rsidR="003360A3" w:rsidRPr="00E65689" w:rsidRDefault="003360A3" w:rsidP="000D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E65689">
        <w:rPr>
          <w:b/>
          <w:sz w:val="28"/>
          <w:szCs w:val="28"/>
        </w:rPr>
        <w:t>Требования к результатам освоения дисциплины:</w:t>
      </w:r>
    </w:p>
    <w:p w:rsidR="003360A3" w:rsidRDefault="003360A3" w:rsidP="000D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E65689">
        <w:rPr>
          <w:i/>
          <w:sz w:val="28"/>
          <w:szCs w:val="28"/>
        </w:rPr>
        <w:t>уметь:</w:t>
      </w:r>
    </w:p>
    <w:p w:rsidR="003360A3" w:rsidRDefault="003360A3" w:rsidP="001B319D">
      <w:pPr>
        <w:rPr>
          <w:b/>
        </w:rPr>
      </w:pPr>
      <w:r w:rsidRPr="008217EE">
        <w:rPr>
          <w:b/>
        </w:rPr>
        <w:t>уметь:</w:t>
      </w:r>
    </w:p>
    <w:p w:rsidR="003360A3" w:rsidRPr="001B319D" w:rsidRDefault="003360A3" w:rsidP="001B319D">
      <w:pPr>
        <w:pStyle w:val="Heading2"/>
        <w:jc w:val="both"/>
        <w:rPr>
          <w:b w:val="0"/>
          <w:sz w:val="24"/>
          <w:szCs w:val="24"/>
        </w:rPr>
      </w:pPr>
      <w:r w:rsidRPr="001B319D">
        <w:rPr>
          <w:sz w:val="24"/>
          <w:szCs w:val="24"/>
          <w:u w:val="none"/>
        </w:rPr>
        <w:t>У</w:t>
      </w:r>
      <w:r w:rsidRPr="001B319D">
        <w:rPr>
          <w:sz w:val="24"/>
          <w:szCs w:val="24"/>
          <w:u w:val="none"/>
          <w:vertAlign w:val="subscript"/>
        </w:rPr>
        <w:t>1</w:t>
      </w:r>
      <w:r w:rsidRPr="001B319D">
        <w:rPr>
          <w:sz w:val="24"/>
          <w:szCs w:val="24"/>
          <w:u w:val="none"/>
        </w:rPr>
        <w:t>–</w:t>
      </w:r>
      <w:r w:rsidRPr="001B319D">
        <w:rPr>
          <w:b w:val="0"/>
          <w:sz w:val="24"/>
          <w:szCs w:val="24"/>
          <w:u w:val="none"/>
        </w:rPr>
        <w:t xml:space="preserve"> выявлять заболевших животных;</w:t>
      </w:r>
    </w:p>
    <w:p w:rsidR="003360A3" w:rsidRPr="001B319D" w:rsidRDefault="003360A3" w:rsidP="001B319D">
      <w:r w:rsidRPr="001B319D">
        <w:rPr>
          <w:b/>
        </w:rPr>
        <w:t>У</w:t>
      </w:r>
      <w:r w:rsidRPr="001B319D">
        <w:rPr>
          <w:b/>
          <w:vertAlign w:val="subscript"/>
        </w:rPr>
        <w:t xml:space="preserve">2 </w:t>
      </w:r>
      <w:r w:rsidRPr="001B319D">
        <w:rPr>
          <w:vertAlign w:val="subscript"/>
        </w:rPr>
        <w:t xml:space="preserve"> </w:t>
      </w:r>
      <w:r w:rsidRPr="001B319D">
        <w:t>–</w:t>
      </w:r>
      <w:r w:rsidRPr="001B319D">
        <w:rPr>
          <w:vertAlign w:val="subscript"/>
        </w:rPr>
        <w:t xml:space="preserve"> </w:t>
      </w:r>
      <w:r w:rsidRPr="001B319D">
        <w:t xml:space="preserve"> выполнять несложные ветеринарные назначения;</w:t>
      </w:r>
    </w:p>
    <w:p w:rsidR="003360A3" w:rsidRPr="001B319D" w:rsidRDefault="003360A3" w:rsidP="001B319D">
      <w:r w:rsidRPr="001B319D">
        <w:rPr>
          <w:b/>
        </w:rPr>
        <w:t>У</w:t>
      </w:r>
      <w:r w:rsidRPr="001B319D">
        <w:rPr>
          <w:b/>
          <w:vertAlign w:val="subscript"/>
        </w:rPr>
        <w:t xml:space="preserve">3 </w:t>
      </w:r>
      <w:r w:rsidRPr="001B319D">
        <w:t>– готовить растворы дезинфицирующих и моющих средств;</w:t>
      </w:r>
    </w:p>
    <w:p w:rsidR="003360A3" w:rsidRPr="001B319D" w:rsidRDefault="003360A3" w:rsidP="001B319D">
      <w:r w:rsidRPr="001B319D">
        <w:rPr>
          <w:b/>
        </w:rPr>
        <w:t>У</w:t>
      </w:r>
      <w:r w:rsidRPr="001B319D">
        <w:rPr>
          <w:b/>
          <w:vertAlign w:val="subscript"/>
        </w:rPr>
        <w:t>4</w:t>
      </w:r>
      <w:r w:rsidRPr="001B319D">
        <w:t>–</w:t>
      </w:r>
      <w:r w:rsidRPr="001B319D">
        <w:rPr>
          <w:vertAlign w:val="subscript"/>
        </w:rPr>
        <w:t xml:space="preserve"> </w:t>
      </w:r>
      <w:r w:rsidRPr="001B319D">
        <w:t xml:space="preserve"> дезинфицировать оборудование, инвентарь, помещения, транспорт и др.;</w:t>
      </w:r>
    </w:p>
    <w:p w:rsidR="003360A3" w:rsidRPr="001B319D" w:rsidRDefault="003360A3" w:rsidP="001B319D">
      <w:pPr>
        <w:rPr>
          <w:b/>
        </w:rPr>
      </w:pPr>
      <w:r w:rsidRPr="001B319D">
        <w:rPr>
          <w:b/>
        </w:rPr>
        <w:t>знать:</w:t>
      </w:r>
    </w:p>
    <w:p w:rsidR="003360A3" w:rsidRPr="001B319D" w:rsidRDefault="003360A3" w:rsidP="001B319D">
      <w:pPr>
        <w:jc w:val="both"/>
      </w:pPr>
      <w:r w:rsidRPr="001B319D">
        <w:rPr>
          <w:b/>
        </w:rPr>
        <w:t>З</w:t>
      </w:r>
      <w:r w:rsidRPr="001B319D">
        <w:rPr>
          <w:b/>
          <w:vertAlign w:val="subscript"/>
        </w:rPr>
        <w:t>1</w:t>
      </w:r>
      <w:r w:rsidRPr="001B319D">
        <w:t xml:space="preserve"> – нормы зоогигиены;</w:t>
      </w:r>
    </w:p>
    <w:p w:rsidR="003360A3" w:rsidRPr="001B319D" w:rsidRDefault="003360A3" w:rsidP="001B319D">
      <w:pPr>
        <w:jc w:val="both"/>
      </w:pPr>
      <w:r w:rsidRPr="001B319D">
        <w:rPr>
          <w:b/>
        </w:rPr>
        <w:t>З</w:t>
      </w:r>
      <w:r w:rsidRPr="001B319D">
        <w:rPr>
          <w:b/>
          <w:vertAlign w:val="subscript"/>
        </w:rPr>
        <w:t>2</w:t>
      </w:r>
      <w:r w:rsidRPr="001B319D">
        <w:t xml:space="preserve"> – классификацию моющих и дезинфицирующих средств, правила их применения, условия и сроки хранения;</w:t>
      </w:r>
    </w:p>
    <w:p w:rsidR="003360A3" w:rsidRPr="001B319D" w:rsidRDefault="003360A3" w:rsidP="001B319D">
      <w:pPr>
        <w:jc w:val="both"/>
      </w:pPr>
      <w:r w:rsidRPr="001B319D">
        <w:rPr>
          <w:b/>
        </w:rPr>
        <w:t>З</w:t>
      </w:r>
      <w:r w:rsidRPr="001B319D">
        <w:rPr>
          <w:b/>
          <w:vertAlign w:val="subscript"/>
        </w:rPr>
        <w:t>3</w:t>
      </w:r>
      <w:r w:rsidRPr="001B319D">
        <w:t>– правила проведения дезинфекции инвентаря и транспорта, дезинфекции, дезинсекции и дератизации помещений;</w:t>
      </w:r>
    </w:p>
    <w:p w:rsidR="003360A3" w:rsidRPr="001B319D" w:rsidRDefault="003360A3" w:rsidP="001B319D">
      <w:pPr>
        <w:jc w:val="both"/>
      </w:pPr>
      <w:r w:rsidRPr="001B319D">
        <w:rPr>
          <w:b/>
        </w:rPr>
        <w:t>З</w:t>
      </w:r>
      <w:r w:rsidRPr="001B319D">
        <w:rPr>
          <w:b/>
          <w:vertAlign w:val="subscript"/>
        </w:rPr>
        <w:t>4</w:t>
      </w:r>
      <w:r w:rsidRPr="001B319D">
        <w:t xml:space="preserve"> – основные типы пищевых отравлений и инфекций, источники возможного заражения;</w:t>
      </w:r>
    </w:p>
    <w:p w:rsidR="003360A3" w:rsidRPr="001B319D" w:rsidRDefault="003360A3" w:rsidP="001B319D">
      <w:pPr>
        <w:jc w:val="both"/>
      </w:pPr>
      <w:r w:rsidRPr="001B319D">
        <w:rPr>
          <w:b/>
        </w:rPr>
        <w:t>З</w:t>
      </w:r>
      <w:r w:rsidRPr="001B319D">
        <w:rPr>
          <w:b/>
          <w:vertAlign w:val="subscript"/>
        </w:rPr>
        <w:t>5</w:t>
      </w:r>
      <w:r w:rsidRPr="001B319D">
        <w:t xml:space="preserve"> – заболевания, общие для человека и животных;</w:t>
      </w:r>
    </w:p>
    <w:p w:rsidR="003360A3" w:rsidRPr="001B319D" w:rsidRDefault="003360A3" w:rsidP="001B3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319D">
        <w:rPr>
          <w:b/>
        </w:rPr>
        <w:t>З</w:t>
      </w:r>
      <w:r w:rsidRPr="001B319D">
        <w:rPr>
          <w:b/>
          <w:vertAlign w:val="subscript"/>
        </w:rPr>
        <w:t>6</w:t>
      </w:r>
      <w:r w:rsidRPr="001B319D">
        <w:t xml:space="preserve"> – профилактические мероприятия по предупреждению заболеваний животных;</w:t>
      </w:r>
    </w:p>
    <w:p w:rsidR="003360A3" w:rsidRPr="00EE64B9" w:rsidRDefault="003360A3" w:rsidP="001B3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B319D">
        <w:rPr>
          <w:b/>
        </w:rPr>
        <w:t>З</w:t>
      </w:r>
      <w:r w:rsidRPr="001B319D">
        <w:rPr>
          <w:b/>
          <w:vertAlign w:val="subscript"/>
        </w:rPr>
        <w:t xml:space="preserve">7 </w:t>
      </w:r>
      <w:r w:rsidRPr="001B319D">
        <w:t>– приемы оказания первой помощи животным</w:t>
      </w:r>
      <w:r>
        <w:t>.</w:t>
      </w:r>
    </w:p>
    <w:p w:rsidR="003360A3" w:rsidRPr="00EE64B9" w:rsidRDefault="003360A3" w:rsidP="001B319D">
      <w:pPr>
        <w:widowControl w:val="0"/>
        <w:tabs>
          <w:tab w:val="left" w:pos="2200"/>
          <w:tab w:val="left" w:pos="2480"/>
          <w:tab w:val="left" w:pos="2980"/>
          <w:tab w:val="left" w:pos="3600"/>
          <w:tab w:val="left" w:pos="4780"/>
          <w:tab w:val="left" w:pos="5040"/>
          <w:tab w:val="left" w:pos="5420"/>
          <w:tab w:val="left" w:pos="6760"/>
          <w:tab w:val="left" w:pos="7240"/>
          <w:tab w:val="left" w:pos="7600"/>
          <w:tab w:val="left" w:pos="8160"/>
          <w:tab w:val="left" w:pos="8720"/>
        </w:tabs>
        <w:autoSpaceDE w:val="0"/>
        <w:autoSpaceDN w:val="0"/>
        <w:adjustRightInd w:val="0"/>
        <w:ind w:left="220" w:right="63"/>
        <w:jc w:val="both"/>
        <w:rPr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3360A3" w:rsidRPr="003D2D8A" w:rsidRDefault="003360A3" w:rsidP="000D30CB">
      <w:pPr>
        <w:tabs>
          <w:tab w:val="right" w:leader="underscore" w:pos="9639"/>
        </w:tabs>
        <w:jc w:val="center"/>
        <w:rPr>
          <w:sz w:val="28"/>
          <w:szCs w:val="28"/>
        </w:rPr>
      </w:pPr>
      <w:r w:rsidRPr="003D2D8A">
        <w:rPr>
          <w:b/>
          <w:bCs/>
          <w:sz w:val="28"/>
          <w:szCs w:val="28"/>
        </w:rPr>
        <w:t>Паспорт</w:t>
      </w:r>
    </w:p>
    <w:p w:rsidR="003360A3" w:rsidRDefault="003360A3" w:rsidP="000D30C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  <w:r w:rsidRPr="003D2D8A">
        <w:rPr>
          <w:b/>
          <w:bCs/>
          <w:sz w:val="28"/>
          <w:szCs w:val="28"/>
        </w:rPr>
        <w:t>фонда оценочных средств</w:t>
      </w:r>
    </w:p>
    <w:p w:rsidR="003360A3" w:rsidRPr="00234C44" w:rsidRDefault="003360A3" w:rsidP="00430611">
      <w:pPr>
        <w:jc w:val="center"/>
        <w:rPr>
          <w:szCs w:val="28"/>
        </w:rPr>
      </w:pPr>
      <w:r>
        <w:rPr>
          <w:sz w:val="28"/>
          <w:szCs w:val="28"/>
        </w:rPr>
        <w:t xml:space="preserve"> ППССЗ (</w:t>
      </w:r>
      <w:r w:rsidRPr="00A934A6">
        <w:rPr>
          <w:sz w:val="28"/>
          <w:szCs w:val="28"/>
        </w:rPr>
        <w:t>СПО</w:t>
      </w:r>
      <w:r>
        <w:rPr>
          <w:sz w:val="28"/>
          <w:szCs w:val="28"/>
        </w:rPr>
        <w:t>)</w:t>
      </w:r>
      <w:r w:rsidRPr="00A934A6">
        <w:rPr>
          <w:sz w:val="28"/>
          <w:szCs w:val="28"/>
        </w:rPr>
        <w:t xml:space="preserve"> по специальности:</w:t>
      </w:r>
      <w:r>
        <w:rPr>
          <w:sz w:val="28"/>
          <w:szCs w:val="28"/>
        </w:rPr>
        <w:t xml:space="preserve"> </w:t>
      </w:r>
      <w:r w:rsidRPr="007922AD">
        <w:rPr>
          <w:sz w:val="28"/>
          <w:szCs w:val="28"/>
        </w:rPr>
        <w:t>35.02.15 Кинология</w:t>
      </w:r>
    </w:p>
    <w:p w:rsidR="003360A3" w:rsidRDefault="003360A3" w:rsidP="000D30CB">
      <w:pPr>
        <w:tabs>
          <w:tab w:val="right" w:leader="underscore" w:pos="9639"/>
        </w:tabs>
        <w:jc w:val="center"/>
        <w:rPr>
          <w:sz w:val="28"/>
          <w:szCs w:val="28"/>
        </w:rPr>
      </w:pPr>
      <w:r w:rsidRPr="003D2D8A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«Основы ветеринарии и зоогигиены»</w:t>
      </w:r>
    </w:p>
    <w:tbl>
      <w:tblPr>
        <w:tblW w:w="95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1"/>
        <w:gridCol w:w="2595"/>
        <w:gridCol w:w="2126"/>
        <w:gridCol w:w="1134"/>
        <w:gridCol w:w="1843"/>
        <w:gridCol w:w="1134"/>
      </w:tblGrid>
      <w:tr w:rsidR="003360A3" w:rsidRPr="003D2D8A">
        <w:trPr>
          <w:trHeight w:val="765"/>
        </w:trPr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№</w:t>
            </w:r>
          </w:p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п/п</w:t>
            </w:r>
          </w:p>
        </w:tc>
        <w:tc>
          <w:tcPr>
            <w:tcW w:w="2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 xml:space="preserve">Контролируемые дидактические </w:t>
            </w:r>
          </w:p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единицы</w:t>
            </w:r>
          </w:p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Контролируемые компетенции</w:t>
            </w:r>
            <w:r>
              <w:t xml:space="preserve"> </w:t>
            </w:r>
          </w:p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 xml:space="preserve"> (или их части)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 xml:space="preserve">Наименование </w:t>
            </w:r>
          </w:p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оценочных средств</w:t>
            </w:r>
          </w:p>
        </w:tc>
      </w:tr>
      <w:tr w:rsidR="003360A3" w:rsidRPr="003D2D8A">
        <w:trPr>
          <w:trHeight w:val="765"/>
        </w:trPr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 xml:space="preserve">Тесты, </w:t>
            </w:r>
          </w:p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кол-во заданий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3360A3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 xml:space="preserve">Другие оценочные </w:t>
            </w:r>
          </w:p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средства</w:t>
            </w:r>
          </w:p>
        </w:tc>
      </w:tr>
      <w:tr w:rsidR="003360A3" w:rsidRPr="003D2D8A">
        <w:trPr>
          <w:trHeight w:val="790"/>
        </w:trPr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вид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кол-во заданий</w:t>
            </w:r>
          </w:p>
        </w:tc>
      </w:tr>
      <w:tr w:rsidR="003360A3" w:rsidRPr="00DF151A">
        <w:trPr>
          <w:trHeight w:val="1183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  <w:vAlign w:val="center"/>
          </w:tcPr>
          <w:p w:rsidR="003360A3" w:rsidRPr="00E41E72" w:rsidRDefault="003360A3" w:rsidP="000D30CB">
            <w:pPr>
              <w:jc w:val="center"/>
              <w:rPr>
                <w:b/>
                <w:bCs/>
              </w:rPr>
            </w:pPr>
            <w:r w:rsidRPr="00E41E72">
              <w:rPr>
                <w:b/>
                <w:bCs/>
              </w:rPr>
              <w:t xml:space="preserve">Раздел № </w:t>
            </w:r>
            <w:r>
              <w:rPr>
                <w:b/>
                <w:bCs/>
              </w:rPr>
              <w:t>1</w:t>
            </w:r>
          </w:p>
          <w:p w:rsidR="003360A3" w:rsidRPr="00F00D2D" w:rsidRDefault="003360A3" w:rsidP="000D30CB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Зоогигиена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</w:p>
          <w:p w:rsidR="003360A3" w:rsidRDefault="003360A3" w:rsidP="000D30CB">
            <w:pPr>
              <w:tabs>
                <w:tab w:val="right" w:leader="underscore" w:pos="9639"/>
              </w:tabs>
              <w:jc w:val="center"/>
            </w:pPr>
            <w:r w:rsidRPr="0015415A">
              <w:t>ОК-1</w:t>
            </w:r>
            <w:r>
              <w:t>; 2; 3; 5; 6; 7; 8</w:t>
            </w:r>
          </w:p>
          <w:p w:rsidR="003360A3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 xml:space="preserve">ПК – </w:t>
            </w:r>
            <w:r>
              <w:t>1.1; 1.2; 2.5; 5.1; 5.2; 5.3.; 5.4.; 5.7;</w:t>
            </w:r>
          </w:p>
          <w:p w:rsidR="003360A3" w:rsidRPr="000610FC" w:rsidRDefault="003360A3" w:rsidP="000D30CB">
            <w:pPr>
              <w:tabs>
                <w:tab w:val="right" w:leader="underscore" w:pos="9639"/>
              </w:tabs>
              <w:jc w:val="center"/>
            </w:pPr>
            <w:r w:rsidRPr="000610FC">
              <w:t>У</w:t>
            </w:r>
            <w:r w:rsidRPr="000610FC">
              <w:rPr>
                <w:vertAlign w:val="subscript"/>
              </w:rPr>
              <w:t>1</w:t>
            </w:r>
            <w:r w:rsidRPr="000610FC">
              <w:t>; У</w:t>
            </w:r>
            <w:r>
              <w:rPr>
                <w:vertAlign w:val="subscript"/>
              </w:rPr>
              <w:t xml:space="preserve">3; </w:t>
            </w:r>
            <w:r>
              <w:t xml:space="preserve"> </w:t>
            </w:r>
            <w:r w:rsidRPr="000610FC">
              <w:t>У</w:t>
            </w:r>
            <w:r>
              <w:rPr>
                <w:vertAlign w:val="subscript"/>
              </w:rPr>
              <w:t>4;</w:t>
            </w:r>
            <w:r w:rsidRPr="000610FC">
              <w:t>З</w:t>
            </w:r>
            <w:r w:rsidRPr="000610FC">
              <w:rPr>
                <w:vertAlign w:val="subscript"/>
              </w:rPr>
              <w:t>1</w:t>
            </w:r>
            <w:r w:rsidRPr="000610FC">
              <w:t>; З</w:t>
            </w:r>
            <w:r w:rsidRPr="000610FC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; </w:t>
            </w:r>
            <w:r w:rsidRPr="000610FC">
              <w:t>З</w:t>
            </w:r>
            <w:r>
              <w:rPr>
                <w:vertAlign w:val="subscript"/>
              </w:rPr>
              <w:t>3</w:t>
            </w:r>
          </w:p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3360A3" w:rsidRDefault="003360A3" w:rsidP="000D30CB">
            <w:pPr>
              <w:jc w:val="center"/>
              <w:rPr>
                <w:bCs/>
              </w:rPr>
            </w:pPr>
            <w:r w:rsidRPr="00315847">
              <w:rPr>
                <w:bCs/>
              </w:rPr>
              <w:t>Опрос</w:t>
            </w:r>
          </w:p>
          <w:p w:rsidR="003360A3" w:rsidRDefault="003360A3" w:rsidP="000D30C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Домашние</w:t>
            </w:r>
          </w:p>
          <w:p w:rsidR="003360A3" w:rsidRDefault="003360A3" w:rsidP="000D30CB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задание </w:t>
            </w:r>
          </w:p>
          <w:p w:rsidR="003360A3" w:rsidRPr="00882C9C" w:rsidRDefault="003360A3" w:rsidP="000D30C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3360A3" w:rsidRPr="004D47EB" w:rsidRDefault="003360A3" w:rsidP="000D30C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3360A3" w:rsidRPr="00E674F5" w:rsidRDefault="003360A3" w:rsidP="000D30CB">
            <w:pPr>
              <w:tabs>
                <w:tab w:val="right" w:leader="underscore" w:pos="9639"/>
              </w:tabs>
              <w:jc w:val="center"/>
            </w:pPr>
            <w:r w:rsidRPr="00E674F5">
              <w:t>38</w:t>
            </w:r>
          </w:p>
          <w:p w:rsidR="003360A3" w:rsidRDefault="003360A3" w:rsidP="000D30CB">
            <w:pPr>
              <w:tabs>
                <w:tab w:val="right" w:leader="underscore" w:pos="9639"/>
              </w:tabs>
              <w:jc w:val="center"/>
              <w:rPr>
                <w:lang w:val="en-US"/>
              </w:rPr>
            </w:pPr>
            <w:r w:rsidRPr="00E674F5">
              <w:t>5</w:t>
            </w:r>
          </w:p>
          <w:p w:rsidR="003360A3" w:rsidRPr="00E25079" w:rsidRDefault="003360A3" w:rsidP="000D30CB">
            <w:pPr>
              <w:tabs>
                <w:tab w:val="right" w:leader="underscore" w:pos="9639"/>
              </w:tabs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360A3" w:rsidRPr="00DF151A">
        <w:trPr>
          <w:trHeight w:val="76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3360A3" w:rsidRPr="00E41E72" w:rsidRDefault="003360A3" w:rsidP="000D30CB">
            <w:pPr>
              <w:jc w:val="center"/>
              <w:rPr>
                <w:b/>
                <w:bCs/>
              </w:rPr>
            </w:pPr>
            <w:r w:rsidRPr="00E41E72">
              <w:rPr>
                <w:b/>
                <w:bCs/>
              </w:rPr>
              <w:t xml:space="preserve">Раздел № </w:t>
            </w:r>
            <w:r>
              <w:rPr>
                <w:b/>
                <w:bCs/>
              </w:rPr>
              <w:t>2</w:t>
            </w:r>
          </w:p>
          <w:p w:rsidR="003360A3" w:rsidRPr="00E41E72" w:rsidRDefault="003360A3" w:rsidP="000D3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ветеринарии</w:t>
            </w:r>
          </w:p>
          <w:p w:rsidR="003360A3" w:rsidRPr="00F00D2D" w:rsidRDefault="003360A3" w:rsidP="000D30CB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3360A3" w:rsidRDefault="003360A3" w:rsidP="000D30CB">
            <w:pPr>
              <w:tabs>
                <w:tab w:val="right" w:leader="underscore" w:pos="9639"/>
              </w:tabs>
              <w:jc w:val="center"/>
            </w:pPr>
            <w:r w:rsidRPr="0015415A">
              <w:t>ОК-1</w:t>
            </w:r>
            <w:r>
              <w:t>; 2; 3; 4; 6; 7; 8; 9;</w:t>
            </w:r>
          </w:p>
          <w:p w:rsidR="003360A3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ПК –</w:t>
            </w:r>
            <w:r>
              <w:t xml:space="preserve"> 1.1;</w:t>
            </w:r>
            <w:r w:rsidRPr="00DF151A">
              <w:t xml:space="preserve"> </w:t>
            </w:r>
            <w:r>
              <w:t>1.2; 1.3; 1.4; 1.5; 2.1; 2.2.; 2.3; 2.4; 3.1; 3.2.; 3.3.; 3.4; 3.5; 3.6; 4.1; 4.2; 4.3; 5.2; 5.3; 5.4; 5.5; 5.6; 5.7</w:t>
            </w:r>
          </w:p>
          <w:p w:rsidR="003360A3" w:rsidRPr="000610FC" w:rsidRDefault="003360A3" w:rsidP="000D30CB">
            <w:pPr>
              <w:tabs>
                <w:tab w:val="right" w:leader="underscore" w:pos="9639"/>
              </w:tabs>
              <w:jc w:val="center"/>
            </w:pPr>
            <w:r w:rsidRPr="000610FC">
              <w:t>У</w:t>
            </w:r>
            <w:r w:rsidRPr="000610FC">
              <w:rPr>
                <w:vertAlign w:val="subscript"/>
              </w:rPr>
              <w:t>1</w:t>
            </w:r>
            <w:r w:rsidRPr="000610FC">
              <w:t>; У</w:t>
            </w:r>
            <w:r>
              <w:rPr>
                <w:vertAlign w:val="subscript"/>
              </w:rPr>
              <w:t>2</w:t>
            </w:r>
            <w:r w:rsidRPr="000610FC">
              <w:t>; З</w:t>
            </w:r>
            <w:r>
              <w:rPr>
                <w:vertAlign w:val="subscript"/>
              </w:rPr>
              <w:t>4;</w:t>
            </w:r>
            <w:r w:rsidRPr="000610FC">
              <w:t xml:space="preserve"> З</w:t>
            </w:r>
            <w:r>
              <w:rPr>
                <w:vertAlign w:val="subscript"/>
              </w:rPr>
              <w:t xml:space="preserve">5; </w:t>
            </w:r>
            <w:r w:rsidRPr="000610FC">
              <w:t>З</w:t>
            </w:r>
            <w:r>
              <w:rPr>
                <w:vertAlign w:val="subscript"/>
              </w:rPr>
              <w:t>6 ;</w:t>
            </w:r>
            <w:r w:rsidRPr="000610FC">
              <w:t>З</w:t>
            </w:r>
            <w:r>
              <w:rPr>
                <w:vertAlign w:val="subscript"/>
              </w:rPr>
              <w:t>7</w:t>
            </w:r>
          </w:p>
          <w:p w:rsidR="003360A3" w:rsidRPr="0049193E" w:rsidRDefault="003360A3" w:rsidP="000D30CB">
            <w:pPr>
              <w:tabs>
                <w:tab w:val="right" w:leader="underscore" w:pos="9639"/>
              </w:tabs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3360A3" w:rsidRDefault="003360A3" w:rsidP="000D30CB">
            <w:pPr>
              <w:tabs>
                <w:tab w:val="right" w:leader="underscore" w:pos="9639"/>
              </w:tabs>
              <w:jc w:val="center"/>
            </w:pPr>
          </w:p>
          <w:p w:rsidR="003360A3" w:rsidRDefault="003360A3" w:rsidP="000D30CB">
            <w:pPr>
              <w:tabs>
                <w:tab w:val="right" w:leader="underscore" w:pos="9639"/>
              </w:tabs>
              <w:jc w:val="center"/>
            </w:pPr>
          </w:p>
          <w:p w:rsidR="003360A3" w:rsidRDefault="003360A3" w:rsidP="000D30CB">
            <w:pPr>
              <w:tabs>
                <w:tab w:val="right" w:leader="underscore" w:pos="9639"/>
              </w:tabs>
              <w:jc w:val="center"/>
            </w:pPr>
          </w:p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>
              <w:t>174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3360A3" w:rsidRDefault="003360A3" w:rsidP="000D30CB">
            <w:pPr>
              <w:jc w:val="center"/>
              <w:rPr>
                <w:bCs/>
              </w:rPr>
            </w:pPr>
            <w:r w:rsidRPr="00315847">
              <w:rPr>
                <w:bCs/>
              </w:rPr>
              <w:t>Опрос</w:t>
            </w:r>
          </w:p>
          <w:p w:rsidR="003360A3" w:rsidRDefault="003360A3" w:rsidP="000D30CB">
            <w:pPr>
              <w:jc w:val="center"/>
              <w:rPr>
                <w:bCs/>
              </w:rPr>
            </w:pPr>
          </w:p>
          <w:p w:rsidR="003360A3" w:rsidRDefault="003360A3" w:rsidP="000D30CB">
            <w:pPr>
              <w:jc w:val="center"/>
              <w:rPr>
                <w:bCs/>
              </w:rPr>
            </w:pPr>
          </w:p>
          <w:p w:rsidR="003360A3" w:rsidRDefault="003360A3" w:rsidP="000D30CB">
            <w:pPr>
              <w:jc w:val="center"/>
              <w:rPr>
                <w:bCs/>
              </w:rPr>
            </w:pPr>
          </w:p>
          <w:p w:rsidR="003360A3" w:rsidRDefault="003360A3" w:rsidP="000D30CB">
            <w:pPr>
              <w:jc w:val="center"/>
              <w:rPr>
                <w:bCs/>
              </w:rPr>
            </w:pPr>
          </w:p>
          <w:p w:rsidR="003360A3" w:rsidRDefault="003360A3" w:rsidP="000D30CB">
            <w:pPr>
              <w:jc w:val="center"/>
              <w:rPr>
                <w:bCs/>
              </w:rPr>
            </w:pPr>
          </w:p>
          <w:p w:rsidR="003360A3" w:rsidRDefault="003360A3" w:rsidP="000D30CB">
            <w:pPr>
              <w:jc w:val="center"/>
              <w:rPr>
                <w:bCs/>
              </w:rPr>
            </w:pPr>
            <w:r>
              <w:rPr>
                <w:bCs/>
              </w:rPr>
              <w:t>Реферат</w:t>
            </w:r>
          </w:p>
          <w:p w:rsidR="003360A3" w:rsidRDefault="003360A3" w:rsidP="000D30CB">
            <w:pPr>
              <w:jc w:val="center"/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  <w:p w:rsidR="003360A3" w:rsidRPr="00315847" w:rsidRDefault="003360A3" w:rsidP="000D30CB">
            <w:pPr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3360A3" w:rsidRPr="00176363" w:rsidRDefault="003360A3" w:rsidP="000D30CB">
            <w:pPr>
              <w:tabs>
                <w:tab w:val="right" w:leader="underscore" w:pos="9639"/>
              </w:tabs>
              <w:jc w:val="center"/>
            </w:pPr>
            <w:r w:rsidRPr="00176363">
              <w:t>15</w:t>
            </w:r>
          </w:p>
          <w:p w:rsidR="003360A3" w:rsidRPr="00176363" w:rsidRDefault="003360A3" w:rsidP="000D30CB">
            <w:pPr>
              <w:tabs>
                <w:tab w:val="right" w:leader="underscore" w:pos="9639"/>
              </w:tabs>
              <w:jc w:val="center"/>
            </w:pPr>
            <w:r w:rsidRPr="00176363">
              <w:t>4</w:t>
            </w:r>
          </w:p>
          <w:p w:rsidR="003360A3" w:rsidRPr="00176363" w:rsidRDefault="003360A3" w:rsidP="000D30CB">
            <w:pPr>
              <w:tabs>
                <w:tab w:val="right" w:leader="underscore" w:pos="9639"/>
              </w:tabs>
              <w:jc w:val="center"/>
            </w:pPr>
            <w:r w:rsidRPr="00176363">
              <w:t>15</w:t>
            </w:r>
          </w:p>
          <w:p w:rsidR="003360A3" w:rsidRPr="00176363" w:rsidRDefault="003360A3" w:rsidP="000D30CB">
            <w:pPr>
              <w:tabs>
                <w:tab w:val="right" w:leader="underscore" w:pos="9639"/>
              </w:tabs>
              <w:jc w:val="center"/>
            </w:pPr>
            <w:r w:rsidRPr="00176363">
              <w:t>9</w:t>
            </w:r>
          </w:p>
          <w:p w:rsidR="003360A3" w:rsidRPr="00176363" w:rsidRDefault="003360A3" w:rsidP="000D30CB">
            <w:pPr>
              <w:tabs>
                <w:tab w:val="right" w:leader="underscore" w:pos="9639"/>
              </w:tabs>
              <w:jc w:val="center"/>
            </w:pPr>
            <w:r w:rsidRPr="00176363">
              <w:t>7</w:t>
            </w:r>
          </w:p>
          <w:p w:rsidR="003360A3" w:rsidRPr="00176363" w:rsidRDefault="003360A3" w:rsidP="000D30CB">
            <w:pPr>
              <w:tabs>
                <w:tab w:val="right" w:leader="underscore" w:pos="9639"/>
              </w:tabs>
              <w:jc w:val="center"/>
            </w:pPr>
            <w:r w:rsidRPr="00176363">
              <w:t>9</w:t>
            </w:r>
          </w:p>
          <w:p w:rsidR="003360A3" w:rsidRPr="00176363" w:rsidRDefault="003360A3" w:rsidP="000D30CB">
            <w:pPr>
              <w:tabs>
                <w:tab w:val="right" w:leader="underscore" w:pos="9639"/>
              </w:tabs>
              <w:jc w:val="center"/>
            </w:pPr>
            <w:r w:rsidRPr="00176363">
              <w:t>15</w:t>
            </w:r>
          </w:p>
          <w:p w:rsidR="003360A3" w:rsidRPr="00176363" w:rsidRDefault="003360A3" w:rsidP="000D30CB">
            <w:pPr>
              <w:tabs>
                <w:tab w:val="right" w:leader="underscore" w:pos="9639"/>
              </w:tabs>
              <w:jc w:val="center"/>
            </w:pPr>
            <w:r w:rsidRPr="00176363">
              <w:t>7</w:t>
            </w:r>
          </w:p>
          <w:p w:rsidR="003360A3" w:rsidRPr="00176363" w:rsidRDefault="003360A3" w:rsidP="000D30CB">
            <w:pPr>
              <w:tabs>
                <w:tab w:val="right" w:leader="underscore" w:pos="9639"/>
              </w:tabs>
              <w:jc w:val="center"/>
            </w:pPr>
            <w:r w:rsidRPr="00176363">
              <w:t>6</w:t>
            </w:r>
          </w:p>
        </w:tc>
      </w:tr>
      <w:tr w:rsidR="003360A3" w:rsidRPr="00DF151A">
        <w:trPr>
          <w:trHeight w:val="383"/>
        </w:trPr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0A3" w:rsidRPr="00DF151A" w:rsidRDefault="003360A3" w:rsidP="000D30CB">
            <w:pPr>
              <w:tabs>
                <w:tab w:val="right" w:leader="underscore" w:pos="9639"/>
              </w:tabs>
              <w:jc w:val="center"/>
            </w:pPr>
            <w:r w:rsidRPr="00DF151A"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0A3" w:rsidRPr="00837E23" w:rsidRDefault="003360A3" w:rsidP="000D30CB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</w:tcPr>
          <w:p w:rsidR="003360A3" w:rsidRPr="00837E23" w:rsidRDefault="003360A3" w:rsidP="000D30CB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3360A3" w:rsidRPr="00E25079" w:rsidRDefault="003360A3" w:rsidP="000D30CB">
            <w:pPr>
              <w:tabs>
                <w:tab w:val="right" w:leader="underscore" w:pos="9639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45</w:t>
            </w:r>
          </w:p>
        </w:tc>
      </w:tr>
    </w:tbl>
    <w:p w:rsidR="003360A3" w:rsidRPr="00DF151A" w:rsidRDefault="003360A3" w:rsidP="000D30CB">
      <w:pPr>
        <w:tabs>
          <w:tab w:val="right" w:leader="underscore" w:pos="9639"/>
        </w:tabs>
        <w:jc w:val="center"/>
      </w:pPr>
    </w:p>
    <w:p w:rsidR="003360A3" w:rsidRPr="00DF151A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0D30CB">
      <w:pPr>
        <w:tabs>
          <w:tab w:val="right" w:leader="underscore" w:pos="9639"/>
        </w:tabs>
        <w:jc w:val="both"/>
      </w:pPr>
    </w:p>
    <w:p w:rsidR="003360A3" w:rsidRDefault="003360A3" w:rsidP="00160C2E">
      <w:pPr>
        <w:tabs>
          <w:tab w:val="right" w:leader="underscore" w:pos="9639"/>
        </w:tabs>
        <w:jc w:val="center"/>
        <w:rPr>
          <w:b/>
          <w:sz w:val="28"/>
          <w:szCs w:val="28"/>
        </w:rPr>
      </w:pPr>
      <w:r w:rsidRPr="00F005D2">
        <w:rPr>
          <w:b/>
          <w:sz w:val="28"/>
          <w:szCs w:val="28"/>
        </w:rPr>
        <w:t xml:space="preserve">Методика проведения контроля по проверке базовых знаний </w:t>
      </w:r>
    </w:p>
    <w:p w:rsidR="003360A3" w:rsidRDefault="003360A3" w:rsidP="00160C2E">
      <w:pPr>
        <w:tabs>
          <w:tab w:val="right" w:leader="underscore" w:pos="9639"/>
        </w:tabs>
        <w:jc w:val="center"/>
        <w:rPr>
          <w:b/>
          <w:sz w:val="28"/>
          <w:szCs w:val="28"/>
        </w:rPr>
      </w:pPr>
      <w:r w:rsidRPr="00F005D2">
        <w:rPr>
          <w:b/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«Основы ветеринарии и зоогигиены»</w:t>
      </w:r>
    </w:p>
    <w:p w:rsidR="003360A3" w:rsidRDefault="003360A3" w:rsidP="00160C2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60A3" w:rsidRDefault="003360A3" w:rsidP="00160C2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E700A">
        <w:rPr>
          <w:b/>
          <w:sz w:val="28"/>
          <w:szCs w:val="28"/>
        </w:rPr>
        <w:t xml:space="preserve">Раздел №1 </w:t>
      </w:r>
      <w:r>
        <w:rPr>
          <w:b/>
          <w:sz w:val="28"/>
          <w:szCs w:val="28"/>
        </w:rPr>
        <w:t>Зоогигиена</w:t>
      </w:r>
    </w:p>
    <w:p w:rsidR="003360A3" w:rsidRDefault="003360A3" w:rsidP="00160C2E">
      <w:pPr>
        <w:tabs>
          <w:tab w:val="right" w:leader="underscore" w:pos="9639"/>
        </w:tabs>
        <w:jc w:val="center"/>
        <w:rPr>
          <w:rFonts w:cs="Calibri"/>
          <w:sz w:val="28"/>
          <w:szCs w:val="28"/>
        </w:rPr>
      </w:pPr>
      <w:r w:rsidRPr="00184624">
        <w:rPr>
          <w:rFonts w:cs="Calibri"/>
          <w:sz w:val="28"/>
          <w:szCs w:val="28"/>
        </w:rPr>
        <w:t>Контролируемые компетенции</w:t>
      </w:r>
      <w:r>
        <w:rPr>
          <w:rFonts w:cs="Calibri"/>
          <w:sz w:val="28"/>
          <w:szCs w:val="28"/>
        </w:rPr>
        <w:t xml:space="preserve"> (знания, умения)</w:t>
      </w:r>
      <w:r w:rsidRPr="00184624"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 xml:space="preserve"> </w:t>
      </w:r>
    </w:p>
    <w:p w:rsidR="003360A3" w:rsidRDefault="003360A3" w:rsidP="00160C2E">
      <w:pPr>
        <w:tabs>
          <w:tab w:val="right" w:leader="underscore" w:pos="9639"/>
        </w:tabs>
        <w:jc w:val="center"/>
      </w:pPr>
      <w:r w:rsidRPr="0015415A">
        <w:t>ОК-1</w:t>
      </w:r>
      <w:r>
        <w:t>; 2; 3; 5; 6; 7; 8</w:t>
      </w:r>
    </w:p>
    <w:p w:rsidR="003360A3" w:rsidRPr="00054745" w:rsidRDefault="003360A3" w:rsidP="00160C2E">
      <w:pPr>
        <w:tabs>
          <w:tab w:val="right" w:leader="underscore" w:pos="9639"/>
        </w:tabs>
        <w:jc w:val="center"/>
        <w:rPr>
          <w:rFonts w:cs="Calibri"/>
          <w:sz w:val="28"/>
          <w:szCs w:val="28"/>
        </w:rPr>
      </w:pPr>
      <w:r w:rsidRPr="00DF151A">
        <w:t xml:space="preserve">ПК – </w:t>
      </w:r>
      <w:r>
        <w:t xml:space="preserve">1.1; 2.5; 5.1; 5.2; 5.3.; 5.4.; 5.7; </w:t>
      </w:r>
      <w:r w:rsidRPr="000610FC">
        <w:t>У</w:t>
      </w:r>
      <w:r w:rsidRPr="000610FC">
        <w:rPr>
          <w:vertAlign w:val="subscript"/>
        </w:rPr>
        <w:t>1</w:t>
      </w:r>
      <w:r w:rsidRPr="000610FC">
        <w:t>; У</w:t>
      </w:r>
      <w:r>
        <w:rPr>
          <w:vertAlign w:val="subscript"/>
        </w:rPr>
        <w:t xml:space="preserve">3; </w:t>
      </w:r>
      <w:r>
        <w:t xml:space="preserve"> </w:t>
      </w:r>
      <w:r w:rsidRPr="000610FC">
        <w:t>У</w:t>
      </w:r>
      <w:r>
        <w:rPr>
          <w:vertAlign w:val="subscript"/>
        </w:rPr>
        <w:t>4;</w:t>
      </w:r>
      <w:r w:rsidRPr="000610FC">
        <w:t>З</w:t>
      </w:r>
      <w:r w:rsidRPr="000610FC">
        <w:rPr>
          <w:vertAlign w:val="subscript"/>
        </w:rPr>
        <w:t>1</w:t>
      </w:r>
      <w:r w:rsidRPr="000610FC">
        <w:t>; З</w:t>
      </w:r>
      <w:r w:rsidRPr="000610FC">
        <w:rPr>
          <w:vertAlign w:val="subscript"/>
        </w:rPr>
        <w:t>2</w:t>
      </w:r>
      <w:r>
        <w:rPr>
          <w:vertAlign w:val="subscript"/>
        </w:rPr>
        <w:t xml:space="preserve">; </w:t>
      </w:r>
      <w:r w:rsidRPr="000610FC">
        <w:t>З</w:t>
      </w:r>
      <w:r>
        <w:rPr>
          <w:vertAlign w:val="subscript"/>
        </w:rPr>
        <w:t>3</w:t>
      </w:r>
    </w:p>
    <w:p w:rsidR="003360A3" w:rsidRDefault="003360A3" w:rsidP="00160C2E">
      <w:pPr>
        <w:pStyle w:val="Heading2"/>
        <w:ind w:right="0"/>
        <w:rPr>
          <w:u w:val="none"/>
          <w:lang/>
        </w:rPr>
      </w:pPr>
      <w:r w:rsidRPr="00A8793D">
        <w:rPr>
          <w:szCs w:val="28"/>
          <w:u w:val="none"/>
        </w:rPr>
        <w:t xml:space="preserve">Тема: </w:t>
      </w:r>
      <w:r w:rsidRPr="00A8793D">
        <w:rPr>
          <w:u w:val="none"/>
        </w:rPr>
        <w:t>Влияние атмосферных факторов на здоровье животных. Требования к микроклимату питомников</w:t>
      </w:r>
      <w:r>
        <w:rPr>
          <w:u w:val="none"/>
          <w:lang/>
        </w:rPr>
        <w:t>.</w:t>
      </w:r>
    </w:p>
    <w:p w:rsidR="003360A3" w:rsidRDefault="003360A3" w:rsidP="00160C2E">
      <w:pPr>
        <w:ind w:firstLine="709"/>
        <w:jc w:val="both"/>
        <w:rPr>
          <w:b/>
          <w:color w:val="000000"/>
          <w:sz w:val="28"/>
          <w:szCs w:val="28"/>
        </w:rPr>
      </w:pPr>
    </w:p>
    <w:p w:rsidR="003360A3" w:rsidRDefault="003360A3" w:rsidP="00160C2E">
      <w:pPr>
        <w:ind w:firstLine="709"/>
        <w:jc w:val="both"/>
        <w:rPr>
          <w:b/>
          <w:color w:val="000000"/>
          <w:sz w:val="28"/>
          <w:szCs w:val="28"/>
        </w:rPr>
      </w:pPr>
      <w:r w:rsidRPr="002A0007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письменного опроса</w:t>
      </w:r>
      <w:r w:rsidRPr="002A0007">
        <w:rPr>
          <w:b/>
          <w:color w:val="000000"/>
          <w:sz w:val="28"/>
          <w:szCs w:val="28"/>
        </w:rPr>
        <w:t>:</w:t>
      </w:r>
    </w:p>
    <w:p w:rsidR="003360A3" w:rsidRPr="00330735" w:rsidRDefault="003360A3" w:rsidP="00160C2E">
      <w:pPr>
        <w:rPr>
          <w:sz w:val="28"/>
          <w:szCs w:val="28"/>
        </w:rPr>
      </w:pPr>
      <w:r w:rsidRPr="00330735">
        <w:rPr>
          <w:sz w:val="28"/>
          <w:szCs w:val="28"/>
        </w:rPr>
        <w:t xml:space="preserve">1. Понятие зоогигиены. </w:t>
      </w:r>
    </w:p>
    <w:p w:rsidR="003360A3" w:rsidRPr="00330735" w:rsidRDefault="003360A3" w:rsidP="00160C2E">
      <w:pPr>
        <w:rPr>
          <w:sz w:val="28"/>
          <w:szCs w:val="28"/>
        </w:rPr>
      </w:pPr>
      <w:r w:rsidRPr="00330735">
        <w:rPr>
          <w:sz w:val="28"/>
          <w:szCs w:val="28"/>
        </w:rPr>
        <w:t xml:space="preserve">2. </w:t>
      </w:r>
      <w:r>
        <w:rPr>
          <w:sz w:val="28"/>
          <w:szCs w:val="28"/>
        </w:rPr>
        <w:t>Предмет и задачи зоогигиены.</w:t>
      </w:r>
    </w:p>
    <w:p w:rsidR="003360A3" w:rsidRPr="00330735" w:rsidRDefault="003360A3" w:rsidP="00160C2E">
      <w:pPr>
        <w:rPr>
          <w:sz w:val="28"/>
          <w:szCs w:val="28"/>
        </w:rPr>
      </w:pPr>
      <w:r w:rsidRPr="00330735">
        <w:rPr>
          <w:sz w:val="28"/>
          <w:szCs w:val="28"/>
        </w:rPr>
        <w:t>3.  Связь дисциплины с другими науками.</w:t>
      </w:r>
    </w:p>
    <w:p w:rsidR="003360A3" w:rsidRPr="00330735" w:rsidRDefault="003360A3" w:rsidP="00160C2E">
      <w:pPr>
        <w:rPr>
          <w:sz w:val="28"/>
          <w:szCs w:val="28"/>
        </w:rPr>
      </w:pPr>
      <w:r w:rsidRPr="00330735">
        <w:rPr>
          <w:sz w:val="28"/>
          <w:szCs w:val="28"/>
        </w:rPr>
        <w:t>4. Влияние температуры на здоровье собаки.</w:t>
      </w:r>
    </w:p>
    <w:p w:rsidR="003360A3" w:rsidRPr="00330735" w:rsidRDefault="003360A3" w:rsidP="00160C2E">
      <w:pPr>
        <w:rPr>
          <w:sz w:val="28"/>
          <w:szCs w:val="28"/>
        </w:rPr>
      </w:pPr>
      <w:r w:rsidRPr="00330735">
        <w:rPr>
          <w:sz w:val="28"/>
          <w:szCs w:val="28"/>
        </w:rPr>
        <w:t>5. Влияние скорости движения воздуха на организм собаки.</w:t>
      </w:r>
    </w:p>
    <w:p w:rsidR="003360A3" w:rsidRPr="00330735" w:rsidRDefault="003360A3" w:rsidP="00160C2E">
      <w:pPr>
        <w:rPr>
          <w:sz w:val="28"/>
          <w:szCs w:val="28"/>
        </w:rPr>
      </w:pPr>
      <w:r w:rsidRPr="00330735">
        <w:rPr>
          <w:sz w:val="28"/>
          <w:szCs w:val="28"/>
        </w:rPr>
        <w:t>6. Влияние влажности на организм собаки.</w:t>
      </w:r>
    </w:p>
    <w:p w:rsidR="003360A3" w:rsidRPr="00330735" w:rsidRDefault="003360A3" w:rsidP="00160C2E">
      <w:pPr>
        <w:rPr>
          <w:sz w:val="28"/>
          <w:szCs w:val="28"/>
        </w:rPr>
      </w:pPr>
      <w:r w:rsidRPr="00330735">
        <w:rPr>
          <w:sz w:val="28"/>
          <w:szCs w:val="28"/>
        </w:rPr>
        <w:t>7. Влияние аэроионизации на организм собаки.</w:t>
      </w:r>
    </w:p>
    <w:p w:rsidR="003360A3" w:rsidRDefault="003360A3" w:rsidP="00160C2E">
      <w:pPr>
        <w:rPr>
          <w:sz w:val="28"/>
          <w:szCs w:val="28"/>
        </w:rPr>
      </w:pPr>
      <w:r w:rsidRPr="00330735">
        <w:rPr>
          <w:sz w:val="28"/>
          <w:szCs w:val="28"/>
        </w:rPr>
        <w:t>8. Влияние газового состава воздуха на организм собаки.</w:t>
      </w:r>
    </w:p>
    <w:p w:rsidR="003360A3" w:rsidRDefault="003360A3" w:rsidP="00160C2E">
      <w:pPr>
        <w:rPr>
          <w:sz w:val="28"/>
          <w:szCs w:val="28"/>
        </w:rPr>
      </w:pPr>
      <w:r>
        <w:rPr>
          <w:sz w:val="28"/>
          <w:szCs w:val="28"/>
        </w:rPr>
        <w:t>9. Охарактеризовать устройство приборов для измерения температуры, влажности, скорости движения воздуха.</w:t>
      </w:r>
    </w:p>
    <w:p w:rsidR="003360A3" w:rsidRDefault="003360A3" w:rsidP="00160C2E">
      <w:pPr>
        <w:rPr>
          <w:sz w:val="28"/>
          <w:szCs w:val="28"/>
        </w:rPr>
      </w:pPr>
      <w:r>
        <w:rPr>
          <w:sz w:val="28"/>
          <w:szCs w:val="28"/>
        </w:rPr>
        <w:t>10. История развития зоогигиены.</w:t>
      </w:r>
    </w:p>
    <w:p w:rsidR="003360A3" w:rsidRDefault="003360A3" w:rsidP="00160C2E">
      <w:pPr>
        <w:rPr>
          <w:sz w:val="28"/>
          <w:szCs w:val="28"/>
        </w:rPr>
      </w:pPr>
      <w:r>
        <w:rPr>
          <w:sz w:val="28"/>
          <w:szCs w:val="28"/>
        </w:rPr>
        <w:t>11. Правила работы и требования техники безопасности в лаборатории зоогигиены.</w:t>
      </w:r>
    </w:p>
    <w:p w:rsidR="003360A3" w:rsidRDefault="003360A3" w:rsidP="00160C2E">
      <w:pPr>
        <w:rPr>
          <w:sz w:val="28"/>
          <w:szCs w:val="28"/>
        </w:rPr>
      </w:pPr>
      <w:r>
        <w:rPr>
          <w:sz w:val="28"/>
          <w:szCs w:val="28"/>
        </w:rPr>
        <w:t>12. Гигиенические требования к воздушной среде.</w:t>
      </w:r>
    </w:p>
    <w:p w:rsidR="003360A3" w:rsidRDefault="003360A3" w:rsidP="00160C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13.</w:t>
      </w:r>
      <w:r w:rsidRPr="00160C2E">
        <w:rPr>
          <w:bCs/>
          <w:sz w:val="28"/>
          <w:szCs w:val="28"/>
        </w:rPr>
        <w:t>Профилактика перегрева и переохлаждения организма сельскохозяйственных животных.</w:t>
      </w:r>
    </w:p>
    <w:p w:rsidR="003360A3" w:rsidRDefault="003360A3" w:rsidP="00160C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Скорость движения воздуха и её гигиеническое значение.</w:t>
      </w:r>
    </w:p>
    <w:p w:rsidR="003360A3" w:rsidRDefault="003360A3" w:rsidP="00160C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Состав и свойства солнечной энергии.</w:t>
      </w:r>
    </w:p>
    <w:p w:rsidR="003360A3" w:rsidRDefault="003360A3" w:rsidP="00075104">
      <w:pPr>
        <w:jc w:val="center"/>
        <w:rPr>
          <w:b/>
          <w:sz w:val="28"/>
          <w:szCs w:val="28"/>
        </w:rPr>
      </w:pPr>
      <w:r w:rsidRPr="00075104">
        <w:rPr>
          <w:b/>
          <w:sz w:val="28"/>
          <w:szCs w:val="28"/>
        </w:rPr>
        <w:t>Практическое занятие №1</w:t>
      </w:r>
    </w:p>
    <w:p w:rsidR="003360A3" w:rsidRPr="00C56BBC" w:rsidRDefault="003360A3" w:rsidP="00223000">
      <w:pPr>
        <w:ind w:firstLine="426"/>
        <w:jc w:val="center"/>
        <w:rPr>
          <w:b/>
          <w:sz w:val="28"/>
          <w:szCs w:val="28"/>
        </w:rPr>
      </w:pPr>
      <w:r w:rsidRPr="00C56BBC">
        <w:rPr>
          <w:b/>
          <w:sz w:val="28"/>
          <w:szCs w:val="28"/>
        </w:rPr>
        <w:t>Тема: Практическое занятие №1</w:t>
      </w:r>
      <w:r>
        <w:rPr>
          <w:b/>
          <w:sz w:val="28"/>
          <w:szCs w:val="28"/>
        </w:rPr>
        <w:t xml:space="preserve"> </w:t>
      </w:r>
      <w:r w:rsidRPr="00C56BBC">
        <w:rPr>
          <w:b/>
          <w:sz w:val="28"/>
          <w:szCs w:val="28"/>
        </w:rPr>
        <w:t>Ознакомление с приборами для измерения температуры в питомнике.</w:t>
      </w:r>
    </w:p>
    <w:p w:rsidR="003360A3" w:rsidRPr="00C56BBC" w:rsidRDefault="003360A3" w:rsidP="000D30CB">
      <w:pPr>
        <w:pStyle w:val="BodyTextIndent"/>
        <w:spacing w:after="0"/>
        <w:ind w:left="0"/>
        <w:jc w:val="center"/>
        <w:rPr>
          <w:sz w:val="28"/>
          <w:szCs w:val="28"/>
          <w:lang/>
        </w:rPr>
      </w:pPr>
      <w:r w:rsidRPr="00C56BBC">
        <w:rPr>
          <w:sz w:val="28"/>
          <w:szCs w:val="28"/>
          <w:lang/>
        </w:rPr>
        <w:t xml:space="preserve"> (время проведения занятия – 2 часа)</w:t>
      </w:r>
    </w:p>
    <w:p w:rsidR="003360A3" w:rsidRPr="00883A2C" w:rsidRDefault="003360A3" w:rsidP="000D30CB">
      <w:pPr>
        <w:ind w:firstLine="709"/>
        <w:jc w:val="both"/>
        <w:rPr>
          <w:b/>
          <w:sz w:val="28"/>
          <w:szCs w:val="28"/>
        </w:rPr>
      </w:pPr>
      <w:r w:rsidRPr="00883A2C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 w:rsidRPr="00883A2C">
        <w:rPr>
          <w:b/>
          <w:sz w:val="28"/>
          <w:szCs w:val="28"/>
        </w:rPr>
        <w:t>:</w:t>
      </w:r>
    </w:p>
    <w:p w:rsidR="003360A3" w:rsidRDefault="003360A3" w:rsidP="000D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устройство и принципы действия приборов для определения температуры воздуха. </w:t>
      </w:r>
    </w:p>
    <w:p w:rsidR="003360A3" w:rsidRPr="00883A2C" w:rsidRDefault="003360A3" w:rsidP="000D30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выполнению:</w:t>
      </w:r>
    </w:p>
    <w:p w:rsidR="003360A3" w:rsidRDefault="003360A3" w:rsidP="00922871">
      <w:pPr>
        <w:numPr>
          <w:ilvl w:val="0"/>
          <w:numId w:val="8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Изучить устройство и разновидность термометров.</w:t>
      </w:r>
    </w:p>
    <w:p w:rsidR="003360A3" w:rsidRPr="00883A2C" w:rsidRDefault="003360A3" w:rsidP="00922871">
      <w:pPr>
        <w:numPr>
          <w:ilvl w:val="0"/>
          <w:numId w:val="8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температуру воздуха.</w:t>
      </w:r>
    </w:p>
    <w:p w:rsidR="003360A3" w:rsidRPr="00883A2C" w:rsidRDefault="003360A3" w:rsidP="00922871">
      <w:pPr>
        <w:numPr>
          <w:ilvl w:val="0"/>
          <w:numId w:val="8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3A2C">
        <w:rPr>
          <w:sz w:val="28"/>
          <w:szCs w:val="28"/>
        </w:rPr>
        <w:t>Изучить:</w:t>
      </w:r>
    </w:p>
    <w:p w:rsidR="003360A3" w:rsidRDefault="003360A3" w:rsidP="000D30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устройство спиртового термометра, термографа</w:t>
      </w:r>
    </w:p>
    <w:p w:rsidR="003360A3" w:rsidRDefault="003360A3" w:rsidP="00982C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устройство ртутного термометра</w:t>
      </w:r>
    </w:p>
    <w:p w:rsidR="003360A3" w:rsidRPr="00883A2C" w:rsidRDefault="003360A3" w:rsidP="000D30CB">
      <w:pPr>
        <w:ind w:left="862"/>
        <w:jc w:val="center"/>
        <w:rPr>
          <w:b/>
          <w:sz w:val="28"/>
          <w:szCs w:val="28"/>
        </w:rPr>
      </w:pPr>
      <w:r w:rsidRPr="00883A2C">
        <w:rPr>
          <w:b/>
          <w:sz w:val="28"/>
          <w:szCs w:val="28"/>
        </w:rPr>
        <w:t>Содержание отчета</w:t>
      </w:r>
    </w:p>
    <w:p w:rsidR="003360A3" w:rsidRPr="00883A2C" w:rsidRDefault="003360A3" w:rsidP="0092287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83A2C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практического занятия</w:t>
      </w:r>
      <w:r w:rsidRPr="00883A2C">
        <w:rPr>
          <w:sz w:val="28"/>
          <w:szCs w:val="28"/>
        </w:rPr>
        <w:t>.</w:t>
      </w:r>
    </w:p>
    <w:p w:rsidR="003360A3" w:rsidRPr="00883A2C" w:rsidRDefault="003360A3" w:rsidP="0092287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83A2C">
        <w:rPr>
          <w:sz w:val="28"/>
          <w:szCs w:val="28"/>
        </w:rPr>
        <w:t xml:space="preserve">Цель </w:t>
      </w:r>
      <w:r>
        <w:rPr>
          <w:sz w:val="28"/>
          <w:szCs w:val="28"/>
        </w:rPr>
        <w:t>практического занятия</w:t>
      </w:r>
      <w:r w:rsidRPr="00883A2C">
        <w:rPr>
          <w:sz w:val="28"/>
          <w:szCs w:val="28"/>
        </w:rPr>
        <w:t>.</w:t>
      </w:r>
    </w:p>
    <w:p w:rsidR="003360A3" w:rsidRDefault="003360A3" w:rsidP="0092287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83A2C">
        <w:rPr>
          <w:sz w:val="28"/>
          <w:szCs w:val="28"/>
        </w:rPr>
        <w:t>Задание.</w:t>
      </w:r>
    </w:p>
    <w:p w:rsidR="003360A3" w:rsidRPr="00883A2C" w:rsidRDefault="003360A3" w:rsidP="0092287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83A2C">
        <w:rPr>
          <w:sz w:val="28"/>
          <w:szCs w:val="28"/>
        </w:rPr>
        <w:t>Выво</w:t>
      </w:r>
      <w:r>
        <w:rPr>
          <w:sz w:val="28"/>
          <w:szCs w:val="28"/>
        </w:rPr>
        <w:t>д.</w:t>
      </w:r>
    </w:p>
    <w:p w:rsidR="003360A3" w:rsidRDefault="003360A3" w:rsidP="000D30CB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r w:rsidRPr="006576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самопроверки</w:t>
      </w:r>
    </w:p>
    <w:p w:rsidR="003360A3" w:rsidRDefault="003360A3" w:rsidP="00922871">
      <w:pPr>
        <w:numPr>
          <w:ilvl w:val="0"/>
          <w:numId w:val="10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883A2C">
        <w:rPr>
          <w:sz w:val="28"/>
          <w:szCs w:val="28"/>
        </w:rPr>
        <w:t>Как</w:t>
      </w:r>
      <w:r>
        <w:rPr>
          <w:sz w:val="28"/>
          <w:szCs w:val="28"/>
        </w:rPr>
        <w:t>ую температуру воздуха необходимо поддерживать в питомнике?</w:t>
      </w:r>
    </w:p>
    <w:p w:rsidR="003360A3" w:rsidRDefault="003360A3" w:rsidP="00922871">
      <w:pPr>
        <w:numPr>
          <w:ilvl w:val="0"/>
          <w:numId w:val="10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спиртового (минимального) термометра.</w:t>
      </w:r>
    </w:p>
    <w:p w:rsidR="003360A3" w:rsidRDefault="003360A3" w:rsidP="00922871">
      <w:pPr>
        <w:numPr>
          <w:ilvl w:val="0"/>
          <w:numId w:val="10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ртутного (максимального) термометра.</w:t>
      </w:r>
    </w:p>
    <w:p w:rsidR="003360A3" w:rsidRPr="005F1D35" w:rsidRDefault="003360A3" w:rsidP="000D30CB">
      <w:pPr>
        <w:pStyle w:val="BlockText"/>
        <w:ind w:left="0" w:right="0" w:firstLine="709"/>
        <w:rPr>
          <w:sz w:val="28"/>
          <w:szCs w:val="28"/>
        </w:rPr>
      </w:pPr>
      <w:r w:rsidRPr="005F1D35">
        <w:rPr>
          <w:sz w:val="28"/>
          <w:szCs w:val="28"/>
        </w:rPr>
        <w:t xml:space="preserve">В конце занятия преподаватель путем устного опроса проверяет усвоение знаний </w:t>
      </w:r>
      <w:r>
        <w:rPr>
          <w:sz w:val="28"/>
          <w:szCs w:val="28"/>
        </w:rPr>
        <w:t>обучающих</w:t>
      </w:r>
      <w:r w:rsidRPr="005F1D35">
        <w:rPr>
          <w:sz w:val="28"/>
          <w:szCs w:val="28"/>
        </w:rPr>
        <w:t xml:space="preserve"> по вопросам для самопроверки. Оформленные отчеты проверяются и подписываются преподавателем.</w:t>
      </w:r>
    </w:p>
    <w:p w:rsidR="003360A3" w:rsidRPr="00C56BBC" w:rsidRDefault="003360A3" w:rsidP="00223000">
      <w:pPr>
        <w:ind w:firstLine="426"/>
        <w:jc w:val="center"/>
        <w:rPr>
          <w:b/>
          <w:sz w:val="28"/>
          <w:szCs w:val="28"/>
        </w:rPr>
      </w:pPr>
      <w:r w:rsidRPr="00C56BBC">
        <w:rPr>
          <w:b/>
          <w:sz w:val="28"/>
          <w:szCs w:val="28"/>
        </w:rPr>
        <w:t>Практическое занятие №2</w:t>
      </w:r>
    </w:p>
    <w:p w:rsidR="003360A3" w:rsidRPr="00C56BBC" w:rsidRDefault="003360A3" w:rsidP="00223000">
      <w:pPr>
        <w:ind w:firstLine="426"/>
        <w:jc w:val="center"/>
        <w:rPr>
          <w:b/>
          <w:sz w:val="28"/>
          <w:szCs w:val="28"/>
        </w:rPr>
      </w:pPr>
      <w:r w:rsidRPr="00C56BBC">
        <w:rPr>
          <w:b/>
          <w:sz w:val="28"/>
          <w:szCs w:val="28"/>
        </w:rPr>
        <w:t>Тема: Практическое занятие №2</w:t>
      </w:r>
      <w:r>
        <w:rPr>
          <w:b/>
          <w:sz w:val="28"/>
          <w:szCs w:val="28"/>
        </w:rPr>
        <w:t xml:space="preserve"> </w:t>
      </w:r>
      <w:r w:rsidRPr="00C56BBC">
        <w:rPr>
          <w:b/>
          <w:sz w:val="28"/>
          <w:szCs w:val="28"/>
        </w:rPr>
        <w:t>Ознакомление с приборами для измерения влажности в питомнике.</w:t>
      </w:r>
    </w:p>
    <w:p w:rsidR="003360A3" w:rsidRPr="00C56BBC" w:rsidRDefault="003360A3" w:rsidP="00982C82">
      <w:pPr>
        <w:ind w:firstLine="426"/>
        <w:jc w:val="center"/>
        <w:rPr>
          <w:sz w:val="28"/>
          <w:szCs w:val="28"/>
        </w:rPr>
      </w:pPr>
      <w:r w:rsidRPr="00C56BBC">
        <w:rPr>
          <w:sz w:val="28"/>
          <w:szCs w:val="28"/>
        </w:rPr>
        <w:t>(время проведения занятия – 2 часа)</w:t>
      </w:r>
    </w:p>
    <w:p w:rsidR="003360A3" w:rsidRPr="00C56BBC" w:rsidRDefault="003360A3" w:rsidP="00982C82">
      <w:pPr>
        <w:ind w:firstLine="709"/>
        <w:jc w:val="both"/>
        <w:rPr>
          <w:b/>
          <w:sz w:val="28"/>
          <w:szCs w:val="28"/>
        </w:rPr>
      </w:pPr>
      <w:r w:rsidRPr="00C56BBC">
        <w:rPr>
          <w:b/>
          <w:sz w:val="28"/>
          <w:szCs w:val="28"/>
        </w:rPr>
        <w:t>Цель занятия:</w:t>
      </w:r>
    </w:p>
    <w:p w:rsidR="003360A3" w:rsidRPr="00C56BBC" w:rsidRDefault="003360A3" w:rsidP="00982C82">
      <w:pPr>
        <w:ind w:firstLine="709"/>
        <w:jc w:val="both"/>
        <w:rPr>
          <w:sz w:val="28"/>
          <w:szCs w:val="28"/>
        </w:rPr>
      </w:pPr>
      <w:r w:rsidRPr="00C56BBC">
        <w:rPr>
          <w:sz w:val="28"/>
          <w:szCs w:val="28"/>
        </w:rPr>
        <w:t xml:space="preserve">Изучить устройство и принципы действия приборов для определения влажности воздуха. </w:t>
      </w:r>
    </w:p>
    <w:p w:rsidR="003360A3" w:rsidRPr="00C56BBC" w:rsidRDefault="003360A3" w:rsidP="00982C82">
      <w:pPr>
        <w:ind w:firstLine="709"/>
        <w:jc w:val="both"/>
        <w:rPr>
          <w:b/>
          <w:sz w:val="28"/>
          <w:szCs w:val="28"/>
        </w:rPr>
      </w:pPr>
      <w:r w:rsidRPr="00C56BBC">
        <w:rPr>
          <w:b/>
          <w:sz w:val="28"/>
          <w:szCs w:val="28"/>
        </w:rPr>
        <w:t>Инструкция по выполнению:</w:t>
      </w:r>
    </w:p>
    <w:p w:rsidR="003360A3" w:rsidRDefault="003360A3" w:rsidP="00982C82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Изучить устройство психрометра Августа.</w:t>
      </w:r>
    </w:p>
    <w:p w:rsidR="003360A3" w:rsidRDefault="003360A3" w:rsidP="00982C82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устройство психрометра Ассмана.</w:t>
      </w:r>
    </w:p>
    <w:p w:rsidR="003360A3" w:rsidRDefault="003360A3" w:rsidP="00982C82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относительную влажность воздуха.</w:t>
      </w:r>
    </w:p>
    <w:p w:rsidR="003360A3" w:rsidRDefault="003360A3" w:rsidP="00982C82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Изучить:</w:t>
      </w:r>
    </w:p>
    <w:p w:rsidR="003360A3" w:rsidRPr="00CE2F96" w:rsidRDefault="003360A3" w:rsidP="00982C82">
      <w:pPr>
        <w:ind w:firstLine="426"/>
        <w:jc w:val="both"/>
        <w:rPr>
          <w:sz w:val="28"/>
          <w:szCs w:val="28"/>
        </w:rPr>
      </w:pPr>
      <w:r w:rsidRPr="00CE2F96">
        <w:rPr>
          <w:sz w:val="28"/>
          <w:szCs w:val="28"/>
        </w:rPr>
        <w:t>а) устройство психрометра Августа</w:t>
      </w:r>
    </w:p>
    <w:p w:rsidR="003360A3" w:rsidRPr="00CE2F96" w:rsidRDefault="003360A3" w:rsidP="00982C82">
      <w:pPr>
        <w:ind w:firstLine="426"/>
        <w:jc w:val="both"/>
        <w:rPr>
          <w:sz w:val="28"/>
          <w:szCs w:val="28"/>
        </w:rPr>
      </w:pPr>
      <w:r w:rsidRPr="00CE2F96">
        <w:rPr>
          <w:sz w:val="28"/>
          <w:szCs w:val="28"/>
        </w:rPr>
        <w:t>б) устройство психрометра Ассмана</w:t>
      </w:r>
    </w:p>
    <w:p w:rsidR="003360A3" w:rsidRPr="00CE2F96" w:rsidRDefault="003360A3" w:rsidP="00982C82">
      <w:pPr>
        <w:ind w:firstLine="426"/>
        <w:jc w:val="both"/>
        <w:rPr>
          <w:sz w:val="28"/>
          <w:szCs w:val="28"/>
        </w:rPr>
      </w:pPr>
      <w:r w:rsidRPr="00CE2F96">
        <w:rPr>
          <w:sz w:val="28"/>
          <w:szCs w:val="28"/>
        </w:rPr>
        <w:t>в) вычислить относительную влажность воздуха.</w:t>
      </w:r>
    </w:p>
    <w:p w:rsidR="003360A3" w:rsidRPr="00883A2C" w:rsidRDefault="003360A3" w:rsidP="00982C82">
      <w:pPr>
        <w:ind w:left="862"/>
        <w:jc w:val="center"/>
        <w:rPr>
          <w:b/>
          <w:sz w:val="28"/>
          <w:szCs w:val="28"/>
        </w:rPr>
      </w:pPr>
      <w:r w:rsidRPr="00CE2F96">
        <w:rPr>
          <w:b/>
          <w:sz w:val="28"/>
          <w:szCs w:val="28"/>
        </w:rPr>
        <w:t>Содержание отчета</w:t>
      </w:r>
    </w:p>
    <w:p w:rsidR="003360A3" w:rsidRDefault="003360A3" w:rsidP="00CE2F96">
      <w:pPr>
        <w:numPr>
          <w:ilvl w:val="0"/>
          <w:numId w:val="25"/>
        </w:numPr>
        <w:tabs>
          <w:tab w:val="left" w:pos="284"/>
        </w:tabs>
        <w:jc w:val="both"/>
        <w:rPr>
          <w:sz w:val="28"/>
          <w:szCs w:val="28"/>
        </w:rPr>
      </w:pPr>
      <w:r w:rsidRPr="00883A2C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практического занятия</w:t>
      </w:r>
      <w:r w:rsidRPr="00883A2C">
        <w:rPr>
          <w:sz w:val="28"/>
          <w:szCs w:val="28"/>
        </w:rPr>
        <w:t>.</w:t>
      </w:r>
    </w:p>
    <w:p w:rsidR="003360A3" w:rsidRDefault="003360A3" w:rsidP="00CE2F96">
      <w:pPr>
        <w:numPr>
          <w:ilvl w:val="0"/>
          <w:numId w:val="25"/>
        </w:numPr>
        <w:tabs>
          <w:tab w:val="left" w:pos="284"/>
        </w:tabs>
        <w:jc w:val="both"/>
        <w:rPr>
          <w:sz w:val="28"/>
          <w:szCs w:val="28"/>
        </w:rPr>
      </w:pPr>
      <w:r w:rsidRPr="00883A2C">
        <w:rPr>
          <w:sz w:val="28"/>
          <w:szCs w:val="28"/>
        </w:rPr>
        <w:t xml:space="preserve">Цель </w:t>
      </w:r>
      <w:r>
        <w:rPr>
          <w:sz w:val="28"/>
          <w:szCs w:val="28"/>
        </w:rPr>
        <w:t>практического занятия.</w:t>
      </w:r>
    </w:p>
    <w:p w:rsidR="003360A3" w:rsidRDefault="003360A3" w:rsidP="00CE2F96">
      <w:pPr>
        <w:numPr>
          <w:ilvl w:val="0"/>
          <w:numId w:val="25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3360A3" w:rsidRDefault="003360A3" w:rsidP="00CE2F96">
      <w:pPr>
        <w:numPr>
          <w:ilvl w:val="0"/>
          <w:numId w:val="25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Вывод.</w:t>
      </w:r>
    </w:p>
    <w:p w:rsidR="003360A3" w:rsidRDefault="003360A3" w:rsidP="00982C82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r w:rsidRPr="006576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самопроверки</w:t>
      </w:r>
    </w:p>
    <w:p w:rsidR="003360A3" w:rsidRDefault="003360A3" w:rsidP="00CE2F96">
      <w:pPr>
        <w:numPr>
          <w:ilvl w:val="0"/>
          <w:numId w:val="2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такое абсолютная влажность?</w:t>
      </w:r>
    </w:p>
    <w:p w:rsidR="003360A3" w:rsidRDefault="003360A3" w:rsidP="00CE2F96">
      <w:pPr>
        <w:numPr>
          <w:ilvl w:val="0"/>
          <w:numId w:val="2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такое максимальная влажность?</w:t>
      </w:r>
    </w:p>
    <w:p w:rsidR="003360A3" w:rsidRDefault="003360A3" w:rsidP="00CE2F96">
      <w:pPr>
        <w:numPr>
          <w:ilvl w:val="0"/>
          <w:numId w:val="2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такое относительная влажность?</w:t>
      </w:r>
    </w:p>
    <w:p w:rsidR="003360A3" w:rsidRDefault="003360A3" w:rsidP="00CE2F96">
      <w:pPr>
        <w:numPr>
          <w:ilvl w:val="0"/>
          <w:numId w:val="2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Точка росы и дефицит насыщения.</w:t>
      </w:r>
    </w:p>
    <w:p w:rsidR="003360A3" w:rsidRDefault="003360A3" w:rsidP="00CE2F96">
      <w:pPr>
        <w:numPr>
          <w:ilvl w:val="0"/>
          <w:numId w:val="26"/>
        </w:numPr>
        <w:tabs>
          <w:tab w:val="left" w:pos="851"/>
        </w:tabs>
        <w:jc w:val="both"/>
        <w:rPr>
          <w:sz w:val="28"/>
          <w:szCs w:val="28"/>
        </w:rPr>
      </w:pPr>
      <w:r w:rsidRPr="00883A2C">
        <w:rPr>
          <w:sz w:val="28"/>
          <w:szCs w:val="28"/>
        </w:rPr>
        <w:t>Как</w:t>
      </w:r>
      <w:r>
        <w:rPr>
          <w:sz w:val="28"/>
          <w:szCs w:val="28"/>
        </w:rPr>
        <w:t>ую влажность воздуха необходимо поддерживать в питомнике?</w:t>
      </w:r>
    </w:p>
    <w:p w:rsidR="003360A3" w:rsidRDefault="003360A3" w:rsidP="00CE2F96">
      <w:pPr>
        <w:numPr>
          <w:ilvl w:val="0"/>
          <w:numId w:val="2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психрометра Ассмана </w:t>
      </w:r>
    </w:p>
    <w:p w:rsidR="003360A3" w:rsidRDefault="003360A3" w:rsidP="00CE2F96">
      <w:pPr>
        <w:numPr>
          <w:ilvl w:val="0"/>
          <w:numId w:val="2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психрометра Августа.</w:t>
      </w:r>
    </w:p>
    <w:p w:rsidR="003360A3" w:rsidRPr="005F1D35" w:rsidRDefault="003360A3" w:rsidP="00982C82">
      <w:pPr>
        <w:pStyle w:val="BlockText"/>
        <w:ind w:left="0" w:right="0" w:firstLine="709"/>
        <w:rPr>
          <w:sz w:val="28"/>
          <w:szCs w:val="28"/>
        </w:rPr>
      </w:pPr>
      <w:r w:rsidRPr="005F1D35">
        <w:rPr>
          <w:sz w:val="28"/>
          <w:szCs w:val="28"/>
        </w:rPr>
        <w:t xml:space="preserve">В конце занятия преподаватель путем устного опроса проверяет усвоение знаний </w:t>
      </w:r>
      <w:r>
        <w:rPr>
          <w:sz w:val="28"/>
          <w:szCs w:val="28"/>
        </w:rPr>
        <w:t>обучающих</w:t>
      </w:r>
      <w:r w:rsidRPr="005F1D35">
        <w:rPr>
          <w:sz w:val="28"/>
          <w:szCs w:val="28"/>
        </w:rPr>
        <w:t xml:space="preserve"> по вопросам для самопроверки. Оформленные отчеты проверяются и подписываются преподавателем.</w:t>
      </w:r>
    </w:p>
    <w:p w:rsidR="003360A3" w:rsidRPr="00C56BBC" w:rsidRDefault="003360A3" w:rsidP="00223000">
      <w:pPr>
        <w:ind w:firstLine="426"/>
        <w:jc w:val="center"/>
        <w:rPr>
          <w:b/>
          <w:sz w:val="28"/>
          <w:szCs w:val="28"/>
        </w:rPr>
      </w:pPr>
      <w:r w:rsidRPr="00C56BBC">
        <w:rPr>
          <w:b/>
          <w:sz w:val="28"/>
          <w:szCs w:val="28"/>
        </w:rPr>
        <w:t>Практическое занятие №3</w:t>
      </w:r>
    </w:p>
    <w:p w:rsidR="003360A3" w:rsidRPr="00223000" w:rsidRDefault="003360A3" w:rsidP="00223000">
      <w:pPr>
        <w:ind w:firstLine="426"/>
        <w:jc w:val="center"/>
        <w:rPr>
          <w:b/>
          <w:sz w:val="28"/>
          <w:szCs w:val="28"/>
        </w:rPr>
      </w:pPr>
      <w:r w:rsidRPr="00C56BBC">
        <w:rPr>
          <w:b/>
          <w:sz w:val="28"/>
          <w:szCs w:val="28"/>
        </w:rPr>
        <w:t>Тема: Практическое занятие №3</w:t>
      </w:r>
      <w:r>
        <w:rPr>
          <w:b/>
          <w:sz w:val="28"/>
          <w:szCs w:val="28"/>
        </w:rPr>
        <w:t xml:space="preserve"> </w:t>
      </w:r>
      <w:r w:rsidRPr="00223000">
        <w:rPr>
          <w:b/>
          <w:sz w:val="28"/>
          <w:szCs w:val="28"/>
        </w:rPr>
        <w:t>Ознакомление с приборами для измерения скорости движения воздуха в питомнике. Роза ветров.</w:t>
      </w:r>
    </w:p>
    <w:p w:rsidR="003360A3" w:rsidRPr="00C56BBC" w:rsidRDefault="003360A3" w:rsidP="00CE2F96">
      <w:pPr>
        <w:ind w:firstLine="426"/>
        <w:jc w:val="center"/>
        <w:rPr>
          <w:sz w:val="28"/>
          <w:szCs w:val="28"/>
        </w:rPr>
      </w:pPr>
      <w:r w:rsidRPr="00C56BBC">
        <w:rPr>
          <w:sz w:val="28"/>
          <w:szCs w:val="28"/>
        </w:rPr>
        <w:t xml:space="preserve">(время проведения занятия – </w:t>
      </w:r>
      <w:r>
        <w:rPr>
          <w:sz w:val="28"/>
          <w:szCs w:val="28"/>
        </w:rPr>
        <w:t>2</w:t>
      </w:r>
      <w:r w:rsidRPr="00C56BBC">
        <w:rPr>
          <w:sz w:val="28"/>
          <w:szCs w:val="28"/>
        </w:rPr>
        <w:t xml:space="preserve"> часа)</w:t>
      </w:r>
    </w:p>
    <w:p w:rsidR="003360A3" w:rsidRPr="00C56BBC" w:rsidRDefault="003360A3" w:rsidP="00CE2F96">
      <w:pPr>
        <w:ind w:firstLine="709"/>
        <w:jc w:val="both"/>
        <w:rPr>
          <w:b/>
          <w:sz w:val="28"/>
          <w:szCs w:val="28"/>
        </w:rPr>
      </w:pPr>
      <w:r w:rsidRPr="00C56BBC">
        <w:rPr>
          <w:b/>
          <w:sz w:val="28"/>
          <w:szCs w:val="28"/>
        </w:rPr>
        <w:t>Цель занятия:</w:t>
      </w:r>
    </w:p>
    <w:p w:rsidR="003360A3" w:rsidRDefault="003360A3" w:rsidP="00CE2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Изучить устройство и принципы действия приборов для определения скорости движения воздуха. </w:t>
      </w:r>
    </w:p>
    <w:p w:rsidR="003360A3" w:rsidRDefault="003360A3" w:rsidP="00CE2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Нарисовать по индивидуальному заданию розу ветров.</w:t>
      </w:r>
    </w:p>
    <w:p w:rsidR="003360A3" w:rsidRPr="00883A2C" w:rsidRDefault="003360A3" w:rsidP="00CE2F9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выполнению:</w:t>
      </w:r>
    </w:p>
    <w:p w:rsidR="003360A3" w:rsidRDefault="003360A3" w:rsidP="00B70DDA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Изучить устройство анемометра.</w:t>
      </w:r>
    </w:p>
    <w:p w:rsidR="003360A3" w:rsidRDefault="003360A3" w:rsidP="00B70DDA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скорость движения  воздуха в помещении.</w:t>
      </w:r>
    </w:p>
    <w:p w:rsidR="003360A3" w:rsidRDefault="003360A3" w:rsidP="00B70DDA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Нарисовать по индивидуальному заданию розу ветров.</w:t>
      </w:r>
    </w:p>
    <w:p w:rsidR="003360A3" w:rsidRDefault="003360A3" w:rsidP="00CE2F96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Изучить:</w:t>
      </w:r>
    </w:p>
    <w:p w:rsidR="003360A3" w:rsidRPr="00CE2F96" w:rsidRDefault="003360A3" w:rsidP="00CE2F96">
      <w:pPr>
        <w:ind w:firstLine="426"/>
        <w:jc w:val="both"/>
        <w:rPr>
          <w:sz w:val="28"/>
          <w:szCs w:val="28"/>
        </w:rPr>
      </w:pPr>
      <w:r w:rsidRPr="00CE2F96">
        <w:rPr>
          <w:sz w:val="28"/>
          <w:szCs w:val="28"/>
        </w:rPr>
        <w:t xml:space="preserve">а) устройство </w:t>
      </w:r>
      <w:r>
        <w:rPr>
          <w:sz w:val="28"/>
          <w:szCs w:val="28"/>
        </w:rPr>
        <w:t>анемометра</w:t>
      </w:r>
    </w:p>
    <w:p w:rsidR="003360A3" w:rsidRDefault="003360A3" w:rsidP="00CE2F96">
      <w:pPr>
        <w:ind w:firstLine="426"/>
        <w:jc w:val="both"/>
        <w:rPr>
          <w:sz w:val="28"/>
          <w:szCs w:val="28"/>
        </w:rPr>
      </w:pPr>
      <w:r w:rsidRPr="00CE2F96">
        <w:rPr>
          <w:sz w:val="28"/>
          <w:szCs w:val="28"/>
        </w:rPr>
        <w:t xml:space="preserve">б) </w:t>
      </w:r>
      <w:r>
        <w:rPr>
          <w:sz w:val="28"/>
          <w:szCs w:val="28"/>
        </w:rPr>
        <w:t>определить скорость движения воздуха в помещении.</w:t>
      </w:r>
    </w:p>
    <w:p w:rsidR="003360A3" w:rsidRPr="00CE2F96" w:rsidRDefault="003360A3" w:rsidP="00CE2F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освоить порядок составления розы ветров.</w:t>
      </w:r>
    </w:p>
    <w:p w:rsidR="003360A3" w:rsidRPr="00883A2C" w:rsidRDefault="003360A3" w:rsidP="00CE2F96">
      <w:pPr>
        <w:ind w:left="862"/>
        <w:jc w:val="center"/>
        <w:rPr>
          <w:b/>
          <w:sz w:val="28"/>
          <w:szCs w:val="28"/>
        </w:rPr>
      </w:pPr>
      <w:r w:rsidRPr="00CE2F96">
        <w:rPr>
          <w:b/>
          <w:sz w:val="28"/>
          <w:szCs w:val="28"/>
        </w:rPr>
        <w:t>Содержание отчета</w:t>
      </w:r>
    </w:p>
    <w:p w:rsidR="003360A3" w:rsidRDefault="003360A3" w:rsidP="00B70DDA">
      <w:pPr>
        <w:numPr>
          <w:ilvl w:val="0"/>
          <w:numId w:val="28"/>
        </w:numPr>
        <w:tabs>
          <w:tab w:val="left" w:pos="284"/>
        </w:tabs>
        <w:jc w:val="both"/>
        <w:rPr>
          <w:sz w:val="28"/>
          <w:szCs w:val="28"/>
        </w:rPr>
      </w:pPr>
      <w:r w:rsidRPr="00883A2C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практического занятия</w:t>
      </w:r>
      <w:r w:rsidRPr="00883A2C">
        <w:rPr>
          <w:sz w:val="28"/>
          <w:szCs w:val="28"/>
        </w:rPr>
        <w:t>.</w:t>
      </w:r>
    </w:p>
    <w:p w:rsidR="003360A3" w:rsidRDefault="003360A3" w:rsidP="00B70DDA">
      <w:pPr>
        <w:numPr>
          <w:ilvl w:val="0"/>
          <w:numId w:val="28"/>
        </w:numPr>
        <w:tabs>
          <w:tab w:val="left" w:pos="284"/>
        </w:tabs>
        <w:jc w:val="both"/>
        <w:rPr>
          <w:sz w:val="28"/>
          <w:szCs w:val="28"/>
        </w:rPr>
      </w:pPr>
      <w:r w:rsidRPr="00883A2C">
        <w:rPr>
          <w:sz w:val="28"/>
          <w:szCs w:val="28"/>
        </w:rPr>
        <w:t xml:space="preserve">Цель </w:t>
      </w:r>
      <w:r>
        <w:rPr>
          <w:sz w:val="28"/>
          <w:szCs w:val="28"/>
        </w:rPr>
        <w:t>практического занятия.</w:t>
      </w:r>
    </w:p>
    <w:p w:rsidR="003360A3" w:rsidRDefault="003360A3" w:rsidP="00CE2F96">
      <w:pPr>
        <w:numPr>
          <w:ilvl w:val="0"/>
          <w:numId w:val="2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3360A3" w:rsidRDefault="003360A3" w:rsidP="00CE2F96">
      <w:pPr>
        <w:numPr>
          <w:ilvl w:val="0"/>
          <w:numId w:val="2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Вывод.</w:t>
      </w:r>
    </w:p>
    <w:p w:rsidR="003360A3" w:rsidRDefault="003360A3" w:rsidP="00CE2F96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r w:rsidRPr="006576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самопроверки</w:t>
      </w:r>
    </w:p>
    <w:p w:rsidR="003360A3" w:rsidRDefault="003360A3" w:rsidP="00CE2F96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Устройство  анемометра.</w:t>
      </w:r>
    </w:p>
    <w:p w:rsidR="003360A3" w:rsidRDefault="003360A3" w:rsidP="00CE2F96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индивидуальному заданию оформить розу ветров.</w:t>
      </w:r>
    </w:p>
    <w:p w:rsidR="003360A3" w:rsidRPr="005F1D35" w:rsidRDefault="003360A3" w:rsidP="00CE2F96">
      <w:pPr>
        <w:pStyle w:val="BlockText"/>
        <w:ind w:left="0" w:right="0" w:firstLine="709"/>
        <w:rPr>
          <w:sz w:val="28"/>
          <w:szCs w:val="28"/>
        </w:rPr>
      </w:pPr>
      <w:r w:rsidRPr="005F1D35">
        <w:rPr>
          <w:sz w:val="28"/>
          <w:szCs w:val="28"/>
        </w:rPr>
        <w:t xml:space="preserve">В конце занятия преподаватель путем устного опроса проверяет усвоение знаний </w:t>
      </w:r>
      <w:r>
        <w:rPr>
          <w:sz w:val="28"/>
          <w:szCs w:val="28"/>
        </w:rPr>
        <w:t>обучающих</w:t>
      </w:r>
      <w:r w:rsidRPr="005F1D35">
        <w:rPr>
          <w:sz w:val="28"/>
          <w:szCs w:val="28"/>
        </w:rPr>
        <w:t xml:space="preserve"> по вопросам для самопроверки. Оформленные отчеты проверяются и подписываются преподавателем.</w:t>
      </w:r>
    </w:p>
    <w:p w:rsidR="003360A3" w:rsidRDefault="003360A3" w:rsidP="00B70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3360A3" w:rsidRDefault="003360A3" w:rsidP="00B70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(Домашнее задание)</w:t>
      </w:r>
    </w:p>
    <w:p w:rsidR="003360A3" w:rsidRPr="00223000" w:rsidRDefault="003360A3" w:rsidP="00B70DDA">
      <w:pPr>
        <w:ind w:firstLine="708"/>
        <w:jc w:val="center"/>
        <w:rPr>
          <w:b/>
          <w:sz w:val="28"/>
          <w:szCs w:val="28"/>
        </w:rPr>
      </w:pPr>
      <w:r w:rsidRPr="00223000">
        <w:rPr>
          <w:b/>
          <w:sz w:val="28"/>
          <w:szCs w:val="28"/>
        </w:rPr>
        <w:t xml:space="preserve">Тема: Механическая загруженность и микробная обсемененность воздуха. </w:t>
      </w:r>
    </w:p>
    <w:p w:rsidR="003360A3" w:rsidRDefault="003360A3" w:rsidP="00B70D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152EA0">
        <w:rPr>
          <w:sz w:val="28"/>
          <w:szCs w:val="28"/>
        </w:rPr>
        <w:t>Поиск информации по заданной теме из различных источников</w:t>
      </w:r>
      <w:r>
        <w:rPr>
          <w:sz w:val="28"/>
          <w:szCs w:val="28"/>
        </w:rPr>
        <w:t>, систематизировать полученную информацию и представить её в виде конспекта в рабочей тетради.</w:t>
      </w:r>
    </w:p>
    <w:p w:rsidR="003360A3" w:rsidRPr="0001650C" w:rsidRDefault="003360A3" w:rsidP="00B70DDA">
      <w:pPr>
        <w:ind w:firstLine="709"/>
        <w:jc w:val="both"/>
        <w:rPr>
          <w:bCs/>
          <w:i/>
          <w:sz w:val="28"/>
          <w:szCs w:val="28"/>
        </w:rPr>
      </w:pPr>
      <w:r w:rsidRPr="0001650C">
        <w:rPr>
          <w:b/>
          <w:bCs/>
          <w:sz w:val="28"/>
          <w:szCs w:val="28"/>
        </w:rPr>
        <w:t>Перечень рекомендуемых тем:</w:t>
      </w:r>
    </w:p>
    <w:p w:rsidR="003360A3" w:rsidRPr="004442E5" w:rsidRDefault="003360A3" w:rsidP="00B70DDA">
      <w:pPr>
        <w:ind w:left="600"/>
        <w:jc w:val="both"/>
        <w:rPr>
          <w:sz w:val="28"/>
          <w:szCs w:val="28"/>
        </w:rPr>
      </w:pPr>
      <w:r w:rsidRPr="0001650C">
        <w:rPr>
          <w:sz w:val="28"/>
          <w:szCs w:val="28"/>
        </w:rPr>
        <w:t xml:space="preserve">1. </w:t>
      </w:r>
      <w:r w:rsidRPr="004442E5">
        <w:rPr>
          <w:bCs/>
          <w:iCs/>
          <w:sz w:val="28"/>
          <w:szCs w:val="28"/>
        </w:rPr>
        <w:t xml:space="preserve">Микробная обсеменённость воздуха и </w:t>
      </w:r>
      <w:r>
        <w:rPr>
          <w:bCs/>
          <w:iCs/>
          <w:sz w:val="28"/>
          <w:szCs w:val="28"/>
        </w:rPr>
        <w:t>её влияние на организм животного.</w:t>
      </w:r>
    </w:p>
    <w:p w:rsidR="003360A3" w:rsidRPr="004442E5" w:rsidRDefault="003360A3" w:rsidP="00B70DD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4442E5">
        <w:rPr>
          <w:bCs/>
          <w:iCs/>
          <w:sz w:val="28"/>
          <w:szCs w:val="28"/>
        </w:rPr>
        <w:t>икробизм и микробиоз</w:t>
      </w:r>
      <w:r>
        <w:rPr>
          <w:bCs/>
          <w:iCs/>
          <w:sz w:val="28"/>
          <w:szCs w:val="28"/>
        </w:rPr>
        <w:t>.</w:t>
      </w:r>
    </w:p>
    <w:p w:rsidR="003360A3" w:rsidRPr="004442E5" w:rsidRDefault="003360A3" w:rsidP="00B70DDA">
      <w:pPr>
        <w:numPr>
          <w:ilvl w:val="0"/>
          <w:numId w:val="23"/>
        </w:numPr>
        <w:jc w:val="both"/>
        <w:rPr>
          <w:sz w:val="28"/>
          <w:szCs w:val="28"/>
        </w:rPr>
      </w:pPr>
      <w:r w:rsidRPr="004442E5">
        <w:rPr>
          <w:bCs/>
          <w:iCs/>
          <w:sz w:val="28"/>
          <w:szCs w:val="28"/>
        </w:rPr>
        <w:t>Пылевая загрязнённость воздуха помещений и её влияние на организм животных.</w:t>
      </w:r>
    </w:p>
    <w:p w:rsidR="003360A3" w:rsidRPr="004442E5" w:rsidRDefault="003360A3" w:rsidP="00B70DD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4442E5">
        <w:rPr>
          <w:bCs/>
          <w:iCs/>
          <w:sz w:val="28"/>
          <w:szCs w:val="28"/>
        </w:rPr>
        <w:t>пособы снижения повышенной микробной и</w:t>
      </w:r>
      <w:r>
        <w:rPr>
          <w:bCs/>
          <w:iCs/>
          <w:sz w:val="28"/>
          <w:szCs w:val="28"/>
        </w:rPr>
        <w:t xml:space="preserve"> пылевой загрязнённости воздуха.</w:t>
      </w:r>
    </w:p>
    <w:p w:rsidR="003360A3" w:rsidRPr="00A65007" w:rsidRDefault="003360A3" w:rsidP="00B70DDA">
      <w:pPr>
        <w:ind w:firstLine="709"/>
        <w:jc w:val="both"/>
        <w:rPr>
          <w:b/>
          <w:sz w:val="28"/>
          <w:szCs w:val="28"/>
        </w:rPr>
      </w:pPr>
      <w:r w:rsidRPr="00A65007">
        <w:rPr>
          <w:b/>
          <w:sz w:val="28"/>
          <w:szCs w:val="28"/>
        </w:rPr>
        <w:t>Инструкция по выполнению:</w:t>
      </w:r>
    </w:p>
    <w:p w:rsidR="003360A3" w:rsidRPr="00A65007" w:rsidRDefault="003360A3" w:rsidP="00B70DDA">
      <w:pPr>
        <w:numPr>
          <w:ilvl w:val="0"/>
          <w:numId w:val="14"/>
        </w:numPr>
        <w:jc w:val="both"/>
        <w:rPr>
          <w:sz w:val="28"/>
          <w:szCs w:val="28"/>
        </w:rPr>
      </w:pPr>
      <w:r w:rsidRPr="00A65007">
        <w:rPr>
          <w:sz w:val="28"/>
          <w:szCs w:val="28"/>
        </w:rPr>
        <w:t>Работа выполняется самостоятельно.</w:t>
      </w:r>
    </w:p>
    <w:p w:rsidR="003360A3" w:rsidRPr="00A65007" w:rsidRDefault="003360A3" w:rsidP="00B70DDA">
      <w:pPr>
        <w:numPr>
          <w:ilvl w:val="0"/>
          <w:numId w:val="14"/>
        </w:numPr>
        <w:jc w:val="both"/>
        <w:rPr>
          <w:sz w:val="28"/>
          <w:szCs w:val="28"/>
        </w:rPr>
      </w:pPr>
      <w:r w:rsidRPr="00A65007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конспекта</w:t>
      </w:r>
      <w:r w:rsidRPr="00A65007">
        <w:rPr>
          <w:sz w:val="28"/>
          <w:szCs w:val="28"/>
        </w:rPr>
        <w:t>:</w:t>
      </w:r>
    </w:p>
    <w:p w:rsidR="003360A3" w:rsidRDefault="003360A3" w:rsidP="00B70DDA">
      <w:pPr>
        <w:ind w:left="6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• </w:t>
      </w:r>
      <w:r w:rsidRPr="004442E5">
        <w:rPr>
          <w:bCs/>
          <w:iCs/>
          <w:sz w:val="28"/>
          <w:szCs w:val="28"/>
        </w:rPr>
        <w:t xml:space="preserve">Микробная обсеменённость воздуха и </w:t>
      </w:r>
      <w:r>
        <w:rPr>
          <w:bCs/>
          <w:iCs/>
          <w:sz w:val="28"/>
          <w:szCs w:val="28"/>
        </w:rPr>
        <w:t>её влияние на организм животного;</w:t>
      </w:r>
    </w:p>
    <w:p w:rsidR="003360A3" w:rsidRDefault="003360A3" w:rsidP="00B70DDA">
      <w:pPr>
        <w:ind w:firstLine="6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•</w:t>
      </w:r>
      <w:r w:rsidRPr="00982C8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</w:t>
      </w:r>
      <w:r w:rsidRPr="004442E5">
        <w:rPr>
          <w:bCs/>
          <w:iCs/>
          <w:sz w:val="28"/>
          <w:szCs w:val="28"/>
        </w:rPr>
        <w:t>икробизм и микробиоз</w:t>
      </w:r>
      <w:r>
        <w:rPr>
          <w:bCs/>
          <w:iCs/>
          <w:sz w:val="28"/>
          <w:szCs w:val="28"/>
        </w:rPr>
        <w:t>;</w:t>
      </w:r>
    </w:p>
    <w:p w:rsidR="003360A3" w:rsidRDefault="003360A3" w:rsidP="00B70DDA">
      <w:pPr>
        <w:ind w:left="6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• </w:t>
      </w:r>
      <w:r w:rsidRPr="004442E5">
        <w:rPr>
          <w:bCs/>
          <w:iCs/>
          <w:sz w:val="28"/>
          <w:szCs w:val="28"/>
        </w:rPr>
        <w:t xml:space="preserve">Пылевая загрязнённость воздуха помещений и </w:t>
      </w:r>
      <w:r>
        <w:rPr>
          <w:bCs/>
          <w:iCs/>
          <w:sz w:val="28"/>
          <w:szCs w:val="28"/>
        </w:rPr>
        <w:t>её влияние на организм животных;</w:t>
      </w:r>
    </w:p>
    <w:p w:rsidR="003360A3" w:rsidRPr="004442E5" w:rsidRDefault="003360A3" w:rsidP="00B70DDA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• С</w:t>
      </w:r>
      <w:r w:rsidRPr="004442E5">
        <w:rPr>
          <w:bCs/>
          <w:iCs/>
          <w:sz w:val="28"/>
          <w:szCs w:val="28"/>
        </w:rPr>
        <w:t>пособы снижения повышенной микробной и</w:t>
      </w:r>
      <w:r>
        <w:rPr>
          <w:bCs/>
          <w:iCs/>
          <w:sz w:val="28"/>
          <w:szCs w:val="28"/>
        </w:rPr>
        <w:t xml:space="preserve"> пылевой загрязнённости воздуха.</w:t>
      </w:r>
    </w:p>
    <w:p w:rsidR="003360A3" w:rsidRPr="00515109" w:rsidRDefault="003360A3" w:rsidP="00B70DDA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  <w:sz w:val="28"/>
        </w:rPr>
      </w:pPr>
      <w:r w:rsidRPr="00515109">
        <w:rPr>
          <w:b/>
          <w:sz w:val="28"/>
        </w:rPr>
        <w:t>Критерии оценки:</w:t>
      </w:r>
    </w:p>
    <w:p w:rsidR="003360A3" w:rsidRPr="00F37AA0" w:rsidRDefault="003360A3" w:rsidP="00693DC1">
      <w:pPr>
        <w:ind w:firstLine="283"/>
        <w:jc w:val="both"/>
        <w:rPr>
          <w:sz w:val="28"/>
          <w:szCs w:val="28"/>
        </w:rPr>
      </w:pPr>
      <w:r w:rsidRPr="00693DC1">
        <w:rPr>
          <w:sz w:val="28"/>
          <w:szCs w:val="28"/>
        </w:rPr>
        <w:t>3 балла</w:t>
      </w:r>
      <w:r w:rsidRPr="0051510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37AA0">
        <w:rPr>
          <w:sz w:val="28"/>
          <w:szCs w:val="28"/>
        </w:rPr>
        <w:t>выставляется обучающему</w:t>
      </w:r>
      <w:r>
        <w:rPr>
          <w:sz w:val="28"/>
          <w:szCs w:val="28"/>
        </w:rPr>
        <w:t>ся</w:t>
      </w:r>
      <w:r w:rsidRPr="00F37AA0">
        <w:rPr>
          <w:sz w:val="28"/>
          <w:szCs w:val="28"/>
        </w:rPr>
        <w:t xml:space="preserve">, </w:t>
      </w:r>
      <w:r w:rsidRPr="00693DC1">
        <w:rPr>
          <w:sz w:val="28"/>
          <w:szCs w:val="28"/>
        </w:rPr>
        <w:t>который у</w:t>
      </w:r>
      <w:r w:rsidRPr="00693DC1">
        <w:rPr>
          <w:bCs/>
          <w:spacing w:val="-3"/>
          <w:sz w:val="28"/>
          <w:szCs w:val="28"/>
        </w:rPr>
        <w:t>мет</w:t>
      </w:r>
      <w:r w:rsidRPr="00693DC1">
        <w:rPr>
          <w:bCs/>
          <w:sz w:val="28"/>
          <w:szCs w:val="28"/>
        </w:rPr>
        <w:t>ь</w:t>
      </w:r>
      <w:r w:rsidRPr="00F37AA0">
        <w:rPr>
          <w:b/>
          <w:bCs/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с</w:t>
      </w:r>
      <w:r w:rsidRPr="00F37AA0">
        <w:rPr>
          <w:spacing w:val="-10"/>
          <w:sz w:val="28"/>
          <w:szCs w:val="28"/>
        </w:rPr>
        <w:t>у</w:t>
      </w:r>
      <w:r w:rsidRPr="00F37AA0">
        <w:rPr>
          <w:spacing w:val="-2"/>
          <w:sz w:val="28"/>
          <w:szCs w:val="28"/>
        </w:rPr>
        <w:t>щ</w:t>
      </w:r>
      <w:r w:rsidRPr="00F37AA0">
        <w:rPr>
          <w:spacing w:val="-3"/>
          <w:sz w:val="28"/>
          <w:szCs w:val="28"/>
        </w:rPr>
        <w:t>ес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3"/>
          <w:sz w:val="28"/>
          <w:szCs w:val="28"/>
        </w:rPr>
        <w:t>в</w:t>
      </w:r>
      <w:r w:rsidRPr="00F37AA0">
        <w:rPr>
          <w:spacing w:val="-2"/>
          <w:sz w:val="28"/>
          <w:szCs w:val="28"/>
        </w:rPr>
        <w:t>ля</w:t>
      </w:r>
      <w:r w:rsidRPr="00F37AA0">
        <w:rPr>
          <w:spacing w:val="-4"/>
          <w:sz w:val="28"/>
          <w:szCs w:val="28"/>
        </w:rPr>
        <w:t>т</w:t>
      </w:r>
      <w:r w:rsidRPr="00F37AA0">
        <w:rPr>
          <w:sz w:val="28"/>
          <w:szCs w:val="28"/>
        </w:rPr>
        <w:t>ь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z w:val="28"/>
          <w:szCs w:val="28"/>
        </w:rPr>
        <w:t>к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</w:t>
      </w:r>
      <w:r w:rsidRPr="00F37AA0">
        <w:rPr>
          <w:spacing w:val="-4"/>
          <w:sz w:val="28"/>
          <w:szCs w:val="28"/>
        </w:rPr>
        <w:t>з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ва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>е</w:t>
      </w:r>
      <w:r w:rsidRPr="00F37AA0">
        <w:rPr>
          <w:spacing w:val="-8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фор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ц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 xml:space="preserve">, 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е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4"/>
          <w:sz w:val="28"/>
          <w:szCs w:val="28"/>
        </w:rPr>
        <w:t>б</w:t>
      </w:r>
      <w:r w:rsidRPr="00F37AA0">
        <w:rPr>
          <w:spacing w:val="-2"/>
          <w:sz w:val="28"/>
          <w:szCs w:val="28"/>
        </w:rPr>
        <w:t>хо</w:t>
      </w:r>
      <w:r w:rsidRPr="00F37AA0">
        <w:rPr>
          <w:spacing w:val="-4"/>
          <w:sz w:val="28"/>
          <w:szCs w:val="28"/>
        </w:rPr>
        <w:t>д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5"/>
          <w:sz w:val="28"/>
          <w:szCs w:val="28"/>
        </w:rPr>
        <w:t>о</w:t>
      </w:r>
      <w:r w:rsidRPr="00F37AA0">
        <w:rPr>
          <w:sz w:val="28"/>
          <w:szCs w:val="28"/>
        </w:rPr>
        <w:t>й</w:t>
      </w:r>
      <w:r w:rsidRPr="00F37AA0">
        <w:rPr>
          <w:spacing w:val="-4"/>
          <w:sz w:val="28"/>
          <w:szCs w:val="28"/>
        </w:rPr>
        <w:t xml:space="preserve"> д</w:t>
      </w:r>
      <w:r w:rsidRPr="00F37AA0">
        <w:rPr>
          <w:spacing w:val="-2"/>
          <w:sz w:val="28"/>
          <w:szCs w:val="28"/>
        </w:rPr>
        <w:t>л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эфф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4"/>
          <w:sz w:val="28"/>
          <w:szCs w:val="28"/>
        </w:rPr>
        <w:t>к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 xml:space="preserve">о </w:t>
      </w:r>
      <w:r w:rsidRPr="00F37AA0">
        <w:rPr>
          <w:spacing w:val="-3"/>
          <w:sz w:val="28"/>
          <w:szCs w:val="28"/>
        </w:rPr>
        <w:t>ис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4"/>
          <w:sz w:val="28"/>
          <w:szCs w:val="28"/>
        </w:rPr>
        <w:t>и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ьн</w:t>
      </w:r>
      <w:r w:rsidRPr="00F37AA0">
        <w:rPr>
          <w:spacing w:val="-5"/>
          <w:sz w:val="28"/>
          <w:szCs w:val="28"/>
        </w:rPr>
        <w:t>ы</w:t>
      </w:r>
      <w:r w:rsidRPr="00F37AA0">
        <w:rPr>
          <w:sz w:val="28"/>
          <w:szCs w:val="28"/>
        </w:rPr>
        <w:t xml:space="preserve">х 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2"/>
          <w:sz w:val="28"/>
          <w:szCs w:val="28"/>
        </w:rPr>
        <w:t>д</w:t>
      </w:r>
      <w:r w:rsidRPr="00F37AA0">
        <w:rPr>
          <w:spacing w:val="-3"/>
          <w:sz w:val="28"/>
          <w:szCs w:val="28"/>
        </w:rPr>
        <w:t>ач</w:t>
      </w:r>
      <w:r w:rsidRPr="00F37AA0">
        <w:rPr>
          <w:sz w:val="28"/>
          <w:szCs w:val="28"/>
        </w:rPr>
        <w:t>,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р</w:t>
      </w:r>
      <w:r w:rsidRPr="00F37AA0">
        <w:rPr>
          <w:spacing w:val="-2"/>
          <w:sz w:val="28"/>
          <w:szCs w:val="28"/>
        </w:rPr>
        <w:t>оф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4"/>
          <w:sz w:val="28"/>
          <w:szCs w:val="28"/>
        </w:rPr>
        <w:t>ь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2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6"/>
          <w:sz w:val="28"/>
          <w:szCs w:val="28"/>
        </w:rPr>
        <w:t>ч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т,</w:t>
      </w:r>
      <w:r w:rsidRPr="00F37AA0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Default="003360A3" w:rsidP="00693DC1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 w:rsidRPr="00693DC1">
        <w:rPr>
          <w:bCs/>
          <w:sz w:val="28"/>
        </w:rPr>
        <w:t>2 балла</w:t>
      </w:r>
      <w:r w:rsidRPr="00515109">
        <w:rPr>
          <w:b/>
          <w:bCs/>
          <w:sz w:val="28"/>
        </w:rPr>
        <w:t xml:space="preserve"> – </w:t>
      </w:r>
      <w:r w:rsidRPr="00515109">
        <w:rPr>
          <w:sz w:val="28"/>
        </w:rPr>
        <w:t>выставляется обучающем</w:t>
      </w:r>
      <w:r>
        <w:rPr>
          <w:sz w:val="28"/>
        </w:rPr>
        <w:t>уся</w:t>
      </w:r>
      <w:r w:rsidRPr="00515109">
        <w:rPr>
          <w:sz w:val="28"/>
        </w:rPr>
        <w:t>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515109" w:rsidRDefault="003360A3" w:rsidP="00693DC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Ниже 2 баллов оценка обучающемуся не выставляется.</w:t>
      </w:r>
    </w:p>
    <w:p w:rsidR="003360A3" w:rsidRDefault="003360A3" w:rsidP="00B70DDA">
      <w:pPr>
        <w:jc w:val="center"/>
        <w:rPr>
          <w:sz w:val="28"/>
          <w:szCs w:val="28"/>
        </w:rPr>
      </w:pPr>
      <w:r w:rsidRPr="00693DC1">
        <w:rPr>
          <w:b/>
          <w:sz w:val="28"/>
          <w:szCs w:val="28"/>
          <w:lang/>
        </w:rPr>
        <w:t>Контрольная работа по тем</w:t>
      </w:r>
      <w:r w:rsidRPr="00693DC1">
        <w:rPr>
          <w:b/>
          <w:sz w:val="28"/>
          <w:szCs w:val="28"/>
        </w:rPr>
        <w:t>е</w:t>
      </w:r>
      <w:r w:rsidRPr="00223000">
        <w:rPr>
          <w:b/>
          <w:sz w:val="28"/>
          <w:szCs w:val="28"/>
          <w:lang/>
        </w:rPr>
        <w:t xml:space="preserve">: </w:t>
      </w:r>
      <w:r w:rsidRPr="00223000">
        <w:rPr>
          <w:b/>
          <w:sz w:val="28"/>
          <w:szCs w:val="28"/>
        </w:rPr>
        <w:t>Влияние атмосферных факторов на здоровье животных. Требования к микроклимату питомника</w:t>
      </w:r>
      <w:r>
        <w:rPr>
          <w:sz w:val="28"/>
          <w:szCs w:val="28"/>
        </w:rPr>
        <w:t>.</w:t>
      </w:r>
    </w:p>
    <w:p w:rsidR="003360A3" w:rsidRDefault="003360A3" w:rsidP="00B70DDA">
      <w:pPr>
        <w:jc w:val="center"/>
        <w:rPr>
          <w:sz w:val="28"/>
          <w:szCs w:val="28"/>
        </w:rPr>
      </w:pPr>
      <w:r>
        <w:rPr>
          <w:sz w:val="28"/>
          <w:szCs w:val="28"/>
        </w:rPr>
        <w:t>(время проведения — 1 час).</w:t>
      </w:r>
    </w:p>
    <w:p w:rsidR="003360A3" w:rsidRDefault="003360A3" w:rsidP="00B70DD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Билеты формируются по 5 вопросов.</w:t>
      </w:r>
    </w:p>
    <w:p w:rsidR="003360A3" w:rsidRPr="002010C1" w:rsidRDefault="003360A3" w:rsidP="00C56BBC">
      <w:pPr>
        <w:numPr>
          <w:ilvl w:val="0"/>
          <w:numId w:val="30"/>
        </w:numPr>
        <w:jc w:val="both"/>
        <w:rPr>
          <w:sz w:val="28"/>
          <w:szCs w:val="28"/>
        </w:rPr>
      </w:pPr>
      <w:r w:rsidRPr="002010C1">
        <w:rPr>
          <w:sz w:val="28"/>
          <w:szCs w:val="28"/>
        </w:rPr>
        <w:t>Дать определение дисциплины «Зоогигиена», её связь с другими науками.</w:t>
      </w:r>
    </w:p>
    <w:p w:rsidR="003360A3" w:rsidRPr="002010C1" w:rsidRDefault="003360A3" w:rsidP="00C56BBC">
      <w:pPr>
        <w:numPr>
          <w:ilvl w:val="0"/>
          <w:numId w:val="30"/>
        </w:numPr>
        <w:jc w:val="both"/>
        <w:rPr>
          <w:sz w:val="28"/>
          <w:szCs w:val="28"/>
        </w:rPr>
      </w:pPr>
      <w:r w:rsidRPr="002010C1">
        <w:rPr>
          <w:sz w:val="28"/>
          <w:szCs w:val="28"/>
        </w:rPr>
        <w:t>Какие термометры существуют для определения температуры в питомнике. Нормативные значения температуры в питомнике.</w:t>
      </w:r>
    </w:p>
    <w:p w:rsidR="003360A3" w:rsidRPr="002010C1" w:rsidRDefault="003360A3" w:rsidP="00C56BBC">
      <w:pPr>
        <w:numPr>
          <w:ilvl w:val="0"/>
          <w:numId w:val="30"/>
        </w:numPr>
        <w:jc w:val="both"/>
        <w:rPr>
          <w:sz w:val="28"/>
          <w:szCs w:val="28"/>
        </w:rPr>
      </w:pPr>
      <w:r w:rsidRPr="002010C1">
        <w:rPr>
          <w:sz w:val="28"/>
          <w:szCs w:val="28"/>
        </w:rPr>
        <w:t>Определить влажность в помещении с помощью психрометра Августа. Показания сухого термометра — 22,8ºС, показания влажного термометра  — 17,8 ºС.</w:t>
      </w:r>
    </w:p>
    <w:p w:rsidR="003360A3" w:rsidRPr="002010C1" w:rsidRDefault="003360A3" w:rsidP="00C56BBC">
      <w:pPr>
        <w:numPr>
          <w:ilvl w:val="0"/>
          <w:numId w:val="30"/>
        </w:numPr>
        <w:jc w:val="both"/>
        <w:rPr>
          <w:sz w:val="28"/>
          <w:szCs w:val="28"/>
        </w:rPr>
      </w:pPr>
      <w:r w:rsidRPr="002010C1">
        <w:rPr>
          <w:sz w:val="28"/>
          <w:szCs w:val="28"/>
        </w:rPr>
        <w:t>Дать определение абсолютной влажности.</w:t>
      </w:r>
    </w:p>
    <w:p w:rsidR="003360A3" w:rsidRPr="00693DC1" w:rsidRDefault="003360A3" w:rsidP="00C56BBC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2010C1">
        <w:rPr>
          <w:sz w:val="28"/>
          <w:szCs w:val="28"/>
        </w:rPr>
        <w:t>Дать</w:t>
      </w:r>
      <w:r>
        <w:rPr>
          <w:sz w:val="28"/>
          <w:szCs w:val="28"/>
        </w:rPr>
        <w:t xml:space="preserve"> определение максимальной влажности.</w:t>
      </w:r>
    </w:p>
    <w:p w:rsidR="003360A3" w:rsidRPr="00693DC1" w:rsidRDefault="003360A3" w:rsidP="00693DC1">
      <w:pPr>
        <w:overflowPunct w:val="0"/>
        <w:autoSpaceDE w:val="0"/>
        <w:autoSpaceDN w:val="0"/>
        <w:adjustRightInd w:val="0"/>
        <w:ind w:firstLine="425"/>
        <w:jc w:val="both"/>
        <w:textAlignment w:val="baseline"/>
        <w:rPr>
          <w:b/>
          <w:sz w:val="28"/>
        </w:rPr>
      </w:pPr>
      <w:r w:rsidRPr="00693DC1">
        <w:rPr>
          <w:b/>
          <w:sz w:val="28"/>
        </w:rPr>
        <w:t>Критерии оценки:</w:t>
      </w:r>
    </w:p>
    <w:p w:rsidR="003360A3" w:rsidRPr="00693DC1" w:rsidRDefault="003360A3" w:rsidP="00693DC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693DC1">
        <w:rPr>
          <w:sz w:val="28"/>
          <w:szCs w:val="28"/>
        </w:rPr>
        <w:t>5 баллов – выставляется обучающемуся, который знает нормы зоогигиены, правильно их применяет для выявления заболевших животных, логически излагает полученные теоретические знания.</w:t>
      </w:r>
    </w:p>
    <w:p w:rsidR="003360A3" w:rsidRPr="00693DC1" w:rsidRDefault="003360A3" w:rsidP="00693DC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</w:rPr>
      </w:pPr>
      <w:r w:rsidRPr="00693DC1">
        <w:rPr>
          <w:bCs/>
          <w:sz w:val="28"/>
        </w:rPr>
        <w:t xml:space="preserve">4 балла – </w:t>
      </w:r>
      <w:r w:rsidRPr="00693DC1">
        <w:rPr>
          <w:sz w:val="28"/>
        </w:rPr>
        <w:t>выставляется обучающемуся,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693DC1" w:rsidRDefault="003360A3" w:rsidP="00693DC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</w:rPr>
      </w:pPr>
      <w:r w:rsidRPr="00693DC1">
        <w:rPr>
          <w:bCs/>
          <w:sz w:val="28"/>
        </w:rPr>
        <w:t xml:space="preserve">3 балла – </w:t>
      </w:r>
      <w:r w:rsidRPr="00693DC1">
        <w:rPr>
          <w:sz w:val="28"/>
        </w:rPr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3360A3" w:rsidRPr="00693DC1" w:rsidRDefault="003360A3" w:rsidP="00693DC1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 w:rsidRPr="00693DC1">
        <w:rPr>
          <w:bCs/>
          <w:sz w:val="28"/>
        </w:rPr>
        <w:t xml:space="preserve">2 балла – </w:t>
      </w:r>
      <w:r w:rsidRPr="00693DC1">
        <w:rPr>
          <w:sz w:val="28"/>
        </w:rPr>
        <w:t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3360A3" w:rsidRDefault="003360A3" w:rsidP="00693DC1">
      <w:pPr>
        <w:ind w:firstLine="708"/>
        <w:rPr>
          <w:sz w:val="28"/>
          <w:szCs w:val="28"/>
        </w:rPr>
      </w:pPr>
      <w:r w:rsidRPr="00693DC1">
        <w:rPr>
          <w:sz w:val="28"/>
          <w:szCs w:val="28"/>
        </w:rPr>
        <w:t>Ниже 2 баллов оценка обучающемуся не выставляется.</w:t>
      </w:r>
      <w:r w:rsidRPr="00F03722">
        <w:rPr>
          <w:sz w:val="28"/>
          <w:szCs w:val="28"/>
        </w:rPr>
        <w:t xml:space="preserve"> </w:t>
      </w:r>
    </w:p>
    <w:p w:rsidR="003360A3" w:rsidRDefault="003360A3" w:rsidP="00B70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№4</w:t>
      </w:r>
    </w:p>
    <w:p w:rsidR="003360A3" w:rsidRDefault="003360A3" w:rsidP="00223000">
      <w:pPr>
        <w:ind w:right="567" w:firstLine="708"/>
        <w:rPr>
          <w:b/>
          <w:sz w:val="28"/>
          <w:szCs w:val="28"/>
        </w:rPr>
      </w:pPr>
      <w:r w:rsidRPr="00693DC1">
        <w:rPr>
          <w:b/>
          <w:sz w:val="28"/>
          <w:szCs w:val="28"/>
        </w:rPr>
        <w:t>Практическое занятие №4</w:t>
      </w:r>
      <w:r>
        <w:rPr>
          <w:b/>
          <w:sz w:val="28"/>
          <w:szCs w:val="28"/>
        </w:rPr>
        <w:t xml:space="preserve"> </w:t>
      </w:r>
      <w:r w:rsidRPr="00693DC1">
        <w:rPr>
          <w:b/>
          <w:sz w:val="28"/>
          <w:szCs w:val="28"/>
        </w:rPr>
        <w:t xml:space="preserve">Отбор проб воды для исследования. </w:t>
      </w:r>
    </w:p>
    <w:p w:rsidR="003360A3" w:rsidRPr="00693DC1" w:rsidRDefault="003360A3" w:rsidP="00C56BBC">
      <w:pPr>
        <w:ind w:right="567"/>
        <w:jc w:val="center"/>
        <w:rPr>
          <w:b/>
          <w:sz w:val="28"/>
          <w:szCs w:val="28"/>
        </w:rPr>
      </w:pPr>
      <w:r w:rsidRPr="00693DC1">
        <w:rPr>
          <w:b/>
          <w:sz w:val="28"/>
          <w:szCs w:val="28"/>
        </w:rPr>
        <w:t>Санитарно-гигиеническая оценка</w:t>
      </w:r>
      <w:r>
        <w:rPr>
          <w:b/>
          <w:sz w:val="28"/>
          <w:szCs w:val="28"/>
        </w:rPr>
        <w:t xml:space="preserve"> </w:t>
      </w:r>
      <w:r w:rsidRPr="00693DC1">
        <w:rPr>
          <w:b/>
          <w:sz w:val="28"/>
          <w:szCs w:val="28"/>
        </w:rPr>
        <w:t xml:space="preserve"> питьевой воды.</w:t>
      </w:r>
    </w:p>
    <w:p w:rsidR="003360A3" w:rsidRPr="00693DC1" w:rsidRDefault="003360A3" w:rsidP="000D30CB">
      <w:pPr>
        <w:ind w:firstLine="709"/>
        <w:jc w:val="both"/>
        <w:rPr>
          <w:b/>
          <w:sz w:val="28"/>
          <w:szCs w:val="28"/>
        </w:rPr>
      </w:pPr>
      <w:r w:rsidRPr="00693DC1">
        <w:rPr>
          <w:b/>
          <w:sz w:val="28"/>
          <w:szCs w:val="28"/>
        </w:rPr>
        <w:t>Цель занятия:</w:t>
      </w:r>
    </w:p>
    <w:p w:rsidR="003360A3" w:rsidRPr="006576E1" w:rsidRDefault="003360A3" w:rsidP="000D30CB">
      <w:pPr>
        <w:ind w:firstLine="709"/>
        <w:jc w:val="both"/>
        <w:rPr>
          <w:sz w:val="28"/>
          <w:szCs w:val="28"/>
        </w:rPr>
      </w:pPr>
      <w:r w:rsidRPr="006576E1">
        <w:rPr>
          <w:sz w:val="28"/>
          <w:szCs w:val="28"/>
        </w:rPr>
        <w:t>Ознакомиться с методик</w:t>
      </w:r>
      <w:r>
        <w:rPr>
          <w:sz w:val="28"/>
          <w:szCs w:val="28"/>
        </w:rPr>
        <w:t>ами санитарно-зоогигиенической оценкой водоисточников, получения проб воды для исследования.</w:t>
      </w:r>
      <w:r w:rsidRPr="006576E1">
        <w:rPr>
          <w:sz w:val="28"/>
          <w:szCs w:val="28"/>
        </w:rPr>
        <w:t xml:space="preserve"> </w:t>
      </w:r>
    </w:p>
    <w:p w:rsidR="003360A3" w:rsidRPr="00883A2C" w:rsidRDefault="003360A3" w:rsidP="000D30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выполнению:</w:t>
      </w:r>
    </w:p>
    <w:p w:rsidR="003360A3" w:rsidRDefault="003360A3" w:rsidP="00922871">
      <w:pPr>
        <w:numPr>
          <w:ilvl w:val="0"/>
          <w:numId w:val="11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температуру, прозрачность, цвет, запах и вкус воды.</w:t>
      </w:r>
    </w:p>
    <w:p w:rsidR="003360A3" w:rsidRDefault="003360A3" w:rsidP="00922871">
      <w:pPr>
        <w:numPr>
          <w:ilvl w:val="0"/>
          <w:numId w:val="11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Освоить методы определения рН воды и сравнить ее значение в воде из разных источников.</w:t>
      </w:r>
    </w:p>
    <w:p w:rsidR="003360A3" w:rsidRDefault="003360A3" w:rsidP="00922871">
      <w:pPr>
        <w:numPr>
          <w:ilvl w:val="0"/>
          <w:numId w:val="11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Освоить методы определения жесткости воды.</w:t>
      </w:r>
    </w:p>
    <w:p w:rsidR="003360A3" w:rsidRPr="006576E1" w:rsidRDefault="003360A3" w:rsidP="00922871">
      <w:pPr>
        <w:numPr>
          <w:ilvl w:val="0"/>
          <w:numId w:val="11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 w:rsidRPr="006576E1">
        <w:rPr>
          <w:sz w:val="28"/>
          <w:szCs w:val="28"/>
        </w:rPr>
        <w:t>Изучить:</w:t>
      </w:r>
    </w:p>
    <w:p w:rsidR="003360A3" w:rsidRDefault="003360A3" w:rsidP="000D30CB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6576E1">
        <w:rPr>
          <w:sz w:val="28"/>
          <w:szCs w:val="28"/>
        </w:rPr>
        <w:t xml:space="preserve">а) схему </w:t>
      </w:r>
      <w:r>
        <w:rPr>
          <w:sz w:val="28"/>
          <w:szCs w:val="28"/>
        </w:rPr>
        <w:t>определения температуры, прозрачности, цвета, запаха и вкуса воды;</w:t>
      </w:r>
    </w:p>
    <w:p w:rsidR="003360A3" w:rsidRPr="006576E1" w:rsidRDefault="003360A3" w:rsidP="000D30CB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схему определения </w:t>
      </w:r>
      <w:r w:rsidRPr="006576E1">
        <w:rPr>
          <w:sz w:val="28"/>
          <w:szCs w:val="28"/>
        </w:rPr>
        <w:t xml:space="preserve"> </w:t>
      </w:r>
      <w:r>
        <w:rPr>
          <w:sz w:val="28"/>
          <w:szCs w:val="28"/>
        </w:rPr>
        <w:t>рН воды</w:t>
      </w:r>
      <w:r w:rsidRPr="006576E1">
        <w:rPr>
          <w:sz w:val="28"/>
          <w:szCs w:val="28"/>
        </w:rPr>
        <w:t>;</w:t>
      </w:r>
    </w:p>
    <w:p w:rsidR="003360A3" w:rsidRPr="006576E1" w:rsidRDefault="003360A3" w:rsidP="000D30CB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6576E1">
        <w:rPr>
          <w:sz w:val="28"/>
          <w:szCs w:val="28"/>
        </w:rPr>
        <w:t xml:space="preserve">в) </w:t>
      </w:r>
      <w:r>
        <w:rPr>
          <w:sz w:val="28"/>
          <w:szCs w:val="28"/>
        </w:rPr>
        <w:t>методы определения жесткости воды.</w:t>
      </w:r>
    </w:p>
    <w:p w:rsidR="003360A3" w:rsidRPr="006576E1" w:rsidRDefault="003360A3" w:rsidP="000D30C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отчета</w:t>
      </w:r>
    </w:p>
    <w:p w:rsidR="003360A3" w:rsidRPr="006576E1" w:rsidRDefault="003360A3" w:rsidP="000D30CB">
      <w:pPr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6576E1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практического занятия</w:t>
      </w:r>
      <w:r w:rsidRPr="006576E1">
        <w:rPr>
          <w:sz w:val="28"/>
          <w:szCs w:val="28"/>
        </w:rPr>
        <w:t>.</w:t>
      </w:r>
    </w:p>
    <w:p w:rsidR="003360A3" w:rsidRPr="006576E1" w:rsidRDefault="003360A3" w:rsidP="000D30CB">
      <w:pPr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6576E1">
        <w:rPr>
          <w:sz w:val="28"/>
          <w:szCs w:val="28"/>
        </w:rPr>
        <w:t xml:space="preserve">Цель </w:t>
      </w:r>
      <w:r>
        <w:rPr>
          <w:sz w:val="28"/>
          <w:szCs w:val="28"/>
        </w:rPr>
        <w:t>практического занятия</w:t>
      </w:r>
      <w:r w:rsidRPr="006576E1">
        <w:rPr>
          <w:sz w:val="28"/>
          <w:szCs w:val="28"/>
        </w:rPr>
        <w:t>.</w:t>
      </w:r>
    </w:p>
    <w:p w:rsidR="003360A3" w:rsidRPr="006576E1" w:rsidRDefault="003360A3" w:rsidP="000D30CB">
      <w:pPr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6576E1">
        <w:rPr>
          <w:sz w:val="28"/>
          <w:szCs w:val="28"/>
        </w:rPr>
        <w:t>Задание.</w:t>
      </w:r>
    </w:p>
    <w:p w:rsidR="003360A3" w:rsidRPr="00CE436D" w:rsidRDefault="003360A3" w:rsidP="000D30CB">
      <w:pPr>
        <w:numPr>
          <w:ilvl w:val="0"/>
          <w:numId w:val="12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6576E1">
        <w:rPr>
          <w:sz w:val="28"/>
          <w:szCs w:val="28"/>
        </w:rPr>
        <w:t>Вывод.</w:t>
      </w:r>
    </w:p>
    <w:p w:rsidR="003360A3" w:rsidRDefault="003360A3" w:rsidP="000D30CB">
      <w:pPr>
        <w:tabs>
          <w:tab w:val="left" w:pos="284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r w:rsidRPr="006576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самопроверки</w:t>
      </w:r>
    </w:p>
    <w:p w:rsidR="003360A3" w:rsidRDefault="003360A3" w:rsidP="000D30CB">
      <w:pPr>
        <w:numPr>
          <w:ilvl w:val="0"/>
          <w:numId w:val="13"/>
        </w:numPr>
        <w:jc w:val="both"/>
        <w:rPr>
          <w:sz w:val="28"/>
          <w:szCs w:val="28"/>
        </w:rPr>
      </w:pPr>
      <w:r w:rsidRPr="006576E1">
        <w:rPr>
          <w:sz w:val="28"/>
          <w:szCs w:val="28"/>
        </w:rPr>
        <w:t>Как</w:t>
      </w:r>
      <w:r>
        <w:rPr>
          <w:sz w:val="28"/>
          <w:szCs w:val="28"/>
        </w:rPr>
        <w:t xml:space="preserve"> проводят санитарно-гигиеническую оценку водоисточников?</w:t>
      </w:r>
    </w:p>
    <w:p w:rsidR="003360A3" w:rsidRDefault="003360A3" w:rsidP="000D30C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наиболее важные физические свойства воды?</w:t>
      </w:r>
    </w:p>
    <w:p w:rsidR="003360A3" w:rsidRDefault="003360A3" w:rsidP="000D30C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устанавливают прочность воды?</w:t>
      </w:r>
    </w:p>
    <w:p w:rsidR="003360A3" w:rsidRDefault="003360A3" w:rsidP="000D30C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определяют запах и вкус воды?</w:t>
      </w:r>
    </w:p>
    <w:p w:rsidR="003360A3" w:rsidRDefault="003360A3" w:rsidP="000D30C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химические показатели воды?</w:t>
      </w:r>
    </w:p>
    <w:p w:rsidR="003360A3" w:rsidRPr="00BA2A9A" w:rsidRDefault="003360A3" w:rsidP="000D30CB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Что такое жесткость воды?</w:t>
      </w:r>
    </w:p>
    <w:p w:rsidR="003360A3" w:rsidRPr="005F1D35" w:rsidRDefault="003360A3" w:rsidP="000D30CB">
      <w:pPr>
        <w:pStyle w:val="BlockText"/>
        <w:ind w:left="0" w:right="0" w:firstLine="709"/>
        <w:rPr>
          <w:sz w:val="28"/>
          <w:szCs w:val="28"/>
        </w:rPr>
      </w:pPr>
      <w:r w:rsidRPr="005F1D35">
        <w:rPr>
          <w:sz w:val="28"/>
          <w:szCs w:val="28"/>
        </w:rPr>
        <w:t xml:space="preserve"> В конце занятия преподаватель путем устного опроса проверяет усвоение знаний </w:t>
      </w:r>
      <w:r>
        <w:rPr>
          <w:sz w:val="28"/>
          <w:szCs w:val="28"/>
        </w:rPr>
        <w:t>обучающих</w:t>
      </w:r>
      <w:r w:rsidRPr="005F1D35">
        <w:rPr>
          <w:sz w:val="28"/>
          <w:szCs w:val="28"/>
        </w:rPr>
        <w:t xml:space="preserve"> по вопросам для самопроверки. Оформленные отчеты проверяются и подписываются преподавателем.</w:t>
      </w:r>
    </w:p>
    <w:p w:rsidR="003360A3" w:rsidRPr="006E457A" w:rsidRDefault="003360A3" w:rsidP="000D30CB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  <w:sz w:val="28"/>
        </w:rPr>
      </w:pPr>
      <w:r w:rsidRPr="006E457A">
        <w:rPr>
          <w:b/>
          <w:sz w:val="28"/>
        </w:rPr>
        <w:t>Критерии оценки:</w:t>
      </w:r>
    </w:p>
    <w:p w:rsidR="003360A3" w:rsidRPr="006E457A" w:rsidRDefault="003360A3" w:rsidP="00535831">
      <w:pPr>
        <w:ind w:firstLine="720"/>
        <w:jc w:val="both"/>
        <w:rPr>
          <w:sz w:val="28"/>
          <w:szCs w:val="28"/>
        </w:rPr>
      </w:pPr>
      <w:r w:rsidRPr="006E457A">
        <w:rPr>
          <w:b/>
          <w:sz w:val="28"/>
          <w:szCs w:val="28"/>
        </w:rPr>
        <w:t>5 баллов</w:t>
      </w:r>
      <w:r w:rsidRPr="006E457A">
        <w:rPr>
          <w:sz w:val="28"/>
          <w:szCs w:val="28"/>
        </w:rPr>
        <w:t xml:space="preserve"> – выставляется обучающемуся, который правильно </w:t>
      </w:r>
      <w:r w:rsidRPr="006E457A">
        <w:rPr>
          <w:rFonts w:cs="Calibri"/>
          <w:sz w:val="28"/>
          <w:szCs w:val="28"/>
        </w:rPr>
        <w:t xml:space="preserve">умеет </w:t>
      </w:r>
      <w:r w:rsidRPr="006E457A">
        <w:rPr>
          <w:sz w:val="28"/>
          <w:szCs w:val="28"/>
        </w:rPr>
        <w:t>применять методику определения температуры, прозрачности, цвета, запаха и вкуса, рН и жесткости воды для проведения санитарно-гигиенической оценки водоисточников, логически излагает полученные теоретические знания.</w:t>
      </w:r>
    </w:p>
    <w:p w:rsidR="003360A3" w:rsidRPr="006E457A" w:rsidRDefault="003360A3" w:rsidP="000D30CB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 w:rsidRPr="006E457A">
        <w:rPr>
          <w:b/>
          <w:bCs/>
          <w:sz w:val="28"/>
        </w:rPr>
        <w:t xml:space="preserve">4 балла – </w:t>
      </w:r>
      <w:r w:rsidRPr="006E457A">
        <w:rPr>
          <w:sz w:val="28"/>
        </w:rPr>
        <w:t>выставляется обучающемуся,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Default="003360A3" w:rsidP="000D30CB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 w:rsidRPr="006E457A">
        <w:rPr>
          <w:b/>
          <w:bCs/>
          <w:sz w:val="28"/>
        </w:rPr>
        <w:t xml:space="preserve">3 балла – </w:t>
      </w:r>
      <w:r w:rsidRPr="006E457A">
        <w:rPr>
          <w:sz w:val="28"/>
        </w:rPr>
        <w:t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</w:t>
      </w:r>
      <w:r w:rsidRPr="00A67B02">
        <w:rPr>
          <w:sz w:val="28"/>
        </w:rPr>
        <w:t xml:space="preserve"> </w:t>
      </w:r>
    </w:p>
    <w:p w:rsidR="003360A3" w:rsidRPr="00693DC1" w:rsidRDefault="003360A3" w:rsidP="00904046">
      <w:pPr>
        <w:ind w:firstLine="708"/>
        <w:rPr>
          <w:sz w:val="28"/>
          <w:szCs w:val="28"/>
        </w:rPr>
      </w:pPr>
      <w:r w:rsidRPr="00693DC1">
        <w:rPr>
          <w:sz w:val="28"/>
          <w:szCs w:val="28"/>
        </w:rPr>
        <w:t>Ниже 3 баллов оценка не выставляется</w:t>
      </w:r>
    </w:p>
    <w:p w:rsidR="003360A3" w:rsidRDefault="003360A3" w:rsidP="00EF706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Pr="00883A2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</w:t>
      </w:r>
    </w:p>
    <w:p w:rsidR="003360A3" w:rsidRPr="00223000" w:rsidRDefault="003360A3" w:rsidP="00EF706F">
      <w:pPr>
        <w:ind w:firstLine="426"/>
        <w:jc w:val="center"/>
        <w:rPr>
          <w:b/>
          <w:sz w:val="28"/>
          <w:szCs w:val="28"/>
        </w:rPr>
      </w:pPr>
      <w:r w:rsidRPr="006576E1">
        <w:rPr>
          <w:b/>
          <w:sz w:val="28"/>
          <w:szCs w:val="28"/>
        </w:rPr>
        <w:t xml:space="preserve"> </w:t>
      </w:r>
      <w:r w:rsidRPr="00223000">
        <w:rPr>
          <w:b/>
          <w:sz w:val="28"/>
          <w:szCs w:val="28"/>
        </w:rPr>
        <w:t>Тема: Дезинфекция. Дезинсекция. Дератизация.</w:t>
      </w:r>
    </w:p>
    <w:p w:rsidR="003360A3" w:rsidRDefault="003360A3" w:rsidP="00EF706F">
      <w:pPr>
        <w:pStyle w:val="BodyTextIndent"/>
        <w:spacing w:after="0"/>
        <w:ind w:left="0"/>
        <w:jc w:val="center"/>
        <w:rPr>
          <w:sz w:val="28"/>
          <w:szCs w:val="28"/>
          <w:lang/>
        </w:rPr>
      </w:pPr>
      <w:r w:rsidRPr="00C34753">
        <w:rPr>
          <w:sz w:val="28"/>
          <w:szCs w:val="28"/>
          <w:lang/>
        </w:rPr>
        <w:t xml:space="preserve">(время проведения занятия – </w:t>
      </w:r>
      <w:r>
        <w:rPr>
          <w:sz w:val="28"/>
          <w:szCs w:val="28"/>
          <w:lang/>
        </w:rPr>
        <w:t>2</w:t>
      </w:r>
      <w:r w:rsidRPr="00C34753">
        <w:rPr>
          <w:sz w:val="28"/>
          <w:szCs w:val="28"/>
          <w:lang/>
        </w:rPr>
        <w:t xml:space="preserve"> часа)</w:t>
      </w:r>
    </w:p>
    <w:p w:rsidR="003360A3" w:rsidRPr="00883A2C" w:rsidRDefault="003360A3" w:rsidP="00EF706F">
      <w:pPr>
        <w:ind w:firstLine="709"/>
        <w:jc w:val="both"/>
        <w:rPr>
          <w:b/>
          <w:sz w:val="28"/>
          <w:szCs w:val="28"/>
        </w:rPr>
      </w:pPr>
      <w:r w:rsidRPr="00883A2C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 w:rsidRPr="00883A2C">
        <w:rPr>
          <w:b/>
          <w:sz w:val="28"/>
          <w:szCs w:val="28"/>
        </w:rPr>
        <w:t>:</w:t>
      </w:r>
    </w:p>
    <w:p w:rsidR="003360A3" w:rsidRDefault="003360A3" w:rsidP="00EF7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Освоить определение дезинфекция, дезинсекция, дератизация.</w:t>
      </w:r>
    </w:p>
    <w:p w:rsidR="003360A3" w:rsidRPr="006576E1" w:rsidRDefault="003360A3" w:rsidP="00EF7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Знать перечень дезинфицирующих средств и их приготовление.</w:t>
      </w:r>
      <w:r w:rsidRPr="006576E1">
        <w:rPr>
          <w:sz w:val="28"/>
          <w:szCs w:val="28"/>
        </w:rPr>
        <w:t xml:space="preserve"> </w:t>
      </w:r>
    </w:p>
    <w:p w:rsidR="003360A3" w:rsidRDefault="003360A3" w:rsidP="00EF70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выполнению:</w:t>
      </w:r>
    </w:p>
    <w:p w:rsidR="003360A3" w:rsidRDefault="003360A3" w:rsidP="002010C1">
      <w:pPr>
        <w:numPr>
          <w:ilvl w:val="0"/>
          <w:numId w:val="16"/>
        </w:numPr>
        <w:jc w:val="both"/>
        <w:rPr>
          <w:sz w:val="28"/>
          <w:szCs w:val="28"/>
        </w:rPr>
      </w:pPr>
      <w:r w:rsidRPr="00261A0C">
        <w:rPr>
          <w:sz w:val="28"/>
          <w:szCs w:val="28"/>
        </w:rPr>
        <w:t>Подготовка лабораторной посуды к стерилизации</w:t>
      </w:r>
    </w:p>
    <w:p w:rsidR="003360A3" w:rsidRDefault="003360A3" w:rsidP="002010C1">
      <w:pPr>
        <w:numPr>
          <w:ilvl w:val="0"/>
          <w:numId w:val="16"/>
        </w:numPr>
        <w:jc w:val="both"/>
        <w:rPr>
          <w:sz w:val="28"/>
          <w:szCs w:val="28"/>
        </w:rPr>
      </w:pPr>
      <w:r w:rsidRPr="00261A0C">
        <w:rPr>
          <w:sz w:val="28"/>
          <w:szCs w:val="28"/>
        </w:rPr>
        <w:t>Дезинфицирующие вещества, их выбор и приготовление из них растворов разной концентрации</w:t>
      </w:r>
      <w:r>
        <w:rPr>
          <w:sz w:val="28"/>
          <w:szCs w:val="28"/>
        </w:rPr>
        <w:t>.</w:t>
      </w:r>
    </w:p>
    <w:p w:rsidR="003360A3" w:rsidRPr="006576E1" w:rsidRDefault="003360A3" w:rsidP="002010C1">
      <w:pPr>
        <w:numPr>
          <w:ilvl w:val="0"/>
          <w:numId w:val="16"/>
        </w:numPr>
        <w:jc w:val="both"/>
        <w:rPr>
          <w:sz w:val="28"/>
          <w:szCs w:val="28"/>
        </w:rPr>
      </w:pPr>
      <w:r w:rsidRPr="006576E1">
        <w:rPr>
          <w:sz w:val="28"/>
          <w:szCs w:val="28"/>
        </w:rPr>
        <w:t>Изучить:</w:t>
      </w:r>
    </w:p>
    <w:p w:rsidR="003360A3" w:rsidRPr="006576E1" w:rsidRDefault="003360A3" w:rsidP="00EF706F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6576E1">
        <w:rPr>
          <w:sz w:val="28"/>
          <w:szCs w:val="28"/>
        </w:rPr>
        <w:t xml:space="preserve">а) </w:t>
      </w:r>
      <w:r>
        <w:rPr>
          <w:sz w:val="28"/>
          <w:szCs w:val="28"/>
        </w:rPr>
        <w:t>методы стерилизации посуды</w:t>
      </w:r>
      <w:r w:rsidRPr="006576E1">
        <w:rPr>
          <w:sz w:val="28"/>
          <w:szCs w:val="28"/>
        </w:rPr>
        <w:t>;</w:t>
      </w:r>
    </w:p>
    <w:p w:rsidR="003360A3" w:rsidRDefault="003360A3" w:rsidP="00EF706F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576E1">
        <w:rPr>
          <w:sz w:val="28"/>
          <w:szCs w:val="28"/>
        </w:rPr>
        <w:t xml:space="preserve">) </w:t>
      </w:r>
      <w:r>
        <w:rPr>
          <w:sz w:val="28"/>
          <w:szCs w:val="28"/>
        </w:rPr>
        <w:t>методику приготовления дезинфицирующих растворов разной концентрации;</w:t>
      </w:r>
    </w:p>
    <w:p w:rsidR="003360A3" w:rsidRDefault="003360A3" w:rsidP="00EF706F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что такое дезинфекция, дезинсекция, дератизация.</w:t>
      </w:r>
    </w:p>
    <w:p w:rsidR="003360A3" w:rsidRPr="006576E1" w:rsidRDefault="003360A3" w:rsidP="00EF706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отчета</w:t>
      </w:r>
    </w:p>
    <w:p w:rsidR="003360A3" w:rsidRPr="006576E1" w:rsidRDefault="003360A3" w:rsidP="00261A0C">
      <w:pPr>
        <w:numPr>
          <w:ilvl w:val="0"/>
          <w:numId w:val="17"/>
        </w:numPr>
        <w:tabs>
          <w:tab w:val="left" w:pos="284"/>
        </w:tabs>
        <w:jc w:val="both"/>
        <w:rPr>
          <w:sz w:val="28"/>
          <w:szCs w:val="28"/>
        </w:rPr>
      </w:pPr>
      <w:r w:rsidRPr="006576E1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практического занятия</w:t>
      </w:r>
      <w:r w:rsidRPr="006576E1">
        <w:rPr>
          <w:sz w:val="28"/>
          <w:szCs w:val="28"/>
        </w:rPr>
        <w:t>.</w:t>
      </w:r>
    </w:p>
    <w:p w:rsidR="003360A3" w:rsidRPr="006576E1" w:rsidRDefault="003360A3" w:rsidP="00261A0C">
      <w:pPr>
        <w:numPr>
          <w:ilvl w:val="0"/>
          <w:numId w:val="17"/>
        </w:numPr>
        <w:tabs>
          <w:tab w:val="left" w:pos="284"/>
        </w:tabs>
        <w:jc w:val="both"/>
        <w:rPr>
          <w:sz w:val="28"/>
          <w:szCs w:val="28"/>
        </w:rPr>
      </w:pPr>
      <w:r w:rsidRPr="006576E1">
        <w:rPr>
          <w:sz w:val="28"/>
          <w:szCs w:val="28"/>
        </w:rPr>
        <w:t xml:space="preserve">Цель </w:t>
      </w:r>
      <w:r>
        <w:rPr>
          <w:sz w:val="28"/>
          <w:szCs w:val="28"/>
        </w:rPr>
        <w:t>практического занятия</w:t>
      </w:r>
      <w:r w:rsidRPr="006576E1">
        <w:rPr>
          <w:sz w:val="28"/>
          <w:szCs w:val="28"/>
        </w:rPr>
        <w:t>.</w:t>
      </w:r>
    </w:p>
    <w:p w:rsidR="003360A3" w:rsidRPr="006576E1" w:rsidRDefault="003360A3" w:rsidP="00EF706F">
      <w:pPr>
        <w:numPr>
          <w:ilvl w:val="0"/>
          <w:numId w:val="17"/>
        </w:numPr>
        <w:tabs>
          <w:tab w:val="left" w:pos="284"/>
        </w:tabs>
        <w:jc w:val="both"/>
        <w:rPr>
          <w:sz w:val="28"/>
          <w:szCs w:val="28"/>
        </w:rPr>
      </w:pPr>
      <w:r w:rsidRPr="006576E1">
        <w:rPr>
          <w:sz w:val="28"/>
          <w:szCs w:val="28"/>
        </w:rPr>
        <w:t>Задание.</w:t>
      </w:r>
    </w:p>
    <w:p w:rsidR="003360A3" w:rsidRPr="00CE436D" w:rsidRDefault="003360A3" w:rsidP="00EF706F">
      <w:pPr>
        <w:numPr>
          <w:ilvl w:val="0"/>
          <w:numId w:val="1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6576E1">
        <w:rPr>
          <w:sz w:val="28"/>
          <w:szCs w:val="28"/>
        </w:rPr>
        <w:t>Вывод.</w:t>
      </w:r>
    </w:p>
    <w:p w:rsidR="003360A3" w:rsidRDefault="003360A3" w:rsidP="00EF706F">
      <w:pPr>
        <w:tabs>
          <w:tab w:val="left" w:pos="284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r w:rsidRPr="006576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самопроверки</w:t>
      </w:r>
    </w:p>
    <w:p w:rsidR="003360A3" w:rsidRPr="00261A0C" w:rsidRDefault="003360A3" w:rsidP="00261A0C">
      <w:pPr>
        <w:jc w:val="both"/>
        <w:rPr>
          <w:sz w:val="28"/>
          <w:szCs w:val="28"/>
        </w:rPr>
      </w:pPr>
      <w:r w:rsidRPr="00261A0C">
        <w:rPr>
          <w:sz w:val="28"/>
          <w:szCs w:val="28"/>
        </w:rPr>
        <w:t>1. Какие физические факторы оказывают</w:t>
      </w:r>
      <w:r>
        <w:rPr>
          <w:sz w:val="28"/>
          <w:szCs w:val="28"/>
        </w:rPr>
        <w:t xml:space="preserve"> </w:t>
      </w:r>
      <w:r w:rsidRPr="00261A0C">
        <w:rPr>
          <w:sz w:val="28"/>
          <w:szCs w:val="28"/>
        </w:rPr>
        <w:t xml:space="preserve">влияние на жизнедеятельность </w:t>
      </w:r>
    </w:p>
    <w:p w:rsidR="003360A3" w:rsidRPr="00261A0C" w:rsidRDefault="003360A3" w:rsidP="00261A0C">
      <w:pPr>
        <w:jc w:val="both"/>
        <w:rPr>
          <w:sz w:val="28"/>
          <w:szCs w:val="28"/>
        </w:rPr>
      </w:pPr>
      <w:r w:rsidRPr="00261A0C">
        <w:rPr>
          <w:sz w:val="28"/>
          <w:szCs w:val="28"/>
        </w:rPr>
        <w:t xml:space="preserve">микроорганизмов? </w:t>
      </w:r>
    </w:p>
    <w:p w:rsidR="003360A3" w:rsidRPr="00261A0C" w:rsidRDefault="003360A3" w:rsidP="00261A0C">
      <w:pPr>
        <w:jc w:val="both"/>
        <w:rPr>
          <w:sz w:val="28"/>
          <w:szCs w:val="28"/>
        </w:rPr>
      </w:pPr>
      <w:r w:rsidRPr="00261A0C">
        <w:rPr>
          <w:sz w:val="28"/>
          <w:szCs w:val="28"/>
        </w:rPr>
        <w:t>2. Как влияет на жизнедеятельность микроорганизмов: температура, влажность,</w:t>
      </w:r>
      <w:r>
        <w:rPr>
          <w:sz w:val="28"/>
          <w:szCs w:val="28"/>
        </w:rPr>
        <w:t xml:space="preserve"> </w:t>
      </w:r>
      <w:r w:rsidRPr="00261A0C">
        <w:rPr>
          <w:sz w:val="28"/>
          <w:szCs w:val="28"/>
        </w:rPr>
        <w:t>давление, радиация, ультразвук, ионизирующее излучение?</w:t>
      </w:r>
    </w:p>
    <w:p w:rsidR="003360A3" w:rsidRPr="00261A0C" w:rsidRDefault="003360A3" w:rsidP="00261A0C">
      <w:pPr>
        <w:jc w:val="both"/>
        <w:rPr>
          <w:sz w:val="28"/>
          <w:szCs w:val="28"/>
        </w:rPr>
      </w:pPr>
      <w:r w:rsidRPr="00261A0C">
        <w:rPr>
          <w:sz w:val="28"/>
          <w:szCs w:val="28"/>
        </w:rPr>
        <w:t>3.  Как подготовить лабораторную посуду к стерилизации?</w:t>
      </w:r>
    </w:p>
    <w:p w:rsidR="003360A3" w:rsidRPr="00261A0C" w:rsidRDefault="003360A3" w:rsidP="00261A0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1A0C">
        <w:rPr>
          <w:sz w:val="28"/>
          <w:szCs w:val="28"/>
        </w:rPr>
        <w:t>. Что называют стерилизацией, дезинфекцией?</w:t>
      </w:r>
    </w:p>
    <w:p w:rsidR="003360A3" w:rsidRPr="00261A0C" w:rsidRDefault="003360A3" w:rsidP="00261A0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1A0C">
        <w:rPr>
          <w:sz w:val="28"/>
          <w:szCs w:val="28"/>
        </w:rPr>
        <w:t>. Чем отличается стерилизация от дезинфекции?</w:t>
      </w:r>
    </w:p>
    <w:p w:rsidR="003360A3" w:rsidRPr="00261A0C" w:rsidRDefault="003360A3" w:rsidP="00261A0C">
      <w:pPr>
        <w:jc w:val="both"/>
        <w:rPr>
          <w:sz w:val="28"/>
          <w:szCs w:val="28"/>
        </w:rPr>
      </w:pPr>
      <w:r w:rsidRPr="00261A0C">
        <w:rPr>
          <w:sz w:val="28"/>
          <w:szCs w:val="28"/>
        </w:rPr>
        <w:t>9.  Перечислите известные вам растворы дезинфицирующих веществ.</w:t>
      </w:r>
    </w:p>
    <w:p w:rsidR="003360A3" w:rsidRPr="00261A0C" w:rsidRDefault="003360A3" w:rsidP="00261A0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61A0C">
        <w:rPr>
          <w:sz w:val="28"/>
          <w:szCs w:val="28"/>
        </w:rPr>
        <w:t>. Как приготовить 1-2 % раствор дезинфицирующих средств?</w:t>
      </w:r>
    </w:p>
    <w:p w:rsidR="003360A3" w:rsidRPr="00261A0C" w:rsidRDefault="003360A3" w:rsidP="00261A0C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61A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1A0C">
        <w:rPr>
          <w:sz w:val="28"/>
          <w:szCs w:val="28"/>
        </w:rPr>
        <w:t>Как обрабатывается посуда, в которой выращивались</w:t>
      </w:r>
      <w:r>
        <w:rPr>
          <w:sz w:val="28"/>
          <w:szCs w:val="28"/>
        </w:rPr>
        <w:t xml:space="preserve"> </w:t>
      </w:r>
      <w:r w:rsidRPr="00261A0C">
        <w:rPr>
          <w:sz w:val="28"/>
          <w:szCs w:val="28"/>
        </w:rPr>
        <w:t>культуры</w:t>
      </w:r>
    </w:p>
    <w:p w:rsidR="003360A3" w:rsidRPr="00261A0C" w:rsidRDefault="003360A3" w:rsidP="00261A0C">
      <w:pPr>
        <w:jc w:val="both"/>
        <w:rPr>
          <w:sz w:val="28"/>
          <w:szCs w:val="28"/>
        </w:rPr>
      </w:pPr>
      <w:r w:rsidRPr="00261A0C">
        <w:rPr>
          <w:sz w:val="28"/>
          <w:szCs w:val="28"/>
        </w:rPr>
        <w:t>микроорганизмов?</w:t>
      </w:r>
    </w:p>
    <w:p w:rsidR="003360A3" w:rsidRPr="00261A0C" w:rsidRDefault="003360A3" w:rsidP="00261A0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1A0C">
        <w:rPr>
          <w:sz w:val="28"/>
          <w:szCs w:val="28"/>
        </w:rPr>
        <w:t>2.Как производится дезинфекция рук?</w:t>
      </w:r>
    </w:p>
    <w:p w:rsidR="003360A3" w:rsidRPr="005F1D35" w:rsidRDefault="003360A3" w:rsidP="00EF706F">
      <w:pPr>
        <w:pStyle w:val="BlockText"/>
        <w:ind w:left="0" w:right="0" w:firstLine="709"/>
        <w:rPr>
          <w:sz w:val="28"/>
          <w:szCs w:val="28"/>
        </w:rPr>
      </w:pPr>
      <w:r w:rsidRPr="005F1D35">
        <w:rPr>
          <w:sz w:val="28"/>
          <w:szCs w:val="28"/>
        </w:rPr>
        <w:t xml:space="preserve"> В конце занятия преподаватель путем устного опроса проверяет усвоение знаний </w:t>
      </w:r>
      <w:r>
        <w:rPr>
          <w:sz w:val="28"/>
          <w:szCs w:val="28"/>
        </w:rPr>
        <w:t>обучающих</w:t>
      </w:r>
      <w:r w:rsidRPr="005F1D35">
        <w:rPr>
          <w:sz w:val="28"/>
          <w:szCs w:val="28"/>
        </w:rPr>
        <w:t xml:space="preserve"> по вопросам для самопроверки. Оформленные отчеты проверяются и подписываются преподавателем.</w:t>
      </w:r>
    </w:p>
    <w:p w:rsidR="003360A3" w:rsidRPr="007D5C90" w:rsidRDefault="003360A3" w:rsidP="00EF706F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  <w:sz w:val="28"/>
        </w:rPr>
      </w:pPr>
      <w:r w:rsidRPr="007D5C90">
        <w:rPr>
          <w:b/>
          <w:sz w:val="28"/>
        </w:rPr>
        <w:t>Критерии оценки:</w:t>
      </w:r>
    </w:p>
    <w:p w:rsidR="003360A3" w:rsidRPr="00822597" w:rsidRDefault="003360A3" w:rsidP="006213C2">
      <w:pPr>
        <w:ind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184624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– </w:t>
      </w:r>
      <w:r w:rsidRPr="00184624">
        <w:rPr>
          <w:sz w:val="28"/>
          <w:szCs w:val="28"/>
        </w:rPr>
        <w:t xml:space="preserve">выставляется </w:t>
      </w:r>
      <w:r>
        <w:rPr>
          <w:sz w:val="28"/>
          <w:szCs w:val="28"/>
        </w:rPr>
        <w:t>обучающемуся</w:t>
      </w:r>
      <w:r w:rsidRPr="00184624">
        <w:rPr>
          <w:sz w:val="28"/>
          <w:szCs w:val="28"/>
        </w:rPr>
        <w:t xml:space="preserve">, который правильно </w:t>
      </w:r>
      <w:r w:rsidRPr="00184624">
        <w:rPr>
          <w:rFonts w:cs="Calibri"/>
          <w:sz w:val="28"/>
          <w:szCs w:val="28"/>
        </w:rPr>
        <w:t xml:space="preserve">умеет </w:t>
      </w:r>
      <w:r w:rsidRPr="00822597">
        <w:rPr>
          <w:sz w:val="28"/>
          <w:szCs w:val="28"/>
        </w:rPr>
        <w:t>готовить растворы дезинфицирующих и моющих средств;</w:t>
      </w:r>
      <w:r w:rsidRPr="00822597">
        <w:rPr>
          <w:sz w:val="28"/>
          <w:szCs w:val="28"/>
          <w:vertAlign w:val="subscript"/>
        </w:rPr>
        <w:t xml:space="preserve"> </w:t>
      </w:r>
      <w:r w:rsidRPr="00822597">
        <w:rPr>
          <w:sz w:val="28"/>
          <w:szCs w:val="28"/>
        </w:rPr>
        <w:t xml:space="preserve"> дезинфицировать оборудование, инвентарь, помещения, транспорт</w:t>
      </w:r>
      <w:r>
        <w:rPr>
          <w:sz w:val="28"/>
          <w:szCs w:val="28"/>
        </w:rPr>
        <w:t>,</w:t>
      </w:r>
      <w:r w:rsidRPr="00822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знает </w:t>
      </w:r>
      <w:r w:rsidRPr="00822597">
        <w:rPr>
          <w:sz w:val="28"/>
          <w:szCs w:val="28"/>
        </w:rPr>
        <w:t>правила проведения дезинфекции инвентаря и транспорта, дезинфекции, дезинсекции и дератизации помещений логически излагает полученные теоретические знания.</w:t>
      </w:r>
    </w:p>
    <w:p w:rsidR="003360A3" w:rsidRPr="00A67B02" w:rsidRDefault="003360A3" w:rsidP="00EF706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>
        <w:rPr>
          <w:b/>
          <w:bCs/>
          <w:sz w:val="28"/>
        </w:rPr>
        <w:t xml:space="preserve">4 балла – </w:t>
      </w:r>
      <w:r w:rsidRPr="00A67B02">
        <w:rPr>
          <w:sz w:val="28"/>
        </w:rPr>
        <w:t xml:space="preserve">выставляется </w:t>
      </w:r>
      <w:r>
        <w:rPr>
          <w:sz w:val="28"/>
        </w:rPr>
        <w:t>обучающемуся</w:t>
      </w:r>
      <w:r w:rsidRPr="00A67B02">
        <w:rPr>
          <w:sz w:val="28"/>
        </w:rPr>
        <w:t xml:space="preserve">, который: по существу отвечает на поставленные </w:t>
      </w:r>
      <w:r>
        <w:rPr>
          <w:sz w:val="28"/>
        </w:rPr>
        <w:t>вопрос</w:t>
      </w:r>
      <w:r w:rsidRPr="00A67B02">
        <w:rPr>
          <w:sz w:val="28"/>
        </w:rPr>
        <w:t>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Default="003360A3" w:rsidP="00EF706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>
        <w:rPr>
          <w:b/>
          <w:bCs/>
          <w:sz w:val="28"/>
        </w:rPr>
        <w:t xml:space="preserve">3 балла – </w:t>
      </w:r>
      <w:r w:rsidRPr="00A67B02">
        <w:rPr>
          <w:sz w:val="28"/>
        </w:rPr>
        <w:t xml:space="preserve">выставляется </w:t>
      </w:r>
      <w:r>
        <w:rPr>
          <w:sz w:val="28"/>
        </w:rPr>
        <w:t>обучающемуся</w:t>
      </w:r>
      <w:r w:rsidRPr="00A67B02">
        <w:rPr>
          <w:sz w:val="28"/>
        </w:rPr>
        <w:t xml:space="preserve">, который не совсем твердо владеет материалом, при ответах допускает малосущественные погрешности, искажения </w:t>
      </w:r>
      <w:r>
        <w:rPr>
          <w:sz w:val="28"/>
        </w:rPr>
        <w:t xml:space="preserve">логической последовательности, </w:t>
      </w:r>
      <w:r w:rsidRPr="00A67B02">
        <w:rPr>
          <w:sz w:val="28"/>
        </w:rPr>
        <w:t>неточную аргументацию теоретических положений</w:t>
      </w:r>
      <w:r>
        <w:rPr>
          <w:sz w:val="28"/>
        </w:rPr>
        <w:t xml:space="preserve">, </w:t>
      </w:r>
      <w:r w:rsidRPr="00A67B02">
        <w:rPr>
          <w:sz w:val="28"/>
        </w:rPr>
        <w:t xml:space="preserve">испытывает затруднения при решении достаточно сложных задач. </w:t>
      </w:r>
    </w:p>
    <w:p w:rsidR="003360A3" w:rsidRDefault="003360A3" w:rsidP="00EF706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>
        <w:rPr>
          <w:sz w:val="28"/>
        </w:rPr>
        <w:t>Ниже 3 баллов оценка не выставляется.</w:t>
      </w:r>
    </w:p>
    <w:p w:rsidR="003360A3" w:rsidRDefault="003360A3" w:rsidP="009E2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3360A3" w:rsidRDefault="003360A3" w:rsidP="009E2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(Домашнее задание)</w:t>
      </w:r>
    </w:p>
    <w:p w:rsidR="003360A3" w:rsidRPr="00223000" w:rsidRDefault="003360A3" w:rsidP="002010C1">
      <w:pPr>
        <w:rPr>
          <w:b/>
          <w:sz w:val="28"/>
          <w:szCs w:val="28"/>
        </w:rPr>
      </w:pPr>
      <w:r w:rsidRPr="00223000">
        <w:rPr>
          <w:b/>
          <w:sz w:val="28"/>
          <w:szCs w:val="28"/>
        </w:rPr>
        <w:t>Тема: Квартирное содержание собак.</w:t>
      </w:r>
    </w:p>
    <w:p w:rsidR="003360A3" w:rsidRDefault="003360A3" w:rsidP="00A1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</w:t>
      </w:r>
      <w:r w:rsidRPr="00152EA0">
        <w:rPr>
          <w:sz w:val="28"/>
          <w:szCs w:val="28"/>
        </w:rPr>
        <w:t>оиск информации по заданной теме из различных источников</w:t>
      </w:r>
      <w:r>
        <w:rPr>
          <w:sz w:val="28"/>
          <w:szCs w:val="28"/>
        </w:rPr>
        <w:t>, систематизировать полученную информацию и представить её в виде конспекта в рабочей тетради.</w:t>
      </w:r>
    </w:p>
    <w:p w:rsidR="003360A3" w:rsidRPr="0001650C" w:rsidRDefault="003360A3" w:rsidP="002E0906">
      <w:pPr>
        <w:ind w:firstLine="709"/>
        <w:jc w:val="both"/>
        <w:rPr>
          <w:bCs/>
          <w:i/>
          <w:sz w:val="28"/>
          <w:szCs w:val="28"/>
        </w:rPr>
      </w:pPr>
      <w:r w:rsidRPr="0001650C">
        <w:rPr>
          <w:b/>
          <w:bCs/>
          <w:sz w:val="28"/>
          <w:szCs w:val="28"/>
        </w:rPr>
        <w:t>Перечень рекомендуемых тем:</w:t>
      </w:r>
    </w:p>
    <w:p w:rsidR="003360A3" w:rsidRDefault="003360A3" w:rsidP="002E0906">
      <w:pPr>
        <w:numPr>
          <w:ilvl w:val="0"/>
          <w:numId w:val="31"/>
        </w:numPr>
        <w:jc w:val="both"/>
        <w:rPr>
          <w:sz w:val="28"/>
          <w:szCs w:val="28"/>
        </w:rPr>
      </w:pPr>
      <w:r w:rsidRPr="00A117FE">
        <w:rPr>
          <w:sz w:val="28"/>
          <w:szCs w:val="28"/>
        </w:rPr>
        <w:t>Как правильно выбрать место в квартире для собаки?</w:t>
      </w:r>
    </w:p>
    <w:p w:rsidR="003360A3" w:rsidRDefault="003360A3" w:rsidP="002E0906">
      <w:pPr>
        <w:numPr>
          <w:ilvl w:val="0"/>
          <w:numId w:val="31"/>
        </w:numPr>
        <w:jc w:val="both"/>
        <w:rPr>
          <w:sz w:val="28"/>
          <w:szCs w:val="28"/>
        </w:rPr>
      </w:pPr>
      <w:r w:rsidRPr="00A117FE">
        <w:rPr>
          <w:sz w:val="28"/>
          <w:szCs w:val="28"/>
        </w:rPr>
        <w:t>Основы правильного рациона для питомца</w:t>
      </w:r>
      <w:r>
        <w:rPr>
          <w:sz w:val="28"/>
          <w:szCs w:val="28"/>
        </w:rPr>
        <w:t>.</w:t>
      </w:r>
    </w:p>
    <w:p w:rsidR="003360A3" w:rsidRPr="00A117FE" w:rsidRDefault="003360A3" w:rsidP="002E0906">
      <w:pPr>
        <w:numPr>
          <w:ilvl w:val="0"/>
          <w:numId w:val="31"/>
        </w:numPr>
        <w:jc w:val="both"/>
        <w:rPr>
          <w:sz w:val="28"/>
          <w:szCs w:val="28"/>
        </w:rPr>
      </w:pPr>
      <w:r w:rsidRPr="00A117FE">
        <w:rPr>
          <w:sz w:val="28"/>
          <w:szCs w:val="28"/>
        </w:rPr>
        <w:t>Какова особенность проведения моциона собак?</w:t>
      </w:r>
    </w:p>
    <w:p w:rsidR="003360A3" w:rsidRDefault="003360A3" w:rsidP="002E0906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ухода за глазами собаки.</w:t>
      </w:r>
    </w:p>
    <w:p w:rsidR="003360A3" w:rsidRDefault="003360A3" w:rsidP="002E0906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ухода за ушами собаки.</w:t>
      </w:r>
    </w:p>
    <w:p w:rsidR="003360A3" w:rsidRDefault="003360A3" w:rsidP="002E0906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Уход за зубами и деснами.</w:t>
      </w:r>
    </w:p>
    <w:p w:rsidR="003360A3" w:rsidRDefault="003360A3" w:rsidP="002E0906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Уход за лапами и когтями.</w:t>
      </w:r>
    </w:p>
    <w:p w:rsidR="003360A3" w:rsidRDefault="003360A3" w:rsidP="002E0906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Мытье собаки.</w:t>
      </w:r>
    </w:p>
    <w:p w:rsidR="003360A3" w:rsidRPr="00A65007" w:rsidRDefault="003360A3" w:rsidP="002E0906">
      <w:pPr>
        <w:ind w:firstLine="709"/>
        <w:jc w:val="both"/>
        <w:rPr>
          <w:b/>
          <w:sz w:val="28"/>
          <w:szCs w:val="28"/>
        </w:rPr>
      </w:pPr>
      <w:r w:rsidRPr="00A65007">
        <w:rPr>
          <w:b/>
          <w:sz w:val="28"/>
          <w:szCs w:val="28"/>
        </w:rPr>
        <w:t>Инструкция по выполнению:</w:t>
      </w:r>
    </w:p>
    <w:p w:rsidR="003360A3" w:rsidRDefault="003360A3" w:rsidP="002E0906">
      <w:pPr>
        <w:numPr>
          <w:ilvl w:val="0"/>
          <w:numId w:val="32"/>
        </w:numPr>
        <w:jc w:val="both"/>
        <w:rPr>
          <w:sz w:val="28"/>
          <w:szCs w:val="28"/>
        </w:rPr>
      </w:pPr>
      <w:r w:rsidRPr="00A65007">
        <w:rPr>
          <w:sz w:val="28"/>
          <w:szCs w:val="28"/>
        </w:rPr>
        <w:t>Работа выполняется самостоятельно.</w:t>
      </w:r>
    </w:p>
    <w:p w:rsidR="003360A3" w:rsidRDefault="003360A3" w:rsidP="002E0906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конспекта:</w:t>
      </w:r>
    </w:p>
    <w:p w:rsidR="003360A3" w:rsidRPr="00A65007" w:rsidRDefault="003360A3" w:rsidP="002E0906">
      <w:pPr>
        <w:jc w:val="both"/>
        <w:rPr>
          <w:sz w:val="28"/>
          <w:szCs w:val="28"/>
        </w:rPr>
      </w:pPr>
      <w:r w:rsidRPr="00A65007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конспекта</w:t>
      </w:r>
      <w:r w:rsidRPr="00A65007">
        <w:rPr>
          <w:sz w:val="28"/>
          <w:szCs w:val="28"/>
        </w:rPr>
        <w:t>:</w:t>
      </w:r>
    </w:p>
    <w:p w:rsidR="003360A3" w:rsidRDefault="003360A3" w:rsidP="002E0906">
      <w:pPr>
        <w:ind w:left="6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• Правила выбора места для собаки в квартире.</w:t>
      </w:r>
    </w:p>
    <w:p w:rsidR="003360A3" w:rsidRDefault="003360A3" w:rsidP="002E0906">
      <w:pPr>
        <w:ind w:firstLine="6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•</w:t>
      </w:r>
      <w:r w:rsidRPr="00982C8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Основы правильного рациона для питомца.</w:t>
      </w:r>
    </w:p>
    <w:p w:rsidR="003360A3" w:rsidRDefault="003360A3" w:rsidP="002E0906">
      <w:pPr>
        <w:ind w:firstLine="6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• Особенность проведения моциона собаки.</w:t>
      </w:r>
    </w:p>
    <w:p w:rsidR="003360A3" w:rsidRDefault="003360A3" w:rsidP="002E0906">
      <w:pPr>
        <w:ind w:firstLine="6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• </w:t>
      </w:r>
      <w:r>
        <w:rPr>
          <w:sz w:val="28"/>
          <w:szCs w:val="28"/>
        </w:rPr>
        <w:t>Правила ухода за глазами собаки.</w:t>
      </w:r>
    </w:p>
    <w:p w:rsidR="003360A3" w:rsidRDefault="003360A3" w:rsidP="002E0906">
      <w:pPr>
        <w:ind w:left="6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• </w:t>
      </w:r>
      <w:r>
        <w:rPr>
          <w:sz w:val="28"/>
          <w:szCs w:val="28"/>
        </w:rPr>
        <w:t>Правила ухода за ушами собаки</w:t>
      </w:r>
      <w:r>
        <w:rPr>
          <w:bCs/>
          <w:iCs/>
          <w:sz w:val="28"/>
          <w:szCs w:val="28"/>
        </w:rPr>
        <w:t>.</w:t>
      </w:r>
    </w:p>
    <w:p w:rsidR="003360A3" w:rsidRDefault="003360A3" w:rsidP="002E0906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• </w:t>
      </w:r>
      <w:r>
        <w:rPr>
          <w:sz w:val="28"/>
          <w:szCs w:val="28"/>
        </w:rPr>
        <w:t>Уход за зубами и деснами.</w:t>
      </w:r>
    </w:p>
    <w:p w:rsidR="003360A3" w:rsidRDefault="003360A3" w:rsidP="002E0906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• </w:t>
      </w:r>
      <w:r>
        <w:rPr>
          <w:sz w:val="28"/>
          <w:szCs w:val="28"/>
        </w:rPr>
        <w:t>Уход за лапами и когтями.</w:t>
      </w:r>
    </w:p>
    <w:p w:rsidR="003360A3" w:rsidRDefault="003360A3" w:rsidP="002E0906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• Мытье собаки.</w:t>
      </w:r>
    </w:p>
    <w:p w:rsidR="003360A3" w:rsidRPr="00515109" w:rsidRDefault="003360A3" w:rsidP="002E0906">
      <w:pPr>
        <w:ind w:left="600"/>
        <w:jc w:val="both"/>
        <w:rPr>
          <w:b/>
          <w:sz w:val="28"/>
        </w:rPr>
      </w:pPr>
      <w:r>
        <w:rPr>
          <w:bCs/>
          <w:iCs/>
          <w:sz w:val="28"/>
          <w:szCs w:val="28"/>
        </w:rPr>
        <w:t>.</w:t>
      </w:r>
      <w:r w:rsidRPr="00515109">
        <w:rPr>
          <w:b/>
          <w:sz w:val="28"/>
        </w:rPr>
        <w:t>Критерии оценки:</w:t>
      </w:r>
    </w:p>
    <w:p w:rsidR="003360A3" w:rsidRPr="00F37AA0" w:rsidRDefault="003360A3" w:rsidP="002E090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3DC1">
        <w:rPr>
          <w:sz w:val="28"/>
          <w:szCs w:val="28"/>
        </w:rPr>
        <w:t xml:space="preserve"> балл</w:t>
      </w:r>
      <w:r w:rsidRPr="0051510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37AA0">
        <w:rPr>
          <w:sz w:val="28"/>
          <w:szCs w:val="28"/>
        </w:rPr>
        <w:t>выставляется обучающему</w:t>
      </w:r>
      <w:r>
        <w:rPr>
          <w:sz w:val="28"/>
          <w:szCs w:val="28"/>
        </w:rPr>
        <w:t>ся</w:t>
      </w:r>
      <w:r w:rsidRPr="00F37AA0">
        <w:rPr>
          <w:sz w:val="28"/>
          <w:szCs w:val="28"/>
        </w:rPr>
        <w:t xml:space="preserve">, </w:t>
      </w:r>
      <w:r w:rsidRPr="00693DC1">
        <w:rPr>
          <w:sz w:val="28"/>
          <w:szCs w:val="28"/>
        </w:rPr>
        <w:t>который у</w:t>
      </w:r>
      <w:r w:rsidRPr="00693DC1">
        <w:rPr>
          <w:bCs/>
          <w:spacing w:val="-3"/>
          <w:sz w:val="28"/>
          <w:szCs w:val="28"/>
        </w:rPr>
        <w:t>мет</w:t>
      </w:r>
      <w:r w:rsidRPr="00693DC1">
        <w:rPr>
          <w:bCs/>
          <w:sz w:val="28"/>
          <w:szCs w:val="28"/>
        </w:rPr>
        <w:t>ь</w:t>
      </w:r>
      <w:r w:rsidRPr="00F37AA0">
        <w:rPr>
          <w:b/>
          <w:bCs/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с</w:t>
      </w:r>
      <w:r w:rsidRPr="00F37AA0">
        <w:rPr>
          <w:spacing w:val="-10"/>
          <w:sz w:val="28"/>
          <w:szCs w:val="28"/>
        </w:rPr>
        <w:t>у</w:t>
      </w:r>
      <w:r w:rsidRPr="00F37AA0">
        <w:rPr>
          <w:spacing w:val="-2"/>
          <w:sz w:val="28"/>
          <w:szCs w:val="28"/>
        </w:rPr>
        <w:t>щ</w:t>
      </w:r>
      <w:r w:rsidRPr="00F37AA0">
        <w:rPr>
          <w:spacing w:val="-3"/>
          <w:sz w:val="28"/>
          <w:szCs w:val="28"/>
        </w:rPr>
        <w:t>ес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3"/>
          <w:sz w:val="28"/>
          <w:szCs w:val="28"/>
        </w:rPr>
        <w:t>в</w:t>
      </w:r>
      <w:r w:rsidRPr="00F37AA0">
        <w:rPr>
          <w:spacing w:val="-2"/>
          <w:sz w:val="28"/>
          <w:szCs w:val="28"/>
        </w:rPr>
        <w:t>ля</w:t>
      </w:r>
      <w:r w:rsidRPr="00F37AA0">
        <w:rPr>
          <w:spacing w:val="-4"/>
          <w:sz w:val="28"/>
          <w:szCs w:val="28"/>
        </w:rPr>
        <w:t>т</w:t>
      </w:r>
      <w:r w:rsidRPr="00F37AA0">
        <w:rPr>
          <w:sz w:val="28"/>
          <w:szCs w:val="28"/>
        </w:rPr>
        <w:t>ь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z w:val="28"/>
          <w:szCs w:val="28"/>
        </w:rPr>
        <w:t>к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</w:t>
      </w:r>
      <w:r w:rsidRPr="00F37AA0">
        <w:rPr>
          <w:spacing w:val="-4"/>
          <w:sz w:val="28"/>
          <w:szCs w:val="28"/>
        </w:rPr>
        <w:t>з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ва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>е</w:t>
      </w:r>
      <w:r w:rsidRPr="00F37AA0">
        <w:rPr>
          <w:spacing w:val="-8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фор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ц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 xml:space="preserve">, 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е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4"/>
          <w:sz w:val="28"/>
          <w:szCs w:val="28"/>
        </w:rPr>
        <w:t>б</w:t>
      </w:r>
      <w:r w:rsidRPr="00F37AA0">
        <w:rPr>
          <w:spacing w:val="-2"/>
          <w:sz w:val="28"/>
          <w:szCs w:val="28"/>
        </w:rPr>
        <w:t>хо</w:t>
      </w:r>
      <w:r w:rsidRPr="00F37AA0">
        <w:rPr>
          <w:spacing w:val="-4"/>
          <w:sz w:val="28"/>
          <w:szCs w:val="28"/>
        </w:rPr>
        <w:t>д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5"/>
          <w:sz w:val="28"/>
          <w:szCs w:val="28"/>
        </w:rPr>
        <w:t>о</w:t>
      </w:r>
      <w:r w:rsidRPr="00F37AA0">
        <w:rPr>
          <w:sz w:val="28"/>
          <w:szCs w:val="28"/>
        </w:rPr>
        <w:t>й</w:t>
      </w:r>
      <w:r w:rsidRPr="00F37AA0">
        <w:rPr>
          <w:spacing w:val="-4"/>
          <w:sz w:val="28"/>
          <w:szCs w:val="28"/>
        </w:rPr>
        <w:t xml:space="preserve"> д</w:t>
      </w:r>
      <w:r w:rsidRPr="00F37AA0">
        <w:rPr>
          <w:spacing w:val="-2"/>
          <w:sz w:val="28"/>
          <w:szCs w:val="28"/>
        </w:rPr>
        <w:t>л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эфф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4"/>
          <w:sz w:val="28"/>
          <w:szCs w:val="28"/>
        </w:rPr>
        <w:t>к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 xml:space="preserve">о </w:t>
      </w:r>
      <w:r w:rsidRPr="00F37AA0">
        <w:rPr>
          <w:spacing w:val="-3"/>
          <w:sz w:val="28"/>
          <w:szCs w:val="28"/>
        </w:rPr>
        <w:t>ис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4"/>
          <w:sz w:val="28"/>
          <w:szCs w:val="28"/>
        </w:rPr>
        <w:t>и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ьн</w:t>
      </w:r>
      <w:r w:rsidRPr="00F37AA0">
        <w:rPr>
          <w:spacing w:val="-5"/>
          <w:sz w:val="28"/>
          <w:szCs w:val="28"/>
        </w:rPr>
        <w:t>ы</w:t>
      </w:r>
      <w:r w:rsidRPr="00F37AA0">
        <w:rPr>
          <w:sz w:val="28"/>
          <w:szCs w:val="28"/>
        </w:rPr>
        <w:t xml:space="preserve">х 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2"/>
          <w:sz w:val="28"/>
          <w:szCs w:val="28"/>
        </w:rPr>
        <w:t>д</w:t>
      </w:r>
      <w:r w:rsidRPr="00F37AA0">
        <w:rPr>
          <w:spacing w:val="-3"/>
          <w:sz w:val="28"/>
          <w:szCs w:val="28"/>
        </w:rPr>
        <w:t>ач</w:t>
      </w:r>
      <w:r w:rsidRPr="00F37AA0">
        <w:rPr>
          <w:sz w:val="28"/>
          <w:szCs w:val="28"/>
        </w:rPr>
        <w:t>,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р</w:t>
      </w:r>
      <w:r w:rsidRPr="00F37AA0">
        <w:rPr>
          <w:spacing w:val="-2"/>
          <w:sz w:val="28"/>
          <w:szCs w:val="28"/>
        </w:rPr>
        <w:t>оф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4"/>
          <w:sz w:val="28"/>
          <w:szCs w:val="28"/>
        </w:rPr>
        <w:t>ь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2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6"/>
          <w:sz w:val="28"/>
          <w:szCs w:val="28"/>
        </w:rPr>
        <w:t>ч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т,</w:t>
      </w:r>
      <w:r w:rsidRPr="00F37AA0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Default="003360A3" w:rsidP="002E0906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Cs/>
          <w:sz w:val="28"/>
        </w:rPr>
        <w:t>0,5</w:t>
      </w:r>
      <w:r w:rsidRPr="00693DC1">
        <w:rPr>
          <w:bCs/>
          <w:sz w:val="28"/>
        </w:rPr>
        <w:t xml:space="preserve"> балла</w:t>
      </w:r>
      <w:r w:rsidRPr="00515109">
        <w:rPr>
          <w:b/>
          <w:bCs/>
          <w:sz w:val="28"/>
        </w:rPr>
        <w:t xml:space="preserve"> – </w:t>
      </w:r>
      <w:r w:rsidRPr="00515109">
        <w:rPr>
          <w:sz w:val="28"/>
        </w:rPr>
        <w:t>выставляется обучающем</w:t>
      </w:r>
      <w:r>
        <w:rPr>
          <w:sz w:val="28"/>
        </w:rPr>
        <w:t>уся</w:t>
      </w:r>
      <w:r w:rsidRPr="00515109">
        <w:rPr>
          <w:sz w:val="28"/>
        </w:rPr>
        <w:t>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515109" w:rsidRDefault="003360A3" w:rsidP="002E0906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Ниже 0,5 баллов оценка обучающемуся не выставляется.</w:t>
      </w:r>
    </w:p>
    <w:p w:rsidR="003360A3" w:rsidRDefault="003360A3" w:rsidP="00847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3360A3" w:rsidRDefault="003360A3" w:rsidP="00847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(Домашнее задание)</w:t>
      </w:r>
    </w:p>
    <w:p w:rsidR="003360A3" w:rsidRPr="00223000" w:rsidRDefault="003360A3" w:rsidP="00847AC2">
      <w:pPr>
        <w:rPr>
          <w:b/>
          <w:sz w:val="28"/>
          <w:szCs w:val="28"/>
        </w:rPr>
      </w:pPr>
      <w:r w:rsidRPr="00223000">
        <w:rPr>
          <w:b/>
          <w:sz w:val="28"/>
          <w:szCs w:val="28"/>
        </w:rPr>
        <w:t>Тема: Содержание щенной суки.</w:t>
      </w:r>
    </w:p>
    <w:p w:rsidR="003360A3" w:rsidRDefault="003360A3" w:rsidP="00847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</w:t>
      </w:r>
      <w:r w:rsidRPr="00152EA0">
        <w:rPr>
          <w:sz w:val="28"/>
          <w:szCs w:val="28"/>
        </w:rPr>
        <w:t>оиск информации по заданной теме из различных источников</w:t>
      </w:r>
      <w:r>
        <w:rPr>
          <w:sz w:val="28"/>
          <w:szCs w:val="28"/>
        </w:rPr>
        <w:t>, систематизировать полученную информацию и представить её в виде конспекта в рабочей тетради.</w:t>
      </w:r>
    </w:p>
    <w:p w:rsidR="003360A3" w:rsidRPr="0001650C" w:rsidRDefault="003360A3" w:rsidP="00847AC2">
      <w:pPr>
        <w:ind w:firstLine="709"/>
        <w:jc w:val="both"/>
        <w:rPr>
          <w:bCs/>
          <w:i/>
          <w:sz w:val="28"/>
          <w:szCs w:val="28"/>
        </w:rPr>
      </w:pPr>
      <w:r w:rsidRPr="0001650C">
        <w:rPr>
          <w:b/>
          <w:bCs/>
          <w:sz w:val="28"/>
          <w:szCs w:val="28"/>
        </w:rPr>
        <w:t>Перечень рекомендуемых тем:</w:t>
      </w:r>
    </w:p>
    <w:p w:rsidR="003360A3" w:rsidRPr="00CF2D7C" w:rsidRDefault="003360A3" w:rsidP="00847AC2">
      <w:pPr>
        <w:numPr>
          <w:ilvl w:val="0"/>
          <w:numId w:val="33"/>
        </w:numPr>
        <w:jc w:val="both"/>
        <w:rPr>
          <w:sz w:val="28"/>
          <w:szCs w:val="28"/>
        </w:rPr>
      </w:pPr>
      <w:r w:rsidRPr="00CF2D7C">
        <w:rPr>
          <w:sz w:val="28"/>
          <w:szCs w:val="28"/>
        </w:rPr>
        <w:t>Перечислить внешние признаки щенности.</w:t>
      </w:r>
    </w:p>
    <w:p w:rsidR="003360A3" w:rsidRPr="00CF2D7C" w:rsidRDefault="003360A3" w:rsidP="00847AC2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F2D7C">
        <w:rPr>
          <w:sz w:val="28"/>
          <w:szCs w:val="28"/>
        </w:rPr>
        <w:t>собенности содержания и кормления сук в первую и вторую половины щенности.</w:t>
      </w:r>
    </w:p>
    <w:p w:rsidR="003360A3" w:rsidRPr="00CF2D7C" w:rsidRDefault="003360A3" w:rsidP="00847AC2">
      <w:pPr>
        <w:numPr>
          <w:ilvl w:val="0"/>
          <w:numId w:val="33"/>
        </w:numPr>
        <w:jc w:val="both"/>
        <w:rPr>
          <w:sz w:val="28"/>
          <w:szCs w:val="28"/>
        </w:rPr>
      </w:pPr>
      <w:r w:rsidRPr="00CF2D7C">
        <w:rPr>
          <w:sz w:val="28"/>
          <w:szCs w:val="28"/>
        </w:rPr>
        <w:t>Охарактеризовать периоды родов у собак.</w:t>
      </w:r>
    </w:p>
    <w:p w:rsidR="003360A3" w:rsidRPr="00CF2D7C" w:rsidRDefault="003360A3" w:rsidP="00847AC2">
      <w:pPr>
        <w:numPr>
          <w:ilvl w:val="0"/>
          <w:numId w:val="33"/>
        </w:numPr>
        <w:jc w:val="both"/>
        <w:rPr>
          <w:sz w:val="28"/>
          <w:szCs w:val="28"/>
        </w:rPr>
      </w:pPr>
      <w:r w:rsidRPr="00CF2D7C">
        <w:rPr>
          <w:sz w:val="28"/>
          <w:szCs w:val="28"/>
        </w:rPr>
        <w:t>Правила оказания помощи собаке при родах.</w:t>
      </w:r>
    </w:p>
    <w:p w:rsidR="003360A3" w:rsidRPr="00A65007" w:rsidRDefault="003360A3" w:rsidP="00847AC2">
      <w:pPr>
        <w:ind w:firstLine="709"/>
        <w:jc w:val="both"/>
        <w:rPr>
          <w:b/>
          <w:sz w:val="28"/>
          <w:szCs w:val="28"/>
        </w:rPr>
      </w:pPr>
      <w:r w:rsidRPr="00A65007">
        <w:rPr>
          <w:b/>
          <w:sz w:val="28"/>
          <w:szCs w:val="28"/>
        </w:rPr>
        <w:t>Инструкция по выполнению:</w:t>
      </w:r>
    </w:p>
    <w:p w:rsidR="003360A3" w:rsidRDefault="003360A3" w:rsidP="00847AC2">
      <w:pPr>
        <w:numPr>
          <w:ilvl w:val="0"/>
          <w:numId w:val="34"/>
        </w:numPr>
        <w:jc w:val="both"/>
        <w:rPr>
          <w:sz w:val="28"/>
          <w:szCs w:val="28"/>
        </w:rPr>
      </w:pPr>
      <w:r w:rsidRPr="00A65007">
        <w:rPr>
          <w:sz w:val="28"/>
          <w:szCs w:val="28"/>
        </w:rPr>
        <w:t>Работа выполняется самостоятельно.</w:t>
      </w:r>
    </w:p>
    <w:p w:rsidR="003360A3" w:rsidRDefault="003360A3" w:rsidP="00847AC2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конспекта:</w:t>
      </w:r>
    </w:p>
    <w:p w:rsidR="003360A3" w:rsidRPr="00A65007" w:rsidRDefault="003360A3" w:rsidP="00847AC2">
      <w:pPr>
        <w:jc w:val="both"/>
        <w:rPr>
          <w:sz w:val="28"/>
          <w:szCs w:val="28"/>
        </w:rPr>
      </w:pPr>
      <w:r w:rsidRPr="00A65007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конспекта</w:t>
      </w:r>
      <w:r w:rsidRPr="00A65007">
        <w:rPr>
          <w:sz w:val="28"/>
          <w:szCs w:val="28"/>
        </w:rPr>
        <w:t>:</w:t>
      </w:r>
    </w:p>
    <w:p w:rsidR="003360A3" w:rsidRPr="00CF2D7C" w:rsidRDefault="003360A3" w:rsidP="00847AC2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• </w:t>
      </w:r>
      <w:r w:rsidRPr="00CF2D7C">
        <w:rPr>
          <w:sz w:val="28"/>
          <w:szCs w:val="28"/>
        </w:rPr>
        <w:t>Перечислить внешние признаки щенности.</w:t>
      </w:r>
    </w:p>
    <w:p w:rsidR="003360A3" w:rsidRPr="00CF2D7C" w:rsidRDefault="003360A3" w:rsidP="00847AC2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•</w:t>
      </w:r>
      <w:r w:rsidRPr="00982C82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F2D7C">
        <w:rPr>
          <w:sz w:val="28"/>
          <w:szCs w:val="28"/>
        </w:rPr>
        <w:t>собенности содержания и кормления сук в первую и вторую половины щенности.</w:t>
      </w:r>
    </w:p>
    <w:p w:rsidR="003360A3" w:rsidRPr="00CF2D7C" w:rsidRDefault="003360A3" w:rsidP="00847AC2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• </w:t>
      </w:r>
      <w:r w:rsidRPr="00CF2D7C">
        <w:rPr>
          <w:sz w:val="28"/>
          <w:szCs w:val="28"/>
        </w:rPr>
        <w:t>Охарактеризовать периоды родов у собак.</w:t>
      </w:r>
    </w:p>
    <w:p w:rsidR="003360A3" w:rsidRPr="00CF2D7C" w:rsidRDefault="003360A3" w:rsidP="00847AC2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• </w:t>
      </w:r>
      <w:r w:rsidRPr="00CF2D7C">
        <w:rPr>
          <w:sz w:val="28"/>
          <w:szCs w:val="28"/>
        </w:rPr>
        <w:t>Правила оказания помощи собаке при родах.</w:t>
      </w:r>
    </w:p>
    <w:p w:rsidR="003360A3" w:rsidRPr="00515109" w:rsidRDefault="003360A3" w:rsidP="00847AC2">
      <w:pPr>
        <w:ind w:left="600"/>
        <w:jc w:val="both"/>
        <w:rPr>
          <w:b/>
          <w:sz w:val="28"/>
        </w:rPr>
      </w:pPr>
      <w:r w:rsidRPr="00515109">
        <w:rPr>
          <w:b/>
          <w:sz w:val="28"/>
        </w:rPr>
        <w:t>Критерии оценки:</w:t>
      </w:r>
    </w:p>
    <w:p w:rsidR="003360A3" w:rsidRPr="00F37AA0" w:rsidRDefault="003360A3" w:rsidP="00847AC2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3DC1">
        <w:rPr>
          <w:sz w:val="28"/>
          <w:szCs w:val="28"/>
        </w:rPr>
        <w:t xml:space="preserve"> балл</w:t>
      </w:r>
      <w:r w:rsidRPr="0051510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37AA0">
        <w:rPr>
          <w:sz w:val="28"/>
          <w:szCs w:val="28"/>
        </w:rPr>
        <w:t>выставляется обучающему</w:t>
      </w:r>
      <w:r>
        <w:rPr>
          <w:sz w:val="28"/>
          <w:szCs w:val="28"/>
        </w:rPr>
        <w:t>ся</w:t>
      </w:r>
      <w:r w:rsidRPr="00F37AA0">
        <w:rPr>
          <w:sz w:val="28"/>
          <w:szCs w:val="28"/>
        </w:rPr>
        <w:t xml:space="preserve">, </w:t>
      </w:r>
      <w:r w:rsidRPr="00693DC1">
        <w:rPr>
          <w:sz w:val="28"/>
          <w:szCs w:val="28"/>
        </w:rPr>
        <w:t>который у</w:t>
      </w:r>
      <w:r w:rsidRPr="00693DC1">
        <w:rPr>
          <w:bCs/>
          <w:spacing w:val="-3"/>
          <w:sz w:val="28"/>
          <w:szCs w:val="28"/>
        </w:rPr>
        <w:t>мет</w:t>
      </w:r>
      <w:r w:rsidRPr="00693DC1">
        <w:rPr>
          <w:bCs/>
          <w:sz w:val="28"/>
          <w:szCs w:val="28"/>
        </w:rPr>
        <w:t>ь</w:t>
      </w:r>
      <w:r w:rsidRPr="00F37AA0">
        <w:rPr>
          <w:b/>
          <w:bCs/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с</w:t>
      </w:r>
      <w:r w:rsidRPr="00F37AA0">
        <w:rPr>
          <w:spacing w:val="-10"/>
          <w:sz w:val="28"/>
          <w:szCs w:val="28"/>
        </w:rPr>
        <w:t>у</w:t>
      </w:r>
      <w:r w:rsidRPr="00F37AA0">
        <w:rPr>
          <w:spacing w:val="-2"/>
          <w:sz w:val="28"/>
          <w:szCs w:val="28"/>
        </w:rPr>
        <w:t>щ</w:t>
      </w:r>
      <w:r w:rsidRPr="00F37AA0">
        <w:rPr>
          <w:spacing w:val="-3"/>
          <w:sz w:val="28"/>
          <w:szCs w:val="28"/>
        </w:rPr>
        <w:t>ес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3"/>
          <w:sz w:val="28"/>
          <w:szCs w:val="28"/>
        </w:rPr>
        <w:t>в</w:t>
      </w:r>
      <w:r w:rsidRPr="00F37AA0">
        <w:rPr>
          <w:spacing w:val="-2"/>
          <w:sz w:val="28"/>
          <w:szCs w:val="28"/>
        </w:rPr>
        <w:t>ля</w:t>
      </w:r>
      <w:r w:rsidRPr="00F37AA0">
        <w:rPr>
          <w:spacing w:val="-4"/>
          <w:sz w:val="28"/>
          <w:szCs w:val="28"/>
        </w:rPr>
        <w:t>т</w:t>
      </w:r>
      <w:r w:rsidRPr="00F37AA0">
        <w:rPr>
          <w:sz w:val="28"/>
          <w:szCs w:val="28"/>
        </w:rPr>
        <w:t>ь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z w:val="28"/>
          <w:szCs w:val="28"/>
        </w:rPr>
        <w:t>к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</w:t>
      </w:r>
      <w:r w:rsidRPr="00F37AA0">
        <w:rPr>
          <w:spacing w:val="-4"/>
          <w:sz w:val="28"/>
          <w:szCs w:val="28"/>
        </w:rPr>
        <w:t>з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ва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>е</w:t>
      </w:r>
      <w:r w:rsidRPr="00F37AA0">
        <w:rPr>
          <w:spacing w:val="-8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фор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ц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 xml:space="preserve">, 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е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4"/>
          <w:sz w:val="28"/>
          <w:szCs w:val="28"/>
        </w:rPr>
        <w:t>б</w:t>
      </w:r>
      <w:r w:rsidRPr="00F37AA0">
        <w:rPr>
          <w:spacing w:val="-2"/>
          <w:sz w:val="28"/>
          <w:szCs w:val="28"/>
        </w:rPr>
        <w:t>хо</w:t>
      </w:r>
      <w:r w:rsidRPr="00F37AA0">
        <w:rPr>
          <w:spacing w:val="-4"/>
          <w:sz w:val="28"/>
          <w:szCs w:val="28"/>
        </w:rPr>
        <w:t>д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5"/>
          <w:sz w:val="28"/>
          <w:szCs w:val="28"/>
        </w:rPr>
        <w:t>о</w:t>
      </w:r>
      <w:r w:rsidRPr="00F37AA0">
        <w:rPr>
          <w:sz w:val="28"/>
          <w:szCs w:val="28"/>
        </w:rPr>
        <w:t>й</w:t>
      </w:r>
      <w:r w:rsidRPr="00F37AA0">
        <w:rPr>
          <w:spacing w:val="-4"/>
          <w:sz w:val="28"/>
          <w:szCs w:val="28"/>
        </w:rPr>
        <w:t xml:space="preserve"> д</w:t>
      </w:r>
      <w:r w:rsidRPr="00F37AA0">
        <w:rPr>
          <w:spacing w:val="-2"/>
          <w:sz w:val="28"/>
          <w:szCs w:val="28"/>
        </w:rPr>
        <w:t>л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эфф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4"/>
          <w:sz w:val="28"/>
          <w:szCs w:val="28"/>
        </w:rPr>
        <w:t>к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 xml:space="preserve">о </w:t>
      </w:r>
      <w:r w:rsidRPr="00F37AA0">
        <w:rPr>
          <w:spacing w:val="-3"/>
          <w:sz w:val="28"/>
          <w:szCs w:val="28"/>
        </w:rPr>
        <w:t>ис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4"/>
          <w:sz w:val="28"/>
          <w:szCs w:val="28"/>
        </w:rPr>
        <w:t>и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ьн</w:t>
      </w:r>
      <w:r w:rsidRPr="00F37AA0">
        <w:rPr>
          <w:spacing w:val="-5"/>
          <w:sz w:val="28"/>
          <w:szCs w:val="28"/>
        </w:rPr>
        <w:t>ы</w:t>
      </w:r>
      <w:r w:rsidRPr="00F37AA0">
        <w:rPr>
          <w:sz w:val="28"/>
          <w:szCs w:val="28"/>
        </w:rPr>
        <w:t xml:space="preserve">х 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2"/>
          <w:sz w:val="28"/>
          <w:szCs w:val="28"/>
        </w:rPr>
        <w:t>д</w:t>
      </w:r>
      <w:r w:rsidRPr="00F37AA0">
        <w:rPr>
          <w:spacing w:val="-3"/>
          <w:sz w:val="28"/>
          <w:szCs w:val="28"/>
        </w:rPr>
        <w:t>ач</w:t>
      </w:r>
      <w:r w:rsidRPr="00F37AA0">
        <w:rPr>
          <w:sz w:val="28"/>
          <w:szCs w:val="28"/>
        </w:rPr>
        <w:t>,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р</w:t>
      </w:r>
      <w:r w:rsidRPr="00F37AA0">
        <w:rPr>
          <w:spacing w:val="-2"/>
          <w:sz w:val="28"/>
          <w:szCs w:val="28"/>
        </w:rPr>
        <w:t>оф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4"/>
          <w:sz w:val="28"/>
          <w:szCs w:val="28"/>
        </w:rPr>
        <w:t>ь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2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6"/>
          <w:sz w:val="28"/>
          <w:szCs w:val="28"/>
        </w:rPr>
        <w:t>ч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т,</w:t>
      </w:r>
      <w:r w:rsidRPr="00F37AA0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Default="003360A3" w:rsidP="00847AC2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Cs/>
          <w:sz w:val="28"/>
        </w:rPr>
        <w:t>0,5</w:t>
      </w:r>
      <w:r w:rsidRPr="00693DC1">
        <w:rPr>
          <w:bCs/>
          <w:sz w:val="28"/>
        </w:rPr>
        <w:t xml:space="preserve"> балла</w:t>
      </w:r>
      <w:r w:rsidRPr="00515109">
        <w:rPr>
          <w:b/>
          <w:bCs/>
          <w:sz w:val="28"/>
        </w:rPr>
        <w:t xml:space="preserve"> – </w:t>
      </w:r>
      <w:r w:rsidRPr="00515109">
        <w:rPr>
          <w:sz w:val="28"/>
        </w:rPr>
        <w:t>выставляется обучающем</w:t>
      </w:r>
      <w:r>
        <w:rPr>
          <w:sz w:val="28"/>
        </w:rPr>
        <w:t>уся</w:t>
      </w:r>
      <w:r w:rsidRPr="00515109">
        <w:rPr>
          <w:sz w:val="28"/>
        </w:rPr>
        <w:t>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515109" w:rsidRDefault="003360A3" w:rsidP="00847AC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Ниже 0,5 баллов оценка обучающемуся не выставляется.</w:t>
      </w:r>
    </w:p>
    <w:p w:rsidR="003360A3" w:rsidRDefault="003360A3" w:rsidP="00847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3360A3" w:rsidRDefault="003360A3" w:rsidP="00847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(Домашнее задание)</w:t>
      </w:r>
    </w:p>
    <w:p w:rsidR="003360A3" w:rsidRPr="00223000" w:rsidRDefault="003360A3" w:rsidP="00847AC2">
      <w:pPr>
        <w:ind w:firstLine="600"/>
        <w:jc w:val="both"/>
        <w:rPr>
          <w:b/>
          <w:sz w:val="28"/>
          <w:szCs w:val="28"/>
        </w:rPr>
      </w:pPr>
      <w:r w:rsidRPr="00223000">
        <w:rPr>
          <w:b/>
          <w:sz w:val="28"/>
          <w:szCs w:val="28"/>
        </w:rPr>
        <w:t>Тема: Правила выгуливания собак в городских условиях.</w:t>
      </w:r>
    </w:p>
    <w:p w:rsidR="003360A3" w:rsidRDefault="003360A3" w:rsidP="00847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</w:t>
      </w:r>
      <w:r w:rsidRPr="00152EA0">
        <w:rPr>
          <w:sz w:val="28"/>
          <w:szCs w:val="28"/>
        </w:rPr>
        <w:t>оиск информации по заданной теме из различных источников</w:t>
      </w:r>
      <w:r>
        <w:rPr>
          <w:sz w:val="28"/>
          <w:szCs w:val="28"/>
        </w:rPr>
        <w:t>, систематизировать полученную информацию и представить её в виде конспекта в рабочей тетради.</w:t>
      </w:r>
    </w:p>
    <w:p w:rsidR="003360A3" w:rsidRDefault="003360A3" w:rsidP="00847AC2">
      <w:pPr>
        <w:ind w:firstLine="709"/>
        <w:jc w:val="both"/>
        <w:rPr>
          <w:b/>
          <w:bCs/>
          <w:sz w:val="28"/>
          <w:szCs w:val="28"/>
        </w:rPr>
      </w:pPr>
      <w:r w:rsidRPr="0001650C">
        <w:rPr>
          <w:b/>
          <w:bCs/>
          <w:sz w:val="28"/>
          <w:szCs w:val="28"/>
        </w:rPr>
        <w:t>Перечень рекомендуемых тем:</w:t>
      </w:r>
    </w:p>
    <w:p w:rsidR="003360A3" w:rsidRDefault="003360A3" w:rsidP="00847AC2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847AC2">
        <w:rPr>
          <w:bCs/>
          <w:sz w:val="28"/>
          <w:szCs w:val="28"/>
        </w:rPr>
        <w:t>Порядок выгуливания собак.</w:t>
      </w:r>
    </w:p>
    <w:p w:rsidR="003360A3" w:rsidRPr="00847AC2" w:rsidRDefault="003360A3" w:rsidP="00847AC2">
      <w:pPr>
        <w:numPr>
          <w:ilvl w:val="0"/>
          <w:numId w:val="35"/>
        </w:numPr>
        <w:jc w:val="both"/>
        <w:rPr>
          <w:bCs/>
          <w:i/>
          <w:sz w:val="28"/>
          <w:szCs w:val="28"/>
        </w:rPr>
      </w:pPr>
      <w:r w:rsidRPr="00847AC2">
        <w:rPr>
          <w:bCs/>
          <w:sz w:val="28"/>
          <w:szCs w:val="28"/>
        </w:rPr>
        <w:t>Характеристика места выгула собак.</w:t>
      </w:r>
    </w:p>
    <w:p w:rsidR="003360A3" w:rsidRPr="00847AC2" w:rsidRDefault="003360A3" w:rsidP="00847AC2">
      <w:pPr>
        <w:numPr>
          <w:ilvl w:val="0"/>
          <w:numId w:val="35"/>
        </w:num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Требования, предъявляемые к поводку и когда он необходим?</w:t>
      </w:r>
    </w:p>
    <w:p w:rsidR="003360A3" w:rsidRPr="00847AC2" w:rsidRDefault="003360A3" w:rsidP="00847AC2">
      <w:pPr>
        <w:numPr>
          <w:ilvl w:val="0"/>
          <w:numId w:val="35"/>
        </w:num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Требования к наморднику и когда его наличие необходимо?</w:t>
      </w:r>
    </w:p>
    <w:p w:rsidR="003360A3" w:rsidRPr="00A65007" w:rsidRDefault="003360A3" w:rsidP="00847AC2">
      <w:pPr>
        <w:ind w:firstLine="709"/>
        <w:jc w:val="both"/>
        <w:rPr>
          <w:b/>
          <w:sz w:val="28"/>
          <w:szCs w:val="28"/>
        </w:rPr>
      </w:pPr>
      <w:r w:rsidRPr="00A65007">
        <w:rPr>
          <w:b/>
          <w:sz w:val="28"/>
          <w:szCs w:val="28"/>
        </w:rPr>
        <w:t>Инструкция по выполнению:</w:t>
      </w:r>
    </w:p>
    <w:p w:rsidR="003360A3" w:rsidRDefault="003360A3" w:rsidP="00A773B7">
      <w:pPr>
        <w:numPr>
          <w:ilvl w:val="0"/>
          <w:numId w:val="36"/>
        </w:numPr>
        <w:jc w:val="both"/>
        <w:rPr>
          <w:sz w:val="28"/>
          <w:szCs w:val="28"/>
        </w:rPr>
      </w:pPr>
      <w:r w:rsidRPr="00A65007">
        <w:rPr>
          <w:sz w:val="28"/>
          <w:szCs w:val="28"/>
        </w:rPr>
        <w:t>Работа выполняется самостоятельно.</w:t>
      </w:r>
    </w:p>
    <w:p w:rsidR="003360A3" w:rsidRDefault="003360A3" w:rsidP="00A773B7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конспекта:</w:t>
      </w:r>
    </w:p>
    <w:p w:rsidR="003360A3" w:rsidRPr="00A65007" w:rsidRDefault="003360A3" w:rsidP="00847AC2">
      <w:pPr>
        <w:jc w:val="both"/>
        <w:rPr>
          <w:sz w:val="28"/>
          <w:szCs w:val="28"/>
        </w:rPr>
      </w:pPr>
      <w:r w:rsidRPr="00A65007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конспекта</w:t>
      </w:r>
      <w:r w:rsidRPr="00A65007">
        <w:rPr>
          <w:sz w:val="28"/>
          <w:szCs w:val="28"/>
        </w:rPr>
        <w:t>:</w:t>
      </w:r>
    </w:p>
    <w:p w:rsidR="003360A3" w:rsidRPr="00CF2D7C" w:rsidRDefault="003360A3" w:rsidP="00847AC2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• </w:t>
      </w:r>
      <w:r>
        <w:rPr>
          <w:sz w:val="28"/>
          <w:szCs w:val="28"/>
        </w:rPr>
        <w:t>Порядок выгуливания собак.</w:t>
      </w:r>
    </w:p>
    <w:p w:rsidR="003360A3" w:rsidRPr="00847AC2" w:rsidRDefault="003360A3" w:rsidP="00A773B7">
      <w:pPr>
        <w:ind w:firstLine="540"/>
        <w:jc w:val="both"/>
        <w:rPr>
          <w:bCs/>
          <w:i/>
          <w:sz w:val="28"/>
          <w:szCs w:val="28"/>
        </w:rPr>
      </w:pPr>
      <w:r>
        <w:rPr>
          <w:bCs/>
          <w:iCs/>
          <w:sz w:val="28"/>
          <w:szCs w:val="28"/>
        </w:rPr>
        <w:t>•</w:t>
      </w:r>
      <w:r w:rsidRPr="00A773B7">
        <w:rPr>
          <w:bCs/>
          <w:sz w:val="28"/>
          <w:szCs w:val="28"/>
        </w:rPr>
        <w:t xml:space="preserve"> </w:t>
      </w:r>
      <w:r w:rsidRPr="00847AC2">
        <w:rPr>
          <w:bCs/>
          <w:sz w:val="28"/>
          <w:szCs w:val="28"/>
        </w:rPr>
        <w:t>Характеристика места выгула собак.</w:t>
      </w:r>
    </w:p>
    <w:p w:rsidR="003360A3" w:rsidRPr="00CF2D7C" w:rsidRDefault="003360A3" w:rsidP="00847AC2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• Требования, предъявляемые к наморднику и поводку.</w:t>
      </w:r>
    </w:p>
    <w:p w:rsidR="003360A3" w:rsidRPr="00515109" w:rsidRDefault="003360A3" w:rsidP="00847AC2">
      <w:pPr>
        <w:ind w:left="600"/>
        <w:jc w:val="both"/>
        <w:rPr>
          <w:b/>
          <w:sz w:val="28"/>
        </w:rPr>
      </w:pPr>
      <w:r w:rsidRPr="00515109">
        <w:rPr>
          <w:b/>
          <w:sz w:val="28"/>
        </w:rPr>
        <w:t>Критерии оценки:</w:t>
      </w:r>
    </w:p>
    <w:p w:rsidR="003360A3" w:rsidRPr="00F37AA0" w:rsidRDefault="003360A3" w:rsidP="00847AC2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3DC1">
        <w:rPr>
          <w:sz w:val="28"/>
          <w:szCs w:val="28"/>
        </w:rPr>
        <w:t xml:space="preserve"> балл</w:t>
      </w:r>
      <w:r w:rsidRPr="0051510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37AA0">
        <w:rPr>
          <w:sz w:val="28"/>
          <w:szCs w:val="28"/>
        </w:rPr>
        <w:t>выставляется обучающему</w:t>
      </w:r>
      <w:r>
        <w:rPr>
          <w:sz w:val="28"/>
          <w:szCs w:val="28"/>
        </w:rPr>
        <w:t>ся</w:t>
      </w:r>
      <w:r w:rsidRPr="00F37AA0">
        <w:rPr>
          <w:sz w:val="28"/>
          <w:szCs w:val="28"/>
        </w:rPr>
        <w:t xml:space="preserve">, </w:t>
      </w:r>
      <w:r w:rsidRPr="00693DC1">
        <w:rPr>
          <w:sz w:val="28"/>
          <w:szCs w:val="28"/>
        </w:rPr>
        <w:t>который у</w:t>
      </w:r>
      <w:r w:rsidRPr="00693DC1">
        <w:rPr>
          <w:bCs/>
          <w:spacing w:val="-3"/>
          <w:sz w:val="28"/>
          <w:szCs w:val="28"/>
        </w:rPr>
        <w:t>мет</w:t>
      </w:r>
      <w:r w:rsidRPr="00693DC1">
        <w:rPr>
          <w:bCs/>
          <w:sz w:val="28"/>
          <w:szCs w:val="28"/>
        </w:rPr>
        <w:t>ь</w:t>
      </w:r>
      <w:r w:rsidRPr="00F37AA0">
        <w:rPr>
          <w:b/>
          <w:bCs/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с</w:t>
      </w:r>
      <w:r w:rsidRPr="00F37AA0">
        <w:rPr>
          <w:spacing w:val="-10"/>
          <w:sz w:val="28"/>
          <w:szCs w:val="28"/>
        </w:rPr>
        <w:t>у</w:t>
      </w:r>
      <w:r w:rsidRPr="00F37AA0">
        <w:rPr>
          <w:spacing w:val="-2"/>
          <w:sz w:val="28"/>
          <w:szCs w:val="28"/>
        </w:rPr>
        <w:t>щ</w:t>
      </w:r>
      <w:r w:rsidRPr="00F37AA0">
        <w:rPr>
          <w:spacing w:val="-3"/>
          <w:sz w:val="28"/>
          <w:szCs w:val="28"/>
        </w:rPr>
        <w:t>ес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3"/>
          <w:sz w:val="28"/>
          <w:szCs w:val="28"/>
        </w:rPr>
        <w:t>в</w:t>
      </w:r>
      <w:r w:rsidRPr="00F37AA0">
        <w:rPr>
          <w:spacing w:val="-2"/>
          <w:sz w:val="28"/>
          <w:szCs w:val="28"/>
        </w:rPr>
        <w:t>ля</w:t>
      </w:r>
      <w:r w:rsidRPr="00F37AA0">
        <w:rPr>
          <w:spacing w:val="-4"/>
          <w:sz w:val="28"/>
          <w:szCs w:val="28"/>
        </w:rPr>
        <w:t>т</w:t>
      </w:r>
      <w:r w:rsidRPr="00F37AA0">
        <w:rPr>
          <w:sz w:val="28"/>
          <w:szCs w:val="28"/>
        </w:rPr>
        <w:t>ь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z w:val="28"/>
          <w:szCs w:val="28"/>
        </w:rPr>
        <w:t>к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</w:t>
      </w:r>
      <w:r w:rsidRPr="00F37AA0">
        <w:rPr>
          <w:spacing w:val="-4"/>
          <w:sz w:val="28"/>
          <w:szCs w:val="28"/>
        </w:rPr>
        <w:t>з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ва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>е</w:t>
      </w:r>
      <w:r w:rsidRPr="00F37AA0">
        <w:rPr>
          <w:spacing w:val="-8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фор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ц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 xml:space="preserve">, 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е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4"/>
          <w:sz w:val="28"/>
          <w:szCs w:val="28"/>
        </w:rPr>
        <w:t>б</w:t>
      </w:r>
      <w:r w:rsidRPr="00F37AA0">
        <w:rPr>
          <w:spacing w:val="-2"/>
          <w:sz w:val="28"/>
          <w:szCs w:val="28"/>
        </w:rPr>
        <w:t>хо</w:t>
      </w:r>
      <w:r w:rsidRPr="00F37AA0">
        <w:rPr>
          <w:spacing w:val="-4"/>
          <w:sz w:val="28"/>
          <w:szCs w:val="28"/>
        </w:rPr>
        <w:t>д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5"/>
          <w:sz w:val="28"/>
          <w:szCs w:val="28"/>
        </w:rPr>
        <w:t>о</w:t>
      </w:r>
      <w:r w:rsidRPr="00F37AA0">
        <w:rPr>
          <w:sz w:val="28"/>
          <w:szCs w:val="28"/>
        </w:rPr>
        <w:t>й</w:t>
      </w:r>
      <w:r w:rsidRPr="00F37AA0">
        <w:rPr>
          <w:spacing w:val="-4"/>
          <w:sz w:val="28"/>
          <w:szCs w:val="28"/>
        </w:rPr>
        <w:t xml:space="preserve"> д</w:t>
      </w:r>
      <w:r w:rsidRPr="00F37AA0">
        <w:rPr>
          <w:spacing w:val="-2"/>
          <w:sz w:val="28"/>
          <w:szCs w:val="28"/>
        </w:rPr>
        <w:t>л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эфф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4"/>
          <w:sz w:val="28"/>
          <w:szCs w:val="28"/>
        </w:rPr>
        <w:t>к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 xml:space="preserve">о </w:t>
      </w:r>
      <w:r w:rsidRPr="00F37AA0">
        <w:rPr>
          <w:spacing w:val="-3"/>
          <w:sz w:val="28"/>
          <w:szCs w:val="28"/>
        </w:rPr>
        <w:t>ис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4"/>
          <w:sz w:val="28"/>
          <w:szCs w:val="28"/>
        </w:rPr>
        <w:t>и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ьн</w:t>
      </w:r>
      <w:r w:rsidRPr="00F37AA0">
        <w:rPr>
          <w:spacing w:val="-5"/>
          <w:sz w:val="28"/>
          <w:szCs w:val="28"/>
        </w:rPr>
        <w:t>ы</w:t>
      </w:r>
      <w:r w:rsidRPr="00F37AA0">
        <w:rPr>
          <w:sz w:val="28"/>
          <w:szCs w:val="28"/>
        </w:rPr>
        <w:t xml:space="preserve">х 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2"/>
          <w:sz w:val="28"/>
          <w:szCs w:val="28"/>
        </w:rPr>
        <w:t>д</w:t>
      </w:r>
      <w:r w:rsidRPr="00F37AA0">
        <w:rPr>
          <w:spacing w:val="-3"/>
          <w:sz w:val="28"/>
          <w:szCs w:val="28"/>
        </w:rPr>
        <w:t>ач</w:t>
      </w:r>
      <w:r w:rsidRPr="00F37AA0">
        <w:rPr>
          <w:sz w:val="28"/>
          <w:szCs w:val="28"/>
        </w:rPr>
        <w:t>,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р</w:t>
      </w:r>
      <w:r w:rsidRPr="00F37AA0">
        <w:rPr>
          <w:spacing w:val="-2"/>
          <w:sz w:val="28"/>
          <w:szCs w:val="28"/>
        </w:rPr>
        <w:t>оф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4"/>
          <w:sz w:val="28"/>
          <w:szCs w:val="28"/>
        </w:rPr>
        <w:t>ь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2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6"/>
          <w:sz w:val="28"/>
          <w:szCs w:val="28"/>
        </w:rPr>
        <w:t>ч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т,</w:t>
      </w:r>
      <w:r w:rsidRPr="00F37AA0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Default="003360A3" w:rsidP="00847AC2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Cs/>
          <w:sz w:val="28"/>
        </w:rPr>
        <w:t>0,5</w:t>
      </w:r>
      <w:r w:rsidRPr="00693DC1">
        <w:rPr>
          <w:bCs/>
          <w:sz w:val="28"/>
        </w:rPr>
        <w:t xml:space="preserve"> балла</w:t>
      </w:r>
      <w:r w:rsidRPr="00515109">
        <w:rPr>
          <w:b/>
          <w:bCs/>
          <w:sz w:val="28"/>
        </w:rPr>
        <w:t xml:space="preserve"> – </w:t>
      </w:r>
      <w:r w:rsidRPr="00515109">
        <w:rPr>
          <w:sz w:val="28"/>
        </w:rPr>
        <w:t>выставляется обучающем</w:t>
      </w:r>
      <w:r>
        <w:rPr>
          <w:sz w:val="28"/>
        </w:rPr>
        <w:t>уся</w:t>
      </w:r>
      <w:r w:rsidRPr="00515109">
        <w:rPr>
          <w:sz w:val="28"/>
        </w:rPr>
        <w:t>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515109" w:rsidRDefault="003360A3" w:rsidP="00847AC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Ниже 0,5 баллов оценка обучающемуся не выставляется.</w:t>
      </w:r>
    </w:p>
    <w:p w:rsidR="003360A3" w:rsidRDefault="003360A3" w:rsidP="00C94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3360A3" w:rsidRDefault="003360A3" w:rsidP="00C94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(Домашнее задание)</w:t>
      </w:r>
    </w:p>
    <w:p w:rsidR="003360A3" w:rsidRPr="00223000" w:rsidRDefault="003360A3" w:rsidP="00C94B69">
      <w:pPr>
        <w:ind w:firstLine="600"/>
        <w:jc w:val="both"/>
        <w:rPr>
          <w:b/>
          <w:sz w:val="28"/>
          <w:szCs w:val="28"/>
        </w:rPr>
      </w:pPr>
      <w:r w:rsidRPr="00223000">
        <w:rPr>
          <w:b/>
          <w:sz w:val="28"/>
          <w:szCs w:val="28"/>
        </w:rPr>
        <w:t>Тема: Приусадебное (дворовое) содержание собак.</w:t>
      </w:r>
    </w:p>
    <w:p w:rsidR="003360A3" w:rsidRDefault="003360A3" w:rsidP="00C9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</w:t>
      </w:r>
      <w:r w:rsidRPr="00152EA0">
        <w:rPr>
          <w:sz w:val="28"/>
          <w:szCs w:val="28"/>
        </w:rPr>
        <w:t>оиск информации по заданной теме из различных источников</w:t>
      </w:r>
      <w:r>
        <w:rPr>
          <w:sz w:val="28"/>
          <w:szCs w:val="28"/>
        </w:rPr>
        <w:t>, систематизировать полученную информацию и представить её в виде конспекта в рабочей тетради.</w:t>
      </w:r>
    </w:p>
    <w:p w:rsidR="003360A3" w:rsidRDefault="003360A3" w:rsidP="00C94B69">
      <w:pPr>
        <w:ind w:firstLine="709"/>
        <w:jc w:val="both"/>
        <w:rPr>
          <w:b/>
          <w:bCs/>
          <w:sz w:val="28"/>
          <w:szCs w:val="28"/>
        </w:rPr>
      </w:pPr>
      <w:r w:rsidRPr="0001650C">
        <w:rPr>
          <w:b/>
          <w:bCs/>
          <w:sz w:val="28"/>
          <w:szCs w:val="28"/>
        </w:rPr>
        <w:t>Перечень рекомендуемых тем:</w:t>
      </w:r>
    </w:p>
    <w:p w:rsidR="003360A3" w:rsidRPr="00C94B69" w:rsidRDefault="003360A3" w:rsidP="00C94B69">
      <w:pPr>
        <w:pStyle w:val="ListParagraph"/>
        <w:numPr>
          <w:ilvl w:val="0"/>
          <w:numId w:val="37"/>
        </w:numPr>
        <w:rPr>
          <w:smallCaps w:val="0"/>
          <w:sz w:val="28"/>
          <w:szCs w:val="28"/>
        </w:rPr>
      </w:pPr>
      <w:r w:rsidRPr="00C94B69">
        <w:rPr>
          <w:smallCaps w:val="0"/>
          <w:sz w:val="28"/>
          <w:szCs w:val="28"/>
        </w:rPr>
        <w:t>Охарактеризуйте беспривязное содержание собак.</w:t>
      </w:r>
    </w:p>
    <w:p w:rsidR="003360A3" w:rsidRPr="00C94B69" w:rsidRDefault="003360A3" w:rsidP="00C94B69">
      <w:pPr>
        <w:pStyle w:val="ListParagraph"/>
        <w:numPr>
          <w:ilvl w:val="0"/>
          <w:numId w:val="37"/>
        </w:numPr>
        <w:rPr>
          <w:smallCaps w:val="0"/>
          <w:sz w:val="28"/>
          <w:szCs w:val="28"/>
        </w:rPr>
      </w:pPr>
      <w:r w:rsidRPr="00C94B69">
        <w:rPr>
          <w:smallCaps w:val="0"/>
          <w:sz w:val="28"/>
          <w:szCs w:val="28"/>
        </w:rPr>
        <w:t>Содержание собак на цепи, блоковой привязи (на проволоке).</w:t>
      </w:r>
    </w:p>
    <w:p w:rsidR="003360A3" w:rsidRPr="00C94B69" w:rsidRDefault="003360A3" w:rsidP="00C94B69">
      <w:pPr>
        <w:pStyle w:val="ListParagraph"/>
        <w:numPr>
          <w:ilvl w:val="0"/>
          <w:numId w:val="37"/>
        </w:numPr>
        <w:rPr>
          <w:smallCaps w:val="0"/>
          <w:sz w:val="28"/>
          <w:szCs w:val="28"/>
        </w:rPr>
      </w:pPr>
      <w:r w:rsidRPr="00C94B69">
        <w:rPr>
          <w:smallCaps w:val="0"/>
          <w:sz w:val="28"/>
          <w:szCs w:val="28"/>
        </w:rPr>
        <w:t>В чем особенность вольерного содержания собак.</w:t>
      </w:r>
    </w:p>
    <w:p w:rsidR="003360A3" w:rsidRPr="00C94B69" w:rsidRDefault="003360A3" w:rsidP="00C94B69">
      <w:pPr>
        <w:pStyle w:val="ListParagraph"/>
        <w:numPr>
          <w:ilvl w:val="0"/>
          <w:numId w:val="37"/>
        </w:numPr>
        <w:rPr>
          <w:rStyle w:val="Strong"/>
          <w:b w:val="0"/>
          <w:smallCaps w:val="0"/>
          <w:sz w:val="28"/>
          <w:szCs w:val="28"/>
        </w:rPr>
      </w:pPr>
      <w:r w:rsidRPr="00C94B69">
        <w:rPr>
          <w:rStyle w:val="Strong"/>
          <w:b w:val="0"/>
          <w:bCs/>
          <w:smallCaps w:val="0"/>
          <w:sz w:val="28"/>
          <w:szCs w:val="28"/>
        </w:rPr>
        <w:t>Какие предъявляются требования к павильонам при содержании собак в питомниках?</w:t>
      </w:r>
    </w:p>
    <w:p w:rsidR="003360A3" w:rsidRPr="00A65007" w:rsidRDefault="003360A3" w:rsidP="00C94B69">
      <w:pPr>
        <w:ind w:firstLine="709"/>
        <w:jc w:val="both"/>
        <w:rPr>
          <w:b/>
          <w:sz w:val="28"/>
          <w:szCs w:val="28"/>
        </w:rPr>
      </w:pPr>
      <w:r w:rsidRPr="00A65007">
        <w:rPr>
          <w:b/>
          <w:sz w:val="28"/>
          <w:szCs w:val="28"/>
        </w:rPr>
        <w:t>Инструкция по выполнению:</w:t>
      </w:r>
    </w:p>
    <w:p w:rsidR="003360A3" w:rsidRDefault="003360A3" w:rsidP="00C94B69">
      <w:pPr>
        <w:numPr>
          <w:ilvl w:val="0"/>
          <w:numId w:val="38"/>
        </w:numPr>
        <w:jc w:val="both"/>
        <w:rPr>
          <w:sz w:val="28"/>
          <w:szCs w:val="28"/>
        </w:rPr>
      </w:pPr>
      <w:r w:rsidRPr="00A65007">
        <w:rPr>
          <w:sz w:val="28"/>
          <w:szCs w:val="28"/>
        </w:rPr>
        <w:t>Работа выполняется самостоятельно.</w:t>
      </w:r>
    </w:p>
    <w:p w:rsidR="003360A3" w:rsidRDefault="003360A3" w:rsidP="00C94B69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конспекта:</w:t>
      </w:r>
    </w:p>
    <w:p w:rsidR="003360A3" w:rsidRPr="00A65007" w:rsidRDefault="003360A3" w:rsidP="00C94B69">
      <w:pPr>
        <w:jc w:val="both"/>
        <w:rPr>
          <w:sz w:val="28"/>
          <w:szCs w:val="28"/>
        </w:rPr>
      </w:pPr>
      <w:r w:rsidRPr="00A65007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конспекта</w:t>
      </w:r>
      <w:r w:rsidRPr="00A65007">
        <w:rPr>
          <w:sz w:val="28"/>
          <w:szCs w:val="28"/>
        </w:rPr>
        <w:t>:</w:t>
      </w:r>
    </w:p>
    <w:p w:rsidR="003360A3" w:rsidRPr="00CF2D7C" w:rsidRDefault="003360A3" w:rsidP="00C94B69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• </w:t>
      </w:r>
      <w:r>
        <w:rPr>
          <w:sz w:val="28"/>
          <w:szCs w:val="28"/>
        </w:rPr>
        <w:t>Методы содержания собак.</w:t>
      </w:r>
    </w:p>
    <w:p w:rsidR="003360A3" w:rsidRPr="00847AC2" w:rsidRDefault="003360A3" w:rsidP="00C94B69">
      <w:pPr>
        <w:ind w:firstLine="540"/>
        <w:jc w:val="both"/>
        <w:rPr>
          <w:bCs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•</w:t>
      </w:r>
      <w:r w:rsidRPr="00A773B7">
        <w:rPr>
          <w:bCs/>
          <w:sz w:val="28"/>
          <w:szCs w:val="28"/>
        </w:rPr>
        <w:t xml:space="preserve"> </w:t>
      </w:r>
      <w:r w:rsidRPr="00847AC2">
        <w:rPr>
          <w:bCs/>
          <w:sz w:val="28"/>
          <w:szCs w:val="28"/>
        </w:rPr>
        <w:t>Характеристика</w:t>
      </w:r>
      <w:r>
        <w:rPr>
          <w:bCs/>
          <w:sz w:val="28"/>
          <w:szCs w:val="28"/>
        </w:rPr>
        <w:t xml:space="preserve"> беспривязного содержания </w:t>
      </w:r>
      <w:r w:rsidRPr="00847AC2">
        <w:rPr>
          <w:bCs/>
          <w:sz w:val="28"/>
          <w:szCs w:val="28"/>
        </w:rPr>
        <w:t>собак.</w:t>
      </w:r>
    </w:p>
    <w:p w:rsidR="003360A3" w:rsidRDefault="003360A3" w:rsidP="00C94B69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bCs/>
          <w:iCs/>
          <w:sz w:val="28"/>
          <w:szCs w:val="28"/>
        </w:rPr>
        <w:t xml:space="preserve"> • </w:t>
      </w:r>
      <w:r w:rsidRPr="00C94B69">
        <w:rPr>
          <w:smallCaps w:val="0"/>
          <w:sz w:val="28"/>
          <w:szCs w:val="28"/>
        </w:rPr>
        <w:t>Содержание собак на цепи, блоковой привязи (на проволоке).</w:t>
      </w:r>
    </w:p>
    <w:p w:rsidR="003360A3" w:rsidRDefault="003360A3" w:rsidP="00C94B69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• Особенность вольерного содержания собак.</w:t>
      </w:r>
    </w:p>
    <w:p w:rsidR="003360A3" w:rsidRPr="00C94B69" w:rsidRDefault="003360A3" w:rsidP="00C94B69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• Требования к питомникам.</w:t>
      </w:r>
    </w:p>
    <w:p w:rsidR="003360A3" w:rsidRPr="00515109" w:rsidRDefault="003360A3" w:rsidP="00C94B69">
      <w:pPr>
        <w:ind w:left="600"/>
        <w:jc w:val="both"/>
        <w:rPr>
          <w:b/>
          <w:sz w:val="28"/>
        </w:rPr>
      </w:pPr>
      <w:r w:rsidRPr="00515109">
        <w:rPr>
          <w:b/>
          <w:sz w:val="28"/>
        </w:rPr>
        <w:t>Критерии оценки:</w:t>
      </w:r>
    </w:p>
    <w:p w:rsidR="003360A3" w:rsidRPr="00F37AA0" w:rsidRDefault="003360A3" w:rsidP="00C94B69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3DC1">
        <w:rPr>
          <w:sz w:val="28"/>
          <w:szCs w:val="28"/>
        </w:rPr>
        <w:t xml:space="preserve"> балл</w:t>
      </w:r>
      <w:r w:rsidRPr="0051510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37AA0">
        <w:rPr>
          <w:sz w:val="28"/>
          <w:szCs w:val="28"/>
        </w:rPr>
        <w:t>выставляется обучающему</w:t>
      </w:r>
      <w:r>
        <w:rPr>
          <w:sz w:val="28"/>
          <w:szCs w:val="28"/>
        </w:rPr>
        <w:t>ся</w:t>
      </w:r>
      <w:r w:rsidRPr="00F37AA0">
        <w:rPr>
          <w:sz w:val="28"/>
          <w:szCs w:val="28"/>
        </w:rPr>
        <w:t xml:space="preserve">, </w:t>
      </w:r>
      <w:r w:rsidRPr="00693DC1">
        <w:rPr>
          <w:sz w:val="28"/>
          <w:szCs w:val="28"/>
        </w:rPr>
        <w:t>который у</w:t>
      </w:r>
      <w:r w:rsidRPr="00693DC1">
        <w:rPr>
          <w:bCs/>
          <w:spacing w:val="-3"/>
          <w:sz w:val="28"/>
          <w:szCs w:val="28"/>
        </w:rPr>
        <w:t>мет</w:t>
      </w:r>
      <w:r w:rsidRPr="00693DC1">
        <w:rPr>
          <w:bCs/>
          <w:sz w:val="28"/>
          <w:szCs w:val="28"/>
        </w:rPr>
        <w:t>ь</w:t>
      </w:r>
      <w:r w:rsidRPr="00F37AA0">
        <w:rPr>
          <w:b/>
          <w:bCs/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с</w:t>
      </w:r>
      <w:r w:rsidRPr="00F37AA0">
        <w:rPr>
          <w:spacing w:val="-10"/>
          <w:sz w:val="28"/>
          <w:szCs w:val="28"/>
        </w:rPr>
        <w:t>у</w:t>
      </w:r>
      <w:r w:rsidRPr="00F37AA0">
        <w:rPr>
          <w:spacing w:val="-2"/>
          <w:sz w:val="28"/>
          <w:szCs w:val="28"/>
        </w:rPr>
        <w:t>щ</w:t>
      </w:r>
      <w:r w:rsidRPr="00F37AA0">
        <w:rPr>
          <w:spacing w:val="-3"/>
          <w:sz w:val="28"/>
          <w:szCs w:val="28"/>
        </w:rPr>
        <w:t>ес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3"/>
          <w:sz w:val="28"/>
          <w:szCs w:val="28"/>
        </w:rPr>
        <w:t>в</w:t>
      </w:r>
      <w:r w:rsidRPr="00F37AA0">
        <w:rPr>
          <w:spacing w:val="-2"/>
          <w:sz w:val="28"/>
          <w:szCs w:val="28"/>
        </w:rPr>
        <w:t>ля</w:t>
      </w:r>
      <w:r w:rsidRPr="00F37AA0">
        <w:rPr>
          <w:spacing w:val="-4"/>
          <w:sz w:val="28"/>
          <w:szCs w:val="28"/>
        </w:rPr>
        <w:t>т</w:t>
      </w:r>
      <w:r w:rsidRPr="00F37AA0">
        <w:rPr>
          <w:sz w:val="28"/>
          <w:szCs w:val="28"/>
        </w:rPr>
        <w:t>ь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z w:val="28"/>
          <w:szCs w:val="28"/>
        </w:rPr>
        <w:t>к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</w:t>
      </w:r>
      <w:r w:rsidRPr="00F37AA0">
        <w:rPr>
          <w:spacing w:val="-4"/>
          <w:sz w:val="28"/>
          <w:szCs w:val="28"/>
        </w:rPr>
        <w:t>з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ва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>е</w:t>
      </w:r>
      <w:r w:rsidRPr="00F37AA0">
        <w:rPr>
          <w:spacing w:val="-8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фор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ц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 xml:space="preserve">, 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е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4"/>
          <w:sz w:val="28"/>
          <w:szCs w:val="28"/>
        </w:rPr>
        <w:t>б</w:t>
      </w:r>
      <w:r w:rsidRPr="00F37AA0">
        <w:rPr>
          <w:spacing w:val="-2"/>
          <w:sz w:val="28"/>
          <w:szCs w:val="28"/>
        </w:rPr>
        <w:t>хо</w:t>
      </w:r>
      <w:r w:rsidRPr="00F37AA0">
        <w:rPr>
          <w:spacing w:val="-4"/>
          <w:sz w:val="28"/>
          <w:szCs w:val="28"/>
        </w:rPr>
        <w:t>д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5"/>
          <w:sz w:val="28"/>
          <w:szCs w:val="28"/>
        </w:rPr>
        <w:t>о</w:t>
      </w:r>
      <w:r w:rsidRPr="00F37AA0">
        <w:rPr>
          <w:sz w:val="28"/>
          <w:szCs w:val="28"/>
        </w:rPr>
        <w:t>й</w:t>
      </w:r>
      <w:r w:rsidRPr="00F37AA0">
        <w:rPr>
          <w:spacing w:val="-4"/>
          <w:sz w:val="28"/>
          <w:szCs w:val="28"/>
        </w:rPr>
        <w:t xml:space="preserve"> д</w:t>
      </w:r>
      <w:r w:rsidRPr="00F37AA0">
        <w:rPr>
          <w:spacing w:val="-2"/>
          <w:sz w:val="28"/>
          <w:szCs w:val="28"/>
        </w:rPr>
        <w:t>л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эфф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4"/>
          <w:sz w:val="28"/>
          <w:szCs w:val="28"/>
        </w:rPr>
        <w:t>к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 xml:space="preserve">о </w:t>
      </w:r>
      <w:r w:rsidRPr="00F37AA0">
        <w:rPr>
          <w:spacing w:val="-3"/>
          <w:sz w:val="28"/>
          <w:szCs w:val="28"/>
        </w:rPr>
        <w:t>ис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4"/>
          <w:sz w:val="28"/>
          <w:szCs w:val="28"/>
        </w:rPr>
        <w:t>и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ьн</w:t>
      </w:r>
      <w:r w:rsidRPr="00F37AA0">
        <w:rPr>
          <w:spacing w:val="-5"/>
          <w:sz w:val="28"/>
          <w:szCs w:val="28"/>
        </w:rPr>
        <w:t>ы</w:t>
      </w:r>
      <w:r w:rsidRPr="00F37AA0">
        <w:rPr>
          <w:sz w:val="28"/>
          <w:szCs w:val="28"/>
        </w:rPr>
        <w:t xml:space="preserve">х 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2"/>
          <w:sz w:val="28"/>
          <w:szCs w:val="28"/>
        </w:rPr>
        <w:t>д</w:t>
      </w:r>
      <w:r w:rsidRPr="00F37AA0">
        <w:rPr>
          <w:spacing w:val="-3"/>
          <w:sz w:val="28"/>
          <w:szCs w:val="28"/>
        </w:rPr>
        <w:t>ач</w:t>
      </w:r>
      <w:r w:rsidRPr="00F37AA0">
        <w:rPr>
          <w:sz w:val="28"/>
          <w:szCs w:val="28"/>
        </w:rPr>
        <w:t>,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р</w:t>
      </w:r>
      <w:r w:rsidRPr="00F37AA0">
        <w:rPr>
          <w:spacing w:val="-2"/>
          <w:sz w:val="28"/>
          <w:szCs w:val="28"/>
        </w:rPr>
        <w:t>оф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4"/>
          <w:sz w:val="28"/>
          <w:szCs w:val="28"/>
        </w:rPr>
        <w:t>ь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2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6"/>
          <w:sz w:val="28"/>
          <w:szCs w:val="28"/>
        </w:rPr>
        <w:t>ч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т,</w:t>
      </w:r>
      <w:r w:rsidRPr="00F37AA0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Default="003360A3" w:rsidP="00C94B69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Cs/>
          <w:sz w:val="28"/>
        </w:rPr>
        <w:t>0,5</w:t>
      </w:r>
      <w:r w:rsidRPr="00693DC1">
        <w:rPr>
          <w:bCs/>
          <w:sz w:val="28"/>
        </w:rPr>
        <w:t xml:space="preserve"> балла</w:t>
      </w:r>
      <w:r w:rsidRPr="00515109">
        <w:rPr>
          <w:b/>
          <w:bCs/>
          <w:sz w:val="28"/>
        </w:rPr>
        <w:t xml:space="preserve"> – </w:t>
      </w:r>
      <w:r w:rsidRPr="00515109">
        <w:rPr>
          <w:sz w:val="28"/>
        </w:rPr>
        <w:t>выставляется обучающем</w:t>
      </w:r>
      <w:r>
        <w:rPr>
          <w:sz w:val="28"/>
        </w:rPr>
        <w:t>уся</w:t>
      </w:r>
      <w:r w:rsidRPr="00515109">
        <w:rPr>
          <w:sz w:val="28"/>
        </w:rPr>
        <w:t>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515109" w:rsidRDefault="003360A3" w:rsidP="00C94B6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Ниже 0,5 баллов оценка обучающемуся не выставляется.</w:t>
      </w:r>
    </w:p>
    <w:p w:rsidR="003360A3" w:rsidRDefault="003360A3" w:rsidP="00E51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3360A3" w:rsidRDefault="003360A3" w:rsidP="00E51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(Домашнее задание)</w:t>
      </w:r>
    </w:p>
    <w:p w:rsidR="003360A3" w:rsidRPr="00E51E03" w:rsidRDefault="003360A3" w:rsidP="00E51E03">
      <w:pPr>
        <w:pStyle w:val="ListParagraph"/>
        <w:ind w:left="1069" w:firstLine="0"/>
        <w:jc w:val="center"/>
        <w:rPr>
          <w:b/>
          <w:smallCaps w:val="0"/>
          <w:sz w:val="28"/>
          <w:szCs w:val="28"/>
        </w:rPr>
      </w:pPr>
      <w:r w:rsidRPr="00E51E03">
        <w:rPr>
          <w:b/>
          <w:smallCaps w:val="0"/>
          <w:sz w:val="28"/>
          <w:szCs w:val="28"/>
        </w:rPr>
        <w:t>Тема: Условия транспортировки собак различными видами транспорта</w:t>
      </w:r>
    </w:p>
    <w:p w:rsidR="003360A3" w:rsidRDefault="003360A3" w:rsidP="00E51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</w:t>
      </w:r>
      <w:r w:rsidRPr="00152EA0">
        <w:rPr>
          <w:sz w:val="28"/>
          <w:szCs w:val="28"/>
        </w:rPr>
        <w:t>оиск информации по заданной теме из различных источников</w:t>
      </w:r>
      <w:r>
        <w:rPr>
          <w:sz w:val="28"/>
          <w:szCs w:val="28"/>
        </w:rPr>
        <w:t>, систематизировать полученную информацию и представить её в виде презентации.</w:t>
      </w:r>
    </w:p>
    <w:p w:rsidR="003360A3" w:rsidRDefault="003360A3" w:rsidP="00E51E03">
      <w:pPr>
        <w:ind w:firstLine="709"/>
        <w:jc w:val="both"/>
        <w:rPr>
          <w:b/>
          <w:bCs/>
          <w:sz w:val="28"/>
          <w:szCs w:val="28"/>
        </w:rPr>
      </w:pPr>
      <w:r w:rsidRPr="0001650C">
        <w:rPr>
          <w:b/>
          <w:bCs/>
          <w:sz w:val="28"/>
          <w:szCs w:val="28"/>
        </w:rPr>
        <w:t>Перечень рекомендуемых тем:</w:t>
      </w:r>
    </w:p>
    <w:p w:rsidR="003360A3" w:rsidRPr="00E51E03" w:rsidRDefault="003360A3" w:rsidP="00E51E03">
      <w:pPr>
        <w:pStyle w:val="ListParagraph"/>
        <w:numPr>
          <w:ilvl w:val="0"/>
          <w:numId w:val="41"/>
        </w:numPr>
        <w:rPr>
          <w:smallCaps w:val="0"/>
          <w:sz w:val="28"/>
          <w:szCs w:val="28"/>
        </w:rPr>
      </w:pPr>
      <w:r w:rsidRPr="00E51E03">
        <w:rPr>
          <w:smallCaps w:val="0"/>
          <w:sz w:val="28"/>
          <w:szCs w:val="28"/>
        </w:rPr>
        <w:t>Какие виды транспорта применяют для провоза собак?</w:t>
      </w:r>
    </w:p>
    <w:p w:rsidR="003360A3" w:rsidRPr="00E51E03" w:rsidRDefault="003360A3" w:rsidP="00E51E03">
      <w:pPr>
        <w:pStyle w:val="ListParagraph"/>
        <w:numPr>
          <w:ilvl w:val="0"/>
          <w:numId w:val="41"/>
        </w:numPr>
        <w:rPr>
          <w:rStyle w:val="Strong"/>
          <w:b w:val="0"/>
          <w:smallCaps w:val="0"/>
          <w:sz w:val="28"/>
          <w:szCs w:val="28"/>
        </w:rPr>
      </w:pPr>
      <w:r w:rsidRPr="00E51E03">
        <w:rPr>
          <w:rStyle w:val="Strong"/>
          <w:b w:val="0"/>
          <w:bCs/>
          <w:smallCaps w:val="0"/>
          <w:sz w:val="28"/>
          <w:szCs w:val="28"/>
        </w:rPr>
        <w:t>Правила перевоза собак в общественном транспорте города.</w:t>
      </w:r>
    </w:p>
    <w:p w:rsidR="003360A3" w:rsidRPr="00E51E03" w:rsidRDefault="003360A3" w:rsidP="00E51E03">
      <w:pPr>
        <w:pStyle w:val="ListParagraph"/>
        <w:numPr>
          <w:ilvl w:val="0"/>
          <w:numId w:val="41"/>
        </w:numPr>
        <w:rPr>
          <w:rStyle w:val="Strong"/>
          <w:b w:val="0"/>
          <w:smallCaps w:val="0"/>
          <w:sz w:val="28"/>
          <w:szCs w:val="28"/>
        </w:rPr>
      </w:pPr>
      <w:r w:rsidRPr="00E51E03">
        <w:rPr>
          <w:rStyle w:val="Strong"/>
          <w:b w:val="0"/>
          <w:bCs/>
          <w:smallCaps w:val="0"/>
          <w:sz w:val="28"/>
          <w:szCs w:val="28"/>
        </w:rPr>
        <w:t> Какие существуют правила провоза собак в метро?</w:t>
      </w:r>
    </w:p>
    <w:p w:rsidR="003360A3" w:rsidRPr="00E51E03" w:rsidRDefault="003360A3" w:rsidP="00E51E03">
      <w:pPr>
        <w:pStyle w:val="ListParagraph"/>
        <w:numPr>
          <w:ilvl w:val="0"/>
          <w:numId w:val="41"/>
        </w:numPr>
        <w:rPr>
          <w:rStyle w:val="Strong"/>
          <w:b w:val="0"/>
          <w:smallCaps w:val="0"/>
          <w:sz w:val="28"/>
          <w:szCs w:val="28"/>
        </w:rPr>
      </w:pPr>
      <w:r w:rsidRPr="00E51E03">
        <w:rPr>
          <w:rStyle w:val="Strong"/>
          <w:b w:val="0"/>
          <w:bCs/>
          <w:smallCaps w:val="0"/>
          <w:sz w:val="28"/>
          <w:szCs w:val="28"/>
        </w:rPr>
        <w:t> Общие правила провоза собак в поездах дальнего следования.</w:t>
      </w:r>
    </w:p>
    <w:p w:rsidR="003360A3" w:rsidRPr="00E51E03" w:rsidRDefault="003360A3" w:rsidP="00E51E03">
      <w:pPr>
        <w:pStyle w:val="ListParagraph"/>
        <w:numPr>
          <w:ilvl w:val="0"/>
          <w:numId w:val="41"/>
        </w:numPr>
        <w:rPr>
          <w:rStyle w:val="Strong"/>
          <w:b w:val="0"/>
          <w:smallCaps w:val="0"/>
          <w:sz w:val="28"/>
          <w:szCs w:val="28"/>
        </w:rPr>
      </w:pPr>
      <w:r w:rsidRPr="00E51E03">
        <w:rPr>
          <w:rStyle w:val="Strong"/>
          <w:b w:val="0"/>
          <w:bCs/>
          <w:smallCaps w:val="0"/>
          <w:sz w:val="28"/>
          <w:szCs w:val="28"/>
        </w:rPr>
        <w:t>Проезд  собак за границу в самолете. Требования для провоза собак в самолете.</w:t>
      </w:r>
    </w:p>
    <w:p w:rsidR="003360A3" w:rsidRPr="00E51E03" w:rsidRDefault="003360A3" w:rsidP="00E51E03">
      <w:pPr>
        <w:pStyle w:val="ListParagraph"/>
        <w:numPr>
          <w:ilvl w:val="0"/>
          <w:numId w:val="41"/>
        </w:numPr>
        <w:rPr>
          <w:rStyle w:val="Strong"/>
          <w:b w:val="0"/>
          <w:smallCaps w:val="0"/>
          <w:sz w:val="28"/>
          <w:szCs w:val="28"/>
        </w:rPr>
      </w:pPr>
      <w:r w:rsidRPr="00E51E03">
        <w:rPr>
          <w:rStyle w:val="Strong"/>
          <w:b w:val="0"/>
          <w:bCs/>
          <w:smallCaps w:val="0"/>
          <w:sz w:val="28"/>
          <w:szCs w:val="28"/>
        </w:rPr>
        <w:t>В чем заключается подготовка собак к перелёту, и какие возможны последствия авиаперелета?</w:t>
      </w:r>
    </w:p>
    <w:p w:rsidR="003360A3" w:rsidRPr="00A65007" w:rsidRDefault="003360A3" w:rsidP="00E51E03">
      <w:pPr>
        <w:ind w:firstLine="709"/>
        <w:jc w:val="both"/>
        <w:rPr>
          <w:b/>
          <w:sz w:val="28"/>
          <w:szCs w:val="28"/>
        </w:rPr>
      </w:pPr>
      <w:r w:rsidRPr="00A65007">
        <w:rPr>
          <w:b/>
          <w:sz w:val="28"/>
          <w:szCs w:val="28"/>
        </w:rPr>
        <w:t>Инструкция по выполнению:</w:t>
      </w:r>
    </w:p>
    <w:p w:rsidR="003360A3" w:rsidRDefault="003360A3" w:rsidP="00E51E03">
      <w:pPr>
        <w:numPr>
          <w:ilvl w:val="0"/>
          <w:numId w:val="42"/>
        </w:numPr>
        <w:jc w:val="both"/>
        <w:rPr>
          <w:sz w:val="28"/>
          <w:szCs w:val="28"/>
        </w:rPr>
      </w:pPr>
      <w:r w:rsidRPr="00A65007">
        <w:rPr>
          <w:sz w:val="28"/>
          <w:szCs w:val="28"/>
        </w:rPr>
        <w:t>Работа выполняется самостоятельно.</w:t>
      </w:r>
    </w:p>
    <w:p w:rsidR="003360A3" w:rsidRDefault="003360A3" w:rsidP="00E51E03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текста презентации:</w:t>
      </w:r>
    </w:p>
    <w:p w:rsidR="003360A3" w:rsidRPr="00A65007" w:rsidRDefault="003360A3" w:rsidP="00E51E03">
      <w:pPr>
        <w:jc w:val="both"/>
        <w:rPr>
          <w:sz w:val="28"/>
          <w:szCs w:val="28"/>
        </w:rPr>
      </w:pPr>
      <w:r w:rsidRPr="00A65007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конспекта</w:t>
      </w:r>
      <w:r w:rsidRPr="00A65007">
        <w:rPr>
          <w:sz w:val="28"/>
          <w:szCs w:val="28"/>
        </w:rPr>
        <w:t>:</w:t>
      </w:r>
    </w:p>
    <w:p w:rsidR="003360A3" w:rsidRPr="00CF2D7C" w:rsidRDefault="003360A3" w:rsidP="00E51E03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• Представить характеристику видов транспорта, применяемую для провоза собак.</w:t>
      </w:r>
    </w:p>
    <w:p w:rsidR="003360A3" w:rsidRPr="00847AC2" w:rsidRDefault="003360A3" w:rsidP="00E51E03">
      <w:pPr>
        <w:ind w:firstLine="540"/>
        <w:jc w:val="both"/>
        <w:rPr>
          <w:bCs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•</w:t>
      </w:r>
      <w:r w:rsidRPr="00A773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Перечислить правила перевоза собак в общественном транспорте.</w:t>
      </w:r>
    </w:p>
    <w:p w:rsidR="003360A3" w:rsidRPr="00E51E03" w:rsidRDefault="003360A3" w:rsidP="00E51E03">
      <w:pPr>
        <w:pStyle w:val="ListParagraph"/>
        <w:ind w:left="0" w:firstLine="0"/>
        <w:rPr>
          <w:rStyle w:val="Strong"/>
          <w:b w:val="0"/>
          <w:smallCaps w:val="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• </w:t>
      </w:r>
      <w:r w:rsidRPr="00E51E03">
        <w:rPr>
          <w:rStyle w:val="Strong"/>
          <w:b w:val="0"/>
          <w:bCs/>
          <w:smallCaps w:val="0"/>
          <w:sz w:val="28"/>
          <w:szCs w:val="28"/>
        </w:rPr>
        <w:t>Общие правила провоза собак в поездах дальнего следования.</w:t>
      </w:r>
    </w:p>
    <w:p w:rsidR="003360A3" w:rsidRPr="00E51E03" w:rsidRDefault="003360A3" w:rsidP="00E51E03">
      <w:pPr>
        <w:pStyle w:val="ListParagraph"/>
        <w:ind w:left="0" w:firstLine="0"/>
        <w:rPr>
          <w:rStyle w:val="Strong"/>
          <w:b w:val="0"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  • </w:t>
      </w:r>
      <w:r w:rsidRPr="00E51E03">
        <w:rPr>
          <w:rStyle w:val="Strong"/>
          <w:b w:val="0"/>
          <w:bCs/>
          <w:smallCaps w:val="0"/>
          <w:sz w:val="28"/>
          <w:szCs w:val="28"/>
        </w:rPr>
        <w:t>Проезд  собак за границу в самолете. Требования для провоза собак в самолете.</w:t>
      </w:r>
    </w:p>
    <w:p w:rsidR="003360A3" w:rsidRPr="00C94B69" w:rsidRDefault="003360A3" w:rsidP="00E51E03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• Особенности авиаперелета собак. </w:t>
      </w:r>
    </w:p>
    <w:p w:rsidR="003360A3" w:rsidRPr="00515109" w:rsidRDefault="003360A3" w:rsidP="00E51E03">
      <w:pPr>
        <w:ind w:left="600"/>
        <w:jc w:val="both"/>
        <w:rPr>
          <w:b/>
          <w:sz w:val="28"/>
        </w:rPr>
      </w:pPr>
      <w:r w:rsidRPr="00515109">
        <w:rPr>
          <w:b/>
          <w:sz w:val="28"/>
        </w:rPr>
        <w:t>Критерии оценки:</w:t>
      </w:r>
    </w:p>
    <w:p w:rsidR="003360A3" w:rsidRPr="00F37AA0" w:rsidRDefault="003360A3" w:rsidP="00E51E03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3DC1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а </w:t>
      </w:r>
      <w:r w:rsidRPr="005151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37AA0">
        <w:rPr>
          <w:sz w:val="28"/>
          <w:szCs w:val="28"/>
        </w:rPr>
        <w:t>выставляется обучающему</w:t>
      </w:r>
      <w:r>
        <w:rPr>
          <w:sz w:val="28"/>
          <w:szCs w:val="28"/>
        </w:rPr>
        <w:t>ся</w:t>
      </w:r>
      <w:r w:rsidRPr="00F37AA0">
        <w:rPr>
          <w:sz w:val="28"/>
          <w:szCs w:val="28"/>
        </w:rPr>
        <w:t xml:space="preserve">, </w:t>
      </w:r>
      <w:r w:rsidRPr="00693DC1">
        <w:rPr>
          <w:sz w:val="28"/>
          <w:szCs w:val="28"/>
        </w:rPr>
        <w:t>который у</w:t>
      </w:r>
      <w:r w:rsidRPr="00693DC1">
        <w:rPr>
          <w:bCs/>
          <w:spacing w:val="-3"/>
          <w:sz w:val="28"/>
          <w:szCs w:val="28"/>
        </w:rPr>
        <w:t>мет</w:t>
      </w:r>
      <w:r w:rsidRPr="00693DC1">
        <w:rPr>
          <w:bCs/>
          <w:sz w:val="28"/>
          <w:szCs w:val="28"/>
        </w:rPr>
        <w:t>ь</w:t>
      </w:r>
      <w:r w:rsidRPr="00F37AA0">
        <w:rPr>
          <w:b/>
          <w:bCs/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с</w:t>
      </w:r>
      <w:r w:rsidRPr="00F37AA0">
        <w:rPr>
          <w:spacing w:val="-10"/>
          <w:sz w:val="28"/>
          <w:szCs w:val="28"/>
        </w:rPr>
        <w:t>у</w:t>
      </w:r>
      <w:r w:rsidRPr="00F37AA0">
        <w:rPr>
          <w:spacing w:val="-2"/>
          <w:sz w:val="28"/>
          <w:szCs w:val="28"/>
        </w:rPr>
        <w:t>щ</w:t>
      </w:r>
      <w:r w:rsidRPr="00F37AA0">
        <w:rPr>
          <w:spacing w:val="-3"/>
          <w:sz w:val="28"/>
          <w:szCs w:val="28"/>
        </w:rPr>
        <w:t>ес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3"/>
          <w:sz w:val="28"/>
          <w:szCs w:val="28"/>
        </w:rPr>
        <w:t>в</w:t>
      </w:r>
      <w:r w:rsidRPr="00F37AA0">
        <w:rPr>
          <w:spacing w:val="-2"/>
          <w:sz w:val="28"/>
          <w:szCs w:val="28"/>
        </w:rPr>
        <w:t>ля</w:t>
      </w:r>
      <w:r w:rsidRPr="00F37AA0">
        <w:rPr>
          <w:spacing w:val="-4"/>
          <w:sz w:val="28"/>
          <w:szCs w:val="28"/>
        </w:rPr>
        <w:t>т</w:t>
      </w:r>
      <w:r w:rsidRPr="00F37AA0">
        <w:rPr>
          <w:sz w:val="28"/>
          <w:szCs w:val="28"/>
        </w:rPr>
        <w:t>ь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z w:val="28"/>
          <w:szCs w:val="28"/>
        </w:rPr>
        <w:t>к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</w:t>
      </w:r>
      <w:r w:rsidRPr="00F37AA0">
        <w:rPr>
          <w:spacing w:val="-4"/>
          <w:sz w:val="28"/>
          <w:szCs w:val="28"/>
        </w:rPr>
        <w:t>з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ва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>е</w:t>
      </w:r>
      <w:r w:rsidRPr="00F37AA0">
        <w:rPr>
          <w:spacing w:val="-8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фор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ц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 xml:space="preserve">, 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е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4"/>
          <w:sz w:val="28"/>
          <w:szCs w:val="28"/>
        </w:rPr>
        <w:t>б</w:t>
      </w:r>
      <w:r w:rsidRPr="00F37AA0">
        <w:rPr>
          <w:spacing w:val="-2"/>
          <w:sz w:val="28"/>
          <w:szCs w:val="28"/>
        </w:rPr>
        <w:t>хо</w:t>
      </w:r>
      <w:r w:rsidRPr="00F37AA0">
        <w:rPr>
          <w:spacing w:val="-4"/>
          <w:sz w:val="28"/>
          <w:szCs w:val="28"/>
        </w:rPr>
        <w:t>д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5"/>
          <w:sz w:val="28"/>
          <w:szCs w:val="28"/>
        </w:rPr>
        <w:t>о</w:t>
      </w:r>
      <w:r w:rsidRPr="00F37AA0">
        <w:rPr>
          <w:sz w:val="28"/>
          <w:szCs w:val="28"/>
        </w:rPr>
        <w:t>й</w:t>
      </w:r>
      <w:r w:rsidRPr="00F37AA0">
        <w:rPr>
          <w:spacing w:val="-4"/>
          <w:sz w:val="28"/>
          <w:szCs w:val="28"/>
        </w:rPr>
        <w:t xml:space="preserve"> д</w:t>
      </w:r>
      <w:r w:rsidRPr="00F37AA0">
        <w:rPr>
          <w:spacing w:val="-2"/>
          <w:sz w:val="28"/>
          <w:szCs w:val="28"/>
        </w:rPr>
        <w:t>л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эфф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4"/>
          <w:sz w:val="28"/>
          <w:szCs w:val="28"/>
        </w:rPr>
        <w:t>к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 xml:space="preserve">о </w:t>
      </w:r>
      <w:r w:rsidRPr="00F37AA0">
        <w:rPr>
          <w:spacing w:val="-3"/>
          <w:sz w:val="28"/>
          <w:szCs w:val="28"/>
        </w:rPr>
        <w:t>ис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4"/>
          <w:sz w:val="28"/>
          <w:szCs w:val="28"/>
        </w:rPr>
        <w:t>и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ьн</w:t>
      </w:r>
      <w:r w:rsidRPr="00F37AA0">
        <w:rPr>
          <w:spacing w:val="-5"/>
          <w:sz w:val="28"/>
          <w:szCs w:val="28"/>
        </w:rPr>
        <w:t>ы</w:t>
      </w:r>
      <w:r w:rsidRPr="00F37AA0">
        <w:rPr>
          <w:sz w:val="28"/>
          <w:szCs w:val="28"/>
        </w:rPr>
        <w:t xml:space="preserve">х 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2"/>
          <w:sz w:val="28"/>
          <w:szCs w:val="28"/>
        </w:rPr>
        <w:t>д</w:t>
      </w:r>
      <w:r w:rsidRPr="00F37AA0">
        <w:rPr>
          <w:spacing w:val="-3"/>
          <w:sz w:val="28"/>
          <w:szCs w:val="28"/>
        </w:rPr>
        <w:t>ач</w:t>
      </w:r>
      <w:r w:rsidRPr="00F37AA0">
        <w:rPr>
          <w:sz w:val="28"/>
          <w:szCs w:val="28"/>
        </w:rPr>
        <w:t>,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р</w:t>
      </w:r>
      <w:r w:rsidRPr="00F37AA0">
        <w:rPr>
          <w:spacing w:val="-2"/>
          <w:sz w:val="28"/>
          <w:szCs w:val="28"/>
        </w:rPr>
        <w:t>оф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4"/>
          <w:sz w:val="28"/>
          <w:szCs w:val="28"/>
        </w:rPr>
        <w:t>ь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2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6"/>
          <w:sz w:val="28"/>
          <w:szCs w:val="28"/>
        </w:rPr>
        <w:t>ч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т,</w:t>
      </w:r>
      <w:r w:rsidRPr="00F37AA0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Default="003360A3" w:rsidP="00E51E03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Cs/>
          <w:sz w:val="28"/>
        </w:rPr>
        <w:t>1,5</w:t>
      </w:r>
      <w:r w:rsidRPr="00693DC1">
        <w:rPr>
          <w:bCs/>
          <w:sz w:val="28"/>
        </w:rPr>
        <w:t xml:space="preserve"> балла</w:t>
      </w:r>
      <w:r w:rsidRPr="00515109">
        <w:rPr>
          <w:b/>
          <w:bCs/>
          <w:sz w:val="28"/>
        </w:rPr>
        <w:t xml:space="preserve"> – </w:t>
      </w:r>
      <w:r w:rsidRPr="00515109">
        <w:rPr>
          <w:sz w:val="28"/>
        </w:rPr>
        <w:t>выставляется обучающем</w:t>
      </w:r>
      <w:r>
        <w:rPr>
          <w:sz w:val="28"/>
        </w:rPr>
        <w:t>уся</w:t>
      </w:r>
      <w:r w:rsidRPr="00515109">
        <w:rPr>
          <w:sz w:val="28"/>
        </w:rPr>
        <w:t>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515109" w:rsidRDefault="003360A3" w:rsidP="00E51E03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Ниже 1,5 баллов оценка обучающемуся не выставляется.</w:t>
      </w:r>
    </w:p>
    <w:p w:rsidR="003360A3" w:rsidRPr="001370F9" w:rsidRDefault="003360A3" w:rsidP="002B62A8">
      <w:pPr>
        <w:pStyle w:val="Heading4"/>
        <w:ind w:firstLine="540"/>
      </w:pPr>
      <w:r w:rsidRPr="001370F9">
        <w:t>Фонд тестовых заданий д</w:t>
      </w:r>
      <w:r>
        <w:t xml:space="preserve">ля текущего контроля знаний по </w:t>
      </w:r>
      <w:r>
        <w:rPr>
          <w:lang/>
        </w:rPr>
        <w:t>разделу «Зоогигиена»</w:t>
      </w:r>
    </w:p>
    <w:p w:rsidR="003360A3" w:rsidRDefault="003360A3" w:rsidP="002B62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F50B6">
        <w:rPr>
          <w:i/>
          <w:sz w:val="28"/>
          <w:szCs w:val="28"/>
        </w:rPr>
        <w:t>Выберите один правильный вариант ответа:</w:t>
      </w:r>
    </w:p>
    <w:p w:rsidR="003360A3" w:rsidRPr="006D7232" w:rsidRDefault="003360A3" w:rsidP="00F9738D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1. Показатель температуры воды для поения взрослых животных составляет:</w:t>
      </w:r>
    </w:p>
    <w:p w:rsidR="003360A3" w:rsidRPr="006D7232" w:rsidRDefault="003360A3" w:rsidP="00F973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+10-12Сº</w:t>
      </w:r>
    </w:p>
    <w:p w:rsidR="003360A3" w:rsidRPr="006D7232" w:rsidRDefault="003360A3" w:rsidP="00F973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13-16Сº</w:t>
      </w:r>
    </w:p>
    <w:p w:rsidR="003360A3" w:rsidRPr="006D7232" w:rsidRDefault="003360A3" w:rsidP="00F973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22-25Сº</w:t>
      </w:r>
    </w:p>
    <w:p w:rsidR="003360A3" w:rsidRPr="006D7232" w:rsidRDefault="003360A3" w:rsidP="00F9738D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6-8Сº</w:t>
      </w:r>
    </w:p>
    <w:p w:rsidR="003360A3" w:rsidRPr="006D7232" w:rsidRDefault="003360A3" w:rsidP="00D161DD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2. Скорость движения воздуха в питомнике  зимой не должна превышать:</w:t>
      </w:r>
    </w:p>
    <w:p w:rsidR="003360A3" w:rsidRPr="006D7232" w:rsidRDefault="003360A3" w:rsidP="00D161D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+ 0,3-,05 м/с</w:t>
      </w:r>
    </w:p>
    <w:p w:rsidR="003360A3" w:rsidRPr="006D7232" w:rsidRDefault="003360A3" w:rsidP="00D161D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0,8-1 м/с</w:t>
      </w:r>
    </w:p>
    <w:p w:rsidR="003360A3" w:rsidRPr="006D7232" w:rsidRDefault="003360A3" w:rsidP="00D161D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2,5-5м/с</w:t>
      </w:r>
    </w:p>
    <w:p w:rsidR="003360A3" w:rsidRPr="006D7232" w:rsidRDefault="003360A3" w:rsidP="00D161DD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0,5-0,9 м/с</w:t>
      </w:r>
    </w:p>
    <w:p w:rsidR="003360A3" w:rsidRPr="006D7232" w:rsidRDefault="003360A3" w:rsidP="00D161DD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3. Оптимальный показатель влажности в помещении питомника составляет:</w:t>
      </w:r>
    </w:p>
    <w:p w:rsidR="003360A3" w:rsidRPr="006D7232" w:rsidRDefault="003360A3" w:rsidP="00D161D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60-65%</w:t>
      </w:r>
    </w:p>
    <w:p w:rsidR="003360A3" w:rsidRPr="006D7232" w:rsidRDefault="003360A3" w:rsidP="00D161D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+60-70%</w:t>
      </w:r>
    </w:p>
    <w:p w:rsidR="003360A3" w:rsidRPr="006D7232" w:rsidRDefault="003360A3" w:rsidP="00D161D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70-85%</w:t>
      </w:r>
    </w:p>
    <w:p w:rsidR="003360A3" w:rsidRPr="006D7232" w:rsidRDefault="003360A3" w:rsidP="00D161DD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30-55%</w:t>
      </w:r>
    </w:p>
    <w:p w:rsidR="003360A3" w:rsidRPr="006D7232" w:rsidRDefault="003360A3" w:rsidP="00D161DD">
      <w:pPr>
        <w:jc w:val="both"/>
      </w:pPr>
      <w:r w:rsidRPr="006D7232">
        <w:rPr>
          <w:sz w:val="28"/>
          <w:szCs w:val="28"/>
        </w:rPr>
        <w:t xml:space="preserve">4. </w:t>
      </w:r>
      <w:r w:rsidRPr="006D7232">
        <w:t>ПДК для СО2</w:t>
      </w:r>
    </w:p>
    <w:p w:rsidR="003360A3" w:rsidRPr="006D7232" w:rsidRDefault="003360A3" w:rsidP="00D161D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20-95%</w:t>
      </w:r>
    </w:p>
    <w:p w:rsidR="003360A3" w:rsidRPr="006D7232" w:rsidRDefault="003360A3" w:rsidP="00D161D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0,9-2,5%</w:t>
      </w:r>
    </w:p>
    <w:p w:rsidR="003360A3" w:rsidRPr="006D7232" w:rsidRDefault="003360A3" w:rsidP="00D161D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+0,03-0,04%</w:t>
      </w:r>
    </w:p>
    <w:p w:rsidR="003360A3" w:rsidRPr="006D7232" w:rsidRDefault="003360A3" w:rsidP="00D161DD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 xml:space="preserve"> 5-10%</w:t>
      </w:r>
    </w:p>
    <w:p w:rsidR="003360A3" w:rsidRPr="006D7232" w:rsidRDefault="003360A3" w:rsidP="001951DF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5</w:t>
      </w:r>
      <w:r w:rsidRPr="006D7232">
        <w:rPr>
          <w:b/>
          <w:sz w:val="28"/>
          <w:szCs w:val="28"/>
        </w:rPr>
        <w:t xml:space="preserve">. </w:t>
      </w:r>
      <w:r w:rsidRPr="006D7232">
        <w:rPr>
          <w:sz w:val="28"/>
          <w:szCs w:val="28"/>
        </w:rPr>
        <w:t>Как образуется углекислый газ в питомнике:</w:t>
      </w:r>
    </w:p>
    <w:p w:rsidR="003360A3" w:rsidRPr="006D7232" w:rsidRDefault="003360A3" w:rsidP="001951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При разложении азотовместимых соединений</w:t>
      </w:r>
    </w:p>
    <w:p w:rsidR="003360A3" w:rsidRPr="006D7232" w:rsidRDefault="003360A3" w:rsidP="001951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+При работе двигателей внутреннего сгорания</w:t>
      </w:r>
    </w:p>
    <w:p w:rsidR="003360A3" w:rsidRPr="006D7232" w:rsidRDefault="003360A3" w:rsidP="001951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При дыхании животных</w:t>
      </w:r>
    </w:p>
    <w:p w:rsidR="003360A3" w:rsidRPr="006D7232" w:rsidRDefault="003360A3" w:rsidP="001951DF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При уборке навоза</w:t>
      </w:r>
    </w:p>
    <w:p w:rsidR="003360A3" w:rsidRPr="006D7232" w:rsidRDefault="003360A3" w:rsidP="001951DF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6. Недостаток в почве в почве Со может привести к:</w:t>
      </w:r>
    </w:p>
    <w:p w:rsidR="003360A3" w:rsidRPr="006D7232" w:rsidRDefault="003360A3" w:rsidP="001951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Нарушению роста и развития</w:t>
      </w:r>
    </w:p>
    <w:p w:rsidR="003360A3" w:rsidRPr="006D7232" w:rsidRDefault="003360A3" w:rsidP="001951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Угнетению ЦНС</w:t>
      </w:r>
    </w:p>
    <w:p w:rsidR="003360A3" w:rsidRPr="006D7232" w:rsidRDefault="003360A3" w:rsidP="001951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+Анемии</w:t>
      </w:r>
    </w:p>
    <w:p w:rsidR="003360A3" w:rsidRPr="006D7232" w:rsidRDefault="003360A3" w:rsidP="001951DF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Деформации костей</w:t>
      </w:r>
    </w:p>
    <w:p w:rsidR="003360A3" w:rsidRPr="006D7232" w:rsidRDefault="003360A3" w:rsidP="00B17CCB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7. На какой глубине содержится наибольшее количество микроорганизмов?</w:t>
      </w:r>
    </w:p>
    <w:p w:rsidR="003360A3" w:rsidRPr="006D7232" w:rsidRDefault="003360A3" w:rsidP="00B17CC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2-4м</w:t>
      </w:r>
    </w:p>
    <w:p w:rsidR="003360A3" w:rsidRPr="006D7232" w:rsidRDefault="003360A3" w:rsidP="00B17CC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+10-30см</w:t>
      </w:r>
    </w:p>
    <w:p w:rsidR="003360A3" w:rsidRPr="006D7232" w:rsidRDefault="003360A3" w:rsidP="00B17CC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2-10 см</w:t>
      </w:r>
    </w:p>
    <w:p w:rsidR="003360A3" w:rsidRPr="006D7232" w:rsidRDefault="003360A3" w:rsidP="00B17CCB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6 м</w:t>
      </w:r>
    </w:p>
    <w:p w:rsidR="003360A3" w:rsidRPr="006D7232" w:rsidRDefault="003360A3" w:rsidP="0029002E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8. Способность почвы удерживать то или иное количество влаги называется:</w:t>
      </w:r>
    </w:p>
    <w:p w:rsidR="003360A3" w:rsidRPr="006D7232" w:rsidRDefault="003360A3" w:rsidP="0029002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Водопроницаемость</w:t>
      </w:r>
    </w:p>
    <w:p w:rsidR="003360A3" w:rsidRPr="006D7232" w:rsidRDefault="003360A3" w:rsidP="0029002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+Влагоемкость</w:t>
      </w:r>
    </w:p>
    <w:p w:rsidR="003360A3" w:rsidRPr="006D7232" w:rsidRDefault="003360A3" w:rsidP="0029002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Капиллярность</w:t>
      </w:r>
    </w:p>
    <w:p w:rsidR="003360A3" w:rsidRPr="006D7232" w:rsidRDefault="003360A3" w:rsidP="0029002E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Гигроскопичность</w:t>
      </w:r>
    </w:p>
    <w:p w:rsidR="003360A3" w:rsidRPr="006D7232" w:rsidRDefault="003360A3" w:rsidP="00CC23F1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9. Свойство поглащать из воздуха водяные пары называется:</w:t>
      </w:r>
    </w:p>
    <w:p w:rsidR="003360A3" w:rsidRPr="006D7232" w:rsidRDefault="003360A3" w:rsidP="00CC23F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Капиллярность</w:t>
      </w:r>
    </w:p>
    <w:p w:rsidR="003360A3" w:rsidRPr="006D7232" w:rsidRDefault="003360A3" w:rsidP="00CC23F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+Гигроскопичность</w:t>
      </w:r>
    </w:p>
    <w:p w:rsidR="003360A3" w:rsidRPr="006D7232" w:rsidRDefault="003360A3" w:rsidP="00CC23F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Влагоемкость</w:t>
      </w:r>
    </w:p>
    <w:p w:rsidR="003360A3" w:rsidRPr="006D7232" w:rsidRDefault="003360A3" w:rsidP="00CC23F1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Пористость</w:t>
      </w:r>
    </w:p>
    <w:p w:rsidR="003360A3" w:rsidRPr="006D7232" w:rsidRDefault="003360A3" w:rsidP="00CC23F1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10. Почва, обладающая высокой влажностью, холодная, способствующая проникновению влаги в помещение</w:t>
      </w:r>
    </w:p>
    <w:p w:rsidR="003360A3" w:rsidRPr="006D7232" w:rsidRDefault="003360A3" w:rsidP="00CC23F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Среднезернистая</w:t>
      </w:r>
    </w:p>
    <w:p w:rsidR="003360A3" w:rsidRPr="006D7232" w:rsidRDefault="003360A3" w:rsidP="00CC23F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Крупнозернистая</w:t>
      </w:r>
    </w:p>
    <w:p w:rsidR="003360A3" w:rsidRPr="006D7232" w:rsidRDefault="003360A3" w:rsidP="00CC23F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+Мелкозернистая</w:t>
      </w:r>
    </w:p>
    <w:p w:rsidR="003360A3" w:rsidRPr="006D7232" w:rsidRDefault="003360A3" w:rsidP="00CC23F1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Песчаная</w:t>
      </w:r>
    </w:p>
    <w:p w:rsidR="003360A3" w:rsidRPr="006D7232" w:rsidRDefault="003360A3" w:rsidP="00CC23F1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11. О чем свидетельствует вода с желто-бурой окраской?</w:t>
      </w:r>
    </w:p>
    <w:p w:rsidR="003360A3" w:rsidRPr="006D7232" w:rsidRDefault="003360A3" w:rsidP="00CC23F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Примеси глины</w:t>
      </w:r>
    </w:p>
    <w:p w:rsidR="003360A3" w:rsidRPr="006D7232" w:rsidRDefault="003360A3" w:rsidP="00CC23F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Примеси железа</w:t>
      </w:r>
    </w:p>
    <w:p w:rsidR="003360A3" w:rsidRPr="006D7232" w:rsidRDefault="003360A3" w:rsidP="00CC23F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+Навоза и мочи</w:t>
      </w:r>
    </w:p>
    <w:p w:rsidR="003360A3" w:rsidRPr="006D7232" w:rsidRDefault="003360A3" w:rsidP="00CC23F1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Мела</w:t>
      </w:r>
    </w:p>
    <w:p w:rsidR="003360A3" w:rsidRPr="006D7232" w:rsidRDefault="003360A3" w:rsidP="00E94A57">
      <w:pPr>
        <w:jc w:val="both"/>
        <w:rPr>
          <w:sz w:val="28"/>
          <w:szCs w:val="28"/>
        </w:rPr>
      </w:pPr>
      <w:r w:rsidRPr="006D7232">
        <w:rPr>
          <w:sz w:val="28"/>
          <w:szCs w:val="28"/>
        </w:rPr>
        <w:t>12. Жесткость воды обусловлена содержанием в ней:</w:t>
      </w:r>
    </w:p>
    <w:p w:rsidR="003360A3" w:rsidRPr="006D7232" w:rsidRDefault="003360A3" w:rsidP="00E94A5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Кальция и магния</w:t>
      </w:r>
    </w:p>
    <w:p w:rsidR="003360A3" w:rsidRPr="006D7232" w:rsidRDefault="003360A3" w:rsidP="00E94A5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Хлоридов и сульфатов</w:t>
      </w:r>
    </w:p>
    <w:p w:rsidR="003360A3" w:rsidRPr="006D7232" w:rsidRDefault="003360A3" w:rsidP="00E94A5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Железа и мела</w:t>
      </w:r>
    </w:p>
    <w:p w:rsidR="003360A3" w:rsidRPr="006D7232" w:rsidRDefault="003360A3" w:rsidP="00E94A57">
      <w:pPr>
        <w:rPr>
          <w:b/>
          <w:sz w:val="28"/>
          <w:szCs w:val="28"/>
        </w:rPr>
      </w:pPr>
      <w:r w:rsidRPr="006D7232">
        <w:rPr>
          <w:sz w:val="28"/>
          <w:szCs w:val="28"/>
        </w:rPr>
        <w:t>Марганец и хлор</w:t>
      </w:r>
      <w:r w:rsidRPr="006D7232">
        <w:rPr>
          <w:b/>
          <w:sz w:val="28"/>
          <w:szCs w:val="28"/>
        </w:rPr>
        <w:t xml:space="preserve"> </w:t>
      </w:r>
    </w:p>
    <w:p w:rsidR="003360A3" w:rsidRPr="006D7232" w:rsidRDefault="003360A3" w:rsidP="00BA2A93">
      <w:pPr>
        <w:rPr>
          <w:sz w:val="28"/>
          <w:szCs w:val="28"/>
        </w:rPr>
      </w:pPr>
      <w:r w:rsidRPr="006D7232">
        <w:rPr>
          <w:sz w:val="28"/>
          <w:szCs w:val="28"/>
        </w:rPr>
        <w:t>13. При избытке каких элементов в воде отмечается мочекаменная болезнь?</w:t>
      </w:r>
    </w:p>
    <w:p w:rsidR="003360A3" w:rsidRPr="006D7232" w:rsidRDefault="003360A3" w:rsidP="00BA2A9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Хлора и азота</w:t>
      </w:r>
    </w:p>
    <w:p w:rsidR="003360A3" w:rsidRPr="006D7232" w:rsidRDefault="003360A3" w:rsidP="00BA2A9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+Магния и кальция</w:t>
      </w:r>
    </w:p>
    <w:p w:rsidR="003360A3" w:rsidRPr="006D7232" w:rsidRDefault="003360A3" w:rsidP="00BA2A9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Кобальты и серы</w:t>
      </w:r>
    </w:p>
    <w:p w:rsidR="003360A3" w:rsidRPr="006D7232" w:rsidRDefault="003360A3" w:rsidP="00BA2A93">
      <w:pPr>
        <w:rPr>
          <w:sz w:val="28"/>
          <w:szCs w:val="28"/>
        </w:rPr>
      </w:pPr>
      <w:r w:rsidRPr="006D7232">
        <w:rPr>
          <w:sz w:val="28"/>
          <w:szCs w:val="28"/>
        </w:rPr>
        <w:t>Железа и брома</w:t>
      </w:r>
    </w:p>
    <w:p w:rsidR="003360A3" w:rsidRPr="006D7232" w:rsidRDefault="003360A3" w:rsidP="00ED7B33">
      <w:pPr>
        <w:rPr>
          <w:sz w:val="28"/>
          <w:szCs w:val="28"/>
        </w:rPr>
      </w:pPr>
      <w:r w:rsidRPr="006D7232">
        <w:rPr>
          <w:sz w:val="28"/>
          <w:szCs w:val="28"/>
        </w:rPr>
        <w:t>14. Оптимальная температура водя для поения щенков составляет:</w:t>
      </w:r>
    </w:p>
    <w:p w:rsidR="003360A3" w:rsidRPr="006D7232" w:rsidRDefault="003360A3" w:rsidP="00ED7B3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30-35 Сº</w:t>
      </w:r>
    </w:p>
    <w:p w:rsidR="003360A3" w:rsidRPr="006D7232" w:rsidRDefault="003360A3" w:rsidP="00ED7B3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12-15 Сº</w:t>
      </w:r>
    </w:p>
    <w:p w:rsidR="003360A3" w:rsidRPr="006D7232" w:rsidRDefault="003360A3" w:rsidP="00ED7B3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+15-20 Сº</w:t>
      </w:r>
    </w:p>
    <w:p w:rsidR="003360A3" w:rsidRPr="006D7232" w:rsidRDefault="003360A3" w:rsidP="00ED7B33">
      <w:pPr>
        <w:rPr>
          <w:sz w:val="28"/>
          <w:szCs w:val="28"/>
        </w:rPr>
      </w:pPr>
      <w:r w:rsidRPr="006D7232">
        <w:rPr>
          <w:sz w:val="28"/>
          <w:szCs w:val="28"/>
        </w:rPr>
        <w:t>8-12 Сº</w:t>
      </w:r>
    </w:p>
    <w:p w:rsidR="003360A3" w:rsidRPr="006D7232" w:rsidRDefault="003360A3" w:rsidP="002275B8">
      <w:pPr>
        <w:rPr>
          <w:sz w:val="28"/>
          <w:szCs w:val="28"/>
        </w:rPr>
      </w:pPr>
      <w:r w:rsidRPr="006D7232">
        <w:rPr>
          <w:sz w:val="28"/>
          <w:szCs w:val="28"/>
        </w:rPr>
        <w:t>15. Чему равняется коли –индекс для хорошей питьевой воды?</w:t>
      </w:r>
    </w:p>
    <w:p w:rsidR="003360A3" w:rsidRPr="006D7232" w:rsidRDefault="003360A3" w:rsidP="002275B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+3</w:t>
      </w:r>
    </w:p>
    <w:p w:rsidR="003360A3" w:rsidRPr="006D7232" w:rsidRDefault="003360A3" w:rsidP="002275B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5</w:t>
      </w:r>
    </w:p>
    <w:p w:rsidR="003360A3" w:rsidRPr="006D7232" w:rsidRDefault="003360A3" w:rsidP="002275B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0,3</w:t>
      </w:r>
    </w:p>
    <w:p w:rsidR="003360A3" w:rsidRPr="006D7232" w:rsidRDefault="003360A3" w:rsidP="002275B8">
      <w:pPr>
        <w:rPr>
          <w:sz w:val="28"/>
          <w:szCs w:val="28"/>
        </w:rPr>
      </w:pPr>
      <w:r w:rsidRPr="006D7232">
        <w:rPr>
          <w:sz w:val="28"/>
          <w:szCs w:val="28"/>
        </w:rPr>
        <w:t>6</w:t>
      </w:r>
    </w:p>
    <w:p w:rsidR="003360A3" w:rsidRPr="006D7232" w:rsidRDefault="003360A3" w:rsidP="008613A2">
      <w:pPr>
        <w:rPr>
          <w:sz w:val="28"/>
          <w:szCs w:val="28"/>
        </w:rPr>
      </w:pPr>
      <w:r w:rsidRPr="006D7232">
        <w:rPr>
          <w:sz w:val="28"/>
          <w:szCs w:val="28"/>
        </w:rPr>
        <w:t>16. Наименьший объем исследуемой воды (в мл), в котором обнаруживают одну кишечную палочку называется:</w:t>
      </w:r>
    </w:p>
    <w:p w:rsidR="003360A3" w:rsidRPr="006D7232" w:rsidRDefault="003360A3" w:rsidP="008613A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+Коли –титр</w:t>
      </w:r>
    </w:p>
    <w:p w:rsidR="003360A3" w:rsidRPr="006D7232" w:rsidRDefault="003360A3" w:rsidP="008613A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Коли-индекс</w:t>
      </w:r>
    </w:p>
    <w:p w:rsidR="003360A3" w:rsidRPr="006D7232" w:rsidRDefault="003360A3" w:rsidP="008613A2">
      <w:pPr>
        <w:rPr>
          <w:sz w:val="28"/>
          <w:szCs w:val="28"/>
        </w:rPr>
      </w:pPr>
      <w:r w:rsidRPr="006D7232">
        <w:rPr>
          <w:sz w:val="28"/>
          <w:szCs w:val="28"/>
        </w:rPr>
        <w:t>Кколи-доза</w:t>
      </w:r>
    </w:p>
    <w:p w:rsidR="003360A3" w:rsidRPr="006D7232" w:rsidRDefault="003360A3" w:rsidP="00CD3B93">
      <w:pPr>
        <w:rPr>
          <w:sz w:val="28"/>
          <w:szCs w:val="28"/>
        </w:rPr>
      </w:pPr>
      <w:r w:rsidRPr="006D7232">
        <w:rPr>
          <w:sz w:val="28"/>
          <w:szCs w:val="28"/>
        </w:rPr>
        <w:t>17. Как называется повреждение тканей под воздействием высоких химических веществ?</w:t>
      </w:r>
    </w:p>
    <w:p w:rsidR="003360A3" w:rsidRPr="006D7232" w:rsidRDefault="003360A3" w:rsidP="00CD3B9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Обморожение</w:t>
      </w:r>
    </w:p>
    <w:p w:rsidR="003360A3" w:rsidRPr="006D7232" w:rsidRDefault="003360A3" w:rsidP="00CD3B9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 xml:space="preserve"> Пролежни</w:t>
      </w:r>
    </w:p>
    <w:p w:rsidR="003360A3" w:rsidRPr="006D7232" w:rsidRDefault="003360A3" w:rsidP="00CD3B9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D7232">
        <w:rPr>
          <w:sz w:val="28"/>
          <w:szCs w:val="28"/>
        </w:rPr>
        <w:t>+Ожог</w:t>
      </w:r>
    </w:p>
    <w:p w:rsidR="003360A3" w:rsidRPr="006D7232" w:rsidRDefault="003360A3" w:rsidP="00CD3B93">
      <w:pPr>
        <w:rPr>
          <w:sz w:val="28"/>
          <w:szCs w:val="28"/>
        </w:rPr>
      </w:pPr>
      <w:r w:rsidRPr="006D7232">
        <w:rPr>
          <w:sz w:val="28"/>
          <w:szCs w:val="28"/>
        </w:rPr>
        <w:t>Рана</w:t>
      </w:r>
    </w:p>
    <w:p w:rsidR="003360A3" w:rsidRPr="0046235B" w:rsidRDefault="003360A3" w:rsidP="005D44C0">
      <w:pPr>
        <w:overflowPunct w:val="0"/>
        <w:autoSpaceDE w:val="0"/>
        <w:autoSpaceDN w:val="0"/>
        <w:adjustRightInd w:val="0"/>
        <w:ind w:left="283" w:right="-185"/>
        <w:jc w:val="both"/>
        <w:textAlignment w:val="baseline"/>
        <w:rPr>
          <w:sz w:val="28"/>
          <w:szCs w:val="28"/>
        </w:rPr>
      </w:pPr>
      <w:r w:rsidRPr="0046235B">
        <w:rPr>
          <w:sz w:val="28"/>
          <w:szCs w:val="28"/>
        </w:rPr>
        <w:t>Методика проведения</w:t>
      </w:r>
      <w:r>
        <w:rPr>
          <w:sz w:val="28"/>
          <w:szCs w:val="28"/>
        </w:rPr>
        <w:t xml:space="preserve"> текущего</w:t>
      </w:r>
      <w:r w:rsidRPr="0046235B">
        <w:rPr>
          <w:sz w:val="28"/>
          <w:szCs w:val="28"/>
        </w:rPr>
        <w:t xml:space="preserve"> контроля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60"/>
      </w:tblGrid>
      <w:tr w:rsidR="003360A3" w:rsidRPr="0046235B">
        <w:tc>
          <w:tcPr>
            <w:tcW w:w="5508" w:type="dxa"/>
          </w:tcPr>
          <w:p w:rsidR="003360A3" w:rsidRPr="0046235B" w:rsidRDefault="003360A3" w:rsidP="005D44C0">
            <w:pPr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3360A3" w:rsidRPr="0046235B" w:rsidRDefault="003360A3" w:rsidP="005D44C0">
            <w:pPr>
              <w:jc w:val="center"/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Значение параметра</w:t>
            </w:r>
          </w:p>
        </w:tc>
      </w:tr>
      <w:tr w:rsidR="003360A3" w:rsidRPr="0046235B">
        <w:tc>
          <w:tcPr>
            <w:tcW w:w="5508" w:type="dxa"/>
          </w:tcPr>
          <w:p w:rsidR="003360A3" w:rsidRPr="0046235B" w:rsidRDefault="003360A3" w:rsidP="005D44C0">
            <w:pPr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3360A3" w:rsidRPr="0046235B" w:rsidRDefault="003360A3" w:rsidP="005D4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6235B">
              <w:rPr>
                <w:sz w:val="28"/>
                <w:szCs w:val="28"/>
              </w:rPr>
              <w:t xml:space="preserve"> минут</w:t>
            </w:r>
          </w:p>
        </w:tc>
      </w:tr>
      <w:tr w:rsidR="003360A3" w:rsidRPr="0046235B">
        <w:tc>
          <w:tcPr>
            <w:tcW w:w="5508" w:type="dxa"/>
          </w:tcPr>
          <w:p w:rsidR="003360A3" w:rsidRPr="0046235B" w:rsidRDefault="003360A3" w:rsidP="005D44C0">
            <w:pPr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3360A3" w:rsidRPr="0046235B" w:rsidRDefault="003360A3" w:rsidP="005D44C0">
            <w:pPr>
              <w:jc w:val="center"/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Случайная</w:t>
            </w:r>
          </w:p>
        </w:tc>
      </w:tr>
      <w:tr w:rsidR="003360A3" w:rsidRPr="0046235B">
        <w:tc>
          <w:tcPr>
            <w:tcW w:w="5508" w:type="dxa"/>
          </w:tcPr>
          <w:p w:rsidR="003360A3" w:rsidRPr="0046235B" w:rsidRDefault="003360A3" w:rsidP="005D44C0">
            <w:pPr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3360A3" w:rsidRPr="0046235B" w:rsidRDefault="003360A3" w:rsidP="005D4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3360A3" w:rsidRPr="005D44C0" w:rsidRDefault="003360A3" w:rsidP="005D44C0">
      <w:pPr>
        <w:ind w:firstLine="709"/>
        <w:jc w:val="both"/>
        <w:rPr>
          <w:sz w:val="16"/>
          <w:szCs w:val="16"/>
        </w:rPr>
      </w:pPr>
    </w:p>
    <w:p w:rsidR="003360A3" w:rsidRPr="00B53CC0" w:rsidRDefault="003360A3" w:rsidP="005D44C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B53CC0">
        <w:rPr>
          <w:b/>
          <w:sz w:val="28"/>
          <w:szCs w:val="28"/>
        </w:rPr>
        <w:t>Критерии оценки:</w:t>
      </w:r>
    </w:p>
    <w:p w:rsidR="003360A3" w:rsidRPr="006B611D" w:rsidRDefault="003360A3" w:rsidP="005D44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Pr="009B4F58">
        <w:rPr>
          <w:b/>
          <w:sz w:val="28"/>
          <w:szCs w:val="28"/>
        </w:rPr>
        <w:t>баллов</w:t>
      </w:r>
      <w:r>
        <w:rPr>
          <w:sz w:val="28"/>
          <w:szCs w:val="28"/>
        </w:rPr>
        <w:t xml:space="preserve"> - о</w:t>
      </w:r>
      <w:r w:rsidRPr="006B611D">
        <w:rPr>
          <w:sz w:val="28"/>
          <w:szCs w:val="28"/>
        </w:rPr>
        <w:t xml:space="preserve">ценка «отлично» выставляется </w:t>
      </w:r>
      <w:r>
        <w:rPr>
          <w:sz w:val="28"/>
          <w:szCs w:val="28"/>
        </w:rPr>
        <w:t>обучающемуся</w:t>
      </w:r>
      <w:r w:rsidRPr="006B611D">
        <w:rPr>
          <w:sz w:val="28"/>
          <w:szCs w:val="28"/>
        </w:rPr>
        <w:t xml:space="preserve">, который правильно ответил на 90-100% вопросов. </w:t>
      </w:r>
    </w:p>
    <w:p w:rsidR="003360A3" w:rsidRPr="006B611D" w:rsidRDefault="003360A3" w:rsidP="005D44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9B4F58">
        <w:rPr>
          <w:b/>
          <w:sz w:val="28"/>
          <w:szCs w:val="28"/>
        </w:rPr>
        <w:t>баллов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Pr="006B611D">
        <w:rPr>
          <w:sz w:val="28"/>
          <w:szCs w:val="28"/>
        </w:rPr>
        <w:t xml:space="preserve">ценка «хорошо» выставляется </w:t>
      </w:r>
      <w:r>
        <w:rPr>
          <w:sz w:val="28"/>
          <w:szCs w:val="28"/>
        </w:rPr>
        <w:t>обучающемуся</w:t>
      </w:r>
      <w:r w:rsidRPr="006B611D">
        <w:rPr>
          <w:sz w:val="28"/>
          <w:szCs w:val="28"/>
        </w:rPr>
        <w:t xml:space="preserve">, который правильно ответил на 70-80% вопросов. </w:t>
      </w:r>
    </w:p>
    <w:p w:rsidR="003360A3" w:rsidRPr="006B611D" w:rsidRDefault="003360A3" w:rsidP="005D44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9B4F58">
        <w:rPr>
          <w:b/>
          <w:sz w:val="28"/>
          <w:szCs w:val="28"/>
        </w:rPr>
        <w:t xml:space="preserve"> баллов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Pr="006B611D">
        <w:rPr>
          <w:sz w:val="28"/>
          <w:szCs w:val="28"/>
        </w:rPr>
        <w:t xml:space="preserve">ценка «удовлетворительно» выставляется </w:t>
      </w:r>
      <w:r>
        <w:rPr>
          <w:sz w:val="28"/>
          <w:szCs w:val="28"/>
        </w:rPr>
        <w:t>обучающемуся</w:t>
      </w:r>
      <w:r w:rsidRPr="006B611D">
        <w:rPr>
          <w:sz w:val="28"/>
          <w:szCs w:val="28"/>
        </w:rPr>
        <w:t xml:space="preserve">, который правильно ответил на 50-60% вопросов. </w:t>
      </w:r>
    </w:p>
    <w:p w:rsidR="003360A3" w:rsidRPr="006B611D" w:rsidRDefault="003360A3" w:rsidP="005D44C0">
      <w:pPr>
        <w:ind w:firstLine="709"/>
        <w:jc w:val="both"/>
        <w:rPr>
          <w:sz w:val="28"/>
          <w:szCs w:val="28"/>
        </w:rPr>
      </w:pPr>
      <w:r w:rsidRPr="006B611D">
        <w:rPr>
          <w:sz w:val="28"/>
          <w:szCs w:val="28"/>
        </w:rPr>
        <w:t xml:space="preserve">Оценка «неудовлетворительно» выставляется </w:t>
      </w:r>
      <w:r>
        <w:rPr>
          <w:sz w:val="28"/>
          <w:szCs w:val="28"/>
        </w:rPr>
        <w:t>обучающемуся</w:t>
      </w:r>
      <w:r w:rsidRPr="006B611D">
        <w:rPr>
          <w:sz w:val="28"/>
          <w:szCs w:val="28"/>
        </w:rPr>
        <w:t>, который правиль</w:t>
      </w:r>
      <w:r>
        <w:rPr>
          <w:sz w:val="28"/>
          <w:szCs w:val="28"/>
        </w:rPr>
        <w:t>но ответил менее 50% вопросов, баллы не выставляются.</w:t>
      </w:r>
    </w:p>
    <w:p w:rsidR="003360A3" w:rsidRDefault="003360A3" w:rsidP="0001477C">
      <w:pPr>
        <w:pStyle w:val="Heading4"/>
        <w:spacing w:before="0" w:after="0"/>
        <w:jc w:val="center"/>
        <w:rPr>
          <w:lang/>
        </w:rPr>
      </w:pPr>
      <w:r>
        <w:rPr>
          <w:lang/>
        </w:rPr>
        <w:t>Вопросы для контрольной работы по разделу «Зоогигиена»</w:t>
      </w:r>
    </w:p>
    <w:p w:rsidR="003360A3" w:rsidRDefault="003360A3" w:rsidP="0001477C">
      <w:pPr>
        <w:jc w:val="center"/>
        <w:rPr>
          <w:sz w:val="28"/>
          <w:szCs w:val="28"/>
        </w:rPr>
      </w:pPr>
      <w:r w:rsidRPr="00316F67">
        <w:rPr>
          <w:sz w:val="28"/>
          <w:szCs w:val="28"/>
        </w:rPr>
        <w:t xml:space="preserve">(время выполнения – </w:t>
      </w:r>
      <w:r>
        <w:rPr>
          <w:sz w:val="28"/>
          <w:szCs w:val="28"/>
        </w:rPr>
        <w:t>1</w:t>
      </w:r>
      <w:r w:rsidRPr="00316F67">
        <w:rPr>
          <w:sz w:val="28"/>
          <w:szCs w:val="28"/>
        </w:rPr>
        <w:t xml:space="preserve"> час)</w:t>
      </w:r>
    </w:p>
    <w:p w:rsidR="003360A3" w:rsidRDefault="003360A3" w:rsidP="0001477C">
      <w:pPr>
        <w:rPr>
          <w:sz w:val="28"/>
          <w:szCs w:val="28"/>
        </w:rPr>
      </w:pPr>
      <w:r w:rsidRPr="0001477C">
        <w:rPr>
          <w:sz w:val="28"/>
          <w:szCs w:val="28"/>
        </w:rPr>
        <w:t xml:space="preserve">1. Понятие зоогигиены. </w:t>
      </w:r>
    </w:p>
    <w:p w:rsidR="003360A3" w:rsidRDefault="003360A3" w:rsidP="0001477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477C">
        <w:rPr>
          <w:sz w:val="28"/>
          <w:szCs w:val="28"/>
        </w:rPr>
        <w:t>Со</w:t>
      </w:r>
      <w:r>
        <w:rPr>
          <w:sz w:val="28"/>
          <w:szCs w:val="28"/>
        </w:rPr>
        <w:t>держание, значение, цели, задачи дисциплины.</w:t>
      </w:r>
    </w:p>
    <w:p w:rsidR="003360A3" w:rsidRPr="0001477C" w:rsidRDefault="003360A3" w:rsidP="0001477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1477C">
        <w:rPr>
          <w:sz w:val="28"/>
          <w:szCs w:val="28"/>
        </w:rPr>
        <w:t xml:space="preserve"> Связь</w:t>
      </w:r>
      <w:r>
        <w:rPr>
          <w:sz w:val="28"/>
          <w:szCs w:val="28"/>
        </w:rPr>
        <w:t xml:space="preserve"> дисциплины </w:t>
      </w:r>
      <w:r w:rsidRPr="0001477C">
        <w:rPr>
          <w:sz w:val="28"/>
          <w:szCs w:val="28"/>
        </w:rPr>
        <w:t>с другими науками.</w:t>
      </w:r>
    </w:p>
    <w:p w:rsidR="003360A3" w:rsidRPr="0001477C" w:rsidRDefault="003360A3" w:rsidP="0001477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1477C">
        <w:rPr>
          <w:sz w:val="28"/>
          <w:szCs w:val="28"/>
        </w:rPr>
        <w:t>. Влияние атмосферных факторов на здоровье животных (температур, скорости движения воздуха, влажности, аэроионизации, газового состава воздуха и т.д.)</w:t>
      </w:r>
    </w:p>
    <w:p w:rsidR="003360A3" w:rsidRPr="0001477C" w:rsidRDefault="003360A3" w:rsidP="0001477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01477C">
        <w:rPr>
          <w:sz w:val="28"/>
          <w:szCs w:val="28"/>
        </w:rPr>
        <w:t>. Влияние механические, химических, биологических свойств почвы на здоровье и работоспособность собак.</w:t>
      </w:r>
    </w:p>
    <w:p w:rsidR="003360A3" w:rsidRPr="0001477C" w:rsidRDefault="003360A3" w:rsidP="0001477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01477C">
        <w:rPr>
          <w:sz w:val="28"/>
          <w:szCs w:val="28"/>
        </w:rPr>
        <w:t xml:space="preserve">. Санитарно-гигиенические требования к участку для строительства питомника. </w:t>
      </w:r>
    </w:p>
    <w:p w:rsidR="003360A3" w:rsidRPr="0001477C" w:rsidRDefault="003360A3" w:rsidP="0001477C">
      <w:pPr>
        <w:pStyle w:val="Heading2"/>
        <w:jc w:val="left"/>
        <w:rPr>
          <w:b w:val="0"/>
          <w:szCs w:val="28"/>
          <w:u w:val="none"/>
          <w:lang/>
        </w:rPr>
      </w:pPr>
      <w:r>
        <w:rPr>
          <w:b w:val="0"/>
          <w:szCs w:val="28"/>
          <w:u w:val="none"/>
          <w:lang/>
        </w:rPr>
        <w:t>7</w:t>
      </w:r>
      <w:r w:rsidRPr="0001477C">
        <w:rPr>
          <w:b w:val="0"/>
          <w:szCs w:val="28"/>
          <w:u w:val="none"/>
          <w:lang/>
        </w:rPr>
        <w:t xml:space="preserve">. </w:t>
      </w:r>
      <w:r w:rsidRPr="0001477C">
        <w:rPr>
          <w:b w:val="0"/>
          <w:szCs w:val="28"/>
          <w:u w:val="none"/>
        </w:rPr>
        <w:t xml:space="preserve">Проектирование питомников. </w:t>
      </w:r>
    </w:p>
    <w:p w:rsidR="003360A3" w:rsidRPr="0001477C" w:rsidRDefault="003360A3" w:rsidP="0001477C">
      <w:pPr>
        <w:pStyle w:val="Heading2"/>
        <w:jc w:val="left"/>
        <w:rPr>
          <w:b w:val="0"/>
          <w:szCs w:val="28"/>
          <w:u w:val="none"/>
          <w:lang/>
        </w:rPr>
      </w:pPr>
      <w:r>
        <w:rPr>
          <w:b w:val="0"/>
          <w:szCs w:val="28"/>
          <w:u w:val="none"/>
          <w:lang/>
        </w:rPr>
        <w:t>8</w:t>
      </w:r>
      <w:r w:rsidRPr="0001477C">
        <w:rPr>
          <w:b w:val="0"/>
          <w:szCs w:val="28"/>
          <w:u w:val="none"/>
          <w:lang/>
        </w:rPr>
        <w:t xml:space="preserve">. </w:t>
      </w:r>
      <w:r w:rsidRPr="0001477C">
        <w:rPr>
          <w:b w:val="0"/>
          <w:szCs w:val="28"/>
          <w:u w:val="none"/>
        </w:rPr>
        <w:t>Требования к строительным материалам и отдельным частям зданий.</w:t>
      </w:r>
    </w:p>
    <w:p w:rsidR="003360A3" w:rsidRPr="0001477C" w:rsidRDefault="003360A3" w:rsidP="0001477C">
      <w:pPr>
        <w:pStyle w:val="Heading2"/>
        <w:jc w:val="lef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9</w:t>
      </w:r>
      <w:r w:rsidRPr="0001477C">
        <w:rPr>
          <w:b w:val="0"/>
          <w:szCs w:val="28"/>
          <w:u w:val="none"/>
        </w:rPr>
        <w:t xml:space="preserve">. Санитарно-гигиенические требования к канализации, вентиляции, отоплению в питомнике. </w:t>
      </w:r>
    </w:p>
    <w:p w:rsidR="003360A3" w:rsidRPr="0001477C" w:rsidRDefault="003360A3" w:rsidP="0001477C">
      <w:pPr>
        <w:pStyle w:val="Heading2"/>
        <w:jc w:val="lef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10</w:t>
      </w:r>
      <w:r w:rsidRPr="0001477C">
        <w:rPr>
          <w:b w:val="0"/>
          <w:szCs w:val="28"/>
          <w:u w:val="none"/>
        </w:rPr>
        <w:t>. Ветеринарно-санитарная защита питомников (дезинфекция, дезинсекция).</w:t>
      </w:r>
    </w:p>
    <w:p w:rsidR="003360A3" w:rsidRPr="0001477C" w:rsidRDefault="003360A3" w:rsidP="0001477C">
      <w:pPr>
        <w:pStyle w:val="Heading2"/>
        <w:jc w:val="lef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11</w:t>
      </w:r>
      <w:r w:rsidRPr="0001477C">
        <w:rPr>
          <w:b w:val="0"/>
          <w:szCs w:val="28"/>
          <w:u w:val="none"/>
        </w:rPr>
        <w:t xml:space="preserve">. Ветеринарно-санитарная защита питомников (дератизация, дезодорация). </w:t>
      </w:r>
    </w:p>
    <w:p w:rsidR="003360A3" w:rsidRPr="0001477C" w:rsidRDefault="003360A3" w:rsidP="0001477C">
      <w:pPr>
        <w:pStyle w:val="Heading2"/>
        <w:jc w:val="left"/>
        <w:rPr>
          <w:b w:val="0"/>
          <w:szCs w:val="28"/>
          <w:u w:val="none"/>
        </w:rPr>
      </w:pPr>
      <w:r w:rsidRPr="0001477C">
        <w:rPr>
          <w:b w:val="0"/>
          <w:szCs w:val="28"/>
          <w:u w:val="none"/>
        </w:rPr>
        <w:t>1</w:t>
      </w:r>
      <w:r>
        <w:rPr>
          <w:b w:val="0"/>
          <w:szCs w:val="28"/>
          <w:u w:val="none"/>
        </w:rPr>
        <w:t>2</w:t>
      </w:r>
      <w:r w:rsidRPr="0001477C">
        <w:rPr>
          <w:b w:val="0"/>
          <w:szCs w:val="28"/>
          <w:u w:val="none"/>
        </w:rPr>
        <w:t>. Гигиена транспортировки собак.</w:t>
      </w:r>
    </w:p>
    <w:p w:rsidR="003360A3" w:rsidRDefault="003360A3" w:rsidP="0001477C">
      <w:pPr>
        <w:pStyle w:val="Heading2"/>
        <w:jc w:val="left"/>
        <w:rPr>
          <w:b w:val="0"/>
          <w:szCs w:val="28"/>
          <w:u w:val="none"/>
        </w:rPr>
      </w:pPr>
      <w:r w:rsidRPr="0001477C">
        <w:rPr>
          <w:b w:val="0"/>
          <w:szCs w:val="28"/>
          <w:u w:val="none"/>
        </w:rPr>
        <w:t>1</w:t>
      </w:r>
      <w:r>
        <w:rPr>
          <w:b w:val="0"/>
          <w:szCs w:val="28"/>
          <w:u w:val="none"/>
        </w:rPr>
        <w:t>3</w:t>
      </w:r>
      <w:r w:rsidRPr="0001477C">
        <w:rPr>
          <w:b w:val="0"/>
          <w:szCs w:val="28"/>
          <w:u w:val="none"/>
        </w:rPr>
        <w:t>. Гигиена труда и личной гигиены при работе с собаками.</w:t>
      </w:r>
    </w:p>
    <w:p w:rsidR="003360A3" w:rsidRDefault="003360A3" w:rsidP="0001477C">
      <w:pPr>
        <w:rPr>
          <w:sz w:val="28"/>
          <w:szCs w:val="28"/>
        </w:rPr>
      </w:pPr>
      <w:r w:rsidRPr="0001477C">
        <w:rPr>
          <w:sz w:val="28"/>
          <w:szCs w:val="28"/>
        </w:rPr>
        <w:t>14. Какие растворы применяются для дезинфекции.</w:t>
      </w:r>
    </w:p>
    <w:p w:rsidR="003360A3" w:rsidRPr="0001477C" w:rsidRDefault="003360A3" w:rsidP="0001477C">
      <w:pPr>
        <w:rPr>
          <w:sz w:val="28"/>
          <w:szCs w:val="28"/>
        </w:rPr>
      </w:pPr>
      <w:r>
        <w:rPr>
          <w:sz w:val="28"/>
          <w:szCs w:val="28"/>
        </w:rPr>
        <w:t>15.Как вычислить абсолютную и относительную влажность воздуха?</w:t>
      </w:r>
    </w:p>
    <w:p w:rsidR="003360A3" w:rsidRPr="00373739" w:rsidRDefault="003360A3" w:rsidP="001345A5">
      <w:pPr>
        <w:jc w:val="both"/>
        <w:rPr>
          <w:b/>
          <w:bCs/>
          <w:sz w:val="28"/>
          <w:szCs w:val="28"/>
        </w:rPr>
      </w:pPr>
      <w:r w:rsidRPr="00373739">
        <w:rPr>
          <w:b/>
          <w:bCs/>
          <w:sz w:val="28"/>
          <w:szCs w:val="28"/>
        </w:rPr>
        <w:t>Критерии оценки:</w:t>
      </w:r>
    </w:p>
    <w:p w:rsidR="003360A3" w:rsidRPr="00F37AA0" w:rsidRDefault="003360A3" w:rsidP="001345A5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контрольной работы разбиваются по 3 вариантам, каждый из которых включает 5 вопросов. Каждый правильный ответ на вопрос оценивается в 2 балла, в случае, если студент прочно усвоил материал в полном объёме, чётко формулирует основные понятия, приводит соответствующие примеры, свободно ориентируется в темах раздела «Зоогигиена</w:t>
      </w:r>
      <w:r>
        <w:rPr>
          <w:spacing w:val="-2"/>
          <w:sz w:val="28"/>
          <w:szCs w:val="28"/>
        </w:rPr>
        <w:t xml:space="preserve">», 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с</w:t>
      </w:r>
      <w:r w:rsidRPr="00F37AA0">
        <w:rPr>
          <w:spacing w:val="-10"/>
          <w:sz w:val="28"/>
          <w:szCs w:val="28"/>
        </w:rPr>
        <w:t>у</w:t>
      </w:r>
      <w:r w:rsidRPr="00F37AA0">
        <w:rPr>
          <w:spacing w:val="-2"/>
          <w:sz w:val="28"/>
          <w:szCs w:val="28"/>
        </w:rPr>
        <w:t>щ</w:t>
      </w:r>
      <w:r w:rsidRPr="00F37AA0">
        <w:rPr>
          <w:spacing w:val="-3"/>
          <w:sz w:val="28"/>
          <w:szCs w:val="28"/>
        </w:rPr>
        <w:t>ес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3"/>
          <w:sz w:val="28"/>
          <w:szCs w:val="28"/>
        </w:rPr>
        <w:t>в</w:t>
      </w:r>
      <w:r w:rsidRPr="00F37AA0">
        <w:rPr>
          <w:spacing w:val="-2"/>
          <w:sz w:val="28"/>
          <w:szCs w:val="28"/>
        </w:rPr>
        <w:t>ля</w:t>
      </w:r>
      <w:r w:rsidRPr="00F37AA0">
        <w:rPr>
          <w:spacing w:val="-4"/>
          <w:sz w:val="28"/>
          <w:szCs w:val="28"/>
        </w:rPr>
        <w:t>т</w:t>
      </w:r>
      <w:r w:rsidRPr="00F37AA0">
        <w:rPr>
          <w:sz w:val="28"/>
          <w:szCs w:val="28"/>
        </w:rPr>
        <w:t>ь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z w:val="28"/>
          <w:szCs w:val="28"/>
        </w:rPr>
        <w:t>к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</w:t>
      </w:r>
      <w:r w:rsidRPr="00F37AA0">
        <w:rPr>
          <w:spacing w:val="-4"/>
          <w:sz w:val="28"/>
          <w:szCs w:val="28"/>
        </w:rPr>
        <w:t>з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ва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>е</w:t>
      </w:r>
      <w:r w:rsidRPr="00F37AA0">
        <w:rPr>
          <w:spacing w:val="-8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фор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ц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 xml:space="preserve">, 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е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4"/>
          <w:sz w:val="28"/>
          <w:szCs w:val="28"/>
        </w:rPr>
        <w:t>б</w:t>
      </w:r>
      <w:r w:rsidRPr="00F37AA0">
        <w:rPr>
          <w:spacing w:val="-2"/>
          <w:sz w:val="28"/>
          <w:szCs w:val="28"/>
        </w:rPr>
        <w:t>хо</w:t>
      </w:r>
      <w:r w:rsidRPr="00F37AA0">
        <w:rPr>
          <w:spacing w:val="-4"/>
          <w:sz w:val="28"/>
          <w:szCs w:val="28"/>
        </w:rPr>
        <w:t>д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5"/>
          <w:sz w:val="28"/>
          <w:szCs w:val="28"/>
        </w:rPr>
        <w:t>о</w:t>
      </w:r>
      <w:r w:rsidRPr="00F37AA0">
        <w:rPr>
          <w:sz w:val="28"/>
          <w:szCs w:val="28"/>
        </w:rPr>
        <w:t>й</w:t>
      </w:r>
      <w:r w:rsidRPr="00F37AA0">
        <w:rPr>
          <w:spacing w:val="-4"/>
          <w:sz w:val="28"/>
          <w:szCs w:val="28"/>
        </w:rPr>
        <w:t xml:space="preserve"> д</w:t>
      </w:r>
      <w:r w:rsidRPr="00F37AA0">
        <w:rPr>
          <w:spacing w:val="-2"/>
          <w:sz w:val="28"/>
          <w:szCs w:val="28"/>
        </w:rPr>
        <w:t>л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эфф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4"/>
          <w:sz w:val="28"/>
          <w:szCs w:val="28"/>
        </w:rPr>
        <w:t>к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 xml:space="preserve">о </w:t>
      </w:r>
      <w:r w:rsidRPr="00F37AA0">
        <w:rPr>
          <w:spacing w:val="-3"/>
          <w:sz w:val="28"/>
          <w:szCs w:val="28"/>
        </w:rPr>
        <w:t>ис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4"/>
          <w:sz w:val="28"/>
          <w:szCs w:val="28"/>
        </w:rPr>
        <w:t>и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ьн</w:t>
      </w:r>
      <w:r w:rsidRPr="00F37AA0">
        <w:rPr>
          <w:spacing w:val="-5"/>
          <w:sz w:val="28"/>
          <w:szCs w:val="28"/>
        </w:rPr>
        <w:t>ы</w:t>
      </w:r>
      <w:r w:rsidRPr="00F37AA0">
        <w:rPr>
          <w:sz w:val="28"/>
          <w:szCs w:val="28"/>
        </w:rPr>
        <w:t xml:space="preserve">х 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2"/>
          <w:sz w:val="28"/>
          <w:szCs w:val="28"/>
        </w:rPr>
        <w:t>д</w:t>
      </w:r>
      <w:r w:rsidRPr="00F37AA0">
        <w:rPr>
          <w:spacing w:val="-3"/>
          <w:sz w:val="28"/>
          <w:szCs w:val="28"/>
        </w:rPr>
        <w:t>ач</w:t>
      </w:r>
      <w:r w:rsidRPr="00F37AA0">
        <w:rPr>
          <w:sz w:val="28"/>
          <w:szCs w:val="28"/>
        </w:rPr>
        <w:t>,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р</w:t>
      </w:r>
      <w:r w:rsidRPr="00F37AA0">
        <w:rPr>
          <w:spacing w:val="-2"/>
          <w:sz w:val="28"/>
          <w:szCs w:val="28"/>
        </w:rPr>
        <w:t>оф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4"/>
          <w:sz w:val="28"/>
          <w:szCs w:val="28"/>
        </w:rPr>
        <w:t>ь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2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6"/>
          <w:sz w:val="28"/>
          <w:szCs w:val="28"/>
        </w:rPr>
        <w:t>ч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характера</w:t>
      </w:r>
      <w:r w:rsidRPr="00F37AA0">
        <w:rPr>
          <w:spacing w:val="-4"/>
          <w:sz w:val="28"/>
          <w:szCs w:val="28"/>
        </w:rPr>
        <w:t>,</w:t>
      </w:r>
      <w:r w:rsidRPr="00F37AA0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Default="003360A3" w:rsidP="001345A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— 5, минимальное — 1.</w:t>
      </w:r>
    </w:p>
    <w:p w:rsidR="003360A3" w:rsidRPr="00F00D2D" w:rsidRDefault="003360A3" w:rsidP="00F114B3">
      <w:pPr>
        <w:jc w:val="center"/>
        <w:rPr>
          <w:rFonts w:cs="Calibri"/>
          <w:b/>
          <w:sz w:val="28"/>
          <w:szCs w:val="28"/>
        </w:rPr>
      </w:pPr>
      <w:r w:rsidRPr="00260FF5">
        <w:rPr>
          <w:b/>
          <w:sz w:val="28"/>
          <w:szCs w:val="28"/>
        </w:rPr>
        <w:t>Раздел №</w:t>
      </w:r>
      <w:r>
        <w:rPr>
          <w:b/>
          <w:sz w:val="28"/>
          <w:szCs w:val="28"/>
        </w:rPr>
        <w:t xml:space="preserve"> 2</w:t>
      </w:r>
      <w:r w:rsidRPr="00260F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Основы ветеринарии</w:t>
      </w:r>
    </w:p>
    <w:p w:rsidR="003360A3" w:rsidRDefault="003360A3" w:rsidP="000D30CB">
      <w:pPr>
        <w:tabs>
          <w:tab w:val="right" w:leader="underscore" w:pos="9639"/>
        </w:tabs>
        <w:jc w:val="center"/>
        <w:rPr>
          <w:rFonts w:cs="Calibri"/>
          <w:sz w:val="28"/>
          <w:szCs w:val="28"/>
        </w:rPr>
      </w:pPr>
      <w:r w:rsidRPr="00184624">
        <w:rPr>
          <w:rFonts w:cs="Calibri"/>
          <w:sz w:val="28"/>
          <w:szCs w:val="28"/>
        </w:rPr>
        <w:t>Контролируемые компетенции</w:t>
      </w:r>
      <w:r>
        <w:rPr>
          <w:rFonts w:cs="Calibri"/>
          <w:sz w:val="28"/>
          <w:szCs w:val="28"/>
        </w:rPr>
        <w:t xml:space="preserve"> (знания, умения)</w:t>
      </w:r>
      <w:r w:rsidRPr="00184624"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 xml:space="preserve"> </w:t>
      </w:r>
    </w:p>
    <w:p w:rsidR="003360A3" w:rsidRPr="000610FC" w:rsidRDefault="003360A3" w:rsidP="00291868">
      <w:pPr>
        <w:tabs>
          <w:tab w:val="right" w:leader="underscore" w:pos="9639"/>
        </w:tabs>
        <w:jc w:val="center"/>
      </w:pPr>
      <w:r w:rsidRPr="0015415A">
        <w:t>ОК-1</w:t>
      </w:r>
      <w:r>
        <w:t xml:space="preserve">; 2; 3; 4; 6; 7; 8; 9; </w:t>
      </w:r>
      <w:r w:rsidRPr="00DF151A">
        <w:t>ПК –</w:t>
      </w:r>
      <w:r>
        <w:t xml:space="preserve"> 1.1;</w:t>
      </w:r>
      <w:r w:rsidRPr="00DF151A">
        <w:t xml:space="preserve"> </w:t>
      </w:r>
      <w:r>
        <w:t xml:space="preserve">1.2; 1.3; 1.4; 1.5; 2.1; 2.2.; 2.3; 2.4; 3.1; 3.2.; 3.3.; 3.4; 3.5; 3.6; 4.1; 4.2; 4.3; 5.2; 5.3; 5.4; 5.5; 5.6; 5.7; </w:t>
      </w:r>
      <w:r w:rsidRPr="000610FC">
        <w:t>У</w:t>
      </w:r>
      <w:r w:rsidRPr="000610FC">
        <w:rPr>
          <w:vertAlign w:val="subscript"/>
        </w:rPr>
        <w:t>1</w:t>
      </w:r>
      <w:r w:rsidRPr="000610FC">
        <w:t>; У</w:t>
      </w:r>
      <w:r>
        <w:rPr>
          <w:vertAlign w:val="subscript"/>
        </w:rPr>
        <w:t>2</w:t>
      </w:r>
      <w:r w:rsidRPr="000610FC">
        <w:t>; З</w:t>
      </w:r>
      <w:r>
        <w:rPr>
          <w:vertAlign w:val="subscript"/>
        </w:rPr>
        <w:t>4;</w:t>
      </w:r>
      <w:r w:rsidRPr="000610FC">
        <w:t xml:space="preserve"> З</w:t>
      </w:r>
      <w:r>
        <w:rPr>
          <w:vertAlign w:val="subscript"/>
        </w:rPr>
        <w:t xml:space="preserve">5; </w:t>
      </w:r>
      <w:r w:rsidRPr="000610FC">
        <w:t>З</w:t>
      </w:r>
      <w:r>
        <w:rPr>
          <w:vertAlign w:val="subscript"/>
        </w:rPr>
        <w:t>6 ;</w:t>
      </w:r>
      <w:r w:rsidRPr="000610FC">
        <w:t>З</w:t>
      </w:r>
      <w:r>
        <w:rPr>
          <w:vertAlign w:val="subscript"/>
        </w:rPr>
        <w:t>7</w:t>
      </w:r>
    </w:p>
    <w:p w:rsidR="003360A3" w:rsidRPr="00223000" w:rsidRDefault="003360A3" w:rsidP="00F114B3">
      <w:pPr>
        <w:ind w:firstLine="426"/>
        <w:jc w:val="center"/>
        <w:rPr>
          <w:b/>
          <w:sz w:val="28"/>
          <w:szCs w:val="28"/>
        </w:rPr>
      </w:pPr>
      <w:r w:rsidRPr="00223000">
        <w:rPr>
          <w:b/>
          <w:sz w:val="28"/>
          <w:szCs w:val="28"/>
        </w:rPr>
        <w:t xml:space="preserve">Тема: Предмет микробиологии, основные группы микроорганизмов </w:t>
      </w:r>
    </w:p>
    <w:p w:rsidR="003360A3" w:rsidRPr="00F114B3" w:rsidRDefault="003360A3" w:rsidP="00F114B3">
      <w:pPr>
        <w:pStyle w:val="BodyTextIndent"/>
        <w:spacing w:after="0"/>
        <w:ind w:left="0"/>
        <w:jc w:val="center"/>
        <w:rPr>
          <w:sz w:val="28"/>
          <w:szCs w:val="28"/>
          <w:lang/>
        </w:rPr>
      </w:pPr>
      <w:r w:rsidRPr="00F114B3">
        <w:rPr>
          <w:sz w:val="28"/>
          <w:szCs w:val="28"/>
          <w:lang/>
        </w:rPr>
        <w:t>(время проведения занятия – 2 часа)</w:t>
      </w:r>
    </w:p>
    <w:p w:rsidR="003360A3" w:rsidRPr="00883A2C" w:rsidRDefault="003360A3" w:rsidP="00F114B3">
      <w:pPr>
        <w:ind w:firstLine="709"/>
        <w:jc w:val="both"/>
        <w:rPr>
          <w:b/>
          <w:sz w:val="28"/>
          <w:szCs w:val="28"/>
        </w:rPr>
      </w:pPr>
      <w:r w:rsidRPr="00883A2C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 w:rsidRPr="00883A2C">
        <w:rPr>
          <w:b/>
          <w:sz w:val="28"/>
          <w:szCs w:val="28"/>
        </w:rPr>
        <w:t>:</w:t>
      </w:r>
    </w:p>
    <w:p w:rsidR="003360A3" w:rsidRPr="006576E1" w:rsidRDefault="003360A3" w:rsidP="00F11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группы микроогранизмов.</w:t>
      </w:r>
      <w:r w:rsidRPr="006576E1">
        <w:rPr>
          <w:sz w:val="28"/>
          <w:szCs w:val="28"/>
        </w:rPr>
        <w:t xml:space="preserve"> </w:t>
      </w:r>
    </w:p>
    <w:p w:rsidR="003360A3" w:rsidRDefault="003360A3" w:rsidP="00F114B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выполнению:</w:t>
      </w:r>
    </w:p>
    <w:p w:rsidR="003360A3" w:rsidRPr="00BF50CE" w:rsidRDefault="003360A3" w:rsidP="00922871">
      <w:pPr>
        <w:numPr>
          <w:ilvl w:val="0"/>
          <w:numId w:val="15"/>
        </w:numPr>
        <w:shd w:val="clear" w:color="auto" w:fill="FFFFFF"/>
        <w:ind w:left="0" w:firstLine="0"/>
        <w:jc w:val="both"/>
        <w:rPr>
          <w:b/>
          <w:color w:val="000000"/>
          <w:sz w:val="28"/>
          <w:szCs w:val="27"/>
        </w:rPr>
      </w:pPr>
      <w:r>
        <w:rPr>
          <w:sz w:val="28"/>
          <w:szCs w:val="28"/>
        </w:rPr>
        <w:t>Законспектировать основные т</w:t>
      </w:r>
      <w:r w:rsidRPr="001E1FAB">
        <w:rPr>
          <w:sz w:val="28"/>
          <w:szCs w:val="28"/>
        </w:rPr>
        <w:t>еоретические положения</w:t>
      </w:r>
      <w:r w:rsidRPr="00C34753">
        <w:rPr>
          <w:sz w:val="28"/>
          <w:szCs w:val="28"/>
        </w:rPr>
        <w:t xml:space="preserve">: </w:t>
      </w:r>
      <w:r>
        <w:rPr>
          <w:sz w:val="28"/>
          <w:szCs w:val="28"/>
        </w:rPr>
        <w:t>определение микробиологии, цели, задачи дисциплины; изменчивость микробов; взаимоотношения между микробами; сапрофитные и патогенные микробы.</w:t>
      </w:r>
    </w:p>
    <w:p w:rsidR="003360A3" w:rsidRDefault="003360A3" w:rsidP="00922871">
      <w:pPr>
        <w:numPr>
          <w:ilvl w:val="0"/>
          <w:numId w:val="15"/>
        </w:numPr>
        <w:shd w:val="clear" w:color="auto" w:fill="FFFFFF"/>
        <w:ind w:left="0" w:firstLine="0"/>
        <w:jc w:val="both"/>
        <w:rPr>
          <w:color w:val="000000"/>
          <w:sz w:val="28"/>
          <w:szCs w:val="27"/>
        </w:rPr>
      </w:pPr>
      <w:r w:rsidRPr="00BF50CE">
        <w:rPr>
          <w:color w:val="000000"/>
          <w:sz w:val="28"/>
          <w:szCs w:val="27"/>
        </w:rPr>
        <w:t xml:space="preserve">Зарисовать </w:t>
      </w:r>
      <w:r>
        <w:rPr>
          <w:color w:val="000000"/>
          <w:sz w:val="28"/>
          <w:szCs w:val="27"/>
        </w:rPr>
        <w:t>строение бактерий (стрептококк, диплококк, стафилококк).</w:t>
      </w:r>
    </w:p>
    <w:p w:rsidR="003360A3" w:rsidRDefault="003360A3" w:rsidP="00922871">
      <w:pPr>
        <w:numPr>
          <w:ilvl w:val="0"/>
          <w:numId w:val="15"/>
        </w:numPr>
        <w:shd w:val="clear" w:color="auto" w:fill="FFFFFF"/>
        <w:ind w:left="0" w:firstLine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Зарисовать строение грибов.</w:t>
      </w:r>
    </w:p>
    <w:p w:rsidR="003360A3" w:rsidRDefault="003360A3" w:rsidP="00422D0D">
      <w:pPr>
        <w:shd w:val="clear" w:color="auto" w:fill="FFFFFF"/>
        <w:ind w:firstLine="709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Вопросы для самопроверки: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810">
        <w:rPr>
          <w:sz w:val="28"/>
          <w:szCs w:val="28"/>
        </w:rPr>
        <w:t>1.</w:t>
      </w:r>
      <w:r>
        <w:rPr>
          <w:sz w:val="28"/>
          <w:szCs w:val="28"/>
        </w:rPr>
        <w:t xml:space="preserve"> Что изучает предмет микробиология?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вы знаете о бактериях, их форме и размерах?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Каково биологическое значение спорообразования у бактерий?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Каковы строение и химический состав микробной клетки?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Что вам известно о морфологии и размножении дрожжевых грибов?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Что вы знаете о питании микроорганизмов?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Каким образом микроорганизмы культивируют на искусственных питательных средах?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Каковы типы дыхания у микроорганизмов?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 Что такое бактериофаг?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 Какова устойчивость микроорганизмов к химическим факторам?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 Что такое инфекция?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 Каковы пути проникновения и распространения патогенных микробов в организме животных?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13. Что такое иммунитет?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 Что такое аллергия?</w:t>
      </w:r>
    </w:p>
    <w:p w:rsidR="003360A3" w:rsidRDefault="003360A3" w:rsidP="00422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 Что вы знаете об антигенах и антителах?</w:t>
      </w:r>
    </w:p>
    <w:p w:rsidR="003360A3" w:rsidRDefault="003360A3" w:rsidP="00422D0D">
      <w:pPr>
        <w:pStyle w:val="BlockText"/>
        <w:ind w:left="0" w:right="0" w:firstLine="709"/>
        <w:rPr>
          <w:sz w:val="28"/>
          <w:szCs w:val="28"/>
        </w:rPr>
      </w:pPr>
      <w:r w:rsidRPr="005F1D35">
        <w:rPr>
          <w:sz w:val="28"/>
          <w:szCs w:val="28"/>
        </w:rPr>
        <w:t xml:space="preserve"> В конце занятия преподаватель путем устного опроса проверяет усвоение знаний </w:t>
      </w:r>
      <w:r>
        <w:rPr>
          <w:sz w:val="28"/>
          <w:szCs w:val="28"/>
        </w:rPr>
        <w:t>обучающих</w:t>
      </w:r>
      <w:r w:rsidRPr="005F1D35">
        <w:rPr>
          <w:sz w:val="28"/>
          <w:szCs w:val="28"/>
        </w:rPr>
        <w:t xml:space="preserve"> по вопросам для самопроверки. Оформленные отчеты проверяются и подписываются преподавателем.</w:t>
      </w:r>
    </w:p>
    <w:p w:rsidR="003360A3" w:rsidRPr="002D4454" w:rsidRDefault="003360A3" w:rsidP="00422D0D">
      <w:pPr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4454">
        <w:rPr>
          <w:b/>
          <w:sz w:val="28"/>
          <w:szCs w:val="28"/>
        </w:rPr>
        <w:t>Критерии оценки:</w:t>
      </w:r>
    </w:p>
    <w:p w:rsidR="003360A3" w:rsidRPr="00FA3810" w:rsidRDefault="003360A3" w:rsidP="00422D0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</w:t>
      </w:r>
      <w:r w:rsidRPr="00184624">
        <w:rPr>
          <w:b/>
          <w:sz w:val="28"/>
          <w:szCs w:val="28"/>
        </w:rPr>
        <w:t xml:space="preserve"> баллов</w:t>
      </w:r>
      <w:r w:rsidRPr="00184624">
        <w:rPr>
          <w:sz w:val="28"/>
          <w:szCs w:val="28"/>
        </w:rPr>
        <w:t xml:space="preserve"> - </w:t>
      </w:r>
      <w:r w:rsidRPr="00473F74">
        <w:rPr>
          <w:sz w:val="28"/>
          <w:szCs w:val="28"/>
        </w:rPr>
        <w:t xml:space="preserve">выставляется </w:t>
      </w:r>
      <w:r>
        <w:rPr>
          <w:sz w:val="28"/>
          <w:szCs w:val="28"/>
        </w:rPr>
        <w:t>обучающемуся</w:t>
      </w:r>
      <w:r w:rsidRPr="00473F74">
        <w:rPr>
          <w:sz w:val="28"/>
          <w:szCs w:val="28"/>
        </w:rPr>
        <w:t xml:space="preserve">, который правильно </w:t>
      </w:r>
      <w:r w:rsidRPr="00473F74">
        <w:rPr>
          <w:rFonts w:cs="Calibri"/>
          <w:sz w:val="28"/>
          <w:szCs w:val="28"/>
        </w:rPr>
        <w:t xml:space="preserve">умеет </w:t>
      </w:r>
      <w:r w:rsidRPr="00473F74">
        <w:rPr>
          <w:sz w:val="28"/>
          <w:szCs w:val="28"/>
        </w:rPr>
        <w:t>ор</w:t>
      </w:r>
      <w:r w:rsidRPr="00473F74">
        <w:rPr>
          <w:spacing w:val="1"/>
          <w:sz w:val="28"/>
          <w:szCs w:val="28"/>
        </w:rPr>
        <w:t>и</w:t>
      </w:r>
      <w:r w:rsidRPr="00473F74">
        <w:rPr>
          <w:spacing w:val="-1"/>
          <w:sz w:val="28"/>
          <w:szCs w:val="28"/>
        </w:rPr>
        <w:t>е</w:t>
      </w:r>
      <w:r w:rsidRPr="00473F74">
        <w:rPr>
          <w:spacing w:val="1"/>
          <w:sz w:val="28"/>
          <w:szCs w:val="28"/>
        </w:rPr>
        <w:t>н</w:t>
      </w:r>
      <w:r w:rsidRPr="00473F74">
        <w:rPr>
          <w:sz w:val="28"/>
          <w:szCs w:val="28"/>
        </w:rPr>
        <w:t>т</w:t>
      </w:r>
      <w:r w:rsidRPr="00473F74">
        <w:rPr>
          <w:spacing w:val="1"/>
          <w:sz w:val="28"/>
          <w:szCs w:val="28"/>
        </w:rPr>
        <w:t>и</w:t>
      </w:r>
      <w:r w:rsidRPr="00473F74">
        <w:rPr>
          <w:sz w:val="28"/>
          <w:szCs w:val="28"/>
        </w:rPr>
        <w:t>ров</w:t>
      </w:r>
      <w:r w:rsidRPr="00473F74">
        <w:rPr>
          <w:spacing w:val="-1"/>
          <w:sz w:val="28"/>
          <w:szCs w:val="28"/>
        </w:rPr>
        <w:t>а</w:t>
      </w:r>
      <w:r w:rsidRPr="00473F74">
        <w:rPr>
          <w:sz w:val="28"/>
          <w:szCs w:val="28"/>
        </w:rPr>
        <w:t>т</w:t>
      </w:r>
      <w:r w:rsidRPr="00473F74">
        <w:rPr>
          <w:spacing w:val="1"/>
          <w:sz w:val="28"/>
          <w:szCs w:val="28"/>
        </w:rPr>
        <w:t>ь</w:t>
      </w:r>
      <w:r w:rsidRPr="00473F74">
        <w:rPr>
          <w:spacing w:val="-3"/>
          <w:sz w:val="28"/>
          <w:szCs w:val="28"/>
        </w:rPr>
        <w:t>с</w:t>
      </w:r>
      <w:r w:rsidRPr="00473F74">
        <w:rPr>
          <w:sz w:val="28"/>
          <w:szCs w:val="28"/>
        </w:rPr>
        <w:t>я в</w:t>
      </w:r>
      <w:r w:rsidRPr="00473F7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определении разных видов микроорганизмов, </w:t>
      </w:r>
      <w:r w:rsidRPr="00473F74">
        <w:rPr>
          <w:sz w:val="28"/>
          <w:szCs w:val="28"/>
        </w:rPr>
        <w:t xml:space="preserve">в </w:t>
      </w:r>
      <w:r w:rsidRPr="00473F74">
        <w:rPr>
          <w:spacing w:val="1"/>
          <w:sz w:val="28"/>
          <w:szCs w:val="28"/>
        </w:rPr>
        <w:t>п</w:t>
      </w:r>
      <w:r w:rsidRPr="00473F74">
        <w:rPr>
          <w:sz w:val="28"/>
          <w:szCs w:val="28"/>
        </w:rPr>
        <w:t>роф</w:t>
      </w:r>
      <w:r w:rsidRPr="00473F74">
        <w:rPr>
          <w:spacing w:val="-1"/>
          <w:sz w:val="28"/>
          <w:szCs w:val="28"/>
        </w:rPr>
        <w:t>есс</w:t>
      </w:r>
      <w:r w:rsidRPr="00473F74">
        <w:rPr>
          <w:spacing w:val="1"/>
          <w:sz w:val="28"/>
          <w:szCs w:val="28"/>
        </w:rPr>
        <w:t>и</w:t>
      </w:r>
      <w:r w:rsidRPr="00473F74">
        <w:rPr>
          <w:sz w:val="28"/>
          <w:szCs w:val="28"/>
        </w:rPr>
        <w:t>о</w:t>
      </w:r>
      <w:r w:rsidRPr="00473F74">
        <w:rPr>
          <w:spacing w:val="1"/>
          <w:sz w:val="28"/>
          <w:szCs w:val="28"/>
        </w:rPr>
        <w:t>н</w:t>
      </w:r>
      <w:r w:rsidRPr="00473F74">
        <w:rPr>
          <w:spacing w:val="-1"/>
          <w:sz w:val="28"/>
          <w:szCs w:val="28"/>
        </w:rPr>
        <w:t>а</w:t>
      </w:r>
      <w:r w:rsidRPr="00473F74">
        <w:rPr>
          <w:sz w:val="28"/>
          <w:szCs w:val="28"/>
        </w:rPr>
        <w:t>л</w:t>
      </w:r>
      <w:r w:rsidRPr="00473F74">
        <w:rPr>
          <w:spacing w:val="1"/>
          <w:sz w:val="28"/>
          <w:szCs w:val="28"/>
        </w:rPr>
        <w:t>ьн</w:t>
      </w:r>
      <w:r w:rsidRPr="00473F74">
        <w:rPr>
          <w:spacing w:val="-2"/>
          <w:sz w:val="28"/>
          <w:szCs w:val="28"/>
        </w:rPr>
        <w:t>о</w:t>
      </w:r>
      <w:r w:rsidRPr="00473F74">
        <w:rPr>
          <w:sz w:val="28"/>
          <w:szCs w:val="28"/>
        </w:rPr>
        <w:t>й д</w:t>
      </w:r>
      <w:r w:rsidRPr="00473F74">
        <w:rPr>
          <w:spacing w:val="-1"/>
          <w:sz w:val="28"/>
          <w:szCs w:val="28"/>
        </w:rPr>
        <w:t>е</w:t>
      </w:r>
      <w:r w:rsidRPr="00473F74">
        <w:rPr>
          <w:sz w:val="28"/>
          <w:szCs w:val="28"/>
        </w:rPr>
        <w:t>ят</w:t>
      </w:r>
      <w:r w:rsidRPr="00473F74">
        <w:rPr>
          <w:spacing w:val="-1"/>
          <w:sz w:val="28"/>
          <w:szCs w:val="28"/>
        </w:rPr>
        <w:t>е</w:t>
      </w:r>
      <w:r w:rsidRPr="00473F74">
        <w:rPr>
          <w:sz w:val="28"/>
          <w:szCs w:val="28"/>
        </w:rPr>
        <w:t>л</w:t>
      </w:r>
      <w:r w:rsidRPr="00473F74">
        <w:rPr>
          <w:spacing w:val="1"/>
          <w:sz w:val="28"/>
          <w:szCs w:val="28"/>
        </w:rPr>
        <w:t>ьн</w:t>
      </w:r>
      <w:r w:rsidRPr="00473F74">
        <w:rPr>
          <w:sz w:val="28"/>
          <w:szCs w:val="28"/>
        </w:rPr>
        <w:t>о</w:t>
      </w:r>
      <w:r w:rsidRPr="00473F74">
        <w:rPr>
          <w:spacing w:val="-1"/>
          <w:sz w:val="28"/>
          <w:szCs w:val="28"/>
        </w:rPr>
        <w:t>с</w:t>
      </w:r>
      <w:r w:rsidRPr="00473F74">
        <w:rPr>
          <w:sz w:val="28"/>
          <w:szCs w:val="28"/>
        </w:rPr>
        <w:t>ти</w:t>
      </w:r>
      <w:r>
        <w:rPr>
          <w:rFonts w:cs="Calibri"/>
          <w:sz w:val="28"/>
          <w:szCs w:val="28"/>
        </w:rPr>
        <w:t xml:space="preserve"> </w:t>
      </w:r>
      <w:r w:rsidRPr="00473F74">
        <w:rPr>
          <w:spacing w:val="-5"/>
          <w:sz w:val="28"/>
          <w:szCs w:val="28"/>
        </w:rPr>
        <w:t xml:space="preserve">и </w:t>
      </w:r>
      <w:r>
        <w:rPr>
          <w:spacing w:val="-5"/>
          <w:sz w:val="28"/>
          <w:szCs w:val="28"/>
        </w:rPr>
        <w:t xml:space="preserve"> способен применять </w:t>
      </w:r>
      <w:r w:rsidRPr="00473F74">
        <w:rPr>
          <w:spacing w:val="-5"/>
          <w:sz w:val="28"/>
          <w:szCs w:val="28"/>
        </w:rPr>
        <w:t xml:space="preserve"> полученные знания при дальнейшем </w:t>
      </w:r>
      <w:r w:rsidRPr="00473F74">
        <w:rPr>
          <w:sz w:val="28"/>
          <w:szCs w:val="28"/>
        </w:rPr>
        <w:t xml:space="preserve">проведении работы </w:t>
      </w:r>
      <w:r>
        <w:rPr>
          <w:sz w:val="28"/>
          <w:szCs w:val="28"/>
        </w:rPr>
        <w:t>по профилактике инфекционных болезней общих для человека и животных.</w:t>
      </w:r>
      <w:r w:rsidRPr="00FA3810">
        <w:rPr>
          <w:color w:val="FF0000"/>
          <w:sz w:val="28"/>
          <w:szCs w:val="28"/>
        </w:rPr>
        <w:t xml:space="preserve"> </w:t>
      </w:r>
    </w:p>
    <w:p w:rsidR="003360A3" w:rsidRPr="00A67B02" w:rsidRDefault="003360A3" w:rsidP="00422D0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>
        <w:rPr>
          <w:b/>
          <w:bCs/>
          <w:sz w:val="28"/>
        </w:rPr>
        <w:t xml:space="preserve">4 балла - </w:t>
      </w:r>
      <w:r w:rsidRPr="00A67B02">
        <w:rPr>
          <w:sz w:val="28"/>
        </w:rPr>
        <w:t xml:space="preserve">выставляется </w:t>
      </w:r>
      <w:r>
        <w:rPr>
          <w:sz w:val="28"/>
          <w:szCs w:val="28"/>
        </w:rPr>
        <w:t xml:space="preserve">обучающемуся, </w:t>
      </w:r>
      <w:r w:rsidRPr="00A67B02">
        <w:rPr>
          <w:sz w:val="28"/>
        </w:rPr>
        <w:t xml:space="preserve">который: по существу отвечает на поставленные </w:t>
      </w:r>
      <w:r>
        <w:rPr>
          <w:sz w:val="28"/>
        </w:rPr>
        <w:t>вопрос</w:t>
      </w:r>
      <w:r w:rsidRPr="00A67B02">
        <w:rPr>
          <w:sz w:val="28"/>
        </w:rPr>
        <w:t>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Default="003360A3" w:rsidP="00422D0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>
        <w:rPr>
          <w:b/>
          <w:bCs/>
          <w:sz w:val="28"/>
        </w:rPr>
        <w:t>3 балла -</w:t>
      </w:r>
      <w:r w:rsidRPr="00A67B02">
        <w:rPr>
          <w:sz w:val="28"/>
        </w:rPr>
        <w:t xml:space="preserve"> выставляется </w:t>
      </w:r>
      <w:r>
        <w:rPr>
          <w:sz w:val="28"/>
          <w:szCs w:val="28"/>
        </w:rPr>
        <w:t>обучающемуся</w:t>
      </w:r>
      <w:r w:rsidRPr="00A67B02">
        <w:rPr>
          <w:sz w:val="28"/>
        </w:rPr>
        <w:t xml:space="preserve">, который не совсем твердо владеет материалом, при ответах допускает малосущественные погрешности, искажения </w:t>
      </w:r>
      <w:r>
        <w:rPr>
          <w:sz w:val="28"/>
        </w:rPr>
        <w:t xml:space="preserve">логической последовательности, </w:t>
      </w:r>
      <w:r w:rsidRPr="00A67B02">
        <w:rPr>
          <w:sz w:val="28"/>
        </w:rPr>
        <w:t>неточную аргументацию теоретических положений</w:t>
      </w:r>
      <w:r>
        <w:rPr>
          <w:sz w:val="28"/>
        </w:rPr>
        <w:t xml:space="preserve"> и ответил не меньше, чем на 3вопроса.</w:t>
      </w:r>
    </w:p>
    <w:p w:rsidR="003360A3" w:rsidRPr="00F03722" w:rsidRDefault="003360A3" w:rsidP="00422D0D">
      <w:pPr>
        <w:ind w:firstLine="708"/>
        <w:rPr>
          <w:sz w:val="28"/>
          <w:szCs w:val="28"/>
        </w:rPr>
      </w:pPr>
      <w:r w:rsidRPr="00F03722">
        <w:rPr>
          <w:sz w:val="28"/>
          <w:szCs w:val="28"/>
        </w:rPr>
        <w:t xml:space="preserve">Ниже </w:t>
      </w:r>
      <w:r w:rsidRPr="00FF0062">
        <w:rPr>
          <w:b/>
          <w:sz w:val="28"/>
          <w:szCs w:val="28"/>
        </w:rPr>
        <w:t>3 баллов</w:t>
      </w:r>
      <w:r w:rsidRPr="00F03722">
        <w:rPr>
          <w:sz w:val="28"/>
          <w:szCs w:val="28"/>
        </w:rPr>
        <w:t xml:space="preserve"> оценка </w:t>
      </w:r>
      <w:r>
        <w:rPr>
          <w:sz w:val="28"/>
          <w:szCs w:val="28"/>
        </w:rPr>
        <w:t xml:space="preserve">обучающемуся </w:t>
      </w:r>
      <w:r w:rsidRPr="00F03722">
        <w:rPr>
          <w:sz w:val="28"/>
          <w:szCs w:val="28"/>
        </w:rPr>
        <w:t xml:space="preserve">не выставляется. </w:t>
      </w:r>
    </w:p>
    <w:p w:rsidR="003360A3" w:rsidRPr="00162E30" w:rsidRDefault="003360A3" w:rsidP="000D30CB">
      <w:pPr>
        <w:jc w:val="center"/>
        <w:rPr>
          <w:b/>
          <w:sz w:val="28"/>
          <w:szCs w:val="28"/>
        </w:rPr>
      </w:pPr>
      <w:r w:rsidRPr="00162E30">
        <w:rPr>
          <w:b/>
          <w:sz w:val="28"/>
          <w:szCs w:val="28"/>
        </w:rPr>
        <w:t xml:space="preserve">Самостоятельная работа </w:t>
      </w:r>
    </w:p>
    <w:p w:rsidR="003360A3" w:rsidRPr="00162E30" w:rsidRDefault="003360A3" w:rsidP="000D30CB">
      <w:pPr>
        <w:jc w:val="center"/>
        <w:rPr>
          <w:b/>
          <w:sz w:val="28"/>
          <w:szCs w:val="28"/>
        </w:rPr>
      </w:pPr>
      <w:r w:rsidRPr="00162E30">
        <w:rPr>
          <w:b/>
          <w:sz w:val="28"/>
          <w:szCs w:val="28"/>
        </w:rPr>
        <w:t>(Домашнее задание)</w:t>
      </w:r>
    </w:p>
    <w:p w:rsidR="003360A3" w:rsidRPr="00223000" w:rsidRDefault="003360A3" w:rsidP="00223000">
      <w:pPr>
        <w:pStyle w:val="ListParagraph"/>
        <w:ind w:left="0" w:firstLine="720"/>
        <w:rPr>
          <w:b/>
          <w:smallCaps w:val="0"/>
          <w:sz w:val="28"/>
          <w:szCs w:val="28"/>
        </w:rPr>
      </w:pPr>
      <w:r w:rsidRPr="00223000">
        <w:rPr>
          <w:b/>
          <w:smallCaps w:val="0"/>
          <w:sz w:val="28"/>
          <w:szCs w:val="28"/>
        </w:rPr>
        <w:t>Тема: Сущность инфекционного процесса.</w:t>
      </w:r>
    </w:p>
    <w:p w:rsidR="003360A3" w:rsidRDefault="003360A3" w:rsidP="00223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</w:t>
      </w:r>
      <w:r w:rsidRPr="00152EA0">
        <w:rPr>
          <w:sz w:val="28"/>
          <w:szCs w:val="28"/>
        </w:rPr>
        <w:t>оиск информации по заданной теме из различных источников</w:t>
      </w:r>
      <w:r>
        <w:rPr>
          <w:sz w:val="28"/>
          <w:szCs w:val="28"/>
        </w:rPr>
        <w:t>, систематизировать полученную информацию и представить её в виде презентации.</w:t>
      </w:r>
    </w:p>
    <w:p w:rsidR="003360A3" w:rsidRDefault="003360A3" w:rsidP="00223000">
      <w:pPr>
        <w:ind w:firstLine="709"/>
        <w:jc w:val="both"/>
        <w:rPr>
          <w:b/>
          <w:bCs/>
          <w:sz w:val="28"/>
          <w:szCs w:val="28"/>
        </w:rPr>
      </w:pPr>
      <w:r w:rsidRPr="0001650C">
        <w:rPr>
          <w:b/>
          <w:bCs/>
          <w:sz w:val="28"/>
          <w:szCs w:val="28"/>
        </w:rPr>
        <w:t>Перечень рекомендуемых тем:</w:t>
      </w:r>
    </w:p>
    <w:p w:rsidR="003360A3" w:rsidRPr="00223000" w:rsidRDefault="003360A3" w:rsidP="00223000">
      <w:pPr>
        <w:pStyle w:val="ListParagraph"/>
        <w:numPr>
          <w:ilvl w:val="0"/>
          <w:numId w:val="39"/>
        </w:numPr>
        <w:rPr>
          <w:smallCaps w:val="0"/>
          <w:sz w:val="28"/>
          <w:szCs w:val="28"/>
        </w:rPr>
      </w:pPr>
      <w:r w:rsidRPr="00223000">
        <w:rPr>
          <w:smallCaps w:val="0"/>
          <w:sz w:val="28"/>
          <w:szCs w:val="28"/>
        </w:rPr>
        <w:t>Что такое инфекция, инфекционный процесс и ворота инфекции?</w:t>
      </w:r>
    </w:p>
    <w:p w:rsidR="003360A3" w:rsidRPr="00223000" w:rsidRDefault="003360A3" w:rsidP="00223000">
      <w:pPr>
        <w:pStyle w:val="ListParagraph"/>
        <w:numPr>
          <w:ilvl w:val="0"/>
          <w:numId w:val="39"/>
        </w:numPr>
        <w:rPr>
          <w:smallCaps w:val="0"/>
          <w:sz w:val="28"/>
          <w:szCs w:val="28"/>
        </w:rPr>
      </w:pPr>
      <w:r w:rsidRPr="00223000">
        <w:rPr>
          <w:smallCaps w:val="0"/>
          <w:sz w:val="28"/>
          <w:szCs w:val="28"/>
        </w:rPr>
        <w:t xml:space="preserve">Каковы пути проникновения и распространения патогенных микробов в организме животных? </w:t>
      </w:r>
    </w:p>
    <w:p w:rsidR="003360A3" w:rsidRPr="00223000" w:rsidRDefault="003360A3" w:rsidP="00223000">
      <w:pPr>
        <w:pStyle w:val="ListParagraph"/>
        <w:numPr>
          <w:ilvl w:val="0"/>
          <w:numId w:val="39"/>
        </w:numPr>
        <w:rPr>
          <w:smallCaps w:val="0"/>
          <w:sz w:val="28"/>
          <w:szCs w:val="28"/>
        </w:rPr>
      </w:pPr>
      <w:r w:rsidRPr="00223000">
        <w:rPr>
          <w:smallCaps w:val="0"/>
          <w:sz w:val="28"/>
          <w:szCs w:val="28"/>
        </w:rPr>
        <w:t>Перечислить и охарактеризовать виды инфекций.</w:t>
      </w:r>
    </w:p>
    <w:p w:rsidR="003360A3" w:rsidRPr="00223000" w:rsidRDefault="003360A3" w:rsidP="00223000">
      <w:pPr>
        <w:pStyle w:val="ListParagraph"/>
        <w:numPr>
          <w:ilvl w:val="0"/>
          <w:numId w:val="39"/>
        </w:numPr>
        <w:rPr>
          <w:rStyle w:val="Strong"/>
          <w:b w:val="0"/>
          <w:smallCaps w:val="0"/>
          <w:sz w:val="28"/>
          <w:szCs w:val="28"/>
        </w:rPr>
      </w:pPr>
      <w:r w:rsidRPr="00223000">
        <w:rPr>
          <w:rStyle w:val="Strong"/>
          <w:b w:val="0"/>
          <w:smallCaps w:val="0"/>
          <w:sz w:val="28"/>
          <w:szCs w:val="28"/>
        </w:rPr>
        <w:t>Что такое иммунитет? Виды иммунитета.</w:t>
      </w:r>
    </w:p>
    <w:p w:rsidR="003360A3" w:rsidRPr="00223000" w:rsidRDefault="003360A3" w:rsidP="00223000">
      <w:pPr>
        <w:pStyle w:val="ListParagraph"/>
        <w:numPr>
          <w:ilvl w:val="0"/>
          <w:numId w:val="39"/>
        </w:numPr>
        <w:rPr>
          <w:rStyle w:val="Strong"/>
          <w:b w:val="0"/>
          <w:smallCaps w:val="0"/>
          <w:sz w:val="28"/>
          <w:szCs w:val="28"/>
        </w:rPr>
      </w:pPr>
      <w:r w:rsidRPr="00223000">
        <w:rPr>
          <w:rStyle w:val="Strong"/>
          <w:b w:val="0"/>
          <w:bCs/>
          <w:smallCaps w:val="0"/>
          <w:sz w:val="28"/>
          <w:szCs w:val="28"/>
        </w:rPr>
        <w:t>Что вы знаете об антигенах и антителах?</w:t>
      </w:r>
    </w:p>
    <w:p w:rsidR="003360A3" w:rsidRPr="00223000" w:rsidRDefault="003360A3" w:rsidP="00223000">
      <w:pPr>
        <w:pStyle w:val="ListParagraph"/>
        <w:numPr>
          <w:ilvl w:val="0"/>
          <w:numId w:val="39"/>
        </w:numPr>
        <w:rPr>
          <w:rStyle w:val="Strong"/>
          <w:b w:val="0"/>
          <w:smallCaps w:val="0"/>
          <w:sz w:val="28"/>
          <w:szCs w:val="28"/>
        </w:rPr>
      </w:pPr>
      <w:r w:rsidRPr="00223000">
        <w:rPr>
          <w:rStyle w:val="Strong"/>
          <w:b w:val="0"/>
          <w:bCs/>
          <w:smallCaps w:val="0"/>
          <w:sz w:val="28"/>
          <w:szCs w:val="28"/>
        </w:rPr>
        <w:t xml:space="preserve">Что такое аллергия и анафилаксия? </w:t>
      </w:r>
    </w:p>
    <w:p w:rsidR="003360A3" w:rsidRPr="00223000" w:rsidRDefault="003360A3" w:rsidP="00223000">
      <w:pPr>
        <w:pStyle w:val="ListParagraph"/>
        <w:numPr>
          <w:ilvl w:val="0"/>
          <w:numId w:val="39"/>
        </w:numPr>
        <w:rPr>
          <w:rStyle w:val="Strong"/>
          <w:b w:val="0"/>
          <w:smallCaps w:val="0"/>
          <w:sz w:val="28"/>
          <w:szCs w:val="28"/>
        </w:rPr>
      </w:pPr>
      <w:r w:rsidRPr="00223000">
        <w:rPr>
          <w:rStyle w:val="Strong"/>
          <w:b w:val="0"/>
          <w:bCs/>
          <w:smallCaps w:val="0"/>
          <w:sz w:val="28"/>
          <w:szCs w:val="28"/>
        </w:rPr>
        <w:t>Что такое вакцины и иммунные сыворотки?</w:t>
      </w:r>
    </w:p>
    <w:p w:rsidR="003360A3" w:rsidRPr="00A65007" w:rsidRDefault="003360A3" w:rsidP="00223000">
      <w:pPr>
        <w:ind w:firstLine="709"/>
        <w:jc w:val="both"/>
        <w:rPr>
          <w:b/>
          <w:sz w:val="28"/>
          <w:szCs w:val="28"/>
        </w:rPr>
      </w:pPr>
      <w:r w:rsidRPr="00A65007">
        <w:rPr>
          <w:b/>
          <w:sz w:val="28"/>
          <w:szCs w:val="28"/>
        </w:rPr>
        <w:t>Инструкция по выполнению:</w:t>
      </w:r>
    </w:p>
    <w:p w:rsidR="003360A3" w:rsidRDefault="003360A3" w:rsidP="00223000">
      <w:pPr>
        <w:numPr>
          <w:ilvl w:val="0"/>
          <w:numId w:val="40"/>
        </w:numPr>
        <w:jc w:val="both"/>
        <w:rPr>
          <w:sz w:val="28"/>
          <w:szCs w:val="28"/>
        </w:rPr>
      </w:pPr>
      <w:r w:rsidRPr="00A65007">
        <w:rPr>
          <w:sz w:val="28"/>
          <w:szCs w:val="28"/>
        </w:rPr>
        <w:t>Работа выполняется самостоятельно.</w:t>
      </w:r>
    </w:p>
    <w:p w:rsidR="003360A3" w:rsidRDefault="003360A3" w:rsidP="00223000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текста презентации:</w:t>
      </w:r>
    </w:p>
    <w:p w:rsidR="003360A3" w:rsidRPr="00A65007" w:rsidRDefault="003360A3" w:rsidP="00223000">
      <w:pPr>
        <w:jc w:val="both"/>
        <w:rPr>
          <w:sz w:val="28"/>
          <w:szCs w:val="28"/>
        </w:rPr>
      </w:pPr>
      <w:r w:rsidRPr="00A65007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конспекта</w:t>
      </w:r>
      <w:r w:rsidRPr="00A65007">
        <w:rPr>
          <w:sz w:val="28"/>
          <w:szCs w:val="28"/>
        </w:rPr>
        <w:t>:</w:t>
      </w:r>
    </w:p>
    <w:p w:rsidR="003360A3" w:rsidRPr="00CF2D7C" w:rsidRDefault="003360A3" w:rsidP="00223000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• Дать определение инфекции, инфекционному процессу и воротам инфекции.</w:t>
      </w:r>
    </w:p>
    <w:p w:rsidR="003360A3" w:rsidRPr="00847AC2" w:rsidRDefault="003360A3" w:rsidP="00223000">
      <w:pPr>
        <w:ind w:firstLine="540"/>
        <w:jc w:val="both"/>
        <w:rPr>
          <w:bCs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•</w:t>
      </w:r>
      <w:r w:rsidRPr="00A773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Пути проникновения и распространения патогенных микробов в организме.</w:t>
      </w:r>
    </w:p>
    <w:p w:rsidR="003360A3" w:rsidRPr="00E51E03" w:rsidRDefault="003360A3" w:rsidP="00223000">
      <w:pPr>
        <w:pStyle w:val="ListParagraph"/>
        <w:ind w:left="0" w:firstLine="540"/>
        <w:rPr>
          <w:smallCaps w:val="0"/>
          <w:sz w:val="28"/>
          <w:szCs w:val="28"/>
        </w:rPr>
      </w:pPr>
      <w:r w:rsidRPr="00E51E03">
        <w:rPr>
          <w:bCs/>
          <w:iCs/>
          <w:smallCaps w:val="0"/>
          <w:sz w:val="28"/>
          <w:szCs w:val="28"/>
        </w:rPr>
        <w:t xml:space="preserve"> • перечислить и охарактеризовать виды инфекций.</w:t>
      </w:r>
    </w:p>
    <w:p w:rsidR="003360A3" w:rsidRDefault="003360A3" w:rsidP="00223000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• Что такое иммунитет. Виды иммунитета.</w:t>
      </w:r>
    </w:p>
    <w:p w:rsidR="003360A3" w:rsidRDefault="003360A3" w:rsidP="00223000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• Что такое антитела и антигены.</w:t>
      </w:r>
    </w:p>
    <w:p w:rsidR="003360A3" w:rsidRDefault="003360A3" w:rsidP="00223000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.• Что такое аллергия и анафилаксия.</w:t>
      </w:r>
    </w:p>
    <w:p w:rsidR="003360A3" w:rsidRPr="00C94B69" w:rsidRDefault="003360A3" w:rsidP="00223000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• Что такое вакцины и сыворотки.</w:t>
      </w:r>
    </w:p>
    <w:p w:rsidR="003360A3" w:rsidRPr="00515109" w:rsidRDefault="003360A3" w:rsidP="00223000">
      <w:pPr>
        <w:ind w:left="600"/>
        <w:jc w:val="both"/>
        <w:rPr>
          <w:b/>
          <w:sz w:val="28"/>
        </w:rPr>
      </w:pPr>
      <w:r w:rsidRPr="00515109">
        <w:rPr>
          <w:b/>
          <w:sz w:val="28"/>
        </w:rPr>
        <w:t>Критерии оценки:</w:t>
      </w:r>
    </w:p>
    <w:p w:rsidR="003360A3" w:rsidRPr="00F37AA0" w:rsidRDefault="003360A3" w:rsidP="00223000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3DC1">
        <w:rPr>
          <w:sz w:val="28"/>
          <w:szCs w:val="28"/>
        </w:rPr>
        <w:t xml:space="preserve"> балл</w:t>
      </w:r>
      <w:r w:rsidRPr="0051510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37AA0">
        <w:rPr>
          <w:sz w:val="28"/>
          <w:szCs w:val="28"/>
        </w:rPr>
        <w:t>выставляется обучающему</w:t>
      </w:r>
      <w:r>
        <w:rPr>
          <w:sz w:val="28"/>
          <w:szCs w:val="28"/>
        </w:rPr>
        <w:t>ся</w:t>
      </w:r>
      <w:r w:rsidRPr="00F37AA0">
        <w:rPr>
          <w:sz w:val="28"/>
          <w:szCs w:val="28"/>
        </w:rPr>
        <w:t xml:space="preserve">, </w:t>
      </w:r>
      <w:r w:rsidRPr="00693DC1">
        <w:rPr>
          <w:sz w:val="28"/>
          <w:szCs w:val="28"/>
        </w:rPr>
        <w:t>который у</w:t>
      </w:r>
      <w:r w:rsidRPr="00693DC1">
        <w:rPr>
          <w:bCs/>
          <w:spacing w:val="-3"/>
          <w:sz w:val="28"/>
          <w:szCs w:val="28"/>
        </w:rPr>
        <w:t>мет</w:t>
      </w:r>
      <w:r w:rsidRPr="00693DC1">
        <w:rPr>
          <w:bCs/>
          <w:sz w:val="28"/>
          <w:szCs w:val="28"/>
        </w:rPr>
        <w:t>ь</w:t>
      </w:r>
      <w:r w:rsidRPr="00F37AA0">
        <w:rPr>
          <w:b/>
          <w:bCs/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с</w:t>
      </w:r>
      <w:r w:rsidRPr="00F37AA0">
        <w:rPr>
          <w:spacing w:val="-10"/>
          <w:sz w:val="28"/>
          <w:szCs w:val="28"/>
        </w:rPr>
        <w:t>у</w:t>
      </w:r>
      <w:r w:rsidRPr="00F37AA0">
        <w:rPr>
          <w:spacing w:val="-2"/>
          <w:sz w:val="28"/>
          <w:szCs w:val="28"/>
        </w:rPr>
        <w:t>щ</w:t>
      </w:r>
      <w:r w:rsidRPr="00F37AA0">
        <w:rPr>
          <w:spacing w:val="-3"/>
          <w:sz w:val="28"/>
          <w:szCs w:val="28"/>
        </w:rPr>
        <w:t>ес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3"/>
          <w:sz w:val="28"/>
          <w:szCs w:val="28"/>
        </w:rPr>
        <w:t>в</w:t>
      </w:r>
      <w:r w:rsidRPr="00F37AA0">
        <w:rPr>
          <w:spacing w:val="-2"/>
          <w:sz w:val="28"/>
          <w:szCs w:val="28"/>
        </w:rPr>
        <w:t>ля</w:t>
      </w:r>
      <w:r w:rsidRPr="00F37AA0">
        <w:rPr>
          <w:spacing w:val="-4"/>
          <w:sz w:val="28"/>
          <w:szCs w:val="28"/>
        </w:rPr>
        <w:t>т</w:t>
      </w:r>
      <w:r w:rsidRPr="00F37AA0">
        <w:rPr>
          <w:sz w:val="28"/>
          <w:szCs w:val="28"/>
        </w:rPr>
        <w:t>ь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z w:val="28"/>
          <w:szCs w:val="28"/>
        </w:rPr>
        <w:t>к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</w:t>
      </w:r>
      <w:r w:rsidRPr="00F37AA0">
        <w:rPr>
          <w:spacing w:val="-4"/>
          <w:sz w:val="28"/>
          <w:szCs w:val="28"/>
        </w:rPr>
        <w:t>з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ва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>е</w:t>
      </w:r>
      <w:r w:rsidRPr="00F37AA0">
        <w:rPr>
          <w:spacing w:val="-8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фор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ц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 xml:space="preserve">, 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е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4"/>
          <w:sz w:val="28"/>
          <w:szCs w:val="28"/>
        </w:rPr>
        <w:t>б</w:t>
      </w:r>
      <w:r w:rsidRPr="00F37AA0">
        <w:rPr>
          <w:spacing w:val="-2"/>
          <w:sz w:val="28"/>
          <w:szCs w:val="28"/>
        </w:rPr>
        <w:t>хо</w:t>
      </w:r>
      <w:r w:rsidRPr="00F37AA0">
        <w:rPr>
          <w:spacing w:val="-4"/>
          <w:sz w:val="28"/>
          <w:szCs w:val="28"/>
        </w:rPr>
        <w:t>д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5"/>
          <w:sz w:val="28"/>
          <w:szCs w:val="28"/>
        </w:rPr>
        <w:t>о</w:t>
      </w:r>
      <w:r w:rsidRPr="00F37AA0">
        <w:rPr>
          <w:sz w:val="28"/>
          <w:szCs w:val="28"/>
        </w:rPr>
        <w:t>й</w:t>
      </w:r>
      <w:r w:rsidRPr="00F37AA0">
        <w:rPr>
          <w:spacing w:val="-4"/>
          <w:sz w:val="28"/>
          <w:szCs w:val="28"/>
        </w:rPr>
        <w:t xml:space="preserve"> д</w:t>
      </w:r>
      <w:r w:rsidRPr="00F37AA0">
        <w:rPr>
          <w:spacing w:val="-2"/>
          <w:sz w:val="28"/>
          <w:szCs w:val="28"/>
        </w:rPr>
        <w:t>л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эфф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4"/>
          <w:sz w:val="28"/>
          <w:szCs w:val="28"/>
        </w:rPr>
        <w:t>к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 xml:space="preserve">о </w:t>
      </w:r>
      <w:r w:rsidRPr="00F37AA0">
        <w:rPr>
          <w:spacing w:val="-3"/>
          <w:sz w:val="28"/>
          <w:szCs w:val="28"/>
        </w:rPr>
        <w:t>ис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4"/>
          <w:sz w:val="28"/>
          <w:szCs w:val="28"/>
        </w:rPr>
        <w:t>и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ьн</w:t>
      </w:r>
      <w:r w:rsidRPr="00F37AA0">
        <w:rPr>
          <w:spacing w:val="-5"/>
          <w:sz w:val="28"/>
          <w:szCs w:val="28"/>
        </w:rPr>
        <w:t>ы</w:t>
      </w:r>
      <w:r w:rsidRPr="00F37AA0">
        <w:rPr>
          <w:sz w:val="28"/>
          <w:szCs w:val="28"/>
        </w:rPr>
        <w:t xml:space="preserve">х 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2"/>
          <w:sz w:val="28"/>
          <w:szCs w:val="28"/>
        </w:rPr>
        <w:t>д</w:t>
      </w:r>
      <w:r w:rsidRPr="00F37AA0">
        <w:rPr>
          <w:spacing w:val="-3"/>
          <w:sz w:val="28"/>
          <w:szCs w:val="28"/>
        </w:rPr>
        <w:t>ач</w:t>
      </w:r>
      <w:r w:rsidRPr="00F37AA0">
        <w:rPr>
          <w:sz w:val="28"/>
          <w:szCs w:val="28"/>
        </w:rPr>
        <w:t>,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р</w:t>
      </w:r>
      <w:r w:rsidRPr="00F37AA0">
        <w:rPr>
          <w:spacing w:val="-2"/>
          <w:sz w:val="28"/>
          <w:szCs w:val="28"/>
        </w:rPr>
        <w:t>оф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4"/>
          <w:sz w:val="28"/>
          <w:szCs w:val="28"/>
        </w:rPr>
        <w:t>ь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2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6"/>
          <w:sz w:val="28"/>
          <w:szCs w:val="28"/>
        </w:rPr>
        <w:t>ч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т,</w:t>
      </w:r>
      <w:r w:rsidRPr="00F37AA0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Default="003360A3" w:rsidP="00223000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Cs/>
          <w:sz w:val="28"/>
        </w:rPr>
        <w:t>1,5</w:t>
      </w:r>
      <w:r w:rsidRPr="00693DC1">
        <w:rPr>
          <w:bCs/>
          <w:sz w:val="28"/>
        </w:rPr>
        <w:t xml:space="preserve"> балла</w:t>
      </w:r>
      <w:r w:rsidRPr="00515109">
        <w:rPr>
          <w:b/>
          <w:bCs/>
          <w:sz w:val="28"/>
        </w:rPr>
        <w:t xml:space="preserve"> – </w:t>
      </w:r>
      <w:r w:rsidRPr="00515109">
        <w:rPr>
          <w:sz w:val="28"/>
        </w:rPr>
        <w:t>выставляется обучающем</w:t>
      </w:r>
      <w:r>
        <w:rPr>
          <w:sz w:val="28"/>
        </w:rPr>
        <w:t>уся</w:t>
      </w:r>
      <w:r w:rsidRPr="00515109">
        <w:rPr>
          <w:sz w:val="28"/>
        </w:rPr>
        <w:t>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515109" w:rsidRDefault="003360A3" w:rsidP="0022300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Ниже 1,5 баллов оценка обучающемуся не выставляется.</w:t>
      </w:r>
    </w:p>
    <w:p w:rsidR="003360A3" w:rsidRPr="00E45522" w:rsidRDefault="003360A3" w:rsidP="00E45522">
      <w:pPr>
        <w:ind w:right="-108"/>
        <w:jc w:val="center"/>
        <w:rPr>
          <w:b/>
          <w:sz w:val="28"/>
          <w:szCs w:val="28"/>
        </w:rPr>
      </w:pPr>
      <w:r w:rsidRPr="00E45522">
        <w:rPr>
          <w:b/>
          <w:sz w:val="28"/>
          <w:szCs w:val="28"/>
        </w:rPr>
        <w:t>Практическое занятие №5</w:t>
      </w:r>
    </w:p>
    <w:p w:rsidR="003360A3" w:rsidRDefault="003360A3" w:rsidP="00E45522">
      <w:pPr>
        <w:ind w:firstLine="709"/>
        <w:jc w:val="center"/>
        <w:rPr>
          <w:b/>
        </w:rPr>
      </w:pPr>
      <w:r w:rsidRPr="00E45522">
        <w:rPr>
          <w:b/>
          <w:sz w:val="28"/>
          <w:szCs w:val="28"/>
        </w:rPr>
        <w:t>Тема: Взятие и пересылка патологического материала и направление его в лабораторию. Исследование основных патологических процессов.</w:t>
      </w:r>
    </w:p>
    <w:p w:rsidR="003360A3" w:rsidRPr="0041304E" w:rsidRDefault="003360A3" w:rsidP="00E45522">
      <w:pPr>
        <w:ind w:firstLine="709"/>
        <w:jc w:val="center"/>
        <w:rPr>
          <w:b/>
          <w:sz w:val="28"/>
          <w:szCs w:val="28"/>
        </w:rPr>
      </w:pPr>
      <w:r w:rsidRPr="0041304E">
        <w:rPr>
          <w:b/>
          <w:sz w:val="28"/>
          <w:szCs w:val="28"/>
        </w:rPr>
        <w:t>(время проведения занятия – 2 часа)</w:t>
      </w:r>
    </w:p>
    <w:p w:rsidR="003360A3" w:rsidRPr="00883A2C" w:rsidRDefault="003360A3" w:rsidP="00DD7B30">
      <w:pPr>
        <w:ind w:firstLine="709"/>
        <w:jc w:val="both"/>
        <w:rPr>
          <w:b/>
          <w:sz w:val="28"/>
          <w:szCs w:val="28"/>
        </w:rPr>
      </w:pPr>
      <w:r w:rsidRPr="00883A2C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 w:rsidRPr="00883A2C">
        <w:rPr>
          <w:b/>
          <w:sz w:val="28"/>
          <w:szCs w:val="28"/>
        </w:rPr>
        <w:t>:</w:t>
      </w:r>
    </w:p>
    <w:p w:rsidR="003360A3" w:rsidRDefault="003360A3" w:rsidP="00E45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Ознакомить обучающихся с патологическими процессами и способами их распознавания по макропрепаратам.</w:t>
      </w:r>
      <w:r w:rsidRPr="00E45522">
        <w:rPr>
          <w:sz w:val="28"/>
          <w:szCs w:val="28"/>
        </w:rPr>
        <w:t xml:space="preserve"> </w:t>
      </w:r>
    </w:p>
    <w:p w:rsidR="003360A3" w:rsidRPr="006576E1" w:rsidRDefault="003360A3" w:rsidP="00E45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Изучить методику отбора и пересылки патологического материала, для лабораторного исследования.</w:t>
      </w:r>
      <w:r w:rsidRPr="006576E1">
        <w:rPr>
          <w:sz w:val="28"/>
          <w:szCs w:val="28"/>
        </w:rPr>
        <w:t xml:space="preserve"> </w:t>
      </w:r>
    </w:p>
    <w:p w:rsidR="003360A3" w:rsidRDefault="003360A3" w:rsidP="00DD7B3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выполнению:</w:t>
      </w:r>
    </w:p>
    <w:p w:rsidR="003360A3" w:rsidRDefault="003360A3" w:rsidP="00F528CE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Изучение коллекции патологоанатомических препаратов по атрофии, дистрофии, воспалению и другим патологическим процессам.</w:t>
      </w:r>
    </w:p>
    <w:p w:rsidR="003360A3" w:rsidRPr="00F528CE" w:rsidRDefault="003360A3" w:rsidP="00F528CE">
      <w:pPr>
        <w:numPr>
          <w:ilvl w:val="0"/>
          <w:numId w:val="18"/>
        </w:numPr>
        <w:shd w:val="clear" w:color="auto" w:fill="FFFFFF"/>
        <w:jc w:val="both"/>
        <w:rPr>
          <w:b/>
          <w:color w:val="000000"/>
          <w:sz w:val="28"/>
          <w:szCs w:val="27"/>
        </w:rPr>
      </w:pPr>
      <w:r>
        <w:rPr>
          <w:sz w:val="28"/>
          <w:szCs w:val="28"/>
        </w:rPr>
        <w:t>Зарисовать несколько полей зрения из предложенных препаратов, характеризующих патологический процесс в ткани.</w:t>
      </w:r>
    </w:p>
    <w:p w:rsidR="003360A3" w:rsidRPr="00E45522" w:rsidRDefault="003360A3" w:rsidP="00F528CE">
      <w:pPr>
        <w:numPr>
          <w:ilvl w:val="0"/>
          <w:numId w:val="18"/>
        </w:numPr>
        <w:shd w:val="clear" w:color="auto" w:fill="FFFFFF"/>
        <w:jc w:val="both"/>
        <w:rPr>
          <w:b/>
          <w:color w:val="000000"/>
          <w:sz w:val="28"/>
          <w:szCs w:val="27"/>
        </w:rPr>
      </w:pPr>
      <w:r>
        <w:rPr>
          <w:sz w:val="28"/>
          <w:szCs w:val="28"/>
        </w:rPr>
        <w:t>Рисунки пояснить текстом.</w:t>
      </w:r>
    </w:p>
    <w:p w:rsidR="003360A3" w:rsidRPr="00D07CB5" w:rsidRDefault="003360A3" w:rsidP="00E45522">
      <w:pPr>
        <w:numPr>
          <w:ilvl w:val="0"/>
          <w:numId w:val="18"/>
        </w:numPr>
        <w:shd w:val="clear" w:color="auto" w:fill="FFFFFF"/>
        <w:jc w:val="both"/>
        <w:rPr>
          <w:b/>
          <w:color w:val="000000"/>
          <w:sz w:val="28"/>
          <w:szCs w:val="27"/>
        </w:rPr>
      </w:pPr>
      <w:r>
        <w:rPr>
          <w:sz w:val="28"/>
          <w:szCs w:val="28"/>
        </w:rPr>
        <w:t>Особенности взятия патологического материала.</w:t>
      </w:r>
    </w:p>
    <w:p w:rsidR="003360A3" w:rsidRPr="00D07CB5" w:rsidRDefault="003360A3" w:rsidP="00E45522">
      <w:pPr>
        <w:numPr>
          <w:ilvl w:val="0"/>
          <w:numId w:val="18"/>
        </w:numPr>
        <w:shd w:val="clear" w:color="auto" w:fill="FFFFFF"/>
        <w:jc w:val="both"/>
        <w:rPr>
          <w:b/>
          <w:color w:val="000000"/>
          <w:sz w:val="28"/>
          <w:szCs w:val="27"/>
        </w:rPr>
      </w:pPr>
      <w:r>
        <w:rPr>
          <w:sz w:val="28"/>
          <w:szCs w:val="28"/>
        </w:rPr>
        <w:t>Правила отбора материла для бактериологического и вирусологического исследований.</w:t>
      </w:r>
    </w:p>
    <w:p w:rsidR="003360A3" w:rsidRPr="00D07CB5" w:rsidRDefault="003360A3" w:rsidP="00E45522">
      <w:pPr>
        <w:numPr>
          <w:ilvl w:val="0"/>
          <w:numId w:val="18"/>
        </w:numPr>
        <w:shd w:val="clear" w:color="auto" w:fill="FFFFFF"/>
        <w:jc w:val="both"/>
        <w:rPr>
          <w:b/>
          <w:color w:val="000000"/>
          <w:sz w:val="28"/>
          <w:szCs w:val="27"/>
        </w:rPr>
      </w:pPr>
      <w:r>
        <w:rPr>
          <w:sz w:val="28"/>
          <w:szCs w:val="28"/>
        </w:rPr>
        <w:t>Правила отбора материала для химико-токсикологического анализа.</w:t>
      </w:r>
    </w:p>
    <w:p w:rsidR="003360A3" w:rsidRPr="00D07CB5" w:rsidRDefault="003360A3" w:rsidP="00E45522">
      <w:pPr>
        <w:numPr>
          <w:ilvl w:val="0"/>
          <w:numId w:val="18"/>
        </w:numPr>
        <w:shd w:val="clear" w:color="auto" w:fill="FFFFFF"/>
        <w:jc w:val="both"/>
        <w:rPr>
          <w:b/>
          <w:color w:val="000000"/>
          <w:sz w:val="28"/>
          <w:szCs w:val="27"/>
        </w:rPr>
      </w:pPr>
      <w:r>
        <w:rPr>
          <w:sz w:val="28"/>
          <w:szCs w:val="28"/>
        </w:rPr>
        <w:t>Упаковка и пересылка патологического материала.</w:t>
      </w:r>
    </w:p>
    <w:p w:rsidR="003360A3" w:rsidRDefault="003360A3" w:rsidP="00DD7B30">
      <w:pPr>
        <w:shd w:val="clear" w:color="auto" w:fill="FFFFFF"/>
        <w:ind w:firstLine="709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Вопросы для самопроверки: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болезнью?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Какие течения болезни вам известны?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понимают под смертью?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Какие причины вызывают болезни у животных?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эмболия?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инфаркт?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чем разница между тромбозом и эмболией?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дистрофии известны вам и какова их характеристика?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некроз. Виды некроза?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опухолью?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Этиология опухоли?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классифицируются опухоли?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воспаление?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Классификация воспаления?</w:t>
      </w:r>
    </w:p>
    <w:p w:rsidR="003360A3" w:rsidRDefault="003360A3" w:rsidP="00F528C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венозная и артериальная гиперемии?</w:t>
      </w:r>
    </w:p>
    <w:p w:rsidR="003360A3" w:rsidRDefault="003360A3" w:rsidP="00E4552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изучает патологическая анатомия?</w:t>
      </w:r>
    </w:p>
    <w:p w:rsidR="003360A3" w:rsidRDefault="003360A3" w:rsidP="00E4552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Какой материал и методы исследования применяют при изучении дисциплины?</w:t>
      </w:r>
    </w:p>
    <w:p w:rsidR="003360A3" w:rsidRDefault="003360A3" w:rsidP="00E4552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чем состоят особенности взятия, упаковки и пересылки материала для химико-токсикологического анализа?</w:t>
      </w:r>
    </w:p>
    <w:p w:rsidR="003360A3" w:rsidRDefault="003360A3" w:rsidP="00E4552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чем состоят особенности взятия материала для патоморфологического исследования?</w:t>
      </w:r>
    </w:p>
    <w:p w:rsidR="003360A3" w:rsidRPr="00C34753" w:rsidRDefault="003360A3" w:rsidP="00462192">
      <w:pPr>
        <w:pStyle w:val="BlockText"/>
        <w:ind w:left="0" w:right="0" w:firstLine="709"/>
        <w:rPr>
          <w:sz w:val="28"/>
          <w:szCs w:val="28"/>
        </w:rPr>
      </w:pPr>
      <w:r w:rsidRPr="00C34753">
        <w:rPr>
          <w:sz w:val="28"/>
          <w:szCs w:val="28"/>
        </w:rPr>
        <w:t xml:space="preserve">В конце занятия преподаватель путем устного опроса проверяет усвоение знаний </w:t>
      </w:r>
      <w:r>
        <w:rPr>
          <w:sz w:val="28"/>
          <w:szCs w:val="28"/>
        </w:rPr>
        <w:t>обучающих</w:t>
      </w:r>
      <w:r w:rsidRPr="00C34753">
        <w:rPr>
          <w:sz w:val="28"/>
          <w:szCs w:val="28"/>
        </w:rPr>
        <w:t xml:space="preserve"> по вопросам для самопроверки. Оформленные отчеты проверяются и подписываются преподавателем.</w:t>
      </w:r>
    </w:p>
    <w:p w:rsidR="003360A3" w:rsidRPr="002D4454" w:rsidRDefault="003360A3" w:rsidP="00DD7B30">
      <w:pPr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  <w:r w:rsidRPr="002D4454">
        <w:rPr>
          <w:b/>
          <w:sz w:val="28"/>
          <w:szCs w:val="28"/>
        </w:rPr>
        <w:t>Критерии оценки:</w:t>
      </w:r>
    </w:p>
    <w:p w:rsidR="003360A3" w:rsidRPr="00FA3810" w:rsidRDefault="003360A3" w:rsidP="00DD7B3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</w:t>
      </w:r>
      <w:r w:rsidRPr="00184624">
        <w:rPr>
          <w:b/>
          <w:sz w:val="28"/>
          <w:szCs w:val="28"/>
        </w:rPr>
        <w:t xml:space="preserve"> баллов</w:t>
      </w:r>
      <w:r w:rsidRPr="00184624">
        <w:rPr>
          <w:sz w:val="28"/>
          <w:szCs w:val="28"/>
        </w:rPr>
        <w:t xml:space="preserve"> - </w:t>
      </w:r>
      <w:r w:rsidRPr="00473F74">
        <w:rPr>
          <w:sz w:val="28"/>
          <w:szCs w:val="28"/>
        </w:rPr>
        <w:t xml:space="preserve">выставляется </w:t>
      </w:r>
      <w:r>
        <w:rPr>
          <w:sz w:val="28"/>
          <w:szCs w:val="28"/>
        </w:rPr>
        <w:t>обучающемуся</w:t>
      </w:r>
      <w:r w:rsidRPr="00473F74">
        <w:rPr>
          <w:sz w:val="28"/>
          <w:szCs w:val="28"/>
        </w:rPr>
        <w:t xml:space="preserve">, который правильно </w:t>
      </w:r>
      <w:r w:rsidRPr="00473F74">
        <w:rPr>
          <w:rFonts w:cs="Calibri"/>
          <w:sz w:val="28"/>
          <w:szCs w:val="28"/>
        </w:rPr>
        <w:t xml:space="preserve">умеет </w:t>
      </w:r>
      <w:r w:rsidRPr="00473F74">
        <w:rPr>
          <w:sz w:val="28"/>
          <w:szCs w:val="28"/>
        </w:rPr>
        <w:t>ор</w:t>
      </w:r>
      <w:r w:rsidRPr="00473F74">
        <w:rPr>
          <w:spacing w:val="1"/>
          <w:sz w:val="28"/>
          <w:szCs w:val="28"/>
        </w:rPr>
        <w:t>и</w:t>
      </w:r>
      <w:r w:rsidRPr="00473F74">
        <w:rPr>
          <w:spacing w:val="-1"/>
          <w:sz w:val="28"/>
          <w:szCs w:val="28"/>
        </w:rPr>
        <w:t>е</w:t>
      </w:r>
      <w:r w:rsidRPr="00473F74">
        <w:rPr>
          <w:spacing w:val="1"/>
          <w:sz w:val="28"/>
          <w:szCs w:val="28"/>
        </w:rPr>
        <w:t>н</w:t>
      </w:r>
      <w:r w:rsidRPr="00473F74">
        <w:rPr>
          <w:sz w:val="28"/>
          <w:szCs w:val="28"/>
        </w:rPr>
        <w:t>т</w:t>
      </w:r>
      <w:r w:rsidRPr="00473F74">
        <w:rPr>
          <w:spacing w:val="1"/>
          <w:sz w:val="28"/>
          <w:szCs w:val="28"/>
        </w:rPr>
        <w:t>и</w:t>
      </w:r>
      <w:r w:rsidRPr="00473F74">
        <w:rPr>
          <w:sz w:val="28"/>
          <w:szCs w:val="28"/>
        </w:rPr>
        <w:t>ров</w:t>
      </w:r>
      <w:r w:rsidRPr="00473F74">
        <w:rPr>
          <w:spacing w:val="-1"/>
          <w:sz w:val="28"/>
          <w:szCs w:val="28"/>
        </w:rPr>
        <w:t>а</w:t>
      </w:r>
      <w:r w:rsidRPr="00473F74">
        <w:rPr>
          <w:sz w:val="28"/>
          <w:szCs w:val="28"/>
        </w:rPr>
        <w:t>т</w:t>
      </w:r>
      <w:r w:rsidRPr="00473F74">
        <w:rPr>
          <w:spacing w:val="1"/>
          <w:sz w:val="28"/>
          <w:szCs w:val="28"/>
        </w:rPr>
        <w:t>ь</w:t>
      </w:r>
      <w:r w:rsidRPr="00473F74">
        <w:rPr>
          <w:spacing w:val="-3"/>
          <w:sz w:val="28"/>
          <w:szCs w:val="28"/>
        </w:rPr>
        <w:t>с</w:t>
      </w:r>
      <w:r w:rsidRPr="00473F74">
        <w:rPr>
          <w:sz w:val="28"/>
          <w:szCs w:val="28"/>
        </w:rPr>
        <w:t>я в</w:t>
      </w:r>
      <w:r w:rsidRPr="00473F7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патологоанатомических процессах, </w:t>
      </w:r>
      <w:r w:rsidRPr="00473F74">
        <w:rPr>
          <w:sz w:val="28"/>
          <w:szCs w:val="28"/>
        </w:rPr>
        <w:t xml:space="preserve">в </w:t>
      </w:r>
      <w:r w:rsidRPr="00473F74">
        <w:rPr>
          <w:spacing w:val="1"/>
          <w:sz w:val="28"/>
          <w:szCs w:val="28"/>
        </w:rPr>
        <w:t>п</w:t>
      </w:r>
      <w:r w:rsidRPr="00473F74">
        <w:rPr>
          <w:sz w:val="28"/>
          <w:szCs w:val="28"/>
        </w:rPr>
        <w:t>роф</w:t>
      </w:r>
      <w:r w:rsidRPr="00473F74">
        <w:rPr>
          <w:spacing w:val="-1"/>
          <w:sz w:val="28"/>
          <w:szCs w:val="28"/>
        </w:rPr>
        <w:t>есс</w:t>
      </w:r>
      <w:r w:rsidRPr="00473F74">
        <w:rPr>
          <w:spacing w:val="1"/>
          <w:sz w:val="28"/>
          <w:szCs w:val="28"/>
        </w:rPr>
        <w:t>и</w:t>
      </w:r>
      <w:r w:rsidRPr="00473F74">
        <w:rPr>
          <w:sz w:val="28"/>
          <w:szCs w:val="28"/>
        </w:rPr>
        <w:t>о</w:t>
      </w:r>
      <w:r w:rsidRPr="00473F74">
        <w:rPr>
          <w:spacing w:val="1"/>
          <w:sz w:val="28"/>
          <w:szCs w:val="28"/>
        </w:rPr>
        <w:t>н</w:t>
      </w:r>
      <w:r w:rsidRPr="00473F74">
        <w:rPr>
          <w:spacing w:val="-1"/>
          <w:sz w:val="28"/>
          <w:szCs w:val="28"/>
        </w:rPr>
        <w:t>а</w:t>
      </w:r>
      <w:r w:rsidRPr="00473F74">
        <w:rPr>
          <w:sz w:val="28"/>
          <w:szCs w:val="28"/>
        </w:rPr>
        <w:t>л</w:t>
      </w:r>
      <w:r w:rsidRPr="00473F74">
        <w:rPr>
          <w:spacing w:val="1"/>
          <w:sz w:val="28"/>
          <w:szCs w:val="28"/>
        </w:rPr>
        <w:t>ьн</w:t>
      </w:r>
      <w:r w:rsidRPr="00473F74">
        <w:rPr>
          <w:spacing w:val="-2"/>
          <w:sz w:val="28"/>
          <w:szCs w:val="28"/>
        </w:rPr>
        <w:t>о</w:t>
      </w:r>
      <w:r w:rsidRPr="00473F74">
        <w:rPr>
          <w:sz w:val="28"/>
          <w:szCs w:val="28"/>
        </w:rPr>
        <w:t>й д</w:t>
      </w:r>
      <w:r w:rsidRPr="00473F74">
        <w:rPr>
          <w:spacing w:val="-1"/>
          <w:sz w:val="28"/>
          <w:szCs w:val="28"/>
        </w:rPr>
        <w:t>е</w:t>
      </w:r>
      <w:r w:rsidRPr="00473F74">
        <w:rPr>
          <w:sz w:val="28"/>
          <w:szCs w:val="28"/>
        </w:rPr>
        <w:t>ят</w:t>
      </w:r>
      <w:r w:rsidRPr="00473F74">
        <w:rPr>
          <w:spacing w:val="-1"/>
          <w:sz w:val="28"/>
          <w:szCs w:val="28"/>
        </w:rPr>
        <w:t>е</w:t>
      </w:r>
      <w:r w:rsidRPr="00473F74">
        <w:rPr>
          <w:sz w:val="28"/>
          <w:szCs w:val="28"/>
        </w:rPr>
        <w:t>л</w:t>
      </w:r>
      <w:r w:rsidRPr="00473F74">
        <w:rPr>
          <w:spacing w:val="1"/>
          <w:sz w:val="28"/>
          <w:szCs w:val="28"/>
        </w:rPr>
        <w:t>ьн</w:t>
      </w:r>
      <w:r w:rsidRPr="00473F74">
        <w:rPr>
          <w:sz w:val="28"/>
          <w:szCs w:val="28"/>
        </w:rPr>
        <w:t>о</w:t>
      </w:r>
      <w:r w:rsidRPr="00473F74">
        <w:rPr>
          <w:spacing w:val="-1"/>
          <w:sz w:val="28"/>
          <w:szCs w:val="28"/>
        </w:rPr>
        <w:t>с</w:t>
      </w:r>
      <w:r w:rsidRPr="00473F74">
        <w:rPr>
          <w:sz w:val="28"/>
          <w:szCs w:val="28"/>
        </w:rPr>
        <w:t>ти</w:t>
      </w:r>
      <w:r>
        <w:rPr>
          <w:rFonts w:cs="Calibri"/>
          <w:sz w:val="28"/>
          <w:szCs w:val="28"/>
        </w:rPr>
        <w:t xml:space="preserve"> </w:t>
      </w:r>
      <w:r w:rsidRPr="00473F74">
        <w:rPr>
          <w:spacing w:val="-5"/>
          <w:sz w:val="28"/>
          <w:szCs w:val="28"/>
        </w:rPr>
        <w:t xml:space="preserve">и </w:t>
      </w:r>
      <w:r>
        <w:rPr>
          <w:spacing w:val="-5"/>
          <w:sz w:val="28"/>
          <w:szCs w:val="28"/>
        </w:rPr>
        <w:t xml:space="preserve"> способен применять </w:t>
      </w:r>
      <w:r w:rsidRPr="00473F74">
        <w:rPr>
          <w:spacing w:val="-5"/>
          <w:sz w:val="28"/>
          <w:szCs w:val="28"/>
        </w:rPr>
        <w:t xml:space="preserve"> полученные знания при дальнейшем </w:t>
      </w:r>
      <w:r w:rsidRPr="00473F74">
        <w:rPr>
          <w:sz w:val="28"/>
          <w:szCs w:val="28"/>
        </w:rPr>
        <w:t xml:space="preserve">проведении работы </w:t>
      </w:r>
      <w:r>
        <w:rPr>
          <w:sz w:val="28"/>
          <w:szCs w:val="28"/>
        </w:rPr>
        <w:t>по профилактике инфекционных болезней общих для человека и животных.</w:t>
      </w:r>
      <w:r w:rsidRPr="00FA3810">
        <w:rPr>
          <w:color w:val="FF0000"/>
          <w:sz w:val="28"/>
          <w:szCs w:val="28"/>
        </w:rPr>
        <w:t xml:space="preserve"> </w:t>
      </w:r>
    </w:p>
    <w:p w:rsidR="003360A3" w:rsidRPr="00A67B02" w:rsidRDefault="003360A3" w:rsidP="00DD7B3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>
        <w:rPr>
          <w:b/>
          <w:bCs/>
          <w:sz w:val="28"/>
        </w:rPr>
        <w:t xml:space="preserve">4 балла - </w:t>
      </w:r>
      <w:r w:rsidRPr="00A67B02">
        <w:rPr>
          <w:sz w:val="28"/>
        </w:rPr>
        <w:t xml:space="preserve">выставляется </w:t>
      </w:r>
      <w:r>
        <w:rPr>
          <w:sz w:val="28"/>
          <w:szCs w:val="28"/>
        </w:rPr>
        <w:t xml:space="preserve">обучающемуся, </w:t>
      </w:r>
      <w:r w:rsidRPr="00A67B02">
        <w:rPr>
          <w:sz w:val="28"/>
        </w:rPr>
        <w:t xml:space="preserve">который: по существу отвечает на поставленные </w:t>
      </w:r>
      <w:r>
        <w:rPr>
          <w:sz w:val="28"/>
        </w:rPr>
        <w:t>вопрос</w:t>
      </w:r>
      <w:r w:rsidRPr="00A67B02">
        <w:rPr>
          <w:sz w:val="28"/>
        </w:rPr>
        <w:t>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Default="003360A3" w:rsidP="00DD7B3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>
        <w:rPr>
          <w:b/>
          <w:bCs/>
          <w:sz w:val="28"/>
        </w:rPr>
        <w:t>3 балла -</w:t>
      </w:r>
      <w:r w:rsidRPr="00A67B02">
        <w:rPr>
          <w:sz w:val="28"/>
        </w:rPr>
        <w:t xml:space="preserve"> выставляется </w:t>
      </w:r>
      <w:r>
        <w:rPr>
          <w:sz w:val="28"/>
          <w:szCs w:val="28"/>
        </w:rPr>
        <w:t>обучающемуся</w:t>
      </w:r>
      <w:r w:rsidRPr="00A67B02">
        <w:rPr>
          <w:sz w:val="28"/>
        </w:rPr>
        <w:t xml:space="preserve">, который не совсем твердо владеет материалом, при ответах допускает малосущественные погрешности, искажения </w:t>
      </w:r>
      <w:r>
        <w:rPr>
          <w:sz w:val="28"/>
        </w:rPr>
        <w:t xml:space="preserve">логической последовательности, </w:t>
      </w:r>
      <w:r w:rsidRPr="00A67B02">
        <w:rPr>
          <w:sz w:val="28"/>
        </w:rPr>
        <w:t>неточную аргументацию теоретических положений</w:t>
      </w:r>
      <w:r>
        <w:rPr>
          <w:sz w:val="28"/>
        </w:rPr>
        <w:t xml:space="preserve"> и ответил не меньше, чем на 3вопроса.</w:t>
      </w:r>
    </w:p>
    <w:p w:rsidR="003360A3" w:rsidRDefault="003360A3" w:rsidP="00DD7B30">
      <w:pPr>
        <w:ind w:firstLine="708"/>
        <w:rPr>
          <w:sz w:val="28"/>
          <w:szCs w:val="28"/>
        </w:rPr>
      </w:pPr>
      <w:r w:rsidRPr="00F03722">
        <w:rPr>
          <w:sz w:val="28"/>
          <w:szCs w:val="28"/>
        </w:rPr>
        <w:t xml:space="preserve">Ниже </w:t>
      </w:r>
      <w:r w:rsidRPr="00FF0062">
        <w:rPr>
          <w:b/>
          <w:sz w:val="28"/>
          <w:szCs w:val="28"/>
        </w:rPr>
        <w:t>3 баллов</w:t>
      </w:r>
      <w:r w:rsidRPr="00F03722">
        <w:rPr>
          <w:sz w:val="28"/>
          <w:szCs w:val="28"/>
        </w:rPr>
        <w:t xml:space="preserve"> оценка </w:t>
      </w:r>
      <w:r>
        <w:rPr>
          <w:sz w:val="28"/>
          <w:szCs w:val="28"/>
        </w:rPr>
        <w:t xml:space="preserve">обучающемуся </w:t>
      </w:r>
      <w:r w:rsidRPr="00F03722">
        <w:rPr>
          <w:sz w:val="28"/>
          <w:szCs w:val="28"/>
        </w:rPr>
        <w:t xml:space="preserve">не выставляется. </w:t>
      </w:r>
    </w:p>
    <w:p w:rsidR="003360A3" w:rsidRPr="0011665D" w:rsidRDefault="003360A3" w:rsidP="0031415E">
      <w:pPr>
        <w:ind w:firstLine="709"/>
        <w:jc w:val="center"/>
        <w:rPr>
          <w:b/>
          <w:sz w:val="28"/>
          <w:szCs w:val="28"/>
        </w:rPr>
      </w:pPr>
      <w:r w:rsidRPr="0011665D">
        <w:rPr>
          <w:b/>
          <w:sz w:val="28"/>
          <w:szCs w:val="28"/>
        </w:rPr>
        <w:t>Темы докладов и рефератов</w:t>
      </w:r>
    </w:p>
    <w:p w:rsidR="003360A3" w:rsidRPr="0011665D" w:rsidRDefault="003360A3" w:rsidP="0011665D">
      <w:pPr>
        <w:numPr>
          <w:ilvl w:val="0"/>
          <w:numId w:val="20"/>
        </w:numPr>
        <w:jc w:val="both"/>
        <w:rPr>
          <w:sz w:val="28"/>
          <w:szCs w:val="28"/>
        </w:rPr>
      </w:pPr>
      <w:r w:rsidRPr="0011665D">
        <w:rPr>
          <w:sz w:val="28"/>
          <w:szCs w:val="28"/>
        </w:rPr>
        <w:t>Требования к строительным материалам и отдельным частям  для строительства питомника.</w:t>
      </w:r>
    </w:p>
    <w:p w:rsidR="003360A3" w:rsidRDefault="003360A3" w:rsidP="0011665D">
      <w:pPr>
        <w:numPr>
          <w:ilvl w:val="0"/>
          <w:numId w:val="20"/>
        </w:numPr>
        <w:jc w:val="both"/>
        <w:rPr>
          <w:sz w:val="28"/>
          <w:szCs w:val="28"/>
        </w:rPr>
      </w:pPr>
      <w:r w:rsidRPr="0011665D">
        <w:rPr>
          <w:sz w:val="28"/>
          <w:szCs w:val="28"/>
        </w:rPr>
        <w:t>Гигиена транспортировки собак.</w:t>
      </w:r>
    </w:p>
    <w:p w:rsidR="003360A3" w:rsidRDefault="003360A3" w:rsidP="0011665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инфекционных болезней собак.</w:t>
      </w:r>
    </w:p>
    <w:p w:rsidR="003360A3" w:rsidRDefault="003360A3" w:rsidP="0011665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инвазионных болезней собак.</w:t>
      </w:r>
    </w:p>
    <w:p w:rsidR="003360A3" w:rsidRDefault="003360A3" w:rsidP="0011665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питомника.</w:t>
      </w:r>
    </w:p>
    <w:p w:rsidR="003360A3" w:rsidRDefault="003360A3" w:rsidP="0011665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Хирургические болезни собак.</w:t>
      </w:r>
    </w:p>
    <w:p w:rsidR="003360A3" w:rsidRPr="0011665D" w:rsidRDefault="003360A3" w:rsidP="0011665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введения лекарственных веществ собакам.</w:t>
      </w:r>
    </w:p>
    <w:p w:rsidR="003360A3" w:rsidRPr="0011665D" w:rsidRDefault="003360A3" w:rsidP="000D30CB">
      <w:pPr>
        <w:tabs>
          <w:tab w:val="left" w:pos="720"/>
          <w:tab w:val="left" w:pos="1418"/>
        </w:tabs>
        <w:ind w:firstLine="737"/>
        <w:jc w:val="both"/>
        <w:rPr>
          <w:b/>
          <w:sz w:val="28"/>
          <w:szCs w:val="28"/>
        </w:rPr>
      </w:pPr>
      <w:r w:rsidRPr="0011665D">
        <w:rPr>
          <w:b/>
          <w:sz w:val="28"/>
          <w:szCs w:val="28"/>
        </w:rPr>
        <w:t>Критерии оценки:</w:t>
      </w:r>
    </w:p>
    <w:p w:rsidR="003360A3" w:rsidRPr="0011665D" w:rsidRDefault="003360A3" w:rsidP="000D30CB">
      <w:pPr>
        <w:tabs>
          <w:tab w:val="left" w:pos="720"/>
          <w:tab w:val="left" w:pos="1418"/>
        </w:tabs>
        <w:ind w:firstLine="737"/>
        <w:jc w:val="both"/>
        <w:rPr>
          <w:sz w:val="28"/>
          <w:szCs w:val="28"/>
        </w:rPr>
      </w:pPr>
      <w:r w:rsidRPr="0011665D">
        <w:rPr>
          <w:b/>
          <w:sz w:val="28"/>
          <w:szCs w:val="28"/>
        </w:rPr>
        <w:t>5 баллов</w:t>
      </w:r>
      <w:r w:rsidRPr="0011665D">
        <w:rPr>
          <w:sz w:val="28"/>
          <w:szCs w:val="28"/>
        </w:rPr>
        <w:t xml:space="preserve"> - выставляется обучающему</w:t>
      </w:r>
      <w:r>
        <w:rPr>
          <w:sz w:val="28"/>
          <w:szCs w:val="28"/>
        </w:rPr>
        <w:t>ся</w:t>
      </w:r>
      <w:r w:rsidRPr="0011665D">
        <w:rPr>
          <w:sz w:val="28"/>
          <w:szCs w:val="28"/>
        </w:rPr>
        <w:t xml:space="preserve">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при защите даны правильные ответы на дополнительные вопросы. </w:t>
      </w:r>
    </w:p>
    <w:p w:rsidR="003360A3" w:rsidRPr="0011665D" w:rsidRDefault="003360A3" w:rsidP="000D30CB">
      <w:pPr>
        <w:tabs>
          <w:tab w:val="left" w:pos="720"/>
          <w:tab w:val="left" w:pos="1418"/>
        </w:tabs>
        <w:ind w:firstLine="737"/>
        <w:jc w:val="both"/>
        <w:rPr>
          <w:sz w:val="28"/>
          <w:szCs w:val="28"/>
        </w:rPr>
      </w:pPr>
      <w:r w:rsidRPr="0011665D">
        <w:rPr>
          <w:b/>
          <w:sz w:val="28"/>
          <w:szCs w:val="28"/>
        </w:rPr>
        <w:t>4 баллов</w:t>
      </w:r>
      <w:r w:rsidRPr="0011665D">
        <w:rPr>
          <w:sz w:val="28"/>
          <w:szCs w:val="28"/>
        </w:rPr>
        <w:t xml:space="preserve"> - выставляется обучающему</w:t>
      </w:r>
      <w:r>
        <w:rPr>
          <w:sz w:val="28"/>
          <w:szCs w:val="28"/>
        </w:rPr>
        <w:t>ся</w:t>
      </w:r>
      <w:r w:rsidRPr="0011665D">
        <w:rPr>
          <w:sz w:val="28"/>
          <w:szCs w:val="28"/>
        </w:rPr>
        <w:t>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3360A3" w:rsidRPr="00125072" w:rsidRDefault="003360A3" w:rsidP="000D30CB">
      <w:pPr>
        <w:ind w:firstLine="708"/>
        <w:jc w:val="both"/>
        <w:rPr>
          <w:sz w:val="28"/>
          <w:szCs w:val="28"/>
        </w:rPr>
      </w:pPr>
      <w:r w:rsidRPr="0011665D">
        <w:rPr>
          <w:b/>
          <w:sz w:val="28"/>
          <w:szCs w:val="28"/>
        </w:rPr>
        <w:t>3 баллов</w:t>
      </w:r>
      <w:r w:rsidRPr="0011665D">
        <w:rPr>
          <w:sz w:val="28"/>
          <w:szCs w:val="28"/>
        </w:rPr>
        <w:t xml:space="preserve"> - выставляется обучающему</w:t>
      </w:r>
      <w:r>
        <w:rPr>
          <w:sz w:val="28"/>
          <w:szCs w:val="28"/>
        </w:rPr>
        <w:t>ся</w:t>
      </w:r>
      <w:r w:rsidRPr="0011665D">
        <w:rPr>
          <w:sz w:val="28"/>
          <w:szCs w:val="28"/>
        </w:rPr>
        <w:t>, если имеются существенные отступления от требований к реферированию. В частности: тема освещена лишь частично, отсутствуют выводы, допущены ошибки в содержании реферата или при ответе на дополнительные вопросы во время защиты.</w:t>
      </w:r>
    </w:p>
    <w:p w:rsidR="003360A3" w:rsidRPr="00E51E03" w:rsidRDefault="003360A3" w:rsidP="00E51E03">
      <w:pPr>
        <w:jc w:val="center"/>
        <w:rPr>
          <w:b/>
          <w:sz w:val="28"/>
          <w:szCs w:val="28"/>
        </w:rPr>
      </w:pPr>
      <w:r w:rsidRPr="00E51E03">
        <w:rPr>
          <w:b/>
          <w:sz w:val="28"/>
          <w:szCs w:val="28"/>
        </w:rPr>
        <w:t>Тема: Приёмы обращения и методы клинического исследования (измерение температуры, пульса). Фиксация собаки. Общее исследование. Осмотр животного.</w:t>
      </w:r>
    </w:p>
    <w:p w:rsidR="003360A3" w:rsidRDefault="003360A3" w:rsidP="00E51E03">
      <w:pPr>
        <w:jc w:val="center"/>
        <w:rPr>
          <w:b/>
          <w:sz w:val="28"/>
          <w:szCs w:val="28"/>
        </w:rPr>
      </w:pPr>
      <w:r w:rsidRPr="00E51E03">
        <w:rPr>
          <w:b/>
          <w:sz w:val="28"/>
          <w:szCs w:val="28"/>
        </w:rPr>
        <w:t>Неинфекционные болезни (рахит, ожирение, авитаминозы).</w:t>
      </w:r>
    </w:p>
    <w:p w:rsidR="003360A3" w:rsidRPr="00E51E03" w:rsidRDefault="003360A3" w:rsidP="00E51E03">
      <w:pPr>
        <w:ind w:firstLine="709"/>
        <w:jc w:val="center"/>
        <w:rPr>
          <w:sz w:val="28"/>
          <w:szCs w:val="28"/>
        </w:rPr>
      </w:pPr>
      <w:r w:rsidRPr="00E51E03">
        <w:rPr>
          <w:sz w:val="28"/>
          <w:szCs w:val="28"/>
        </w:rPr>
        <w:t>(время проведения  — 2 часа)</w:t>
      </w:r>
    </w:p>
    <w:p w:rsidR="003360A3" w:rsidRPr="00883A2C" w:rsidRDefault="003360A3" w:rsidP="00E51E03">
      <w:pPr>
        <w:ind w:firstLine="709"/>
        <w:jc w:val="both"/>
        <w:rPr>
          <w:b/>
          <w:sz w:val="28"/>
          <w:szCs w:val="28"/>
        </w:rPr>
      </w:pPr>
      <w:r w:rsidRPr="00883A2C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 w:rsidRPr="00883A2C">
        <w:rPr>
          <w:b/>
          <w:sz w:val="28"/>
          <w:szCs w:val="28"/>
        </w:rPr>
        <w:t>:</w:t>
      </w:r>
    </w:p>
    <w:p w:rsidR="003360A3" w:rsidRPr="00E45522" w:rsidRDefault="003360A3" w:rsidP="00E45522">
      <w:pPr>
        <w:ind w:firstLine="709"/>
        <w:jc w:val="both"/>
        <w:rPr>
          <w:sz w:val="28"/>
          <w:szCs w:val="28"/>
        </w:rPr>
      </w:pPr>
      <w:r w:rsidRPr="00E45522">
        <w:rPr>
          <w:sz w:val="28"/>
          <w:szCs w:val="28"/>
        </w:rPr>
        <w:t xml:space="preserve">Ознакомить обучающихся с приёмами обращения и методами клинического исследования собак, правилами фиксации животных. </w:t>
      </w:r>
    </w:p>
    <w:p w:rsidR="003360A3" w:rsidRDefault="003360A3" w:rsidP="00E4552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выполнению:</w:t>
      </w:r>
    </w:p>
    <w:p w:rsidR="003360A3" w:rsidRPr="00E45522" w:rsidRDefault="003360A3" w:rsidP="00E45522">
      <w:pPr>
        <w:numPr>
          <w:ilvl w:val="1"/>
          <w:numId w:val="18"/>
        </w:numPr>
        <w:jc w:val="both"/>
        <w:rPr>
          <w:sz w:val="28"/>
          <w:szCs w:val="28"/>
        </w:rPr>
      </w:pPr>
      <w:r w:rsidRPr="00E45522">
        <w:rPr>
          <w:sz w:val="28"/>
          <w:szCs w:val="28"/>
        </w:rPr>
        <w:t>Изучить правила измерения температуры, пульса и дыхания у собаки.</w:t>
      </w:r>
    </w:p>
    <w:p w:rsidR="003360A3" w:rsidRPr="00E45522" w:rsidRDefault="003360A3" w:rsidP="00E45522">
      <w:pPr>
        <w:numPr>
          <w:ilvl w:val="1"/>
          <w:numId w:val="18"/>
        </w:numPr>
        <w:jc w:val="both"/>
        <w:rPr>
          <w:sz w:val="28"/>
          <w:szCs w:val="28"/>
        </w:rPr>
      </w:pPr>
      <w:r w:rsidRPr="00E45522">
        <w:rPr>
          <w:sz w:val="28"/>
          <w:szCs w:val="28"/>
        </w:rPr>
        <w:t>Изучить методы фиксации собаки.</w:t>
      </w:r>
    </w:p>
    <w:p w:rsidR="003360A3" w:rsidRPr="00E45522" w:rsidRDefault="003360A3" w:rsidP="00E45522">
      <w:pPr>
        <w:numPr>
          <w:ilvl w:val="1"/>
          <w:numId w:val="18"/>
        </w:numPr>
        <w:jc w:val="both"/>
        <w:rPr>
          <w:sz w:val="28"/>
          <w:szCs w:val="28"/>
        </w:rPr>
      </w:pPr>
      <w:r w:rsidRPr="00E45522">
        <w:rPr>
          <w:sz w:val="28"/>
          <w:szCs w:val="28"/>
        </w:rPr>
        <w:t>Изучить способы проведения общего исследования собак.</w:t>
      </w:r>
    </w:p>
    <w:p w:rsidR="003360A3" w:rsidRPr="00CB5994" w:rsidRDefault="003360A3" w:rsidP="00CB5994">
      <w:pPr>
        <w:jc w:val="center"/>
        <w:rPr>
          <w:b/>
          <w:sz w:val="28"/>
          <w:szCs w:val="28"/>
        </w:rPr>
      </w:pPr>
      <w:r w:rsidRPr="00CB5994">
        <w:rPr>
          <w:b/>
          <w:sz w:val="28"/>
          <w:szCs w:val="28"/>
        </w:rPr>
        <w:t>Практическое занятие №7</w:t>
      </w:r>
    </w:p>
    <w:p w:rsidR="003360A3" w:rsidRPr="0041304E" w:rsidRDefault="003360A3" w:rsidP="00CB5994">
      <w:pPr>
        <w:pStyle w:val="BodyTextIndent"/>
        <w:spacing w:after="0"/>
        <w:ind w:left="0"/>
        <w:jc w:val="center"/>
        <w:rPr>
          <w:b/>
          <w:bCs/>
          <w:sz w:val="28"/>
          <w:szCs w:val="28"/>
          <w:lang/>
        </w:rPr>
      </w:pPr>
      <w:r w:rsidRPr="00CB5994">
        <w:rPr>
          <w:b/>
          <w:sz w:val="28"/>
          <w:szCs w:val="28"/>
          <w:lang/>
        </w:rPr>
        <w:t>Тема:</w:t>
      </w:r>
      <w:r>
        <w:rPr>
          <w:sz w:val="28"/>
          <w:szCs w:val="28"/>
          <w:lang/>
        </w:rPr>
        <w:t xml:space="preserve"> </w:t>
      </w:r>
      <w:r w:rsidRPr="0041304E">
        <w:rPr>
          <w:b/>
          <w:sz w:val="28"/>
          <w:szCs w:val="28"/>
        </w:rPr>
        <w:t>Способы введения лекарственных веществ в организм собаки</w:t>
      </w:r>
      <w:r>
        <w:rPr>
          <w:b/>
          <w:sz w:val="28"/>
          <w:szCs w:val="28"/>
          <w:lang/>
        </w:rPr>
        <w:t>. Наложение повязок, шин. Отработка методик остановки кровотечения.</w:t>
      </w:r>
    </w:p>
    <w:p w:rsidR="003360A3" w:rsidRPr="0041304E" w:rsidRDefault="003360A3" w:rsidP="00CB5994">
      <w:pPr>
        <w:pStyle w:val="BodyTextIndent"/>
        <w:spacing w:after="0"/>
        <w:ind w:left="0"/>
        <w:jc w:val="center"/>
        <w:rPr>
          <w:b/>
          <w:sz w:val="28"/>
          <w:szCs w:val="28"/>
          <w:lang/>
        </w:rPr>
      </w:pPr>
      <w:r w:rsidRPr="0041304E">
        <w:rPr>
          <w:b/>
          <w:sz w:val="28"/>
          <w:szCs w:val="28"/>
          <w:lang/>
        </w:rPr>
        <w:t>(время проведения занятия – 2 часа)</w:t>
      </w:r>
    </w:p>
    <w:p w:rsidR="003360A3" w:rsidRPr="00883A2C" w:rsidRDefault="003360A3" w:rsidP="00CB5994">
      <w:pPr>
        <w:ind w:firstLine="709"/>
        <w:jc w:val="both"/>
        <w:rPr>
          <w:b/>
          <w:sz w:val="28"/>
          <w:szCs w:val="28"/>
        </w:rPr>
      </w:pPr>
      <w:r w:rsidRPr="00883A2C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 w:rsidRPr="00883A2C">
        <w:rPr>
          <w:b/>
          <w:sz w:val="28"/>
          <w:szCs w:val="28"/>
        </w:rPr>
        <w:t>:</w:t>
      </w:r>
    </w:p>
    <w:p w:rsidR="003360A3" w:rsidRDefault="003360A3" w:rsidP="00CB5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Ознакомить обучающихся с лекарственными средствами, наиболее часто применяемыми в ветеринарии.</w:t>
      </w:r>
    </w:p>
    <w:p w:rsidR="003360A3" w:rsidRDefault="003360A3" w:rsidP="00CB5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Изучить способы введения лекарственных веществ в организм собаки.</w:t>
      </w:r>
    </w:p>
    <w:p w:rsidR="003360A3" w:rsidRDefault="003360A3" w:rsidP="00CB5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Отработать методики наложения повязок, шин.</w:t>
      </w:r>
    </w:p>
    <w:p w:rsidR="003360A3" w:rsidRDefault="003360A3" w:rsidP="00CB5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Остановка кровотечения.</w:t>
      </w:r>
    </w:p>
    <w:p w:rsidR="003360A3" w:rsidRDefault="003360A3" w:rsidP="00CB599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выполнению:</w:t>
      </w:r>
    </w:p>
    <w:p w:rsidR="003360A3" w:rsidRDefault="003360A3" w:rsidP="00EB328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Изучить способы действия лекарственных средств.</w:t>
      </w:r>
    </w:p>
    <w:p w:rsidR="003360A3" w:rsidRDefault="003360A3" w:rsidP="00EB328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Изучить механизм действия лекарственных средств.</w:t>
      </w:r>
    </w:p>
    <w:p w:rsidR="003360A3" w:rsidRDefault="003360A3" w:rsidP="00EB328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Изучить действие лекарственных средств на организм.</w:t>
      </w:r>
    </w:p>
    <w:p w:rsidR="003360A3" w:rsidRPr="00EB328D" w:rsidRDefault="003360A3" w:rsidP="00CB5994">
      <w:pPr>
        <w:numPr>
          <w:ilvl w:val="0"/>
          <w:numId w:val="18"/>
        </w:numPr>
        <w:shd w:val="clear" w:color="auto" w:fill="FFFFFF"/>
        <w:jc w:val="both"/>
        <w:rPr>
          <w:b/>
          <w:color w:val="000000"/>
          <w:sz w:val="28"/>
          <w:szCs w:val="27"/>
        </w:rPr>
      </w:pPr>
      <w:r>
        <w:rPr>
          <w:sz w:val="28"/>
          <w:szCs w:val="28"/>
        </w:rPr>
        <w:t>Изучить пути введения лекарственных средств в организм.</w:t>
      </w:r>
    </w:p>
    <w:p w:rsidR="003360A3" w:rsidRPr="00F528CE" w:rsidRDefault="003360A3" w:rsidP="00CB5994">
      <w:pPr>
        <w:numPr>
          <w:ilvl w:val="0"/>
          <w:numId w:val="18"/>
        </w:numPr>
        <w:shd w:val="clear" w:color="auto" w:fill="FFFFFF"/>
        <w:jc w:val="both"/>
        <w:rPr>
          <w:b/>
          <w:color w:val="000000"/>
          <w:sz w:val="28"/>
          <w:szCs w:val="27"/>
        </w:rPr>
      </w:pPr>
      <w:r>
        <w:rPr>
          <w:sz w:val="28"/>
          <w:szCs w:val="28"/>
        </w:rPr>
        <w:t>Изучить лекарственные формы.</w:t>
      </w:r>
    </w:p>
    <w:p w:rsidR="003360A3" w:rsidRDefault="003360A3" w:rsidP="00CB5994">
      <w:pPr>
        <w:shd w:val="clear" w:color="auto" w:fill="FFFFFF"/>
        <w:ind w:firstLine="709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Вопросы для самопроверки:</w:t>
      </w:r>
    </w:p>
    <w:p w:rsidR="003360A3" w:rsidRDefault="003360A3" w:rsidP="00EB328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изучает фармакология?</w:t>
      </w:r>
    </w:p>
    <w:p w:rsidR="003360A3" w:rsidRDefault="003360A3" w:rsidP="00EB328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Какое действие оказывают лекарственные средства?</w:t>
      </w:r>
    </w:p>
    <w:p w:rsidR="003360A3" w:rsidRDefault="003360A3" w:rsidP="00EB328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Каков механизм действия лекарственных средств?</w:t>
      </w:r>
    </w:p>
    <w:p w:rsidR="003360A3" w:rsidRDefault="003360A3" w:rsidP="00EB328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действия лекарственных средств вам известны?</w:t>
      </w:r>
    </w:p>
    <w:p w:rsidR="003360A3" w:rsidRDefault="003360A3" w:rsidP="00EB328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проводится дозирование лекарственных препаратов?</w:t>
      </w:r>
    </w:p>
    <w:p w:rsidR="003360A3" w:rsidRDefault="003360A3" w:rsidP="00EB328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Какие лекарственные формы вам известны?</w:t>
      </w:r>
    </w:p>
    <w:p w:rsidR="003360A3" w:rsidRDefault="003360A3" w:rsidP="00EB328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Какими способами применяют лекарства?</w:t>
      </w:r>
    </w:p>
    <w:p w:rsidR="003360A3" w:rsidRDefault="003360A3" w:rsidP="00EB328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хранят лекарственные средства?</w:t>
      </w:r>
    </w:p>
    <w:p w:rsidR="003360A3" w:rsidRDefault="003360A3" w:rsidP="00EB328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какие группы делятся все лекарственные вещества по их действию на организм животного?</w:t>
      </w:r>
    </w:p>
    <w:p w:rsidR="003360A3" w:rsidRDefault="003360A3" w:rsidP="00EB328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Методы остановки кровотечения.</w:t>
      </w:r>
    </w:p>
    <w:p w:rsidR="003360A3" w:rsidRDefault="003360A3" w:rsidP="00EB328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Порядок наложения повязок, шин.</w:t>
      </w:r>
    </w:p>
    <w:p w:rsidR="003360A3" w:rsidRPr="00C34753" w:rsidRDefault="003360A3" w:rsidP="00462192">
      <w:pPr>
        <w:pStyle w:val="BlockText"/>
        <w:ind w:left="0" w:right="0" w:firstLine="709"/>
        <w:rPr>
          <w:sz w:val="28"/>
          <w:szCs w:val="28"/>
        </w:rPr>
      </w:pPr>
      <w:r w:rsidRPr="00C34753">
        <w:rPr>
          <w:sz w:val="28"/>
          <w:szCs w:val="28"/>
        </w:rPr>
        <w:t xml:space="preserve">В конце занятия преподаватель путем устного опроса проверяет усвоение знаний </w:t>
      </w:r>
      <w:r>
        <w:rPr>
          <w:sz w:val="28"/>
          <w:szCs w:val="28"/>
        </w:rPr>
        <w:t>обучающих</w:t>
      </w:r>
      <w:r w:rsidRPr="00C34753">
        <w:rPr>
          <w:sz w:val="28"/>
          <w:szCs w:val="28"/>
        </w:rPr>
        <w:t xml:space="preserve"> по вопросам для самопроверки. Оформленные отчеты проверяются и подписываются преподавателем.</w:t>
      </w:r>
    </w:p>
    <w:p w:rsidR="003360A3" w:rsidRPr="002D4454" w:rsidRDefault="003360A3" w:rsidP="00CB5994">
      <w:pPr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  <w:r w:rsidRPr="002D4454">
        <w:rPr>
          <w:b/>
          <w:sz w:val="28"/>
          <w:szCs w:val="28"/>
        </w:rPr>
        <w:t>Критерии оценки:</w:t>
      </w:r>
    </w:p>
    <w:p w:rsidR="003360A3" w:rsidRPr="00FA3810" w:rsidRDefault="003360A3" w:rsidP="00CB5994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10</w:t>
      </w:r>
      <w:r w:rsidRPr="00184624">
        <w:rPr>
          <w:b/>
          <w:sz w:val="28"/>
          <w:szCs w:val="28"/>
        </w:rPr>
        <w:t xml:space="preserve"> баллов</w:t>
      </w:r>
      <w:r w:rsidRPr="00184624">
        <w:rPr>
          <w:sz w:val="28"/>
          <w:szCs w:val="28"/>
        </w:rPr>
        <w:t xml:space="preserve"> - </w:t>
      </w:r>
      <w:r w:rsidRPr="00473F74">
        <w:rPr>
          <w:sz w:val="28"/>
          <w:szCs w:val="28"/>
        </w:rPr>
        <w:t xml:space="preserve">выставляется </w:t>
      </w:r>
      <w:r>
        <w:rPr>
          <w:sz w:val="28"/>
          <w:szCs w:val="28"/>
        </w:rPr>
        <w:t>обучающемуся</w:t>
      </w:r>
      <w:r w:rsidRPr="00473F74">
        <w:rPr>
          <w:sz w:val="28"/>
          <w:szCs w:val="28"/>
        </w:rPr>
        <w:t xml:space="preserve">, который правильно </w:t>
      </w:r>
      <w:r w:rsidRPr="00473F74">
        <w:rPr>
          <w:rFonts w:cs="Calibri"/>
          <w:sz w:val="28"/>
          <w:szCs w:val="28"/>
        </w:rPr>
        <w:t xml:space="preserve">умеет </w:t>
      </w:r>
      <w:r w:rsidRPr="00473F74">
        <w:rPr>
          <w:sz w:val="28"/>
          <w:szCs w:val="28"/>
        </w:rPr>
        <w:t>ор</w:t>
      </w:r>
      <w:r w:rsidRPr="00473F74">
        <w:rPr>
          <w:spacing w:val="1"/>
          <w:sz w:val="28"/>
          <w:szCs w:val="28"/>
        </w:rPr>
        <w:t>и</w:t>
      </w:r>
      <w:r w:rsidRPr="00473F74">
        <w:rPr>
          <w:spacing w:val="-1"/>
          <w:sz w:val="28"/>
          <w:szCs w:val="28"/>
        </w:rPr>
        <w:t>е</w:t>
      </w:r>
      <w:r w:rsidRPr="00473F74">
        <w:rPr>
          <w:spacing w:val="1"/>
          <w:sz w:val="28"/>
          <w:szCs w:val="28"/>
        </w:rPr>
        <w:t>н</w:t>
      </w:r>
      <w:r w:rsidRPr="00473F74">
        <w:rPr>
          <w:sz w:val="28"/>
          <w:szCs w:val="28"/>
        </w:rPr>
        <w:t>т</w:t>
      </w:r>
      <w:r w:rsidRPr="00473F74">
        <w:rPr>
          <w:spacing w:val="1"/>
          <w:sz w:val="28"/>
          <w:szCs w:val="28"/>
        </w:rPr>
        <w:t>и</w:t>
      </w:r>
      <w:r w:rsidRPr="00473F74">
        <w:rPr>
          <w:sz w:val="28"/>
          <w:szCs w:val="28"/>
        </w:rPr>
        <w:t>ров</w:t>
      </w:r>
      <w:r w:rsidRPr="00473F74">
        <w:rPr>
          <w:spacing w:val="-1"/>
          <w:sz w:val="28"/>
          <w:szCs w:val="28"/>
        </w:rPr>
        <w:t>а</w:t>
      </w:r>
      <w:r w:rsidRPr="00473F74">
        <w:rPr>
          <w:sz w:val="28"/>
          <w:szCs w:val="28"/>
        </w:rPr>
        <w:t>т</w:t>
      </w:r>
      <w:r w:rsidRPr="00473F74">
        <w:rPr>
          <w:spacing w:val="1"/>
          <w:sz w:val="28"/>
          <w:szCs w:val="28"/>
        </w:rPr>
        <w:t>ь</w:t>
      </w:r>
      <w:r w:rsidRPr="00473F74">
        <w:rPr>
          <w:spacing w:val="-3"/>
          <w:sz w:val="28"/>
          <w:szCs w:val="28"/>
        </w:rPr>
        <w:t>с</w:t>
      </w:r>
      <w:r w:rsidRPr="00473F74">
        <w:rPr>
          <w:sz w:val="28"/>
          <w:szCs w:val="28"/>
        </w:rPr>
        <w:t>я в</w:t>
      </w:r>
      <w:r w:rsidRPr="00473F7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лекарственных средствах, знать назначение лекарств, способы введения, а также </w:t>
      </w:r>
      <w:r w:rsidRPr="00473F74">
        <w:rPr>
          <w:sz w:val="28"/>
          <w:szCs w:val="28"/>
        </w:rPr>
        <w:t xml:space="preserve">в </w:t>
      </w:r>
      <w:r w:rsidRPr="00473F74">
        <w:rPr>
          <w:spacing w:val="1"/>
          <w:sz w:val="28"/>
          <w:szCs w:val="28"/>
        </w:rPr>
        <w:t>п</w:t>
      </w:r>
      <w:r w:rsidRPr="00473F74">
        <w:rPr>
          <w:sz w:val="28"/>
          <w:szCs w:val="28"/>
        </w:rPr>
        <w:t>роф</w:t>
      </w:r>
      <w:r w:rsidRPr="00473F74">
        <w:rPr>
          <w:spacing w:val="-1"/>
          <w:sz w:val="28"/>
          <w:szCs w:val="28"/>
        </w:rPr>
        <w:t>есс</w:t>
      </w:r>
      <w:r w:rsidRPr="00473F74">
        <w:rPr>
          <w:spacing w:val="1"/>
          <w:sz w:val="28"/>
          <w:szCs w:val="28"/>
        </w:rPr>
        <w:t>и</w:t>
      </w:r>
      <w:r w:rsidRPr="00473F74">
        <w:rPr>
          <w:sz w:val="28"/>
          <w:szCs w:val="28"/>
        </w:rPr>
        <w:t>о</w:t>
      </w:r>
      <w:r w:rsidRPr="00473F74">
        <w:rPr>
          <w:spacing w:val="1"/>
          <w:sz w:val="28"/>
          <w:szCs w:val="28"/>
        </w:rPr>
        <w:t>н</w:t>
      </w:r>
      <w:r w:rsidRPr="00473F74">
        <w:rPr>
          <w:spacing w:val="-1"/>
          <w:sz w:val="28"/>
          <w:szCs w:val="28"/>
        </w:rPr>
        <w:t>а</w:t>
      </w:r>
      <w:r w:rsidRPr="00473F74">
        <w:rPr>
          <w:sz w:val="28"/>
          <w:szCs w:val="28"/>
        </w:rPr>
        <w:t>л</w:t>
      </w:r>
      <w:r w:rsidRPr="00473F74">
        <w:rPr>
          <w:spacing w:val="1"/>
          <w:sz w:val="28"/>
          <w:szCs w:val="28"/>
        </w:rPr>
        <w:t>ьн</w:t>
      </w:r>
      <w:r w:rsidRPr="00473F74">
        <w:rPr>
          <w:spacing w:val="-2"/>
          <w:sz w:val="28"/>
          <w:szCs w:val="28"/>
        </w:rPr>
        <w:t>о</w:t>
      </w:r>
      <w:r w:rsidRPr="00473F74">
        <w:rPr>
          <w:sz w:val="28"/>
          <w:szCs w:val="28"/>
        </w:rPr>
        <w:t>й д</w:t>
      </w:r>
      <w:r w:rsidRPr="00473F74">
        <w:rPr>
          <w:spacing w:val="-1"/>
          <w:sz w:val="28"/>
          <w:szCs w:val="28"/>
        </w:rPr>
        <w:t>е</w:t>
      </w:r>
      <w:r w:rsidRPr="00473F74">
        <w:rPr>
          <w:sz w:val="28"/>
          <w:szCs w:val="28"/>
        </w:rPr>
        <w:t>ят</w:t>
      </w:r>
      <w:r w:rsidRPr="00473F74">
        <w:rPr>
          <w:spacing w:val="-1"/>
          <w:sz w:val="28"/>
          <w:szCs w:val="28"/>
        </w:rPr>
        <w:t>е</w:t>
      </w:r>
      <w:r w:rsidRPr="00473F74">
        <w:rPr>
          <w:sz w:val="28"/>
          <w:szCs w:val="28"/>
        </w:rPr>
        <w:t>л</w:t>
      </w:r>
      <w:r w:rsidRPr="00473F74">
        <w:rPr>
          <w:spacing w:val="1"/>
          <w:sz w:val="28"/>
          <w:szCs w:val="28"/>
        </w:rPr>
        <w:t>ьн</w:t>
      </w:r>
      <w:r w:rsidRPr="00473F74">
        <w:rPr>
          <w:sz w:val="28"/>
          <w:szCs w:val="28"/>
        </w:rPr>
        <w:t>о</w:t>
      </w:r>
      <w:r w:rsidRPr="00473F74">
        <w:rPr>
          <w:spacing w:val="-1"/>
          <w:sz w:val="28"/>
          <w:szCs w:val="28"/>
        </w:rPr>
        <w:t>с</w:t>
      </w:r>
      <w:r w:rsidRPr="00473F74">
        <w:rPr>
          <w:sz w:val="28"/>
          <w:szCs w:val="28"/>
        </w:rPr>
        <w:t>ти</w:t>
      </w:r>
      <w:r>
        <w:rPr>
          <w:rFonts w:cs="Calibri"/>
          <w:sz w:val="28"/>
          <w:szCs w:val="28"/>
        </w:rPr>
        <w:t xml:space="preserve"> </w:t>
      </w:r>
      <w:r w:rsidRPr="00473F74">
        <w:rPr>
          <w:spacing w:val="-5"/>
          <w:sz w:val="28"/>
          <w:szCs w:val="28"/>
        </w:rPr>
        <w:t xml:space="preserve">и </w:t>
      </w:r>
      <w:r>
        <w:rPr>
          <w:spacing w:val="-5"/>
          <w:sz w:val="28"/>
          <w:szCs w:val="28"/>
        </w:rPr>
        <w:t xml:space="preserve"> способен применять </w:t>
      </w:r>
      <w:r w:rsidRPr="00473F74">
        <w:rPr>
          <w:spacing w:val="-5"/>
          <w:sz w:val="28"/>
          <w:szCs w:val="28"/>
        </w:rPr>
        <w:t xml:space="preserve"> полученные знания при дальнейшем </w:t>
      </w:r>
      <w:r w:rsidRPr="00473F74">
        <w:rPr>
          <w:sz w:val="28"/>
          <w:szCs w:val="28"/>
        </w:rPr>
        <w:t xml:space="preserve">проведении работы </w:t>
      </w:r>
      <w:r>
        <w:rPr>
          <w:sz w:val="28"/>
          <w:szCs w:val="28"/>
        </w:rPr>
        <w:t>по профилактике инфекционных болезней общих для человека и животных.</w:t>
      </w:r>
      <w:r w:rsidRPr="00FA3810">
        <w:rPr>
          <w:color w:val="FF0000"/>
          <w:sz w:val="28"/>
          <w:szCs w:val="28"/>
        </w:rPr>
        <w:t xml:space="preserve"> </w:t>
      </w:r>
    </w:p>
    <w:p w:rsidR="003360A3" w:rsidRPr="00A67B02" w:rsidRDefault="003360A3" w:rsidP="00CB5994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>
        <w:rPr>
          <w:b/>
          <w:bCs/>
          <w:sz w:val="28"/>
        </w:rPr>
        <w:t xml:space="preserve">5 баллов - </w:t>
      </w:r>
      <w:r w:rsidRPr="00A67B02">
        <w:rPr>
          <w:sz w:val="28"/>
        </w:rPr>
        <w:t xml:space="preserve">выставляется </w:t>
      </w:r>
      <w:r>
        <w:rPr>
          <w:sz w:val="28"/>
          <w:szCs w:val="28"/>
        </w:rPr>
        <w:t xml:space="preserve">обучающемуся, </w:t>
      </w:r>
      <w:r w:rsidRPr="00A67B02">
        <w:rPr>
          <w:sz w:val="28"/>
        </w:rPr>
        <w:t xml:space="preserve">который: по существу отвечает на поставленные </w:t>
      </w:r>
      <w:r>
        <w:rPr>
          <w:sz w:val="28"/>
        </w:rPr>
        <w:t>вопрос</w:t>
      </w:r>
      <w:r w:rsidRPr="00A67B02">
        <w:rPr>
          <w:sz w:val="28"/>
        </w:rPr>
        <w:t>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Default="003360A3" w:rsidP="00CB5994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  <w:rPr>
          <w:sz w:val="28"/>
        </w:rPr>
      </w:pPr>
      <w:r>
        <w:rPr>
          <w:b/>
          <w:bCs/>
          <w:sz w:val="28"/>
        </w:rPr>
        <w:t>3 балла -</w:t>
      </w:r>
      <w:r w:rsidRPr="00A67B02">
        <w:rPr>
          <w:sz w:val="28"/>
        </w:rPr>
        <w:t xml:space="preserve"> выставляется </w:t>
      </w:r>
      <w:r>
        <w:rPr>
          <w:sz w:val="28"/>
          <w:szCs w:val="28"/>
        </w:rPr>
        <w:t>обучающемуся</w:t>
      </w:r>
      <w:r w:rsidRPr="00A67B02">
        <w:rPr>
          <w:sz w:val="28"/>
        </w:rPr>
        <w:t xml:space="preserve">, который не совсем твердо владеет материалом, при ответах допускает малосущественные погрешности, искажения </w:t>
      </w:r>
      <w:r>
        <w:rPr>
          <w:sz w:val="28"/>
        </w:rPr>
        <w:t xml:space="preserve">логической последовательности, </w:t>
      </w:r>
      <w:r w:rsidRPr="00A67B02">
        <w:rPr>
          <w:sz w:val="28"/>
        </w:rPr>
        <w:t>неточную аргументацию теоретических положений</w:t>
      </w:r>
      <w:r>
        <w:rPr>
          <w:sz w:val="28"/>
        </w:rPr>
        <w:t xml:space="preserve"> и ответил не меньше, чем на 3вопроса.</w:t>
      </w:r>
    </w:p>
    <w:p w:rsidR="003360A3" w:rsidRDefault="003360A3" w:rsidP="00CB5994">
      <w:pPr>
        <w:ind w:firstLine="708"/>
        <w:rPr>
          <w:sz w:val="28"/>
          <w:szCs w:val="28"/>
        </w:rPr>
      </w:pPr>
      <w:r w:rsidRPr="00F03722">
        <w:rPr>
          <w:sz w:val="28"/>
          <w:szCs w:val="28"/>
        </w:rPr>
        <w:t xml:space="preserve">Ниже </w:t>
      </w:r>
      <w:r w:rsidRPr="00FF0062">
        <w:rPr>
          <w:b/>
          <w:sz w:val="28"/>
          <w:szCs w:val="28"/>
        </w:rPr>
        <w:t>3 баллов</w:t>
      </w:r>
      <w:r w:rsidRPr="00F03722">
        <w:rPr>
          <w:sz w:val="28"/>
          <w:szCs w:val="28"/>
        </w:rPr>
        <w:t xml:space="preserve"> оценка </w:t>
      </w:r>
      <w:r>
        <w:rPr>
          <w:sz w:val="28"/>
          <w:szCs w:val="28"/>
        </w:rPr>
        <w:t xml:space="preserve">обучающемуся </w:t>
      </w:r>
      <w:r w:rsidRPr="00F03722">
        <w:rPr>
          <w:sz w:val="28"/>
          <w:szCs w:val="28"/>
        </w:rPr>
        <w:t xml:space="preserve">не выставляется. </w:t>
      </w:r>
    </w:p>
    <w:p w:rsidR="003360A3" w:rsidRDefault="003360A3" w:rsidP="00814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3360A3" w:rsidRDefault="003360A3" w:rsidP="00814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(Домашнее задание)</w:t>
      </w:r>
    </w:p>
    <w:p w:rsidR="003360A3" w:rsidRPr="0081410D" w:rsidRDefault="003360A3" w:rsidP="0081410D">
      <w:pPr>
        <w:ind w:right="-108"/>
        <w:jc w:val="center"/>
        <w:rPr>
          <w:b/>
          <w:sz w:val="28"/>
          <w:szCs w:val="28"/>
        </w:rPr>
      </w:pPr>
      <w:r w:rsidRPr="0081410D">
        <w:rPr>
          <w:b/>
          <w:sz w:val="28"/>
          <w:szCs w:val="28"/>
        </w:rPr>
        <w:t>Тема: Оказание первой доврачебной помощи собаке при перегреве, переломах, укушенных ранах, при травмах подушечек лап, при ожогах щелочами и кислотами, кровотечениях, переохлаждении, ушибах, запоре.</w:t>
      </w:r>
    </w:p>
    <w:p w:rsidR="003360A3" w:rsidRDefault="003360A3" w:rsidP="00943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П</w:t>
      </w:r>
      <w:r w:rsidRPr="00152EA0">
        <w:rPr>
          <w:sz w:val="28"/>
          <w:szCs w:val="28"/>
        </w:rPr>
        <w:t>оиск информации по заданной теме из различных источников</w:t>
      </w:r>
      <w:r>
        <w:rPr>
          <w:sz w:val="28"/>
          <w:szCs w:val="28"/>
        </w:rPr>
        <w:t>, систематизировать полученную информацию и представить её в виде конспекта в рабочей тетради.</w:t>
      </w:r>
    </w:p>
    <w:p w:rsidR="003360A3" w:rsidRDefault="003360A3" w:rsidP="0081410D">
      <w:pPr>
        <w:ind w:firstLine="709"/>
        <w:jc w:val="both"/>
        <w:rPr>
          <w:b/>
          <w:bCs/>
          <w:sz w:val="28"/>
          <w:szCs w:val="28"/>
        </w:rPr>
      </w:pPr>
      <w:r w:rsidRPr="0001650C">
        <w:rPr>
          <w:b/>
          <w:bCs/>
          <w:sz w:val="28"/>
          <w:szCs w:val="28"/>
        </w:rPr>
        <w:t>Перечень рекомендуемых тем:</w:t>
      </w:r>
    </w:p>
    <w:p w:rsidR="003360A3" w:rsidRPr="009436A8" w:rsidRDefault="003360A3" w:rsidP="009436A8">
      <w:pPr>
        <w:pStyle w:val="ListParagraph"/>
        <w:numPr>
          <w:ilvl w:val="0"/>
          <w:numId w:val="43"/>
        </w:numPr>
        <w:rPr>
          <w:smallCaps w:val="0"/>
          <w:sz w:val="28"/>
          <w:szCs w:val="28"/>
        </w:rPr>
      </w:pPr>
      <w:r w:rsidRPr="009436A8">
        <w:rPr>
          <w:smallCaps w:val="0"/>
          <w:sz w:val="28"/>
          <w:szCs w:val="28"/>
        </w:rPr>
        <w:t>В чем заключается оказание первой помощи собаке при перегреве  и переохлаждении собаки?</w:t>
      </w:r>
    </w:p>
    <w:p w:rsidR="003360A3" w:rsidRPr="009436A8" w:rsidRDefault="003360A3" w:rsidP="009436A8">
      <w:pPr>
        <w:pStyle w:val="ListParagraph"/>
        <w:numPr>
          <w:ilvl w:val="0"/>
          <w:numId w:val="43"/>
        </w:numPr>
        <w:rPr>
          <w:smallCaps w:val="0"/>
          <w:sz w:val="28"/>
          <w:szCs w:val="28"/>
        </w:rPr>
      </w:pPr>
      <w:r w:rsidRPr="009436A8">
        <w:rPr>
          <w:smallCaps w:val="0"/>
          <w:sz w:val="28"/>
          <w:szCs w:val="28"/>
        </w:rPr>
        <w:t>Техника наложения жгута на конечность при подозрении на перелом?</w:t>
      </w:r>
    </w:p>
    <w:p w:rsidR="003360A3" w:rsidRPr="009436A8" w:rsidRDefault="003360A3" w:rsidP="009436A8">
      <w:pPr>
        <w:pStyle w:val="ListParagraph"/>
        <w:numPr>
          <w:ilvl w:val="0"/>
          <w:numId w:val="43"/>
        </w:numPr>
        <w:rPr>
          <w:smallCaps w:val="0"/>
          <w:sz w:val="28"/>
          <w:szCs w:val="28"/>
        </w:rPr>
      </w:pPr>
      <w:r w:rsidRPr="009436A8">
        <w:rPr>
          <w:smallCaps w:val="0"/>
          <w:sz w:val="28"/>
          <w:szCs w:val="28"/>
        </w:rPr>
        <w:t>В чем заключается первая доврачебная помощь при обнаружении признаков перелома костей?</w:t>
      </w:r>
    </w:p>
    <w:p w:rsidR="003360A3" w:rsidRPr="009436A8" w:rsidRDefault="003360A3" w:rsidP="009436A8">
      <w:pPr>
        <w:pStyle w:val="ListParagraph"/>
        <w:numPr>
          <w:ilvl w:val="0"/>
          <w:numId w:val="43"/>
        </w:numPr>
        <w:rPr>
          <w:smallCaps w:val="0"/>
          <w:sz w:val="28"/>
          <w:szCs w:val="28"/>
        </w:rPr>
      </w:pPr>
      <w:r w:rsidRPr="009436A8">
        <w:rPr>
          <w:smallCaps w:val="0"/>
          <w:sz w:val="28"/>
          <w:szCs w:val="28"/>
        </w:rPr>
        <w:t>В чем заключается первая доврачебная помощь при укушенных ранах, травмах подушечек лап и ушибах?</w:t>
      </w:r>
    </w:p>
    <w:p w:rsidR="003360A3" w:rsidRPr="009436A8" w:rsidRDefault="003360A3" w:rsidP="009436A8">
      <w:pPr>
        <w:pStyle w:val="ListParagraph"/>
        <w:numPr>
          <w:ilvl w:val="0"/>
          <w:numId w:val="43"/>
        </w:numPr>
        <w:rPr>
          <w:smallCaps w:val="0"/>
          <w:sz w:val="28"/>
          <w:szCs w:val="28"/>
        </w:rPr>
      </w:pPr>
      <w:r w:rsidRPr="009436A8">
        <w:rPr>
          <w:smallCaps w:val="0"/>
          <w:sz w:val="28"/>
          <w:szCs w:val="28"/>
        </w:rPr>
        <w:t>В чем заключается первая доврачебная помощь при ожогах щелочами и кислотами и запоре</w:t>
      </w:r>
      <w:r w:rsidRPr="009436A8">
        <w:rPr>
          <w:bCs/>
          <w:smallCaps w:val="0"/>
          <w:sz w:val="28"/>
          <w:szCs w:val="28"/>
        </w:rPr>
        <w:t>?</w:t>
      </w:r>
    </w:p>
    <w:p w:rsidR="003360A3" w:rsidRPr="009436A8" w:rsidRDefault="003360A3" w:rsidP="009436A8">
      <w:pPr>
        <w:pStyle w:val="ListParagraph"/>
        <w:numPr>
          <w:ilvl w:val="0"/>
          <w:numId w:val="43"/>
        </w:numPr>
        <w:rPr>
          <w:smallCaps w:val="0"/>
          <w:sz w:val="28"/>
          <w:szCs w:val="28"/>
        </w:rPr>
      </w:pPr>
      <w:r w:rsidRPr="009436A8">
        <w:rPr>
          <w:bCs/>
          <w:smallCaps w:val="0"/>
          <w:sz w:val="28"/>
          <w:szCs w:val="28"/>
        </w:rPr>
        <w:t>Какие существуют способы оказания первой помощи при кровотечениях?</w:t>
      </w:r>
    </w:p>
    <w:p w:rsidR="003360A3" w:rsidRPr="00A65007" w:rsidRDefault="003360A3" w:rsidP="0081410D">
      <w:pPr>
        <w:ind w:firstLine="709"/>
        <w:jc w:val="both"/>
        <w:rPr>
          <w:b/>
          <w:sz w:val="28"/>
          <w:szCs w:val="28"/>
        </w:rPr>
      </w:pPr>
      <w:r w:rsidRPr="00A65007">
        <w:rPr>
          <w:b/>
          <w:sz w:val="28"/>
          <w:szCs w:val="28"/>
        </w:rPr>
        <w:t>Инструкция по выполнению:</w:t>
      </w:r>
    </w:p>
    <w:p w:rsidR="003360A3" w:rsidRDefault="003360A3" w:rsidP="009436A8">
      <w:pPr>
        <w:numPr>
          <w:ilvl w:val="1"/>
          <w:numId w:val="18"/>
        </w:numPr>
        <w:jc w:val="both"/>
        <w:rPr>
          <w:sz w:val="28"/>
          <w:szCs w:val="28"/>
        </w:rPr>
      </w:pPr>
      <w:r w:rsidRPr="00A65007">
        <w:rPr>
          <w:sz w:val="28"/>
          <w:szCs w:val="28"/>
        </w:rPr>
        <w:t>Работа выполняется самостоятельно.</w:t>
      </w:r>
    </w:p>
    <w:p w:rsidR="003360A3" w:rsidRDefault="003360A3" w:rsidP="009436A8">
      <w:pPr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конспекта:</w:t>
      </w:r>
    </w:p>
    <w:p w:rsidR="003360A3" w:rsidRPr="00A65007" w:rsidRDefault="003360A3" w:rsidP="0081410D">
      <w:pPr>
        <w:jc w:val="both"/>
        <w:rPr>
          <w:sz w:val="28"/>
          <w:szCs w:val="28"/>
        </w:rPr>
      </w:pPr>
      <w:r w:rsidRPr="00A65007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конспекта</w:t>
      </w:r>
      <w:r w:rsidRPr="00A65007">
        <w:rPr>
          <w:sz w:val="28"/>
          <w:szCs w:val="28"/>
        </w:rPr>
        <w:t>:</w:t>
      </w:r>
    </w:p>
    <w:p w:rsidR="003360A3" w:rsidRPr="00CF2D7C" w:rsidRDefault="003360A3" w:rsidP="0081410D">
      <w:pPr>
        <w:ind w:left="60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• Последовательность оказания первой помощи собаке при перегреве и переохлаждении.</w:t>
      </w:r>
    </w:p>
    <w:p w:rsidR="003360A3" w:rsidRDefault="003360A3" w:rsidP="00DA25B5">
      <w:pPr>
        <w:ind w:firstLine="540"/>
        <w:jc w:val="both"/>
        <w:rPr>
          <w:iCs/>
        </w:rPr>
      </w:pPr>
      <w:r>
        <w:rPr>
          <w:iCs/>
        </w:rPr>
        <w:t xml:space="preserve"> •</w:t>
      </w:r>
      <w:r w:rsidRPr="00A773B7">
        <w:t xml:space="preserve"> </w:t>
      </w:r>
      <w:r w:rsidRPr="00DA25B5">
        <w:rPr>
          <w:sz w:val="28"/>
          <w:szCs w:val="28"/>
        </w:rPr>
        <w:t>Техника наложения жгута на конечность при подозрении на перелом</w:t>
      </w:r>
      <w:r>
        <w:rPr>
          <w:iCs/>
        </w:rPr>
        <w:t>.</w:t>
      </w:r>
    </w:p>
    <w:p w:rsidR="003360A3" w:rsidRPr="00DA25B5" w:rsidRDefault="003360A3" w:rsidP="00DA25B5">
      <w:pPr>
        <w:ind w:firstLine="540"/>
        <w:jc w:val="both"/>
        <w:rPr>
          <w:sz w:val="28"/>
          <w:szCs w:val="28"/>
        </w:rPr>
      </w:pPr>
      <w:r w:rsidRPr="00DA25B5">
        <w:rPr>
          <w:iCs/>
        </w:rPr>
        <w:t xml:space="preserve"> • </w:t>
      </w:r>
      <w:r w:rsidRPr="00DA25B5">
        <w:rPr>
          <w:sz w:val="28"/>
          <w:szCs w:val="28"/>
        </w:rPr>
        <w:t>В чем заключается первая доврачебная помощь при обнаружении признаков перелома костей</w:t>
      </w:r>
    </w:p>
    <w:p w:rsidR="003360A3" w:rsidRPr="009436A8" w:rsidRDefault="003360A3" w:rsidP="00DA25B5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smallCaps w:val="0"/>
        </w:rPr>
        <w:t xml:space="preserve">  • </w:t>
      </w:r>
      <w:r w:rsidRPr="009436A8">
        <w:rPr>
          <w:smallCaps w:val="0"/>
          <w:sz w:val="28"/>
          <w:szCs w:val="28"/>
        </w:rPr>
        <w:t>В чем заключается первая доврачебная помощь при укушенных ранах, травмах подушечек лап и ушибах?</w:t>
      </w:r>
    </w:p>
    <w:p w:rsidR="003360A3" w:rsidRDefault="003360A3" w:rsidP="00F00A61">
      <w:pPr>
        <w:pStyle w:val="ListParagraph"/>
        <w:ind w:left="0" w:firstLine="540"/>
        <w:rPr>
          <w:bCs/>
          <w:smallCaps w:val="0"/>
          <w:sz w:val="28"/>
          <w:szCs w:val="28"/>
        </w:rPr>
      </w:pPr>
      <w:r>
        <w:rPr>
          <w:smallCaps w:val="0"/>
        </w:rPr>
        <w:t xml:space="preserve">  • </w:t>
      </w:r>
      <w:r w:rsidRPr="009436A8">
        <w:rPr>
          <w:smallCaps w:val="0"/>
          <w:sz w:val="28"/>
          <w:szCs w:val="28"/>
        </w:rPr>
        <w:t>В чем заключается первая доврачебная помощь при ожогах щелочами и кислотами и запоре</w:t>
      </w:r>
      <w:r w:rsidRPr="009436A8">
        <w:rPr>
          <w:bCs/>
          <w:smallCaps w:val="0"/>
          <w:sz w:val="28"/>
          <w:szCs w:val="28"/>
        </w:rPr>
        <w:t>?</w:t>
      </w:r>
    </w:p>
    <w:p w:rsidR="003360A3" w:rsidRPr="009436A8" w:rsidRDefault="003360A3" w:rsidP="00F00A61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bCs/>
          <w:smallCaps w:val="0"/>
          <w:sz w:val="28"/>
          <w:szCs w:val="28"/>
        </w:rPr>
        <w:t xml:space="preserve">   • Способы оказания первой помощи при кровотечениях.</w:t>
      </w:r>
    </w:p>
    <w:p w:rsidR="003360A3" w:rsidRPr="00515109" w:rsidRDefault="003360A3" w:rsidP="00F00A61">
      <w:pPr>
        <w:ind w:firstLine="540"/>
        <w:jc w:val="both"/>
        <w:rPr>
          <w:b/>
          <w:sz w:val="28"/>
        </w:rPr>
      </w:pPr>
      <w:r>
        <w:t xml:space="preserve">. </w:t>
      </w:r>
      <w:r w:rsidRPr="00515109">
        <w:rPr>
          <w:b/>
          <w:sz w:val="28"/>
        </w:rPr>
        <w:t>Критерии оценки:</w:t>
      </w:r>
    </w:p>
    <w:p w:rsidR="003360A3" w:rsidRPr="00F37AA0" w:rsidRDefault="003360A3" w:rsidP="0081410D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3DC1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а </w:t>
      </w:r>
      <w:r w:rsidRPr="005151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37AA0">
        <w:rPr>
          <w:sz w:val="28"/>
          <w:szCs w:val="28"/>
        </w:rPr>
        <w:t>выставляется обучающему</w:t>
      </w:r>
      <w:r>
        <w:rPr>
          <w:sz w:val="28"/>
          <w:szCs w:val="28"/>
        </w:rPr>
        <w:t>ся</w:t>
      </w:r>
      <w:r w:rsidRPr="00F37AA0">
        <w:rPr>
          <w:sz w:val="28"/>
          <w:szCs w:val="28"/>
        </w:rPr>
        <w:t xml:space="preserve">, </w:t>
      </w:r>
      <w:r w:rsidRPr="00693DC1">
        <w:rPr>
          <w:sz w:val="28"/>
          <w:szCs w:val="28"/>
        </w:rPr>
        <w:t>который у</w:t>
      </w:r>
      <w:r w:rsidRPr="00693DC1">
        <w:rPr>
          <w:bCs/>
          <w:spacing w:val="-3"/>
          <w:sz w:val="28"/>
          <w:szCs w:val="28"/>
        </w:rPr>
        <w:t>мет</w:t>
      </w:r>
      <w:r w:rsidRPr="00693DC1">
        <w:rPr>
          <w:bCs/>
          <w:sz w:val="28"/>
          <w:szCs w:val="28"/>
        </w:rPr>
        <w:t>ь</w:t>
      </w:r>
      <w:r w:rsidRPr="00F37AA0">
        <w:rPr>
          <w:b/>
          <w:bCs/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с</w:t>
      </w:r>
      <w:r w:rsidRPr="00F37AA0">
        <w:rPr>
          <w:spacing w:val="-10"/>
          <w:sz w:val="28"/>
          <w:szCs w:val="28"/>
        </w:rPr>
        <w:t>у</w:t>
      </w:r>
      <w:r w:rsidRPr="00F37AA0">
        <w:rPr>
          <w:spacing w:val="-2"/>
          <w:sz w:val="28"/>
          <w:szCs w:val="28"/>
        </w:rPr>
        <w:t>щ</w:t>
      </w:r>
      <w:r w:rsidRPr="00F37AA0">
        <w:rPr>
          <w:spacing w:val="-3"/>
          <w:sz w:val="28"/>
          <w:szCs w:val="28"/>
        </w:rPr>
        <w:t>ес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3"/>
          <w:sz w:val="28"/>
          <w:szCs w:val="28"/>
        </w:rPr>
        <w:t>в</w:t>
      </w:r>
      <w:r w:rsidRPr="00F37AA0">
        <w:rPr>
          <w:spacing w:val="-2"/>
          <w:sz w:val="28"/>
          <w:szCs w:val="28"/>
        </w:rPr>
        <w:t>ля</w:t>
      </w:r>
      <w:r w:rsidRPr="00F37AA0">
        <w:rPr>
          <w:spacing w:val="-4"/>
          <w:sz w:val="28"/>
          <w:szCs w:val="28"/>
        </w:rPr>
        <w:t>т</w:t>
      </w:r>
      <w:r w:rsidRPr="00F37AA0">
        <w:rPr>
          <w:sz w:val="28"/>
          <w:szCs w:val="28"/>
        </w:rPr>
        <w:t>ь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z w:val="28"/>
          <w:szCs w:val="28"/>
        </w:rPr>
        <w:t>к</w:t>
      </w:r>
      <w:r w:rsidRPr="00F37AA0">
        <w:rPr>
          <w:spacing w:val="-6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</w:t>
      </w:r>
      <w:r w:rsidRPr="00F37AA0">
        <w:rPr>
          <w:spacing w:val="-4"/>
          <w:sz w:val="28"/>
          <w:szCs w:val="28"/>
        </w:rPr>
        <w:t>з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ва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>е</w:t>
      </w:r>
      <w:r w:rsidRPr="00F37AA0">
        <w:rPr>
          <w:spacing w:val="-8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фор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ц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1"/>
          <w:sz w:val="28"/>
          <w:szCs w:val="28"/>
        </w:rPr>
        <w:t>и</w:t>
      </w:r>
      <w:r w:rsidRPr="00F37AA0">
        <w:rPr>
          <w:sz w:val="28"/>
          <w:szCs w:val="28"/>
        </w:rPr>
        <w:t xml:space="preserve">, 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е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4"/>
          <w:sz w:val="28"/>
          <w:szCs w:val="28"/>
        </w:rPr>
        <w:t>б</w:t>
      </w:r>
      <w:r w:rsidRPr="00F37AA0">
        <w:rPr>
          <w:spacing w:val="-2"/>
          <w:sz w:val="28"/>
          <w:szCs w:val="28"/>
        </w:rPr>
        <w:t>хо</w:t>
      </w:r>
      <w:r w:rsidRPr="00F37AA0">
        <w:rPr>
          <w:spacing w:val="-4"/>
          <w:sz w:val="28"/>
          <w:szCs w:val="28"/>
        </w:rPr>
        <w:t>д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3"/>
          <w:sz w:val="28"/>
          <w:szCs w:val="28"/>
        </w:rPr>
        <w:t>м</w:t>
      </w:r>
      <w:r w:rsidRPr="00F37AA0">
        <w:rPr>
          <w:spacing w:val="-5"/>
          <w:sz w:val="28"/>
          <w:szCs w:val="28"/>
        </w:rPr>
        <w:t>о</w:t>
      </w:r>
      <w:r w:rsidRPr="00F37AA0">
        <w:rPr>
          <w:sz w:val="28"/>
          <w:szCs w:val="28"/>
        </w:rPr>
        <w:t>й</w:t>
      </w:r>
      <w:r w:rsidRPr="00F37AA0">
        <w:rPr>
          <w:spacing w:val="-4"/>
          <w:sz w:val="28"/>
          <w:szCs w:val="28"/>
        </w:rPr>
        <w:t xml:space="preserve"> д</w:t>
      </w:r>
      <w:r w:rsidRPr="00F37AA0">
        <w:rPr>
          <w:spacing w:val="-2"/>
          <w:sz w:val="28"/>
          <w:szCs w:val="28"/>
        </w:rPr>
        <w:t>л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эфф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4"/>
          <w:sz w:val="28"/>
          <w:szCs w:val="28"/>
        </w:rPr>
        <w:t>к</w:t>
      </w:r>
      <w:r w:rsidRPr="00F37AA0">
        <w:rPr>
          <w:spacing w:val="-2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 xml:space="preserve">о </w:t>
      </w:r>
      <w:r w:rsidRPr="00F37AA0">
        <w:rPr>
          <w:spacing w:val="-3"/>
          <w:sz w:val="28"/>
          <w:szCs w:val="28"/>
        </w:rPr>
        <w:t>ис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6"/>
          <w:sz w:val="28"/>
          <w:szCs w:val="28"/>
        </w:rPr>
        <w:t>е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4"/>
          <w:sz w:val="28"/>
          <w:szCs w:val="28"/>
        </w:rPr>
        <w:t>и</w:t>
      </w:r>
      <w:r w:rsidRPr="00F37AA0">
        <w:rPr>
          <w:sz w:val="28"/>
          <w:szCs w:val="28"/>
        </w:rPr>
        <w:t>я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ьн</w:t>
      </w:r>
      <w:r w:rsidRPr="00F37AA0">
        <w:rPr>
          <w:spacing w:val="-5"/>
          <w:sz w:val="28"/>
          <w:szCs w:val="28"/>
        </w:rPr>
        <w:t>ы</w:t>
      </w:r>
      <w:r w:rsidRPr="00F37AA0">
        <w:rPr>
          <w:sz w:val="28"/>
          <w:szCs w:val="28"/>
        </w:rPr>
        <w:t xml:space="preserve">х 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2"/>
          <w:sz w:val="28"/>
          <w:szCs w:val="28"/>
        </w:rPr>
        <w:t>д</w:t>
      </w:r>
      <w:r w:rsidRPr="00F37AA0">
        <w:rPr>
          <w:spacing w:val="-3"/>
          <w:sz w:val="28"/>
          <w:szCs w:val="28"/>
        </w:rPr>
        <w:t>ач</w:t>
      </w:r>
      <w:r w:rsidRPr="00F37AA0">
        <w:rPr>
          <w:sz w:val="28"/>
          <w:szCs w:val="28"/>
        </w:rPr>
        <w:t>,</w:t>
      </w:r>
      <w:r w:rsidRPr="00F37AA0">
        <w:rPr>
          <w:spacing w:val="-7"/>
          <w:sz w:val="28"/>
          <w:szCs w:val="28"/>
        </w:rPr>
        <w:t xml:space="preserve"> </w:t>
      </w:r>
      <w:r w:rsidRPr="00F37AA0">
        <w:rPr>
          <w:spacing w:val="-1"/>
          <w:sz w:val="28"/>
          <w:szCs w:val="28"/>
        </w:rPr>
        <w:t>п</w:t>
      </w:r>
      <w:r w:rsidRPr="00F37AA0">
        <w:rPr>
          <w:spacing w:val="-5"/>
          <w:sz w:val="28"/>
          <w:szCs w:val="28"/>
        </w:rPr>
        <w:t>р</w:t>
      </w:r>
      <w:r w:rsidRPr="00F37AA0">
        <w:rPr>
          <w:spacing w:val="-2"/>
          <w:sz w:val="28"/>
          <w:szCs w:val="28"/>
        </w:rPr>
        <w:t>оф</w:t>
      </w:r>
      <w:r w:rsidRPr="00F37AA0">
        <w:rPr>
          <w:spacing w:val="-3"/>
          <w:sz w:val="28"/>
          <w:szCs w:val="28"/>
        </w:rPr>
        <w:t>есс</w:t>
      </w:r>
      <w:r w:rsidRPr="00F37AA0">
        <w:rPr>
          <w:spacing w:val="-4"/>
          <w:sz w:val="28"/>
          <w:szCs w:val="28"/>
        </w:rPr>
        <w:t>и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3"/>
          <w:sz w:val="28"/>
          <w:szCs w:val="28"/>
        </w:rPr>
        <w:t>а</w:t>
      </w:r>
      <w:r w:rsidRPr="00F37AA0">
        <w:rPr>
          <w:spacing w:val="-5"/>
          <w:sz w:val="28"/>
          <w:szCs w:val="28"/>
        </w:rPr>
        <w:t>л</w:t>
      </w:r>
      <w:r w:rsidRPr="00F37AA0">
        <w:rPr>
          <w:spacing w:val="-4"/>
          <w:sz w:val="28"/>
          <w:szCs w:val="28"/>
        </w:rPr>
        <w:t>ь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z w:val="28"/>
          <w:szCs w:val="28"/>
        </w:rPr>
        <w:t xml:space="preserve">и </w:t>
      </w:r>
      <w:r w:rsidRPr="00F37AA0">
        <w:rPr>
          <w:spacing w:val="-2"/>
          <w:sz w:val="28"/>
          <w:szCs w:val="28"/>
        </w:rPr>
        <w:t>л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6"/>
          <w:sz w:val="28"/>
          <w:szCs w:val="28"/>
        </w:rPr>
        <w:t>ч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2"/>
          <w:sz w:val="28"/>
          <w:szCs w:val="28"/>
        </w:rPr>
        <w:t>о</w:t>
      </w:r>
      <w:r w:rsidRPr="00F37AA0">
        <w:rPr>
          <w:spacing w:val="-3"/>
          <w:sz w:val="28"/>
          <w:szCs w:val="28"/>
        </w:rPr>
        <w:t>с</w:t>
      </w:r>
      <w:r w:rsidRPr="00F37AA0">
        <w:rPr>
          <w:spacing w:val="-4"/>
          <w:sz w:val="28"/>
          <w:szCs w:val="28"/>
        </w:rPr>
        <w:t>т</w:t>
      </w:r>
      <w:r w:rsidRPr="00F37AA0">
        <w:rPr>
          <w:spacing w:val="-1"/>
          <w:sz w:val="28"/>
          <w:szCs w:val="28"/>
        </w:rPr>
        <w:t>н</w:t>
      </w:r>
      <w:r w:rsidRPr="00F37AA0">
        <w:rPr>
          <w:spacing w:val="-5"/>
          <w:sz w:val="28"/>
          <w:szCs w:val="28"/>
        </w:rPr>
        <w:t>о</w:t>
      </w:r>
      <w:r w:rsidRPr="00F37AA0">
        <w:rPr>
          <w:spacing w:val="-2"/>
          <w:sz w:val="28"/>
          <w:szCs w:val="28"/>
        </w:rPr>
        <w:t>г</w:t>
      </w:r>
      <w:r w:rsidRPr="00F37AA0">
        <w:rPr>
          <w:sz w:val="28"/>
          <w:szCs w:val="28"/>
        </w:rPr>
        <w:t>о</w:t>
      </w:r>
      <w:r w:rsidRPr="00F37AA0">
        <w:rPr>
          <w:spacing w:val="-5"/>
          <w:sz w:val="28"/>
          <w:szCs w:val="28"/>
        </w:rPr>
        <w:t xml:space="preserve"> </w:t>
      </w:r>
      <w:r w:rsidRPr="00F37AA0">
        <w:rPr>
          <w:spacing w:val="-2"/>
          <w:sz w:val="28"/>
          <w:szCs w:val="28"/>
        </w:rPr>
        <w:t>р</w:t>
      </w:r>
      <w:r w:rsidRPr="00F37AA0">
        <w:rPr>
          <w:spacing w:val="-6"/>
          <w:sz w:val="28"/>
          <w:szCs w:val="28"/>
        </w:rPr>
        <w:t>а</w:t>
      </w:r>
      <w:r w:rsidRPr="00F37AA0">
        <w:rPr>
          <w:spacing w:val="-1"/>
          <w:sz w:val="28"/>
          <w:szCs w:val="28"/>
        </w:rPr>
        <w:t>з</w:t>
      </w:r>
      <w:r w:rsidRPr="00F37AA0">
        <w:rPr>
          <w:spacing w:val="-5"/>
          <w:sz w:val="28"/>
          <w:szCs w:val="28"/>
        </w:rPr>
        <w:t>в</w:t>
      </w:r>
      <w:r w:rsidRPr="00F37AA0">
        <w:rPr>
          <w:spacing w:val="-1"/>
          <w:sz w:val="28"/>
          <w:szCs w:val="28"/>
        </w:rPr>
        <w:t>и</w:t>
      </w:r>
      <w:r w:rsidRPr="00F37AA0">
        <w:rPr>
          <w:spacing w:val="-4"/>
          <w:sz w:val="28"/>
          <w:szCs w:val="28"/>
        </w:rPr>
        <w:t>т,</w:t>
      </w:r>
      <w:r w:rsidRPr="00F37AA0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Default="003360A3" w:rsidP="0081410D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Cs/>
          <w:sz w:val="28"/>
        </w:rPr>
        <w:t>2,5</w:t>
      </w:r>
      <w:r w:rsidRPr="00693DC1">
        <w:rPr>
          <w:bCs/>
          <w:sz w:val="28"/>
        </w:rPr>
        <w:t xml:space="preserve"> балла</w:t>
      </w:r>
      <w:r w:rsidRPr="00515109">
        <w:rPr>
          <w:b/>
          <w:bCs/>
          <w:sz w:val="28"/>
        </w:rPr>
        <w:t xml:space="preserve"> – </w:t>
      </w:r>
      <w:r w:rsidRPr="00515109">
        <w:rPr>
          <w:sz w:val="28"/>
        </w:rPr>
        <w:t>выставляется обучающем</w:t>
      </w:r>
      <w:r>
        <w:rPr>
          <w:sz w:val="28"/>
        </w:rPr>
        <w:t>уся</w:t>
      </w:r>
      <w:r w:rsidRPr="00515109">
        <w:rPr>
          <w:sz w:val="28"/>
        </w:rPr>
        <w:t>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0C575C" w:rsidRDefault="003360A3" w:rsidP="0081410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Ниже 2,5 баллов </w:t>
      </w:r>
      <w:r w:rsidRPr="000C575C">
        <w:rPr>
          <w:sz w:val="28"/>
        </w:rPr>
        <w:t>оценка обучающемуся не выставляется.</w:t>
      </w:r>
    </w:p>
    <w:p w:rsidR="003360A3" w:rsidRPr="000C575C" w:rsidRDefault="003360A3" w:rsidP="000C575C">
      <w:pPr>
        <w:jc w:val="center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Самостоятельная работа</w:t>
      </w:r>
    </w:p>
    <w:p w:rsidR="003360A3" w:rsidRPr="000C575C" w:rsidRDefault="003360A3" w:rsidP="000C575C">
      <w:pPr>
        <w:jc w:val="center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(Домашнее задание)</w:t>
      </w:r>
    </w:p>
    <w:p w:rsidR="003360A3" w:rsidRPr="000C575C" w:rsidRDefault="003360A3" w:rsidP="000C575C">
      <w:pPr>
        <w:pStyle w:val="ListParagraph"/>
        <w:ind w:left="1080"/>
        <w:jc w:val="center"/>
        <w:rPr>
          <w:b/>
          <w:smallCaps w:val="0"/>
          <w:sz w:val="28"/>
          <w:szCs w:val="28"/>
        </w:rPr>
      </w:pPr>
      <w:r w:rsidRPr="000C575C">
        <w:rPr>
          <w:b/>
          <w:smallCaps w:val="0"/>
          <w:sz w:val="28"/>
          <w:szCs w:val="28"/>
        </w:rPr>
        <w:t>Тема: Профилактика травматизма. Классификация ран и правила обработки ран. Классификация переломов</w:t>
      </w:r>
    </w:p>
    <w:p w:rsidR="003360A3" w:rsidRPr="000C575C" w:rsidRDefault="003360A3" w:rsidP="000C575C">
      <w:pPr>
        <w:ind w:right="-108" w:firstLine="708"/>
        <w:jc w:val="both"/>
        <w:rPr>
          <w:sz w:val="28"/>
          <w:szCs w:val="28"/>
        </w:rPr>
      </w:pPr>
      <w:r w:rsidRPr="000C575C">
        <w:rPr>
          <w:sz w:val="28"/>
          <w:szCs w:val="28"/>
        </w:rPr>
        <w:t>Цель: Поиск информации по заданной теме из различных источников, систематизировать полученную информацию и представить её в виде конспекта в рабочей тетради.</w:t>
      </w:r>
    </w:p>
    <w:p w:rsidR="003360A3" w:rsidRPr="000C575C" w:rsidRDefault="003360A3" w:rsidP="000C575C">
      <w:pPr>
        <w:ind w:firstLine="709"/>
        <w:jc w:val="both"/>
        <w:rPr>
          <w:b/>
          <w:bCs/>
          <w:sz w:val="28"/>
          <w:szCs w:val="28"/>
        </w:rPr>
      </w:pPr>
      <w:r w:rsidRPr="000C575C">
        <w:rPr>
          <w:b/>
          <w:bCs/>
          <w:sz w:val="28"/>
          <w:szCs w:val="28"/>
        </w:rPr>
        <w:t>Перечень рекомендуемых тем:</w:t>
      </w:r>
    </w:p>
    <w:p w:rsidR="003360A3" w:rsidRPr="000C575C" w:rsidRDefault="003360A3" w:rsidP="000C575C">
      <w:pPr>
        <w:pStyle w:val="ListParagraph"/>
        <w:numPr>
          <w:ilvl w:val="0"/>
          <w:numId w:val="44"/>
        </w:numPr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>Какие виды травматизма вам известны?</w:t>
      </w:r>
    </w:p>
    <w:p w:rsidR="003360A3" w:rsidRPr="000C575C" w:rsidRDefault="003360A3" w:rsidP="000C575C">
      <w:pPr>
        <w:pStyle w:val="ListParagraph"/>
        <w:numPr>
          <w:ilvl w:val="0"/>
          <w:numId w:val="44"/>
        </w:numPr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>Каковы меры предохранения и первой доврачебной помощи при ранениях?</w:t>
      </w:r>
    </w:p>
    <w:p w:rsidR="003360A3" w:rsidRPr="000C575C" w:rsidRDefault="003360A3" w:rsidP="000C575C">
      <w:pPr>
        <w:pStyle w:val="ListParagraph"/>
        <w:numPr>
          <w:ilvl w:val="0"/>
          <w:numId w:val="44"/>
        </w:numPr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>Что такое переломы костей?</w:t>
      </w:r>
    </w:p>
    <w:p w:rsidR="003360A3" w:rsidRPr="000C575C" w:rsidRDefault="003360A3" w:rsidP="000C575C">
      <w:pPr>
        <w:pStyle w:val="ListParagraph"/>
        <w:numPr>
          <w:ilvl w:val="0"/>
          <w:numId w:val="44"/>
        </w:numPr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>Классификация переломов костей.</w:t>
      </w:r>
    </w:p>
    <w:p w:rsidR="003360A3" w:rsidRPr="000C575C" w:rsidRDefault="003360A3" w:rsidP="000C575C">
      <w:pPr>
        <w:ind w:firstLine="709"/>
        <w:jc w:val="both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Инструкция по выполнению:</w:t>
      </w:r>
    </w:p>
    <w:p w:rsidR="003360A3" w:rsidRPr="000C575C" w:rsidRDefault="003360A3" w:rsidP="000C575C">
      <w:pPr>
        <w:numPr>
          <w:ilvl w:val="1"/>
          <w:numId w:val="21"/>
        </w:numPr>
        <w:jc w:val="both"/>
        <w:rPr>
          <w:sz w:val="28"/>
          <w:szCs w:val="28"/>
        </w:rPr>
      </w:pPr>
      <w:r w:rsidRPr="000C575C">
        <w:rPr>
          <w:sz w:val="28"/>
          <w:szCs w:val="28"/>
        </w:rPr>
        <w:t>Работа выполняется самостоятельно.</w:t>
      </w:r>
    </w:p>
    <w:p w:rsidR="003360A3" w:rsidRPr="000C575C" w:rsidRDefault="003360A3" w:rsidP="000C575C">
      <w:pPr>
        <w:numPr>
          <w:ilvl w:val="1"/>
          <w:numId w:val="21"/>
        </w:numPr>
        <w:jc w:val="both"/>
        <w:rPr>
          <w:sz w:val="28"/>
          <w:szCs w:val="28"/>
        </w:rPr>
      </w:pPr>
      <w:r w:rsidRPr="000C575C">
        <w:rPr>
          <w:sz w:val="28"/>
          <w:szCs w:val="28"/>
        </w:rPr>
        <w:t>Структура конспекта:</w:t>
      </w:r>
    </w:p>
    <w:p w:rsidR="003360A3" w:rsidRPr="000C575C" w:rsidRDefault="003360A3" w:rsidP="000C575C">
      <w:pPr>
        <w:jc w:val="both"/>
        <w:rPr>
          <w:sz w:val="28"/>
          <w:szCs w:val="28"/>
        </w:rPr>
      </w:pPr>
      <w:r w:rsidRPr="000C575C">
        <w:rPr>
          <w:sz w:val="28"/>
          <w:szCs w:val="28"/>
        </w:rPr>
        <w:t>Структура конспекта:</w:t>
      </w:r>
    </w:p>
    <w:p w:rsidR="003360A3" w:rsidRPr="000C575C" w:rsidRDefault="003360A3" w:rsidP="000C575C">
      <w:pPr>
        <w:ind w:left="600"/>
        <w:jc w:val="both"/>
        <w:rPr>
          <w:bCs/>
          <w:iCs/>
          <w:sz w:val="28"/>
          <w:szCs w:val="28"/>
        </w:rPr>
      </w:pPr>
      <w:r w:rsidRPr="000C575C">
        <w:rPr>
          <w:bCs/>
          <w:iCs/>
          <w:sz w:val="28"/>
          <w:szCs w:val="28"/>
        </w:rPr>
        <w:t>• Что такое травматизм и травма.</w:t>
      </w:r>
    </w:p>
    <w:p w:rsidR="003360A3" w:rsidRPr="000C575C" w:rsidRDefault="003360A3" w:rsidP="000C575C">
      <w:pPr>
        <w:pStyle w:val="ListParagraph"/>
        <w:ind w:left="0" w:firstLine="540"/>
        <w:rPr>
          <w:smallCaps w:val="0"/>
          <w:sz w:val="28"/>
          <w:szCs w:val="28"/>
        </w:rPr>
      </w:pPr>
      <w:r w:rsidRPr="000C575C">
        <w:rPr>
          <w:iCs/>
          <w:sz w:val="28"/>
          <w:szCs w:val="28"/>
        </w:rPr>
        <w:t xml:space="preserve"> •</w:t>
      </w:r>
      <w:r w:rsidRPr="000C575C">
        <w:rPr>
          <w:sz w:val="28"/>
          <w:szCs w:val="28"/>
        </w:rPr>
        <w:t xml:space="preserve"> </w:t>
      </w:r>
      <w:r w:rsidRPr="000C575C">
        <w:rPr>
          <w:smallCaps w:val="0"/>
          <w:sz w:val="28"/>
          <w:szCs w:val="28"/>
        </w:rPr>
        <w:t>Каковы меры предохранения и первой доврачебной помощи при ранениях?</w:t>
      </w:r>
    </w:p>
    <w:p w:rsidR="003360A3" w:rsidRPr="000C575C" w:rsidRDefault="003360A3" w:rsidP="000C575C">
      <w:pPr>
        <w:pStyle w:val="ListParagraph"/>
        <w:ind w:left="0" w:firstLine="540"/>
        <w:rPr>
          <w:smallCaps w:val="0"/>
          <w:sz w:val="28"/>
          <w:szCs w:val="28"/>
        </w:rPr>
      </w:pPr>
      <w:r w:rsidRPr="000C575C">
        <w:rPr>
          <w:iCs/>
          <w:sz w:val="28"/>
          <w:szCs w:val="28"/>
        </w:rPr>
        <w:t xml:space="preserve">  •  </w:t>
      </w:r>
      <w:r w:rsidRPr="000C575C">
        <w:rPr>
          <w:smallCaps w:val="0"/>
          <w:sz w:val="28"/>
          <w:szCs w:val="28"/>
        </w:rPr>
        <w:t>Что такое переломы костей?</w:t>
      </w:r>
    </w:p>
    <w:p w:rsidR="003360A3" w:rsidRPr="000C575C" w:rsidRDefault="003360A3" w:rsidP="000C575C">
      <w:pPr>
        <w:pStyle w:val="ListParagraph"/>
        <w:ind w:left="0" w:firstLine="0"/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 xml:space="preserve">         • Классификация переломов костей.</w:t>
      </w:r>
    </w:p>
    <w:p w:rsidR="003360A3" w:rsidRPr="000C575C" w:rsidRDefault="003360A3" w:rsidP="000C575C">
      <w:pPr>
        <w:ind w:firstLine="540"/>
        <w:jc w:val="both"/>
        <w:rPr>
          <w:b/>
          <w:sz w:val="28"/>
        </w:rPr>
      </w:pPr>
      <w:r w:rsidRPr="000C575C">
        <w:t xml:space="preserve">. </w:t>
      </w:r>
      <w:r w:rsidRPr="000C575C">
        <w:rPr>
          <w:b/>
          <w:sz w:val="28"/>
        </w:rPr>
        <w:t>Критерии оценки:</w:t>
      </w:r>
    </w:p>
    <w:p w:rsidR="003360A3" w:rsidRPr="000C575C" w:rsidRDefault="003360A3" w:rsidP="000C575C">
      <w:pPr>
        <w:ind w:firstLine="283"/>
        <w:jc w:val="both"/>
        <w:rPr>
          <w:sz w:val="28"/>
          <w:szCs w:val="28"/>
        </w:rPr>
      </w:pPr>
      <w:r w:rsidRPr="000C575C">
        <w:rPr>
          <w:sz w:val="28"/>
          <w:szCs w:val="28"/>
        </w:rPr>
        <w:t>3 балла – выставляется обучающемуся, который у</w:t>
      </w:r>
      <w:r w:rsidRPr="000C575C">
        <w:rPr>
          <w:bCs/>
          <w:spacing w:val="-3"/>
          <w:sz w:val="28"/>
          <w:szCs w:val="28"/>
        </w:rPr>
        <w:t>мет</w:t>
      </w:r>
      <w:r w:rsidRPr="000C575C">
        <w:rPr>
          <w:bCs/>
          <w:sz w:val="28"/>
          <w:szCs w:val="28"/>
        </w:rPr>
        <w:t>ь</w:t>
      </w:r>
      <w:r w:rsidRPr="000C575C">
        <w:rPr>
          <w:b/>
          <w:bCs/>
          <w:spacing w:val="-5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с</w:t>
      </w:r>
      <w:r w:rsidRPr="000C575C">
        <w:rPr>
          <w:spacing w:val="-10"/>
          <w:sz w:val="28"/>
          <w:szCs w:val="28"/>
        </w:rPr>
        <w:t>у</w:t>
      </w:r>
      <w:r w:rsidRPr="000C575C">
        <w:rPr>
          <w:spacing w:val="-2"/>
          <w:sz w:val="28"/>
          <w:szCs w:val="28"/>
        </w:rPr>
        <w:t>щ</w:t>
      </w:r>
      <w:r w:rsidRPr="000C575C">
        <w:rPr>
          <w:spacing w:val="-3"/>
          <w:sz w:val="28"/>
          <w:szCs w:val="28"/>
        </w:rPr>
        <w:t>ес</w:t>
      </w:r>
      <w:r w:rsidRPr="000C575C">
        <w:rPr>
          <w:spacing w:val="-2"/>
          <w:sz w:val="28"/>
          <w:szCs w:val="28"/>
        </w:rPr>
        <w:t>т</w:t>
      </w:r>
      <w:r w:rsidRPr="000C575C">
        <w:rPr>
          <w:spacing w:val="-3"/>
          <w:sz w:val="28"/>
          <w:szCs w:val="28"/>
        </w:rPr>
        <w:t>в</w:t>
      </w:r>
      <w:r w:rsidRPr="000C575C">
        <w:rPr>
          <w:spacing w:val="-2"/>
          <w:sz w:val="28"/>
          <w:szCs w:val="28"/>
        </w:rPr>
        <w:t>ля</w:t>
      </w:r>
      <w:r w:rsidRPr="000C575C">
        <w:rPr>
          <w:spacing w:val="-4"/>
          <w:sz w:val="28"/>
          <w:szCs w:val="28"/>
        </w:rPr>
        <w:t>т</w:t>
      </w:r>
      <w:r w:rsidRPr="000C575C">
        <w:rPr>
          <w:sz w:val="28"/>
          <w:szCs w:val="28"/>
        </w:rPr>
        <w:t>ь</w:t>
      </w:r>
      <w:r w:rsidRPr="000C575C">
        <w:rPr>
          <w:spacing w:val="-6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с</w:t>
      </w:r>
      <w:r w:rsidRPr="000C575C">
        <w:rPr>
          <w:sz w:val="28"/>
          <w:szCs w:val="28"/>
        </w:rPr>
        <w:t>к</w:t>
      </w:r>
      <w:r w:rsidRPr="000C575C">
        <w:rPr>
          <w:spacing w:val="-6"/>
          <w:sz w:val="28"/>
          <w:szCs w:val="28"/>
        </w:rPr>
        <w:t xml:space="preserve"> </w:t>
      </w:r>
      <w:r w:rsidRPr="000C575C">
        <w:rPr>
          <w:sz w:val="28"/>
          <w:szCs w:val="28"/>
        </w:rPr>
        <w:t xml:space="preserve">и 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с</w:t>
      </w:r>
      <w:r w:rsidRPr="000C575C">
        <w:rPr>
          <w:spacing w:val="-4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ь</w:t>
      </w:r>
      <w:r w:rsidRPr="000C575C">
        <w:rPr>
          <w:spacing w:val="-4"/>
          <w:sz w:val="28"/>
          <w:szCs w:val="28"/>
        </w:rPr>
        <w:t>з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3"/>
          <w:sz w:val="28"/>
          <w:szCs w:val="28"/>
        </w:rPr>
        <w:t>ва</w:t>
      </w:r>
      <w:r w:rsidRPr="000C575C">
        <w:rPr>
          <w:spacing w:val="-4"/>
          <w:sz w:val="28"/>
          <w:szCs w:val="28"/>
        </w:rPr>
        <w:t>н</w:t>
      </w:r>
      <w:r w:rsidRPr="000C575C">
        <w:rPr>
          <w:spacing w:val="-1"/>
          <w:sz w:val="28"/>
          <w:szCs w:val="28"/>
        </w:rPr>
        <w:t>и</w:t>
      </w:r>
      <w:r w:rsidRPr="000C575C">
        <w:rPr>
          <w:sz w:val="28"/>
          <w:szCs w:val="28"/>
        </w:rPr>
        <w:t>е</w:t>
      </w:r>
      <w:r w:rsidRPr="000C575C">
        <w:rPr>
          <w:spacing w:val="-8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4"/>
          <w:sz w:val="28"/>
          <w:szCs w:val="28"/>
        </w:rPr>
        <w:t>н</w:t>
      </w:r>
      <w:r w:rsidRPr="000C575C">
        <w:rPr>
          <w:spacing w:val="-2"/>
          <w:sz w:val="28"/>
          <w:szCs w:val="28"/>
        </w:rPr>
        <w:t>фор</w:t>
      </w:r>
      <w:r w:rsidRPr="000C575C">
        <w:rPr>
          <w:spacing w:val="-3"/>
          <w:sz w:val="28"/>
          <w:szCs w:val="28"/>
        </w:rPr>
        <w:t>м</w:t>
      </w:r>
      <w:r w:rsidRPr="000C575C">
        <w:rPr>
          <w:spacing w:val="-6"/>
          <w:sz w:val="28"/>
          <w:szCs w:val="28"/>
        </w:rPr>
        <w:t>а</w:t>
      </w:r>
      <w:r w:rsidRPr="000C575C">
        <w:rPr>
          <w:spacing w:val="-1"/>
          <w:sz w:val="28"/>
          <w:szCs w:val="28"/>
        </w:rPr>
        <w:t>ц</w:t>
      </w:r>
      <w:r w:rsidRPr="000C575C">
        <w:rPr>
          <w:spacing w:val="-4"/>
          <w:sz w:val="28"/>
          <w:szCs w:val="28"/>
        </w:rPr>
        <w:t>и</w:t>
      </w:r>
      <w:r w:rsidRPr="000C575C">
        <w:rPr>
          <w:spacing w:val="-1"/>
          <w:sz w:val="28"/>
          <w:szCs w:val="28"/>
        </w:rPr>
        <w:t>и</w:t>
      </w:r>
      <w:r w:rsidRPr="000C575C">
        <w:rPr>
          <w:sz w:val="28"/>
          <w:szCs w:val="28"/>
        </w:rPr>
        <w:t xml:space="preserve">, 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е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4"/>
          <w:sz w:val="28"/>
          <w:szCs w:val="28"/>
        </w:rPr>
        <w:t>б</w:t>
      </w:r>
      <w:r w:rsidRPr="000C575C">
        <w:rPr>
          <w:spacing w:val="-2"/>
          <w:sz w:val="28"/>
          <w:szCs w:val="28"/>
        </w:rPr>
        <w:t>хо</w:t>
      </w:r>
      <w:r w:rsidRPr="000C575C">
        <w:rPr>
          <w:spacing w:val="-4"/>
          <w:sz w:val="28"/>
          <w:szCs w:val="28"/>
        </w:rPr>
        <w:t>д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м</w:t>
      </w:r>
      <w:r w:rsidRPr="000C575C">
        <w:rPr>
          <w:spacing w:val="-5"/>
          <w:sz w:val="28"/>
          <w:szCs w:val="28"/>
        </w:rPr>
        <w:t>о</w:t>
      </w:r>
      <w:r w:rsidRPr="000C575C">
        <w:rPr>
          <w:sz w:val="28"/>
          <w:szCs w:val="28"/>
        </w:rPr>
        <w:t>й</w:t>
      </w:r>
      <w:r w:rsidRPr="000C575C">
        <w:rPr>
          <w:spacing w:val="-4"/>
          <w:sz w:val="28"/>
          <w:szCs w:val="28"/>
        </w:rPr>
        <w:t xml:space="preserve"> д</w:t>
      </w:r>
      <w:r w:rsidRPr="000C575C">
        <w:rPr>
          <w:spacing w:val="-2"/>
          <w:sz w:val="28"/>
          <w:szCs w:val="28"/>
        </w:rPr>
        <w:t>л</w:t>
      </w:r>
      <w:r w:rsidRPr="000C575C">
        <w:rPr>
          <w:sz w:val="28"/>
          <w:szCs w:val="28"/>
        </w:rPr>
        <w:t>я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эфф</w:t>
      </w:r>
      <w:r w:rsidRPr="000C575C">
        <w:rPr>
          <w:spacing w:val="-6"/>
          <w:sz w:val="28"/>
          <w:szCs w:val="28"/>
        </w:rPr>
        <w:t>е</w:t>
      </w:r>
      <w:r w:rsidRPr="000C575C">
        <w:rPr>
          <w:spacing w:val="-4"/>
          <w:sz w:val="28"/>
          <w:szCs w:val="28"/>
        </w:rPr>
        <w:t>к</w:t>
      </w:r>
      <w:r w:rsidRPr="000C575C">
        <w:rPr>
          <w:spacing w:val="-2"/>
          <w:sz w:val="28"/>
          <w:szCs w:val="28"/>
        </w:rPr>
        <w:t>т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5"/>
          <w:sz w:val="28"/>
          <w:szCs w:val="28"/>
        </w:rPr>
        <w:t>в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 xml:space="preserve">о </w:t>
      </w:r>
      <w:r w:rsidRPr="000C575C">
        <w:rPr>
          <w:spacing w:val="-3"/>
          <w:sz w:val="28"/>
          <w:szCs w:val="28"/>
        </w:rPr>
        <w:t>ис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6"/>
          <w:sz w:val="28"/>
          <w:szCs w:val="28"/>
        </w:rPr>
        <w:t>е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4"/>
          <w:sz w:val="28"/>
          <w:szCs w:val="28"/>
        </w:rPr>
        <w:t>и</w:t>
      </w:r>
      <w:r w:rsidRPr="000C575C">
        <w:rPr>
          <w:sz w:val="28"/>
          <w:szCs w:val="28"/>
        </w:rPr>
        <w:t>я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р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ф</w:t>
      </w:r>
      <w:r w:rsidRPr="000C575C">
        <w:rPr>
          <w:spacing w:val="-3"/>
          <w:sz w:val="28"/>
          <w:szCs w:val="28"/>
        </w:rPr>
        <w:t>есс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ьн</w:t>
      </w:r>
      <w:r w:rsidRPr="000C575C">
        <w:rPr>
          <w:spacing w:val="-5"/>
          <w:sz w:val="28"/>
          <w:szCs w:val="28"/>
        </w:rPr>
        <w:t>ы</w:t>
      </w:r>
      <w:r w:rsidRPr="000C575C">
        <w:rPr>
          <w:sz w:val="28"/>
          <w:szCs w:val="28"/>
        </w:rPr>
        <w:t xml:space="preserve">х </w:t>
      </w:r>
      <w:r w:rsidRPr="000C575C">
        <w:rPr>
          <w:spacing w:val="-1"/>
          <w:sz w:val="28"/>
          <w:szCs w:val="28"/>
        </w:rPr>
        <w:t>з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2"/>
          <w:sz w:val="28"/>
          <w:szCs w:val="28"/>
        </w:rPr>
        <w:t>д</w:t>
      </w:r>
      <w:r w:rsidRPr="000C575C">
        <w:rPr>
          <w:spacing w:val="-3"/>
          <w:sz w:val="28"/>
          <w:szCs w:val="28"/>
        </w:rPr>
        <w:t>ач</w:t>
      </w:r>
      <w:r w:rsidRPr="000C575C">
        <w:rPr>
          <w:sz w:val="28"/>
          <w:szCs w:val="28"/>
        </w:rPr>
        <w:t>,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5"/>
          <w:sz w:val="28"/>
          <w:szCs w:val="28"/>
        </w:rPr>
        <w:t>р</w:t>
      </w:r>
      <w:r w:rsidRPr="000C575C">
        <w:rPr>
          <w:spacing w:val="-2"/>
          <w:sz w:val="28"/>
          <w:szCs w:val="28"/>
        </w:rPr>
        <w:t>оф</w:t>
      </w:r>
      <w:r w:rsidRPr="000C575C">
        <w:rPr>
          <w:spacing w:val="-3"/>
          <w:sz w:val="28"/>
          <w:szCs w:val="28"/>
        </w:rPr>
        <w:t>есс</w:t>
      </w:r>
      <w:r w:rsidRPr="000C575C">
        <w:rPr>
          <w:spacing w:val="-4"/>
          <w:sz w:val="28"/>
          <w:szCs w:val="28"/>
        </w:rPr>
        <w:t>и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4"/>
          <w:sz w:val="28"/>
          <w:szCs w:val="28"/>
        </w:rPr>
        <w:t>ь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 xml:space="preserve"> </w:t>
      </w:r>
      <w:r w:rsidRPr="000C575C">
        <w:rPr>
          <w:sz w:val="28"/>
          <w:szCs w:val="28"/>
        </w:rPr>
        <w:t xml:space="preserve">и </w:t>
      </w:r>
      <w:r w:rsidRPr="000C575C">
        <w:rPr>
          <w:spacing w:val="-2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6"/>
          <w:sz w:val="28"/>
          <w:szCs w:val="28"/>
        </w:rPr>
        <w:t>ч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3"/>
          <w:sz w:val="28"/>
          <w:szCs w:val="28"/>
        </w:rPr>
        <w:t>с</w:t>
      </w:r>
      <w:r w:rsidRPr="000C575C">
        <w:rPr>
          <w:spacing w:val="-4"/>
          <w:sz w:val="28"/>
          <w:szCs w:val="28"/>
        </w:rPr>
        <w:t>т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р</w:t>
      </w:r>
      <w:r w:rsidRPr="000C575C">
        <w:rPr>
          <w:spacing w:val="-6"/>
          <w:sz w:val="28"/>
          <w:szCs w:val="28"/>
        </w:rPr>
        <w:t>а</w:t>
      </w:r>
      <w:r w:rsidRPr="000C575C">
        <w:rPr>
          <w:spacing w:val="-1"/>
          <w:sz w:val="28"/>
          <w:szCs w:val="28"/>
        </w:rPr>
        <w:t>з</w:t>
      </w:r>
      <w:r w:rsidRPr="000C575C">
        <w:rPr>
          <w:spacing w:val="-5"/>
          <w:sz w:val="28"/>
          <w:szCs w:val="28"/>
        </w:rPr>
        <w:t>в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4"/>
          <w:sz w:val="28"/>
          <w:szCs w:val="28"/>
        </w:rPr>
        <w:t>т,</w:t>
      </w:r>
      <w:r w:rsidRPr="000C575C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Pr="000C575C" w:rsidRDefault="003360A3" w:rsidP="000C575C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 w:rsidRPr="000C575C">
        <w:rPr>
          <w:bCs/>
          <w:sz w:val="28"/>
        </w:rPr>
        <w:t>1,5 балла</w:t>
      </w:r>
      <w:r w:rsidRPr="000C575C">
        <w:rPr>
          <w:b/>
          <w:bCs/>
          <w:sz w:val="28"/>
        </w:rPr>
        <w:t xml:space="preserve"> – </w:t>
      </w:r>
      <w:r w:rsidRPr="000C575C">
        <w:rPr>
          <w:sz w:val="28"/>
        </w:rPr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515109" w:rsidRDefault="003360A3" w:rsidP="000C575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C575C">
        <w:rPr>
          <w:sz w:val="28"/>
        </w:rPr>
        <w:t>Ниже 1,5 баллов оценка обучающемуся не выставляется.</w:t>
      </w:r>
    </w:p>
    <w:p w:rsidR="003360A3" w:rsidRDefault="003360A3" w:rsidP="000C575C">
      <w:pPr>
        <w:ind w:right="-108"/>
        <w:jc w:val="center"/>
        <w:rPr>
          <w:b/>
          <w:sz w:val="28"/>
          <w:szCs w:val="28"/>
        </w:rPr>
      </w:pPr>
    </w:p>
    <w:p w:rsidR="003360A3" w:rsidRDefault="003360A3" w:rsidP="00593236">
      <w:pPr>
        <w:ind w:right="-108"/>
        <w:jc w:val="center"/>
        <w:rPr>
          <w:b/>
          <w:sz w:val="28"/>
          <w:szCs w:val="28"/>
        </w:rPr>
      </w:pPr>
    </w:p>
    <w:p w:rsidR="003360A3" w:rsidRPr="000C575C" w:rsidRDefault="003360A3" w:rsidP="000C575C">
      <w:pPr>
        <w:jc w:val="center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Самостоятельная работа</w:t>
      </w:r>
    </w:p>
    <w:p w:rsidR="003360A3" w:rsidRPr="000C575C" w:rsidRDefault="003360A3" w:rsidP="000C575C">
      <w:pPr>
        <w:jc w:val="center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(Домашнее задание)</w:t>
      </w:r>
    </w:p>
    <w:p w:rsidR="003360A3" w:rsidRPr="000C575C" w:rsidRDefault="003360A3" w:rsidP="000C575C">
      <w:pPr>
        <w:pStyle w:val="ListParagraph"/>
        <w:ind w:left="1080"/>
        <w:jc w:val="center"/>
        <w:rPr>
          <w:b/>
          <w:smallCaps w:val="0"/>
          <w:sz w:val="28"/>
          <w:szCs w:val="28"/>
        </w:rPr>
      </w:pPr>
      <w:r w:rsidRPr="000C575C">
        <w:rPr>
          <w:b/>
          <w:smallCaps w:val="0"/>
          <w:sz w:val="28"/>
          <w:szCs w:val="28"/>
        </w:rPr>
        <w:t>Тема: Профилактика и ликвидация инвазионных болезней</w:t>
      </w:r>
    </w:p>
    <w:p w:rsidR="003360A3" w:rsidRPr="000C575C" w:rsidRDefault="003360A3" w:rsidP="000C575C">
      <w:pPr>
        <w:ind w:right="-108" w:firstLine="708"/>
        <w:jc w:val="both"/>
        <w:rPr>
          <w:sz w:val="28"/>
          <w:szCs w:val="28"/>
        </w:rPr>
      </w:pPr>
      <w:r w:rsidRPr="000C575C">
        <w:rPr>
          <w:sz w:val="28"/>
          <w:szCs w:val="28"/>
        </w:rPr>
        <w:t xml:space="preserve">Цель: Поиск информации по заданной теме из различных источников, систематизировать полученную информацию и представить её в виде </w:t>
      </w:r>
      <w:r>
        <w:rPr>
          <w:sz w:val="28"/>
          <w:szCs w:val="28"/>
        </w:rPr>
        <w:t>презентации</w:t>
      </w:r>
      <w:r w:rsidRPr="000C575C">
        <w:rPr>
          <w:sz w:val="28"/>
          <w:szCs w:val="28"/>
        </w:rPr>
        <w:t>.</w:t>
      </w:r>
    </w:p>
    <w:p w:rsidR="003360A3" w:rsidRPr="000C575C" w:rsidRDefault="003360A3" w:rsidP="000C575C">
      <w:pPr>
        <w:ind w:firstLine="709"/>
        <w:jc w:val="both"/>
        <w:rPr>
          <w:b/>
          <w:bCs/>
          <w:sz w:val="28"/>
          <w:szCs w:val="28"/>
        </w:rPr>
      </w:pPr>
      <w:r w:rsidRPr="000C575C">
        <w:rPr>
          <w:b/>
          <w:bCs/>
          <w:sz w:val="28"/>
          <w:szCs w:val="28"/>
        </w:rPr>
        <w:t>Перечень рекомендуемых тем:</w:t>
      </w:r>
    </w:p>
    <w:p w:rsidR="003360A3" w:rsidRPr="000C575C" w:rsidRDefault="003360A3" w:rsidP="000C575C">
      <w:pPr>
        <w:pStyle w:val="ListParagraph"/>
        <w:numPr>
          <w:ilvl w:val="0"/>
          <w:numId w:val="45"/>
        </w:numPr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>Что такое инвазионная болезнь?</w:t>
      </w:r>
    </w:p>
    <w:p w:rsidR="003360A3" w:rsidRPr="000C575C" w:rsidRDefault="003360A3" w:rsidP="000C575C">
      <w:pPr>
        <w:pStyle w:val="ListParagraph"/>
        <w:numPr>
          <w:ilvl w:val="0"/>
          <w:numId w:val="45"/>
        </w:numPr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>Чем характеризуется токсокароз собак?</w:t>
      </w:r>
    </w:p>
    <w:p w:rsidR="003360A3" w:rsidRPr="000C575C" w:rsidRDefault="003360A3" w:rsidP="000C575C">
      <w:pPr>
        <w:pStyle w:val="ListParagraph"/>
        <w:numPr>
          <w:ilvl w:val="0"/>
          <w:numId w:val="45"/>
        </w:numPr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>Чем характеризуется дипилидиоз собак?</w:t>
      </w:r>
    </w:p>
    <w:p w:rsidR="003360A3" w:rsidRPr="000C575C" w:rsidRDefault="003360A3" w:rsidP="000C575C">
      <w:pPr>
        <w:pStyle w:val="ListParagraph"/>
        <w:numPr>
          <w:ilvl w:val="0"/>
          <w:numId w:val="45"/>
        </w:numPr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>Чем характеризуется  отодектоз и демодекоз собак?</w:t>
      </w:r>
    </w:p>
    <w:p w:rsidR="003360A3" w:rsidRPr="000C575C" w:rsidRDefault="003360A3" w:rsidP="000C575C">
      <w:pPr>
        <w:pStyle w:val="ListParagraph"/>
        <w:numPr>
          <w:ilvl w:val="0"/>
          <w:numId w:val="45"/>
        </w:numPr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>Перечислите комплекс профилактические мероприятия при инвазионных болезнях.</w:t>
      </w:r>
    </w:p>
    <w:p w:rsidR="003360A3" w:rsidRPr="000C575C" w:rsidRDefault="003360A3" w:rsidP="000C575C">
      <w:pPr>
        <w:ind w:firstLine="709"/>
        <w:jc w:val="both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Инструкция по выполнению:</w:t>
      </w:r>
    </w:p>
    <w:p w:rsidR="003360A3" w:rsidRDefault="003360A3" w:rsidP="000C575C">
      <w:pPr>
        <w:numPr>
          <w:ilvl w:val="1"/>
          <w:numId w:val="33"/>
        </w:numPr>
        <w:jc w:val="both"/>
        <w:rPr>
          <w:sz w:val="28"/>
          <w:szCs w:val="28"/>
        </w:rPr>
      </w:pPr>
      <w:r w:rsidRPr="000C575C">
        <w:rPr>
          <w:sz w:val="28"/>
          <w:szCs w:val="28"/>
        </w:rPr>
        <w:t>Работа выполняется самостоятельно.</w:t>
      </w:r>
    </w:p>
    <w:p w:rsidR="003360A3" w:rsidRPr="000C575C" w:rsidRDefault="003360A3" w:rsidP="000C575C">
      <w:pPr>
        <w:numPr>
          <w:ilvl w:val="1"/>
          <w:numId w:val="33"/>
        </w:numPr>
        <w:jc w:val="both"/>
        <w:rPr>
          <w:sz w:val="28"/>
          <w:szCs w:val="28"/>
        </w:rPr>
      </w:pPr>
      <w:r w:rsidRPr="000C575C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текста презентации</w:t>
      </w:r>
      <w:r w:rsidRPr="000C575C">
        <w:rPr>
          <w:sz w:val="28"/>
          <w:szCs w:val="28"/>
        </w:rPr>
        <w:t>:</w:t>
      </w:r>
    </w:p>
    <w:p w:rsidR="003360A3" w:rsidRPr="000C575C" w:rsidRDefault="003360A3" w:rsidP="000C575C">
      <w:pPr>
        <w:jc w:val="both"/>
        <w:rPr>
          <w:sz w:val="28"/>
          <w:szCs w:val="28"/>
        </w:rPr>
      </w:pPr>
      <w:r w:rsidRPr="000C575C">
        <w:rPr>
          <w:sz w:val="28"/>
          <w:szCs w:val="28"/>
        </w:rPr>
        <w:t>Структура конспекта:</w:t>
      </w:r>
    </w:p>
    <w:p w:rsidR="003360A3" w:rsidRPr="000C575C" w:rsidRDefault="003360A3" w:rsidP="000C575C">
      <w:pPr>
        <w:ind w:left="600"/>
        <w:jc w:val="both"/>
        <w:rPr>
          <w:bCs/>
          <w:iCs/>
          <w:sz w:val="28"/>
          <w:szCs w:val="28"/>
        </w:rPr>
      </w:pPr>
      <w:r w:rsidRPr="000C575C">
        <w:rPr>
          <w:bCs/>
          <w:iCs/>
          <w:sz w:val="28"/>
          <w:szCs w:val="28"/>
        </w:rPr>
        <w:t>• Что такое инвазионная болезнь?</w:t>
      </w:r>
    </w:p>
    <w:p w:rsidR="003360A3" w:rsidRPr="000C575C" w:rsidRDefault="003360A3" w:rsidP="000C575C">
      <w:pPr>
        <w:pStyle w:val="ListParagraph"/>
        <w:ind w:left="0" w:firstLine="540"/>
        <w:rPr>
          <w:smallCaps w:val="0"/>
          <w:sz w:val="28"/>
          <w:szCs w:val="28"/>
        </w:rPr>
      </w:pPr>
      <w:r w:rsidRPr="000C575C">
        <w:rPr>
          <w:iCs/>
          <w:smallCaps w:val="0"/>
          <w:sz w:val="28"/>
          <w:szCs w:val="28"/>
        </w:rPr>
        <w:t xml:space="preserve"> •</w:t>
      </w:r>
      <w:r w:rsidRPr="000C575C">
        <w:rPr>
          <w:smallCaps w:val="0"/>
          <w:sz w:val="28"/>
          <w:szCs w:val="28"/>
        </w:rPr>
        <w:t xml:space="preserve"> Характеристика токсокароза собак.</w:t>
      </w:r>
    </w:p>
    <w:p w:rsidR="003360A3" w:rsidRPr="000C575C" w:rsidRDefault="003360A3" w:rsidP="000C575C">
      <w:pPr>
        <w:pStyle w:val="ListParagraph"/>
        <w:ind w:left="0" w:firstLine="540"/>
        <w:rPr>
          <w:smallCaps w:val="0"/>
          <w:sz w:val="28"/>
          <w:szCs w:val="28"/>
        </w:rPr>
      </w:pPr>
      <w:r w:rsidRPr="000C575C">
        <w:rPr>
          <w:iCs/>
          <w:smallCaps w:val="0"/>
          <w:sz w:val="28"/>
          <w:szCs w:val="28"/>
        </w:rPr>
        <w:t xml:space="preserve"> • </w:t>
      </w:r>
      <w:r w:rsidRPr="000C575C">
        <w:rPr>
          <w:smallCaps w:val="0"/>
          <w:sz w:val="28"/>
          <w:szCs w:val="28"/>
        </w:rPr>
        <w:t xml:space="preserve">Чем характеризуется дипилидиоз собак     </w:t>
      </w:r>
    </w:p>
    <w:p w:rsidR="003360A3" w:rsidRPr="000C575C" w:rsidRDefault="003360A3" w:rsidP="000C575C">
      <w:pPr>
        <w:pStyle w:val="ListParagraph"/>
        <w:ind w:left="0" w:firstLine="0"/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 xml:space="preserve">         • Чем характеризуется  отодектоз и демодекоз собак?</w:t>
      </w:r>
    </w:p>
    <w:p w:rsidR="003360A3" w:rsidRPr="000C575C" w:rsidRDefault="003360A3" w:rsidP="000C575C">
      <w:pPr>
        <w:pStyle w:val="ListParagraph"/>
        <w:ind w:left="0" w:firstLine="0"/>
        <w:rPr>
          <w:smallCaps w:val="0"/>
          <w:sz w:val="28"/>
          <w:szCs w:val="28"/>
        </w:rPr>
      </w:pPr>
      <w:r w:rsidRPr="000C575C">
        <w:rPr>
          <w:smallCaps w:val="0"/>
          <w:sz w:val="28"/>
          <w:szCs w:val="28"/>
        </w:rPr>
        <w:t xml:space="preserve">         •Перечислите комплекс профилактические мероприятия при инвазионных болезнях.</w:t>
      </w:r>
    </w:p>
    <w:p w:rsidR="003360A3" w:rsidRPr="000C575C" w:rsidRDefault="003360A3" w:rsidP="000C575C">
      <w:pPr>
        <w:ind w:firstLine="540"/>
        <w:jc w:val="both"/>
        <w:rPr>
          <w:b/>
          <w:sz w:val="28"/>
        </w:rPr>
      </w:pPr>
      <w:r w:rsidRPr="000C575C">
        <w:t xml:space="preserve">. </w:t>
      </w:r>
      <w:r w:rsidRPr="000C575C">
        <w:rPr>
          <w:b/>
          <w:sz w:val="28"/>
        </w:rPr>
        <w:t>Критерии оценки:</w:t>
      </w:r>
    </w:p>
    <w:p w:rsidR="003360A3" w:rsidRPr="000C575C" w:rsidRDefault="003360A3" w:rsidP="000C575C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575C">
        <w:rPr>
          <w:sz w:val="28"/>
          <w:szCs w:val="28"/>
        </w:rPr>
        <w:t xml:space="preserve"> балла – выставляется обучающемуся, который у</w:t>
      </w:r>
      <w:r w:rsidRPr="000C575C">
        <w:rPr>
          <w:bCs/>
          <w:spacing w:val="-3"/>
          <w:sz w:val="28"/>
          <w:szCs w:val="28"/>
        </w:rPr>
        <w:t>мет</w:t>
      </w:r>
      <w:r w:rsidRPr="000C575C">
        <w:rPr>
          <w:bCs/>
          <w:sz w:val="28"/>
          <w:szCs w:val="28"/>
        </w:rPr>
        <w:t>ь</w:t>
      </w:r>
      <w:r w:rsidRPr="000C575C">
        <w:rPr>
          <w:b/>
          <w:bCs/>
          <w:spacing w:val="-5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с</w:t>
      </w:r>
      <w:r w:rsidRPr="000C575C">
        <w:rPr>
          <w:spacing w:val="-10"/>
          <w:sz w:val="28"/>
          <w:szCs w:val="28"/>
        </w:rPr>
        <w:t>у</w:t>
      </w:r>
      <w:r w:rsidRPr="000C575C">
        <w:rPr>
          <w:spacing w:val="-2"/>
          <w:sz w:val="28"/>
          <w:szCs w:val="28"/>
        </w:rPr>
        <w:t>щ</w:t>
      </w:r>
      <w:r w:rsidRPr="000C575C">
        <w:rPr>
          <w:spacing w:val="-3"/>
          <w:sz w:val="28"/>
          <w:szCs w:val="28"/>
        </w:rPr>
        <w:t>ес</w:t>
      </w:r>
      <w:r w:rsidRPr="000C575C">
        <w:rPr>
          <w:spacing w:val="-2"/>
          <w:sz w:val="28"/>
          <w:szCs w:val="28"/>
        </w:rPr>
        <w:t>т</w:t>
      </w:r>
      <w:r w:rsidRPr="000C575C">
        <w:rPr>
          <w:spacing w:val="-3"/>
          <w:sz w:val="28"/>
          <w:szCs w:val="28"/>
        </w:rPr>
        <w:t>в</w:t>
      </w:r>
      <w:r w:rsidRPr="000C575C">
        <w:rPr>
          <w:spacing w:val="-2"/>
          <w:sz w:val="28"/>
          <w:szCs w:val="28"/>
        </w:rPr>
        <w:t>ля</w:t>
      </w:r>
      <w:r w:rsidRPr="000C575C">
        <w:rPr>
          <w:spacing w:val="-4"/>
          <w:sz w:val="28"/>
          <w:szCs w:val="28"/>
        </w:rPr>
        <w:t>т</w:t>
      </w:r>
      <w:r w:rsidRPr="000C575C">
        <w:rPr>
          <w:sz w:val="28"/>
          <w:szCs w:val="28"/>
        </w:rPr>
        <w:t>ь</w:t>
      </w:r>
      <w:r w:rsidRPr="000C575C">
        <w:rPr>
          <w:spacing w:val="-6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с</w:t>
      </w:r>
      <w:r w:rsidRPr="000C575C">
        <w:rPr>
          <w:sz w:val="28"/>
          <w:szCs w:val="28"/>
        </w:rPr>
        <w:t>к</w:t>
      </w:r>
      <w:r w:rsidRPr="000C575C">
        <w:rPr>
          <w:spacing w:val="-6"/>
          <w:sz w:val="28"/>
          <w:szCs w:val="28"/>
        </w:rPr>
        <w:t xml:space="preserve"> </w:t>
      </w:r>
      <w:r w:rsidRPr="000C575C">
        <w:rPr>
          <w:sz w:val="28"/>
          <w:szCs w:val="28"/>
        </w:rPr>
        <w:t xml:space="preserve">и 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с</w:t>
      </w:r>
      <w:r w:rsidRPr="000C575C">
        <w:rPr>
          <w:spacing w:val="-4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ь</w:t>
      </w:r>
      <w:r w:rsidRPr="000C575C">
        <w:rPr>
          <w:spacing w:val="-4"/>
          <w:sz w:val="28"/>
          <w:szCs w:val="28"/>
        </w:rPr>
        <w:t>з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3"/>
          <w:sz w:val="28"/>
          <w:szCs w:val="28"/>
        </w:rPr>
        <w:t>ва</w:t>
      </w:r>
      <w:r w:rsidRPr="000C575C">
        <w:rPr>
          <w:spacing w:val="-4"/>
          <w:sz w:val="28"/>
          <w:szCs w:val="28"/>
        </w:rPr>
        <w:t>н</w:t>
      </w:r>
      <w:r w:rsidRPr="000C575C">
        <w:rPr>
          <w:spacing w:val="-1"/>
          <w:sz w:val="28"/>
          <w:szCs w:val="28"/>
        </w:rPr>
        <w:t>и</w:t>
      </w:r>
      <w:r w:rsidRPr="000C575C">
        <w:rPr>
          <w:sz w:val="28"/>
          <w:szCs w:val="28"/>
        </w:rPr>
        <w:t>е</w:t>
      </w:r>
      <w:r w:rsidRPr="000C575C">
        <w:rPr>
          <w:spacing w:val="-8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4"/>
          <w:sz w:val="28"/>
          <w:szCs w:val="28"/>
        </w:rPr>
        <w:t>н</w:t>
      </w:r>
      <w:r w:rsidRPr="000C575C">
        <w:rPr>
          <w:spacing w:val="-2"/>
          <w:sz w:val="28"/>
          <w:szCs w:val="28"/>
        </w:rPr>
        <w:t>фор</w:t>
      </w:r>
      <w:r w:rsidRPr="000C575C">
        <w:rPr>
          <w:spacing w:val="-3"/>
          <w:sz w:val="28"/>
          <w:szCs w:val="28"/>
        </w:rPr>
        <w:t>м</w:t>
      </w:r>
      <w:r w:rsidRPr="000C575C">
        <w:rPr>
          <w:spacing w:val="-6"/>
          <w:sz w:val="28"/>
          <w:szCs w:val="28"/>
        </w:rPr>
        <w:t>а</w:t>
      </w:r>
      <w:r w:rsidRPr="000C575C">
        <w:rPr>
          <w:spacing w:val="-1"/>
          <w:sz w:val="28"/>
          <w:szCs w:val="28"/>
        </w:rPr>
        <w:t>ц</w:t>
      </w:r>
      <w:r w:rsidRPr="000C575C">
        <w:rPr>
          <w:spacing w:val="-4"/>
          <w:sz w:val="28"/>
          <w:szCs w:val="28"/>
        </w:rPr>
        <w:t>и</w:t>
      </w:r>
      <w:r w:rsidRPr="000C575C">
        <w:rPr>
          <w:spacing w:val="-1"/>
          <w:sz w:val="28"/>
          <w:szCs w:val="28"/>
        </w:rPr>
        <w:t>и</w:t>
      </w:r>
      <w:r w:rsidRPr="000C575C">
        <w:rPr>
          <w:sz w:val="28"/>
          <w:szCs w:val="28"/>
        </w:rPr>
        <w:t xml:space="preserve">, 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е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4"/>
          <w:sz w:val="28"/>
          <w:szCs w:val="28"/>
        </w:rPr>
        <w:t>б</w:t>
      </w:r>
      <w:r w:rsidRPr="000C575C">
        <w:rPr>
          <w:spacing w:val="-2"/>
          <w:sz w:val="28"/>
          <w:szCs w:val="28"/>
        </w:rPr>
        <w:t>хо</w:t>
      </w:r>
      <w:r w:rsidRPr="000C575C">
        <w:rPr>
          <w:spacing w:val="-4"/>
          <w:sz w:val="28"/>
          <w:szCs w:val="28"/>
        </w:rPr>
        <w:t>д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м</w:t>
      </w:r>
      <w:r w:rsidRPr="000C575C">
        <w:rPr>
          <w:spacing w:val="-5"/>
          <w:sz w:val="28"/>
          <w:szCs w:val="28"/>
        </w:rPr>
        <w:t>о</w:t>
      </w:r>
      <w:r w:rsidRPr="000C575C">
        <w:rPr>
          <w:sz w:val="28"/>
          <w:szCs w:val="28"/>
        </w:rPr>
        <w:t>й</w:t>
      </w:r>
      <w:r w:rsidRPr="000C575C">
        <w:rPr>
          <w:spacing w:val="-4"/>
          <w:sz w:val="28"/>
          <w:szCs w:val="28"/>
        </w:rPr>
        <w:t xml:space="preserve"> д</w:t>
      </w:r>
      <w:r w:rsidRPr="000C575C">
        <w:rPr>
          <w:spacing w:val="-2"/>
          <w:sz w:val="28"/>
          <w:szCs w:val="28"/>
        </w:rPr>
        <w:t>л</w:t>
      </w:r>
      <w:r w:rsidRPr="000C575C">
        <w:rPr>
          <w:sz w:val="28"/>
          <w:szCs w:val="28"/>
        </w:rPr>
        <w:t>я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эфф</w:t>
      </w:r>
      <w:r w:rsidRPr="000C575C">
        <w:rPr>
          <w:spacing w:val="-6"/>
          <w:sz w:val="28"/>
          <w:szCs w:val="28"/>
        </w:rPr>
        <w:t>е</w:t>
      </w:r>
      <w:r w:rsidRPr="000C575C">
        <w:rPr>
          <w:spacing w:val="-4"/>
          <w:sz w:val="28"/>
          <w:szCs w:val="28"/>
        </w:rPr>
        <w:t>к</w:t>
      </w:r>
      <w:r w:rsidRPr="000C575C">
        <w:rPr>
          <w:spacing w:val="-2"/>
          <w:sz w:val="28"/>
          <w:szCs w:val="28"/>
        </w:rPr>
        <w:t>т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5"/>
          <w:sz w:val="28"/>
          <w:szCs w:val="28"/>
        </w:rPr>
        <w:t>в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 xml:space="preserve">о </w:t>
      </w:r>
      <w:r w:rsidRPr="000C575C">
        <w:rPr>
          <w:spacing w:val="-3"/>
          <w:sz w:val="28"/>
          <w:szCs w:val="28"/>
        </w:rPr>
        <w:t>ис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6"/>
          <w:sz w:val="28"/>
          <w:szCs w:val="28"/>
        </w:rPr>
        <w:t>е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4"/>
          <w:sz w:val="28"/>
          <w:szCs w:val="28"/>
        </w:rPr>
        <w:t>и</w:t>
      </w:r>
      <w:r w:rsidRPr="000C575C">
        <w:rPr>
          <w:sz w:val="28"/>
          <w:szCs w:val="28"/>
        </w:rPr>
        <w:t>я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р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ф</w:t>
      </w:r>
      <w:r w:rsidRPr="000C575C">
        <w:rPr>
          <w:spacing w:val="-3"/>
          <w:sz w:val="28"/>
          <w:szCs w:val="28"/>
        </w:rPr>
        <w:t>есс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ьн</w:t>
      </w:r>
      <w:r w:rsidRPr="000C575C">
        <w:rPr>
          <w:spacing w:val="-5"/>
          <w:sz w:val="28"/>
          <w:szCs w:val="28"/>
        </w:rPr>
        <w:t>ы</w:t>
      </w:r>
      <w:r w:rsidRPr="000C575C">
        <w:rPr>
          <w:sz w:val="28"/>
          <w:szCs w:val="28"/>
        </w:rPr>
        <w:t xml:space="preserve">х </w:t>
      </w:r>
      <w:r w:rsidRPr="000C575C">
        <w:rPr>
          <w:spacing w:val="-1"/>
          <w:sz w:val="28"/>
          <w:szCs w:val="28"/>
        </w:rPr>
        <w:t>з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2"/>
          <w:sz w:val="28"/>
          <w:szCs w:val="28"/>
        </w:rPr>
        <w:t>д</w:t>
      </w:r>
      <w:r w:rsidRPr="000C575C">
        <w:rPr>
          <w:spacing w:val="-3"/>
          <w:sz w:val="28"/>
          <w:szCs w:val="28"/>
        </w:rPr>
        <w:t>ач</w:t>
      </w:r>
      <w:r w:rsidRPr="000C575C">
        <w:rPr>
          <w:sz w:val="28"/>
          <w:szCs w:val="28"/>
        </w:rPr>
        <w:t>,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5"/>
          <w:sz w:val="28"/>
          <w:szCs w:val="28"/>
        </w:rPr>
        <w:t>р</w:t>
      </w:r>
      <w:r w:rsidRPr="000C575C">
        <w:rPr>
          <w:spacing w:val="-2"/>
          <w:sz w:val="28"/>
          <w:szCs w:val="28"/>
        </w:rPr>
        <w:t>оф</w:t>
      </w:r>
      <w:r w:rsidRPr="000C575C">
        <w:rPr>
          <w:spacing w:val="-3"/>
          <w:sz w:val="28"/>
          <w:szCs w:val="28"/>
        </w:rPr>
        <w:t>есс</w:t>
      </w:r>
      <w:r w:rsidRPr="000C575C">
        <w:rPr>
          <w:spacing w:val="-4"/>
          <w:sz w:val="28"/>
          <w:szCs w:val="28"/>
        </w:rPr>
        <w:t>и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4"/>
          <w:sz w:val="28"/>
          <w:szCs w:val="28"/>
        </w:rPr>
        <w:t>ь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 xml:space="preserve"> </w:t>
      </w:r>
      <w:r w:rsidRPr="000C575C">
        <w:rPr>
          <w:sz w:val="28"/>
          <w:szCs w:val="28"/>
        </w:rPr>
        <w:t xml:space="preserve">и </w:t>
      </w:r>
      <w:r w:rsidRPr="000C575C">
        <w:rPr>
          <w:spacing w:val="-2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6"/>
          <w:sz w:val="28"/>
          <w:szCs w:val="28"/>
        </w:rPr>
        <w:t>ч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3"/>
          <w:sz w:val="28"/>
          <w:szCs w:val="28"/>
        </w:rPr>
        <w:t>с</w:t>
      </w:r>
      <w:r w:rsidRPr="000C575C">
        <w:rPr>
          <w:spacing w:val="-4"/>
          <w:sz w:val="28"/>
          <w:szCs w:val="28"/>
        </w:rPr>
        <w:t>т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р</w:t>
      </w:r>
      <w:r w:rsidRPr="000C575C">
        <w:rPr>
          <w:spacing w:val="-6"/>
          <w:sz w:val="28"/>
          <w:szCs w:val="28"/>
        </w:rPr>
        <w:t>а</w:t>
      </w:r>
      <w:r w:rsidRPr="000C575C">
        <w:rPr>
          <w:spacing w:val="-1"/>
          <w:sz w:val="28"/>
          <w:szCs w:val="28"/>
        </w:rPr>
        <w:t>з</w:t>
      </w:r>
      <w:r w:rsidRPr="000C575C">
        <w:rPr>
          <w:spacing w:val="-5"/>
          <w:sz w:val="28"/>
          <w:szCs w:val="28"/>
        </w:rPr>
        <w:t>в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4"/>
          <w:sz w:val="28"/>
          <w:szCs w:val="28"/>
        </w:rPr>
        <w:t>т,</w:t>
      </w:r>
      <w:r w:rsidRPr="000C575C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Pr="000C575C" w:rsidRDefault="003360A3" w:rsidP="000C575C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Cs/>
          <w:sz w:val="28"/>
        </w:rPr>
        <w:t>2</w:t>
      </w:r>
      <w:r w:rsidRPr="000C575C">
        <w:rPr>
          <w:bCs/>
          <w:sz w:val="28"/>
        </w:rPr>
        <w:t>,5 балла</w:t>
      </w:r>
      <w:r w:rsidRPr="000C575C">
        <w:rPr>
          <w:b/>
          <w:bCs/>
          <w:sz w:val="28"/>
        </w:rPr>
        <w:t xml:space="preserve"> – </w:t>
      </w:r>
      <w:r w:rsidRPr="000C575C">
        <w:rPr>
          <w:sz w:val="28"/>
        </w:rPr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515109" w:rsidRDefault="003360A3" w:rsidP="000C575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C575C">
        <w:rPr>
          <w:sz w:val="28"/>
        </w:rPr>
        <w:t xml:space="preserve">Ниже </w:t>
      </w:r>
      <w:r>
        <w:rPr>
          <w:sz w:val="28"/>
        </w:rPr>
        <w:t>2</w:t>
      </w:r>
      <w:r w:rsidRPr="000C575C">
        <w:rPr>
          <w:sz w:val="28"/>
        </w:rPr>
        <w:t>,5 баллов оценка обучающемуся не выставляется.</w:t>
      </w:r>
    </w:p>
    <w:p w:rsidR="003360A3" w:rsidRPr="000C575C" w:rsidRDefault="003360A3" w:rsidP="00CC4E2B">
      <w:pPr>
        <w:jc w:val="center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Самостоятельная работа</w:t>
      </w:r>
    </w:p>
    <w:p w:rsidR="003360A3" w:rsidRPr="000C575C" w:rsidRDefault="003360A3" w:rsidP="00CC4E2B">
      <w:pPr>
        <w:jc w:val="center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(Домашнее задание)</w:t>
      </w:r>
    </w:p>
    <w:p w:rsidR="003360A3" w:rsidRPr="00CC4E2B" w:rsidRDefault="003360A3" w:rsidP="00CC4E2B">
      <w:pPr>
        <w:pStyle w:val="ListParagraph"/>
        <w:ind w:left="1069"/>
        <w:jc w:val="center"/>
        <w:rPr>
          <w:b/>
          <w:smallCaps w:val="0"/>
          <w:sz w:val="28"/>
          <w:szCs w:val="28"/>
        </w:rPr>
      </w:pPr>
      <w:r w:rsidRPr="00CC4E2B">
        <w:rPr>
          <w:b/>
          <w:smallCaps w:val="0"/>
          <w:sz w:val="28"/>
          <w:szCs w:val="28"/>
        </w:rPr>
        <w:t>Тема: Профилактика и ликвидация инфекционных болезней</w:t>
      </w:r>
    </w:p>
    <w:p w:rsidR="003360A3" w:rsidRPr="00CC4E2B" w:rsidRDefault="003360A3" w:rsidP="00CC4E2B">
      <w:pPr>
        <w:pStyle w:val="ListParagraph"/>
        <w:ind w:left="0" w:firstLine="708"/>
        <w:rPr>
          <w:smallCaps w:val="0"/>
          <w:sz w:val="28"/>
          <w:szCs w:val="28"/>
        </w:rPr>
      </w:pPr>
      <w:r w:rsidRPr="00CC4E2B">
        <w:rPr>
          <w:smallCaps w:val="0"/>
          <w:sz w:val="28"/>
          <w:szCs w:val="28"/>
        </w:rPr>
        <w:t>Цель: Поиск информации по заданной теме из различных источников, систематизировать полученную информацию и представить её в виде конспекта в рабочей тетради.</w:t>
      </w:r>
    </w:p>
    <w:p w:rsidR="003360A3" w:rsidRPr="000C575C" w:rsidRDefault="003360A3" w:rsidP="00CC4E2B">
      <w:pPr>
        <w:ind w:firstLine="709"/>
        <w:jc w:val="both"/>
        <w:rPr>
          <w:b/>
          <w:bCs/>
          <w:sz w:val="28"/>
          <w:szCs w:val="28"/>
        </w:rPr>
      </w:pPr>
      <w:r w:rsidRPr="000C575C">
        <w:rPr>
          <w:b/>
          <w:bCs/>
          <w:sz w:val="28"/>
          <w:szCs w:val="28"/>
        </w:rPr>
        <w:t>Перечень рекомендуемых тем:</w:t>
      </w:r>
    </w:p>
    <w:p w:rsidR="003360A3" w:rsidRPr="00CC4E2B" w:rsidRDefault="003360A3" w:rsidP="00CC4E2B">
      <w:pPr>
        <w:pStyle w:val="ListParagraph"/>
        <w:numPr>
          <w:ilvl w:val="0"/>
          <w:numId w:val="46"/>
        </w:numPr>
        <w:rPr>
          <w:smallCaps w:val="0"/>
          <w:sz w:val="28"/>
          <w:szCs w:val="28"/>
        </w:rPr>
      </w:pPr>
      <w:r w:rsidRPr="00CC4E2B">
        <w:rPr>
          <w:smallCaps w:val="0"/>
          <w:sz w:val="28"/>
          <w:szCs w:val="28"/>
        </w:rPr>
        <w:t>Что такое инфекционная болезнь?</w:t>
      </w:r>
    </w:p>
    <w:p w:rsidR="003360A3" w:rsidRPr="00CC4E2B" w:rsidRDefault="003360A3" w:rsidP="00CC4E2B">
      <w:pPr>
        <w:pStyle w:val="ListParagraph"/>
        <w:numPr>
          <w:ilvl w:val="0"/>
          <w:numId w:val="46"/>
        </w:numPr>
        <w:rPr>
          <w:smallCaps w:val="0"/>
          <w:sz w:val="28"/>
          <w:szCs w:val="28"/>
        </w:rPr>
      </w:pPr>
      <w:r w:rsidRPr="00CC4E2B">
        <w:rPr>
          <w:smallCaps w:val="0"/>
          <w:sz w:val="28"/>
          <w:szCs w:val="28"/>
        </w:rPr>
        <w:t>Чем характеризуется чума плотоядных?</w:t>
      </w:r>
    </w:p>
    <w:p w:rsidR="003360A3" w:rsidRPr="00CC4E2B" w:rsidRDefault="003360A3" w:rsidP="00CC4E2B">
      <w:pPr>
        <w:pStyle w:val="ListParagraph"/>
        <w:numPr>
          <w:ilvl w:val="0"/>
          <w:numId w:val="46"/>
        </w:numPr>
        <w:rPr>
          <w:smallCaps w:val="0"/>
          <w:sz w:val="28"/>
          <w:szCs w:val="28"/>
        </w:rPr>
      </w:pPr>
      <w:r w:rsidRPr="00CC4E2B">
        <w:rPr>
          <w:smallCaps w:val="0"/>
          <w:sz w:val="28"/>
          <w:szCs w:val="28"/>
        </w:rPr>
        <w:t>Чем характеризуется бешенство?</w:t>
      </w:r>
    </w:p>
    <w:p w:rsidR="003360A3" w:rsidRPr="00CC4E2B" w:rsidRDefault="003360A3" w:rsidP="00CC4E2B">
      <w:pPr>
        <w:pStyle w:val="ListParagraph"/>
        <w:numPr>
          <w:ilvl w:val="0"/>
          <w:numId w:val="46"/>
        </w:numPr>
        <w:rPr>
          <w:smallCaps w:val="0"/>
          <w:sz w:val="28"/>
          <w:szCs w:val="28"/>
        </w:rPr>
      </w:pPr>
      <w:r w:rsidRPr="00CC4E2B">
        <w:rPr>
          <w:smallCaps w:val="0"/>
          <w:sz w:val="28"/>
          <w:szCs w:val="28"/>
        </w:rPr>
        <w:t xml:space="preserve">Чем характеризуется </w:t>
      </w:r>
      <w:r>
        <w:rPr>
          <w:smallCaps w:val="0"/>
          <w:sz w:val="28"/>
          <w:szCs w:val="28"/>
        </w:rPr>
        <w:t>п</w:t>
      </w:r>
      <w:r w:rsidRPr="00CC4E2B">
        <w:rPr>
          <w:smallCaps w:val="0"/>
          <w:sz w:val="28"/>
          <w:szCs w:val="28"/>
        </w:rPr>
        <w:t>арвовирусный энтерит и инфекционный гепатит?</w:t>
      </w:r>
    </w:p>
    <w:p w:rsidR="003360A3" w:rsidRPr="00CC4E2B" w:rsidRDefault="003360A3" w:rsidP="00CC4E2B">
      <w:pPr>
        <w:pStyle w:val="ListParagraph"/>
        <w:numPr>
          <w:ilvl w:val="0"/>
          <w:numId w:val="46"/>
        </w:numPr>
        <w:rPr>
          <w:smallCaps w:val="0"/>
          <w:sz w:val="28"/>
          <w:szCs w:val="28"/>
        </w:rPr>
      </w:pPr>
      <w:r w:rsidRPr="00CC4E2B">
        <w:rPr>
          <w:smallCaps w:val="0"/>
          <w:sz w:val="28"/>
          <w:szCs w:val="28"/>
        </w:rPr>
        <w:t>Перечислите комплекс профилактические мероприятия при инфекционных болезнях</w:t>
      </w:r>
      <w:r>
        <w:rPr>
          <w:smallCaps w:val="0"/>
          <w:sz w:val="28"/>
          <w:szCs w:val="28"/>
        </w:rPr>
        <w:t>.</w:t>
      </w:r>
    </w:p>
    <w:p w:rsidR="003360A3" w:rsidRPr="000C575C" w:rsidRDefault="003360A3" w:rsidP="00CC4E2B">
      <w:pPr>
        <w:ind w:firstLine="709"/>
        <w:jc w:val="both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Инструкция по выполнению:</w:t>
      </w:r>
    </w:p>
    <w:p w:rsidR="003360A3" w:rsidRDefault="003360A3" w:rsidP="00CC4E2B">
      <w:pPr>
        <w:numPr>
          <w:ilvl w:val="1"/>
          <w:numId w:val="31"/>
        </w:numPr>
        <w:jc w:val="both"/>
        <w:rPr>
          <w:sz w:val="28"/>
          <w:szCs w:val="28"/>
        </w:rPr>
      </w:pPr>
      <w:r w:rsidRPr="000C575C">
        <w:rPr>
          <w:sz w:val="28"/>
          <w:szCs w:val="28"/>
        </w:rPr>
        <w:t>Работа выполняется самостоятельно.</w:t>
      </w:r>
    </w:p>
    <w:p w:rsidR="003360A3" w:rsidRPr="000C575C" w:rsidRDefault="003360A3" w:rsidP="00CC4E2B">
      <w:pPr>
        <w:numPr>
          <w:ilvl w:val="1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конспекта</w:t>
      </w:r>
    </w:p>
    <w:p w:rsidR="003360A3" w:rsidRPr="000C575C" w:rsidRDefault="003360A3" w:rsidP="00CC4E2B">
      <w:pPr>
        <w:jc w:val="both"/>
        <w:rPr>
          <w:sz w:val="28"/>
          <w:szCs w:val="28"/>
        </w:rPr>
      </w:pPr>
      <w:r w:rsidRPr="000C575C">
        <w:rPr>
          <w:sz w:val="28"/>
          <w:szCs w:val="28"/>
        </w:rPr>
        <w:t>Структура конспекта:</w:t>
      </w:r>
    </w:p>
    <w:p w:rsidR="003360A3" w:rsidRPr="000C575C" w:rsidRDefault="003360A3" w:rsidP="00CC4E2B">
      <w:pPr>
        <w:ind w:left="600"/>
        <w:jc w:val="both"/>
        <w:rPr>
          <w:bCs/>
          <w:iCs/>
          <w:sz w:val="28"/>
          <w:szCs w:val="28"/>
        </w:rPr>
      </w:pPr>
      <w:r w:rsidRPr="000C575C">
        <w:rPr>
          <w:bCs/>
          <w:iCs/>
          <w:sz w:val="28"/>
          <w:szCs w:val="28"/>
        </w:rPr>
        <w:t xml:space="preserve">• Что такое </w:t>
      </w:r>
      <w:r>
        <w:rPr>
          <w:bCs/>
          <w:iCs/>
          <w:sz w:val="28"/>
          <w:szCs w:val="28"/>
        </w:rPr>
        <w:t>инфекционная болезнь?</w:t>
      </w:r>
    </w:p>
    <w:p w:rsidR="003360A3" w:rsidRPr="00CC4E2B" w:rsidRDefault="003360A3" w:rsidP="00CC4E2B">
      <w:pPr>
        <w:pStyle w:val="ListParagraph"/>
        <w:ind w:left="0" w:firstLine="540"/>
        <w:rPr>
          <w:smallCaps w:val="0"/>
          <w:sz w:val="28"/>
          <w:szCs w:val="28"/>
        </w:rPr>
      </w:pPr>
      <w:r w:rsidRPr="000C575C">
        <w:rPr>
          <w:iCs/>
          <w:sz w:val="28"/>
          <w:szCs w:val="28"/>
        </w:rPr>
        <w:t xml:space="preserve"> •</w:t>
      </w:r>
      <w:r w:rsidRPr="000C575C">
        <w:rPr>
          <w:sz w:val="28"/>
          <w:szCs w:val="28"/>
        </w:rPr>
        <w:t xml:space="preserve"> </w:t>
      </w:r>
      <w:r w:rsidRPr="00CC4E2B">
        <w:rPr>
          <w:smallCaps w:val="0"/>
          <w:sz w:val="28"/>
          <w:szCs w:val="28"/>
        </w:rPr>
        <w:t>Чем характеризуется чума плотоядных?</w:t>
      </w:r>
    </w:p>
    <w:p w:rsidR="003360A3" w:rsidRDefault="003360A3" w:rsidP="0020467E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0C575C">
        <w:rPr>
          <w:iCs/>
          <w:sz w:val="28"/>
          <w:szCs w:val="28"/>
        </w:rPr>
        <w:t xml:space="preserve"> •</w:t>
      </w:r>
      <w:r w:rsidRPr="00CC4E2B">
        <w:rPr>
          <w:smallCaps w:val="0"/>
          <w:sz w:val="28"/>
          <w:szCs w:val="28"/>
        </w:rPr>
        <w:t xml:space="preserve">Чем характеризуется </w:t>
      </w:r>
      <w:r>
        <w:rPr>
          <w:smallCaps w:val="0"/>
          <w:sz w:val="28"/>
          <w:szCs w:val="28"/>
        </w:rPr>
        <w:t>п</w:t>
      </w:r>
      <w:r w:rsidRPr="00CC4E2B">
        <w:rPr>
          <w:smallCaps w:val="0"/>
          <w:sz w:val="28"/>
          <w:szCs w:val="28"/>
        </w:rPr>
        <w:t>арвовирусный энтерит и инфекционный гепатит?</w:t>
      </w:r>
    </w:p>
    <w:p w:rsidR="003360A3" w:rsidRPr="00CC4E2B" w:rsidRDefault="003360A3" w:rsidP="0020467E">
      <w:pPr>
        <w:pStyle w:val="ListParagraph"/>
        <w:ind w:left="0" w:firstLine="54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• </w:t>
      </w:r>
      <w:r w:rsidRPr="00CC4E2B">
        <w:rPr>
          <w:smallCaps w:val="0"/>
          <w:sz w:val="28"/>
          <w:szCs w:val="28"/>
        </w:rPr>
        <w:t>Перечислите комплекс профилактические мероприятия при инфекционных болезнях</w:t>
      </w:r>
      <w:r>
        <w:rPr>
          <w:smallCaps w:val="0"/>
          <w:sz w:val="28"/>
          <w:szCs w:val="28"/>
        </w:rPr>
        <w:t>.</w:t>
      </w:r>
    </w:p>
    <w:p w:rsidR="003360A3" w:rsidRPr="000C575C" w:rsidRDefault="003360A3" w:rsidP="00CC4E2B">
      <w:pPr>
        <w:ind w:firstLine="540"/>
        <w:jc w:val="both"/>
        <w:rPr>
          <w:b/>
          <w:sz w:val="28"/>
        </w:rPr>
      </w:pPr>
      <w:r w:rsidRPr="000C575C">
        <w:t xml:space="preserve">. </w:t>
      </w:r>
      <w:r w:rsidRPr="000C575C">
        <w:rPr>
          <w:b/>
          <w:sz w:val="28"/>
        </w:rPr>
        <w:t>Критерии оценки:</w:t>
      </w:r>
    </w:p>
    <w:p w:rsidR="003360A3" w:rsidRPr="000C575C" w:rsidRDefault="003360A3" w:rsidP="00CC4E2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575C">
        <w:rPr>
          <w:sz w:val="28"/>
          <w:szCs w:val="28"/>
        </w:rPr>
        <w:t xml:space="preserve"> балла – выставляется обучающемуся, который у</w:t>
      </w:r>
      <w:r w:rsidRPr="000C575C">
        <w:rPr>
          <w:bCs/>
          <w:spacing w:val="-3"/>
          <w:sz w:val="28"/>
          <w:szCs w:val="28"/>
        </w:rPr>
        <w:t>мет</w:t>
      </w:r>
      <w:r w:rsidRPr="000C575C">
        <w:rPr>
          <w:bCs/>
          <w:sz w:val="28"/>
          <w:szCs w:val="28"/>
        </w:rPr>
        <w:t>ь</w:t>
      </w:r>
      <w:r w:rsidRPr="000C575C">
        <w:rPr>
          <w:b/>
          <w:bCs/>
          <w:spacing w:val="-5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с</w:t>
      </w:r>
      <w:r w:rsidRPr="000C575C">
        <w:rPr>
          <w:spacing w:val="-10"/>
          <w:sz w:val="28"/>
          <w:szCs w:val="28"/>
        </w:rPr>
        <w:t>у</w:t>
      </w:r>
      <w:r w:rsidRPr="000C575C">
        <w:rPr>
          <w:spacing w:val="-2"/>
          <w:sz w:val="28"/>
          <w:szCs w:val="28"/>
        </w:rPr>
        <w:t>щ</w:t>
      </w:r>
      <w:r w:rsidRPr="000C575C">
        <w:rPr>
          <w:spacing w:val="-3"/>
          <w:sz w:val="28"/>
          <w:szCs w:val="28"/>
        </w:rPr>
        <w:t>ес</w:t>
      </w:r>
      <w:r w:rsidRPr="000C575C">
        <w:rPr>
          <w:spacing w:val="-2"/>
          <w:sz w:val="28"/>
          <w:szCs w:val="28"/>
        </w:rPr>
        <w:t>т</w:t>
      </w:r>
      <w:r w:rsidRPr="000C575C">
        <w:rPr>
          <w:spacing w:val="-3"/>
          <w:sz w:val="28"/>
          <w:szCs w:val="28"/>
        </w:rPr>
        <w:t>в</w:t>
      </w:r>
      <w:r w:rsidRPr="000C575C">
        <w:rPr>
          <w:spacing w:val="-2"/>
          <w:sz w:val="28"/>
          <w:szCs w:val="28"/>
        </w:rPr>
        <w:t>ля</w:t>
      </w:r>
      <w:r w:rsidRPr="000C575C">
        <w:rPr>
          <w:spacing w:val="-4"/>
          <w:sz w:val="28"/>
          <w:szCs w:val="28"/>
        </w:rPr>
        <w:t>т</w:t>
      </w:r>
      <w:r w:rsidRPr="000C575C">
        <w:rPr>
          <w:sz w:val="28"/>
          <w:szCs w:val="28"/>
        </w:rPr>
        <w:t>ь</w:t>
      </w:r>
      <w:r w:rsidRPr="000C575C">
        <w:rPr>
          <w:spacing w:val="-6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с</w:t>
      </w:r>
      <w:r w:rsidRPr="000C575C">
        <w:rPr>
          <w:sz w:val="28"/>
          <w:szCs w:val="28"/>
        </w:rPr>
        <w:t>к</w:t>
      </w:r>
      <w:r w:rsidRPr="000C575C">
        <w:rPr>
          <w:spacing w:val="-6"/>
          <w:sz w:val="28"/>
          <w:szCs w:val="28"/>
        </w:rPr>
        <w:t xml:space="preserve"> </w:t>
      </w:r>
      <w:r w:rsidRPr="000C575C">
        <w:rPr>
          <w:sz w:val="28"/>
          <w:szCs w:val="28"/>
        </w:rPr>
        <w:t xml:space="preserve">и 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с</w:t>
      </w:r>
      <w:r w:rsidRPr="000C575C">
        <w:rPr>
          <w:spacing w:val="-4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ь</w:t>
      </w:r>
      <w:r w:rsidRPr="000C575C">
        <w:rPr>
          <w:spacing w:val="-4"/>
          <w:sz w:val="28"/>
          <w:szCs w:val="28"/>
        </w:rPr>
        <w:t>з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3"/>
          <w:sz w:val="28"/>
          <w:szCs w:val="28"/>
        </w:rPr>
        <w:t>ва</w:t>
      </w:r>
      <w:r w:rsidRPr="000C575C">
        <w:rPr>
          <w:spacing w:val="-4"/>
          <w:sz w:val="28"/>
          <w:szCs w:val="28"/>
        </w:rPr>
        <w:t>н</w:t>
      </w:r>
      <w:r w:rsidRPr="000C575C">
        <w:rPr>
          <w:spacing w:val="-1"/>
          <w:sz w:val="28"/>
          <w:szCs w:val="28"/>
        </w:rPr>
        <w:t>и</w:t>
      </w:r>
      <w:r w:rsidRPr="000C575C">
        <w:rPr>
          <w:sz w:val="28"/>
          <w:szCs w:val="28"/>
        </w:rPr>
        <w:t>е</w:t>
      </w:r>
      <w:r w:rsidRPr="000C575C">
        <w:rPr>
          <w:spacing w:val="-8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4"/>
          <w:sz w:val="28"/>
          <w:szCs w:val="28"/>
        </w:rPr>
        <w:t>н</w:t>
      </w:r>
      <w:r w:rsidRPr="000C575C">
        <w:rPr>
          <w:spacing w:val="-2"/>
          <w:sz w:val="28"/>
          <w:szCs w:val="28"/>
        </w:rPr>
        <w:t>фор</w:t>
      </w:r>
      <w:r w:rsidRPr="000C575C">
        <w:rPr>
          <w:spacing w:val="-3"/>
          <w:sz w:val="28"/>
          <w:szCs w:val="28"/>
        </w:rPr>
        <w:t>м</w:t>
      </w:r>
      <w:r w:rsidRPr="000C575C">
        <w:rPr>
          <w:spacing w:val="-6"/>
          <w:sz w:val="28"/>
          <w:szCs w:val="28"/>
        </w:rPr>
        <w:t>а</w:t>
      </w:r>
      <w:r w:rsidRPr="000C575C">
        <w:rPr>
          <w:spacing w:val="-1"/>
          <w:sz w:val="28"/>
          <w:szCs w:val="28"/>
        </w:rPr>
        <w:t>ц</w:t>
      </w:r>
      <w:r w:rsidRPr="000C575C">
        <w:rPr>
          <w:spacing w:val="-4"/>
          <w:sz w:val="28"/>
          <w:szCs w:val="28"/>
        </w:rPr>
        <w:t>и</w:t>
      </w:r>
      <w:r w:rsidRPr="000C575C">
        <w:rPr>
          <w:spacing w:val="-1"/>
          <w:sz w:val="28"/>
          <w:szCs w:val="28"/>
        </w:rPr>
        <w:t>и</w:t>
      </w:r>
      <w:r w:rsidRPr="000C575C">
        <w:rPr>
          <w:sz w:val="28"/>
          <w:szCs w:val="28"/>
        </w:rPr>
        <w:t xml:space="preserve">, 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е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4"/>
          <w:sz w:val="28"/>
          <w:szCs w:val="28"/>
        </w:rPr>
        <w:t>б</w:t>
      </w:r>
      <w:r w:rsidRPr="000C575C">
        <w:rPr>
          <w:spacing w:val="-2"/>
          <w:sz w:val="28"/>
          <w:szCs w:val="28"/>
        </w:rPr>
        <w:t>хо</w:t>
      </w:r>
      <w:r w:rsidRPr="000C575C">
        <w:rPr>
          <w:spacing w:val="-4"/>
          <w:sz w:val="28"/>
          <w:szCs w:val="28"/>
        </w:rPr>
        <w:t>д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м</w:t>
      </w:r>
      <w:r w:rsidRPr="000C575C">
        <w:rPr>
          <w:spacing w:val="-5"/>
          <w:sz w:val="28"/>
          <w:szCs w:val="28"/>
        </w:rPr>
        <w:t>о</w:t>
      </w:r>
      <w:r w:rsidRPr="000C575C">
        <w:rPr>
          <w:sz w:val="28"/>
          <w:szCs w:val="28"/>
        </w:rPr>
        <w:t>й</w:t>
      </w:r>
      <w:r w:rsidRPr="000C575C">
        <w:rPr>
          <w:spacing w:val="-4"/>
          <w:sz w:val="28"/>
          <w:szCs w:val="28"/>
        </w:rPr>
        <w:t xml:space="preserve"> д</w:t>
      </w:r>
      <w:r w:rsidRPr="000C575C">
        <w:rPr>
          <w:spacing w:val="-2"/>
          <w:sz w:val="28"/>
          <w:szCs w:val="28"/>
        </w:rPr>
        <w:t>л</w:t>
      </w:r>
      <w:r w:rsidRPr="000C575C">
        <w:rPr>
          <w:sz w:val="28"/>
          <w:szCs w:val="28"/>
        </w:rPr>
        <w:t>я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эфф</w:t>
      </w:r>
      <w:r w:rsidRPr="000C575C">
        <w:rPr>
          <w:spacing w:val="-6"/>
          <w:sz w:val="28"/>
          <w:szCs w:val="28"/>
        </w:rPr>
        <w:t>е</w:t>
      </w:r>
      <w:r w:rsidRPr="000C575C">
        <w:rPr>
          <w:spacing w:val="-4"/>
          <w:sz w:val="28"/>
          <w:szCs w:val="28"/>
        </w:rPr>
        <w:t>к</w:t>
      </w:r>
      <w:r w:rsidRPr="000C575C">
        <w:rPr>
          <w:spacing w:val="-2"/>
          <w:sz w:val="28"/>
          <w:szCs w:val="28"/>
        </w:rPr>
        <w:t>т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5"/>
          <w:sz w:val="28"/>
          <w:szCs w:val="28"/>
        </w:rPr>
        <w:t>в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 xml:space="preserve">о </w:t>
      </w:r>
      <w:r w:rsidRPr="000C575C">
        <w:rPr>
          <w:spacing w:val="-3"/>
          <w:sz w:val="28"/>
          <w:szCs w:val="28"/>
        </w:rPr>
        <w:t>ис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6"/>
          <w:sz w:val="28"/>
          <w:szCs w:val="28"/>
        </w:rPr>
        <w:t>е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4"/>
          <w:sz w:val="28"/>
          <w:szCs w:val="28"/>
        </w:rPr>
        <w:t>и</w:t>
      </w:r>
      <w:r w:rsidRPr="000C575C">
        <w:rPr>
          <w:sz w:val="28"/>
          <w:szCs w:val="28"/>
        </w:rPr>
        <w:t>я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р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ф</w:t>
      </w:r>
      <w:r w:rsidRPr="000C575C">
        <w:rPr>
          <w:spacing w:val="-3"/>
          <w:sz w:val="28"/>
          <w:szCs w:val="28"/>
        </w:rPr>
        <w:t>есс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ьн</w:t>
      </w:r>
      <w:r w:rsidRPr="000C575C">
        <w:rPr>
          <w:spacing w:val="-5"/>
          <w:sz w:val="28"/>
          <w:szCs w:val="28"/>
        </w:rPr>
        <w:t>ы</w:t>
      </w:r>
      <w:r w:rsidRPr="000C575C">
        <w:rPr>
          <w:sz w:val="28"/>
          <w:szCs w:val="28"/>
        </w:rPr>
        <w:t xml:space="preserve">х </w:t>
      </w:r>
      <w:r w:rsidRPr="000C575C">
        <w:rPr>
          <w:spacing w:val="-1"/>
          <w:sz w:val="28"/>
          <w:szCs w:val="28"/>
        </w:rPr>
        <w:t>з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2"/>
          <w:sz w:val="28"/>
          <w:szCs w:val="28"/>
        </w:rPr>
        <w:t>д</w:t>
      </w:r>
      <w:r w:rsidRPr="000C575C">
        <w:rPr>
          <w:spacing w:val="-3"/>
          <w:sz w:val="28"/>
          <w:szCs w:val="28"/>
        </w:rPr>
        <w:t>ач</w:t>
      </w:r>
      <w:r w:rsidRPr="000C575C">
        <w:rPr>
          <w:sz w:val="28"/>
          <w:szCs w:val="28"/>
        </w:rPr>
        <w:t>,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5"/>
          <w:sz w:val="28"/>
          <w:szCs w:val="28"/>
        </w:rPr>
        <w:t>р</w:t>
      </w:r>
      <w:r w:rsidRPr="000C575C">
        <w:rPr>
          <w:spacing w:val="-2"/>
          <w:sz w:val="28"/>
          <w:szCs w:val="28"/>
        </w:rPr>
        <w:t>оф</w:t>
      </w:r>
      <w:r w:rsidRPr="000C575C">
        <w:rPr>
          <w:spacing w:val="-3"/>
          <w:sz w:val="28"/>
          <w:szCs w:val="28"/>
        </w:rPr>
        <w:t>есс</w:t>
      </w:r>
      <w:r w:rsidRPr="000C575C">
        <w:rPr>
          <w:spacing w:val="-4"/>
          <w:sz w:val="28"/>
          <w:szCs w:val="28"/>
        </w:rPr>
        <w:t>и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4"/>
          <w:sz w:val="28"/>
          <w:szCs w:val="28"/>
        </w:rPr>
        <w:t>ь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 xml:space="preserve"> </w:t>
      </w:r>
      <w:r w:rsidRPr="000C575C">
        <w:rPr>
          <w:sz w:val="28"/>
          <w:szCs w:val="28"/>
        </w:rPr>
        <w:t xml:space="preserve">и </w:t>
      </w:r>
      <w:r w:rsidRPr="000C575C">
        <w:rPr>
          <w:spacing w:val="-2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6"/>
          <w:sz w:val="28"/>
          <w:szCs w:val="28"/>
        </w:rPr>
        <w:t>ч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3"/>
          <w:sz w:val="28"/>
          <w:szCs w:val="28"/>
        </w:rPr>
        <w:t>с</w:t>
      </w:r>
      <w:r w:rsidRPr="000C575C">
        <w:rPr>
          <w:spacing w:val="-4"/>
          <w:sz w:val="28"/>
          <w:szCs w:val="28"/>
        </w:rPr>
        <w:t>т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р</w:t>
      </w:r>
      <w:r w:rsidRPr="000C575C">
        <w:rPr>
          <w:spacing w:val="-6"/>
          <w:sz w:val="28"/>
          <w:szCs w:val="28"/>
        </w:rPr>
        <w:t>а</w:t>
      </w:r>
      <w:r w:rsidRPr="000C575C">
        <w:rPr>
          <w:spacing w:val="-1"/>
          <w:sz w:val="28"/>
          <w:szCs w:val="28"/>
        </w:rPr>
        <w:t>з</w:t>
      </w:r>
      <w:r w:rsidRPr="000C575C">
        <w:rPr>
          <w:spacing w:val="-5"/>
          <w:sz w:val="28"/>
          <w:szCs w:val="28"/>
        </w:rPr>
        <w:t>в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4"/>
          <w:sz w:val="28"/>
          <w:szCs w:val="28"/>
        </w:rPr>
        <w:t>т,</w:t>
      </w:r>
      <w:r w:rsidRPr="000C575C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Pr="000C575C" w:rsidRDefault="003360A3" w:rsidP="00CC4E2B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 w:rsidRPr="000C575C">
        <w:rPr>
          <w:bCs/>
          <w:sz w:val="28"/>
        </w:rPr>
        <w:t>1,5 балла</w:t>
      </w:r>
      <w:r w:rsidRPr="000C575C">
        <w:rPr>
          <w:b/>
          <w:bCs/>
          <w:sz w:val="28"/>
        </w:rPr>
        <w:t xml:space="preserve"> – </w:t>
      </w:r>
      <w:r w:rsidRPr="000C575C">
        <w:rPr>
          <w:sz w:val="28"/>
        </w:rPr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515109" w:rsidRDefault="003360A3" w:rsidP="00CC4E2B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C575C">
        <w:rPr>
          <w:sz w:val="28"/>
        </w:rPr>
        <w:t>Ниже 1,5 баллов оценка обучающемуся не выставляется.</w:t>
      </w:r>
    </w:p>
    <w:p w:rsidR="003360A3" w:rsidRDefault="003360A3" w:rsidP="00593236">
      <w:pPr>
        <w:ind w:right="-108"/>
        <w:jc w:val="center"/>
        <w:rPr>
          <w:b/>
          <w:sz w:val="28"/>
          <w:szCs w:val="28"/>
        </w:rPr>
      </w:pPr>
    </w:p>
    <w:p w:rsidR="003360A3" w:rsidRPr="000C575C" w:rsidRDefault="003360A3" w:rsidP="00A079B8">
      <w:pPr>
        <w:jc w:val="center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Самостоятельная работа</w:t>
      </w:r>
    </w:p>
    <w:p w:rsidR="003360A3" w:rsidRPr="000C575C" w:rsidRDefault="003360A3" w:rsidP="00A079B8">
      <w:pPr>
        <w:jc w:val="center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(Домашнее задание)</w:t>
      </w:r>
    </w:p>
    <w:p w:rsidR="003360A3" w:rsidRPr="00A079B8" w:rsidRDefault="003360A3" w:rsidP="00A079B8">
      <w:pPr>
        <w:pStyle w:val="ListParagraph"/>
        <w:ind w:left="1069"/>
        <w:jc w:val="center"/>
        <w:rPr>
          <w:b/>
          <w:smallCaps w:val="0"/>
          <w:sz w:val="28"/>
          <w:szCs w:val="28"/>
        </w:rPr>
      </w:pPr>
      <w:r w:rsidRPr="00A079B8">
        <w:rPr>
          <w:b/>
          <w:smallCaps w:val="0"/>
          <w:sz w:val="28"/>
          <w:szCs w:val="28"/>
        </w:rPr>
        <w:t>Тема: Правила вакцинации собак</w:t>
      </w:r>
    </w:p>
    <w:p w:rsidR="003360A3" w:rsidRPr="00CC4E2B" w:rsidRDefault="003360A3" w:rsidP="00A079B8">
      <w:pPr>
        <w:pStyle w:val="ListParagraph"/>
        <w:ind w:left="0" w:firstLine="708"/>
        <w:rPr>
          <w:smallCaps w:val="0"/>
          <w:sz w:val="28"/>
          <w:szCs w:val="28"/>
        </w:rPr>
      </w:pPr>
      <w:r w:rsidRPr="00CC4E2B">
        <w:rPr>
          <w:smallCaps w:val="0"/>
          <w:sz w:val="28"/>
          <w:szCs w:val="28"/>
        </w:rPr>
        <w:t>Цель: Поиск информации по заданной теме из различных источников, систематизировать полученную информацию и представить её в виде конспекта в рабочей тетради.</w:t>
      </w:r>
    </w:p>
    <w:p w:rsidR="003360A3" w:rsidRPr="000C575C" w:rsidRDefault="003360A3" w:rsidP="00A079B8">
      <w:pPr>
        <w:ind w:firstLine="709"/>
        <w:jc w:val="both"/>
        <w:rPr>
          <w:b/>
          <w:bCs/>
          <w:sz w:val="28"/>
          <w:szCs w:val="28"/>
        </w:rPr>
      </w:pPr>
      <w:r w:rsidRPr="000C575C">
        <w:rPr>
          <w:b/>
          <w:bCs/>
          <w:sz w:val="28"/>
          <w:szCs w:val="28"/>
        </w:rPr>
        <w:t>Перечень рекомендуемых тем:</w:t>
      </w:r>
    </w:p>
    <w:p w:rsidR="003360A3" w:rsidRPr="00A079B8" w:rsidRDefault="003360A3" w:rsidP="00A079B8">
      <w:pPr>
        <w:pStyle w:val="ListParagraph"/>
        <w:numPr>
          <w:ilvl w:val="0"/>
          <w:numId w:val="47"/>
        </w:numPr>
        <w:rPr>
          <w:smallCaps w:val="0"/>
          <w:sz w:val="28"/>
          <w:szCs w:val="28"/>
        </w:rPr>
      </w:pPr>
      <w:r w:rsidRPr="00A079B8">
        <w:rPr>
          <w:smallCaps w:val="0"/>
          <w:sz w:val="28"/>
          <w:szCs w:val="28"/>
        </w:rPr>
        <w:t xml:space="preserve">От каких болезней должны быть привиты все собаки? </w:t>
      </w:r>
    </w:p>
    <w:p w:rsidR="003360A3" w:rsidRPr="00A079B8" w:rsidRDefault="003360A3" w:rsidP="00A079B8">
      <w:pPr>
        <w:pStyle w:val="ListParagraph"/>
        <w:numPr>
          <w:ilvl w:val="0"/>
          <w:numId w:val="47"/>
        </w:numPr>
        <w:rPr>
          <w:smallCaps w:val="0"/>
          <w:sz w:val="28"/>
          <w:szCs w:val="28"/>
        </w:rPr>
      </w:pPr>
      <w:r w:rsidRPr="00A079B8">
        <w:rPr>
          <w:smallCaps w:val="0"/>
          <w:sz w:val="28"/>
          <w:szCs w:val="28"/>
        </w:rPr>
        <w:t>Как правила вакцинации необходимо учитывать?</w:t>
      </w:r>
    </w:p>
    <w:p w:rsidR="003360A3" w:rsidRPr="00A079B8" w:rsidRDefault="003360A3" w:rsidP="00A079B8">
      <w:pPr>
        <w:pStyle w:val="ListParagraph"/>
        <w:numPr>
          <w:ilvl w:val="0"/>
          <w:numId w:val="47"/>
        </w:numPr>
        <w:rPr>
          <w:smallCaps w:val="0"/>
          <w:sz w:val="28"/>
          <w:szCs w:val="28"/>
        </w:rPr>
      </w:pPr>
      <w:r w:rsidRPr="00A079B8">
        <w:rPr>
          <w:smallCaps w:val="0"/>
          <w:sz w:val="28"/>
          <w:szCs w:val="28"/>
        </w:rPr>
        <w:t>Правила вакцинации щенка?</w:t>
      </w:r>
    </w:p>
    <w:p w:rsidR="003360A3" w:rsidRPr="00A079B8" w:rsidRDefault="003360A3" w:rsidP="00A079B8">
      <w:pPr>
        <w:pStyle w:val="ListParagraph"/>
        <w:numPr>
          <w:ilvl w:val="0"/>
          <w:numId w:val="47"/>
        </w:numPr>
        <w:rPr>
          <w:smallCaps w:val="0"/>
          <w:sz w:val="28"/>
          <w:szCs w:val="28"/>
        </w:rPr>
      </w:pPr>
      <w:r w:rsidRPr="00A079B8">
        <w:rPr>
          <w:smallCaps w:val="0"/>
          <w:sz w:val="28"/>
          <w:szCs w:val="28"/>
        </w:rPr>
        <w:t>Правила вакцинации взрослой собаки?</w:t>
      </w:r>
    </w:p>
    <w:p w:rsidR="003360A3" w:rsidRPr="000C575C" w:rsidRDefault="003360A3" w:rsidP="00A079B8">
      <w:pPr>
        <w:ind w:firstLine="709"/>
        <w:jc w:val="both"/>
        <w:rPr>
          <w:b/>
          <w:sz w:val="28"/>
          <w:szCs w:val="28"/>
        </w:rPr>
      </w:pPr>
      <w:r w:rsidRPr="000C575C">
        <w:rPr>
          <w:b/>
          <w:sz w:val="28"/>
          <w:szCs w:val="28"/>
        </w:rPr>
        <w:t>Инструкция по выполнению:</w:t>
      </w:r>
    </w:p>
    <w:p w:rsidR="003360A3" w:rsidRDefault="003360A3" w:rsidP="00A079B8">
      <w:pPr>
        <w:numPr>
          <w:ilvl w:val="1"/>
          <w:numId w:val="12"/>
        </w:numPr>
        <w:jc w:val="both"/>
        <w:rPr>
          <w:sz w:val="28"/>
          <w:szCs w:val="28"/>
        </w:rPr>
      </w:pPr>
      <w:r w:rsidRPr="000C575C">
        <w:rPr>
          <w:sz w:val="28"/>
          <w:szCs w:val="28"/>
        </w:rPr>
        <w:t>Работа выполняется самостоятельно.</w:t>
      </w:r>
    </w:p>
    <w:p w:rsidR="003360A3" w:rsidRDefault="003360A3" w:rsidP="00A079B8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конспекта.</w:t>
      </w:r>
    </w:p>
    <w:p w:rsidR="003360A3" w:rsidRDefault="003360A3" w:rsidP="00A079B8">
      <w:pPr>
        <w:ind w:left="600"/>
        <w:jc w:val="both"/>
        <w:rPr>
          <w:bCs/>
          <w:iCs/>
          <w:sz w:val="28"/>
          <w:szCs w:val="28"/>
        </w:rPr>
      </w:pPr>
      <w:r w:rsidRPr="000C575C">
        <w:rPr>
          <w:bCs/>
          <w:iCs/>
          <w:sz w:val="28"/>
          <w:szCs w:val="28"/>
        </w:rPr>
        <w:t xml:space="preserve">• </w:t>
      </w:r>
      <w:r>
        <w:rPr>
          <w:bCs/>
          <w:iCs/>
          <w:sz w:val="28"/>
          <w:szCs w:val="28"/>
        </w:rPr>
        <w:t>Перечислить перечень болезней, от которых необходимо вакцинировать собак.</w:t>
      </w:r>
    </w:p>
    <w:p w:rsidR="003360A3" w:rsidRDefault="003360A3" w:rsidP="00A079B8">
      <w:pPr>
        <w:ind w:left="600"/>
        <w:jc w:val="both"/>
        <w:rPr>
          <w:bCs/>
          <w:iCs/>
          <w:sz w:val="28"/>
          <w:szCs w:val="28"/>
        </w:rPr>
      </w:pPr>
      <w:r w:rsidRPr="000C575C">
        <w:rPr>
          <w:bCs/>
          <w:iCs/>
          <w:sz w:val="28"/>
          <w:szCs w:val="28"/>
        </w:rPr>
        <w:t>•</w:t>
      </w:r>
      <w:r>
        <w:rPr>
          <w:bCs/>
          <w:iCs/>
          <w:sz w:val="28"/>
          <w:szCs w:val="28"/>
        </w:rPr>
        <w:t xml:space="preserve"> Какие следует учитывать правила вакцинации?</w:t>
      </w:r>
    </w:p>
    <w:p w:rsidR="003360A3" w:rsidRDefault="003360A3" w:rsidP="00A079B8">
      <w:pPr>
        <w:ind w:left="600"/>
        <w:jc w:val="both"/>
        <w:rPr>
          <w:bCs/>
          <w:iCs/>
          <w:sz w:val="28"/>
          <w:szCs w:val="28"/>
        </w:rPr>
      </w:pPr>
      <w:r w:rsidRPr="000C575C">
        <w:rPr>
          <w:bCs/>
          <w:iCs/>
          <w:sz w:val="28"/>
          <w:szCs w:val="28"/>
        </w:rPr>
        <w:t>•</w:t>
      </w:r>
      <w:r>
        <w:rPr>
          <w:bCs/>
          <w:iCs/>
          <w:sz w:val="28"/>
          <w:szCs w:val="28"/>
        </w:rPr>
        <w:t xml:space="preserve"> Правила вакцинации щенка и взрослых собак.</w:t>
      </w:r>
    </w:p>
    <w:p w:rsidR="003360A3" w:rsidRPr="000C575C" w:rsidRDefault="003360A3" w:rsidP="00A079B8">
      <w:pPr>
        <w:ind w:firstLine="540"/>
        <w:jc w:val="both"/>
        <w:rPr>
          <w:b/>
          <w:sz w:val="28"/>
        </w:rPr>
      </w:pPr>
      <w:r w:rsidRPr="000C575C">
        <w:t xml:space="preserve">. </w:t>
      </w:r>
      <w:r w:rsidRPr="000C575C">
        <w:rPr>
          <w:b/>
          <w:sz w:val="28"/>
        </w:rPr>
        <w:t>Критерии оценки:</w:t>
      </w:r>
    </w:p>
    <w:p w:rsidR="003360A3" w:rsidRPr="000C575C" w:rsidRDefault="003360A3" w:rsidP="00A079B8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575C">
        <w:rPr>
          <w:sz w:val="28"/>
          <w:szCs w:val="28"/>
        </w:rPr>
        <w:t xml:space="preserve"> балла – выставляется обучающемуся, который у</w:t>
      </w:r>
      <w:r w:rsidRPr="000C575C">
        <w:rPr>
          <w:bCs/>
          <w:spacing w:val="-3"/>
          <w:sz w:val="28"/>
          <w:szCs w:val="28"/>
        </w:rPr>
        <w:t>мет</w:t>
      </w:r>
      <w:r w:rsidRPr="000C575C">
        <w:rPr>
          <w:bCs/>
          <w:sz w:val="28"/>
          <w:szCs w:val="28"/>
        </w:rPr>
        <w:t>ь</w:t>
      </w:r>
      <w:r w:rsidRPr="000C575C">
        <w:rPr>
          <w:b/>
          <w:bCs/>
          <w:spacing w:val="-5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с</w:t>
      </w:r>
      <w:r w:rsidRPr="000C575C">
        <w:rPr>
          <w:spacing w:val="-10"/>
          <w:sz w:val="28"/>
          <w:szCs w:val="28"/>
        </w:rPr>
        <w:t>у</w:t>
      </w:r>
      <w:r w:rsidRPr="000C575C">
        <w:rPr>
          <w:spacing w:val="-2"/>
          <w:sz w:val="28"/>
          <w:szCs w:val="28"/>
        </w:rPr>
        <w:t>щ</w:t>
      </w:r>
      <w:r w:rsidRPr="000C575C">
        <w:rPr>
          <w:spacing w:val="-3"/>
          <w:sz w:val="28"/>
          <w:szCs w:val="28"/>
        </w:rPr>
        <w:t>ес</w:t>
      </w:r>
      <w:r w:rsidRPr="000C575C">
        <w:rPr>
          <w:spacing w:val="-2"/>
          <w:sz w:val="28"/>
          <w:szCs w:val="28"/>
        </w:rPr>
        <w:t>т</w:t>
      </w:r>
      <w:r w:rsidRPr="000C575C">
        <w:rPr>
          <w:spacing w:val="-3"/>
          <w:sz w:val="28"/>
          <w:szCs w:val="28"/>
        </w:rPr>
        <w:t>в</w:t>
      </w:r>
      <w:r w:rsidRPr="000C575C">
        <w:rPr>
          <w:spacing w:val="-2"/>
          <w:sz w:val="28"/>
          <w:szCs w:val="28"/>
        </w:rPr>
        <w:t>ля</w:t>
      </w:r>
      <w:r w:rsidRPr="000C575C">
        <w:rPr>
          <w:spacing w:val="-4"/>
          <w:sz w:val="28"/>
          <w:szCs w:val="28"/>
        </w:rPr>
        <w:t>т</w:t>
      </w:r>
      <w:r w:rsidRPr="000C575C">
        <w:rPr>
          <w:sz w:val="28"/>
          <w:szCs w:val="28"/>
        </w:rPr>
        <w:t>ь</w:t>
      </w:r>
      <w:r w:rsidRPr="000C575C">
        <w:rPr>
          <w:spacing w:val="-6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с</w:t>
      </w:r>
      <w:r w:rsidRPr="000C575C">
        <w:rPr>
          <w:sz w:val="28"/>
          <w:szCs w:val="28"/>
        </w:rPr>
        <w:t>к</w:t>
      </w:r>
      <w:r w:rsidRPr="000C575C">
        <w:rPr>
          <w:spacing w:val="-6"/>
          <w:sz w:val="28"/>
          <w:szCs w:val="28"/>
        </w:rPr>
        <w:t xml:space="preserve"> </w:t>
      </w:r>
      <w:r w:rsidRPr="000C575C">
        <w:rPr>
          <w:sz w:val="28"/>
          <w:szCs w:val="28"/>
        </w:rPr>
        <w:t xml:space="preserve">и 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с</w:t>
      </w:r>
      <w:r w:rsidRPr="000C575C">
        <w:rPr>
          <w:spacing w:val="-4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ь</w:t>
      </w:r>
      <w:r w:rsidRPr="000C575C">
        <w:rPr>
          <w:spacing w:val="-4"/>
          <w:sz w:val="28"/>
          <w:szCs w:val="28"/>
        </w:rPr>
        <w:t>з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3"/>
          <w:sz w:val="28"/>
          <w:szCs w:val="28"/>
        </w:rPr>
        <w:t>ва</w:t>
      </w:r>
      <w:r w:rsidRPr="000C575C">
        <w:rPr>
          <w:spacing w:val="-4"/>
          <w:sz w:val="28"/>
          <w:szCs w:val="28"/>
        </w:rPr>
        <w:t>н</w:t>
      </w:r>
      <w:r w:rsidRPr="000C575C">
        <w:rPr>
          <w:spacing w:val="-1"/>
          <w:sz w:val="28"/>
          <w:szCs w:val="28"/>
        </w:rPr>
        <w:t>и</w:t>
      </w:r>
      <w:r w:rsidRPr="000C575C">
        <w:rPr>
          <w:sz w:val="28"/>
          <w:szCs w:val="28"/>
        </w:rPr>
        <w:t>е</w:t>
      </w:r>
      <w:r w:rsidRPr="000C575C">
        <w:rPr>
          <w:spacing w:val="-8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4"/>
          <w:sz w:val="28"/>
          <w:szCs w:val="28"/>
        </w:rPr>
        <w:t>н</w:t>
      </w:r>
      <w:r w:rsidRPr="000C575C">
        <w:rPr>
          <w:spacing w:val="-2"/>
          <w:sz w:val="28"/>
          <w:szCs w:val="28"/>
        </w:rPr>
        <w:t>фор</w:t>
      </w:r>
      <w:r w:rsidRPr="000C575C">
        <w:rPr>
          <w:spacing w:val="-3"/>
          <w:sz w:val="28"/>
          <w:szCs w:val="28"/>
        </w:rPr>
        <w:t>м</w:t>
      </w:r>
      <w:r w:rsidRPr="000C575C">
        <w:rPr>
          <w:spacing w:val="-6"/>
          <w:sz w:val="28"/>
          <w:szCs w:val="28"/>
        </w:rPr>
        <w:t>а</w:t>
      </w:r>
      <w:r w:rsidRPr="000C575C">
        <w:rPr>
          <w:spacing w:val="-1"/>
          <w:sz w:val="28"/>
          <w:szCs w:val="28"/>
        </w:rPr>
        <w:t>ц</w:t>
      </w:r>
      <w:r w:rsidRPr="000C575C">
        <w:rPr>
          <w:spacing w:val="-4"/>
          <w:sz w:val="28"/>
          <w:szCs w:val="28"/>
        </w:rPr>
        <w:t>и</w:t>
      </w:r>
      <w:r w:rsidRPr="000C575C">
        <w:rPr>
          <w:spacing w:val="-1"/>
          <w:sz w:val="28"/>
          <w:szCs w:val="28"/>
        </w:rPr>
        <w:t>и</w:t>
      </w:r>
      <w:r w:rsidRPr="000C575C">
        <w:rPr>
          <w:sz w:val="28"/>
          <w:szCs w:val="28"/>
        </w:rPr>
        <w:t xml:space="preserve">, 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е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4"/>
          <w:sz w:val="28"/>
          <w:szCs w:val="28"/>
        </w:rPr>
        <w:t>б</w:t>
      </w:r>
      <w:r w:rsidRPr="000C575C">
        <w:rPr>
          <w:spacing w:val="-2"/>
          <w:sz w:val="28"/>
          <w:szCs w:val="28"/>
        </w:rPr>
        <w:t>хо</w:t>
      </w:r>
      <w:r w:rsidRPr="000C575C">
        <w:rPr>
          <w:spacing w:val="-4"/>
          <w:sz w:val="28"/>
          <w:szCs w:val="28"/>
        </w:rPr>
        <w:t>д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3"/>
          <w:sz w:val="28"/>
          <w:szCs w:val="28"/>
        </w:rPr>
        <w:t>м</w:t>
      </w:r>
      <w:r w:rsidRPr="000C575C">
        <w:rPr>
          <w:spacing w:val="-5"/>
          <w:sz w:val="28"/>
          <w:szCs w:val="28"/>
        </w:rPr>
        <w:t>о</w:t>
      </w:r>
      <w:r w:rsidRPr="000C575C">
        <w:rPr>
          <w:sz w:val="28"/>
          <w:szCs w:val="28"/>
        </w:rPr>
        <w:t>й</w:t>
      </w:r>
      <w:r w:rsidRPr="000C575C">
        <w:rPr>
          <w:spacing w:val="-4"/>
          <w:sz w:val="28"/>
          <w:szCs w:val="28"/>
        </w:rPr>
        <w:t xml:space="preserve"> д</w:t>
      </w:r>
      <w:r w:rsidRPr="000C575C">
        <w:rPr>
          <w:spacing w:val="-2"/>
          <w:sz w:val="28"/>
          <w:szCs w:val="28"/>
        </w:rPr>
        <w:t>л</w:t>
      </w:r>
      <w:r w:rsidRPr="000C575C">
        <w:rPr>
          <w:sz w:val="28"/>
          <w:szCs w:val="28"/>
        </w:rPr>
        <w:t>я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эфф</w:t>
      </w:r>
      <w:r w:rsidRPr="000C575C">
        <w:rPr>
          <w:spacing w:val="-6"/>
          <w:sz w:val="28"/>
          <w:szCs w:val="28"/>
        </w:rPr>
        <w:t>е</w:t>
      </w:r>
      <w:r w:rsidRPr="000C575C">
        <w:rPr>
          <w:spacing w:val="-4"/>
          <w:sz w:val="28"/>
          <w:szCs w:val="28"/>
        </w:rPr>
        <w:t>к</w:t>
      </w:r>
      <w:r w:rsidRPr="000C575C">
        <w:rPr>
          <w:spacing w:val="-2"/>
          <w:sz w:val="28"/>
          <w:szCs w:val="28"/>
        </w:rPr>
        <w:t>т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5"/>
          <w:sz w:val="28"/>
          <w:szCs w:val="28"/>
        </w:rPr>
        <w:t>в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 xml:space="preserve">о </w:t>
      </w:r>
      <w:r w:rsidRPr="000C575C">
        <w:rPr>
          <w:spacing w:val="-3"/>
          <w:sz w:val="28"/>
          <w:szCs w:val="28"/>
        </w:rPr>
        <w:t>ис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6"/>
          <w:sz w:val="28"/>
          <w:szCs w:val="28"/>
        </w:rPr>
        <w:t>е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4"/>
          <w:sz w:val="28"/>
          <w:szCs w:val="28"/>
        </w:rPr>
        <w:t>и</w:t>
      </w:r>
      <w:r w:rsidRPr="000C575C">
        <w:rPr>
          <w:sz w:val="28"/>
          <w:szCs w:val="28"/>
        </w:rPr>
        <w:t>я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2"/>
          <w:sz w:val="28"/>
          <w:szCs w:val="28"/>
        </w:rPr>
        <w:t>р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ф</w:t>
      </w:r>
      <w:r w:rsidRPr="000C575C">
        <w:rPr>
          <w:spacing w:val="-3"/>
          <w:sz w:val="28"/>
          <w:szCs w:val="28"/>
        </w:rPr>
        <w:t>есс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ьн</w:t>
      </w:r>
      <w:r w:rsidRPr="000C575C">
        <w:rPr>
          <w:spacing w:val="-5"/>
          <w:sz w:val="28"/>
          <w:szCs w:val="28"/>
        </w:rPr>
        <w:t>ы</w:t>
      </w:r>
      <w:r w:rsidRPr="000C575C">
        <w:rPr>
          <w:sz w:val="28"/>
          <w:szCs w:val="28"/>
        </w:rPr>
        <w:t xml:space="preserve">х </w:t>
      </w:r>
      <w:r w:rsidRPr="000C575C">
        <w:rPr>
          <w:spacing w:val="-1"/>
          <w:sz w:val="28"/>
          <w:szCs w:val="28"/>
        </w:rPr>
        <w:t>з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2"/>
          <w:sz w:val="28"/>
          <w:szCs w:val="28"/>
        </w:rPr>
        <w:t>д</w:t>
      </w:r>
      <w:r w:rsidRPr="000C575C">
        <w:rPr>
          <w:spacing w:val="-3"/>
          <w:sz w:val="28"/>
          <w:szCs w:val="28"/>
        </w:rPr>
        <w:t>ач</w:t>
      </w:r>
      <w:r w:rsidRPr="000C575C">
        <w:rPr>
          <w:sz w:val="28"/>
          <w:szCs w:val="28"/>
        </w:rPr>
        <w:t>,</w:t>
      </w:r>
      <w:r w:rsidRPr="000C575C">
        <w:rPr>
          <w:spacing w:val="-7"/>
          <w:sz w:val="28"/>
          <w:szCs w:val="28"/>
        </w:rPr>
        <w:t xml:space="preserve"> </w:t>
      </w:r>
      <w:r w:rsidRPr="000C575C">
        <w:rPr>
          <w:spacing w:val="-1"/>
          <w:sz w:val="28"/>
          <w:szCs w:val="28"/>
        </w:rPr>
        <w:t>п</w:t>
      </w:r>
      <w:r w:rsidRPr="000C575C">
        <w:rPr>
          <w:spacing w:val="-5"/>
          <w:sz w:val="28"/>
          <w:szCs w:val="28"/>
        </w:rPr>
        <w:t>р</w:t>
      </w:r>
      <w:r w:rsidRPr="000C575C">
        <w:rPr>
          <w:spacing w:val="-2"/>
          <w:sz w:val="28"/>
          <w:szCs w:val="28"/>
        </w:rPr>
        <w:t>оф</w:t>
      </w:r>
      <w:r w:rsidRPr="000C575C">
        <w:rPr>
          <w:spacing w:val="-3"/>
          <w:sz w:val="28"/>
          <w:szCs w:val="28"/>
        </w:rPr>
        <w:t>есс</w:t>
      </w:r>
      <w:r w:rsidRPr="000C575C">
        <w:rPr>
          <w:spacing w:val="-4"/>
          <w:sz w:val="28"/>
          <w:szCs w:val="28"/>
        </w:rPr>
        <w:t>и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3"/>
          <w:sz w:val="28"/>
          <w:szCs w:val="28"/>
        </w:rPr>
        <w:t>а</w:t>
      </w:r>
      <w:r w:rsidRPr="000C575C">
        <w:rPr>
          <w:spacing w:val="-5"/>
          <w:sz w:val="28"/>
          <w:szCs w:val="28"/>
        </w:rPr>
        <w:t>л</w:t>
      </w:r>
      <w:r w:rsidRPr="000C575C">
        <w:rPr>
          <w:spacing w:val="-4"/>
          <w:sz w:val="28"/>
          <w:szCs w:val="28"/>
        </w:rPr>
        <w:t>ь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 xml:space="preserve"> </w:t>
      </w:r>
      <w:r w:rsidRPr="000C575C">
        <w:rPr>
          <w:sz w:val="28"/>
          <w:szCs w:val="28"/>
        </w:rPr>
        <w:t xml:space="preserve">и </w:t>
      </w:r>
      <w:r w:rsidRPr="000C575C">
        <w:rPr>
          <w:spacing w:val="-2"/>
          <w:sz w:val="28"/>
          <w:szCs w:val="28"/>
        </w:rPr>
        <w:t>л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6"/>
          <w:sz w:val="28"/>
          <w:szCs w:val="28"/>
        </w:rPr>
        <w:t>ч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2"/>
          <w:sz w:val="28"/>
          <w:szCs w:val="28"/>
        </w:rPr>
        <w:t>о</w:t>
      </w:r>
      <w:r w:rsidRPr="000C575C">
        <w:rPr>
          <w:spacing w:val="-3"/>
          <w:sz w:val="28"/>
          <w:szCs w:val="28"/>
        </w:rPr>
        <w:t>с</w:t>
      </w:r>
      <w:r w:rsidRPr="000C575C">
        <w:rPr>
          <w:spacing w:val="-4"/>
          <w:sz w:val="28"/>
          <w:szCs w:val="28"/>
        </w:rPr>
        <w:t>т</w:t>
      </w:r>
      <w:r w:rsidRPr="000C575C">
        <w:rPr>
          <w:spacing w:val="-1"/>
          <w:sz w:val="28"/>
          <w:szCs w:val="28"/>
        </w:rPr>
        <w:t>н</w:t>
      </w:r>
      <w:r w:rsidRPr="000C575C">
        <w:rPr>
          <w:spacing w:val="-5"/>
          <w:sz w:val="28"/>
          <w:szCs w:val="28"/>
        </w:rPr>
        <w:t>о</w:t>
      </w:r>
      <w:r w:rsidRPr="000C575C">
        <w:rPr>
          <w:spacing w:val="-2"/>
          <w:sz w:val="28"/>
          <w:szCs w:val="28"/>
        </w:rPr>
        <w:t>г</w:t>
      </w:r>
      <w:r w:rsidRPr="000C575C">
        <w:rPr>
          <w:sz w:val="28"/>
          <w:szCs w:val="28"/>
        </w:rPr>
        <w:t>о</w:t>
      </w:r>
      <w:r w:rsidRPr="000C575C">
        <w:rPr>
          <w:spacing w:val="-5"/>
          <w:sz w:val="28"/>
          <w:szCs w:val="28"/>
        </w:rPr>
        <w:t xml:space="preserve"> </w:t>
      </w:r>
      <w:r w:rsidRPr="000C575C">
        <w:rPr>
          <w:spacing w:val="-2"/>
          <w:sz w:val="28"/>
          <w:szCs w:val="28"/>
        </w:rPr>
        <w:t>р</w:t>
      </w:r>
      <w:r w:rsidRPr="000C575C">
        <w:rPr>
          <w:spacing w:val="-6"/>
          <w:sz w:val="28"/>
          <w:szCs w:val="28"/>
        </w:rPr>
        <w:t>а</w:t>
      </w:r>
      <w:r w:rsidRPr="000C575C">
        <w:rPr>
          <w:spacing w:val="-1"/>
          <w:sz w:val="28"/>
          <w:szCs w:val="28"/>
        </w:rPr>
        <w:t>з</w:t>
      </w:r>
      <w:r w:rsidRPr="000C575C">
        <w:rPr>
          <w:spacing w:val="-5"/>
          <w:sz w:val="28"/>
          <w:szCs w:val="28"/>
        </w:rPr>
        <w:t>в</w:t>
      </w:r>
      <w:r w:rsidRPr="000C575C">
        <w:rPr>
          <w:spacing w:val="-1"/>
          <w:sz w:val="28"/>
          <w:szCs w:val="28"/>
        </w:rPr>
        <w:t>и</w:t>
      </w:r>
      <w:r w:rsidRPr="000C575C">
        <w:rPr>
          <w:spacing w:val="-4"/>
          <w:sz w:val="28"/>
          <w:szCs w:val="28"/>
        </w:rPr>
        <w:t>т,</w:t>
      </w:r>
      <w:r w:rsidRPr="000C575C">
        <w:rPr>
          <w:sz w:val="28"/>
          <w:szCs w:val="28"/>
        </w:rPr>
        <w:t xml:space="preserve"> логически излагает полученные теоретические знания.</w:t>
      </w:r>
    </w:p>
    <w:p w:rsidR="003360A3" w:rsidRPr="000C575C" w:rsidRDefault="003360A3" w:rsidP="00A079B8">
      <w:pPr>
        <w:widowControl w:val="0"/>
        <w:autoSpaceDE w:val="0"/>
        <w:autoSpaceDN w:val="0"/>
        <w:adjustRightInd w:val="0"/>
        <w:ind w:firstLine="283"/>
        <w:jc w:val="both"/>
        <w:rPr>
          <w:sz w:val="28"/>
        </w:rPr>
      </w:pPr>
      <w:r w:rsidRPr="000C575C">
        <w:rPr>
          <w:bCs/>
          <w:sz w:val="28"/>
        </w:rPr>
        <w:t>1,5 балла</w:t>
      </w:r>
      <w:r w:rsidRPr="000C575C">
        <w:rPr>
          <w:b/>
          <w:bCs/>
          <w:sz w:val="28"/>
        </w:rPr>
        <w:t xml:space="preserve"> – </w:t>
      </w:r>
      <w:r w:rsidRPr="000C575C">
        <w:rPr>
          <w:sz w:val="28"/>
        </w:rPr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3360A3" w:rsidRPr="00515109" w:rsidRDefault="003360A3" w:rsidP="00A079B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C575C">
        <w:rPr>
          <w:sz w:val="28"/>
        </w:rPr>
        <w:t>Ниже 1,5 баллов оценка обучающемуся не выставляется.</w:t>
      </w:r>
    </w:p>
    <w:p w:rsidR="003360A3" w:rsidRDefault="003360A3" w:rsidP="00FC44B3">
      <w:pPr>
        <w:pStyle w:val="Heading4"/>
        <w:ind w:firstLine="540"/>
        <w:jc w:val="center"/>
        <w:rPr>
          <w:lang/>
        </w:rPr>
      </w:pPr>
      <w:r w:rsidRPr="001370F9">
        <w:t>Фонд тестовых заданий д</w:t>
      </w:r>
      <w:r>
        <w:t xml:space="preserve">ля текущего контроля знаний по </w:t>
      </w:r>
      <w:r>
        <w:rPr>
          <w:lang/>
        </w:rPr>
        <w:t>дисциплине</w:t>
      </w:r>
      <w:r w:rsidRPr="001370F9">
        <w:t>:</w:t>
      </w:r>
    </w:p>
    <w:p w:rsidR="003360A3" w:rsidRDefault="003360A3" w:rsidP="00FC44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F50B6">
        <w:rPr>
          <w:i/>
          <w:sz w:val="28"/>
          <w:szCs w:val="28"/>
        </w:rPr>
        <w:t>Выберите один правильный вариант ответа: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1. Комплекс мероприятий, направленных на уничтожение возбудителя в ране?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а) асептика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б) дезинфекция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в) антисептика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г) дератизация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д) дезинсекция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2. Какой тип лихорадки наблюдается у собак при септикопиемии?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а) постоянного типа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ремитирующая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в) послабляющая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г) изнуряющая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д) никакой лихорадки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3. В цикле развития описторхоза участвуют хозяева?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а) плотоядные, моллюски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б) плотоядные, рыбы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в) плотоядные, моллюски, рыбы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г) плотоядные, моллюски, стрекозы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д) плотоядные, моллюски, муравьи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4. Назовите инвазионную форму описторхов?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а) адолескарий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метацеркарий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в) редии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г) церкарий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д) онкосфера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5. На какой глубине содержится наибольшее количество микроорганизмов?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а) 2-4 м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10-30 см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в) 2-10 см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г) 6 м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6. Почва, обладающая высокой влажностью, холодная, способствующая проникновению влаги в помещении?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а) среднезернистая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б) крупнозернистая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в) мелкозернистая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г) песчаная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7. Жёсткость воды обусловлена содержанием в ней: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1B2E52">
        <w:rPr>
          <w:rFonts w:ascii="Times New Roman" w:hAnsi="Times New Roman"/>
          <w:sz w:val="24"/>
          <w:szCs w:val="24"/>
          <w:lang w:val="ru-RU"/>
        </w:rPr>
        <w:t>а)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2B15">
        <w:rPr>
          <w:rFonts w:ascii="Times New Roman" w:hAnsi="Times New Roman"/>
          <w:sz w:val="24"/>
          <w:szCs w:val="24"/>
        </w:rPr>
        <w:t>Ca</w:t>
      </w:r>
      <w:r w:rsidRPr="001B2E5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E2B15">
        <w:rPr>
          <w:rFonts w:ascii="Times New Roman" w:hAnsi="Times New Roman"/>
          <w:sz w:val="24"/>
          <w:szCs w:val="24"/>
        </w:rPr>
        <w:t>Mg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E10E0B">
        <w:rPr>
          <w:rFonts w:ascii="Times New Roman" w:hAnsi="Times New Roman"/>
          <w:sz w:val="24"/>
          <w:szCs w:val="24"/>
          <w:lang w:val="ru-RU"/>
        </w:rPr>
        <w:t>б) примеси железа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в) хлоридов и сульфатов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г) марганец и хлор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д) железа и мела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8. Наименьший объём исследуемой воды (в мл), в котором обнаруживают одну кишечную палочку называется?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а) коли-титр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б) коли-индекс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в) эшерихия коли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г) коли-доза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9. Недостаток какого витамина в рационе ведёт к задержке роста и развитию, а также ороговению (кератозу) эпителиальных клеток слизистых оболочек?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а) </w:t>
      </w:r>
      <w:r w:rsidRPr="000E2B15">
        <w:rPr>
          <w:rFonts w:ascii="Times New Roman" w:hAnsi="Times New Roman"/>
          <w:sz w:val="24"/>
          <w:szCs w:val="24"/>
        </w:rPr>
        <w:t>D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б) А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в) В12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г) Е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10. Недостаток, какого витамина в рационе вызывает нарушение функции размножения, а также поражение ЦНС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а) В12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б) Е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в) К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г) С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11. Как называются заболевания собак, возникающие при употреблении кормов, поражённых токсическими грибами: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микозы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микотоксикозы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аллергии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микозотоксикозы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12. Какая инфекция, относится к почвенным?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туберкулёз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бруцеллёз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ящур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г) сибирская язва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13. Указать какая инфекция относится к почвенным?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бруцеллёз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мыт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в) газовая гангрена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туберкулёз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14. Какая инфекция не относится к почвенным?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сибирская язва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бруцеллёз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ботулизм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столбняк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15. У собаки отмечается высокая температура, желтушность слизистых оболочек, болезненность печени, расстройства пищеварения, угнетение. Диагноз?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гастроэнтерит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химостаз, копростаз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гастрит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гепатоз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д) гепатит 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16. Инфекция – это?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а) сложный процесс, возникающий в организме при возникновении в него патогенных материалов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простой процесс возникновения микозов в организме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сложный процесс образования мицелия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17. Что такое антисептика?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а) метод обеззараживания химическими средствами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обеззараживание предметов, которые воздействовали с патогенными материалами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18. Какие механические повреждения характеризуются анатомической целостностью кожи и слизистых оболочек?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открытые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закрытые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смешанные 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19. По течению ринит бывает: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1B2E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а) острый и хронический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катаральный 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1B2E52">
        <w:rPr>
          <w:rFonts w:ascii="Times New Roman" w:hAnsi="Times New Roman"/>
          <w:sz w:val="24"/>
          <w:szCs w:val="24"/>
          <w:lang w:val="ru-RU"/>
        </w:rPr>
        <w:t xml:space="preserve">в) очаговый 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>20. Бронхит – это?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>а) расширение и увеличение бронхов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скопление жидкости в бронхах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в) воспаление слизистой оболочки бронхов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21. Патологическое расширение и увеличение объёма лёгких – это?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а) эмфизема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бронхопневмония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вдыхание кислорода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>22. Стоматит – это?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а) воспаление слизистой оболочки ротовой полости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воспаление пищевода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воспаление слизистой оболочки толстого отдела кишечника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23. Как называется организм, в котором находится личиночная форма возбудителя паразитарного заболевания?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дифинитивный хозяин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промежуточный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резервуарный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факультативный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24. К какому классу червей относятся моногенетические сосальщики?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а) трематоды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цестоды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нематоды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акантоцефалы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25. Наука, изучающая паукообразных?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энтомология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арахнология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гельминтология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>26. Шарообразные бактерии?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>а) бациллы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кокки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вибрионы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спириллы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27. Как называются группы шарообразных бактерий, расположенных в виде цепочек?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стафилококки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диплококки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в) стрептококки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28. Какие микроорганизмы могут жить, размножаться как в присутствии, так и в отсутствие молекулярного кислорода воздуха?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а) факультативные аэробы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анаэробные микробы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микроаэрофилы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29. Как называется промежуток времени инфекционной болезни с момента внедрения и начала размножения возбудителя до появления первых клинических признаков болезни?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а) инкубационный период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продромальный период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период реконвалесценции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30. С помощью какого метода исследования в сыворотке крови собак выявляют антитела к определённому микробу-антигену?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гистологическое исследование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серологическое исследование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бактериологическое исследование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31. Какие из перечисленных ниже болезней не вызваны вирусами?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бешенство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столбняк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оспа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>32. Инфаркт – это?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1B2E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0E0B">
        <w:rPr>
          <w:rFonts w:ascii="Times New Roman" w:hAnsi="Times New Roman"/>
          <w:sz w:val="24"/>
          <w:szCs w:val="24"/>
          <w:lang w:val="ru-RU"/>
        </w:rPr>
        <w:t>а) некроз участка органа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дистрофия участка органа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гипертрофия участка органа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33. По характеру экссудата воспаления делятся на: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острые, хронические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серозное, фибринозное, гнойное, катаральное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очаговые, диффузные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34. Фагоцитоз – это процесс?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а) захватывание, поглощение и внутриклеточного переваривания микробов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уничтожение чужеродных клеток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образование защиты клеток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35. Рецидив – это?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>а) исход болезни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возврат к болезни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окончание болезни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36. В каком органе размножения паренхима состоит из извитых канальцев?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придаток семенника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семенник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яичник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37. Миозит - это?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>а) заболевание мышц не воспалительного характера, сопровождается нарушением координации сокращения мышц в целом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уменьшение мышц в объёме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в) воспаление мышц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38. Какие вы знаете закрытые повреждения тканей?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а) ушиб, гематома, сотрясение, лимфоэкстравазат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обморок, коллапс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флегмона, сепсис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39. Обморок – это?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внезапная сердечная слабость, сопровождающая быстрым понижением артериального давления и упадком всех жизненных функций организма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внезапное и кратковременное малокровие мозга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реакция на травму, сопровождается резким угнетением ЦНС 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>40. Благополучный очаг: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а) местность, где нет паразитоносителей, но есть клещи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местность, где  нет животных паразитоносителей и клещей переносчиков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есть благополучные условия для клещей – переносчиков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>41. Излюбленное место локализации описторхисов?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а) желчные ходы печени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скелетная мускулатура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1B2E52">
        <w:rPr>
          <w:rFonts w:ascii="Times New Roman" w:hAnsi="Times New Roman"/>
          <w:sz w:val="24"/>
          <w:szCs w:val="24"/>
          <w:lang w:val="ru-RU"/>
        </w:rPr>
        <w:t xml:space="preserve">в) тонкий кишечник 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>42. Эндопаразиты: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>а) мухи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клещи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в) описторхис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>43. Контактный путь заражения?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а) при соприкосновении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с кормом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с водой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44. Протозоология – наука, изучающая?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клещей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насекомых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в) простейших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45. В каких условиях возбудитель ботулизма выделяет токсин?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а) в консервах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в готовом корме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в пресервах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46. Что такое артроз?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гнойное воспаление суставов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асептическое воспаление суставов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в) хроническое заболевание суставов невоспалительного характера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47. Размер почвенных частиц от 0,01 до 3 мм какой фракции соответствует?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ил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 б) песок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пыль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48. Какой тип почвы не относится к крупнозернистым?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каменистая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песчаная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в) глинистая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1B2E52">
        <w:rPr>
          <w:rFonts w:ascii="Times New Roman" w:hAnsi="Times New Roman"/>
          <w:sz w:val="24"/>
          <w:szCs w:val="24"/>
          <w:lang w:val="ru-RU"/>
        </w:rPr>
        <w:t>г) гравелистая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>49. Анурия – это?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>а) уменьшение выделения мочи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полное прекращение мочи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избыточное выделение мочи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50. Воспаление почек – это?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нефроз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уремия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в) нефрит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>51. Недостаток в организме тиамина?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>а) гиповитаминоз 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гиповитаминоз В1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гиповитаминоз </w:t>
      </w:r>
      <w:r w:rsidRPr="000E2B15">
        <w:rPr>
          <w:rFonts w:ascii="Times New Roman" w:hAnsi="Times New Roman"/>
          <w:sz w:val="24"/>
          <w:szCs w:val="24"/>
        </w:rPr>
        <w:t>D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52. Поражение кожи происходит при?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гиповитаминоз 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гиповитаминоз В1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в) гиповитаминоз РР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53. Нарушение жирового обмена происходит при?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 а) недостатке ферментов поджелудочной железы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заболевание почек     в) увеличение сахара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54. Нарушение углеводного обмена происходит при?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недостатке ферментов поджелудочной железы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заболевание почек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в) увеличение сахара</w:t>
      </w:r>
    </w:p>
    <w:p w:rsidR="003360A3" w:rsidRPr="00FC44B3" w:rsidRDefault="003360A3" w:rsidP="00FC44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10E0B">
        <w:t>55. При перевозки собаки во время движения машины нельзя допускать</w:t>
      </w:r>
      <w:r w:rsidRPr="00FC44B3">
        <w:rPr>
          <w:i/>
          <w:sz w:val="28"/>
          <w:szCs w:val="28"/>
        </w:rPr>
        <w:t xml:space="preserve"> </w:t>
      </w:r>
      <w:r w:rsidRPr="00FC44B3">
        <w:rPr>
          <w:i/>
        </w:rPr>
        <w:t>(выберите два правильных варианта ответа</w:t>
      </w:r>
      <w:r>
        <w:rPr>
          <w:i/>
        </w:rPr>
        <w:t>)</w:t>
      </w:r>
      <w:r w:rsidRPr="00FC44B3">
        <w:rPr>
          <w:i/>
        </w:rPr>
        <w:t>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а) духоты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влажности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в) сквозняка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сухости</w:t>
      </w:r>
    </w:p>
    <w:p w:rsidR="003360A3" w:rsidRPr="00FC44B3" w:rsidRDefault="003360A3" w:rsidP="00FC44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10E0B">
        <w:t>56. При отсутствии движений у собак могут возникнуть</w:t>
      </w:r>
      <w:r>
        <w:t xml:space="preserve"> </w:t>
      </w:r>
      <w:r w:rsidRPr="00FC44B3">
        <w:rPr>
          <w:i/>
        </w:rPr>
        <w:t>(выберите два правильных варианта ответа</w:t>
      </w:r>
      <w:r>
        <w:rPr>
          <w:i/>
        </w:rPr>
        <w:t>)</w:t>
      </w:r>
      <w:r w:rsidRPr="00FC44B3">
        <w:rPr>
          <w:i/>
        </w:rPr>
        <w:t>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заворот кишечника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 б) задержание последа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 в) рождение слабого приплода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шоковое состояние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57. При кровотечении из глубоких ран, носа, глаз и паренхиматозном кровотечениях применяют: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а) давящую повязку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тампонаду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перетягивание резиновым жгутом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58. Накопление лимфы под кожей вследствие ушиба или других травм называется?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а) лимфоэкстравазат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лимфогранулематоз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лимфоз тканей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59. Размер санитарно-защитной зоны между собаководческими питомниками и населёнными пунктами (в метрах):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50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100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150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г) 200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60. Размер санитарно-защитного разрыва от питомников до автомобильных дорог республиканского и областного значения в метрах: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50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100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 в) 150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200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61. Какой наиболее рациональный метод профилактики простудных заболеваний?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 а) закаливание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вакцинация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повышение температуры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понижение влажности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62. На каком уровне должны залегать грунтовые воды на участке при строительстве питомника (в метрах):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5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4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8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г) 2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63. Не имеют клеточного строения?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бактерии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вирусы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прионы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простейшие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д)  грибы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64. Специфические факторы защиты организма при вирусных инфекциях?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фагоцитоз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система комплемента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в) интерферон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лизоцим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д) секреторные антитела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65. Все компоненты природной среды, влияющие на состояние организмов, называются факторами: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абиотическими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биотическими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в) экологическими 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>66. К экологическим факторам относятся: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а) абиотическими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биотическими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антропогенные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г) верны все ответы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67. Косвенное влияние на организм оказывает: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свет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рельеф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тепло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влажность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>68. Наиболее вредное воздействие на живые организмы может оказать: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инфракрасное излучение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излучение в сине-зелёной части спектра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излучение в жёлто-красной части спектра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г) ультрафиолетовое излучение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Выберите правильные суждения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69</w:t>
      </w:r>
      <w:r w:rsidRPr="00E10E0B">
        <w:rPr>
          <w:rFonts w:ascii="Times New Roman" w:hAnsi="Times New Roman"/>
          <w:sz w:val="24"/>
          <w:szCs w:val="24"/>
          <w:lang w:val="ru-RU"/>
        </w:rPr>
        <w:t>. Вещества и энергию, вовлекаемые организмами в процессы их жизнедеятельности называют: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питательными веществами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экологическими ресурсами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энергетическими ресурсами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пищевыми ресурсами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70</w:t>
      </w:r>
      <w:r w:rsidRPr="00E10E0B">
        <w:rPr>
          <w:rFonts w:ascii="Times New Roman" w:hAnsi="Times New Roman"/>
          <w:sz w:val="24"/>
          <w:szCs w:val="24"/>
          <w:lang w:val="ru-RU"/>
        </w:rPr>
        <w:t>. Отложение жира у собак служит приспособлением к жизни в течение длительного времени без?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света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соли             в) воздуха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 г) воды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1B2E52">
        <w:rPr>
          <w:rFonts w:ascii="Times New Roman" w:hAnsi="Times New Roman"/>
          <w:sz w:val="24"/>
          <w:szCs w:val="24"/>
          <w:lang w:val="ru-RU"/>
        </w:rPr>
        <w:t>1. Линька собак является процессом: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>а) направленным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хаотичным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в) циклическим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нет верного ответа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Выберите правильные суждения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72</w:t>
      </w:r>
      <w:r w:rsidRPr="00E10E0B">
        <w:rPr>
          <w:rFonts w:ascii="Times New Roman" w:hAnsi="Times New Roman"/>
          <w:sz w:val="24"/>
          <w:szCs w:val="24"/>
          <w:lang w:val="ru-RU"/>
        </w:rPr>
        <w:t>. Какой метод исследования основан на принципе эхолокации?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рентген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УЗИ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перкуссия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аускультация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73</w:t>
      </w:r>
      <w:r w:rsidRPr="00E10E0B">
        <w:rPr>
          <w:rFonts w:ascii="Times New Roman" w:hAnsi="Times New Roman"/>
          <w:sz w:val="24"/>
          <w:szCs w:val="24"/>
          <w:lang w:val="ru-RU"/>
        </w:rPr>
        <w:t>. Мероприятие, направленное на ликвидацию неприятных запахов: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дезинфекция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дератизация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в) дезодорация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дезинсекция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74</w:t>
      </w:r>
      <w:r w:rsidRPr="00E10E0B">
        <w:rPr>
          <w:rFonts w:ascii="Times New Roman" w:hAnsi="Times New Roman"/>
          <w:sz w:val="24"/>
          <w:szCs w:val="24"/>
          <w:lang w:val="ru-RU"/>
        </w:rPr>
        <w:t>. Кровяное давление это?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а) давление, которое кровь оказывает на стенки кровеносных сосудов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давление, которое кровь оказывает на сердце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давление, которое образуется в форменных элементах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нет правильного ответа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75</w:t>
      </w:r>
      <w:r w:rsidRPr="00E10E0B">
        <w:rPr>
          <w:rFonts w:ascii="Times New Roman" w:hAnsi="Times New Roman"/>
          <w:sz w:val="24"/>
          <w:szCs w:val="24"/>
          <w:lang w:val="ru-RU"/>
        </w:rPr>
        <w:t>. Что относится к физическим свойствам воды?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а) прозрачность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содержание в ней </w:t>
      </w:r>
      <w:r w:rsidRPr="000E2B15">
        <w:rPr>
          <w:rFonts w:ascii="Times New Roman" w:hAnsi="Times New Roman"/>
          <w:sz w:val="24"/>
          <w:szCs w:val="24"/>
        </w:rPr>
        <w:t>C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а и </w:t>
      </w:r>
      <w:r w:rsidRPr="000E2B15">
        <w:rPr>
          <w:rFonts w:ascii="Times New Roman" w:hAnsi="Times New Roman"/>
          <w:sz w:val="24"/>
          <w:szCs w:val="24"/>
        </w:rPr>
        <w:t>P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E2B15">
        <w:rPr>
          <w:rFonts w:ascii="Times New Roman" w:hAnsi="Times New Roman"/>
          <w:sz w:val="24"/>
          <w:szCs w:val="24"/>
        </w:rPr>
        <w:t>Mg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фильтрация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абсорбция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76</w:t>
      </w:r>
      <w:r w:rsidRPr="00E10E0B">
        <w:rPr>
          <w:rFonts w:ascii="Times New Roman" w:hAnsi="Times New Roman"/>
          <w:sz w:val="24"/>
          <w:szCs w:val="24"/>
          <w:lang w:val="ru-RU"/>
        </w:rPr>
        <w:t>. Какая направленность собак может ездить в вагонах всех типов?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все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только служебные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в) собака – повадырь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карликовые, ручные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77</w:t>
      </w:r>
      <w:r w:rsidRPr="00E10E0B">
        <w:rPr>
          <w:rFonts w:ascii="Times New Roman" w:hAnsi="Times New Roman"/>
          <w:sz w:val="24"/>
          <w:szCs w:val="24"/>
          <w:lang w:val="ru-RU"/>
        </w:rPr>
        <w:t>. Что относится к жидким мазям?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сироп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линимент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гели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крема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78</w:t>
      </w:r>
      <w:r w:rsidRPr="00E10E0B">
        <w:rPr>
          <w:rFonts w:ascii="Times New Roman" w:hAnsi="Times New Roman"/>
          <w:sz w:val="24"/>
          <w:szCs w:val="24"/>
          <w:lang w:val="ru-RU"/>
        </w:rPr>
        <w:t>. Дефинитивный хозяин при дипилидиозе?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блохи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кролики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бактерии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г) собака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79</w:t>
      </w:r>
      <w:r w:rsidRPr="00E10E0B">
        <w:rPr>
          <w:rFonts w:ascii="Times New Roman" w:hAnsi="Times New Roman"/>
          <w:sz w:val="24"/>
          <w:szCs w:val="24"/>
          <w:lang w:val="ru-RU"/>
        </w:rPr>
        <w:t>. С какого дня щенности делается УЗИ для подсчёта плодов?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с 15-го дня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с 42 –го дня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с первой недели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с 20 –го дня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80</w:t>
      </w:r>
      <w:r w:rsidRPr="00E10E0B">
        <w:rPr>
          <w:rFonts w:ascii="Times New Roman" w:hAnsi="Times New Roman"/>
          <w:sz w:val="24"/>
          <w:szCs w:val="24"/>
          <w:lang w:val="ru-RU"/>
        </w:rPr>
        <w:t>. Сколько пар конечностей имеет личинка клеща?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2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3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4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6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81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. Биологический материал для серологического исследования?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моча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кал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 в) сыворотка крови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кусочки печени, лёгких, селезёнки и лимфатические узлы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82</w:t>
      </w:r>
      <w:r w:rsidRPr="00E10E0B">
        <w:rPr>
          <w:rFonts w:ascii="Times New Roman" w:hAnsi="Times New Roman"/>
          <w:sz w:val="24"/>
          <w:szCs w:val="24"/>
          <w:lang w:val="ru-RU"/>
        </w:rPr>
        <w:t>. Присутствие какого газа говорит о чистоте воздуха?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О2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   б) </w:t>
      </w:r>
      <w:r w:rsidRPr="000E2B15">
        <w:rPr>
          <w:rFonts w:ascii="Times New Roman" w:hAnsi="Times New Roman"/>
          <w:sz w:val="24"/>
          <w:szCs w:val="24"/>
        </w:rPr>
        <w:t>N</w:t>
      </w:r>
      <w:r w:rsidRPr="00E10E0B">
        <w:rPr>
          <w:rFonts w:ascii="Times New Roman" w:hAnsi="Times New Roman"/>
          <w:sz w:val="24"/>
          <w:szCs w:val="24"/>
          <w:lang w:val="ru-RU"/>
        </w:rPr>
        <w:t>2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 в) О3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СО2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83</w:t>
      </w:r>
      <w:r w:rsidRPr="00E10E0B">
        <w:rPr>
          <w:rFonts w:ascii="Times New Roman" w:hAnsi="Times New Roman"/>
          <w:sz w:val="24"/>
          <w:szCs w:val="24"/>
          <w:lang w:val="ru-RU"/>
        </w:rPr>
        <w:t>. Дефинитивный хозяин при эхинококкозе?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крс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человек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свинья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г) собака, волк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84</w:t>
      </w:r>
      <w:r w:rsidRPr="00E10E0B">
        <w:rPr>
          <w:rFonts w:ascii="Times New Roman" w:hAnsi="Times New Roman"/>
          <w:sz w:val="24"/>
          <w:szCs w:val="24"/>
          <w:lang w:val="ru-RU"/>
        </w:rPr>
        <w:t>. Какой учёный открыл палочку сибирской язвы, туберкулёза и возбудителя холеры?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Мечников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Левенчук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Л. Пастер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г) Р. Кох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85</w:t>
      </w:r>
      <w:r w:rsidRPr="00E10E0B">
        <w:rPr>
          <w:rFonts w:ascii="Times New Roman" w:hAnsi="Times New Roman"/>
          <w:sz w:val="24"/>
          <w:szCs w:val="24"/>
          <w:lang w:val="ru-RU"/>
        </w:rPr>
        <w:t>. Наука, изучающая насекомых?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0E2B15">
        <w:rPr>
          <w:rFonts w:ascii="Times New Roman" w:hAnsi="Times New Roman"/>
          <w:sz w:val="24"/>
          <w:szCs w:val="24"/>
          <w:lang w:val="ru-RU"/>
        </w:rPr>
        <w:t>а) арахнология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б) энтомология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эпизоотология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микология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86</w:t>
      </w:r>
      <w:r w:rsidRPr="000E2B15">
        <w:rPr>
          <w:rFonts w:ascii="Times New Roman" w:hAnsi="Times New Roman"/>
          <w:sz w:val="24"/>
          <w:szCs w:val="24"/>
          <w:lang w:val="ru-RU"/>
        </w:rPr>
        <w:t>. Наука, изучающая поведение животных?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этиология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б) этология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физиология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антрология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87</w:t>
      </w:r>
      <w:r w:rsidRPr="000E2B15">
        <w:rPr>
          <w:rFonts w:ascii="Times New Roman" w:hAnsi="Times New Roman"/>
          <w:sz w:val="24"/>
          <w:szCs w:val="24"/>
          <w:lang w:val="ru-RU"/>
        </w:rPr>
        <w:t>. Зубная формула у собак: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а) </w:t>
      </w:r>
      <w:r w:rsidRPr="000E2B15">
        <w:rPr>
          <w:rFonts w:ascii="Times New Roman" w:hAnsi="Times New Roman"/>
          <w:sz w:val="24"/>
          <w:szCs w:val="24"/>
        </w:rPr>
        <w:t>D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2B15">
        <w:rPr>
          <w:rFonts w:ascii="Times New Roman" w:hAnsi="Times New Roman"/>
          <w:sz w:val="24"/>
          <w:szCs w:val="24"/>
          <w:u w:val="single"/>
          <w:lang w:val="ru-RU"/>
        </w:rPr>
        <w:t>3.1.4.0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и </w:t>
      </w:r>
      <w:r w:rsidRPr="000E2B15">
        <w:rPr>
          <w:rFonts w:ascii="Times New Roman" w:hAnsi="Times New Roman"/>
          <w:sz w:val="24"/>
          <w:szCs w:val="24"/>
        </w:rPr>
        <w:t>P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2B15">
        <w:rPr>
          <w:rFonts w:ascii="Times New Roman" w:hAnsi="Times New Roman"/>
          <w:sz w:val="24"/>
          <w:szCs w:val="24"/>
          <w:u w:val="single"/>
          <w:lang w:val="ru-RU"/>
        </w:rPr>
        <w:t>3.1.4.2</w:t>
      </w:r>
      <w:r w:rsidRPr="000E2B15">
        <w:rPr>
          <w:rFonts w:ascii="Times New Roman" w:hAnsi="Times New Roman"/>
          <w:sz w:val="24"/>
          <w:szCs w:val="24"/>
          <w:lang w:val="ru-RU"/>
        </w:rPr>
        <w:tab/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       3.1.4.0         3.1.4.3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б)  </w:t>
      </w:r>
      <w:r w:rsidRPr="000E2B15">
        <w:rPr>
          <w:rFonts w:ascii="Times New Roman" w:hAnsi="Times New Roman"/>
          <w:sz w:val="24"/>
          <w:szCs w:val="24"/>
        </w:rPr>
        <w:t>D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2B15">
        <w:rPr>
          <w:rFonts w:ascii="Times New Roman" w:hAnsi="Times New Roman"/>
          <w:sz w:val="24"/>
          <w:szCs w:val="24"/>
          <w:u w:val="single"/>
          <w:lang w:val="ru-RU"/>
        </w:rPr>
        <w:t>3.1.3.0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и </w:t>
      </w:r>
      <w:r w:rsidRPr="000E2B15">
        <w:rPr>
          <w:rFonts w:ascii="Times New Roman" w:hAnsi="Times New Roman"/>
          <w:sz w:val="24"/>
          <w:szCs w:val="24"/>
        </w:rPr>
        <w:t>P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2B15">
        <w:rPr>
          <w:rFonts w:ascii="Times New Roman" w:hAnsi="Times New Roman"/>
          <w:sz w:val="24"/>
          <w:szCs w:val="24"/>
          <w:u w:val="single"/>
          <w:lang w:val="ru-RU"/>
        </w:rPr>
        <w:t xml:space="preserve">3.1.4.3 </w:t>
      </w:r>
      <w:r w:rsidRPr="000E2B15">
        <w:rPr>
          <w:rFonts w:ascii="Times New Roman" w:hAnsi="Times New Roman"/>
          <w:sz w:val="24"/>
          <w:szCs w:val="24"/>
          <w:lang w:val="ru-RU"/>
        </w:rPr>
        <w:tab/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       3.1.3.0         3.1.4.3   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в)  </w:t>
      </w:r>
      <w:r w:rsidRPr="000E2B15">
        <w:rPr>
          <w:rFonts w:ascii="Times New Roman" w:hAnsi="Times New Roman"/>
          <w:sz w:val="24"/>
          <w:szCs w:val="24"/>
        </w:rPr>
        <w:t>D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2B15">
        <w:rPr>
          <w:rFonts w:ascii="Times New Roman" w:hAnsi="Times New Roman"/>
          <w:sz w:val="24"/>
          <w:szCs w:val="24"/>
          <w:u w:val="single"/>
          <w:lang w:val="ru-RU"/>
        </w:rPr>
        <w:t>0.0.3.0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и </w:t>
      </w:r>
      <w:r w:rsidRPr="000E2B15">
        <w:rPr>
          <w:rFonts w:ascii="Times New Roman" w:hAnsi="Times New Roman"/>
          <w:sz w:val="24"/>
          <w:szCs w:val="24"/>
        </w:rPr>
        <w:t>P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2B15">
        <w:rPr>
          <w:rFonts w:ascii="Times New Roman" w:hAnsi="Times New Roman"/>
          <w:sz w:val="24"/>
          <w:szCs w:val="24"/>
          <w:u w:val="single"/>
          <w:lang w:val="ru-RU"/>
        </w:rPr>
        <w:t xml:space="preserve">0.0.3.3 </w:t>
      </w:r>
      <w:r w:rsidRPr="000E2B15">
        <w:rPr>
          <w:rFonts w:ascii="Times New Roman" w:hAnsi="Times New Roman"/>
          <w:sz w:val="24"/>
          <w:szCs w:val="24"/>
          <w:lang w:val="ru-RU"/>
        </w:rPr>
        <w:tab/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       4.0.3.0         4.0.3.3   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г)   </w:t>
      </w:r>
      <w:r w:rsidRPr="000E2B15">
        <w:rPr>
          <w:rFonts w:ascii="Times New Roman" w:hAnsi="Times New Roman"/>
          <w:sz w:val="24"/>
          <w:szCs w:val="24"/>
        </w:rPr>
        <w:t>D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2B15">
        <w:rPr>
          <w:rFonts w:ascii="Times New Roman" w:hAnsi="Times New Roman"/>
          <w:sz w:val="24"/>
          <w:szCs w:val="24"/>
          <w:u w:val="single"/>
          <w:lang w:val="ru-RU"/>
        </w:rPr>
        <w:t>3.1.3.0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и </w:t>
      </w:r>
      <w:r w:rsidRPr="000E2B15">
        <w:rPr>
          <w:rFonts w:ascii="Times New Roman" w:hAnsi="Times New Roman"/>
          <w:sz w:val="24"/>
          <w:szCs w:val="24"/>
        </w:rPr>
        <w:t>P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2B15">
        <w:rPr>
          <w:rFonts w:ascii="Times New Roman" w:hAnsi="Times New Roman"/>
          <w:sz w:val="24"/>
          <w:szCs w:val="24"/>
          <w:u w:val="single"/>
          <w:lang w:val="ru-RU"/>
        </w:rPr>
        <w:t xml:space="preserve">3.1.3.3 </w:t>
      </w:r>
      <w:r w:rsidRPr="000E2B15">
        <w:rPr>
          <w:rFonts w:ascii="Times New Roman" w:hAnsi="Times New Roman"/>
          <w:sz w:val="24"/>
          <w:szCs w:val="24"/>
          <w:lang w:val="ru-RU"/>
        </w:rPr>
        <w:tab/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       3.1.3.0         3.1.3.3   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88</w:t>
      </w:r>
      <w:r w:rsidRPr="000E2B15">
        <w:rPr>
          <w:rFonts w:ascii="Times New Roman" w:hAnsi="Times New Roman"/>
          <w:sz w:val="24"/>
          <w:szCs w:val="24"/>
          <w:lang w:val="ru-RU"/>
        </w:rPr>
        <w:t>. Биологический цикл описторхоза протекает при участии скольких хозяев?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а) одного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б) двух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в) трёх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г) четырёх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д) пяти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89</w:t>
      </w:r>
      <w:r w:rsidRPr="000E2B15">
        <w:rPr>
          <w:rFonts w:ascii="Times New Roman" w:hAnsi="Times New Roman"/>
          <w:sz w:val="24"/>
          <w:szCs w:val="24"/>
          <w:lang w:val="ru-RU"/>
        </w:rPr>
        <w:t>. Назовите основной клинический признак при ботулизме (кормление консервами)?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а) судороги задних конечностей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б) судороги передних конечностей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в) повышение </w:t>
      </w:r>
      <w:r w:rsidRPr="000E2B15">
        <w:rPr>
          <w:rFonts w:ascii="Times New Roman" w:hAnsi="Times New Roman"/>
          <w:sz w:val="24"/>
          <w:szCs w:val="24"/>
        </w:rPr>
        <w:t>t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тела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г) потеря рефлексов и сознания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д) паралич мышц глотки, языка, нижней челюсти и т. д.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90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. Показатель </w:t>
      </w:r>
      <w:r w:rsidRPr="000E2B15">
        <w:rPr>
          <w:rFonts w:ascii="Times New Roman" w:hAnsi="Times New Roman"/>
          <w:sz w:val="24"/>
          <w:szCs w:val="24"/>
        </w:rPr>
        <w:t>t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воды для поения взрослых собак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а) 10-12 градусов С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б) 16-18 градусов С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в) 22-25 градусов С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г) 6-8 градусов С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91</w:t>
      </w:r>
      <w:r w:rsidRPr="000E2B15">
        <w:rPr>
          <w:rFonts w:ascii="Times New Roman" w:hAnsi="Times New Roman"/>
          <w:sz w:val="24"/>
          <w:szCs w:val="24"/>
          <w:lang w:val="ru-RU"/>
        </w:rPr>
        <w:t>. Скорость движения воздуха в питомнике зимой не должна превышать: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а) 0,3-0,5 м/с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б) 0,8-1 м/с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в) 2,5-5 м/с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г) 0,5-0,9 м/с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92</w:t>
      </w:r>
      <w:r w:rsidRPr="000E2B15">
        <w:rPr>
          <w:rFonts w:ascii="Times New Roman" w:hAnsi="Times New Roman"/>
          <w:sz w:val="24"/>
          <w:szCs w:val="24"/>
          <w:lang w:val="ru-RU"/>
        </w:rPr>
        <w:t>. Способы почвы удерживать то или иное количество влаги называется: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а) водопроницаемость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 б) влагоёмкость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в) капиллярность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г) гигроскопичность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93</w:t>
      </w:r>
      <w:r w:rsidRPr="000E2B15">
        <w:rPr>
          <w:rFonts w:ascii="Times New Roman" w:hAnsi="Times New Roman"/>
          <w:sz w:val="24"/>
          <w:szCs w:val="24"/>
          <w:lang w:val="ru-RU"/>
        </w:rPr>
        <w:t>. О чём свидетельствует вода с жёлто-бурой окраской?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а) примеси глины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б) примеси железа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фекалия и мочи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г) мела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94</w:t>
      </w:r>
      <w:r w:rsidRPr="000E2B15">
        <w:rPr>
          <w:rFonts w:ascii="Times New Roman" w:hAnsi="Times New Roman"/>
          <w:sz w:val="24"/>
          <w:szCs w:val="24"/>
          <w:lang w:val="ru-RU"/>
        </w:rPr>
        <w:t>. Чему равняется коли-индекс для хорошей питьевой воды?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а) 3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б) 5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в) 0,3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г) 6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95</w:t>
      </w:r>
      <w:r w:rsidRPr="000E2B15">
        <w:rPr>
          <w:rFonts w:ascii="Times New Roman" w:hAnsi="Times New Roman"/>
          <w:sz w:val="24"/>
          <w:szCs w:val="24"/>
          <w:lang w:val="ru-RU"/>
        </w:rPr>
        <w:t>. Как называется повреждение тканей под воздействием высоких химических веществ?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а) обморожение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б) пролежни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в) ожог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г) рана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96</w:t>
      </w:r>
      <w:r w:rsidRPr="000E2B15">
        <w:rPr>
          <w:rFonts w:ascii="Times New Roman" w:hAnsi="Times New Roman"/>
          <w:sz w:val="24"/>
          <w:szCs w:val="24"/>
          <w:lang w:val="ru-RU"/>
        </w:rPr>
        <w:t>. Какой витамин принимает активное участие в регуляции обмена Са и Р, влияющего на формирование костной ткани и роста костей?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а) </w:t>
      </w:r>
      <w:r w:rsidRPr="000E2B15">
        <w:rPr>
          <w:rFonts w:ascii="Times New Roman" w:hAnsi="Times New Roman"/>
          <w:sz w:val="24"/>
          <w:szCs w:val="24"/>
        </w:rPr>
        <w:t>D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б) 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в) С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г) В12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97</w:t>
      </w:r>
      <w:r w:rsidRPr="000E2B15">
        <w:rPr>
          <w:rFonts w:ascii="Times New Roman" w:hAnsi="Times New Roman"/>
          <w:sz w:val="24"/>
          <w:szCs w:val="24"/>
          <w:lang w:val="ru-RU"/>
        </w:rPr>
        <w:t>. Какой витамин участвует в свёртывании крови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</w:t>
      </w:r>
      <w:r w:rsidRPr="000E2B15">
        <w:rPr>
          <w:rFonts w:ascii="Times New Roman" w:hAnsi="Times New Roman"/>
          <w:sz w:val="24"/>
          <w:szCs w:val="24"/>
        </w:rPr>
        <w:t>D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В6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К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А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98</w:t>
      </w:r>
      <w:r w:rsidRPr="000E2B15">
        <w:rPr>
          <w:rFonts w:ascii="Times New Roman" w:hAnsi="Times New Roman"/>
          <w:sz w:val="24"/>
          <w:szCs w:val="24"/>
          <w:lang w:val="ru-RU"/>
        </w:rPr>
        <w:t>. Как называются заболевания собак вызываемые патогенными грибами, проникающими в организм, поселяясь на органах и тканях организма животного, гриб вызывает патологии у них: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микотоксикозы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микозотоксикозы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микозы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аллергии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99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. Какая инфекция относится к почвенным?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туберкулёз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б) столбняк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рожа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пуллороз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00</w:t>
      </w:r>
      <w:r w:rsidRPr="000E2B15">
        <w:rPr>
          <w:rFonts w:ascii="Times New Roman" w:hAnsi="Times New Roman"/>
          <w:sz w:val="24"/>
          <w:szCs w:val="24"/>
          <w:lang w:val="ru-RU"/>
        </w:rPr>
        <w:t>. Указать почвенную инфекцию: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а) ботулизм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рожа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мыт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ящур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101</w:t>
      </w:r>
      <w:r w:rsidRPr="000E2B15">
        <w:rPr>
          <w:rFonts w:ascii="Times New Roman" w:hAnsi="Times New Roman"/>
          <w:sz w:val="24"/>
          <w:szCs w:val="24"/>
          <w:lang w:val="ru-RU"/>
        </w:rPr>
        <w:t>. Какая инфекция не относится к почвенным?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ботулизм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сибирская язва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столбняк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г) бруцеллёз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102</w:t>
      </w:r>
      <w:r w:rsidRPr="000E2B15">
        <w:rPr>
          <w:rFonts w:ascii="Times New Roman" w:hAnsi="Times New Roman"/>
          <w:sz w:val="24"/>
          <w:szCs w:val="24"/>
          <w:lang w:val="ru-RU"/>
        </w:rPr>
        <w:t>. У собаки установлен синдром механической желтухи. Выберите средство лечения?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а) желчегонные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б) гепатопротекторы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в) сердечные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г) глюкоза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д) Лив – 52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103</w:t>
      </w:r>
      <w:r w:rsidRPr="000E2B15">
        <w:rPr>
          <w:rFonts w:ascii="Times New Roman" w:hAnsi="Times New Roman"/>
          <w:sz w:val="24"/>
          <w:szCs w:val="24"/>
          <w:lang w:val="ru-RU"/>
        </w:rPr>
        <w:t>. Что такое асептика?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а) метод обезболивания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б) способ предупреждения раневой инфекции путём предварительного уничтожения микробов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 в) комплекс приёмов механического воздействия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104</w:t>
      </w:r>
      <w:r w:rsidRPr="000E2B15">
        <w:rPr>
          <w:rFonts w:ascii="Times New Roman" w:hAnsi="Times New Roman"/>
          <w:sz w:val="24"/>
          <w:szCs w:val="24"/>
          <w:lang w:val="ru-RU"/>
        </w:rPr>
        <w:t>. Комплекс морфологических и функциональных нарушений, возникающий в тканях и органах животного в результате воздействия определённых факторов – это?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рваная рана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ушиб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травма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105</w:t>
      </w:r>
      <w:r w:rsidRPr="000E2B15">
        <w:rPr>
          <w:rFonts w:ascii="Times New Roman" w:hAnsi="Times New Roman"/>
          <w:sz w:val="24"/>
          <w:szCs w:val="24"/>
          <w:lang w:val="ru-RU"/>
        </w:rPr>
        <w:t>. Как называется повреждение тканей под воздействием высоких температур или химических веществ?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обморожение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б) пролежни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ожог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106</w:t>
      </w:r>
      <w:r w:rsidRPr="000E2B15">
        <w:rPr>
          <w:rFonts w:ascii="Times New Roman" w:hAnsi="Times New Roman"/>
          <w:sz w:val="24"/>
          <w:szCs w:val="24"/>
          <w:lang w:val="ru-RU"/>
        </w:rPr>
        <w:t>. Ринит – это?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воспаление лёгких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воспаление слизистой оболочки носа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воспаление слизистой оболочки бронхов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107</w:t>
      </w:r>
      <w:r w:rsidRPr="000E2B15">
        <w:rPr>
          <w:rFonts w:ascii="Times New Roman" w:hAnsi="Times New Roman"/>
          <w:sz w:val="24"/>
          <w:szCs w:val="24"/>
          <w:lang w:val="ru-RU"/>
        </w:rPr>
        <w:t>. Бронхитом болеют животные?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только собаки и кошки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б) собаки, овцы, крс, козы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все ослабленные животные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которые болели ринитом </w:t>
      </w:r>
    </w:p>
    <w:p w:rsidR="003360A3" w:rsidRPr="00FC44B3" w:rsidRDefault="003360A3" w:rsidP="00FC44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t>108</w:t>
      </w:r>
      <w:r w:rsidRPr="000E2B15">
        <w:t>. При эмфиземе температура тела</w:t>
      </w:r>
      <w:r>
        <w:t xml:space="preserve"> </w:t>
      </w:r>
      <w:r w:rsidRPr="00FC44B3">
        <w:rPr>
          <w:i/>
        </w:rPr>
        <w:t>(выберите два правильных варианта ответа</w:t>
      </w:r>
      <w:r>
        <w:rPr>
          <w:i/>
        </w:rPr>
        <w:t>)</w:t>
      </w:r>
      <w:r w:rsidRPr="00FC44B3">
        <w:rPr>
          <w:i/>
        </w:rPr>
        <w:t>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 а) повышена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нормальная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в) понижена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109</w:t>
      </w:r>
      <w:r w:rsidRPr="000E2B15">
        <w:rPr>
          <w:rFonts w:ascii="Times New Roman" w:hAnsi="Times New Roman"/>
          <w:sz w:val="24"/>
          <w:szCs w:val="24"/>
          <w:lang w:val="ru-RU"/>
        </w:rPr>
        <w:t>. По течению стоматиты бывают: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острые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б) очаговые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хронические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110</w:t>
      </w:r>
      <w:r w:rsidRPr="000E2B15">
        <w:rPr>
          <w:rFonts w:ascii="Times New Roman" w:hAnsi="Times New Roman"/>
          <w:sz w:val="24"/>
          <w:szCs w:val="24"/>
          <w:lang w:val="ru-RU"/>
        </w:rPr>
        <w:t>. Гастроэнтерит- это?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воспаление слизистой оболочки подвздошной кишки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воспаление слизистой оболочки и нижележащих слоёв оболочки желудка и кишечника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воспаление петель тонкого кишечника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111</w:t>
      </w:r>
      <w:r w:rsidRPr="000E2B15">
        <w:rPr>
          <w:rFonts w:ascii="Times New Roman" w:hAnsi="Times New Roman"/>
          <w:sz w:val="24"/>
          <w:szCs w:val="24"/>
          <w:lang w:val="ru-RU"/>
        </w:rPr>
        <w:t>. Определите наиболее характерный путь заражения гельминтными заболеваниями?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а) перкутанный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б) трансмиссивный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алиментарный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г) контактный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112</w:t>
      </w:r>
      <w:r w:rsidRPr="000E2B15">
        <w:rPr>
          <w:rFonts w:ascii="Times New Roman" w:hAnsi="Times New Roman"/>
          <w:sz w:val="24"/>
          <w:szCs w:val="24"/>
          <w:lang w:val="ru-RU"/>
        </w:rPr>
        <w:t>. Как называется мероприятие, направленное на уничтожение возбудителей болезни животных на всех стадиях его развития?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дегельминтизация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дезинфекция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девастация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г) дератизация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113</w:t>
      </w:r>
      <w:r w:rsidRPr="000E2B15">
        <w:rPr>
          <w:rFonts w:ascii="Times New Roman" w:hAnsi="Times New Roman"/>
          <w:sz w:val="24"/>
          <w:szCs w:val="24"/>
          <w:lang w:val="ru-RU"/>
        </w:rPr>
        <w:t>. Снаружи клетка бактерии покрыта?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слизью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б) капсулой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щетинками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оболочкой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114</w:t>
      </w:r>
      <w:r w:rsidRPr="000E2B15">
        <w:rPr>
          <w:rFonts w:ascii="Times New Roman" w:hAnsi="Times New Roman"/>
          <w:sz w:val="24"/>
          <w:szCs w:val="24"/>
          <w:lang w:val="ru-RU"/>
        </w:rPr>
        <w:t>. Какие из перечисленных бактерий, имеющих жгутики, движутся прямолинейно?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перитрихи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б) лофотрихи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амфитрихи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115</w:t>
      </w:r>
      <w:r w:rsidRPr="000E2B15">
        <w:rPr>
          <w:rFonts w:ascii="Times New Roman" w:hAnsi="Times New Roman"/>
          <w:sz w:val="24"/>
          <w:szCs w:val="24"/>
          <w:lang w:val="ru-RU"/>
        </w:rPr>
        <w:t>. Как называется комплекс мероприятий, направленных на обеззараживание объектов внешней среды, обсеменённых патогенной микрофлорой?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дезинсекция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б) дезинфекция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дератизация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116</w:t>
      </w:r>
      <w:r w:rsidRPr="000E2B15">
        <w:rPr>
          <w:rFonts w:ascii="Times New Roman" w:hAnsi="Times New Roman"/>
          <w:sz w:val="24"/>
          <w:szCs w:val="24"/>
          <w:lang w:val="ru-RU"/>
        </w:rPr>
        <w:t>. Как называется дезинфекция, которая выполняется перед снятием карантина или ограничений после ликвидации вспышки инфекционной болезни в питомнике?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профилактическая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б) заключительная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вынужденная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117</w:t>
      </w:r>
      <w:r w:rsidRPr="000E2B15">
        <w:rPr>
          <w:rFonts w:ascii="Times New Roman" w:hAnsi="Times New Roman"/>
          <w:sz w:val="24"/>
          <w:szCs w:val="24"/>
          <w:lang w:val="ru-RU"/>
        </w:rPr>
        <w:t>. Как называются инфекционные болезни, при которых больные собаки являются источником возбудителя инфекции для человека?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а) сапрозоонозы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б) сапронозы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зооантропонозы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118</w:t>
      </w:r>
      <w:r w:rsidRPr="000E2B15">
        <w:rPr>
          <w:rFonts w:ascii="Times New Roman" w:hAnsi="Times New Roman"/>
          <w:sz w:val="24"/>
          <w:szCs w:val="24"/>
          <w:lang w:val="ru-RU"/>
        </w:rPr>
        <w:t>. Возбудителями, каких из перечисленных ниже заболеваний, являются клостридии?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 а) столбняк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трихофития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лептоспироз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119</w:t>
      </w:r>
      <w:r w:rsidRPr="000E2B15">
        <w:rPr>
          <w:rFonts w:ascii="Times New Roman" w:hAnsi="Times New Roman"/>
          <w:sz w:val="24"/>
          <w:szCs w:val="24"/>
          <w:lang w:val="ru-RU"/>
        </w:rPr>
        <w:t>. Отёк характеризуется: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а) скопление жидкости в полости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б) скопление жидкости в тканях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в) скопление жидкости в органах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120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. Регенерация – это?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разрушение структурных элементов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увеличение структурных элементов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восстановление структурных элементов органов и тканей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121</w:t>
      </w:r>
      <w:r w:rsidRPr="000E2B15">
        <w:rPr>
          <w:rFonts w:ascii="Times New Roman" w:hAnsi="Times New Roman"/>
          <w:sz w:val="24"/>
          <w:szCs w:val="24"/>
          <w:lang w:val="ru-RU"/>
        </w:rPr>
        <w:t>. По преобладанию одного из компонентов воспалительной реакции воспаление делится на: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а) острые, хронические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б) серозные, катаральные, гнойные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в) альтернативные, экссудативные, пролиферативные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122</w:t>
      </w:r>
      <w:r w:rsidRPr="000E2B15">
        <w:rPr>
          <w:rFonts w:ascii="Times New Roman" w:hAnsi="Times New Roman"/>
          <w:sz w:val="24"/>
          <w:szCs w:val="24"/>
          <w:lang w:val="ru-RU"/>
        </w:rPr>
        <w:t>. Антитела – это?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патологические клетки крови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б) белки, образующихся в ответ на попадание в организм антигенов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защитные клетки, образующиеся в организме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123</w:t>
      </w:r>
      <w:r w:rsidRPr="000E2B15">
        <w:rPr>
          <w:rFonts w:ascii="Times New Roman" w:hAnsi="Times New Roman"/>
          <w:sz w:val="24"/>
          <w:szCs w:val="24"/>
          <w:lang w:val="ru-RU"/>
        </w:rPr>
        <w:t>. Какой орган состоит из 5 хрящей?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а) гортань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глотка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пищевод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124</w:t>
      </w:r>
      <w:r w:rsidRPr="000E2B15">
        <w:rPr>
          <w:rFonts w:ascii="Times New Roman" w:hAnsi="Times New Roman"/>
          <w:sz w:val="24"/>
          <w:szCs w:val="24"/>
          <w:lang w:val="ru-RU"/>
        </w:rPr>
        <w:t>. Остит – это?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воспаление надкостницы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б) воспаление кости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воспаление ушной раковины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125</w:t>
      </w:r>
      <w:r w:rsidRPr="000E2B15">
        <w:rPr>
          <w:rFonts w:ascii="Times New Roman" w:hAnsi="Times New Roman"/>
          <w:sz w:val="24"/>
          <w:szCs w:val="24"/>
          <w:lang w:val="ru-RU"/>
        </w:rPr>
        <w:t>. Дайте понятие аускультации?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выстукивание при помощи молоточка и плессиметра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б) это выслушивание органов с помощью фонендоскопа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применение специальных методов (пункция, биопсия, лабораторное исследование)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126</w:t>
      </w:r>
      <w:r w:rsidRPr="000E2B15">
        <w:rPr>
          <w:rFonts w:ascii="Times New Roman" w:hAnsi="Times New Roman"/>
          <w:sz w:val="24"/>
          <w:szCs w:val="24"/>
          <w:lang w:val="ru-RU"/>
        </w:rPr>
        <w:t>. Обморожение – это?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а) повреждение тканей, вызванное низкой температурой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повреждение тканей воздействие на них высокой температурой или химическими веществами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механическое повреждение тканей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127</w:t>
      </w:r>
      <w:r w:rsidRPr="000E2B15">
        <w:rPr>
          <w:rFonts w:ascii="Times New Roman" w:hAnsi="Times New Roman"/>
          <w:sz w:val="24"/>
          <w:szCs w:val="24"/>
          <w:lang w:val="ru-RU"/>
        </w:rPr>
        <w:t>. Какие три приёма существуют для обработки рук?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вымыть тёплой водой с мылом, обработать спиртовым раствором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б) механическая очистка, химическая дезинфекция, дубление кожи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промываем водой с мылом и приступаем к работе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128</w:t>
      </w:r>
      <w:r w:rsidRPr="000E2B15">
        <w:rPr>
          <w:rFonts w:ascii="Times New Roman" w:hAnsi="Times New Roman"/>
          <w:sz w:val="24"/>
          <w:szCs w:val="24"/>
          <w:lang w:val="ru-RU"/>
        </w:rPr>
        <w:t>. Инвазионные болезни вызывают: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а) возбудители животного происхождения (простейшие, гельминты, паукообразные и насекомые)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вирусы, микробы, грибы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хламидии, микоплазмы, актиномицеты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129</w:t>
      </w:r>
      <w:r w:rsidRPr="000E2B15">
        <w:rPr>
          <w:rFonts w:ascii="Times New Roman" w:hAnsi="Times New Roman"/>
          <w:sz w:val="24"/>
          <w:szCs w:val="24"/>
          <w:lang w:val="ru-RU"/>
        </w:rPr>
        <w:t>. Инсектициды – препараты, применяемые против: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клещей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б) насекомых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гельминтов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130</w:t>
      </w:r>
      <w:r w:rsidRPr="000E2B15">
        <w:rPr>
          <w:rFonts w:ascii="Times New Roman" w:hAnsi="Times New Roman"/>
          <w:sz w:val="24"/>
          <w:szCs w:val="24"/>
          <w:lang w:val="ru-RU"/>
        </w:rPr>
        <w:t>. Источником распространения инвазии какие будут животные?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молодые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старые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больные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131</w:t>
      </w:r>
      <w:r w:rsidRPr="000E2B15">
        <w:rPr>
          <w:rFonts w:ascii="Times New Roman" w:hAnsi="Times New Roman"/>
          <w:sz w:val="24"/>
          <w:szCs w:val="24"/>
          <w:lang w:val="ru-RU"/>
        </w:rPr>
        <w:t>. Паразиты питающиеся кровью?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аутотрофы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б) гематотрофы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сапрофиты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132</w:t>
      </w:r>
      <w:r w:rsidRPr="000E2B15">
        <w:rPr>
          <w:rFonts w:ascii="Times New Roman" w:hAnsi="Times New Roman"/>
          <w:sz w:val="24"/>
          <w:szCs w:val="24"/>
          <w:lang w:val="ru-RU"/>
        </w:rPr>
        <w:t>. Фурункул – это?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а) гнойное воспаление волосяного мешка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б) гнойное воспаление сальной железы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гнойное воспаление кожи вокруг наружного конца волосяного мешка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133</w:t>
      </w:r>
      <w:r w:rsidRPr="000E2B15">
        <w:rPr>
          <w:rFonts w:ascii="Times New Roman" w:hAnsi="Times New Roman"/>
          <w:sz w:val="24"/>
          <w:szCs w:val="24"/>
          <w:lang w:val="ru-RU"/>
        </w:rPr>
        <w:t>. Размер почвенных частиц от 0,01 до 0,001 мм какой фракции соответствует: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а) пыль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ил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в) песок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134</w:t>
      </w:r>
      <w:r w:rsidRPr="000E2B15">
        <w:rPr>
          <w:rFonts w:ascii="Times New Roman" w:hAnsi="Times New Roman"/>
          <w:sz w:val="24"/>
          <w:szCs w:val="24"/>
          <w:lang w:val="ru-RU"/>
        </w:rPr>
        <w:t>. Указать мелкозернистый тип почвы: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а) песчаная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б) торфяная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в) каменистая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135</w:t>
      </w:r>
      <w:r w:rsidRPr="000E2B15">
        <w:rPr>
          <w:rFonts w:ascii="Times New Roman" w:hAnsi="Times New Roman"/>
          <w:sz w:val="24"/>
          <w:szCs w:val="24"/>
          <w:lang w:val="ru-RU"/>
        </w:rPr>
        <w:t>. Олигурия – это?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а) уменьшение выделения мочи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б) полное прекращение мочи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в) избыточное выделение мочи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136</w:t>
      </w:r>
      <w:r w:rsidRPr="000E2B15">
        <w:rPr>
          <w:rFonts w:ascii="Times New Roman" w:hAnsi="Times New Roman"/>
          <w:sz w:val="24"/>
          <w:szCs w:val="24"/>
          <w:lang w:val="ru-RU"/>
        </w:rPr>
        <w:t>. Моча красного цвета при?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а) глюкозурии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б) гемоглобинурии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в) гематурии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137</w:t>
      </w:r>
      <w:r w:rsidRPr="000E2B15">
        <w:rPr>
          <w:rFonts w:ascii="Times New Roman" w:hAnsi="Times New Roman"/>
          <w:sz w:val="24"/>
          <w:szCs w:val="24"/>
          <w:lang w:val="ru-RU"/>
        </w:rPr>
        <w:t>. Воспаление семенников – это?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а) орхит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балакопастит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кровопотёк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138. 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Продолжительное вскармливание кормов бедным каротином называется?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а) гиповитаминоз 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гиповитаминоз В1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гиповитаминоз </w:t>
      </w:r>
      <w:r w:rsidRPr="000E2B15">
        <w:rPr>
          <w:rFonts w:ascii="Times New Roman" w:hAnsi="Times New Roman"/>
          <w:sz w:val="24"/>
          <w:szCs w:val="24"/>
        </w:rPr>
        <w:t>D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139</w:t>
      </w:r>
      <w:r w:rsidRPr="000E2B15">
        <w:rPr>
          <w:rFonts w:ascii="Times New Roman" w:hAnsi="Times New Roman"/>
          <w:sz w:val="24"/>
          <w:szCs w:val="24"/>
          <w:lang w:val="ru-RU"/>
        </w:rPr>
        <w:t>. Деформация костей происходит при?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гиповитаминоз 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гиповитаминоз РР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в) гиповитаминоз </w:t>
      </w:r>
      <w:r w:rsidRPr="000E2B15">
        <w:rPr>
          <w:rFonts w:ascii="Times New Roman" w:hAnsi="Times New Roman"/>
          <w:sz w:val="24"/>
          <w:szCs w:val="24"/>
        </w:rPr>
        <w:t>D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140</w:t>
      </w:r>
      <w:r w:rsidRPr="000E2B15">
        <w:rPr>
          <w:rFonts w:ascii="Times New Roman" w:hAnsi="Times New Roman"/>
          <w:sz w:val="24"/>
          <w:szCs w:val="24"/>
          <w:lang w:val="ru-RU"/>
        </w:rPr>
        <w:t>. Нарушение белкового обмена происходит при?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недостатке ферментов поджелудочной железы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б) заболевании почек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в) увеличение сахара в крови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141</w:t>
      </w:r>
      <w:r w:rsidRPr="000E2B15">
        <w:rPr>
          <w:rFonts w:ascii="Times New Roman" w:hAnsi="Times New Roman"/>
          <w:sz w:val="24"/>
          <w:szCs w:val="24"/>
          <w:lang w:val="ru-RU"/>
        </w:rPr>
        <w:t>. Нарушение минерального обмена приводит?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сахарный диабет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б) рахит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гипергидремия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142</w:t>
      </w:r>
      <w:r w:rsidRPr="000E2B15">
        <w:rPr>
          <w:rFonts w:ascii="Times New Roman" w:hAnsi="Times New Roman"/>
          <w:sz w:val="24"/>
          <w:szCs w:val="24"/>
          <w:lang w:val="ru-RU"/>
        </w:rPr>
        <w:t>. В какое время года животным необходимо много двигаться?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зима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осень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лето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г) весна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143</w:t>
      </w:r>
      <w:r w:rsidRPr="000E2B15">
        <w:rPr>
          <w:rFonts w:ascii="Times New Roman" w:hAnsi="Times New Roman"/>
          <w:sz w:val="24"/>
          <w:szCs w:val="24"/>
          <w:lang w:val="ru-RU"/>
        </w:rPr>
        <w:t>. К стрессовым факторам относят: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инфекции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травмы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переутомление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холод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д) всё перечисленное выше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144</w:t>
      </w:r>
      <w:r w:rsidRPr="000E2B15">
        <w:rPr>
          <w:rFonts w:ascii="Times New Roman" w:hAnsi="Times New Roman"/>
          <w:sz w:val="24"/>
          <w:szCs w:val="24"/>
          <w:lang w:val="ru-RU"/>
        </w:rPr>
        <w:t>. Первая помощь при ожогах включает в себя такие средства помощи как?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а) орошение ожога спиртом-ректификатом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наложение тугой повязки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растирание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145</w:t>
      </w:r>
      <w:r w:rsidRPr="000E2B15">
        <w:rPr>
          <w:rFonts w:ascii="Times New Roman" w:hAnsi="Times New Roman"/>
          <w:sz w:val="24"/>
          <w:szCs w:val="24"/>
          <w:lang w:val="ru-RU"/>
        </w:rPr>
        <w:t>. Где при кровотечении нужно налаживать резиновый жгут?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ниже места ранения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прямо на кровотачащей ране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в) выше места ранения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146</w:t>
      </w:r>
      <w:r w:rsidRPr="000E2B15">
        <w:rPr>
          <w:rFonts w:ascii="Times New Roman" w:hAnsi="Times New Roman"/>
          <w:sz w:val="24"/>
          <w:szCs w:val="24"/>
          <w:lang w:val="ru-RU"/>
        </w:rPr>
        <w:t>. Высота сплошного забора которым огораживают территорию питомника (в м):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1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1,5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в) 1,8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2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147</w:t>
      </w:r>
      <w:r w:rsidRPr="000E2B15">
        <w:rPr>
          <w:rFonts w:ascii="Times New Roman" w:hAnsi="Times New Roman"/>
          <w:sz w:val="24"/>
          <w:szCs w:val="24"/>
          <w:lang w:val="ru-RU"/>
        </w:rPr>
        <w:t>. Размер санитарно-защитного разрыва от питомников до автомобильных дорог местного значения в метрах: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а) 50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100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75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150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148</w:t>
      </w:r>
      <w:r w:rsidRPr="000E2B15">
        <w:rPr>
          <w:rFonts w:ascii="Times New Roman" w:hAnsi="Times New Roman"/>
          <w:sz w:val="24"/>
          <w:szCs w:val="24"/>
          <w:lang w:val="ru-RU"/>
        </w:rPr>
        <w:t>. Главная причина теплового удара?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а) высокая температура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низкая влажность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скорость движения воздуха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высокая влажность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149</w:t>
      </w:r>
      <w:r w:rsidRPr="000E2B15">
        <w:rPr>
          <w:rFonts w:ascii="Times New Roman" w:hAnsi="Times New Roman"/>
          <w:sz w:val="24"/>
          <w:szCs w:val="24"/>
          <w:lang w:val="ru-RU"/>
        </w:rPr>
        <w:t>. Главный реагентный метод обеззараживания питьевой воды?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иодирование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озонирование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в) хлорирование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под действием серебра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150</w:t>
      </w:r>
      <w:r w:rsidRPr="000E2B15">
        <w:rPr>
          <w:rFonts w:ascii="Times New Roman" w:hAnsi="Times New Roman"/>
          <w:sz w:val="24"/>
          <w:szCs w:val="24"/>
          <w:lang w:val="ru-RU"/>
        </w:rPr>
        <w:t>. Прокариоты не имеют: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клеточного строения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б) оформленного ядра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рибосом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митохондрий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д) Аппарат Гольджи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151</w:t>
      </w:r>
      <w:r w:rsidRPr="000E2B15">
        <w:rPr>
          <w:rFonts w:ascii="Times New Roman" w:hAnsi="Times New Roman"/>
          <w:sz w:val="24"/>
          <w:szCs w:val="24"/>
          <w:lang w:val="ru-RU"/>
        </w:rPr>
        <w:t>. Иммуно- биологические препараты для создание активного искусственного иммунитета?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сыворотка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иммуноглобулины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в) вакцина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адъюванты   д) анатоксины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152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. Антропогенный фактор- это?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воздействие на организмы, популяции, сообщества растений и животных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воздействие света, воды на организмы, популяции, сообщества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в) изменение среды обитания и самих организмов, популяций, сообществ под влиянием деятельности человека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153</w:t>
      </w:r>
      <w:r w:rsidRPr="000E2B15">
        <w:rPr>
          <w:rFonts w:ascii="Times New Roman" w:hAnsi="Times New Roman"/>
          <w:sz w:val="24"/>
          <w:szCs w:val="24"/>
          <w:lang w:val="ru-RU"/>
        </w:rPr>
        <w:t>. К биотическому фактору относится: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свет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влажность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состав почвы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г) паразитизм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154</w:t>
      </w:r>
      <w:r w:rsidRPr="000E2B15">
        <w:rPr>
          <w:rFonts w:ascii="Times New Roman" w:hAnsi="Times New Roman"/>
          <w:sz w:val="24"/>
          <w:szCs w:val="24"/>
          <w:lang w:val="ru-RU"/>
        </w:rPr>
        <w:t>. К абиотическим факторам относятся: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а) свет и ветер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паразитизм и хищничество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влажность и загрязнение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состав почвы и симбиоз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155</w:t>
      </w:r>
      <w:r w:rsidRPr="000E2B15">
        <w:rPr>
          <w:rFonts w:ascii="Times New Roman" w:hAnsi="Times New Roman"/>
          <w:sz w:val="24"/>
          <w:szCs w:val="24"/>
          <w:lang w:val="ru-RU"/>
        </w:rPr>
        <w:t>. Температура остаётся постоянной в среде: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а) почвенной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водной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наземно-воздушной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г) нет правильного ответа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156</w:t>
      </w:r>
      <w:r w:rsidRPr="000E2B15">
        <w:rPr>
          <w:rFonts w:ascii="Times New Roman" w:hAnsi="Times New Roman"/>
          <w:sz w:val="24"/>
          <w:szCs w:val="24"/>
          <w:lang w:val="ru-RU"/>
        </w:rPr>
        <w:t>.Элементы минерального питания животные получают из: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а) воды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б) почвы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в) пищи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E10E0B">
        <w:rPr>
          <w:rFonts w:ascii="Times New Roman" w:hAnsi="Times New Roman"/>
          <w:sz w:val="24"/>
          <w:szCs w:val="24"/>
          <w:lang w:val="ru-RU"/>
        </w:rPr>
        <w:t>г) воздуха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157</w:t>
      </w:r>
      <w:r w:rsidRPr="000E2B15">
        <w:rPr>
          <w:rFonts w:ascii="Times New Roman" w:hAnsi="Times New Roman"/>
          <w:sz w:val="24"/>
          <w:szCs w:val="24"/>
          <w:lang w:val="ru-RU"/>
        </w:rPr>
        <w:t>. Для собак ресурсом является: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солнечная энергия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углекислый газ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>в) кислород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158</w:t>
      </w:r>
      <w:r w:rsidRPr="000E2B15">
        <w:rPr>
          <w:rFonts w:ascii="Times New Roman" w:hAnsi="Times New Roman"/>
          <w:sz w:val="24"/>
          <w:szCs w:val="24"/>
          <w:lang w:val="ru-RU"/>
        </w:rPr>
        <w:t>. Главным регулятором сезонных изменений в жизни собак является изменение:ъ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количество пищи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влажности воздуха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в) длины дня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климата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159</w:t>
      </w:r>
      <w:r w:rsidRPr="000E2B15">
        <w:rPr>
          <w:rFonts w:ascii="Times New Roman" w:hAnsi="Times New Roman"/>
          <w:sz w:val="24"/>
          <w:szCs w:val="24"/>
          <w:lang w:val="ru-RU"/>
        </w:rPr>
        <w:t>. Размножение клеток вместо разрушенных в очаге воспаления?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а) экссудация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альтерация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некроз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г) пролиферация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160</w:t>
      </w:r>
      <w:r w:rsidRPr="000E2B15">
        <w:rPr>
          <w:rFonts w:ascii="Times New Roman" w:hAnsi="Times New Roman"/>
          <w:sz w:val="24"/>
          <w:szCs w:val="24"/>
          <w:lang w:val="ru-RU"/>
        </w:rPr>
        <w:t>. Снижение, какого % кислорода в атмосферном воздухе приведёт к смерти собаку?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 а) 7-8%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б) 20%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в) 13-15 %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г) нет верного ответа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161</w:t>
      </w:r>
      <w:r w:rsidRPr="000E2B15">
        <w:rPr>
          <w:rFonts w:ascii="Times New Roman" w:hAnsi="Times New Roman"/>
          <w:sz w:val="24"/>
          <w:szCs w:val="24"/>
          <w:lang w:val="ru-RU"/>
        </w:rPr>
        <w:t>. Что такое конвенция?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а) процесс постоянства температуры тела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б) перемещение нагретого воздуха вверх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в) комплекс практических мероприятий по выполнению требований гигиены собак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г) выработка специфических антител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162</w:t>
      </w:r>
      <w:r w:rsidRPr="000E2B15">
        <w:rPr>
          <w:rFonts w:ascii="Times New Roman" w:hAnsi="Times New Roman"/>
          <w:sz w:val="24"/>
          <w:szCs w:val="24"/>
          <w:lang w:val="ru-RU"/>
        </w:rPr>
        <w:t>. Сколько дней протекает буйная стадия бешенства?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0E2B15">
        <w:rPr>
          <w:rFonts w:ascii="Times New Roman" w:hAnsi="Times New Roman"/>
          <w:sz w:val="24"/>
          <w:szCs w:val="24"/>
          <w:lang w:val="ru-RU"/>
        </w:rPr>
        <w:t xml:space="preserve"> а) 6-11 суток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б) 2-4 суток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в) 5 суток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 г) нет верного ответа </w:t>
      </w:r>
    </w:p>
    <w:p w:rsidR="003360A3" w:rsidRPr="000E2B15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163</w:t>
      </w:r>
      <w:r w:rsidRPr="000E2B15">
        <w:rPr>
          <w:rFonts w:ascii="Times New Roman" w:hAnsi="Times New Roman"/>
          <w:sz w:val="24"/>
          <w:szCs w:val="24"/>
          <w:lang w:val="ru-RU"/>
        </w:rPr>
        <w:t>. Инвалиды, какой группы людей могут перевозить собак в любых типах вагонов?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0E2B1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>а) глухие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слепые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немые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ДЦП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164</w:t>
      </w:r>
      <w:r w:rsidRPr="00E10E0B">
        <w:rPr>
          <w:rFonts w:ascii="Times New Roman" w:hAnsi="Times New Roman"/>
          <w:sz w:val="24"/>
          <w:szCs w:val="24"/>
          <w:lang w:val="ru-RU"/>
        </w:rPr>
        <w:t>. Сколько % кислорода содержится в воздухе?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10,73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31,28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в) 20,95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23,71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165</w:t>
      </w:r>
      <w:r w:rsidRPr="00E10E0B">
        <w:rPr>
          <w:rFonts w:ascii="Times New Roman" w:hAnsi="Times New Roman"/>
          <w:sz w:val="24"/>
          <w:szCs w:val="24"/>
          <w:lang w:val="ru-RU"/>
        </w:rPr>
        <w:t>. Сколько завитков имеют спириллы?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а) 7-8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б) 4-6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1-3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 3-7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166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. Дистрофия – это?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нарушение теплообмена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нарушение обмена веществ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нарушения пищеварения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все варианты верны 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167</w:t>
      </w:r>
      <w:r w:rsidRPr="001B2E52">
        <w:rPr>
          <w:rFonts w:ascii="Times New Roman" w:hAnsi="Times New Roman"/>
          <w:sz w:val="24"/>
          <w:szCs w:val="24"/>
          <w:lang w:val="ru-RU"/>
        </w:rPr>
        <w:t>. Что такое некроз?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E10E0B">
        <w:rPr>
          <w:rFonts w:ascii="Times New Roman" w:hAnsi="Times New Roman"/>
          <w:sz w:val="24"/>
          <w:szCs w:val="24"/>
          <w:lang w:val="ru-RU"/>
        </w:rPr>
        <w:t>а) переполнение сосудов кровью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выход крови из сосудов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в) омертвление группы клеток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эмбола сосудов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168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. Водорастворимый витамин?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А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в) С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К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169</w:t>
      </w:r>
      <w:r w:rsidRPr="00E10E0B">
        <w:rPr>
          <w:rFonts w:ascii="Times New Roman" w:hAnsi="Times New Roman"/>
          <w:sz w:val="24"/>
          <w:szCs w:val="24"/>
          <w:lang w:val="ru-RU"/>
        </w:rPr>
        <w:t>. Какой вид дезинфекции проводится при отсутствии установленного источника инфекции?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очаговая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б) профилактическая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текущая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заключительная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170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. Какое насекомое является переносчиком сонной болезни?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а) муха ЦЕЦЕ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малярийный комар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москиты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иксодовый клещ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171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. Мельчайший одноклеточный микроорганизм  лишённый  клеточной стенки?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>а) микоплазмы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б) риккетсии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в) хламидии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г) спириллы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172</w:t>
      </w:r>
      <w:r w:rsidRPr="00E10E0B">
        <w:rPr>
          <w:rFonts w:ascii="Times New Roman" w:hAnsi="Times New Roman"/>
          <w:sz w:val="24"/>
          <w:szCs w:val="24"/>
          <w:lang w:val="ru-RU"/>
        </w:rPr>
        <w:t>. Сколько раз проводят диспансеризацию собакам в возрасте 1,5-3 года?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а) 1 раз в год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б) 1 раз в месяц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в) 2 раза в год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 г) 1 раз в 2 года 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173</w:t>
      </w:r>
      <w:r w:rsidRPr="001B2E52">
        <w:rPr>
          <w:rFonts w:ascii="Times New Roman" w:hAnsi="Times New Roman"/>
          <w:sz w:val="24"/>
          <w:szCs w:val="24"/>
          <w:lang w:val="ru-RU"/>
        </w:rPr>
        <w:t xml:space="preserve">. Латинское название – собака? 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а) </w:t>
      </w:r>
      <w:r w:rsidRPr="000E2B15">
        <w:rPr>
          <w:rFonts w:ascii="Times New Roman" w:hAnsi="Times New Roman"/>
          <w:sz w:val="24"/>
          <w:szCs w:val="24"/>
        </w:rPr>
        <w:t>ovis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1B2E52">
        <w:rPr>
          <w:rFonts w:ascii="Times New Roman" w:hAnsi="Times New Roman"/>
          <w:sz w:val="24"/>
          <w:szCs w:val="24"/>
          <w:lang w:val="ru-RU"/>
        </w:rPr>
        <w:t xml:space="preserve">б) </w:t>
      </w:r>
      <w:r w:rsidRPr="000E2B15">
        <w:rPr>
          <w:rFonts w:ascii="Times New Roman" w:hAnsi="Times New Roman"/>
          <w:sz w:val="24"/>
          <w:szCs w:val="24"/>
        </w:rPr>
        <w:t>canis</w:t>
      </w:r>
      <w:r w:rsidRPr="001B2E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60A3" w:rsidRPr="001B2E52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в) </w:t>
      </w:r>
      <w:r w:rsidRPr="000E2B15">
        <w:rPr>
          <w:rFonts w:ascii="Times New Roman" w:hAnsi="Times New Roman"/>
          <w:sz w:val="24"/>
          <w:szCs w:val="24"/>
        </w:rPr>
        <w:t>bovis</w:t>
      </w:r>
      <w:r w:rsidRPr="001B2E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1B2E5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г) </w:t>
      </w:r>
      <w:r w:rsidRPr="000E2B15">
        <w:rPr>
          <w:rFonts w:ascii="Times New Roman" w:hAnsi="Times New Roman"/>
          <w:sz w:val="24"/>
          <w:szCs w:val="24"/>
        </w:rPr>
        <w:t>cati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174</w:t>
      </w:r>
      <w:r w:rsidRPr="00E10E0B">
        <w:rPr>
          <w:rFonts w:ascii="Times New Roman" w:hAnsi="Times New Roman"/>
          <w:sz w:val="24"/>
          <w:szCs w:val="24"/>
          <w:lang w:val="ru-RU"/>
        </w:rPr>
        <w:t>. Какой учёный делал фистулы собакам?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а) Сеченов И. М. </w:t>
      </w:r>
    </w:p>
    <w:p w:rsidR="003360A3" w:rsidRPr="00E10E0B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Pr="00E10E0B">
        <w:rPr>
          <w:rFonts w:ascii="Times New Roman" w:hAnsi="Times New Roman"/>
          <w:sz w:val="24"/>
          <w:szCs w:val="24"/>
          <w:lang w:val="ru-RU"/>
        </w:rPr>
        <w:t xml:space="preserve"> б) Павлов И. П. </w:t>
      </w:r>
    </w:p>
    <w:p w:rsidR="003360A3" w:rsidRPr="00630356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10E0B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630356">
        <w:rPr>
          <w:rFonts w:ascii="Times New Roman" w:hAnsi="Times New Roman"/>
          <w:sz w:val="24"/>
          <w:szCs w:val="24"/>
          <w:lang w:val="ru-RU"/>
        </w:rPr>
        <w:t xml:space="preserve">в) Мечников </w:t>
      </w:r>
    </w:p>
    <w:p w:rsidR="003360A3" w:rsidRPr="00630356" w:rsidRDefault="003360A3" w:rsidP="001B2E52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630356">
        <w:rPr>
          <w:rFonts w:ascii="Times New Roman" w:hAnsi="Times New Roman"/>
          <w:sz w:val="24"/>
          <w:szCs w:val="24"/>
          <w:lang w:val="ru-RU"/>
        </w:rPr>
        <w:t xml:space="preserve">      г) Л. Пастер</w:t>
      </w:r>
    </w:p>
    <w:p w:rsidR="003360A3" w:rsidRPr="0046235B" w:rsidRDefault="003360A3" w:rsidP="006D7232">
      <w:pPr>
        <w:overflowPunct w:val="0"/>
        <w:autoSpaceDE w:val="0"/>
        <w:autoSpaceDN w:val="0"/>
        <w:adjustRightInd w:val="0"/>
        <w:ind w:left="283" w:right="-185"/>
        <w:jc w:val="both"/>
        <w:textAlignment w:val="baseline"/>
        <w:rPr>
          <w:sz w:val="28"/>
          <w:szCs w:val="28"/>
        </w:rPr>
      </w:pPr>
      <w:r w:rsidRPr="0046235B">
        <w:rPr>
          <w:sz w:val="28"/>
          <w:szCs w:val="28"/>
        </w:rPr>
        <w:t>Методика проведения</w:t>
      </w:r>
      <w:r>
        <w:rPr>
          <w:sz w:val="28"/>
          <w:szCs w:val="28"/>
        </w:rPr>
        <w:t xml:space="preserve"> текущего</w:t>
      </w:r>
      <w:r w:rsidRPr="0046235B">
        <w:rPr>
          <w:sz w:val="28"/>
          <w:szCs w:val="28"/>
        </w:rPr>
        <w:t xml:space="preserve"> контроля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60"/>
      </w:tblGrid>
      <w:tr w:rsidR="003360A3" w:rsidRPr="0046235B">
        <w:tc>
          <w:tcPr>
            <w:tcW w:w="5508" w:type="dxa"/>
          </w:tcPr>
          <w:p w:rsidR="003360A3" w:rsidRPr="0046235B" w:rsidRDefault="003360A3" w:rsidP="00B95BB4">
            <w:pPr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3360A3" w:rsidRPr="0046235B" w:rsidRDefault="003360A3" w:rsidP="00B95BB4">
            <w:pPr>
              <w:jc w:val="center"/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Значение параметра</w:t>
            </w:r>
          </w:p>
        </w:tc>
      </w:tr>
      <w:tr w:rsidR="003360A3" w:rsidRPr="0046235B">
        <w:tc>
          <w:tcPr>
            <w:tcW w:w="5508" w:type="dxa"/>
          </w:tcPr>
          <w:p w:rsidR="003360A3" w:rsidRPr="0046235B" w:rsidRDefault="003360A3" w:rsidP="00B95BB4">
            <w:pPr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3360A3" w:rsidRPr="0046235B" w:rsidRDefault="003360A3" w:rsidP="00B9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6235B">
              <w:rPr>
                <w:sz w:val="28"/>
                <w:szCs w:val="28"/>
              </w:rPr>
              <w:t xml:space="preserve"> минут</w:t>
            </w:r>
          </w:p>
        </w:tc>
      </w:tr>
      <w:tr w:rsidR="003360A3" w:rsidRPr="0046235B">
        <w:tc>
          <w:tcPr>
            <w:tcW w:w="5508" w:type="dxa"/>
          </w:tcPr>
          <w:p w:rsidR="003360A3" w:rsidRPr="0046235B" w:rsidRDefault="003360A3" w:rsidP="00B95BB4">
            <w:pPr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3360A3" w:rsidRPr="0046235B" w:rsidRDefault="003360A3" w:rsidP="00B95BB4">
            <w:pPr>
              <w:jc w:val="center"/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Случайная</w:t>
            </w:r>
          </w:p>
        </w:tc>
      </w:tr>
      <w:tr w:rsidR="003360A3" w:rsidRPr="0046235B">
        <w:tc>
          <w:tcPr>
            <w:tcW w:w="5508" w:type="dxa"/>
          </w:tcPr>
          <w:p w:rsidR="003360A3" w:rsidRPr="0046235B" w:rsidRDefault="003360A3" w:rsidP="00B95BB4">
            <w:pPr>
              <w:rPr>
                <w:sz w:val="28"/>
                <w:szCs w:val="28"/>
              </w:rPr>
            </w:pPr>
            <w:r w:rsidRPr="0046235B"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3360A3" w:rsidRPr="0046235B" w:rsidRDefault="003360A3" w:rsidP="00B9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3360A3" w:rsidRPr="005D44C0" w:rsidRDefault="003360A3" w:rsidP="006D7232">
      <w:pPr>
        <w:ind w:firstLine="709"/>
        <w:jc w:val="both"/>
        <w:rPr>
          <w:sz w:val="16"/>
          <w:szCs w:val="16"/>
        </w:rPr>
      </w:pPr>
    </w:p>
    <w:p w:rsidR="003360A3" w:rsidRPr="00B53CC0" w:rsidRDefault="003360A3" w:rsidP="006D723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B53CC0">
        <w:rPr>
          <w:b/>
          <w:sz w:val="28"/>
          <w:szCs w:val="28"/>
        </w:rPr>
        <w:t>Критерии оценки:</w:t>
      </w:r>
    </w:p>
    <w:p w:rsidR="003360A3" w:rsidRPr="006B611D" w:rsidRDefault="003360A3" w:rsidP="006D72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Pr="009B4F58">
        <w:rPr>
          <w:b/>
          <w:sz w:val="28"/>
          <w:szCs w:val="28"/>
        </w:rPr>
        <w:t>баллов</w:t>
      </w:r>
      <w:r>
        <w:rPr>
          <w:sz w:val="28"/>
          <w:szCs w:val="28"/>
        </w:rPr>
        <w:t xml:space="preserve"> - о</w:t>
      </w:r>
      <w:r w:rsidRPr="006B611D">
        <w:rPr>
          <w:sz w:val="28"/>
          <w:szCs w:val="28"/>
        </w:rPr>
        <w:t xml:space="preserve">ценка «отлично» выставляется </w:t>
      </w:r>
      <w:r>
        <w:rPr>
          <w:sz w:val="28"/>
          <w:szCs w:val="28"/>
        </w:rPr>
        <w:t>обучающемуся</w:t>
      </w:r>
      <w:r w:rsidRPr="006B611D">
        <w:rPr>
          <w:sz w:val="28"/>
          <w:szCs w:val="28"/>
        </w:rPr>
        <w:t xml:space="preserve">, который правильно ответил на 90-100% вопросов. </w:t>
      </w:r>
    </w:p>
    <w:p w:rsidR="003360A3" w:rsidRPr="006B611D" w:rsidRDefault="003360A3" w:rsidP="006D72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9B4F58">
        <w:rPr>
          <w:b/>
          <w:sz w:val="28"/>
          <w:szCs w:val="28"/>
        </w:rPr>
        <w:t>баллов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Pr="006B611D">
        <w:rPr>
          <w:sz w:val="28"/>
          <w:szCs w:val="28"/>
        </w:rPr>
        <w:t xml:space="preserve">ценка «хорошо» выставляется </w:t>
      </w:r>
      <w:r>
        <w:rPr>
          <w:sz w:val="28"/>
          <w:szCs w:val="28"/>
        </w:rPr>
        <w:t>обучающемуся</w:t>
      </w:r>
      <w:r w:rsidRPr="006B611D">
        <w:rPr>
          <w:sz w:val="28"/>
          <w:szCs w:val="28"/>
        </w:rPr>
        <w:t xml:space="preserve">, который правильно ответил на 70-80% вопросов. </w:t>
      </w:r>
    </w:p>
    <w:p w:rsidR="003360A3" w:rsidRPr="006B611D" w:rsidRDefault="003360A3" w:rsidP="006D72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9B4F58">
        <w:rPr>
          <w:b/>
          <w:sz w:val="28"/>
          <w:szCs w:val="28"/>
        </w:rPr>
        <w:t xml:space="preserve"> баллов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Pr="006B611D">
        <w:rPr>
          <w:sz w:val="28"/>
          <w:szCs w:val="28"/>
        </w:rPr>
        <w:t xml:space="preserve">ценка «удовлетворительно» выставляется </w:t>
      </w:r>
      <w:r>
        <w:rPr>
          <w:sz w:val="28"/>
          <w:szCs w:val="28"/>
        </w:rPr>
        <w:t>обучающемуся</w:t>
      </w:r>
      <w:r w:rsidRPr="006B611D">
        <w:rPr>
          <w:sz w:val="28"/>
          <w:szCs w:val="28"/>
        </w:rPr>
        <w:t xml:space="preserve">, который правильно ответил на 50-60% вопросов. </w:t>
      </w:r>
    </w:p>
    <w:p w:rsidR="003360A3" w:rsidRPr="006B611D" w:rsidRDefault="003360A3" w:rsidP="006D7232">
      <w:pPr>
        <w:ind w:firstLine="709"/>
        <w:jc w:val="both"/>
        <w:rPr>
          <w:sz w:val="28"/>
          <w:szCs w:val="28"/>
        </w:rPr>
      </w:pPr>
      <w:r w:rsidRPr="006B611D">
        <w:rPr>
          <w:sz w:val="28"/>
          <w:szCs w:val="28"/>
        </w:rPr>
        <w:t xml:space="preserve">Оценка «неудовлетворительно» выставляется </w:t>
      </w:r>
      <w:r>
        <w:rPr>
          <w:sz w:val="28"/>
          <w:szCs w:val="28"/>
        </w:rPr>
        <w:t>обучающемуся</w:t>
      </w:r>
      <w:r w:rsidRPr="006B611D">
        <w:rPr>
          <w:sz w:val="28"/>
          <w:szCs w:val="28"/>
        </w:rPr>
        <w:t>, который правиль</w:t>
      </w:r>
      <w:r>
        <w:rPr>
          <w:sz w:val="28"/>
          <w:szCs w:val="28"/>
        </w:rPr>
        <w:t>но ответил менее 50% вопросов, баллы не выставляются.</w:t>
      </w:r>
    </w:p>
    <w:p w:rsidR="003360A3" w:rsidRPr="0046235B" w:rsidRDefault="003360A3" w:rsidP="000D30CB">
      <w:pPr>
        <w:jc w:val="center"/>
        <w:rPr>
          <w:b/>
          <w:sz w:val="28"/>
          <w:szCs w:val="28"/>
        </w:rPr>
      </w:pPr>
      <w:r w:rsidRPr="0046235B">
        <w:rPr>
          <w:b/>
          <w:sz w:val="28"/>
          <w:szCs w:val="28"/>
        </w:rPr>
        <w:t>Дополнительные контрольные испытания</w:t>
      </w:r>
    </w:p>
    <w:p w:rsidR="003360A3" w:rsidRPr="0046235B" w:rsidRDefault="003360A3" w:rsidP="000D30CB">
      <w:pPr>
        <w:ind w:firstLine="709"/>
        <w:jc w:val="both"/>
        <w:rPr>
          <w:sz w:val="28"/>
          <w:szCs w:val="28"/>
        </w:rPr>
      </w:pPr>
      <w:r w:rsidRPr="0046235B">
        <w:rPr>
          <w:sz w:val="28"/>
          <w:szCs w:val="28"/>
        </w:rPr>
        <w:t xml:space="preserve">Проводятся для </w:t>
      </w:r>
      <w:r>
        <w:rPr>
          <w:sz w:val="28"/>
          <w:szCs w:val="28"/>
        </w:rPr>
        <w:t>обучающих</w:t>
      </w:r>
      <w:r w:rsidRPr="0046235B">
        <w:rPr>
          <w:sz w:val="28"/>
          <w:szCs w:val="28"/>
        </w:rPr>
        <w:t xml:space="preserve">, набравших менее 50 баллов </w:t>
      </w:r>
      <w:r>
        <w:rPr>
          <w:sz w:val="28"/>
          <w:szCs w:val="28"/>
        </w:rPr>
        <w:t xml:space="preserve">                                 </w:t>
      </w:r>
      <w:r w:rsidRPr="0046235B">
        <w:rPr>
          <w:sz w:val="28"/>
          <w:szCs w:val="28"/>
        </w:rPr>
        <w:t>(в соответствии с</w:t>
      </w:r>
      <w:r>
        <w:rPr>
          <w:sz w:val="28"/>
          <w:szCs w:val="28"/>
        </w:rPr>
        <w:t xml:space="preserve"> </w:t>
      </w:r>
      <w:r w:rsidRPr="0046235B">
        <w:rPr>
          <w:sz w:val="28"/>
          <w:szCs w:val="28"/>
        </w:rPr>
        <w:t xml:space="preserve">Положением «О модульно-рейтинговой системе»), формируются из числа оценочных средств по темам, которые не освоены </w:t>
      </w:r>
      <w:r>
        <w:rPr>
          <w:sz w:val="28"/>
          <w:szCs w:val="28"/>
        </w:rPr>
        <w:t>обучающим</w:t>
      </w:r>
      <w:r w:rsidRPr="0046235B">
        <w:rPr>
          <w:sz w:val="28"/>
          <w:szCs w:val="28"/>
        </w:rPr>
        <w:t>.</w:t>
      </w:r>
    </w:p>
    <w:p w:rsidR="003360A3" w:rsidRPr="0046235B" w:rsidRDefault="003360A3" w:rsidP="000D30CB">
      <w:pPr>
        <w:ind w:firstLine="709"/>
        <w:jc w:val="both"/>
        <w:rPr>
          <w:b/>
          <w:i/>
          <w:sz w:val="28"/>
          <w:szCs w:val="28"/>
        </w:rPr>
      </w:pPr>
    </w:p>
    <w:p w:rsidR="003360A3" w:rsidRPr="0046235B" w:rsidRDefault="003360A3" w:rsidP="000D30CB">
      <w:pPr>
        <w:ind w:firstLine="709"/>
        <w:jc w:val="both"/>
        <w:rPr>
          <w:b/>
          <w:i/>
          <w:sz w:val="28"/>
          <w:szCs w:val="28"/>
        </w:rPr>
      </w:pPr>
    </w:p>
    <w:p w:rsidR="003360A3" w:rsidRPr="0046235B" w:rsidRDefault="003360A3" w:rsidP="000D30CB">
      <w:pPr>
        <w:jc w:val="center"/>
        <w:rPr>
          <w:b/>
          <w:i/>
          <w:sz w:val="28"/>
          <w:szCs w:val="28"/>
        </w:rPr>
      </w:pPr>
    </w:p>
    <w:p w:rsidR="003360A3" w:rsidRPr="0046235B" w:rsidRDefault="003360A3" w:rsidP="000D30CB">
      <w:pPr>
        <w:jc w:val="center"/>
        <w:rPr>
          <w:b/>
          <w:i/>
          <w:sz w:val="28"/>
          <w:szCs w:val="28"/>
        </w:rPr>
      </w:pPr>
    </w:p>
    <w:p w:rsidR="003360A3" w:rsidRPr="00490E7E" w:rsidRDefault="003360A3" w:rsidP="000D30CB">
      <w:pPr>
        <w:pStyle w:val="caption1"/>
        <w:rPr>
          <w:rFonts w:ascii="Times New Roman" w:hAnsi="Times New Roman" w:cs="Times New Roman"/>
          <w:sz w:val="24"/>
          <w:szCs w:val="24"/>
        </w:rPr>
      </w:pPr>
    </w:p>
    <w:p w:rsidR="003360A3" w:rsidRDefault="003360A3"/>
    <w:sectPr w:rsidR="003360A3" w:rsidSect="006756D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A3" w:rsidRDefault="003360A3" w:rsidP="006756DD">
      <w:r>
        <w:separator/>
      </w:r>
    </w:p>
  </w:endnote>
  <w:endnote w:type="continuationSeparator" w:id="0">
    <w:p w:rsidR="003360A3" w:rsidRDefault="003360A3" w:rsidP="0067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A3" w:rsidRDefault="003360A3">
    <w:pPr>
      <w:pStyle w:val="Footer"/>
      <w:jc w:val="center"/>
    </w:pPr>
    <w:fldSimple w:instr="PAGE   \* MERGEFORMAT">
      <w:r>
        <w:rPr>
          <w:noProof/>
        </w:rPr>
        <w:t>42</w:t>
      </w:r>
    </w:fldSimple>
  </w:p>
  <w:p w:rsidR="003360A3" w:rsidRDefault="00336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A3" w:rsidRDefault="003360A3" w:rsidP="006756DD">
      <w:r>
        <w:separator/>
      </w:r>
    </w:p>
  </w:footnote>
  <w:footnote w:type="continuationSeparator" w:id="0">
    <w:p w:rsidR="003360A3" w:rsidRDefault="003360A3" w:rsidP="00675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B2250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4F84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30"/>
    <w:multiLevelType w:val="singleLevel"/>
    <w:tmpl w:val="00000030"/>
    <w:name w:val="WW8Num129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3">
    <w:nsid w:val="06AF0A58"/>
    <w:multiLevelType w:val="hybridMultilevel"/>
    <w:tmpl w:val="02967234"/>
    <w:lvl w:ilvl="0" w:tplc="70A048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848638D"/>
    <w:multiLevelType w:val="hybridMultilevel"/>
    <w:tmpl w:val="113438E8"/>
    <w:lvl w:ilvl="0" w:tplc="E572C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0A6908CF"/>
    <w:multiLevelType w:val="hybridMultilevel"/>
    <w:tmpl w:val="798A03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0AD71503"/>
    <w:multiLevelType w:val="hybridMultilevel"/>
    <w:tmpl w:val="0E2CF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0D1996"/>
    <w:multiLevelType w:val="hybridMultilevel"/>
    <w:tmpl w:val="456A3FA0"/>
    <w:lvl w:ilvl="0" w:tplc="70ACFF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0C863059"/>
    <w:multiLevelType w:val="hybridMultilevel"/>
    <w:tmpl w:val="139E135C"/>
    <w:lvl w:ilvl="0" w:tplc="BC50D66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0D15023B"/>
    <w:multiLevelType w:val="hybridMultilevel"/>
    <w:tmpl w:val="A634C63E"/>
    <w:lvl w:ilvl="0" w:tplc="B7D61F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>
    <w:nsid w:val="101A6F04"/>
    <w:multiLevelType w:val="hybridMultilevel"/>
    <w:tmpl w:val="90F473E2"/>
    <w:lvl w:ilvl="0" w:tplc="67F8F3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0F71791"/>
    <w:multiLevelType w:val="hybridMultilevel"/>
    <w:tmpl w:val="437A2426"/>
    <w:lvl w:ilvl="0" w:tplc="988E13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333485D"/>
    <w:multiLevelType w:val="singleLevel"/>
    <w:tmpl w:val="0419000F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1435578E"/>
    <w:multiLevelType w:val="hybridMultilevel"/>
    <w:tmpl w:val="DFF4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25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4623B0"/>
    <w:multiLevelType w:val="hybridMultilevel"/>
    <w:tmpl w:val="F7C61694"/>
    <w:lvl w:ilvl="0" w:tplc="5C9652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2026166C"/>
    <w:multiLevelType w:val="hybridMultilevel"/>
    <w:tmpl w:val="7F0C575A"/>
    <w:lvl w:ilvl="0" w:tplc="0A549E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09A6259"/>
    <w:multiLevelType w:val="hybridMultilevel"/>
    <w:tmpl w:val="0C009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C052DA"/>
    <w:multiLevelType w:val="hybridMultilevel"/>
    <w:tmpl w:val="ACB05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BF401A"/>
    <w:multiLevelType w:val="hybridMultilevel"/>
    <w:tmpl w:val="53F67DA6"/>
    <w:lvl w:ilvl="0" w:tplc="E9F4C06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1B1DC6"/>
    <w:multiLevelType w:val="hybridMultilevel"/>
    <w:tmpl w:val="730645C8"/>
    <w:lvl w:ilvl="0" w:tplc="9740E9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29B24F4E"/>
    <w:multiLevelType w:val="hybridMultilevel"/>
    <w:tmpl w:val="D782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EC40CC"/>
    <w:multiLevelType w:val="hybridMultilevel"/>
    <w:tmpl w:val="43129DDC"/>
    <w:lvl w:ilvl="0" w:tplc="1408E3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2CEA4781"/>
    <w:multiLevelType w:val="multilevel"/>
    <w:tmpl w:val="E334D3EE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cs="Times New Roman" w:hint="default"/>
      </w:rPr>
    </w:lvl>
  </w:abstractNum>
  <w:abstractNum w:abstractNumId="23">
    <w:nsid w:val="2E3E4733"/>
    <w:multiLevelType w:val="hybridMultilevel"/>
    <w:tmpl w:val="497CA98C"/>
    <w:lvl w:ilvl="0" w:tplc="7162501A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4">
    <w:nsid w:val="32300EEC"/>
    <w:multiLevelType w:val="hybridMultilevel"/>
    <w:tmpl w:val="B5864AA8"/>
    <w:lvl w:ilvl="0" w:tplc="BB30913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33353CDC"/>
    <w:multiLevelType w:val="hybridMultilevel"/>
    <w:tmpl w:val="5C56D28E"/>
    <w:lvl w:ilvl="0" w:tplc="3F483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4DC2202"/>
    <w:multiLevelType w:val="hybridMultilevel"/>
    <w:tmpl w:val="5E30AD3C"/>
    <w:lvl w:ilvl="0" w:tplc="4C80452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6FEE6534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8">
    <w:nsid w:val="3AB033CA"/>
    <w:multiLevelType w:val="hybridMultilevel"/>
    <w:tmpl w:val="ADC4C852"/>
    <w:lvl w:ilvl="0" w:tplc="3AA678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686B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F905F8"/>
    <w:multiLevelType w:val="hybridMultilevel"/>
    <w:tmpl w:val="D076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448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1813519"/>
    <w:multiLevelType w:val="hybridMultilevel"/>
    <w:tmpl w:val="3D88E6BA"/>
    <w:lvl w:ilvl="0" w:tplc="42B222F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46014838"/>
    <w:multiLevelType w:val="hybridMultilevel"/>
    <w:tmpl w:val="C4523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69453DE"/>
    <w:multiLevelType w:val="hybridMultilevel"/>
    <w:tmpl w:val="EF009A98"/>
    <w:lvl w:ilvl="0" w:tplc="778A708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3">
    <w:nsid w:val="4885578C"/>
    <w:multiLevelType w:val="hybridMultilevel"/>
    <w:tmpl w:val="C6FC6010"/>
    <w:lvl w:ilvl="0" w:tplc="2C5405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4D4634DA"/>
    <w:multiLevelType w:val="hybridMultilevel"/>
    <w:tmpl w:val="C6F2B010"/>
    <w:lvl w:ilvl="0" w:tplc="EB885C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57A05476"/>
    <w:multiLevelType w:val="hybridMultilevel"/>
    <w:tmpl w:val="040CC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A816190"/>
    <w:multiLevelType w:val="multilevel"/>
    <w:tmpl w:val="CA42CE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7">
    <w:nsid w:val="5B661B69"/>
    <w:multiLevelType w:val="hybridMultilevel"/>
    <w:tmpl w:val="D16A9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C44E8C"/>
    <w:multiLevelType w:val="hybridMultilevel"/>
    <w:tmpl w:val="1C4E1BB6"/>
    <w:lvl w:ilvl="0" w:tplc="7B12C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097675"/>
    <w:multiLevelType w:val="hybridMultilevel"/>
    <w:tmpl w:val="33DAB2B0"/>
    <w:lvl w:ilvl="0" w:tplc="31EC86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85404E90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0">
    <w:nsid w:val="68427C2A"/>
    <w:multiLevelType w:val="hybridMultilevel"/>
    <w:tmpl w:val="31C4A910"/>
    <w:lvl w:ilvl="0" w:tplc="92544B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6FD33420"/>
    <w:multiLevelType w:val="hybridMultilevel"/>
    <w:tmpl w:val="A3903618"/>
    <w:lvl w:ilvl="0" w:tplc="86CA8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78925167"/>
    <w:multiLevelType w:val="hybridMultilevel"/>
    <w:tmpl w:val="BAE688DE"/>
    <w:lvl w:ilvl="0" w:tplc="6E2E51A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3">
    <w:nsid w:val="7932589D"/>
    <w:multiLevelType w:val="hybridMultilevel"/>
    <w:tmpl w:val="ADE23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9A2C8B"/>
    <w:multiLevelType w:val="hybridMultilevel"/>
    <w:tmpl w:val="A628D7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535A2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2"/>
  </w:num>
  <w:num w:numId="6">
    <w:abstractNumId w:val="26"/>
  </w:num>
  <w:num w:numId="7">
    <w:abstractNumId w:val="1"/>
  </w:num>
  <w:num w:numId="8">
    <w:abstractNumId w:val="5"/>
  </w:num>
  <w:num w:numId="9">
    <w:abstractNumId w:val="22"/>
  </w:num>
  <w:num w:numId="10">
    <w:abstractNumId w:val="36"/>
  </w:num>
  <w:num w:numId="11">
    <w:abstractNumId w:val="32"/>
  </w:num>
  <w:num w:numId="12">
    <w:abstractNumId w:val="28"/>
  </w:num>
  <w:num w:numId="13">
    <w:abstractNumId w:val="30"/>
  </w:num>
  <w:num w:numId="14">
    <w:abstractNumId w:val="11"/>
  </w:num>
  <w:num w:numId="15">
    <w:abstractNumId w:val="18"/>
  </w:num>
  <w:num w:numId="16">
    <w:abstractNumId w:val="44"/>
  </w:num>
  <w:num w:numId="17">
    <w:abstractNumId w:val="43"/>
  </w:num>
  <w:num w:numId="18">
    <w:abstractNumId w:val="13"/>
  </w:num>
  <w:num w:numId="19">
    <w:abstractNumId w:val="20"/>
  </w:num>
  <w:num w:numId="20">
    <w:abstractNumId w:val="16"/>
  </w:num>
  <w:num w:numId="21">
    <w:abstractNumId w:val="29"/>
  </w:num>
  <w:num w:numId="22">
    <w:abstractNumId w:val="31"/>
  </w:num>
  <w:num w:numId="23">
    <w:abstractNumId w:val="23"/>
  </w:num>
  <w:num w:numId="24">
    <w:abstractNumId w:val="9"/>
  </w:num>
  <w:num w:numId="25">
    <w:abstractNumId w:val="37"/>
  </w:num>
  <w:num w:numId="26">
    <w:abstractNumId w:val="6"/>
  </w:num>
  <w:num w:numId="27">
    <w:abstractNumId w:val="7"/>
  </w:num>
  <w:num w:numId="28">
    <w:abstractNumId w:val="17"/>
  </w:num>
  <w:num w:numId="29">
    <w:abstractNumId w:val="35"/>
  </w:num>
  <w:num w:numId="30">
    <w:abstractNumId w:val="38"/>
  </w:num>
  <w:num w:numId="31">
    <w:abstractNumId w:val="39"/>
  </w:num>
  <w:num w:numId="32">
    <w:abstractNumId w:val="21"/>
  </w:num>
  <w:num w:numId="33">
    <w:abstractNumId w:val="27"/>
  </w:num>
  <w:num w:numId="34">
    <w:abstractNumId w:val="25"/>
  </w:num>
  <w:num w:numId="35">
    <w:abstractNumId w:val="24"/>
  </w:num>
  <w:num w:numId="36">
    <w:abstractNumId w:val="3"/>
  </w:num>
  <w:num w:numId="37">
    <w:abstractNumId w:val="8"/>
  </w:num>
  <w:num w:numId="38">
    <w:abstractNumId w:val="14"/>
  </w:num>
  <w:num w:numId="39">
    <w:abstractNumId w:val="33"/>
  </w:num>
  <w:num w:numId="40">
    <w:abstractNumId w:val="15"/>
  </w:num>
  <w:num w:numId="41">
    <w:abstractNumId w:val="42"/>
  </w:num>
  <w:num w:numId="42">
    <w:abstractNumId w:val="4"/>
  </w:num>
  <w:num w:numId="43">
    <w:abstractNumId w:val="34"/>
  </w:num>
  <w:num w:numId="44">
    <w:abstractNumId w:val="10"/>
  </w:num>
  <w:num w:numId="45">
    <w:abstractNumId w:val="41"/>
  </w:num>
  <w:num w:numId="46">
    <w:abstractNumId w:val="19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0CB"/>
    <w:rsid w:val="0001477C"/>
    <w:rsid w:val="0001650C"/>
    <w:rsid w:val="00020B08"/>
    <w:rsid w:val="00032B31"/>
    <w:rsid w:val="00054745"/>
    <w:rsid w:val="000610FC"/>
    <w:rsid w:val="00064A74"/>
    <w:rsid w:val="000715D8"/>
    <w:rsid w:val="00075104"/>
    <w:rsid w:val="000825E0"/>
    <w:rsid w:val="00082D83"/>
    <w:rsid w:val="00092EAF"/>
    <w:rsid w:val="00095BC8"/>
    <w:rsid w:val="000A1872"/>
    <w:rsid w:val="000A35C1"/>
    <w:rsid w:val="000C575C"/>
    <w:rsid w:val="000D30CB"/>
    <w:rsid w:val="000E2B15"/>
    <w:rsid w:val="000E4287"/>
    <w:rsid w:val="00113679"/>
    <w:rsid w:val="0011665D"/>
    <w:rsid w:val="00120917"/>
    <w:rsid w:val="00125072"/>
    <w:rsid w:val="00130498"/>
    <w:rsid w:val="001345A5"/>
    <w:rsid w:val="001370F9"/>
    <w:rsid w:val="0014423A"/>
    <w:rsid w:val="00144F16"/>
    <w:rsid w:val="001466A3"/>
    <w:rsid w:val="00152EA0"/>
    <w:rsid w:val="0015415A"/>
    <w:rsid w:val="00160C2E"/>
    <w:rsid w:val="00162A99"/>
    <w:rsid w:val="00162E30"/>
    <w:rsid w:val="00176363"/>
    <w:rsid w:val="00181A33"/>
    <w:rsid w:val="00184624"/>
    <w:rsid w:val="001951DF"/>
    <w:rsid w:val="001A28F1"/>
    <w:rsid w:val="001B2E52"/>
    <w:rsid w:val="001B319D"/>
    <w:rsid w:val="001B6C1E"/>
    <w:rsid w:val="001D6E4D"/>
    <w:rsid w:val="001E1FAB"/>
    <w:rsid w:val="001F362B"/>
    <w:rsid w:val="001F3BC7"/>
    <w:rsid w:val="002010C1"/>
    <w:rsid w:val="0020467E"/>
    <w:rsid w:val="002125E3"/>
    <w:rsid w:val="00223000"/>
    <w:rsid w:val="002275B8"/>
    <w:rsid w:val="00234C44"/>
    <w:rsid w:val="00252C56"/>
    <w:rsid w:val="0026098A"/>
    <w:rsid w:val="00260FF5"/>
    <w:rsid w:val="00261A0C"/>
    <w:rsid w:val="002642F0"/>
    <w:rsid w:val="0027671F"/>
    <w:rsid w:val="00280BCA"/>
    <w:rsid w:val="0029002E"/>
    <w:rsid w:val="00291868"/>
    <w:rsid w:val="002A0007"/>
    <w:rsid w:val="002A7497"/>
    <w:rsid w:val="002B62A8"/>
    <w:rsid w:val="002D4454"/>
    <w:rsid w:val="002E0906"/>
    <w:rsid w:val="003002B0"/>
    <w:rsid w:val="003034D9"/>
    <w:rsid w:val="00303C1E"/>
    <w:rsid w:val="0031415E"/>
    <w:rsid w:val="00314B84"/>
    <w:rsid w:val="00315847"/>
    <w:rsid w:val="00316F67"/>
    <w:rsid w:val="00330735"/>
    <w:rsid w:val="003354FE"/>
    <w:rsid w:val="003360A3"/>
    <w:rsid w:val="00340B18"/>
    <w:rsid w:val="00351913"/>
    <w:rsid w:val="00352239"/>
    <w:rsid w:val="003711D9"/>
    <w:rsid w:val="00373739"/>
    <w:rsid w:val="00381D26"/>
    <w:rsid w:val="003A1A15"/>
    <w:rsid w:val="003B674D"/>
    <w:rsid w:val="003C10BC"/>
    <w:rsid w:val="003D2D8A"/>
    <w:rsid w:val="003E6881"/>
    <w:rsid w:val="003F093B"/>
    <w:rsid w:val="0041304E"/>
    <w:rsid w:val="00422D0D"/>
    <w:rsid w:val="00430611"/>
    <w:rsid w:val="004442E5"/>
    <w:rsid w:val="00462192"/>
    <w:rsid w:val="0046235B"/>
    <w:rsid w:val="00473F74"/>
    <w:rsid w:val="004844DF"/>
    <w:rsid w:val="00490E7E"/>
    <w:rsid w:val="0049193E"/>
    <w:rsid w:val="004C62A7"/>
    <w:rsid w:val="004C7D3C"/>
    <w:rsid w:val="004D47EB"/>
    <w:rsid w:val="004D58D6"/>
    <w:rsid w:val="00515109"/>
    <w:rsid w:val="00535831"/>
    <w:rsid w:val="005617AF"/>
    <w:rsid w:val="005741DD"/>
    <w:rsid w:val="00593236"/>
    <w:rsid w:val="00593FB7"/>
    <w:rsid w:val="005943CD"/>
    <w:rsid w:val="005D44C0"/>
    <w:rsid w:val="005E6ECC"/>
    <w:rsid w:val="005F1D35"/>
    <w:rsid w:val="006213C2"/>
    <w:rsid w:val="00630356"/>
    <w:rsid w:val="006576E1"/>
    <w:rsid w:val="006756DD"/>
    <w:rsid w:val="00683326"/>
    <w:rsid w:val="00693DC1"/>
    <w:rsid w:val="0069475C"/>
    <w:rsid w:val="006A556E"/>
    <w:rsid w:val="006B611D"/>
    <w:rsid w:val="006C40DD"/>
    <w:rsid w:val="006D34C0"/>
    <w:rsid w:val="006D7232"/>
    <w:rsid w:val="006E457A"/>
    <w:rsid w:val="006E700A"/>
    <w:rsid w:val="006F50B6"/>
    <w:rsid w:val="007077D0"/>
    <w:rsid w:val="00711B1C"/>
    <w:rsid w:val="007341B0"/>
    <w:rsid w:val="007351BB"/>
    <w:rsid w:val="007667C0"/>
    <w:rsid w:val="00770EF9"/>
    <w:rsid w:val="007922AD"/>
    <w:rsid w:val="007B3313"/>
    <w:rsid w:val="007C286A"/>
    <w:rsid w:val="007D5C90"/>
    <w:rsid w:val="007D7388"/>
    <w:rsid w:val="0081410D"/>
    <w:rsid w:val="008202A9"/>
    <w:rsid w:val="008217EE"/>
    <w:rsid w:val="00822597"/>
    <w:rsid w:val="00837E23"/>
    <w:rsid w:val="00847AC2"/>
    <w:rsid w:val="008613A2"/>
    <w:rsid w:val="008661A4"/>
    <w:rsid w:val="00867730"/>
    <w:rsid w:val="00871BF6"/>
    <w:rsid w:val="00882C9C"/>
    <w:rsid w:val="00883A2C"/>
    <w:rsid w:val="00887B21"/>
    <w:rsid w:val="008B1D5B"/>
    <w:rsid w:val="008D68C8"/>
    <w:rsid w:val="008D73C4"/>
    <w:rsid w:val="008F3BA8"/>
    <w:rsid w:val="00902223"/>
    <w:rsid w:val="00904046"/>
    <w:rsid w:val="00922871"/>
    <w:rsid w:val="0092422A"/>
    <w:rsid w:val="00930843"/>
    <w:rsid w:val="0093344E"/>
    <w:rsid w:val="009436A8"/>
    <w:rsid w:val="00946E58"/>
    <w:rsid w:val="009514B2"/>
    <w:rsid w:val="009555EB"/>
    <w:rsid w:val="00956B71"/>
    <w:rsid w:val="00980A72"/>
    <w:rsid w:val="00982C82"/>
    <w:rsid w:val="009845F8"/>
    <w:rsid w:val="00987C59"/>
    <w:rsid w:val="009B00AA"/>
    <w:rsid w:val="009B4F58"/>
    <w:rsid w:val="009D530F"/>
    <w:rsid w:val="009E1C55"/>
    <w:rsid w:val="009E2355"/>
    <w:rsid w:val="009E6ED1"/>
    <w:rsid w:val="00A079B8"/>
    <w:rsid w:val="00A117FE"/>
    <w:rsid w:val="00A13377"/>
    <w:rsid w:val="00A201AD"/>
    <w:rsid w:val="00A226DB"/>
    <w:rsid w:val="00A33090"/>
    <w:rsid w:val="00A42180"/>
    <w:rsid w:val="00A44798"/>
    <w:rsid w:val="00A47889"/>
    <w:rsid w:val="00A5252B"/>
    <w:rsid w:val="00A62C76"/>
    <w:rsid w:val="00A63CB1"/>
    <w:rsid w:val="00A643AC"/>
    <w:rsid w:val="00A65007"/>
    <w:rsid w:val="00A67B02"/>
    <w:rsid w:val="00A75B52"/>
    <w:rsid w:val="00A773B7"/>
    <w:rsid w:val="00A77D15"/>
    <w:rsid w:val="00A8793D"/>
    <w:rsid w:val="00A91AF3"/>
    <w:rsid w:val="00A9306F"/>
    <w:rsid w:val="00A934A6"/>
    <w:rsid w:val="00A96717"/>
    <w:rsid w:val="00AA2152"/>
    <w:rsid w:val="00AB0E70"/>
    <w:rsid w:val="00AB342C"/>
    <w:rsid w:val="00AF14F7"/>
    <w:rsid w:val="00AF5CE2"/>
    <w:rsid w:val="00B05DAD"/>
    <w:rsid w:val="00B11613"/>
    <w:rsid w:val="00B17CCB"/>
    <w:rsid w:val="00B3718D"/>
    <w:rsid w:val="00B5031F"/>
    <w:rsid w:val="00B53CC0"/>
    <w:rsid w:val="00B55F0F"/>
    <w:rsid w:val="00B5612E"/>
    <w:rsid w:val="00B70DDA"/>
    <w:rsid w:val="00B756A0"/>
    <w:rsid w:val="00B823FC"/>
    <w:rsid w:val="00B84384"/>
    <w:rsid w:val="00B95BB4"/>
    <w:rsid w:val="00BA22C4"/>
    <w:rsid w:val="00BA2A93"/>
    <w:rsid w:val="00BA2A9A"/>
    <w:rsid w:val="00BC3168"/>
    <w:rsid w:val="00BE72F0"/>
    <w:rsid w:val="00BF50CE"/>
    <w:rsid w:val="00C04DEA"/>
    <w:rsid w:val="00C10602"/>
    <w:rsid w:val="00C1606D"/>
    <w:rsid w:val="00C20CB3"/>
    <w:rsid w:val="00C34753"/>
    <w:rsid w:val="00C56BBC"/>
    <w:rsid w:val="00C6795A"/>
    <w:rsid w:val="00C803B5"/>
    <w:rsid w:val="00C930A9"/>
    <w:rsid w:val="00C94B69"/>
    <w:rsid w:val="00CB5994"/>
    <w:rsid w:val="00CC05D3"/>
    <w:rsid w:val="00CC23F1"/>
    <w:rsid w:val="00CC4E2B"/>
    <w:rsid w:val="00CD3B93"/>
    <w:rsid w:val="00CE2F96"/>
    <w:rsid w:val="00CE436D"/>
    <w:rsid w:val="00CE5EFB"/>
    <w:rsid w:val="00CF2B02"/>
    <w:rsid w:val="00CF2D7C"/>
    <w:rsid w:val="00CF6292"/>
    <w:rsid w:val="00D07CB5"/>
    <w:rsid w:val="00D11FA8"/>
    <w:rsid w:val="00D12729"/>
    <w:rsid w:val="00D161DD"/>
    <w:rsid w:val="00D25586"/>
    <w:rsid w:val="00D37ED6"/>
    <w:rsid w:val="00D61AD2"/>
    <w:rsid w:val="00D8101A"/>
    <w:rsid w:val="00D824F8"/>
    <w:rsid w:val="00D91806"/>
    <w:rsid w:val="00DA25B5"/>
    <w:rsid w:val="00DC4EF7"/>
    <w:rsid w:val="00DD045E"/>
    <w:rsid w:val="00DD20B1"/>
    <w:rsid w:val="00DD7B30"/>
    <w:rsid w:val="00DF0374"/>
    <w:rsid w:val="00DF151A"/>
    <w:rsid w:val="00DF3A02"/>
    <w:rsid w:val="00E026C1"/>
    <w:rsid w:val="00E10E0B"/>
    <w:rsid w:val="00E2465D"/>
    <w:rsid w:val="00E25079"/>
    <w:rsid w:val="00E25C94"/>
    <w:rsid w:val="00E3691D"/>
    <w:rsid w:val="00E41E72"/>
    <w:rsid w:val="00E42056"/>
    <w:rsid w:val="00E45522"/>
    <w:rsid w:val="00E46002"/>
    <w:rsid w:val="00E51E03"/>
    <w:rsid w:val="00E54A38"/>
    <w:rsid w:val="00E62CD6"/>
    <w:rsid w:val="00E65689"/>
    <w:rsid w:val="00E674F5"/>
    <w:rsid w:val="00E94A57"/>
    <w:rsid w:val="00E96C00"/>
    <w:rsid w:val="00EA4ADD"/>
    <w:rsid w:val="00EA5001"/>
    <w:rsid w:val="00EB328D"/>
    <w:rsid w:val="00EB5A68"/>
    <w:rsid w:val="00EB7B7B"/>
    <w:rsid w:val="00EC28B9"/>
    <w:rsid w:val="00ED3DF5"/>
    <w:rsid w:val="00ED5E23"/>
    <w:rsid w:val="00ED7B33"/>
    <w:rsid w:val="00EE067B"/>
    <w:rsid w:val="00EE64B9"/>
    <w:rsid w:val="00EF706F"/>
    <w:rsid w:val="00F005D2"/>
    <w:rsid w:val="00F00A61"/>
    <w:rsid w:val="00F00D2D"/>
    <w:rsid w:val="00F0179F"/>
    <w:rsid w:val="00F03722"/>
    <w:rsid w:val="00F114B3"/>
    <w:rsid w:val="00F17FC9"/>
    <w:rsid w:val="00F35FD2"/>
    <w:rsid w:val="00F36BF3"/>
    <w:rsid w:val="00F37AA0"/>
    <w:rsid w:val="00F528CE"/>
    <w:rsid w:val="00F74B5E"/>
    <w:rsid w:val="00F76F41"/>
    <w:rsid w:val="00F9294E"/>
    <w:rsid w:val="00F9738D"/>
    <w:rsid w:val="00FA3810"/>
    <w:rsid w:val="00FB27E4"/>
    <w:rsid w:val="00FC331A"/>
    <w:rsid w:val="00FC44B3"/>
    <w:rsid w:val="00FD4E0A"/>
    <w:rsid w:val="00FF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30CB"/>
    <w:pPr>
      <w:keepNext/>
      <w:overflowPunct w:val="0"/>
      <w:autoSpaceDE w:val="0"/>
      <w:autoSpaceDN w:val="0"/>
      <w:adjustRightInd w:val="0"/>
      <w:ind w:right="-1050"/>
      <w:jc w:val="center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30CB"/>
    <w:pPr>
      <w:keepNext/>
      <w:overflowPunct w:val="0"/>
      <w:autoSpaceDE w:val="0"/>
      <w:autoSpaceDN w:val="0"/>
      <w:adjustRightInd w:val="0"/>
      <w:ind w:right="-1050"/>
      <w:jc w:val="center"/>
      <w:textAlignment w:val="baseline"/>
      <w:outlineLvl w:val="1"/>
    </w:pPr>
    <w:rPr>
      <w:b/>
      <w:bCs/>
      <w:sz w:val="28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30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30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30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D30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D30C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D30C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30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0CB"/>
    <w:rPr>
      <w:sz w:val="24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30CB"/>
    <w:rPr>
      <w:b/>
      <w:sz w:val="28"/>
      <w:u w:val="single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8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30CB"/>
    <w:rPr>
      <w:b/>
      <w:sz w:val="28"/>
      <w:lang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30CB"/>
    <w:rPr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86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86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86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869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0D30C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D30CB"/>
    <w:rPr>
      <w:sz w:val="24"/>
      <w:lang/>
    </w:rPr>
  </w:style>
  <w:style w:type="paragraph" w:styleId="BodyText2">
    <w:name w:val="Body Text 2"/>
    <w:basedOn w:val="Normal"/>
    <w:link w:val="BodyText2Char"/>
    <w:uiPriority w:val="99"/>
    <w:rsid w:val="000D30CB"/>
    <w:pPr>
      <w:spacing w:after="120" w:line="480" w:lineRule="auto"/>
      <w:ind w:firstLine="709"/>
      <w:jc w:val="both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D30CB"/>
    <w:rPr>
      <w:sz w:val="28"/>
      <w:lang w:eastAsia="en-US"/>
    </w:rPr>
  </w:style>
  <w:style w:type="paragraph" w:styleId="NormalWeb">
    <w:name w:val="Normal (Web)"/>
    <w:basedOn w:val="Normal"/>
    <w:uiPriority w:val="99"/>
    <w:rsid w:val="000D30CB"/>
    <w:pPr>
      <w:spacing w:before="100" w:beforeAutospacing="1" w:after="100" w:afterAutospacing="1"/>
    </w:pPr>
  </w:style>
  <w:style w:type="paragraph" w:customStyle="1" w:styleId="2">
    <w:name w:val="2т"/>
    <w:basedOn w:val="Normal"/>
    <w:link w:val="20"/>
    <w:uiPriority w:val="99"/>
    <w:rsid w:val="000D30CB"/>
    <w:pPr>
      <w:ind w:firstLine="567"/>
      <w:jc w:val="both"/>
    </w:pPr>
    <w:rPr>
      <w:sz w:val="30"/>
      <w:szCs w:val="30"/>
    </w:rPr>
  </w:style>
  <w:style w:type="character" w:customStyle="1" w:styleId="20">
    <w:name w:val="2т Знак"/>
    <w:link w:val="2"/>
    <w:uiPriority w:val="99"/>
    <w:locked/>
    <w:rsid w:val="000D30CB"/>
    <w:rPr>
      <w:sz w:val="3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D30CB"/>
    <w:pPr>
      <w:autoSpaceDE w:val="0"/>
      <w:autoSpaceDN w:val="0"/>
      <w:spacing w:line="360" w:lineRule="auto"/>
      <w:ind w:left="720"/>
      <w:jc w:val="center"/>
    </w:pPr>
    <w:rPr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D30CB"/>
    <w:rPr>
      <w:b/>
      <w:sz w:val="28"/>
      <w:lang w:val="en-US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rsid w:val="000D30CB"/>
    <w:pPr>
      <w:spacing w:after="120"/>
      <w:ind w:left="283"/>
    </w:p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0D30CB"/>
    <w:rPr>
      <w:sz w:val="24"/>
      <w:lang/>
    </w:rPr>
  </w:style>
  <w:style w:type="paragraph" w:styleId="BodyTextIndent2">
    <w:name w:val="Body Text Indent 2"/>
    <w:basedOn w:val="Normal"/>
    <w:link w:val="BodyTextIndent2Char"/>
    <w:uiPriority w:val="99"/>
    <w:rsid w:val="000D3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D30CB"/>
    <w:rPr>
      <w:sz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0D30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0869"/>
    <w:rPr>
      <w:sz w:val="16"/>
      <w:szCs w:val="16"/>
    </w:rPr>
  </w:style>
  <w:style w:type="paragraph" w:customStyle="1" w:styleId="PlainText1">
    <w:name w:val="Plain Text1"/>
    <w:basedOn w:val="Normal"/>
    <w:uiPriority w:val="99"/>
    <w:rsid w:val="000D30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0D30C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Normal"/>
    <w:uiPriority w:val="99"/>
    <w:rsid w:val="000D30CB"/>
    <w:pPr>
      <w:overflowPunct w:val="0"/>
      <w:autoSpaceDE w:val="0"/>
      <w:autoSpaceDN w:val="0"/>
      <w:adjustRightInd w:val="0"/>
      <w:ind w:firstLine="540"/>
      <w:textAlignment w:val="baseline"/>
    </w:pPr>
    <w:rPr>
      <w:sz w:val="28"/>
      <w:szCs w:val="20"/>
    </w:rPr>
  </w:style>
  <w:style w:type="paragraph" w:styleId="BlockText">
    <w:name w:val="Block Text"/>
    <w:basedOn w:val="Normal"/>
    <w:uiPriority w:val="99"/>
    <w:rsid w:val="000D30CB"/>
    <w:pPr>
      <w:ind w:left="360" w:right="-5"/>
      <w:jc w:val="both"/>
    </w:pPr>
  </w:style>
  <w:style w:type="character" w:customStyle="1" w:styleId="FontStyle20">
    <w:name w:val="Font Style20"/>
    <w:uiPriority w:val="99"/>
    <w:rsid w:val="000D30CB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99"/>
    <w:qFormat/>
    <w:rsid w:val="000D30CB"/>
    <w:pPr>
      <w:ind w:left="720" w:firstLine="709"/>
      <w:contextualSpacing/>
      <w:jc w:val="both"/>
    </w:pPr>
    <w:rPr>
      <w:smallCaps/>
      <w:sz w:val="26"/>
      <w:szCs w:val="26"/>
    </w:rPr>
  </w:style>
  <w:style w:type="paragraph" w:customStyle="1" w:styleId="Style3">
    <w:name w:val="Style3"/>
    <w:basedOn w:val="Normal"/>
    <w:uiPriority w:val="99"/>
    <w:rsid w:val="000D30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uiPriority w:val="99"/>
    <w:rsid w:val="000D30CB"/>
    <w:pPr>
      <w:widowControl w:val="0"/>
      <w:spacing w:line="260" w:lineRule="auto"/>
      <w:ind w:left="40" w:firstLine="340"/>
      <w:jc w:val="both"/>
    </w:pPr>
    <w:rPr>
      <w:szCs w:val="20"/>
    </w:rPr>
  </w:style>
  <w:style w:type="character" w:customStyle="1" w:styleId="FontStyle22">
    <w:name w:val="Font Style22"/>
    <w:uiPriority w:val="99"/>
    <w:rsid w:val="000D30CB"/>
    <w:rPr>
      <w:rFonts w:ascii="Times New Roman" w:hAnsi="Times New Roman"/>
      <w:sz w:val="20"/>
    </w:rPr>
  </w:style>
  <w:style w:type="paragraph" w:styleId="PlainText">
    <w:name w:val="Plain Text"/>
    <w:basedOn w:val="Normal"/>
    <w:link w:val="PlainTextChar"/>
    <w:uiPriority w:val="99"/>
    <w:rsid w:val="000D30C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D30CB"/>
    <w:rPr>
      <w:rFonts w:ascii="Courier New" w:hAnsi="Courier New"/>
      <w:lang/>
    </w:rPr>
  </w:style>
  <w:style w:type="character" w:customStyle="1" w:styleId="apple-converted-space">
    <w:name w:val="apple-converted-space"/>
    <w:basedOn w:val="DefaultParagraphFont"/>
    <w:uiPriority w:val="99"/>
    <w:rsid w:val="000D30CB"/>
    <w:rPr>
      <w:rFonts w:cs="Times New Roman"/>
    </w:rPr>
  </w:style>
  <w:style w:type="character" w:styleId="Hyperlink">
    <w:name w:val="Hyperlink"/>
    <w:basedOn w:val="DefaultParagraphFont"/>
    <w:uiPriority w:val="99"/>
    <w:rsid w:val="000D30CB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99"/>
    <w:qFormat/>
    <w:rsid w:val="000D30CB"/>
    <w:rPr>
      <w:rFonts w:ascii="Calibri" w:hAnsi="Calibri"/>
      <w:szCs w:val="32"/>
      <w:lang w:val="en-US" w:eastAsia="en-US"/>
    </w:rPr>
  </w:style>
  <w:style w:type="paragraph" w:customStyle="1" w:styleId="Style7">
    <w:name w:val="Style7"/>
    <w:basedOn w:val="Normal"/>
    <w:uiPriority w:val="99"/>
    <w:rsid w:val="000D30CB"/>
    <w:pPr>
      <w:widowControl w:val="0"/>
      <w:autoSpaceDE w:val="0"/>
      <w:autoSpaceDN w:val="0"/>
      <w:adjustRightInd w:val="0"/>
      <w:spacing w:line="331" w:lineRule="exact"/>
      <w:ind w:firstLine="432"/>
      <w:jc w:val="both"/>
    </w:pPr>
    <w:rPr>
      <w:rFonts w:ascii="Century Gothic" w:hAnsi="Century Gothic"/>
    </w:rPr>
  </w:style>
  <w:style w:type="character" w:customStyle="1" w:styleId="FontStyle86">
    <w:name w:val="Font Style86"/>
    <w:uiPriority w:val="99"/>
    <w:rsid w:val="000D30CB"/>
    <w:rPr>
      <w:rFonts w:ascii="Bookman Old Style" w:hAnsi="Bookman Old Style"/>
      <w:sz w:val="16"/>
    </w:rPr>
  </w:style>
  <w:style w:type="paragraph" w:customStyle="1" w:styleId="Style34">
    <w:name w:val="Style34"/>
    <w:basedOn w:val="Normal"/>
    <w:uiPriority w:val="99"/>
    <w:rsid w:val="000D30CB"/>
    <w:pPr>
      <w:widowControl w:val="0"/>
      <w:autoSpaceDE w:val="0"/>
      <w:autoSpaceDN w:val="0"/>
      <w:adjustRightInd w:val="0"/>
      <w:spacing w:line="198" w:lineRule="exact"/>
      <w:ind w:firstLine="168"/>
      <w:jc w:val="both"/>
    </w:pPr>
    <w:rPr>
      <w:rFonts w:ascii="Bookman Old Style" w:hAnsi="Bookman Old Style"/>
    </w:rPr>
  </w:style>
  <w:style w:type="character" w:customStyle="1" w:styleId="FontStyle107">
    <w:name w:val="Font Style107"/>
    <w:uiPriority w:val="99"/>
    <w:rsid w:val="000D30CB"/>
    <w:rPr>
      <w:rFonts w:ascii="Times New Roman" w:hAnsi="Times New Roman"/>
      <w:sz w:val="26"/>
    </w:rPr>
  </w:style>
  <w:style w:type="paragraph" w:customStyle="1" w:styleId="Style2">
    <w:name w:val="Style2"/>
    <w:basedOn w:val="Normal"/>
    <w:uiPriority w:val="99"/>
    <w:rsid w:val="000D30CB"/>
    <w:pPr>
      <w:widowControl w:val="0"/>
      <w:autoSpaceDE w:val="0"/>
      <w:autoSpaceDN w:val="0"/>
      <w:adjustRightInd w:val="0"/>
      <w:spacing w:line="193" w:lineRule="exact"/>
      <w:ind w:firstLine="331"/>
      <w:jc w:val="both"/>
    </w:pPr>
    <w:rPr>
      <w:rFonts w:ascii="Bookman Old Style" w:hAnsi="Bookman Old Style"/>
    </w:rPr>
  </w:style>
  <w:style w:type="character" w:customStyle="1" w:styleId="FontStyle75">
    <w:name w:val="Font Style75"/>
    <w:uiPriority w:val="99"/>
    <w:rsid w:val="000D30CB"/>
    <w:rPr>
      <w:rFonts w:ascii="Bookman Old Style" w:hAnsi="Bookman Old Style"/>
      <w:i/>
      <w:sz w:val="16"/>
    </w:rPr>
  </w:style>
  <w:style w:type="paragraph" w:styleId="Footer">
    <w:name w:val="footer"/>
    <w:basedOn w:val="Normal"/>
    <w:link w:val="FooterChar"/>
    <w:uiPriority w:val="99"/>
    <w:rsid w:val="000D30CB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30CB"/>
    <w:rPr>
      <w:lang w:val="ru-RU" w:eastAsia="en-US"/>
    </w:rPr>
  </w:style>
  <w:style w:type="character" w:styleId="PageNumber">
    <w:name w:val="page number"/>
    <w:basedOn w:val="DefaultParagraphFont"/>
    <w:uiPriority w:val="99"/>
    <w:rsid w:val="000D30CB"/>
    <w:rPr>
      <w:rFonts w:cs="Times New Roman"/>
    </w:rPr>
  </w:style>
  <w:style w:type="paragraph" w:customStyle="1" w:styleId="CM1">
    <w:name w:val="CM1"/>
    <w:basedOn w:val="Normal"/>
    <w:next w:val="Normal"/>
    <w:uiPriority w:val="99"/>
    <w:rsid w:val="000D30CB"/>
    <w:pPr>
      <w:widowControl w:val="0"/>
      <w:autoSpaceDE w:val="0"/>
      <w:autoSpaceDN w:val="0"/>
      <w:adjustRightInd w:val="0"/>
      <w:spacing w:line="323" w:lineRule="atLeast"/>
    </w:pPr>
  </w:style>
  <w:style w:type="character" w:styleId="Emphasis">
    <w:name w:val="Emphasis"/>
    <w:basedOn w:val="DefaultParagraphFont"/>
    <w:uiPriority w:val="99"/>
    <w:qFormat/>
    <w:rsid w:val="000D30CB"/>
    <w:rPr>
      <w:rFonts w:cs="Times New Roman"/>
      <w:i/>
    </w:rPr>
  </w:style>
  <w:style w:type="paragraph" w:customStyle="1" w:styleId="10">
    <w:name w:val="Знак1 Знак Знак Знак"/>
    <w:basedOn w:val="Normal"/>
    <w:uiPriority w:val="99"/>
    <w:rsid w:val="000D30C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uiPriority w:val="99"/>
    <w:rsid w:val="000D30CB"/>
    <w:pPr>
      <w:numPr>
        <w:numId w:val="6"/>
      </w:numPr>
      <w:spacing w:line="312" w:lineRule="auto"/>
      <w:jc w:val="both"/>
    </w:pPr>
  </w:style>
  <w:style w:type="paragraph" w:customStyle="1" w:styleId="BodyText211">
    <w:name w:val="Body Text 211"/>
    <w:basedOn w:val="Normal"/>
    <w:uiPriority w:val="99"/>
    <w:rsid w:val="000D30C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styleId="ListBullet2">
    <w:name w:val="List Bullet 2"/>
    <w:basedOn w:val="Normal"/>
    <w:uiPriority w:val="99"/>
    <w:rsid w:val="000D30CB"/>
    <w:pPr>
      <w:widowControl w:val="0"/>
      <w:numPr>
        <w:numId w:val="5"/>
      </w:numPr>
      <w:tabs>
        <w:tab w:val="clear" w:pos="360"/>
        <w:tab w:val="num" w:pos="643"/>
      </w:tabs>
      <w:ind w:left="643"/>
      <w:jc w:val="both"/>
    </w:pPr>
  </w:style>
  <w:style w:type="paragraph" w:customStyle="1" w:styleId="11">
    <w:name w:val="Знак1"/>
    <w:basedOn w:val="Normal"/>
    <w:uiPriority w:val="99"/>
    <w:rsid w:val="000D30C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D30CB"/>
    <w:pPr>
      <w:autoSpaceDE w:val="0"/>
      <w:autoSpaceDN w:val="0"/>
      <w:adjustRightInd w:val="0"/>
    </w:pPr>
    <w:rPr>
      <w:color w:val="000000"/>
      <w:sz w:val="24"/>
      <w:szCs w:val="24"/>
      <w:lang w:bidi="pa-IN"/>
    </w:rPr>
  </w:style>
  <w:style w:type="paragraph" w:styleId="Header">
    <w:name w:val="header"/>
    <w:basedOn w:val="Normal"/>
    <w:link w:val="HeaderChar"/>
    <w:uiPriority w:val="99"/>
    <w:rsid w:val="000D30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30CB"/>
    <w:rPr>
      <w:sz w:val="24"/>
      <w:lang w:val="ru-RU" w:eastAsia="ru-RU"/>
    </w:rPr>
  </w:style>
  <w:style w:type="paragraph" w:customStyle="1" w:styleId="a0">
    <w:name w:val="Для таблиц"/>
    <w:basedOn w:val="Normal"/>
    <w:uiPriority w:val="99"/>
    <w:rsid w:val="000D30CB"/>
  </w:style>
  <w:style w:type="paragraph" w:customStyle="1" w:styleId="21">
    <w:name w:val="заголовок 2"/>
    <w:basedOn w:val="Normal"/>
    <w:next w:val="Normal"/>
    <w:uiPriority w:val="99"/>
    <w:rsid w:val="000D30CB"/>
    <w:pPr>
      <w:keepNext/>
      <w:outlineLvl w:val="1"/>
    </w:pPr>
    <w:rPr>
      <w:rFonts w:cs="Arial"/>
      <w:szCs w:val="28"/>
    </w:rPr>
  </w:style>
  <w:style w:type="paragraph" w:styleId="ListBullet3">
    <w:name w:val="List Bullet 3"/>
    <w:basedOn w:val="Normal"/>
    <w:uiPriority w:val="99"/>
    <w:rsid w:val="000D30CB"/>
    <w:pPr>
      <w:numPr>
        <w:numId w:val="5"/>
      </w:numPr>
    </w:pPr>
    <w:rPr>
      <w:rFonts w:ascii="Arial" w:hAnsi="Arial" w:cs="Arial"/>
      <w:szCs w:val="28"/>
    </w:rPr>
  </w:style>
  <w:style w:type="paragraph" w:customStyle="1" w:styleId="fortables12">
    <w:name w:val="for_tables_12"/>
    <w:basedOn w:val="Normal"/>
    <w:uiPriority w:val="99"/>
    <w:rsid w:val="000D30CB"/>
    <w:pPr>
      <w:spacing w:line="320" w:lineRule="exact"/>
    </w:pPr>
  </w:style>
  <w:style w:type="paragraph" w:customStyle="1" w:styleId="rvps3">
    <w:name w:val="rvps3"/>
    <w:basedOn w:val="Normal"/>
    <w:uiPriority w:val="99"/>
    <w:rsid w:val="000D30CB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DefaultParagraphFont"/>
    <w:uiPriority w:val="99"/>
    <w:rsid w:val="000D30CB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0D3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D30CB"/>
    <w:rPr>
      <w:rFonts w:ascii="Courier New" w:hAnsi="Courier New"/>
      <w:lang w:val="ru-RU" w:eastAsia="ru-RU"/>
    </w:rPr>
  </w:style>
  <w:style w:type="paragraph" w:customStyle="1" w:styleId="ConsPlusNonformat">
    <w:name w:val="ConsPlusNonformat"/>
    <w:uiPriority w:val="99"/>
    <w:rsid w:val="000D30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2">
    <w:name w:val="Знак2 Знак Знак Знак"/>
    <w:basedOn w:val="Normal"/>
    <w:uiPriority w:val="99"/>
    <w:rsid w:val="000D30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2">
    <w:name w:val="List 2"/>
    <w:basedOn w:val="Normal"/>
    <w:uiPriority w:val="99"/>
    <w:rsid w:val="000D30CB"/>
    <w:pPr>
      <w:ind w:left="566" w:hanging="283"/>
    </w:pPr>
  </w:style>
  <w:style w:type="paragraph" w:customStyle="1" w:styleId="210">
    <w:name w:val="Список 21"/>
    <w:basedOn w:val="Normal"/>
    <w:uiPriority w:val="99"/>
    <w:rsid w:val="000D30CB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List">
    <w:name w:val="List"/>
    <w:basedOn w:val="Normal"/>
    <w:uiPriority w:val="99"/>
    <w:rsid w:val="000D30CB"/>
    <w:pPr>
      <w:ind w:left="283" w:hanging="283"/>
    </w:pPr>
    <w:rPr>
      <w:sz w:val="20"/>
      <w:szCs w:val="20"/>
      <w:lang w:eastAsia="en-US"/>
    </w:rPr>
  </w:style>
  <w:style w:type="paragraph" w:customStyle="1" w:styleId="211">
    <w:name w:val="Основной текст 21"/>
    <w:basedOn w:val="Normal"/>
    <w:uiPriority w:val="99"/>
    <w:rsid w:val="000D30CB"/>
    <w:pPr>
      <w:suppressAutoHyphens/>
      <w:spacing w:after="120" w:line="480" w:lineRule="auto"/>
    </w:pPr>
    <w:rPr>
      <w:rFonts w:ascii="Arial" w:hAnsi="Arial" w:cs="Wingdings"/>
      <w:szCs w:val="28"/>
      <w:lang w:eastAsia="ar-SA"/>
    </w:rPr>
  </w:style>
  <w:style w:type="paragraph" w:customStyle="1" w:styleId="a1">
    <w:name w:val="Знак Знак Знак"/>
    <w:basedOn w:val="Normal"/>
    <w:uiPriority w:val="99"/>
    <w:rsid w:val="000D30C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2">
    <w:name w:val="Заголовок ПОДразделов"/>
    <w:basedOn w:val="Normal"/>
    <w:uiPriority w:val="99"/>
    <w:rsid w:val="000D30CB"/>
    <w:pPr>
      <w:widowControl w:val="0"/>
      <w:suppressAutoHyphens/>
      <w:ind w:left="851"/>
      <w:jc w:val="both"/>
    </w:pPr>
    <w:rPr>
      <w:b/>
      <w:sz w:val="28"/>
      <w:szCs w:val="20"/>
    </w:rPr>
  </w:style>
  <w:style w:type="paragraph" w:customStyle="1" w:styleId="12">
    <w:name w:val="Знак Знак Знак1"/>
    <w:basedOn w:val="Normal"/>
    <w:uiPriority w:val="99"/>
    <w:rsid w:val="000D30CB"/>
    <w:pPr>
      <w:spacing w:after="160" w:line="240" w:lineRule="exact"/>
    </w:pPr>
    <w:rPr>
      <w:rFonts w:ascii="Verdana" w:hAnsi="Verdana"/>
      <w:lang w:val="en-US" w:eastAsia="en-US"/>
    </w:rPr>
  </w:style>
  <w:style w:type="character" w:styleId="Strong">
    <w:name w:val="Strong"/>
    <w:basedOn w:val="DefaultParagraphFont"/>
    <w:uiPriority w:val="99"/>
    <w:qFormat/>
    <w:rsid w:val="000D30CB"/>
    <w:rPr>
      <w:rFonts w:cs="Times New Roman"/>
      <w:b/>
    </w:rPr>
  </w:style>
  <w:style w:type="paragraph" w:customStyle="1" w:styleId="Normal1">
    <w:name w:val="Normal1"/>
    <w:uiPriority w:val="99"/>
    <w:rsid w:val="000D30CB"/>
    <w:pPr>
      <w:spacing w:before="100" w:after="100"/>
    </w:pPr>
    <w:rPr>
      <w:sz w:val="24"/>
      <w:szCs w:val="20"/>
    </w:rPr>
  </w:style>
  <w:style w:type="paragraph" w:styleId="DocumentMap">
    <w:name w:val="Document Map"/>
    <w:basedOn w:val="Normal"/>
    <w:link w:val="DocumentMapChar"/>
    <w:uiPriority w:val="99"/>
    <w:rsid w:val="000D30CB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D30CB"/>
    <w:rPr>
      <w:rFonts w:ascii="Tahoma" w:hAnsi="Tahoma"/>
      <w:lang w:val="ru-RU" w:eastAsia="en-US"/>
    </w:rPr>
  </w:style>
  <w:style w:type="paragraph" w:styleId="BalloonText">
    <w:name w:val="Balloon Text"/>
    <w:basedOn w:val="Normal"/>
    <w:link w:val="BalloonTextChar"/>
    <w:uiPriority w:val="99"/>
    <w:rsid w:val="000D30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30CB"/>
    <w:rPr>
      <w:rFonts w:ascii="Tahoma" w:hAnsi="Tahoma"/>
      <w:sz w:val="16"/>
      <w:lang w:val="ru-RU" w:eastAsia="en-US"/>
    </w:rPr>
  </w:style>
  <w:style w:type="paragraph" w:customStyle="1" w:styleId="caption1">
    <w:name w:val="caption1"/>
    <w:basedOn w:val="Normal"/>
    <w:uiPriority w:val="99"/>
    <w:rsid w:val="000D30CB"/>
    <w:pPr>
      <w:ind w:firstLine="400"/>
      <w:jc w:val="center"/>
      <w:textAlignment w:val="center"/>
    </w:pPr>
    <w:rPr>
      <w:rFonts w:ascii="Arial" w:hAnsi="Arial" w:cs="Arial"/>
      <w:b/>
      <w:bCs/>
      <w:sz w:val="27"/>
      <w:szCs w:val="27"/>
    </w:rPr>
  </w:style>
  <w:style w:type="paragraph" w:customStyle="1" w:styleId="main">
    <w:name w:val="main"/>
    <w:basedOn w:val="Normal"/>
    <w:uiPriority w:val="99"/>
    <w:rsid w:val="000D30CB"/>
    <w:pPr>
      <w:ind w:firstLine="400"/>
      <w:jc w:val="both"/>
      <w:textAlignment w:val="center"/>
    </w:pPr>
    <w:rPr>
      <w:sz w:val="27"/>
      <w:szCs w:val="27"/>
    </w:rPr>
  </w:style>
  <w:style w:type="paragraph" w:customStyle="1" w:styleId="caption2">
    <w:name w:val="caption2"/>
    <w:basedOn w:val="Normal"/>
    <w:uiPriority w:val="99"/>
    <w:rsid w:val="000D30CB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  <w:style w:type="paragraph" w:customStyle="1" w:styleId="NoSpacing1">
    <w:name w:val="No Spacing1"/>
    <w:basedOn w:val="Normal"/>
    <w:uiPriority w:val="99"/>
    <w:rsid w:val="001B2E52"/>
    <w:rPr>
      <w:rFonts w:ascii="Calibri" w:hAnsi="Calibri"/>
      <w:sz w:val="22"/>
      <w:szCs w:val="22"/>
      <w:lang w:val="en-US" w:eastAsia="en-US"/>
    </w:rPr>
  </w:style>
  <w:style w:type="paragraph" w:customStyle="1" w:styleId="a3">
    <w:name w:val="Стиль"/>
    <w:basedOn w:val="Normal"/>
    <w:uiPriority w:val="99"/>
    <w:rsid w:val="00A226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Normal"/>
    <w:uiPriority w:val="99"/>
    <w:rsid w:val="005617A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47</Pages>
  <Words>11927</Words>
  <Characters>-32766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Customer</dc:creator>
  <cp:keywords/>
  <dc:description/>
  <cp:lastModifiedBy>a539</cp:lastModifiedBy>
  <cp:revision>3</cp:revision>
  <cp:lastPrinted>2015-11-04T12:11:00Z</cp:lastPrinted>
  <dcterms:created xsi:type="dcterms:W3CDTF">2020-06-19T09:29:00Z</dcterms:created>
  <dcterms:modified xsi:type="dcterms:W3CDTF">2020-06-19T13:56:00Z</dcterms:modified>
</cp:coreProperties>
</file>