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90" w:rsidRPr="00704512" w:rsidRDefault="003D2190">
      <w:pPr>
        <w:rPr>
          <w:rFonts w:ascii="Times New Roman" w:hAnsi="Times New Roman"/>
          <w:sz w:val="28"/>
          <w:szCs w:val="28"/>
        </w:rPr>
      </w:pPr>
      <w:r w:rsidRPr="00704512">
        <w:rPr>
          <w:rFonts w:ascii="Times New Roman" w:hAnsi="Times New Roman"/>
          <w:color w:val="000000"/>
          <w:sz w:val="28"/>
          <w:szCs w:val="28"/>
          <w:lang w:eastAsia="ru-RU"/>
        </w:rPr>
        <w:t>Масштабы, для которых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нужно произвести рассчёт</w:t>
      </w:r>
    </w:p>
    <w:tbl>
      <w:tblPr>
        <w:tblW w:w="2016" w:type="dxa"/>
        <w:tblInd w:w="93" w:type="dxa"/>
        <w:tblLook w:val="00A0"/>
      </w:tblPr>
      <w:tblGrid>
        <w:gridCol w:w="960"/>
        <w:gridCol w:w="1056"/>
      </w:tblGrid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1:</w:t>
            </w:r>
            <w:r w:rsidRPr="00704512">
              <w:rPr>
                <w:rFonts w:cs="Calibri"/>
                <w:color w:val="000000"/>
                <w:lang w:eastAsia="ru-RU"/>
              </w:rPr>
              <w:t>100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1:</w:t>
            </w:r>
            <w:r w:rsidRPr="00704512">
              <w:rPr>
                <w:rFonts w:cs="Calibri"/>
                <w:color w:val="000000"/>
                <w:lang w:eastAsia="ru-RU"/>
              </w:rPr>
              <w:t>200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планы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1:</w:t>
            </w:r>
            <w:r w:rsidRPr="00704512">
              <w:rPr>
                <w:rFonts w:cs="Calibri"/>
                <w:color w:val="000000"/>
                <w:lang w:eastAsia="ru-RU"/>
              </w:rPr>
              <w:t>500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1:</w:t>
            </w:r>
            <w:r w:rsidRPr="00704512">
              <w:rPr>
                <w:rFonts w:cs="Calibri"/>
                <w:color w:val="000000"/>
                <w:lang w:eastAsia="ru-RU"/>
              </w:rPr>
              <w:t>1000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1:</w:t>
            </w:r>
            <w:r w:rsidRPr="00704512">
              <w:rPr>
                <w:rFonts w:cs="Calibri"/>
                <w:color w:val="000000"/>
                <w:lang w:eastAsia="ru-RU"/>
              </w:rPr>
              <w:t>2000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1:</w:t>
            </w:r>
            <w:r w:rsidRPr="00704512">
              <w:rPr>
                <w:rFonts w:cs="Calibri"/>
                <w:color w:val="000000"/>
                <w:lang w:eastAsia="ru-RU"/>
              </w:rPr>
              <w:t>5000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1:</w:t>
            </w:r>
            <w:r w:rsidRPr="00704512">
              <w:rPr>
                <w:rFonts w:cs="Calibri"/>
                <w:color w:val="000000"/>
                <w:lang w:eastAsia="ru-RU"/>
              </w:rPr>
              <w:t>10000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карты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1:</w:t>
            </w:r>
            <w:r w:rsidRPr="00704512">
              <w:rPr>
                <w:rFonts w:cs="Calibri"/>
                <w:color w:val="000000"/>
                <w:lang w:eastAsia="ru-RU"/>
              </w:rPr>
              <w:t>25000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1:</w:t>
            </w:r>
            <w:r w:rsidRPr="00704512">
              <w:rPr>
                <w:rFonts w:cs="Calibri"/>
                <w:color w:val="000000"/>
                <w:lang w:eastAsia="ru-RU"/>
              </w:rPr>
              <w:t>50000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1:</w:t>
            </w:r>
            <w:r w:rsidRPr="00704512">
              <w:rPr>
                <w:rFonts w:cs="Calibri"/>
                <w:color w:val="000000"/>
                <w:lang w:eastAsia="ru-RU"/>
              </w:rPr>
              <w:t>100000</w:t>
            </w:r>
          </w:p>
        </w:tc>
      </w:tr>
    </w:tbl>
    <w:p w:rsidR="003D2190" w:rsidRDefault="003D2190"/>
    <w:p w:rsidR="003D2190" w:rsidRDefault="003D2190">
      <w:pPr>
        <w:rPr>
          <w:rFonts w:ascii="Times New Roman" w:hAnsi="Times New Roman"/>
          <w:sz w:val="28"/>
          <w:szCs w:val="28"/>
        </w:rPr>
      </w:pPr>
      <w:r w:rsidRPr="006A0D6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Дано расстояние на местности, найти, чему оно равно на плане / карте</w:t>
      </w:r>
    </w:p>
    <w:p w:rsidR="003D2190" w:rsidRDefault="003D21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Пример:</w:t>
      </w:r>
    </w:p>
    <w:tbl>
      <w:tblPr>
        <w:tblW w:w="2880" w:type="dxa"/>
        <w:tblInd w:w="93" w:type="dxa"/>
        <w:tblLook w:val="00A0"/>
      </w:tblPr>
      <w:tblGrid>
        <w:gridCol w:w="960"/>
        <w:gridCol w:w="1071"/>
        <w:gridCol w:w="960"/>
      </w:tblGrid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Дл мест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Масштаб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184355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1843,55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921,775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планы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368,71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184,355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92,1775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36,871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18,4355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карты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25000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7,3742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3,6871</w:t>
            </w:r>
          </w:p>
        </w:tc>
      </w:tr>
      <w:tr w:rsidR="003D2190" w:rsidRPr="00621580" w:rsidTr="007045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704512" w:rsidRDefault="003D2190" w:rsidP="007045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1,84355</w:t>
            </w:r>
          </w:p>
        </w:tc>
      </w:tr>
    </w:tbl>
    <w:p w:rsidR="003D2190" w:rsidRPr="00704512" w:rsidRDefault="003D2190">
      <w:pPr>
        <w:rPr>
          <w:rFonts w:ascii="Times New Roman" w:hAnsi="Times New Roman"/>
          <w:sz w:val="24"/>
          <w:szCs w:val="24"/>
        </w:rPr>
      </w:pPr>
    </w:p>
    <w:tbl>
      <w:tblPr>
        <w:tblW w:w="11477" w:type="dxa"/>
        <w:tblInd w:w="-1310" w:type="dxa"/>
        <w:tblLook w:val="00A0"/>
      </w:tblPr>
      <w:tblGrid>
        <w:gridCol w:w="1361"/>
        <w:gridCol w:w="1132"/>
        <w:gridCol w:w="1318"/>
        <w:gridCol w:w="1161"/>
        <w:gridCol w:w="1116"/>
        <w:gridCol w:w="986"/>
        <w:gridCol w:w="1241"/>
        <w:gridCol w:w="1105"/>
        <w:gridCol w:w="1100"/>
        <w:gridCol w:w="1364"/>
      </w:tblGrid>
      <w:tr w:rsidR="003D2190" w:rsidRPr="00621580" w:rsidTr="007D5F51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05393C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Баканова</w:t>
            </w:r>
          </w:p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87332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Вавилова</w:t>
            </w:r>
          </w:p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111087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Власов</w:t>
            </w:r>
          </w:p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90844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Гавричев</w:t>
            </w:r>
          </w:p>
          <w:p w:rsidR="003D2190" w:rsidRPr="00704512" w:rsidRDefault="003D2190" w:rsidP="0070451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4566700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Голубева</w:t>
            </w:r>
          </w:p>
          <w:p w:rsidR="003D2190" w:rsidRPr="00704512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230500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Грибков</w:t>
            </w:r>
          </w:p>
          <w:p w:rsidR="003D2190" w:rsidRPr="00704512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345898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Кириллова</w:t>
            </w:r>
          </w:p>
          <w:p w:rsidR="003D2190" w:rsidRPr="00704512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990253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Морозов</w:t>
            </w:r>
          </w:p>
          <w:p w:rsidR="003D2190" w:rsidRPr="00704512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201910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Некрасов</w:t>
            </w:r>
          </w:p>
          <w:p w:rsidR="003D2190" w:rsidRPr="00704512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3434343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Орлов</w:t>
            </w:r>
          </w:p>
          <w:p w:rsidR="003D2190" w:rsidRPr="00704512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04512">
              <w:rPr>
                <w:rFonts w:cs="Calibri"/>
                <w:color w:val="000000"/>
                <w:lang w:eastAsia="ru-RU"/>
              </w:rPr>
              <w:t>770456</w:t>
            </w:r>
          </w:p>
        </w:tc>
      </w:tr>
    </w:tbl>
    <w:p w:rsidR="003D2190" w:rsidRDefault="003D2190">
      <w:pPr>
        <w:rPr>
          <w:rFonts w:ascii="Times New Roman" w:hAnsi="Times New Roman"/>
          <w:sz w:val="24"/>
          <w:szCs w:val="24"/>
        </w:rPr>
      </w:pPr>
    </w:p>
    <w:tbl>
      <w:tblPr>
        <w:tblW w:w="6663" w:type="dxa"/>
        <w:tblInd w:w="-1168" w:type="dxa"/>
        <w:tblLook w:val="00A0"/>
      </w:tblPr>
      <w:tblGrid>
        <w:gridCol w:w="948"/>
        <w:gridCol w:w="913"/>
        <w:gridCol w:w="1117"/>
        <w:gridCol w:w="1688"/>
        <w:gridCol w:w="1245"/>
        <w:gridCol w:w="1016"/>
      </w:tblGrid>
      <w:tr w:rsidR="003D2190" w:rsidRPr="00621580" w:rsidTr="0005393C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7D5F51">
            <w:pPr>
              <w:spacing w:after="0" w:line="240" w:lineRule="auto"/>
              <w:ind w:left="-108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Падурец</w:t>
            </w:r>
          </w:p>
          <w:p w:rsidR="003D2190" w:rsidRPr="007D5F51" w:rsidRDefault="003D2190" w:rsidP="007D5F51">
            <w:pPr>
              <w:spacing w:after="0" w:line="240" w:lineRule="auto"/>
              <w:ind w:left="-108"/>
              <w:rPr>
                <w:rFonts w:cs="Calibri"/>
                <w:color w:val="000000"/>
                <w:lang w:eastAsia="ru-RU"/>
              </w:rPr>
            </w:pPr>
            <w:r w:rsidRPr="007D5F51">
              <w:rPr>
                <w:rFonts w:cs="Calibri"/>
                <w:color w:val="000000"/>
                <w:lang w:eastAsia="ru-RU"/>
              </w:rPr>
              <w:t>8757241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Панов</w:t>
            </w:r>
          </w:p>
          <w:p w:rsidR="003D2190" w:rsidRPr="007D5F51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D5F51">
              <w:rPr>
                <w:rFonts w:cs="Calibri"/>
                <w:color w:val="000000"/>
                <w:lang w:eastAsia="ru-RU"/>
              </w:rPr>
              <w:t>458554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Рудацкий</w:t>
            </w:r>
          </w:p>
          <w:p w:rsidR="003D2190" w:rsidRPr="007D5F51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D5F51">
              <w:rPr>
                <w:rFonts w:cs="Calibri"/>
                <w:color w:val="000000"/>
                <w:lang w:eastAsia="ru-RU"/>
              </w:rPr>
              <w:t>336487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Серебренников</w:t>
            </w:r>
          </w:p>
          <w:p w:rsidR="003D2190" w:rsidRPr="007D5F51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D5F51">
              <w:rPr>
                <w:rFonts w:cs="Calibri"/>
                <w:color w:val="000000"/>
                <w:lang w:eastAsia="ru-RU"/>
              </w:rPr>
              <w:t>457447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Торопыгин</w:t>
            </w:r>
          </w:p>
          <w:p w:rsidR="003D2190" w:rsidRPr="007D5F51" w:rsidRDefault="003D2190" w:rsidP="007D5F5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D5F51">
              <w:rPr>
                <w:rFonts w:cs="Calibri"/>
                <w:color w:val="000000"/>
                <w:lang w:eastAsia="ru-RU"/>
              </w:rPr>
              <w:t>685047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Туманов</w:t>
            </w:r>
          </w:p>
          <w:p w:rsidR="003D2190" w:rsidRPr="007D5F51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D5F51">
              <w:rPr>
                <w:rFonts w:cs="Calibri"/>
                <w:color w:val="000000"/>
                <w:lang w:eastAsia="ru-RU"/>
              </w:rPr>
              <w:t>46280</w:t>
            </w:r>
          </w:p>
        </w:tc>
      </w:tr>
    </w:tbl>
    <w:p w:rsidR="003D2190" w:rsidRDefault="003D2190">
      <w:pPr>
        <w:rPr>
          <w:rFonts w:ascii="Times New Roman" w:hAnsi="Times New Roman"/>
          <w:sz w:val="24"/>
          <w:szCs w:val="24"/>
        </w:rPr>
      </w:pPr>
    </w:p>
    <w:p w:rsidR="003D2190" w:rsidRDefault="003D2190">
      <w:pPr>
        <w:rPr>
          <w:rFonts w:ascii="Times New Roman" w:hAnsi="Times New Roman"/>
          <w:sz w:val="24"/>
          <w:szCs w:val="24"/>
        </w:rPr>
      </w:pPr>
    </w:p>
    <w:p w:rsidR="003D2190" w:rsidRDefault="003D2190">
      <w:pPr>
        <w:rPr>
          <w:rFonts w:ascii="Times New Roman" w:hAnsi="Times New Roman"/>
          <w:sz w:val="24"/>
          <w:szCs w:val="24"/>
        </w:rPr>
      </w:pPr>
    </w:p>
    <w:p w:rsidR="003D2190" w:rsidRDefault="003D2190">
      <w:pPr>
        <w:rPr>
          <w:rFonts w:ascii="Times New Roman" w:hAnsi="Times New Roman"/>
          <w:sz w:val="24"/>
          <w:szCs w:val="24"/>
        </w:rPr>
      </w:pPr>
    </w:p>
    <w:p w:rsidR="003D2190" w:rsidRDefault="003D2190">
      <w:pPr>
        <w:rPr>
          <w:rFonts w:ascii="Times New Roman" w:hAnsi="Times New Roman"/>
          <w:sz w:val="24"/>
          <w:szCs w:val="24"/>
        </w:rPr>
      </w:pPr>
    </w:p>
    <w:p w:rsidR="003D2190" w:rsidRDefault="003D2190">
      <w:pPr>
        <w:rPr>
          <w:rFonts w:ascii="Times New Roman" w:hAnsi="Times New Roman"/>
          <w:sz w:val="28"/>
          <w:szCs w:val="28"/>
        </w:rPr>
      </w:pPr>
      <w:r w:rsidRPr="006A0D6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Дано расстояние на плане / карте, найти, чему оно равно на местности</w:t>
      </w:r>
    </w:p>
    <w:p w:rsidR="003D2190" w:rsidRDefault="003D21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Пример:</w:t>
      </w:r>
    </w:p>
    <w:tbl>
      <w:tblPr>
        <w:tblW w:w="2940" w:type="dxa"/>
        <w:tblInd w:w="93" w:type="dxa"/>
        <w:tblLook w:val="00A0"/>
      </w:tblPr>
      <w:tblGrid>
        <w:gridCol w:w="960"/>
        <w:gridCol w:w="1071"/>
        <w:gridCol w:w="997"/>
      </w:tblGrid>
      <w:tr w:rsidR="003D2190" w:rsidRPr="00621580" w:rsidTr="00615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Дл план</w:t>
            </w:r>
          </w:p>
        </w:tc>
      </w:tr>
      <w:tr w:rsidR="003D2190" w:rsidRPr="00621580" w:rsidTr="00615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Масштаб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62</w:t>
            </w:r>
          </w:p>
        </w:tc>
      </w:tr>
      <w:tr w:rsidR="003D2190" w:rsidRPr="00621580" w:rsidTr="00615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6200</w:t>
            </w:r>
          </w:p>
        </w:tc>
      </w:tr>
      <w:tr w:rsidR="003D2190" w:rsidRPr="00621580" w:rsidTr="00615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12400</w:t>
            </w:r>
          </w:p>
        </w:tc>
      </w:tr>
      <w:tr w:rsidR="003D2190" w:rsidRPr="00621580" w:rsidTr="00615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планы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31000</w:t>
            </w:r>
          </w:p>
        </w:tc>
      </w:tr>
      <w:tr w:rsidR="003D2190" w:rsidRPr="00621580" w:rsidTr="00615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62000</w:t>
            </w:r>
          </w:p>
        </w:tc>
      </w:tr>
      <w:tr w:rsidR="003D2190" w:rsidRPr="00621580" w:rsidTr="00615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124000</w:t>
            </w:r>
          </w:p>
        </w:tc>
      </w:tr>
      <w:tr w:rsidR="003D2190" w:rsidRPr="00621580" w:rsidTr="00615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310000</w:t>
            </w:r>
          </w:p>
        </w:tc>
      </w:tr>
      <w:tr w:rsidR="003D2190" w:rsidRPr="00621580" w:rsidTr="00615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D2190" w:rsidRPr="00621580" w:rsidTr="00615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620000</w:t>
            </w:r>
          </w:p>
        </w:tc>
      </w:tr>
      <w:tr w:rsidR="003D2190" w:rsidRPr="00621580" w:rsidTr="00615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карты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25000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1550000</w:t>
            </w:r>
          </w:p>
        </w:tc>
      </w:tr>
      <w:tr w:rsidR="003D2190" w:rsidRPr="00621580" w:rsidTr="00615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3100000</w:t>
            </w:r>
          </w:p>
        </w:tc>
      </w:tr>
      <w:tr w:rsidR="003D2190" w:rsidRPr="00621580" w:rsidTr="00615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6154D8" w:rsidRDefault="003D2190" w:rsidP="006154D8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154D8">
              <w:rPr>
                <w:rFonts w:cs="Calibri"/>
                <w:color w:val="000000"/>
                <w:lang w:eastAsia="ru-RU"/>
              </w:rPr>
              <w:t>6200000</w:t>
            </w:r>
          </w:p>
        </w:tc>
      </w:tr>
    </w:tbl>
    <w:p w:rsidR="003D2190" w:rsidRPr="00704512" w:rsidRDefault="003D2190" w:rsidP="000C613F">
      <w:pPr>
        <w:rPr>
          <w:rFonts w:ascii="Times New Roman" w:hAnsi="Times New Roman"/>
          <w:sz w:val="24"/>
          <w:szCs w:val="24"/>
        </w:rPr>
      </w:pPr>
    </w:p>
    <w:tbl>
      <w:tblPr>
        <w:tblW w:w="11477" w:type="dxa"/>
        <w:tblInd w:w="-1310" w:type="dxa"/>
        <w:tblLook w:val="00A0"/>
      </w:tblPr>
      <w:tblGrid>
        <w:gridCol w:w="1361"/>
        <w:gridCol w:w="1132"/>
        <w:gridCol w:w="1318"/>
        <w:gridCol w:w="1161"/>
        <w:gridCol w:w="1116"/>
        <w:gridCol w:w="986"/>
        <w:gridCol w:w="1241"/>
        <w:gridCol w:w="1105"/>
        <w:gridCol w:w="1100"/>
        <w:gridCol w:w="1364"/>
      </w:tblGrid>
      <w:tr w:rsidR="003D2190" w:rsidRPr="00621580" w:rsidTr="001E5352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Pr="0005393C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Баканова</w:t>
            </w:r>
          </w:p>
          <w:p w:rsidR="003D2190" w:rsidRPr="00704512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7,5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Вавилова</w:t>
            </w:r>
          </w:p>
          <w:p w:rsidR="003D2190" w:rsidRPr="00704512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Власов</w:t>
            </w:r>
          </w:p>
          <w:p w:rsidR="003D2190" w:rsidRPr="00704512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Гавричев</w:t>
            </w:r>
          </w:p>
          <w:p w:rsidR="003D2190" w:rsidRPr="00704512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9,3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Голубева</w:t>
            </w:r>
          </w:p>
          <w:p w:rsidR="003D2190" w:rsidRPr="00704512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Грибков</w:t>
            </w:r>
          </w:p>
          <w:p w:rsidR="003D2190" w:rsidRPr="00704512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0,65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Кириллова</w:t>
            </w:r>
          </w:p>
          <w:p w:rsidR="003D2190" w:rsidRPr="00704512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0,75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Морозов</w:t>
            </w:r>
          </w:p>
          <w:p w:rsidR="003D2190" w:rsidRPr="00704512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67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Некрасов</w:t>
            </w:r>
          </w:p>
          <w:p w:rsidR="003D2190" w:rsidRPr="00704512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2,3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Орлов</w:t>
            </w:r>
          </w:p>
          <w:p w:rsidR="003D2190" w:rsidRPr="00704512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6,2</w:t>
            </w:r>
          </w:p>
        </w:tc>
      </w:tr>
    </w:tbl>
    <w:p w:rsidR="003D2190" w:rsidRDefault="003D2190" w:rsidP="000C613F">
      <w:pPr>
        <w:rPr>
          <w:rFonts w:ascii="Times New Roman" w:hAnsi="Times New Roman"/>
          <w:sz w:val="24"/>
          <w:szCs w:val="24"/>
        </w:rPr>
      </w:pPr>
    </w:p>
    <w:tbl>
      <w:tblPr>
        <w:tblW w:w="6663" w:type="dxa"/>
        <w:tblInd w:w="-1168" w:type="dxa"/>
        <w:tblLook w:val="00A0"/>
      </w:tblPr>
      <w:tblGrid>
        <w:gridCol w:w="948"/>
        <w:gridCol w:w="913"/>
        <w:gridCol w:w="1117"/>
        <w:gridCol w:w="1688"/>
        <w:gridCol w:w="1245"/>
        <w:gridCol w:w="1016"/>
      </w:tblGrid>
      <w:tr w:rsidR="003D2190" w:rsidRPr="00621580" w:rsidTr="001E5352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1E5352">
            <w:pPr>
              <w:spacing w:after="0" w:line="240" w:lineRule="auto"/>
              <w:ind w:left="-108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Падурец</w:t>
            </w:r>
          </w:p>
          <w:p w:rsidR="003D2190" w:rsidRPr="007D5F51" w:rsidRDefault="003D2190" w:rsidP="001E5352">
            <w:pPr>
              <w:spacing w:after="0" w:line="240" w:lineRule="auto"/>
              <w:ind w:left="-108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0,41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Панов</w:t>
            </w:r>
          </w:p>
          <w:p w:rsidR="003D2190" w:rsidRPr="007D5F51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Рудацкий</w:t>
            </w:r>
          </w:p>
          <w:p w:rsidR="003D2190" w:rsidRPr="007D5F51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Серебренников</w:t>
            </w:r>
          </w:p>
          <w:p w:rsidR="003D2190" w:rsidRPr="007D5F51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Торопыгин</w:t>
            </w:r>
          </w:p>
          <w:p w:rsidR="003D2190" w:rsidRPr="007D5F51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0,85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2190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Туманов</w:t>
            </w:r>
          </w:p>
          <w:p w:rsidR="003D2190" w:rsidRPr="007D5F51" w:rsidRDefault="003D2190" w:rsidP="001E535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39</w:t>
            </w:r>
          </w:p>
        </w:tc>
      </w:tr>
    </w:tbl>
    <w:p w:rsidR="003D2190" w:rsidRDefault="003D2190" w:rsidP="000C613F">
      <w:pPr>
        <w:rPr>
          <w:rFonts w:ascii="Times New Roman" w:hAnsi="Times New Roman"/>
          <w:sz w:val="24"/>
          <w:szCs w:val="24"/>
        </w:rPr>
      </w:pPr>
    </w:p>
    <w:p w:rsidR="003D2190" w:rsidRDefault="003D2190" w:rsidP="000C613F">
      <w:pPr>
        <w:rPr>
          <w:rFonts w:ascii="Times New Roman" w:hAnsi="Times New Roman"/>
          <w:sz w:val="24"/>
          <w:szCs w:val="24"/>
        </w:rPr>
      </w:pPr>
    </w:p>
    <w:p w:rsidR="003D2190" w:rsidRPr="006154D8" w:rsidRDefault="003D2190" w:rsidP="000C613F"/>
    <w:sectPr w:rsidR="003D2190" w:rsidRPr="006154D8" w:rsidSect="0035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512"/>
    <w:rsid w:val="0005393C"/>
    <w:rsid w:val="00065B51"/>
    <w:rsid w:val="000C613F"/>
    <w:rsid w:val="001E5352"/>
    <w:rsid w:val="002C0282"/>
    <w:rsid w:val="002F3490"/>
    <w:rsid w:val="00351D18"/>
    <w:rsid w:val="00351E17"/>
    <w:rsid w:val="00386E6C"/>
    <w:rsid w:val="003D2190"/>
    <w:rsid w:val="006154D8"/>
    <w:rsid w:val="00621580"/>
    <w:rsid w:val="006A0D62"/>
    <w:rsid w:val="00704512"/>
    <w:rsid w:val="007D5F51"/>
    <w:rsid w:val="00DF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171</Words>
  <Characters>979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Масштабы, для которых нужно произвести рассчёт</dc:title>
  <dc:subject/>
  <dc:creator>Zverdvd.org</dc:creator>
  <cp:keywords/>
  <dc:description/>
  <cp:lastModifiedBy>user</cp:lastModifiedBy>
  <cp:revision>2</cp:revision>
  <dcterms:created xsi:type="dcterms:W3CDTF">2022-09-22T09:20:00Z</dcterms:created>
  <dcterms:modified xsi:type="dcterms:W3CDTF">2022-09-22T09:20:00Z</dcterms:modified>
</cp:coreProperties>
</file>